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B7895" w14:textId="77777777" w:rsidR="003D1565" w:rsidRPr="00B26C8D" w:rsidRDefault="003D1565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14:paraId="0AD0B234" w14:textId="254E8211" w:rsidR="003D1565" w:rsidRPr="00B26C8D" w:rsidRDefault="003D1565" w:rsidP="00F67B5F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14:paraId="035129F2" w14:textId="77777777" w:rsidR="003D1565" w:rsidRDefault="003D1565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14:paraId="5BC2CD1A" w14:textId="77777777" w:rsidR="003D1565" w:rsidRDefault="003D1565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14:paraId="5B435462" w14:textId="77777777" w:rsidR="003D1565" w:rsidRDefault="003D1565">
      <w:pPr>
        <w:jc w:val="center"/>
        <w:rPr>
          <w:sz w:val="28"/>
        </w:rPr>
      </w:pPr>
    </w:p>
    <w:p w14:paraId="410920B3" w14:textId="77777777" w:rsidR="003D1565" w:rsidRDefault="003D1565">
      <w:pPr>
        <w:jc w:val="center"/>
        <w:rPr>
          <w:sz w:val="28"/>
        </w:rPr>
      </w:pPr>
    </w:p>
    <w:p w14:paraId="1638387D" w14:textId="77777777" w:rsidR="003D1565" w:rsidRDefault="003D1565">
      <w:pPr>
        <w:jc w:val="center"/>
        <w:rPr>
          <w:sz w:val="28"/>
        </w:rPr>
      </w:pPr>
    </w:p>
    <w:p w14:paraId="05DBD580" w14:textId="77777777" w:rsidR="003D1565" w:rsidRDefault="003D1565">
      <w:pPr>
        <w:jc w:val="center"/>
        <w:rPr>
          <w:sz w:val="28"/>
        </w:rPr>
      </w:pPr>
    </w:p>
    <w:p w14:paraId="5D9A4AEB" w14:textId="77777777" w:rsidR="003D1565" w:rsidRDefault="003D1565">
      <w:pPr>
        <w:jc w:val="center"/>
        <w:rPr>
          <w:sz w:val="28"/>
        </w:rPr>
      </w:pPr>
    </w:p>
    <w:p w14:paraId="0338F4CA" w14:textId="2345DAE6" w:rsidR="003D1565" w:rsidRDefault="00000000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 w14:anchorId="7A6776F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.5pt;margin-top:16.4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3D1565">
        <w:rPr>
          <w:b/>
          <w:bCs/>
          <w:spacing w:val="80"/>
          <w:sz w:val="32"/>
          <w:lang w:val="en-US"/>
        </w:rPr>
        <w:t>B.A.R.</w:t>
      </w:r>
      <w:r w:rsidR="003D1565">
        <w:rPr>
          <w:b/>
          <w:bCs/>
          <w:spacing w:val="80"/>
          <w:sz w:val="32"/>
        </w:rPr>
        <w:t>CONSTANŢA</w:t>
      </w:r>
    </w:p>
    <w:p w14:paraId="3B138D93" w14:textId="77E18F5D" w:rsidR="003D1565" w:rsidRDefault="003D1565">
      <w:pPr>
        <w:rPr>
          <w:b/>
          <w:bCs/>
          <w:spacing w:val="40"/>
        </w:rPr>
      </w:pPr>
    </w:p>
    <w:p w14:paraId="782B0FFA" w14:textId="77777777" w:rsidR="003D1565" w:rsidRDefault="003D1565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2710D6EB" w14:textId="77777777" w:rsidR="003D1565" w:rsidRDefault="003D1565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mai 2025</w:t>
      </w:r>
    </w:p>
    <w:p w14:paraId="4C11BAD4" w14:textId="77777777" w:rsidR="003D1565" w:rsidRDefault="003D1565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3D1565" w14:paraId="59B0BC76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5F393F77" w14:textId="77777777" w:rsidR="003D1565" w:rsidRDefault="003D1565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32449A03" w14:textId="77777777" w:rsidR="003D1565" w:rsidRDefault="003D1565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14:paraId="0CD54081" w14:textId="77777777" w:rsidR="003D1565" w:rsidRDefault="003D1565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6C185F6A" w14:textId="77777777" w:rsidR="003D1565" w:rsidRDefault="003D1565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14:paraId="7E115B71" w14:textId="77777777" w:rsidR="003D1565" w:rsidRDefault="003D1565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7AEDFAA7" w14:textId="77777777" w:rsidR="003D1565" w:rsidRDefault="003D1565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6B5DB92" w14:textId="77777777" w:rsidR="003D1565" w:rsidRDefault="003D1565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14:paraId="59B5301A" w14:textId="77777777" w:rsidR="003D1565" w:rsidRDefault="003D1565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17033AE7" w14:textId="77777777" w:rsidR="003D1565" w:rsidRDefault="003D1565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71F76125" w14:textId="77777777" w:rsidR="003D1565" w:rsidRDefault="003D1565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14:paraId="3A56AF3E" w14:textId="77777777" w:rsidR="003D1565" w:rsidRDefault="003D1565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14:paraId="2A8DBF75" w14:textId="77777777" w:rsidR="003D1565" w:rsidRDefault="003D1565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14:paraId="1AF6AE7E" w14:textId="77777777" w:rsidR="003D1565" w:rsidRDefault="003D1565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14:paraId="0490DA17" w14:textId="77777777" w:rsidR="003D1565" w:rsidRDefault="003D1565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14:paraId="440B4E51" w14:textId="77777777" w:rsidR="003D1565" w:rsidRDefault="003D1565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00C8487B" w14:textId="77777777" w:rsidR="003D1565" w:rsidRDefault="003D1565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14:paraId="1E913C00" w14:textId="77777777" w:rsidR="003D1565" w:rsidRDefault="003D1565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44B79103" w14:textId="77777777" w:rsidR="003D1565" w:rsidRDefault="003D1565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5142EA3B" w14:textId="77777777" w:rsidR="003D1565" w:rsidRDefault="003D1565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0F20BC31" w14:textId="77777777" w:rsidR="003D1565" w:rsidRDefault="003D1565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75E066B5" w14:textId="77777777" w:rsidR="003D1565" w:rsidRDefault="003D1565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3CD135D3" w14:textId="77777777" w:rsidR="003D1565" w:rsidRDefault="003D1565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14:paraId="410AB419" w14:textId="77777777" w:rsidR="003D1565" w:rsidRDefault="003D1565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14:paraId="52ABF1C2" w14:textId="77777777" w:rsidR="003D1565" w:rsidRDefault="003D1565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9666EAD" w14:textId="77777777" w:rsidR="003D1565" w:rsidRDefault="003D1565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3D1565" w14:paraId="21F64D36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6C3ADDFF" w14:textId="77777777" w:rsidR="003D1565" w:rsidRDefault="003D1565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29636564" w14:textId="77777777" w:rsidR="003D1565" w:rsidRDefault="003D1565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65357A94" w14:textId="77777777" w:rsidR="003D1565" w:rsidRDefault="003D1565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4FAC6405" w14:textId="77777777" w:rsidR="003D1565" w:rsidRDefault="003D1565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2385EF02" w14:textId="77777777" w:rsidR="003D1565" w:rsidRDefault="003D1565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642ED560" w14:textId="77777777" w:rsidR="003D1565" w:rsidRDefault="003D1565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73BC9FCF" w14:textId="77777777" w:rsidR="003D1565" w:rsidRDefault="003D1565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264BC388" w14:textId="77777777" w:rsidR="003D1565" w:rsidRDefault="003D1565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14:paraId="439911A5" w14:textId="77777777" w:rsidR="003D1565" w:rsidRDefault="003D1565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6246CD97" w14:textId="77777777" w:rsidR="003D1565" w:rsidRDefault="003D1565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514A1436" w14:textId="77777777" w:rsidR="003D1565" w:rsidRDefault="003D1565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14:paraId="00FCD22F" w14:textId="77777777" w:rsidR="003D1565" w:rsidRDefault="003D1565">
      <w:pPr>
        <w:spacing w:line="192" w:lineRule="auto"/>
        <w:jc w:val="center"/>
      </w:pPr>
    </w:p>
    <w:p w14:paraId="7E180613" w14:textId="77777777" w:rsidR="003D1565" w:rsidRDefault="003D1565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14:paraId="7AADFF29" w14:textId="77777777" w:rsidR="003D1565" w:rsidRPr="006310EB" w:rsidRDefault="003D1565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0022C1CF" w14:textId="77777777" w:rsidR="003D1565" w:rsidRPr="006310EB" w:rsidRDefault="003D1565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5071C3B1" w14:textId="77777777" w:rsidR="003D1565" w:rsidRPr="006310EB" w:rsidRDefault="003D1565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3C2E39AC" w14:textId="77777777" w:rsidR="003D1565" w:rsidRDefault="003D1565" w:rsidP="00C64D9B">
      <w:pPr>
        <w:pStyle w:val="Heading1"/>
        <w:spacing w:line="360" w:lineRule="auto"/>
      </w:pPr>
      <w:r>
        <w:t xml:space="preserve">LINIA 301 Ba </w:t>
      </w:r>
    </w:p>
    <w:p w14:paraId="546753E6" w14:textId="77777777" w:rsidR="003D1565" w:rsidRDefault="003D1565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3D1565" w14:paraId="78DC0851" w14:textId="77777777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A8549" w14:textId="77777777" w:rsidR="003D1565" w:rsidRDefault="003D1565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7F61E" w14:textId="77777777" w:rsidR="003D1565" w:rsidRDefault="003D156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9CA5F" w14:textId="77777777" w:rsidR="003D1565" w:rsidRPr="00244AE6" w:rsidRDefault="003D1565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56086" w14:textId="77777777" w:rsidR="003D1565" w:rsidRDefault="003D1565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4CF7F" w14:textId="77777777" w:rsidR="003D1565" w:rsidRDefault="003D156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318F44F" w14:textId="77777777" w:rsidR="003D1565" w:rsidRDefault="003D156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11B</w:t>
            </w:r>
          </w:p>
          <w:p w14:paraId="0F6144E2" w14:textId="77777777" w:rsidR="003D1565" w:rsidRDefault="003D156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C3ED6" w14:textId="77777777" w:rsidR="003D1565" w:rsidRPr="00771A06" w:rsidRDefault="003D1565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35C15" w14:textId="77777777" w:rsidR="003D1565" w:rsidRDefault="003D156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37EB" w14:textId="77777777" w:rsidR="003D1565" w:rsidRPr="00244AE6" w:rsidRDefault="003D1565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E053F" w14:textId="77777777" w:rsidR="003D1565" w:rsidRDefault="003D1565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3D1565" w14:paraId="2FADD122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801BD" w14:textId="77777777" w:rsidR="003D1565" w:rsidRDefault="003D1565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824E" w14:textId="77777777" w:rsidR="003D1565" w:rsidRDefault="003D156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ED196" w14:textId="77777777" w:rsidR="003D1565" w:rsidRPr="00244AE6" w:rsidRDefault="003D1565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B4D05" w14:textId="77777777" w:rsidR="003D1565" w:rsidRDefault="003D1565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69760" w14:textId="77777777" w:rsidR="003D1565" w:rsidRDefault="003D156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CAA208E" w14:textId="77777777" w:rsidR="003D1565" w:rsidRDefault="003D156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3B </w:t>
            </w:r>
          </w:p>
          <w:p w14:paraId="35AFC9E5" w14:textId="77777777" w:rsidR="003D1565" w:rsidRDefault="003D156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 5B </w:t>
            </w:r>
          </w:p>
          <w:p w14:paraId="33E115A8" w14:textId="77777777" w:rsidR="003D1565" w:rsidRDefault="003D156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5D08A219" w14:textId="77777777" w:rsidR="003D1565" w:rsidRDefault="003D156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F91A5" w14:textId="77777777" w:rsidR="003D1565" w:rsidRPr="00771A06" w:rsidRDefault="003D1565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771A0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462" w14:textId="77777777" w:rsidR="003D1565" w:rsidRDefault="003D156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79B58" w14:textId="77777777" w:rsidR="003D1565" w:rsidRPr="00244AE6" w:rsidRDefault="003D1565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4D58" w14:textId="77777777" w:rsidR="003D1565" w:rsidRDefault="003D1565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Remiza Specială Mogoşoaia.</w:t>
            </w:r>
          </w:p>
          <w:p w14:paraId="4B7702A8" w14:textId="77777777" w:rsidR="003D1565" w:rsidRDefault="003D1565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3D1565" w14:paraId="55D70EFD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CC09F" w14:textId="77777777" w:rsidR="003D1565" w:rsidRDefault="003D1565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6613D" w14:textId="77777777" w:rsidR="003D1565" w:rsidRDefault="003D156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1+100</w:t>
            </w:r>
          </w:p>
          <w:p w14:paraId="3ABD33F5" w14:textId="77777777" w:rsidR="003D1565" w:rsidRDefault="003D156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F0CD5" w14:textId="77777777" w:rsidR="003D1565" w:rsidRPr="00244AE6" w:rsidRDefault="003D1565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BFE27" w14:textId="77777777" w:rsidR="003D1565" w:rsidRDefault="003D1565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Buciumeni -</w:t>
            </w:r>
          </w:p>
          <w:p w14:paraId="3CF1EF8A" w14:textId="77777777" w:rsidR="003D1565" w:rsidRDefault="003D1565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F6504" w14:textId="77777777" w:rsidR="003D1565" w:rsidRDefault="003D156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302CD" w14:textId="77777777" w:rsidR="003D1565" w:rsidRDefault="003D1565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F3CBB" w14:textId="77777777" w:rsidR="003D1565" w:rsidRDefault="003D156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985A3" w14:textId="77777777" w:rsidR="003D1565" w:rsidRPr="00244AE6" w:rsidRDefault="003D1565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87E6E" w14:textId="77777777" w:rsidR="003D1565" w:rsidRDefault="003D1565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3D1565" w14:paraId="114022FF" w14:textId="77777777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6DAC3" w14:textId="77777777" w:rsidR="003D1565" w:rsidRDefault="003D1565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33AB7" w14:textId="77777777" w:rsidR="003D1565" w:rsidRDefault="003D156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04A16" w14:textId="77777777" w:rsidR="003D1565" w:rsidRPr="00244AE6" w:rsidRDefault="003D1565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6EC08" w14:textId="77777777" w:rsidR="003D1565" w:rsidRDefault="003D1565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1F09D809" w14:textId="77777777" w:rsidR="003D1565" w:rsidRDefault="003D1565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95AE" w14:textId="77777777" w:rsidR="003D1565" w:rsidRDefault="003D156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2C807D5" w14:textId="77777777" w:rsidR="003D1565" w:rsidRDefault="003D156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şi 27 </w:t>
            </w:r>
          </w:p>
          <w:p w14:paraId="5EE14521" w14:textId="77777777" w:rsidR="003D1565" w:rsidRDefault="003D156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5D929" w14:textId="77777777" w:rsidR="003D1565" w:rsidRPr="00771A06" w:rsidRDefault="003D1565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8A906" w14:textId="77777777" w:rsidR="003D1565" w:rsidRDefault="003D156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92EB1" w14:textId="77777777" w:rsidR="003D1565" w:rsidRPr="00244AE6" w:rsidRDefault="003D1565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0E8CF" w14:textId="77777777" w:rsidR="003D1565" w:rsidRDefault="003D1565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3D1565" w14:paraId="160CC40E" w14:textId="77777777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B4349" w14:textId="77777777" w:rsidR="003D1565" w:rsidRDefault="003D1565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13FA1" w14:textId="77777777" w:rsidR="003D1565" w:rsidRDefault="003D156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2E3D9" w14:textId="77777777" w:rsidR="003D1565" w:rsidRPr="00244AE6" w:rsidRDefault="003D1565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BC5EF" w14:textId="77777777" w:rsidR="003D1565" w:rsidRDefault="003D1565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Mogoşoaia </w:t>
            </w:r>
          </w:p>
          <w:p w14:paraId="3FA55451" w14:textId="77777777" w:rsidR="003D1565" w:rsidRDefault="003D1565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06FE2" w14:textId="77777777" w:rsidR="003D1565" w:rsidRDefault="003D156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22 </w:t>
            </w:r>
          </w:p>
          <w:p w14:paraId="59F0FD61" w14:textId="77777777" w:rsidR="003D1565" w:rsidRPr="00964B09" w:rsidRDefault="003D156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548A2" w14:textId="77777777" w:rsidR="003D1565" w:rsidRPr="00771A06" w:rsidRDefault="003D1565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032E3" w14:textId="77777777" w:rsidR="003D1565" w:rsidRDefault="003D1565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D059B" w14:textId="77777777" w:rsidR="003D1565" w:rsidRPr="00244AE6" w:rsidRDefault="003D1565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CEEAA" w14:textId="77777777" w:rsidR="003D1565" w:rsidRDefault="003D1565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</w:tbl>
    <w:p w14:paraId="02CA0DD4" w14:textId="77777777" w:rsidR="003D1565" w:rsidRDefault="003D1565">
      <w:pPr>
        <w:spacing w:before="40" w:line="192" w:lineRule="auto"/>
        <w:ind w:right="57"/>
        <w:rPr>
          <w:sz w:val="20"/>
        </w:rPr>
      </w:pPr>
    </w:p>
    <w:p w14:paraId="23812DA1" w14:textId="77777777" w:rsidR="003D1565" w:rsidRDefault="003D1565" w:rsidP="009E1E10">
      <w:pPr>
        <w:pStyle w:val="Heading1"/>
        <w:spacing w:line="360" w:lineRule="auto"/>
      </w:pPr>
      <w:r>
        <w:t>LINIA 301 Bb</w:t>
      </w:r>
    </w:p>
    <w:p w14:paraId="2DC04026" w14:textId="77777777" w:rsidR="003D1565" w:rsidRDefault="003D1565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3D1565" w14:paraId="286AFCD5" w14:textId="77777777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9B04C" w14:textId="77777777" w:rsidR="003D1565" w:rsidRDefault="003D1565">
            <w:pPr>
              <w:numPr>
                <w:ilvl w:val="0"/>
                <w:numId w:val="5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D19D1" w14:textId="77777777" w:rsidR="003D1565" w:rsidRDefault="003D1565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44855" w14:textId="77777777" w:rsidR="003D1565" w:rsidRDefault="003D1565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7C3D0" w14:textId="77777777" w:rsidR="003D1565" w:rsidRDefault="003D1565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Mogoșoaia -</w:t>
            </w:r>
          </w:p>
          <w:p w14:paraId="066FE1BA" w14:textId="77777777" w:rsidR="003D1565" w:rsidRDefault="003D1565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343E9" w14:textId="77777777" w:rsidR="003D1565" w:rsidRDefault="003D1565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102FC" w14:textId="77777777" w:rsidR="003D1565" w:rsidRDefault="003D1565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C4002" w14:textId="77777777" w:rsidR="003D1565" w:rsidRDefault="003D1565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7+900</w:t>
            </w:r>
          </w:p>
          <w:p w14:paraId="22506AFE" w14:textId="77777777" w:rsidR="003D1565" w:rsidRDefault="003D1565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549B9" w14:textId="77777777" w:rsidR="003D1565" w:rsidRDefault="003D1565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0191" w14:textId="77777777" w:rsidR="003D1565" w:rsidRDefault="003D1565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2B724A2D" w14:textId="77777777" w:rsidR="003D1565" w:rsidRDefault="003D1565">
      <w:pPr>
        <w:spacing w:before="40" w:after="40" w:line="192" w:lineRule="auto"/>
        <w:ind w:right="57"/>
        <w:rPr>
          <w:sz w:val="20"/>
        </w:rPr>
      </w:pPr>
    </w:p>
    <w:p w14:paraId="335FA8BD" w14:textId="77777777" w:rsidR="003D1565" w:rsidRDefault="003D1565" w:rsidP="00CF0E71">
      <w:pPr>
        <w:pStyle w:val="Heading1"/>
        <w:spacing w:line="276" w:lineRule="auto"/>
      </w:pPr>
      <w:r>
        <w:t>LINIA 301 D</w:t>
      </w:r>
    </w:p>
    <w:p w14:paraId="77D9176D" w14:textId="77777777" w:rsidR="003D1565" w:rsidRDefault="003D1565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3D1565" w14:paraId="2F8618FF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49659" w14:textId="77777777" w:rsidR="003D1565" w:rsidRDefault="003D1565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8C7F2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31+250</w:t>
            </w:r>
          </w:p>
          <w:p w14:paraId="244B732C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E13CE" w14:textId="77777777" w:rsidR="003D1565" w:rsidRDefault="003D156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AC836" w14:textId="77777777" w:rsidR="003D1565" w:rsidRDefault="003D156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Pantelimon - </w:t>
            </w:r>
          </w:p>
          <w:p w14:paraId="22FF9B8E" w14:textId="77777777" w:rsidR="003D1565" w:rsidRDefault="003D156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F6B8E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DFFAD" w14:textId="77777777" w:rsidR="003D1565" w:rsidRDefault="003D156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66891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6388D" w14:textId="77777777" w:rsidR="003D1565" w:rsidRPr="00935D4F" w:rsidRDefault="003D156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443B3" w14:textId="77777777" w:rsidR="003D1565" w:rsidRDefault="003D156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D1565" w14:paraId="6D98F170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C8DA" w14:textId="77777777" w:rsidR="003D1565" w:rsidRDefault="003D1565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B2158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181E" w14:textId="77777777" w:rsidR="003D1565" w:rsidRDefault="003D156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906FF" w14:textId="77777777" w:rsidR="003D1565" w:rsidRDefault="003D156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14:paraId="06CE4526" w14:textId="77777777" w:rsidR="003D1565" w:rsidRDefault="003D156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F747C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7647CEF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9A607" w14:textId="77777777" w:rsidR="003D1565" w:rsidRDefault="003D156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34623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6A6A0" w14:textId="77777777" w:rsidR="003D1565" w:rsidRPr="00935D4F" w:rsidRDefault="003D156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30FFB" w14:textId="77777777" w:rsidR="003D1565" w:rsidRDefault="003D156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D1565" w14:paraId="44EBC72F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34D0D" w14:textId="77777777" w:rsidR="003D1565" w:rsidRDefault="003D1565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FACD6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661A9" w14:textId="77777777" w:rsidR="003D1565" w:rsidRDefault="003D156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D7B04" w14:textId="77777777" w:rsidR="003D1565" w:rsidRDefault="003D156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14:paraId="38B53480" w14:textId="77777777" w:rsidR="003D1565" w:rsidRDefault="003D156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BE9A5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02F1BEF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F741F" w14:textId="77777777" w:rsidR="003D1565" w:rsidRDefault="003D156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68A01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8F972" w14:textId="77777777" w:rsidR="003D1565" w:rsidRPr="00935D4F" w:rsidRDefault="003D156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63CEA" w14:textId="77777777" w:rsidR="003D1565" w:rsidRDefault="003D156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D1565" w14:paraId="261994F8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52F51" w14:textId="77777777" w:rsidR="003D1565" w:rsidRDefault="003D1565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4F6B8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99E7A" w14:textId="77777777" w:rsidR="003D1565" w:rsidRDefault="003D156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1798C" w14:textId="77777777" w:rsidR="003D1565" w:rsidRDefault="003D1565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0D7C9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8731175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1B4BB" w14:textId="77777777" w:rsidR="003D1565" w:rsidRDefault="003D156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F5442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03839" w14:textId="77777777" w:rsidR="003D1565" w:rsidRPr="00935D4F" w:rsidRDefault="003D156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9D126" w14:textId="77777777" w:rsidR="003D1565" w:rsidRDefault="003D156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51F29B41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4B2BA" w14:textId="77777777" w:rsidR="003D1565" w:rsidRDefault="003D1565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97219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AEB79" w14:textId="77777777" w:rsidR="003D1565" w:rsidRDefault="003D156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831E3" w14:textId="77777777" w:rsidR="003D1565" w:rsidRDefault="003D1565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Bucureşti Sud </w:t>
            </w:r>
          </w:p>
          <w:p w14:paraId="23AE9C65" w14:textId="77777777" w:rsidR="003D1565" w:rsidRDefault="003D1565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29ABE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AE752DF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32BEC" w14:textId="77777777" w:rsidR="003D1565" w:rsidRDefault="003D156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8E0C4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3857B" w14:textId="77777777" w:rsidR="003D1565" w:rsidRPr="00935D4F" w:rsidRDefault="003D156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4CE6D" w14:textId="77777777" w:rsidR="003D1565" w:rsidRDefault="003D156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A7FE020" w14:textId="77777777" w:rsidR="003D1565" w:rsidRDefault="003D156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66C5EBC4" w14:textId="77777777" w:rsidR="003D1565" w:rsidRDefault="003D156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 Cap X.</w:t>
            </w:r>
          </w:p>
        </w:tc>
      </w:tr>
      <w:tr w:rsidR="003D1565" w14:paraId="093FB4D7" w14:textId="77777777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AEE18" w14:textId="77777777" w:rsidR="003D1565" w:rsidRDefault="003D1565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CF49F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152CC" w14:textId="77777777" w:rsidR="003D1565" w:rsidRDefault="003D156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2508B" w14:textId="77777777" w:rsidR="003D1565" w:rsidRDefault="003D156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14:paraId="62B8EF09" w14:textId="77777777" w:rsidR="003D1565" w:rsidRDefault="003D156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726ED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10, 12, 34</w:t>
            </w:r>
          </w:p>
          <w:p w14:paraId="6C5D3932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4F6830F8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14:paraId="6B2B7308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8EB0B" w14:textId="77777777" w:rsidR="003D1565" w:rsidRDefault="003D156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E0FFE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34A6" w14:textId="77777777" w:rsidR="003D1565" w:rsidRPr="00935D4F" w:rsidRDefault="003D156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8B90C" w14:textId="77777777" w:rsidR="003D1565" w:rsidRDefault="003D156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D1565" w14:paraId="23C15F52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94769" w14:textId="77777777" w:rsidR="003D1565" w:rsidRDefault="003D1565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586E6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4F3DA" w14:textId="77777777" w:rsidR="003D1565" w:rsidRDefault="003D156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BEB47" w14:textId="77777777" w:rsidR="003D1565" w:rsidRDefault="003D156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DF103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5473E159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14:paraId="7C98E453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107C51EB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7153" w14:textId="77777777" w:rsidR="003D1565" w:rsidRDefault="003D156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B4588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75E14" w14:textId="77777777" w:rsidR="003D1565" w:rsidRPr="00935D4F" w:rsidRDefault="003D156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0FFC8" w14:textId="77777777" w:rsidR="003D1565" w:rsidRDefault="003D156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către Antestaţia Faur.</w:t>
            </w:r>
          </w:p>
        </w:tc>
      </w:tr>
      <w:tr w:rsidR="003D1565" w14:paraId="70C16A50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28117" w14:textId="77777777" w:rsidR="003D1565" w:rsidRDefault="003D1565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F20F3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37+165</w:t>
            </w:r>
          </w:p>
          <w:p w14:paraId="28300310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24F28" w14:textId="77777777" w:rsidR="003D1565" w:rsidRDefault="003D156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3A345" w14:textId="77777777" w:rsidR="003D1565" w:rsidRDefault="003D156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Bucureşti Sud Grupa Tehnică - </w:t>
            </w:r>
          </w:p>
          <w:p w14:paraId="482B83EE" w14:textId="77777777" w:rsidR="003D1565" w:rsidRDefault="003D156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10A9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8FD03" w14:textId="77777777" w:rsidR="003D1565" w:rsidRDefault="003D156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F18DB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96F4F" w14:textId="77777777" w:rsidR="003D1565" w:rsidRPr="00935D4F" w:rsidRDefault="003D156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01D50" w14:textId="77777777" w:rsidR="003D1565" w:rsidRDefault="003D156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5EF5EFAE" w14:textId="77777777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8809D" w14:textId="77777777" w:rsidR="003D1565" w:rsidRDefault="003D1565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AE320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7FF2B" w14:textId="77777777" w:rsidR="003D1565" w:rsidRDefault="003D156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4E579" w14:textId="77777777" w:rsidR="003D1565" w:rsidRDefault="003D156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4060E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E8942A5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E7BA6" w14:textId="77777777" w:rsidR="003D1565" w:rsidRDefault="003D156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A62A1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66D5E" w14:textId="77777777" w:rsidR="003D1565" w:rsidRPr="00935D4F" w:rsidRDefault="003D156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E6F70" w14:textId="77777777" w:rsidR="003D1565" w:rsidRDefault="003D156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4D319D28" w14:textId="77777777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8D7CE" w14:textId="77777777" w:rsidR="003D1565" w:rsidRDefault="003D1565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BBB66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10F6D" w14:textId="77777777" w:rsidR="003D1565" w:rsidRDefault="003D156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97422" w14:textId="77777777" w:rsidR="003D1565" w:rsidRDefault="003D156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00F90449" w14:textId="77777777" w:rsidR="003D1565" w:rsidRDefault="003D156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62661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B4A7C" w14:textId="77777777" w:rsidR="003D1565" w:rsidRDefault="003D156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51DA2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EBE98" w14:textId="77777777" w:rsidR="003D1565" w:rsidRPr="00935D4F" w:rsidRDefault="003D156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2B90A" w14:textId="77777777" w:rsidR="003D1565" w:rsidRDefault="003D156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69784337" w14:textId="77777777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6F05C" w14:textId="77777777" w:rsidR="003D1565" w:rsidRDefault="003D1565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FB152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25D99" w14:textId="77777777" w:rsidR="003D1565" w:rsidRDefault="003D156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D8303" w14:textId="77777777" w:rsidR="003D1565" w:rsidRDefault="003D156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3D07C80E" w14:textId="77777777" w:rsidR="003D1565" w:rsidRDefault="003D156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2A33D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14:paraId="0A8D596B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14:paraId="6BAC13E4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4109B" w14:textId="77777777" w:rsidR="003D1565" w:rsidRDefault="003D156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DF109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4C13B" w14:textId="77777777" w:rsidR="003D1565" w:rsidRPr="00935D4F" w:rsidRDefault="003D156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5E1E7" w14:textId="77777777" w:rsidR="003D1565" w:rsidRDefault="003D156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6B166CD1" w14:textId="77777777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78F30" w14:textId="77777777" w:rsidR="003D1565" w:rsidRDefault="003D1565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D0818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C4A86" w14:textId="77777777" w:rsidR="003D1565" w:rsidRDefault="003D156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3CD4C" w14:textId="77777777" w:rsidR="003D1565" w:rsidRDefault="003D156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7B57B58C" w14:textId="77777777" w:rsidR="003D1565" w:rsidRDefault="003D156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CAD00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14:paraId="22E5BDA1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14:paraId="62A8A13A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14:paraId="7A3E22CE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A38E4" w14:textId="77777777" w:rsidR="003D1565" w:rsidRDefault="003D156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546A4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3C3D1" w14:textId="77777777" w:rsidR="003D1565" w:rsidRPr="00935D4F" w:rsidRDefault="003D156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BF247" w14:textId="77777777" w:rsidR="003D1565" w:rsidRDefault="003D156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14:paraId="2AAA8754" w14:textId="77777777" w:rsidR="003D1565" w:rsidRDefault="003D156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3AFA047E" w14:textId="77777777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97CD2" w14:textId="77777777" w:rsidR="003D1565" w:rsidRDefault="003D1565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65789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8F50A" w14:textId="77777777" w:rsidR="003D1565" w:rsidRDefault="003D156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D6B68" w14:textId="77777777" w:rsidR="003D1565" w:rsidRDefault="003D156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191E487B" w14:textId="77777777" w:rsidR="003D1565" w:rsidRDefault="003D156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F460A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14:paraId="5FBEBFAD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14:paraId="33CC4C14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14:paraId="3F8F7B40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813DF" w14:textId="77777777" w:rsidR="003D1565" w:rsidRDefault="003D156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F591B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A4DD3" w14:textId="77777777" w:rsidR="003D1565" w:rsidRPr="00935D4F" w:rsidRDefault="003D156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8A2DF" w14:textId="77777777" w:rsidR="003D1565" w:rsidRDefault="003D156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14:paraId="218D0B5F" w14:textId="77777777" w:rsidR="003D1565" w:rsidRDefault="003D156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6646F2B3" w14:textId="77777777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B2C78" w14:textId="77777777" w:rsidR="003D1565" w:rsidRDefault="003D1565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B124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978BC" w14:textId="77777777" w:rsidR="003D1565" w:rsidRDefault="003D156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9A926" w14:textId="77777777" w:rsidR="003D1565" w:rsidRDefault="003D156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59DB0360" w14:textId="77777777" w:rsidR="003D1565" w:rsidRDefault="003D156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D5B48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3B816" w14:textId="77777777" w:rsidR="003D1565" w:rsidRDefault="003D156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2983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77ACD" w14:textId="77777777" w:rsidR="003D1565" w:rsidRPr="00935D4F" w:rsidRDefault="003D156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F002E" w14:textId="77777777" w:rsidR="003D1565" w:rsidRDefault="003D156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203D1F5B" w14:textId="77777777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99EF5" w14:textId="77777777" w:rsidR="003D1565" w:rsidRDefault="003D1565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4065B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4935F" w14:textId="77777777" w:rsidR="003D1565" w:rsidRDefault="003D156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673D5" w14:textId="77777777" w:rsidR="003D1565" w:rsidRDefault="003D156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2E46A7CB" w14:textId="77777777" w:rsidR="003D1565" w:rsidRDefault="003D156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FE27F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11479" w14:textId="77777777" w:rsidR="003D1565" w:rsidRDefault="003D156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B6D34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9387C" w14:textId="77777777" w:rsidR="003D1565" w:rsidRPr="00935D4F" w:rsidRDefault="003D156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8C9A9" w14:textId="77777777" w:rsidR="003D1565" w:rsidRDefault="003D156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4B86BE12" w14:textId="77777777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89A0F" w14:textId="77777777" w:rsidR="003D1565" w:rsidRDefault="003D1565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B0D89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323AD" w14:textId="77777777" w:rsidR="003D1565" w:rsidRDefault="003D156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C74B3" w14:textId="77777777" w:rsidR="003D1565" w:rsidRDefault="003D156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4305AA21" w14:textId="77777777" w:rsidR="003D1565" w:rsidRDefault="003D1565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C892E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797B5" w14:textId="77777777" w:rsidR="003D1565" w:rsidRDefault="003D156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3C71C" w14:textId="77777777" w:rsidR="003D1565" w:rsidRDefault="003D1565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A342C" w14:textId="77777777" w:rsidR="003D1565" w:rsidRPr="00935D4F" w:rsidRDefault="003D1565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03BE6" w14:textId="77777777" w:rsidR="003D1565" w:rsidRDefault="003D1565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0B369860" w14:textId="77777777" w:rsidR="003D1565" w:rsidRDefault="003D1565" w:rsidP="00CF0E71">
      <w:pPr>
        <w:spacing w:before="40" w:line="276" w:lineRule="auto"/>
        <w:ind w:right="57"/>
        <w:rPr>
          <w:sz w:val="20"/>
        </w:rPr>
      </w:pPr>
    </w:p>
    <w:p w14:paraId="7CA60BF0" w14:textId="77777777" w:rsidR="003D1565" w:rsidRDefault="003D1565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092501B5" w14:textId="77777777" w:rsidR="003D1565" w:rsidRPr="005D215B" w:rsidRDefault="003D1565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3D1565" w14:paraId="36C64FA5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F389F" w14:textId="77777777" w:rsidR="003D1565" w:rsidRDefault="003D1565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C0AA0" w14:textId="77777777" w:rsidR="003D1565" w:rsidRDefault="003D1565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4E19" w14:textId="77777777" w:rsidR="003D1565" w:rsidRPr="00B3607C" w:rsidRDefault="003D1565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11B34" w14:textId="77777777" w:rsidR="003D1565" w:rsidRDefault="003D1565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D791F" w14:textId="77777777" w:rsidR="003D1565" w:rsidRDefault="003D1565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C954A" w14:textId="77777777" w:rsidR="003D1565" w:rsidRDefault="003D1565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41F9" w14:textId="77777777" w:rsidR="003D1565" w:rsidRDefault="003D1565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0+800</w:t>
            </w:r>
          </w:p>
          <w:p w14:paraId="2F47E4AB" w14:textId="77777777" w:rsidR="003D1565" w:rsidRDefault="003D1565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C4D95" w14:textId="77777777" w:rsidR="003D1565" w:rsidRDefault="003D1565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948AF" w14:textId="77777777" w:rsidR="003D1565" w:rsidRDefault="003D1565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teren, numai cu palete cu diagonală.</w:t>
            </w:r>
          </w:p>
        </w:tc>
      </w:tr>
      <w:tr w:rsidR="003D1565" w14:paraId="777BE65A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A4055" w14:textId="77777777" w:rsidR="003D1565" w:rsidRDefault="003D1565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30373" w14:textId="77777777" w:rsidR="003D1565" w:rsidRDefault="003D1565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8354F" w14:textId="77777777" w:rsidR="003D1565" w:rsidRPr="00B3607C" w:rsidRDefault="003D1565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1EC12" w14:textId="77777777" w:rsidR="003D1565" w:rsidRDefault="003D1565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A363F" w14:textId="77777777" w:rsidR="003D1565" w:rsidRDefault="003D1565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03CFE236" w14:textId="77777777" w:rsidR="003D1565" w:rsidRDefault="003D1565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5E47E" w14:textId="77777777" w:rsidR="003D1565" w:rsidRDefault="003D1565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B9C6D" w14:textId="77777777" w:rsidR="003D1565" w:rsidRDefault="003D1565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CD598" w14:textId="77777777" w:rsidR="003D1565" w:rsidRDefault="003D1565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AF373" w14:textId="77777777" w:rsidR="003D1565" w:rsidRDefault="003D1565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16A4456" w14:textId="77777777" w:rsidR="003D1565" w:rsidRDefault="003D1565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14:paraId="44CC94F9" w14:textId="77777777" w:rsidR="003D1565" w:rsidRDefault="003D1565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3D1565" w14:paraId="41551C81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0F8FD" w14:textId="77777777" w:rsidR="003D1565" w:rsidRDefault="003D1565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CEA23" w14:textId="77777777" w:rsidR="003D1565" w:rsidRDefault="003D156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F0D98" w14:textId="77777777" w:rsidR="003D1565" w:rsidRPr="00B3607C" w:rsidRDefault="003D1565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941A1" w14:textId="77777777" w:rsidR="003D1565" w:rsidRDefault="003D1565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14:paraId="4767AD48" w14:textId="77777777" w:rsidR="003D1565" w:rsidRDefault="003D1565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F7D4B" w14:textId="77777777" w:rsidR="003D1565" w:rsidRDefault="003D156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232693CB" w14:textId="77777777" w:rsidR="003D1565" w:rsidRDefault="003D156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09BCE" w14:textId="77777777" w:rsidR="003D1565" w:rsidRDefault="003D1565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5E523" w14:textId="77777777" w:rsidR="003D1565" w:rsidRDefault="003D156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42523" w14:textId="77777777" w:rsidR="003D1565" w:rsidRDefault="003D1565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19D1C" w14:textId="77777777" w:rsidR="003D1565" w:rsidRDefault="003D1565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3D1565" w14:paraId="67B77361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358D3" w14:textId="77777777" w:rsidR="003D1565" w:rsidRDefault="003D1565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3A04C" w14:textId="77777777" w:rsidR="003D1565" w:rsidRDefault="003D156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95102" w14:textId="77777777" w:rsidR="003D1565" w:rsidRPr="00B3607C" w:rsidRDefault="003D1565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5ABEB" w14:textId="77777777" w:rsidR="003D1565" w:rsidRDefault="003D1565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14:paraId="15D12952" w14:textId="77777777" w:rsidR="003D1565" w:rsidRDefault="003D1565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142AE531" w14:textId="77777777" w:rsidR="003D1565" w:rsidRDefault="003D1565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73755" w14:textId="77777777" w:rsidR="003D1565" w:rsidRDefault="003D156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28A00" w14:textId="77777777" w:rsidR="003D1565" w:rsidRDefault="003D1565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4FED5" w14:textId="77777777" w:rsidR="003D1565" w:rsidRDefault="003D156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14:paraId="2561339B" w14:textId="77777777" w:rsidR="003D1565" w:rsidRDefault="003D156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58F50" w14:textId="77777777" w:rsidR="003D1565" w:rsidRDefault="003D1565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7A6E8" w14:textId="77777777" w:rsidR="003D1565" w:rsidRDefault="003D1565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AB10FC" w14:textId="77777777" w:rsidR="003D1565" w:rsidRDefault="003D1565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14:paraId="03D2364B" w14:textId="77777777" w:rsidR="003D1565" w:rsidRDefault="003D1565">
      <w:pPr>
        <w:spacing w:before="40" w:after="40" w:line="192" w:lineRule="auto"/>
        <w:ind w:right="57"/>
        <w:rPr>
          <w:sz w:val="20"/>
          <w:lang w:val="en-US"/>
        </w:rPr>
      </w:pPr>
    </w:p>
    <w:p w14:paraId="114348C2" w14:textId="77777777" w:rsidR="003D1565" w:rsidRDefault="003D1565" w:rsidP="00F14E3C">
      <w:pPr>
        <w:pStyle w:val="Heading1"/>
        <w:spacing w:line="360" w:lineRule="auto"/>
      </w:pPr>
      <w:r>
        <w:lastRenderedPageBreak/>
        <w:t>LINIA 301 F1</w:t>
      </w:r>
    </w:p>
    <w:p w14:paraId="5D4AEC74" w14:textId="77777777" w:rsidR="003D1565" w:rsidRDefault="003D1565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3D1565" w14:paraId="4D4EB688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FDE7" w14:textId="77777777" w:rsidR="003D1565" w:rsidRDefault="003D15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23FA4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03D51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CEB86" w14:textId="77777777" w:rsidR="003D1565" w:rsidRDefault="003D1565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A5435C4" w14:textId="77777777" w:rsidR="003D1565" w:rsidRDefault="003D1565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F8D7C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38A23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7547B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0BE82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97A89" w14:textId="77777777" w:rsidR="003D1565" w:rsidRDefault="003D156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1D2B94D8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D544C" w14:textId="77777777" w:rsidR="003D1565" w:rsidRDefault="003D15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7E017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CD58E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98486" w14:textId="77777777" w:rsidR="003D1565" w:rsidRDefault="003D15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2BDDDA5" w14:textId="77777777" w:rsidR="003D1565" w:rsidRDefault="003D15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D0264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1B57B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C12F8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5B0E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2134F" w14:textId="77777777" w:rsidR="003D1565" w:rsidRDefault="003D156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07CC0533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9DF76" w14:textId="77777777" w:rsidR="003D1565" w:rsidRDefault="003D15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E862A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DB9FF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54314" w14:textId="77777777" w:rsidR="003D1565" w:rsidRDefault="003D15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D6B2F22" w14:textId="77777777" w:rsidR="003D1565" w:rsidRDefault="003D15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BEF29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E080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B317F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681F3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40336" w14:textId="77777777" w:rsidR="003D1565" w:rsidRDefault="003D156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79304AAD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037C4" w14:textId="77777777" w:rsidR="003D1565" w:rsidRDefault="003D15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8238E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8F81E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388B6" w14:textId="77777777" w:rsidR="003D1565" w:rsidRDefault="003D15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F50AAF3" w14:textId="77777777" w:rsidR="003D1565" w:rsidRDefault="003D15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AF76F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33B317EB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14:paraId="78A96DDB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86272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57ADD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76D1E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1E30E" w14:textId="77777777" w:rsidR="003D1565" w:rsidRDefault="003D156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087400C8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DD0B3" w14:textId="77777777" w:rsidR="003D1565" w:rsidRDefault="003D15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34A0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BB08D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BD35" w14:textId="77777777" w:rsidR="003D1565" w:rsidRDefault="003D15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DC765A1" w14:textId="77777777" w:rsidR="003D1565" w:rsidRDefault="003D15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2C75A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696D2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4C8EF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D6013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B9E49" w14:textId="77777777" w:rsidR="003D1565" w:rsidRDefault="003D156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03377030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EBD37" w14:textId="77777777" w:rsidR="003D1565" w:rsidRDefault="003D15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DC88A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31CA4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E967F" w14:textId="77777777" w:rsidR="003D1565" w:rsidRDefault="003D15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9505497" w14:textId="77777777" w:rsidR="003D1565" w:rsidRDefault="003D15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9DF27" w14:textId="77777777" w:rsidR="003D1565" w:rsidRDefault="003D1565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29AC9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8CCA9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05FB7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4ADAB" w14:textId="77777777" w:rsidR="003D1565" w:rsidRDefault="003D156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2854B2CB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7869B" w14:textId="77777777" w:rsidR="003D1565" w:rsidRDefault="003D15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39F62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6507C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A5C46" w14:textId="77777777" w:rsidR="003D1565" w:rsidRDefault="003D15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35297E2" w14:textId="77777777" w:rsidR="003D1565" w:rsidRDefault="003D15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9AA9F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7C33505A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E8E8C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F6274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0F4ED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0FA73" w14:textId="77777777" w:rsidR="003D1565" w:rsidRDefault="003D156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66906E08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BE53E" w14:textId="77777777" w:rsidR="003D1565" w:rsidRDefault="003D15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67102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A52BD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4DD8D" w14:textId="77777777" w:rsidR="003D1565" w:rsidRDefault="003D15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7D4293D" w14:textId="77777777" w:rsidR="003D1565" w:rsidRDefault="003D15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ED9C8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4335B894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14:paraId="7EF6E752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611521A8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92764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8D663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54A23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1E12" w14:textId="77777777" w:rsidR="003D1565" w:rsidRDefault="003D156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26F191F8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A0C69" w14:textId="77777777" w:rsidR="003D1565" w:rsidRDefault="003D15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AFA60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413BC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5EB7E" w14:textId="77777777" w:rsidR="003D1565" w:rsidRDefault="003D15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CD7EC3B" w14:textId="77777777" w:rsidR="003D1565" w:rsidRDefault="003D15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7AC2" w14:textId="77777777" w:rsidR="003D1565" w:rsidRDefault="003D1565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850D4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17B27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E7277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A1D43" w14:textId="77777777" w:rsidR="003D1565" w:rsidRDefault="003D156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1ADB1E95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9AFE3" w14:textId="77777777" w:rsidR="003D1565" w:rsidRDefault="003D15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D5450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8210F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9056E" w14:textId="77777777" w:rsidR="003D1565" w:rsidRDefault="003D15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67223A6" w14:textId="77777777" w:rsidR="003D1565" w:rsidRDefault="003D15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E9D94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87FFD6B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14:paraId="6129FD16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F21B7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D3275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5AF90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CE0DC" w14:textId="77777777" w:rsidR="003D1565" w:rsidRDefault="003D156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243DFF74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0F89E" w14:textId="77777777" w:rsidR="003D1565" w:rsidRDefault="003D15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EB1F8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E587F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6056E" w14:textId="77777777" w:rsidR="003D1565" w:rsidRDefault="003D1565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21B528F" w14:textId="77777777" w:rsidR="003D1565" w:rsidRDefault="003D1565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B0CB2" w14:textId="77777777" w:rsidR="003D1565" w:rsidRDefault="003D1565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2CCDA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85E9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316C1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CE584" w14:textId="77777777" w:rsidR="003D1565" w:rsidRDefault="003D156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74CC2162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DBA69" w14:textId="77777777" w:rsidR="003D1565" w:rsidRDefault="003D15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553F7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31475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48B4B" w14:textId="77777777" w:rsidR="003D1565" w:rsidRDefault="003D1565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3A09E55" w14:textId="77777777" w:rsidR="003D1565" w:rsidRDefault="003D1565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6CD71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4221F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DD055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E3B3F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3CF15" w14:textId="77777777" w:rsidR="003D1565" w:rsidRDefault="003D156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3A7C7377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994C0" w14:textId="77777777" w:rsidR="003D1565" w:rsidRDefault="003D15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762D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4974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4CE51" w14:textId="77777777" w:rsidR="003D1565" w:rsidRDefault="003D15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48BD7E9" w14:textId="77777777" w:rsidR="003D1565" w:rsidRDefault="003D15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6E15B" w14:textId="77777777" w:rsidR="003D1565" w:rsidRDefault="003D1565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0467D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CE881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04E17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0AF28" w14:textId="77777777" w:rsidR="003D1565" w:rsidRDefault="003D156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D1565" w14:paraId="6135F82F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65F37" w14:textId="77777777" w:rsidR="003D1565" w:rsidRDefault="003D15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FA9A8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C625C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60C1C" w14:textId="77777777" w:rsidR="003D1565" w:rsidRDefault="003D15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61B59DA" w14:textId="77777777" w:rsidR="003D1565" w:rsidRDefault="003D15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2C534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14:paraId="1C6440E5" w14:textId="77777777" w:rsidR="003D1565" w:rsidRDefault="003D1565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A6556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E6D69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80E77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FC359" w14:textId="77777777" w:rsidR="003D1565" w:rsidRDefault="003D156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D1565" w14:paraId="682CB1BB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F0E85" w14:textId="77777777" w:rsidR="003D1565" w:rsidRDefault="003D15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CF04A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B16FB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7BB1" w14:textId="77777777" w:rsidR="003D1565" w:rsidRDefault="003D15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3EF0D57" w14:textId="77777777" w:rsidR="003D1565" w:rsidRDefault="003D15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FACDB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14:paraId="03F716EB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14:paraId="3936E22E" w14:textId="77777777" w:rsidR="003D1565" w:rsidRDefault="003D1565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FCA04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5C3FB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C6DCB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D717" w14:textId="77777777" w:rsidR="003D1565" w:rsidRDefault="003D156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247F18" w14:textId="77777777" w:rsidR="003D1565" w:rsidRDefault="003D156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3D1565" w14:paraId="7FE489A0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B2FFF" w14:textId="77777777" w:rsidR="003D1565" w:rsidRDefault="003D15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D140A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6ABA3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34430" w14:textId="77777777" w:rsidR="003D1565" w:rsidRDefault="003D15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8DBB336" w14:textId="77777777" w:rsidR="003D1565" w:rsidRDefault="003D15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70D48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14:paraId="15458E3A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286DFF58" w14:textId="77777777" w:rsidR="003D1565" w:rsidRDefault="003D1565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99642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619CD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8D4F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2069D" w14:textId="77777777" w:rsidR="003D1565" w:rsidRDefault="003D156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3D1565" w14:paraId="3D1D8639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0C219" w14:textId="77777777" w:rsidR="003D1565" w:rsidRDefault="003D15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32667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517DB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10F9C" w14:textId="77777777" w:rsidR="003D1565" w:rsidRDefault="003D1565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B70D8D2" w14:textId="77777777" w:rsidR="003D1565" w:rsidRDefault="003D156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AC195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17468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B7640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43F21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B293" w14:textId="77777777" w:rsidR="003D1565" w:rsidRDefault="003D156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5762EB56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303DD" w14:textId="77777777" w:rsidR="003D1565" w:rsidRDefault="003D15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7EFE1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A6639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09099" w14:textId="77777777" w:rsidR="003D1565" w:rsidRDefault="003D1565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357E2AD" w14:textId="77777777" w:rsidR="003D1565" w:rsidRDefault="003D1565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FB6F5" w14:textId="77777777" w:rsidR="003D1565" w:rsidRDefault="003D1565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A90A5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BFA42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C9A88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1241B" w14:textId="77777777" w:rsidR="003D1565" w:rsidRDefault="003D156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707F1B8A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B1FAE" w14:textId="77777777" w:rsidR="003D1565" w:rsidRDefault="003D15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B1D18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7F51C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339BE" w14:textId="77777777" w:rsidR="003D1565" w:rsidRDefault="003D1565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3DB108E" w14:textId="77777777" w:rsidR="003D1565" w:rsidRDefault="003D1565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6EC08" w14:textId="77777777" w:rsidR="003D1565" w:rsidRDefault="003D1565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9BD94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ACC55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D8C34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890FD" w14:textId="77777777" w:rsidR="003D1565" w:rsidRDefault="003D156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50B1D7DA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070F9" w14:textId="77777777" w:rsidR="003D1565" w:rsidRDefault="003D156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AD367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CF32D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A009A" w14:textId="77777777" w:rsidR="003D1565" w:rsidRDefault="003D1565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2260C81" w14:textId="77777777" w:rsidR="003D1565" w:rsidRDefault="003D1565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A94BE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91BCE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CA56C" w14:textId="77777777" w:rsidR="003D1565" w:rsidRDefault="003D156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2F62E" w14:textId="77777777" w:rsidR="003D1565" w:rsidRDefault="003D156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034D" w14:textId="77777777" w:rsidR="003D1565" w:rsidRDefault="003D156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14:paraId="466A6A7A" w14:textId="77777777" w:rsidR="003D1565" w:rsidRDefault="003D1565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14:paraId="7B83AB6D" w14:textId="77777777" w:rsidR="003D1565" w:rsidRDefault="003D1565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14:paraId="05545E07" w14:textId="77777777" w:rsidR="003D1565" w:rsidRDefault="003D1565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10A7D58A" w14:textId="77777777" w:rsidR="003D1565" w:rsidRDefault="003D1565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14:paraId="11B7BBF1" w14:textId="77777777" w:rsidR="003D1565" w:rsidRDefault="003D1565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14:paraId="51B2B517" w14:textId="77777777" w:rsidR="003D1565" w:rsidRDefault="003D1565">
      <w:pPr>
        <w:spacing w:before="40" w:after="40" w:line="192" w:lineRule="auto"/>
        <w:ind w:right="57"/>
        <w:rPr>
          <w:sz w:val="20"/>
        </w:rPr>
      </w:pPr>
    </w:p>
    <w:p w14:paraId="679BCDF0" w14:textId="77777777" w:rsidR="003D1565" w:rsidRDefault="003D1565" w:rsidP="007E3B63">
      <w:pPr>
        <w:pStyle w:val="Heading1"/>
        <w:spacing w:line="360" w:lineRule="auto"/>
      </w:pPr>
      <w:r>
        <w:t>LINIA 301 G</w:t>
      </w:r>
    </w:p>
    <w:p w14:paraId="5F384D79" w14:textId="77777777" w:rsidR="003D1565" w:rsidRDefault="003D1565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3D1565" w14:paraId="3D0E34E9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00FA45" w14:textId="77777777" w:rsidR="003D1565" w:rsidRDefault="003D15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DDE57" w14:textId="77777777" w:rsidR="003D1565" w:rsidRDefault="003D15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78F11" w14:textId="77777777" w:rsidR="003D1565" w:rsidRDefault="003D15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84264" w14:textId="77777777" w:rsidR="003D1565" w:rsidRDefault="003D1565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4F7A72E" w14:textId="77777777" w:rsidR="003D1565" w:rsidRDefault="003D1565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57A08" w14:textId="77777777" w:rsidR="003D1565" w:rsidRDefault="003D15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7B77B85" w14:textId="77777777" w:rsidR="003D1565" w:rsidRDefault="003D15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14:paraId="450A6566" w14:textId="77777777" w:rsidR="003D1565" w:rsidRDefault="003D15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14:paraId="3AE0C9DB" w14:textId="77777777" w:rsidR="003D1565" w:rsidRDefault="003D15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C9B31" w14:textId="77777777" w:rsidR="003D1565" w:rsidRDefault="003D15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A8F53" w14:textId="77777777" w:rsidR="003D1565" w:rsidRDefault="003D15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94BE7" w14:textId="77777777" w:rsidR="003D1565" w:rsidRDefault="003D15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1B436" w14:textId="77777777" w:rsidR="003D1565" w:rsidRDefault="003D1565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03B468C" w14:textId="77777777" w:rsidR="003D1565" w:rsidRDefault="003D1565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3D1565" w14:paraId="2D9FE28C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10B67E" w14:textId="77777777" w:rsidR="003D1565" w:rsidRDefault="003D15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5F689" w14:textId="77777777" w:rsidR="003D1565" w:rsidRDefault="003D15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FBBCA" w14:textId="77777777" w:rsidR="003D1565" w:rsidRDefault="003D15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3FBF0" w14:textId="77777777" w:rsidR="003D1565" w:rsidRDefault="003D156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BB511F0" w14:textId="77777777" w:rsidR="003D1565" w:rsidRDefault="003D156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DDF4F" w14:textId="77777777" w:rsidR="003D1565" w:rsidRDefault="003D15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3EC993D" w14:textId="77777777" w:rsidR="003D1565" w:rsidRDefault="003D15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36BF9433" w14:textId="77777777" w:rsidR="003D1565" w:rsidRDefault="003D15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14:paraId="6EA5369A" w14:textId="77777777" w:rsidR="003D1565" w:rsidRDefault="003D1565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C9620" w14:textId="77777777" w:rsidR="003D1565" w:rsidRDefault="003D15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81DEB" w14:textId="77777777" w:rsidR="003D1565" w:rsidRDefault="003D15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0A779" w14:textId="77777777" w:rsidR="003D1565" w:rsidRDefault="003D15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5A467" w14:textId="77777777" w:rsidR="003D1565" w:rsidRDefault="003D156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F90B5EC" w14:textId="77777777" w:rsidR="003D1565" w:rsidRDefault="003D156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3D1565" w14:paraId="79214F9C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C2D718" w14:textId="77777777" w:rsidR="003D1565" w:rsidRDefault="003D15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2A36F" w14:textId="77777777" w:rsidR="003D1565" w:rsidRDefault="003D15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4D2DC" w14:textId="77777777" w:rsidR="003D1565" w:rsidRDefault="003D15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A0D60" w14:textId="77777777" w:rsidR="003D1565" w:rsidRDefault="003D156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67FF258" w14:textId="77777777" w:rsidR="003D1565" w:rsidRDefault="003D156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0E4F8" w14:textId="77777777" w:rsidR="003D1565" w:rsidRDefault="003D15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CDCF77B" w14:textId="77777777" w:rsidR="003D1565" w:rsidRDefault="003D15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640EE70C" w14:textId="77777777" w:rsidR="003D1565" w:rsidRDefault="003D15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2AE7F" w14:textId="77777777" w:rsidR="003D1565" w:rsidRDefault="003D15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D10A3" w14:textId="77777777" w:rsidR="003D1565" w:rsidRDefault="003D15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3F02A" w14:textId="77777777" w:rsidR="003D1565" w:rsidRDefault="003D15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168E1" w14:textId="77777777" w:rsidR="003D1565" w:rsidRDefault="003D156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0B00CF06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F805A4" w14:textId="77777777" w:rsidR="003D1565" w:rsidRDefault="003D15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D22B1" w14:textId="77777777" w:rsidR="003D1565" w:rsidRDefault="003D15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8D065" w14:textId="77777777" w:rsidR="003D1565" w:rsidRDefault="003D15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F8257" w14:textId="77777777" w:rsidR="003D1565" w:rsidRDefault="003D156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BC820AA" w14:textId="77777777" w:rsidR="003D1565" w:rsidRDefault="003D156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A0A87" w14:textId="77777777" w:rsidR="003D1565" w:rsidRDefault="003D1565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29EAE" w14:textId="77777777" w:rsidR="003D1565" w:rsidRDefault="003D15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E578C" w14:textId="77777777" w:rsidR="003D1565" w:rsidRDefault="003D15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163A3" w14:textId="77777777" w:rsidR="003D1565" w:rsidRDefault="003D15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82C85" w14:textId="77777777" w:rsidR="003D1565" w:rsidRDefault="003D156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0632F424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12D174" w14:textId="77777777" w:rsidR="003D1565" w:rsidRDefault="003D15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A126E" w14:textId="77777777" w:rsidR="003D1565" w:rsidRDefault="003D15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1BDC9" w14:textId="77777777" w:rsidR="003D1565" w:rsidRDefault="003D15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A87DD" w14:textId="77777777" w:rsidR="003D1565" w:rsidRDefault="003D1565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A3AD379" w14:textId="77777777" w:rsidR="003D1565" w:rsidRDefault="003D1565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F868C" w14:textId="77777777" w:rsidR="003D1565" w:rsidRDefault="003D1565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98E89" w14:textId="77777777" w:rsidR="003D1565" w:rsidRDefault="003D1565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E0A44" w14:textId="77777777" w:rsidR="003D1565" w:rsidRDefault="003D1565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CAD24" w14:textId="77777777" w:rsidR="003D1565" w:rsidRDefault="003D1565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B2122" w14:textId="77777777" w:rsidR="003D1565" w:rsidRDefault="003D1565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25999814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CCB3EF" w14:textId="77777777" w:rsidR="003D1565" w:rsidRDefault="003D15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FD422" w14:textId="77777777" w:rsidR="003D1565" w:rsidRDefault="003D15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9DD05" w14:textId="77777777" w:rsidR="003D1565" w:rsidRDefault="003D15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0B2EC" w14:textId="77777777" w:rsidR="003D1565" w:rsidRDefault="003D1565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F1D0B16" w14:textId="77777777" w:rsidR="003D1565" w:rsidRDefault="003D1565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F0E81" w14:textId="77777777" w:rsidR="003D1565" w:rsidRDefault="003D1565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C3796" w14:textId="77777777" w:rsidR="003D1565" w:rsidRDefault="003D1565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D75B1" w14:textId="77777777" w:rsidR="003D1565" w:rsidRDefault="003D1565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8FF56" w14:textId="77777777" w:rsidR="003D1565" w:rsidRDefault="003D1565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85FA2" w14:textId="77777777" w:rsidR="003D1565" w:rsidRDefault="003D1565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175BE59C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C0305" w14:textId="77777777" w:rsidR="003D1565" w:rsidRDefault="003D15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CA2CC" w14:textId="77777777" w:rsidR="003D1565" w:rsidRDefault="003D15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E26A1" w14:textId="77777777" w:rsidR="003D1565" w:rsidRDefault="003D15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CC303" w14:textId="77777777" w:rsidR="003D1565" w:rsidRDefault="003D156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E31F95E" w14:textId="77777777" w:rsidR="003D1565" w:rsidRDefault="003D156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7C97" w14:textId="77777777" w:rsidR="003D1565" w:rsidRDefault="003D1565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81086D9" w14:textId="77777777" w:rsidR="003D1565" w:rsidRDefault="003D1565" w:rsidP="00C178EA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1EC14" w14:textId="77777777" w:rsidR="003D1565" w:rsidRDefault="003D15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A8C6A" w14:textId="77777777" w:rsidR="003D1565" w:rsidRDefault="003D15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98D7C" w14:textId="77777777" w:rsidR="003D1565" w:rsidRDefault="003D15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592C1" w14:textId="77777777" w:rsidR="003D1565" w:rsidRDefault="003D156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27B03739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44FF0" w14:textId="77777777" w:rsidR="003D1565" w:rsidRDefault="003D15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81DA" w14:textId="77777777" w:rsidR="003D1565" w:rsidRDefault="003D15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175F8" w14:textId="77777777" w:rsidR="003D1565" w:rsidRDefault="003D15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7628A" w14:textId="77777777" w:rsidR="003D1565" w:rsidRDefault="003D156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15C31DB" w14:textId="77777777" w:rsidR="003D1565" w:rsidRDefault="003D156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183C9" w14:textId="77777777" w:rsidR="003D1565" w:rsidRDefault="003D1565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4599F24" w14:textId="77777777" w:rsidR="003D1565" w:rsidRDefault="003D1565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5D3B2249" w14:textId="77777777" w:rsidR="003D1565" w:rsidRDefault="003D1565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F2E2D" w14:textId="77777777" w:rsidR="003D1565" w:rsidRDefault="003D15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B3E27" w14:textId="77777777" w:rsidR="003D1565" w:rsidRDefault="003D15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C34C8" w14:textId="77777777" w:rsidR="003D1565" w:rsidRDefault="003D15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1DBF5" w14:textId="77777777" w:rsidR="003D1565" w:rsidRDefault="003D156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383C59E8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34ACB" w14:textId="77777777" w:rsidR="003D1565" w:rsidRDefault="003D15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9135A" w14:textId="77777777" w:rsidR="003D1565" w:rsidRDefault="003D15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85A16" w14:textId="77777777" w:rsidR="003D1565" w:rsidRDefault="003D15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4B12C" w14:textId="77777777" w:rsidR="003D1565" w:rsidRDefault="003D156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C3D9AC9" w14:textId="77777777" w:rsidR="003D1565" w:rsidRDefault="003D156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7D487" w14:textId="77777777" w:rsidR="003D1565" w:rsidRDefault="003D1565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74513221" w14:textId="77777777" w:rsidR="003D1565" w:rsidRDefault="003D1565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D1C30" w14:textId="77777777" w:rsidR="003D1565" w:rsidRDefault="003D15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F558D" w14:textId="77777777" w:rsidR="003D1565" w:rsidRDefault="003D15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1BC37" w14:textId="77777777" w:rsidR="003D1565" w:rsidRDefault="003D15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E7A73" w14:textId="77777777" w:rsidR="003D1565" w:rsidRDefault="003D156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7339066F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1E1BC" w14:textId="77777777" w:rsidR="003D1565" w:rsidRDefault="003D15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DDBF0" w14:textId="77777777" w:rsidR="003D1565" w:rsidRDefault="003D15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B5CBC" w14:textId="77777777" w:rsidR="003D1565" w:rsidRDefault="003D15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143E8" w14:textId="77777777" w:rsidR="003D1565" w:rsidRDefault="003D156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036EA2E" w14:textId="77777777" w:rsidR="003D1565" w:rsidRDefault="003D156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2CAD2" w14:textId="77777777" w:rsidR="003D1565" w:rsidRDefault="003D15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CEB812E" w14:textId="77777777" w:rsidR="003D1565" w:rsidRDefault="003D15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14:paraId="11C77F9B" w14:textId="77777777" w:rsidR="003D1565" w:rsidRDefault="003D15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71222" w14:textId="77777777" w:rsidR="003D1565" w:rsidRDefault="003D15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F7E5D" w14:textId="77777777" w:rsidR="003D1565" w:rsidRDefault="003D15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F91B9" w14:textId="77777777" w:rsidR="003D1565" w:rsidRDefault="003D15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3B2D" w14:textId="77777777" w:rsidR="003D1565" w:rsidRDefault="003D156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6C2FF61D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8CF66" w14:textId="77777777" w:rsidR="003D1565" w:rsidRDefault="003D15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97EA7" w14:textId="77777777" w:rsidR="003D1565" w:rsidRDefault="003D15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CBD96" w14:textId="77777777" w:rsidR="003D1565" w:rsidRDefault="003D15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1F310" w14:textId="77777777" w:rsidR="003D1565" w:rsidRDefault="003D156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756A945" w14:textId="77777777" w:rsidR="003D1565" w:rsidRDefault="003D156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8A97" w14:textId="77777777" w:rsidR="003D1565" w:rsidRDefault="003D15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AA7B" w14:textId="77777777" w:rsidR="003D1565" w:rsidRDefault="003D15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E129E" w14:textId="77777777" w:rsidR="003D1565" w:rsidRDefault="003D15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CFA62" w14:textId="77777777" w:rsidR="003D1565" w:rsidRDefault="003D15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E6A48" w14:textId="77777777" w:rsidR="003D1565" w:rsidRDefault="003D156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4FDA0EFC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1ABF4" w14:textId="77777777" w:rsidR="003D1565" w:rsidRDefault="003D15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E5507" w14:textId="77777777" w:rsidR="003D1565" w:rsidRDefault="003D15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0DFE3" w14:textId="77777777" w:rsidR="003D1565" w:rsidRDefault="003D15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9C1FB" w14:textId="77777777" w:rsidR="003D1565" w:rsidRDefault="003D156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033B511" w14:textId="77777777" w:rsidR="003D1565" w:rsidRDefault="003D156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622D2" w14:textId="77777777" w:rsidR="003D1565" w:rsidRDefault="003D15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8629D5E" w14:textId="77777777" w:rsidR="003D1565" w:rsidRDefault="003D15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BF923" w14:textId="77777777" w:rsidR="003D1565" w:rsidRDefault="003D15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19353" w14:textId="77777777" w:rsidR="003D1565" w:rsidRDefault="003D15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DA84E" w14:textId="77777777" w:rsidR="003D1565" w:rsidRDefault="003D15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E60F3" w14:textId="77777777" w:rsidR="003D1565" w:rsidRDefault="003D156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52220BF2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DC909" w14:textId="77777777" w:rsidR="003D1565" w:rsidRDefault="003D156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66943" w14:textId="77777777" w:rsidR="003D1565" w:rsidRDefault="003D15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10714" w14:textId="77777777" w:rsidR="003D1565" w:rsidRDefault="003D15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97F01" w14:textId="77777777" w:rsidR="003D1565" w:rsidRDefault="003D156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4DA230D" w14:textId="77777777" w:rsidR="003D1565" w:rsidRDefault="003D156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F93D2" w14:textId="77777777" w:rsidR="003D1565" w:rsidRDefault="003D1565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6C0EB" w14:textId="77777777" w:rsidR="003D1565" w:rsidRDefault="003D15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3EB36" w14:textId="77777777" w:rsidR="003D1565" w:rsidRDefault="003D156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498F" w14:textId="77777777" w:rsidR="003D1565" w:rsidRDefault="003D156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9F613" w14:textId="77777777" w:rsidR="003D1565" w:rsidRDefault="003D156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F3122F8" w14:textId="77777777" w:rsidR="003D1565" w:rsidRDefault="003D1565">
      <w:pPr>
        <w:spacing w:before="40" w:line="192" w:lineRule="auto"/>
        <w:ind w:right="57"/>
        <w:rPr>
          <w:sz w:val="20"/>
        </w:rPr>
      </w:pPr>
    </w:p>
    <w:p w14:paraId="40376E8F" w14:textId="77777777" w:rsidR="003D1565" w:rsidRDefault="003D1565" w:rsidP="00956F37">
      <w:pPr>
        <w:pStyle w:val="Heading1"/>
        <w:spacing w:line="360" w:lineRule="auto"/>
      </w:pPr>
      <w:r>
        <w:lastRenderedPageBreak/>
        <w:t>LINIA 301 N</w:t>
      </w:r>
    </w:p>
    <w:p w14:paraId="29992E6F" w14:textId="77777777" w:rsidR="003D1565" w:rsidRDefault="003D1565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3D1565" w14:paraId="46B7A72C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71191" w14:textId="77777777" w:rsidR="003D1565" w:rsidRDefault="003D1565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9DF2F" w14:textId="77777777" w:rsidR="003D1565" w:rsidRDefault="003D1565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4037C" w14:textId="77777777" w:rsidR="003D1565" w:rsidRDefault="003D1565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69E16" w14:textId="77777777" w:rsidR="003D1565" w:rsidRDefault="003D156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A2B9D5E" w14:textId="77777777" w:rsidR="003D1565" w:rsidRDefault="003D156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0DDDE" w14:textId="77777777" w:rsidR="003D1565" w:rsidRDefault="003D1565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C4266" w14:textId="77777777" w:rsidR="003D1565" w:rsidRDefault="003D1565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C181A" w14:textId="77777777" w:rsidR="003D1565" w:rsidRDefault="003D1565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55723" w14:textId="77777777" w:rsidR="003D1565" w:rsidRPr="0022092F" w:rsidRDefault="003D1565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CD4AC" w14:textId="77777777" w:rsidR="003D1565" w:rsidRDefault="003D1565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4E2E5AAE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510EA" w14:textId="77777777" w:rsidR="003D1565" w:rsidRDefault="003D1565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690E4" w14:textId="77777777" w:rsidR="003D1565" w:rsidRDefault="003D156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130EE" w14:textId="77777777" w:rsidR="003D1565" w:rsidRDefault="003D156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ED37B" w14:textId="77777777" w:rsidR="003D1565" w:rsidRDefault="003D156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4A3F84B" w14:textId="77777777" w:rsidR="003D1565" w:rsidRDefault="003D156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9213A" w14:textId="77777777" w:rsidR="003D1565" w:rsidRDefault="003D156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C6896" w14:textId="77777777" w:rsidR="003D1565" w:rsidRDefault="003D156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53D5F" w14:textId="77777777" w:rsidR="003D1565" w:rsidRDefault="003D156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06184" w14:textId="77777777" w:rsidR="003D1565" w:rsidRPr="0022092F" w:rsidRDefault="003D156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9F665" w14:textId="77777777" w:rsidR="003D1565" w:rsidRDefault="003D1565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1B6E1C4E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9A4D1" w14:textId="77777777" w:rsidR="003D1565" w:rsidRDefault="003D1565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4DD71" w14:textId="77777777" w:rsidR="003D1565" w:rsidRDefault="003D156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FE0AA" w14:textId="77777777" w:rsidR="003D1565" w:rsidRDefault="003D156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A9E77" w14:textId="77777777" w:rsidR="003D1565" w:rsidRDefault="003D156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9FE3639" w14:textId="77777777" w:rsidR="003D1565" w:rsidRDefault="003D156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31C05" w14:textId="77777777" w:rsidR="003D1565" w:rsidRDefault="003D156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6DA8F" w14:textId="77777777" w:rsidR="003D1565" w:rsidRDefault="003D156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B8B9F" w14:textId="77777777" w:rsidR="003D1565" w:rsidRDefault="003D156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82D46" w14:textId="77777777" w:rsidR="003D1565" w:rsidRPr="0022092F" w:rsidRDefault="003D156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DC075" w14:textId="77777777" w:rsidR="003D1565" w:rsidRDefault="003D1565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4ACFCE1" w14:textId="77777777" w:rsidR="003D1565" w:rsidRPr="00474FB0" w:rsidRDefault="003D1565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3D1565" w14:paraId="13ED187E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0AAA2" w14:textId="77777777" w:rsidR="003D1565" w:rsidRDefault="003D1565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F01EF" w14:textId="77777777" w:rsidR="003D1565" w:rsidRDefault="003D156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A1C0A" w14:textId="77777777" w:rsidR="003D1565" w:rsidRDefault="003D156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B341" w14:textId="77777777" w:rsidR="003D1565" w:rsidRDefault="003D1565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FD395C2" w14:textId="77777777" w:rsidR="003D1565" w:rsidRDefault="003D1565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28D0" w14:textId="77777777" w:rsidR="003D1565" w:rsidRDefault="003D156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B9EC8" w14:textId="77777777" w:rsidR="003D1565" w:rsidRDefault="003D156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75C2A" w14:textId="77777777" w:rsidR="003D1565" w:rsidRDefault="003D156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77453" w14:textId="77777777" w:rsidR="003D1565" w:rsidRPr="0022092F" w:rsidRDefault="003D156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66F6A" w14:textId="77777777" w:rsidR="003D1565" w:rsidRDefault="003D156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2EC8563F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14B3B" w14:textId="77777777" w:rsidR="003D1565" w:rsidRDefault="003D1565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FC56A" w14:textId="77777777" w:rsidR="003D1565" w:rsidRDefault="003D156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54913" w14:textId="77777777" w:rsidR="003D1565" w:rsidRDefault="003D156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14860" w14:textId="77777777" w:rsidR="003D1565" w:rsidRDefault="003D156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F5268FB" w14:textId="77777777" w:rsidR="003D1565" w:rsidRDefault="003D1565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26AC8" w14:textId="77777777" w:rsidR="003D1565" w:rsidRDefault="003D156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57174F66" w14:textId="77777777" w:rsidR="003D1565" w:rsidRDefault="003D156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344DE69B" w14:textId="77777777" w:rsidR="003D1565" w:rsidRDefault="003D156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48706" w14:textId="77777777" w:rsidR="003D1565" w:rsidRDefault="003D156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CCC4A" w14:textId="77777777" w:rsidR="003D1565" w:rsidRDefault="003D156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62E4B" w14:textId="77777777" w:rsidR="003D1565" w:rsidRPr="0022092F" w:rsidRDefault="003D156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AAD05" w14:textId="77777777" w:rsidR="003D1565" w:rsidRDefault="003D156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0A3C4E05" w14:textId="77777777" w:rsidR="003D1565" w:rsidRDefault="003D156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4689C7F2" w14:textId="77777777" w:rsidR="003D1565" w:rsidRDefault="003D156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3D1565" w14:paraId="1428CF4A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185BA" w14:textId="77777777" w:rsidR="003D1565" w:rsidRDefault="003D1565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41E6B" w14:textId="77777777" w:rsidR="003D1565" w:rsidRDefault="003D156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065FAD4A" w14:textId="77777777" w:rsidR="003D1565" w:rsidRDefault="003D156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7AF20" w14:textId="77777777" w:rsidR="003D1565" w:rsidRDefault="003D156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61DCA" w14:textId="77777777" w:rsidR="003D1565" w:rsidRDefault="003D156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09C1ACF2" w14:textId="77777777" w:rsidR="003D1565" w:rsidRDefault="003D156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47C3B" w14:textId="77777777" w:rsidR="003D1565" w:rsidRDefault="003D156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EC5BD" w14:textId="77777777" w:rsidR="003D1565" w:rsidRDefault="003D156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4C97C" w14:textId="77777777" w:rsidR="003D1565" w:rsidRDefault="003D156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2947B" w14:textId="77777777" w:rsidR="003D1565" w:rsidRPr="0022092F" w:rsidRDefault="003D156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70508" w14:textId="77777777" w:rsidR="003D1565" w:rsidRDefault="003D156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D1565" w14:paraId="2D06C17A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4F304" w14:textId="77777777" w:rsidR="003D1565" w:rsidRDefault="003D1565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BD5F0" w14:textId="77777777" w:rsidR="003D1565" w:rsidRDefault="003D156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B5132" w14:textId="77777777" w:rsidR="003D1565" w:rsidRDefault="003D156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6D26B" w14:textId="77777777" w:rsidR="003D1565" w:rsidRDefault="003D156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2BC311E3" w14:textId="77777777" w:rsidR="003D1565" w:rsidRDefault="003D156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20216" w14:textId="77777777" w:rsidR="003D1565" w:rsidRDefault="003D156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D66F0E9" w14:textId="77777777" w:rsidR="003D1565" w:rsidRDefault="003D156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522A3" w14:textId="77777777" w:rsidR="003D1565" w:rsidRDefault="003D156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EBB22" w14:textId="77777777" w:rsidR="003D1565" w:rsidRDefault="003D156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BAD3" w14:textId="77777777" w:rsidR="003D1565" w:rsidRPr="0022092F" w:rsidRDefault="003D156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28B1" w14:textId="77777777" w:rsidR="003D1565" w:rsidRDefault="003D156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739417B" w14:textId="77777777" w:rsidR="003D1565" w:rsidRDefault="003D1565">
      <w:pPr>
        <w:spacing w:before="40" w:after="40" w:line="192" w:lineRule="auto"/>
        <w:ind w:right="57"/>
        <w:rPr>
          <w:sz w:val="20"/>
        </w:rPr>
      </w:pPr>
    </w:p>
    <w:p w14:paraId="28F178B2" w14:textId="77777777" w:rsidR="003D1565" w:rsidRDefault="003D1565" w:rsidP="007F72A5">
      <w:pPr>
        <w:pStyle w:val="Heading1"/>
        <w:spacing w:line="360" w:lineRule="auto"/>
      </w:pPr>
      <w:r>
        <w:t>LINIA 301 O</w:t>
      </w:r>
    </w:p>
    <w:p w14:paraId="52B011C4" w14:textId="77777777" w:rsidR="003D1565" w:rsidRDefault="003D1565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3D1565" w14:paraId="73DA3F0F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66285" w14:textId="77777777" w:rsidR="003D1565" w:rsidRDefault="003D15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E6BBF" w14:textId="77777777" w:rsidR="003D1565" w:rsidRDefault="003D156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859A7" w14:textId="77777777" w:rsidR="003D1565" w:rsidRPr="00F1029A" w:rsidRDefault="003D156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41849" w14:textId="77777777" w:rsidR="003D1565" w:rsidRDefault="003D156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29948056" w14:textId="77777777" w:rsidR="003D1565" w:rsidRDefault="003D156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C3896" w14:textId="77777777" w:rsidR="003D1565" w:rsidRDefault="003D156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3A810" w14:textId="77777777" w:rsidR="003D1565" w:rsidRPr="00F1029A" w:rsidRDefault="003D156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331ED" w14:textId="77777777" w:rsidR="003D1565" w:rsidRDefault="003D156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F08D8" w14:textId="77777777" w:rsidR="003D1565" w:rsidRPr="00F1029A" w:rsidRDefault="003D156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325B4" w14:textId="77777777" w:rsidR="003D1565" w:rsidRDefault="003D1565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5BFD0276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20608" w14:textId="77777777" w:rsidR="003D1565" w:rsidRDefault="003D15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E23D1" w14:textId="77777777" w:rsidR="003D1565" w:rsidRDefault="003D156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EAA2" w14:textId="77777777" w:rsidR="003D1565" w:rsidRPr="00F1029A" w:rsidRDefault="003D156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1D4B" w14:textId="77777777" w:rsidR="003D1565" w:rsidRDefault="003D156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435EBB49" w14:textId="77777777" w:rsidR="003D1565" w:rsidRDefault="003D156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3AEB9" w14:textId="77777777" w:rsidR="003D1565" w:rsidRDefault="003D156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2A275" w14:textId="77777777" w:rsidR="003D1565" w:rsidRPr="00F1029A" w:rsidRDefault="003D156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F45A2" w14:textId="77777777" w:rsidR="003D1565" w:rsidRDefault="003D156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F3D9B" w14:textId="77777777" w:rsidR="003D1565" w:rsidRPr="00F1029A" w:rsidRDefault="003D156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B3069" w14:textId="77777777" w:rsidR="003D1565" w:rsidRDefault="003D1565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02814548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44C4D" w14:textId="77777777" w:rsidR="003D1565" w:rsidRDefault="003D15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FDAE0" w14:textId="77777777" w:rsidR="003D1565" w:rsidRDefault="003D156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C7FFD" w14:textId="77777777" w:rsidR="003D1565" w:rsidRPr="00F1029A" w:rsidRDefault="003D156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70B18" w14:textId="77777777" w:rsidR="003D1565" w:rsidRDefault="003D156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1981523E" w14:textId="77777777" w:rsidR="003D1565" w:rsidRDefault="003D1565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CC2AF" w14:textId="77777777" w:rsidR="003D1565" w:rsidRDefault="003D156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562DA" w14:textId="77777777" w:rsidR="003D1565" w:rsidRPr="00F1029A" w:rsidRDefault="003D156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E36A3" w14:textId="77777777" w:rsidR="003D1565" w:rsidRDefault="003D156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2E535" w14:textId="77777777" w:rsidR="003D1565" w:rsidRPr="00F1029A" w:rsidRDefault="003D156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FDB80" w14:textId="77777777" w:rsidR="003D1565" w:rsidRDefault="003D1565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1248EA6" w14:textId="77777777" w:rsidR="003D1565" w:rsidRDefault="003D1565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3D1565" w14:paraId="195D1BD7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B9FDE" w14:textId="77777777" w:rsidR="003D1565" w:rsidRDefault="003D15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0D0C8" w14:textId="77777777" w:rsidR="003D1565" w:rsidRDefault="003D156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65DEC" w14:textId="77777777" w:rsidR="003D1565" w:rsidRPr="00F1029A" w:rsidRDefault="003D156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E1BB4" w14:textId="77777777" w:rsidR="003D1565" w:rsidRDefault="003D1565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40996A42" w14:textId="77777777" w:rsidR="003D1565" w:rsidRDefault="003D1565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E43B6" w14:textId="77777777" w:rsidR="003D1565" w:rsidRDefault="003D1565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4C87FDF" w14:textId="77777777" w:rsidR="003D1565" w:rsidRDefault="003D1565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E7748" w14:textId="77777777" w:rsidR="003D1565" w:rsidRPr="00F1029A" w:rsidRDefault="003D1565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30D3A" w14:textId="77777777" w:rsidR="003D1565" w:rsidRDefault="003D1565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F3E83" w14:textId="77777777" w:rsidR="003D1565" w:rsidRPr="00F1029A" w:rsidRDefault="003D1565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E1CA0" w14:textId="77777777" w:rsidR="003D1565" w:rsidRDefault="003D1565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2A21E210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1C85F" w14:textId="77777777" w:rsidR="003D1565" w:rsidRDefault="003D15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0A001" w14:textId="77777777" w:rsidR="003D1565" w:rsidRDefault="003D156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728BF" w14:textId="77777777" w:rsidR="003D1565" w:rsidRPr="00F1029A" w:rsidRDefault="003D156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2EDE6" w14:textId="77777777" w:rsidR="003D1565" w:rsidRDefault="003D156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108D411D" w14:textId="77777777" w:rsidR="003D1565" w:rsidRDefault="003D156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79DA0" w14:textId="77777777" w:rsidR="003D1565" w:rsidRDefault="003D156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D36BD6B" w14:textId="77777777" w:rsidR="003D1565" w:rsidRDefault="003D156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D97D8" w14:textId="77777777" w:rsidR="003D1565" w:rsidRPr="00F1029A" w:rsidRDefault="003D156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741D7" w14:textId="77777777" w:rsidR="003D1565" w:rsidRDefault="003D156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59F10" w14:textId="77777777" w:rsidR="003D1565" w:rsidRPr="00F1029A" w:rsidRDefault="003D156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3E702" w14:textId="77777777" w:rsidR="003D1565" w:rsidRDefault="003D1565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51A9BEC5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A4B56" w14:textId="77777777" w:rsidR="003D1565" w:rsidRDefault="003D15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9260A" w14:textId="77777777" w:rsidR="003D1565" w:rsidRDefault="003D156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53AF4" w14:textId="77777777" w:rsidR="003D1565" w:rsidRPr="00F1029A" w:rsidRDefault="003D156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37D01" w14:textId="77777777" w:rsidR="003D1565" w:rsidRDefault="003D156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465F6B73" w14:textId="77777777" w:rsidR="003D1565" w:rsidRDefault="003D156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9FDAF" w14:textId="77777777" w:rsidR="003D1565" w:rsidRDefault="003D156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575F36B" w14:textId="77777777" w:rsidR="003D1565" w:rsidRDefault="003D156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84FB3" w14:textId="77777777" w:rsidR="003D1565" w:rsidRPr="00F1029A" w:rsidRDefault="003D156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65B5E" w14:textId="77777777" w:rsidR="003D1565" w:rsidRDefault="003D156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C2114" w14:textId="77777777" w:rsidR="003D1565" w:rsidRPr="00F1029A" w:rsidRDefault="003D156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DE6BC" w14:textId="77777777" w:rsidR="003D1565" w:rsidRDefault="003D1565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4D5CC017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86ACC" w14:textId="77777777" w:rsidR="003D1565" w:rsidRDefault="003D15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60F24" w14:textId="77777777" w:rsidR="003D1565" w:rsidRDefault="003D156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FBBCE" w14:textId="77777777" w:rsidR="003D1565" w:rsidRPr="00F1029A" w:rsidRDefault="003D156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4C50D" w14:textId="77777777" w:rsidR="003D1565" w:rsidRDefault="003D156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5AC836E6" w14:textId="77777777" w:rsidR="003D1565" w:rsidRDefault="003D156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EF1B7" w14:textId="77777777" w:rsidR="003D1565" w:rsidRDefault="003D156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2BBE35A" w14:textId="77777777" w:rsidR="003D1565" w:rsidRDefault="003D1565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DE6C9" w14:textId="77777777" w:rsidR="003D1565" w:rsidRPr="00F1029A" w:rsidRDefault="003D156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B86DB" w14:textId="77777777" w:rsidR="003D1565" w:rsidRDefault="003D156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17798" w14:textId="77777777" w:rsidR="003D1565" w:rsidRPr="00F1029A" w:rsidRDefault="003D156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5DBC3" w14:textId="77777777" w:rsidR="003D1565" w:rsidRDefault="003D1565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DAC7DA4" w14:textId="77777777" w:rsidR="003D1565" w:rsidRDefault="003D1565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3D1565" w14:paraId="14FBBCA0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1FF14" w14:textId="77777777" w:rsidR="003D1565" w:rsidRDefault="003D15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3A278" w14:textId="77777777" w:rsidR="003D1565" w:rsidRDefault="003D156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CA757" w14:textId="77777777" w:rsidR="003D1565" w:rsidRPr="00F1029A" w:rsidRDefault="003D156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94F6" w14:textId="77777777" w:rsidR="003D1565" w:rsidRDefault="003D1565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B91D6" w14:textId="77777777" w:rsidR="003D1565" w:rsidRDefault="003D156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ED68AF3" w14:textId="77777777" w:rsidR="003D1565" w:rsidRDefault="003D156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D3556" w14:textId="77777777" w:rsidR="003D1565" w:rsidRPr="00F1029A" w:rsidRDefault="003D156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412C3" w14:textId="77777777" w:rsidR="003D1565" w:rsidRDefault="003D156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0999C" w14:textId="77777777" w:rsidR="003D1565" w:rsidRPr="00F1029A" w:rsidRDefault="003D156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1B630" w14:textId="77777777" w:rsidR="003D1565" w:rsidRDefault="003D1565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3A711F9" w14:textId="77777777" w:rsidR="003D1565" w:rsidRDefault="003D1565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6962AF" w14:textId="77777777" w:rsidR="003D1565" w:rsidRDefault="003D1565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3D1565" w14:paraId="5F9B5D2B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01314" w14:textId="77777777" w:rsidR="003D1565" w:rsidRDefault="003D156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8AEA6" w14:textId="77777777" w:rsidR="003D1565" w:rsidRDefault="003D156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0DB9D" w14:textId="77777777" w:rsidR="003D1565" w:rsidRPr="00F1029A" w:rsidRDefault="003D156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F08D" w14:textId="77777777" w:rsidR="003D1565" w:rsidRDefault="003D1565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A14E2" w14:textId="77777777" w:rsidR="003D1565" w:rsidRDefault="003D1565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14:paraId="6F9FFCC3" w14:textId="77777777" w:rsidR="003D1565" w:rsidRDefault="003D1565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14:paraId="67B0BCCC" w14:textId="77777777" w:rsidR="003D1565" w:rsidRDefault="003D1565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D6F9" w14:textId="77777777" w:rsidR="003D1565" w:rsidRPr="00F1029A" w:rsidRDefault="003D1565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EC169" w14:textId="77777777" w:rsidR="003D1565" w:rsidRDefault="003D1565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EA067" w14:textId="77777777" w:rsidR="003D1565" w:rsidRPr="00F1029A" w:rsidRDefault="003D1565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C764B" w14:textId="77777777" w:rsidR="003D1565" w:rsidRDefault="003D1565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3530425" w14:textId="77777777" w:rsidR="003D1565" w:rsidRDefault="003D1565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14:paraId="32D2E4AC" w14:textId="77777777" w:rsidR="003D1565" w:rsidRDefault="003D1565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14:paraId="66522DC9" w14:textId="77777777" w:rsidR="003D1565" w:rsidRDefault="003D1565">
      <w:pPr>
        <w:spacing w:before="40" w:after="40" w:line="192" w:lineRule="auto"/>
        <w:ind w:right="57"/>
        <w:rPr>
          <w:sz w:val="20"/>
        </w:rPr>
      </w:pPr>
    </w:p>
    <w:p w14:paraId="079EA07A" w14:textId="77777777" w:rsidR="003D1565" w:rsidRDefault="003D1565" w:rsidP="003260D9">
      <w:pPr>
        <w:pStyle w:val="Heading1"/>
        <w:spacing w:line="360" w:lineRule="auto"/>
      </w:pPr>
      <w:r>
        <w:t>LINIA 301 P</w:t>
      </w:r>
    </w:p>
    <w:p w14:paraId="6B7F1ABF" w14:textId="77777777" w:rsidR="003D1565" w:rsidRDefault="003D1565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3D1565" w14:paraId="148820C4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1F498" w14:textId="77777777" w:rsidR="003D1565" w:rsidRDefault="003D156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13194" w14:textId="77777777" w:rsidR="003D1565" w:rsidRDefault="003D1565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7C3C0" w14:textId="77777777" w:rsidR="003D1565" w:rsidRPr="001B37B8" w:rsidRDefault="003D1565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D4D15" w14:textId="77777777" w:rsidR="003D1565" w:rsidRDefault="003D156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582D82C" w14:textId="77777777" w:rsidR="003D1565" w:rsidRDefault="003D156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BFD02" w14:textId="77777777" w:rsidR="003D1565" w:rsidRDefault="003D1565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5F44A" w14:textId="77777777" w:rsidR="003D1565" w:rsidRDefault="003D1565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9AE6C" w14:textId="77777777" w:rsidR="003D1565" w:rsidRDefault="003D1565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54286" w14:textId="77777777" w:rsidR="003D1565" w:rsidRPr="001B37B8" w:rsidRDefault="003D1565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5C7A0" w14:textId="77777777" w:rsidR="003D1565" w:rsidRDefault="003D1565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311C91F8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DB84C" w14:textId="77777777" w:rsidR="003D1565" w:rsidRDefault="003D156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4252F" w14:textId="77777777" w:rsidR="003D1565" w:rsidRDefault="003D1565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3534A" w14:textId="77777777" w:rsidR="003D1565" w:rsidRPr="001B37B8" w:rsidRDefault="003D156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F2835" w14:textId="77777777" w:rsidR="003D1565" w:rsidRDefault="003D156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2964980" w14:textId="77777777" w:rsidR="003D1565" w:rsidRDefault="003D156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EA1F2" w14:textId="77777777" w:rsidR="003D1565" w:rsidRDefault="003D156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790B7" w14:textId="77777777" w:rsidR="003D1565" w:rsidRDefault="003D156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7811E" w14:textId="77777777" w:rsidR="003D1565" w:rsidRDefault="003D156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11E0F" w14:textId="77777777" w:rsidR="003D1565" w:rsidRPr="001B37B8" w:rsidRDefault="003D156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B0E32" w14:textId="77777777" w:rsidR="003D1565" w:rsidRDefault="003D1565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077091F8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8AFF6" w14:textId="77777777" w:rsidR="003D1565" w:rsidRDefault="003D156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3342D" w14:textId="77777777" w:rsidR="003D1565" w:rsidRDefault="003D1565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58AF2" w14:textId="77777777" w:rsidR="003D1565" w:rsidRPr="001B37B8" w:rsidRDefault="003D156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055A1" w14:textId="77777777" w:rsidR="003D1565" w:rsidRDefault="003D156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1FB05" w14:textId="77777777" w:rsidR="003D1565" w:rsidRDefault="003D156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7E0A2" w14:textId="77777777" w:rsidR="003D1565" w:rsidRDefault="003D156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17D66" w14:textId="77777777" w:rsidR="003D1565" w:rsidRDefault="003D156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DAA" w14:textId="77777777" w:rsidR="003D1565" w:rsidRPr="001B37B8" w:rsidRDefault="003D156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A11A9" w14:textId="77777777" w:rsidR="003D1565" w:rsidRDefault="003D1565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6243E23" w14:textId="77777777" w:rsidR="003D1565" w:rsidRDefault="003D1565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3D1565" w:rsidRPr="00A8307A" w14:paraId="343B5469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C94FD" w14:textId="77777777" w:rsidR="003D1565" w:rsidRPr="00A75A00" w:rsidRDefault="003D156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C62BD" w14:textId="77777777" w:rsidR="003D1565" w:rsidRPr="00A8307A" w:rsidRDefault="003D1565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4A250" w14:textId="77777777" w:rsidR="003D1565" w:rsidRPr="00A8307A" w:rsidRDefault="003D1565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38CA4" w14:textId="77777777" w:rsidR="003D1565" w:rsidRDefault="003D1565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14:paraId="44771E2F" w14:textId="77777777" w:rsidR="003D1565" w:rsidRPr="00A8307A" w:rsidRDefault="003D1565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DCA2A" w14:textId="77777777" w:rsidR="003D1565" w:rsidRDefault="003D1565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85F8" w14:textId="77777777" w:rsidR="003D1565" w:rsidRDefault="003D1565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D7DB1" w14:textId="77777777" w:rsidR="003D1565" w:rsidRPr="00A8307A" w:rsidRDefault="003D1565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BE037" w14:textId="77777777" w:rsidR="003D1565" w:rsidRPr="00A8307A" w:rsidRDefault="003D1565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593FE" w14:textId="77777777" w:rsidR="003D1565" w:rsidRPr="00A8307A" w:rsidRDefault="003D1565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003110DA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21184" w14:textId="77777777" w:rsidR="003D1565" w:rsidRDefault="003D156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6D8D6" w14:textId="77777777" w:rsidR="003D1565" w:rsidRDefault="003D1565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4216" w14:textId="77777777" w:rsidR="003D1565" w:rsidRPr="001B37B8" w:rsidRDefault="003D156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9369C" w14:textId="77777777" w:rsidR="003D1565" w:rsidRDefault="003D1565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3820D8D0" w14:textId="77777777" w:rsidR="003D1565" w:rsidRDefault="003D1565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A6ABE" w14:textId="77777777" w:rsidR="003D1565" w:rsidRDefault="003D156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14:paraId="794DEA4A" w14:textId="77777777" w:rsidR="003D1565" w:rsidRDefault="003D156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20EF8" w14:textId="77777777" w:rsidR="003D1565" w:rsidRDefault="003D156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5241F" w14:textId="77777777" w:rsidR="003D1565" w:rsidRDefault="003D156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7A5E9" w14:textId="77777777" w:rsidR="003D1565" w:rsidRPr="001B37B8" w:rsidRDefault="003D156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49DA9" w14:textId="77777777" w:rsidR="003D1565" w:rsidRDefault="003D1565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7B4EDF69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01C63" w14:textId="77777777" w:rsidR="003D1565" w:rsidRDefault="003D156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DEDB8" w14:textId="77777777" w:rsidR="003D1565" w:rsidRDefault="003D1565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54EFD" w14:textId="77777777" w:rsidR="003D1565" w:rsidRPr="001B37B8" w:rsidRDefault="003D156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3FAA8" w14:textId="77777777" w:rsidR="003D1565" w:rsidRDefault="003D1565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5A3D918" w14:textId="77777777" w:rsidR="003D1565" w:rsidRDefault="003D1565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C544D" w14:textId="77777777" w:rsidR="003D1565" w:rsidRDefault="003D156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ECAB4A2" w14:textId="77777777" w:rsidR="003D1565" w:rsidRDefault="003D156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0A090" w14:textId="77777777" w:rsidR="003D1565" w:rsidRPr="001B37B8" w:rsidRDefault="003D156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C9BEF" w14:textId="77777777" w:rsidR="003D1565" w:rsidRDefault="003D156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7280B" w14:textId="77777777" w:rsidR="003D1565" w:rsidRPr="001B37B8" w:rsidRDefault="003D156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81086" w14:textId="77777777" w:rsidR="003D1565" w:rsidRDefault="003D1565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3D1565" w14:paraId="40B7466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DAD37" w14:textId="77777777" w:rsidR="003D1565" w:rsidRDefault="003D156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AEA61" w14:textId="77777777" w:rsidR="003D1565" w:rsidRDefault="003D1565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E4516" w14:textId="77777777" w:rsidR="003D1565" w:rsidRPr="001B37B8" w:rsidRDefault="003D156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D1929" w14:textId="77777777" w:rsidR="003D1565" w:rsidRDefault="003D1565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73B0E44" w14:textId="77777777" w:rsidR="003D1565" w:rsidRDefault="003D1565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F0E69" w14:textId="77777777" w:rsidR="003D1565" w:rsidRDefault="003D156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3F8A577" w14:textId="77777777" w:rsidR="003D1565" w:rsidRDefault="003D156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09F79" w14:textId="77777777" w:rsidR="003D1565" w:rsidRDefault="003D156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A53F" w14:textId="77777777" w:rsidR="003D1565" w:rsidRDefault="003D156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A35E2" w14:textId="77777777" w:rsidR="003D1565" w:rsidRPr="001B37B8" w:rsidRDefault="003D156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1EA55" w14:textId="77777777" w:rsidR="003D1565" w:rsidRDefault="003D156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F678070" w14:textId="77777777" w:rsidR="003D1565" w:rsidRDefault="003D156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3D1565" w14:paraId="0242A458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548EB" w14:textId="77777777" w:rsidR="003D1565" w:rsidRDefault="003D156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B353E" w14:textId="77777777" w:rsidR="003D1565" w:rsidRDefault="003D1565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64524" w14:textId="77777777" w:rsidR="003D1565" w:rsidRPr="001B37B8" w:rsidRDefault="003D156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76A11" w14:textId="77777777" w:rsidR="003D1565" w:rsidRDefault="003D1565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79CEEE9" w14:textId="77777777" w:rsidR="003D1565" w:rsidRDefault="003D1565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6273B" w14:textId="77777777" w:rsidR="003D1565" w:rsidRDefault="003D1565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779BB9F4" w14:textId="77777777" w:rsidR="003D1565" w:rsidRDefault="003D156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9B656" w14:textId="77777777" w:rsidR="003D1565" w:rsidRDefault="003D156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4BBE9" w14:textId="77777777" w:rsidR="003D1565" w:rsidRDefault="003D156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9BC19" w14:textId="77777777" w:rsidR="003D1565" w:rsidRPr="001B37B8" w:rsidRDefault="003D156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1FED8" w14:textId="77777777" w:rsidR="003D1565" w:rsidRDefault="003D1565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50A96AA" w14:textId="77777777" w:rsidR="003D1565" w:rsidRDefault="003D1565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3D1565" w14:paraId="35FAEA11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77A5E" w14:textId="77777777" w:rsidR="003D1565" w:rsidRDefault="003D156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E3D0C" w14:textId="77777777" w:rsidR="003D1565" w:rsidRDefault="003D1565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B81F" w14:textId="77777777" w:rsidR="003D1565" w:rsidRPr="001B37B8" w:rsidRDefault="003D156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C5109" w14:textId="77777777" w:rsidR="003D1565" w:rsidRDefault="003D1565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34D7C98" w14:textId="77777777" w:rsidR="003D1565" w:rsidRDefault="003D1565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1A126" w14:textId="77777777" w:rsidR="003D1565" w:rsidRDefault="003D156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F7FDEAF" w14:textId="77777777" w:rsidR="003D1565" w:rsidRDefault="003D156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EBC08" w14:textId="77777777" w:rsidR="003D1565" w:rsidRDefault="003D156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084A7" w14:textId="77777777" w:rsidR="003D1565" w:rsidRDefault="003D156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DDD5A" w14:textId="77777777" w:rsidR="003D1565" w:rsidRPr="001B37B8" w:rsidRDefault="003D156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181A3" w14:textId="77777777" w:rsidR="003D1565" w:rsidRDefault="003D156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0F7300B" w14:textId="77777777" w:rsidR="003D1565" w:rsidRDefault="003D156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3D1565" w14:paraId="7136AE4C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2605F" w14:textId="77777777" w:rsidR="003D1565" w:rsidRDefault="003D156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80050" w14:textId="77777777" w:rsidR="003D1565" w:rsidRDefault="003D1565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0FB2B" w14:textId="77777777" w:rsidR="003D1565" w:rsidRPr="001B37B8" w:rsidRDefault="003D156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06F13" w14:textId="77777777" w:rsidR="003D1565" w:rsidRDefault="003D1565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181E633" w14:textId="77777777" w:rsidR="003D1565" w:rsidRDefault="003D1565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8F224" w14:textId="77777777" w:rsidR="003D1565" w:rsidRDefault="003D156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81E3115" w14:textId="77777777" w:rsidR="003D1565" w:rsidRDefault="003D156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DE2F3" w14:textId="77777777" w:rsidR="003D1565" w:rsidRDefault="003D156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84277" w14:textId="77777777" w:rsidR="003D1565" w:rsidRDefault="003D156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AC64B" w14:textId="77777777" w:rsidR="003D1565" w:rsidRPr="001B37B8" w:rsidRDefault="003D156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5F6C7" w14:textId="77777777" w:rsidR="003D1565" w:rsidRDefault="003D156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598E75D" w14:textId="77777777" w:rsidR="003D1565" w:rsidRDefault="003D156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F0C808" w14:textId="77777777" w:rsidR="003D1565" w:rsidRDefault="003D156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3D1565" w14:paraId="614632F0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9A02E" w14:textId="77777777" w:rsidR="003D1565" w:rsidRDefault="003D156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2E73E" w14:textId="77777777" w:rsidR="003D1565" w:rsidRDefault="003D1565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09E5" w14:textId="77777777" w:rsidR="003D1565" w:rsidRPr="001B37B8" w:rsidRDefault="003D1565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E5DE6" w14:textId="77777777" w:rsidR="003D1565" w:rsidRDefault="003D1565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03513E0" w14:textId="77777777" w:rsidR="003D1565" w:rsidRDefault="003D1565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8519D" w14:textId="77777777" w:rsidR="003D1565" w:rsidRDefault="003D1565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46FDAB0" w14:textId="77777777" w:rsidR="003D1565" w:rsidRDefault="003D1565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14:paraId="12256616" w14:textId="77777777" w:rsidR="003D1565" w:rsidRDefault="003D1565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A0CCB" w14:textId="77777777" w:rsidR="003D1565" w:rsidRDefault="003D1565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9A76E" w14:textId="77777777" w:rsidR="003D1565" w:rsidRDefault="003D1565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8FF14" w14:textId="77777777" w:rsidR="003D1565" w:rsidRPr="001B37B8" w:rsidRDefault="003D1565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E6D1F" w14:textId="77777777" w:rsidR="003D1565" w:rsidRDefault="003D1565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F0D0358" w14:textId="77777777" w:rsidR="003D1565" w:rsidRDefault="003D1565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3D1565" w14:paraId="0A5018D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D17A6" w14:textId="77777777" w:rsidR="003D1565" w:rsidRDefault="003D156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11BD0" w14:textId="77777777" w:rsidR="003D1565" w:rsidRDefault="003D1565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4D29A" w14:textId="77777777" w:rsidR="003D1565" w:rsidRPr="001B37B8" w:rsidRDefault="003D156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04831" w14:textId="77777777" w:rsidR="003D1565" w:rsidRDefault="003D156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E5E6F5F" w14:textId="77777777" w:rsidR="003D1565" w:rsidRDefault="003D156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354D2" w14:textId="77777777" w:rsidR="003D1565" w:rsidRDefault="003D156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739D6CD" w14:textId="77777777" w:rsidR="003D1565" w:rsidRDefault="003D156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26080" w14:textId="77777777" w:rsidR="003D1565" w:rsidRDefault="003D156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CC2DF" w14:textId="77777777" w:rsidR="003D1565" w:rsidRDefault="003D156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CE3F2" w14:textId="77777777" w:rsidR="003D1565" w:rsidRPr="001B37B8" w:rsidRDefault="003D156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16E64" w14:textId="77777777" w:rsidR="003D1565" w:rsidRDefault="003D156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334C401" w14:textId="77777777" w:rsidR="003D1565" w:rsidRDefault="003D156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3D1565" w14:paraId="32A13295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64FC4" w14:textId="77777777" w:rsidR="003D1565" w:rsidRDefault="003D156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EF39C" w14:textId="77777777" w:rsidR="003D1565" w:rsidRDefault="003D1565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4869A" w14:textId="77777777" w:rsidR="003D1565" w:rsidRPr="001B37B8" w:rsidRDefault="003D156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CC777" w14:textId="77777777" w:rsidR="003D1565" w:rsidRDefault="003D156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57D1472" w14:textId="77777777" w:rsidR="003D1565" w:rsidRDefault="003D156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628B0" w14:textId="77777777" w:rsidR="003D1565" w:rsidRDefault="003D156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37D3C885" w14:textId="77777777" w:rsidR="003D1565" w:rsidRDefault="003D156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07553" w14:textId="77777777" w:rsidR="003D1565" w:rsidRDefault="003D156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1D748" w14:textId="77777777" w:rsidR="003D1565" w:rsidRDefault="003D156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CAEBD" w14:textId="77777777" w:rsidR="003D1565" w:rsidRPr="001B37B8" w:rsidRDefault="003D156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4A60" w14:textId="77777777" w:rsidR="003D1565" w:rsidRDefault="003D156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EEA03D1" w14:textId="77777777" w:rsidR="003D1565" w:rsidRDefault="003D156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3D1565" w14:paraId="54C55610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E5472" w14:textId="77777777" w:rsidR="003D1565" w:rsidRDefault="003D156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A7CD8" w14:textId="77777777" w:rsidR="003D1565" w:rsidRDefault="003D1565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445CF" w14:textId="77777777" w:rsidR="003D1565" w:rsidRPr="001B37B8" w:rsidRDefault="003D156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6D9C9" w14:textId="77777777" w:rsidR="003D1565" w:rsidRDefault="003D156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D3DC7B7" w14:textId="77777777" w:rsidR="003D1565" w:rsidRDefault="003D156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38D33" w14:textId="77777777" w:rsidR="003D1565" w:rsidRDefault="003D156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CAF93" w14:textId="77777777" w:rsidR="003D1565" w:rsidRDefault="003D156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87045" w14:textId="77777777" w:rsidR="003D1565" w:rsidRDefault="003D156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7E70D" w14:textId="77777777" w:rsidR="003D1565" w:rsidRPr="001B37B8" w:rsidRDefault="003D156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7AB5A" w14:textId="77777777" w:rsidR="003D1565" w:rsidRDefault="003D156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53902530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390C2" w14:textId="77777777" w:rsidR="003D1565" w:rsidRDefault="003D156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5405D" w14:textId="77777777" w:rsidR="003D1565" w:rsidRDefault="003D1565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2FA1E" w14:textId="77777777" w:rsidR="003D1565" w:rsidRPr="001B37B8" w:rsidRDefault="003D156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20B91" w14:textId="77777777" w:rsidR="003D1565" w:rsidRDefault="003D156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ED29C22" w14:textId="77777777" w:rsidR="003D1565" w:rsidRDefault="003D156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C91C1" w14:textId="77777777" w:rsidR="003D1565" w:rsidRDefault="003D156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D3064F1" w14:textId="77777777" w:rsidR="003D1565" w:rsidRDefault="003D156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D447F" w14:textId="77777777" w:rsidR="003D1565" w:rsidRDefault="003D156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998E6" w14:textId="77777777" w:rsidR="003D1565" w:rsidRDefault="003D156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B8472" w14:textId="77777777" w:rsidR="003D1565" w:rsidRPr="001B37B8" w:rsidRDefault="003D156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501E7" w14:textId="77777777" w:rsidR="003D1565" w:rsidRDefault="003D156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AC6B165" w14:textId="77777777" w:rsidR="003D1565" w:rsidRDefault="003D156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3D1565" w14:paraId="7B7E900F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F96CD" w14:textId="77777777" w:rsidR="003D1565" w:rsidRDefault="003D156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913B0" w14:textId="77777777" w:rsidR="003D1565" w:rsidRDefault="003D1565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4F8EA" w14:textId="77777777" w:rsidR="003D1565" w:rsidRPr="001B37B8" w:rsidRDefault="003D156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E08C5" w14:textId="77777777" w:rsidR="003D1565" w:rsidRDefault="003D156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8A32671" w14:textId="77777777" w:rsidR="003D1565" w:rsidRDefault="003D156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66B5A" w14:textId="77777777" w:rsidR="003D1565" w:rsidRDefault="003D15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F5165A3" w14:textId="77777777" w:rsidR="003D1565" w:rsidRDefault="003D15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5077E" w14:textId="77777777" w:rsidR="003D1565" w:rsidRDefault="003D156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D2831" w14:textId="77777777" w:rsidR="003D1565" w:rsidRDefault="003D15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BBB37" w14:textId="77777777" w:rsidR="003D1565" w:rsidRPr="001B37B8" w:rsidRDefault="003D156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9F78A" w14:textId="77777777" w:rsidR="003D1565" w:rsidRDefault="003D156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55A1258" w14:textId="77777777" w:rsidR="003D1565" w:rsidRDefault="003D156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3D1565" w14:paraId="0100F423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98456" w14:textId="77777777" w:rsidR="003D1565" w:rsidRDefault="003D156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6BEDF" w14:textId="77777777" w:rsidR="003D1565" w:rsidRDefault="003D15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52C82" w14:textId="77777777" w:rsidR="003D1565" w:rsidRPr="001B37B8" w:rsidRDefault="003D156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9333E" w14:textId="77777777" w:rsidR="003D1565" w:rsidRDefault="003D156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7CFBE53" w14:textId="77777777" w:rsidR="003D1565" w:rsidRDefault="003D156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51FBD" w14:textId="77777777" w:rsidR="003D1565" w:rsidRDefault="003D1565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14:paraId="705F683A" w14:textId="77777777" w:rsidR="003D1565" w:rsidRDefault="003D1565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172E7FB8" w14:textId="77777777" w:rsidR="003D1565" w:rsidRDefault="003D1565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6790D" w14:textId="77777777" w:rsidR="003D1565" w:rsidRPr="001B37B8" w:rsidRDefault="003D156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EE54E" w14:textId="77777777" w:rsidR="003D1565" w:rsidRDefault="003D15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FA54B" w14:textId="77777777" w:rsidR="003D1565" w:rsidRPr="001B37B8" w:rsidRDefault="003D156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524C8" w14:textId="77777777" w:rsidR="003D1565" w:rsidRDefault="003D156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2424BF72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29046" w14:textId="77777777" w:rsidR="003D1565" w:rsidRDefault="003D156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591B1" w14:textId="77777777" w:rsidR="003D1565" w:rsidRDefault="003D15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3047C" w14:textId="77777777" w:rsidR="003D1565" w:rsidRPr="001B37B8" w:rsidRDefault="003D156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FEEAF" w14:textId="77777777" w:rsidR="003D1565" w:rsidRDefault="003D1565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14:paraId="75B4ABCD" w14:textId="77777777" w:rsidR="003D1565" w:rsidRDefault="003D156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14:paraId="2F2FDDF8" w14:textId="77777777" w:rsidR="003D1565" w:rsidRDefault="003D156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4EBB" w14:textId="77777777" w:rsidR="003D1565" w:rsidRDefault="003D15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ED03B65" w14:textId="77777777" w:rsidR="003D1565" w:rsidRDefault="003D15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354E8" w14:textId="77777777" w:rsidR="003D1565" w:rsidRPr="001B37B8" w:rsidRDefault="003D156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CF923" w14:textId="77777777" w:rsidR="003D1565" w:rsidRDefault="003D15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E77AC" w14:textId="77777777" w:rsidR="003D1565" w:rsidRPr="001B37B8" w:rsidRDefault="003D156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1F806" w14:textId="77777777" w:rsidR="003D1565" w:rsidRDefault="003D156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24871490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133E9" w14:textId="77777777" w:rsidR="003D1565" w:rsidRDefault="003D156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12DA9" w14:textId="77777777" w:rsidR="003D1565" w:rsidRDefault="003D15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19930" w14:textId="77777777" w:rsidR="003D1565" w:rsidRPr="001B37B8" w:rsidRDefault="003D156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EBCBF" w14:textId="77777777" w:rsidR="003D1565" w:rsidRDefault="003D156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77BE452" w14:textId="77777777" w:rsidR="003D1565" w:rsidRDefault="003D156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2FE39" w14:textId="77777777" w:rsidR="003D1565" w:rsidRDefault="003D15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30FA1C7" w14:textId="77777777" w:rsidR="003D1565" w:rsidRDefault="003D15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E3DAA" w14:textId="77777777" w:rsidR="003D1565" w:rsidRPr="001B37B8" w:rsidRDefault="003D156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06B97" w14:textId="77777777" w:rsidR="003D1565" w:rsidRDefault="003D15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C489C" w14:textId="77777777" w:rsidR="003D1565" w:rsidRPr="001B37B8" w:rsidRDefault="003D156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A70D2" w14:textId="77777777" w:rsidR="003D1565" w:rsidRDefault="003D156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5A951E2B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C9DEB" w14:textId="77777777" w:rsidR="003D1565" w:rsidRDefault="003D156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336C2" w14:textId="77777777" w:rsidR="003D1565" w:rsidRDefault="003D15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8A03" w14:textId="77777777" w:rsidR="003D1565" w:rsidRPr="001B37B8" w:rsidRDefault="003D156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3979E" w14:textId="77777777" w:rsidR="003D1565" w:rsidRDefault="003D156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03C4C0F" w14:textId="77777777" w:rsidR="003D1565" w:rsidRDefault="003D156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EB61C" w14:textId="77777777" w:rsidR="003D1565" w:rsidRDefault="003D15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4DD4822" w14:textId="77777777" w:rsidR="003D1565" w:rsidRDefault="003D15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512C6" w14:textId="77777777" w:rsidR="003D1565" w:rsidRPr="001B37B8" w:rsidRDefault="003D156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E0846" w14:textId="77777777" w:rsidR="003D1565" w:rsidRDefault="003D15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0572C" w14:textId="77777777" w:rsidR="003D1565" w:rsidRPr="001B37B8" w:rsidRDefault="003D156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D027B" w14:textId="77777777" w:rsidR="003D1565" w:rsidRDefault="003D156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746A652F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350A2" w14:textId="77777777" w:rsidR="003D1565" w:rsidRDefault="003D156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917BD" w14:textId="77777777" w:rsidR="003D1565" w:rsidRDefault="003D15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0930A" w14:textId="77777777" w:rsidR="003D1565" w:rsidRPr="001B37B8" w:rsidRDefault="003D156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5B755" w14:textId="77777777" w:rsidR="003D1565" w:rsidRDefault="003D156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FA70368" w14:textId="77777777" w:rsidR="003D1565" w:rsidRDefault="003D156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A8A39" w14:textId="77777777" w:rsidR="003D1565" w:rsidRDefault="003D15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1D54D3A" w14:textId="77777777" w:rsidR="003D1565" w:rsidRDefault="003D15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7D77" w14:textId="77777777" w:rsidR="003D1565" w:rsidRPr="001B37B8" w:rsidRDefault="003D156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A1E71" w14:textId="77777777" w:rsidR="003D1565" w:rsidRDefault="003D15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E9138" w14:textId="77777777" w:rsidR="003D1565" w:rsidRPr="001B37B8" w:rsidRDefault="003D156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5E5B7" w14:textId="77777777" w:rsidR="003D1565" w:rsidRDefault="003D156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1D9278B3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8B5C2" w14:textId="77777777" w:rsidR="003D1565" w:rsidRDefault="003D156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1ACB8" w14:textId="77777777" w:rsidR="003D1565" w:rsidRDefault="003D15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BCF21" w14:textId="77777777" w:rsidR="003D1565" w:rsidRPr="001B37B8" w:rsidRDefault="003D156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61F5A" w14:textId="77777777" w:rsidR="003D1565" w:rsidRDefault="003D156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E9D648F" w14:textId="77777777" w:rsidR="003D1565" w:rsidRDefault="003D156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7A9E1" w14:textId="77777777" w:rsidR="003D1565" w:rsidRDefault="003D15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7ACD935" w14:textId="77777777" w:rsidR="003D1565" w:rsidRDefault="003D15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59022" w14:textId="77777777" w:rsidR="003D1565" w:rsidRPr="001B37B8" w:rsidRDefault="003D156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745F0" w14:textId="77777777" w:rsidR="003D1565" w:rsidRDefault="003D156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2DD03" w14:textId="77777777" w:rsidR="003D1565" w:rsidRPr="001B37B8" w:rsidRDefault="003D156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560E1" w14:textId="77777777" w:rsidR="003D1565" w:rsidRDefault="003D156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172D2028" w14:textId="77777777" w:rsidR="003D1565" w:rsidRDefault="003D1565">
      <w:pPr>
        <w:spacing w:before="40" w:after="40" w:line="192" w:lineRule="auto"/>
        <w:ind w:right="57"/>
        <w:rPr>
          <w:sz w:val="20"/>
        </w:rPr>
      </w:pPr>
    </w:p>
    <w:p w14:paraId="7B4DA564" w14:textId="77777777" w:rsidR="003D1565" w:rsidRDefault="003D1565" w:rsidP="004F6534">
      <w:pPr>
        <w:pStyle w:val="Heading1"/>
        <w:spacing w:line="360" w:lineRule="auto"/>
      </w:pPr>
      <w:r>
        <w:t>LINIA 700</w:t>
      </w:r>
    </w:p>
    <w:p w14:paraId="6CCEEEA7" w14:textId="77777777" w:rsidR="003D1565" w:rsidRDefault="003D1565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3D1565" w14:paraId="206D9E8F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66A49" w14:textId="77777777" w:rsidR="003D1565" w:rsidRDefault="003D156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68D4" w14:textId="77777777" w:rsidR="003D1565" w:rsidRDefault="003D1565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A85F3" w14:textId="77777777" w:rsidR="003D1565" w:rsidRDefault="003D1565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19B8F" w14:textId="77777777" w:rsidR="003D1565" w:rsidRDefault="003D1565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859A672" w14:textId="77777777" w:rsidR="003D1565" w:rsidRDefault="003D1565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35A08" w14:textId="77777777" w:rsidR="003D1565" w:rsidRDefault="003D1565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186A0" w14:textId="77777777" w:rsidR="003D1565" w:rsidRDefault="003D1565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677EC" w14:textId="77777777" w:rsidR="003D1565" w:rsidRDefault="003D1565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39ABC" w14:textId="77777777" w:rsidR="003D1565" w:rsidRDefault="003D1565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3FDD4" w14:textId="77777777" w:rsidR="003D1565" w:rsidRDefault="003D1565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6973208F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8A70C" w14:textId="77777777" w:rsidR="003D1565" w:rsidRDefault="003D156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D3BB1" w14:textId="77777777" w:rsidR="003D1565" w:rsidRDefault="003D156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7E851" w14:textId="77777777" w:rsidR="003D1565" w:rsidRDefault="003D156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83E4B" w14:textId="77777777" w:rsidR="003D1565" w:rsidRDefault="003D1565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56ABF66" w14:textId="77777777" w:rsidR="003D1565" w:rsidRDefault="003D1565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DAB83" w14:textId="77777777" w:rsidR="003D1565" w:rsidRDefault="003D156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97305" w14:textId="77777777" w:rsidR="003D1565" w:rsidRDefault="003D156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E43A9" w14:textId="77777777" w:rsidR="003D1565" w:rsidRDefault="003D156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70C0" w14:textId="77777777" w:rsidR="003D1565" w:rsidRDefault="003D156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06518" w14:textId="77777777" w:rsidR="003D1565" w:rsidRDefault="003D1565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49679853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4FBCC" w14:textId="77777777" w:rsidR="003D1565" w:rsidRDefault="003D156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C7F86" w14:textId="77777777" w:rsidR="003D1565" w:rsidRDefault="003D156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51D48" w14:textId="77777777" w:rsidR="003D1565" w:rsidRDefault="003D156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14426" w14:textId="77777777" w:rsidR="003D1565" w:rsidRDefault="003D1565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7003C59" w14:textId="77777777" w:rsidR="003D1565" w:rsidRDefault="003D1565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7F44E" w14:textId="77777777" w:rsidR="003D1565" w:rsidRDefault="003D156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4233C" w14:textId="77777777" w:rsidR="003D1565" w:rsidRDefault="003D156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898E7" w14:textId="77777777" w:rsidR="003D1565" w:rsidRDefault="003D156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EA32B" w14:textId="77777777" w:rsidR="003D1565" w:rsidRDefault="003D156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68CE0" w14:textId="77777777" w:rsidR="003D1565" w:rsidRDefault="003D1565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3B74891" w14:textId="77777777" w:rsidR="003D1565" w:rsidRDefault="003D1565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3D1565" w14:paraId="24D73C1A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B8417" w14:textId="77777777" w:rsidR="003D1565" w:rsidRDefault="003D156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73B53" w14:textId="77777777" w:rsidR="003D1565" w:rsidRDefault="003D156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BB83E" w14:textId="77777777" w:rsidR="003D1565" w:rsidRDefault="003D156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7FB3C" w14:textId="77777777" w:rsidR="003D1565" w:rsidRDefault="003D1565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D9E2F66" w14:textId="77777777" w:rsidR="003D1565" w:rsidRDefault="003D1565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D269D" w14:textId="77777777" w:rsidR="003D1565" w:rsidRDefault="003D1565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A0EFE3F" w14:textId="77777777" w:rsidR="003D1565" w:rsidRDefault="003D1565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8CFB" w14:textId="77777777" w:rsidR="003D1565" w:rsidRDefault="003D156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947B5" w14:textId="77777777" w:rsidR="003D1565" w:rsidRDefault="003D156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D261" w14:textId="77777777" w:rsidR="003D1565" w:rsidRDefault="003D156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3B519" w14:textId="77777777" w:rsidR="003D1565" w:rsidRDefault="003D1565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561732BF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977E0" w14:textId="77777777" w:rsidR="003D1565" w:rsidRDefault="003D156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8C2B1" w14:textId="77777777" w:rsidR="003D1565" w:rsidRDefault="003D156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1AC95" w14:textId="77777777" w:rsidR="003D1565" w:rsidRDefault="003D156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6B762" w14:textId="77777777" w:rsidR="003D1565" w:rsidRDefault="003D156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876009F" w14:textId="77777777" w:rsidR="003D1565" w:rsidRDefault="003D156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29B52" w14:textId="77777777" w:rsidR="003D1565" w:rsidRDefault="003D156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90D5E2D" w14:textId="77777777" w:rsidR="003D1565" w:rsidRDefault="003D1565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29F78" w14:textId="77777777" w:rsidR="003D1565" w:rsidRDefault="003D156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C7E23" w14:textId="77777777" w:rsidR="003D1565" w:rsidRDefault="003D156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B964" w14:textId="77777777" w:rsidR="003D1565" w:rsidRDefault="003D156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80AE8" w14:textId="77777777" w:rsidR="003D1565" w:rsidRDefault="003D156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1961EDD8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29E0E" w14:textId="77777777" w:rsidR="003D1565" w:rsidRDefault="003D156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662AB" w14:textId="77777777" w:rsidR="003D1565" w:rsidRDefault="003D156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3FCF6" w14:textId="77777777" w:rsidR="003D1565" w:rsidRDefault="003D156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C1DBE" w14:textId="77777777" w:rsidR="003D1565" w:rsidRDefault="003D156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200DDA97" w14:textId="77777777" w:rsidR="003D1565" w:rsidRDefault="003D156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7A128" w14:textId="77777777" w:rsidR="003D1565" w:rsidRDefault="003D156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443E4E41" w14:textId="77777777" w:rsidR="003D1565" w:rsidRDefault="003D156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CDB79" w14:textId="77777777" w:rsidR="003D1565" w:rsidRDefault="003D156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C6BDB" w14:textId="77777777" w:rsidR="003D1565" w:rsidRDefault="003D156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25B31" w14:textId="77777777" w:rsidR="003D1565" w:rsidRDefault="003D156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14E34" w14:textId="77777777" w:rsidR="003D1565" w:rsidRDefault="003D156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0C364B07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E3FD9" w14:textId="77777777" w:rsidR="003D1565" w:rsidRDefault="003D156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45381" w14:textId="77777777" w:rsidR="003D1565" w:rsidRDefault="003D156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45661" w14:textId="77777777" w:rsidR="003D1565" w:rsidRDefault="003D156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8AE7" w14:textId="77777777" w:rsidR="003D1565" w:rsidRDefault="003D156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12977439" w14:textId="77777777" w:rsidR="003D1565" w:rsidRDefault="003D156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259F1" w14:textId="77777777" w:rsidR="003D1565" w:rsidRDefault="003D156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D5144FA" w14:textId="77777777" w:rsidR="003D1565" w:rsidRDefault="003D156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14:paraId="01CFD6CF" w14:textId="77777777" w:rsidR="003D1565" w:rsidRDefault="003D156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06837" w14:textId="77777777" w:rsidR="003D1565" w:rsidRDefault="003D156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D57A" w14:textId="77777777" w:rsidR="003D1565" w:rsidRDefault="003D156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CB5D0" w14:textId="77777777" w:rsidR="003D1565" w:rsidRDefault="003D156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7B638" w14:textId="77777777" w:rsidR="003D1565" w:rsidRDefault="003D156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564C07BC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9065D" w14:textId="77777777" w:rsidR="003D1565" w:rsidRDefault="003D156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5E7D1" w14:textId="77777777" w:rsidR="003D1565" w:rsidRDefault="003D156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B0216" w14:textId="77777777" w:rsidR="003D1565" w:rsidRDefault="003D156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BD292" w14:textId="77777777" w:rsidR="003D1565" w:rsidRDefault="003D156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6AD9F6F0" w14:textId="77777777" w:rsidR="003D1565" w:rsidRDefault="003D156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35577" w14:textId="77777777" w:rsidR="003D1565" w:rsidRDefault="003D156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14:paraId="1A528EE0" w14:textId="77777777" w:rsidR="003D1565" w:rsidRDefault="003D156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14:paraId="6C3FD647" w14:textId="77777777" w:rsidR="003D1565" w:rsidRDefault="003D156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C56C1" w14:textId="77777777" w:rsidR="003D1565" w:rsidRDefault="003D156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918C8" w14:textId="77777777" w:rsidR="003D1565" w:rsidRDefault="003D156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8955D" w14:textId="77777777" w:rsidR="003D1565" w:rsidRDefault="003D156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6C90E" w14:textId="77777777" w:rsidR="003D1565" w:rsidRDefault="003D156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3B1285C0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1957B" w14:textId="77777777" w:rsidR="003D1565" w:rsidRDefault="003D156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075E3" w14:textId="77777777" w:rsidR="003D1565" w:rsidRDefault="003D156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75604" w14:textId="77777777" w:rsidR="003D1565" w:rsidRDefault="003D156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B950B" w14:textId="77777777" w:rsidR="003D1565" w:rsidRDefault="003D156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6821ACAC" w14:textId="77777777" w:rsidR="003D1565" w:rsidRDefault="003D156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A2EFA" w14:textId="77777777" w:rsidR="003D1565" w:rsidRDefault="003D156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92DA0" w14:textId="77777777" w:rsidR="003D1565" w:rsidRDefault="003D156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80FE4" w14:textId="77777777" w:rsidR="003D1565" w:rsidRDefault="003D156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68394" w14:textId="77777777" w:rsidR="003D1565" w:rsidRDefault="003D156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2B83B" w14:textId="77777777" w:rsidR="003D1565" w:rsidRDefault="003D156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4771C11A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1FA2E" w14:textId="77777777" w:rsidR="003D1565" w:rsidRDefault="003D156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791F9" w14:textId="77777777" w:rsidR="003D1565" w:rsidRDefault="003D156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E070" w14:textId="77777777" w:rsidR="003D1565" w:rsidRDefault="003D156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0093" w14:textId="77777777" w:rsidR="003D1565" w:rsidRDefault="003D156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73250A13" w14:textId="77777777" w:rsidR="003D1565" w:rsidRDefault="003D156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072B6" w14:textId="77777777" w:rsidR="003D1565" w:rsidRDefault="003D156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22</w:t>
            </w:r>
          </w:p>
          <w:p w14:paraId="7F3D9B09" w14:textId="77777777" w:rsidR="003D1565" w:rsidRPr="00B401EA" w:rsidRDefault="003D156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1B043" w14:textId="77777777" w:rsidR="003D1565" w:rsidRDefault="003D156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3EE42" w14:textId="77777777" w:rsidR="003D1565" w:rsidRDefault="003D156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80D73" w14:textId="77777777" w:rsidR="003D1565" w:rsidRDefault="003D156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8ECD0" w14:textId="77777777" w:rsidR="003D1565" w:rsidRDefault="003D156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0AF87CD0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9DE9B" w14:textId="77777777" w:rsidR="003D1565" w:rsidRDefault="003D156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DCA2E" w14:textId="77777777" w:rsidR="003D1565" w:rsidRDefault="003D156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239E0" w14:textId="77777777" w:rsidR="003D1565" w:rsidRDefault="003D156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32742" w14:textId="77777777" w:rsidR="003D1565" w:rsidRDefault="003D1565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7365E37E" w14:textId="77777777" w:rsidR="003D1565" w:rsidRDefault="003D1565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54C8" w14:textId="77777777" w:rsidR="003D1565" w:rsidRDefault="003D1565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14</w:t>
            </w:r>
          </w:p>
          <w:p w14:paraId="612247CF" w14:textId="77777777" w:rsidR="003D1565" w:rsidRDefault="003D1565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9B127" w14:textId="77777777" w:rsidR="003D1565" w:rsidRDefault="003D156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E2706" w14:textId="77777777" w:rsidR="003D1565" w:rsidRDefault="003D156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BBC6A" w14:textId="77777777" w:rsidR="003D1565" w:rsidRDefault="003D156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800EE" w14:textId="77777777" w:rsidR="003D1565" w:rsidRDefault="003D156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305B280A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8DC93" w14:textId="77777777" w:rsidR="003D1565" w:rsidRDefault="003D156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2E945" w14:textId="77777777" w:rsidR="003D1565" w:rsidRDefault="003D156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BA4E8" w14:textId="77777777" w:rsidR="003D1565" w:rsidRDefault="003D156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20B88" w14:textId="77777777" w:rsidR="003D1565" w:rsidRDefault="003D1565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2641438A" w14:textId="77777777" w:rsidR="003D1565" w:rsidRDefault="003D1565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8C486" w14:textId="77777777" w:rsidR="003D1565" w:rsidRDefault="003D1565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212815C8" w14:textId="77777777" w:rsidR="003D1565" w:rsidRDefault="003D1565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86FFA" w14:textId="77777777" w:rsidR="003D1565" w:rsidRDefault="003D156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C86E4" w14:textId="77777777" w:rsidR="003D1565" w:rsidRDefault="003D156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F8DBA" w14:textId="77777777" w:rsidR="003D1565" w:rsidRDefault="003D156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CFB8C" w14:textId="77777777" w:rsidR="003D1565" w:rsidRDefault="003D156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3D1565" w14:paraId="135AC5CF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BDCFA" w14:textId="77777777" w:rsidR="003D1565" w:rsidRDefault="003D156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93864" w14:textId="77777777" w:rsidR="003D1565" w:rsidRDefault="003D156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51871" w14:textId="77777777" w:rsidR="003D1565" w:rsidRDefault="003D156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75ECC" w14:textId="77777777" w:rsidR="003D1565" w:rsidRDefault="003D1565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18BC9759" w14:textId="77777777" w:rsidR="003D1565" w:rsidRDefault="003D1565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6DFA4" w14:textId="77777777" w:rsidR="003D1565" w:rsidRDefault="003D1565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20BE53CC" w14:textId="77777777" w:rsidR="003D1565" w:rsidRDefault="003D1565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17BF2" w14:textId="77777777" w:rsidR="003D1565" w:rsidRDefault="003D156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CCDA8" w14:textId="77777777" w:rsidR="003D1565" w:rsidRDefault="003D156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A583D" w14:textId="77777777" w:rsidR="003D1565" w:rsidRDefault="003D156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7C418" w14:textId="77777777" w:rsidR="003D1565" w:rsidRDefault="003D156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3D1565" w14:paraId="2E37649F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34EB3" w14:textId="77777777" w:rsidR="003D1565" w:rsidRDefault="003D156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EDADB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ED562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CD191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40406DA9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BB8E6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14:paraId="76B1147C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14:paraId="026BDD74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B4DAE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0024D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518B8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20F08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51568327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C02E0" w14:textId="77777777" w:rsidR="003D1565" w:rsidRDefault="003D156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7206B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388EE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8E70F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Mogoșoaia - </w:t>
            </w:r>
          </w:p>
          <w:p w14:paraId="5AC4E0B2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CF9FC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F12EA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550BB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14:paraId="51B6F8D7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520F3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E0A1A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D1565" w14:paraId="37B8E1E8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244CF" w14:textId="77777777" w:rsidR="003D1565" w:rsidRDefault="003D156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6AAA4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D2FB8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C6D07" w14:textId="77777777" w:rsidR="003D1565" w:rsidRDefault="003D1565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7A1F6E72" w14:textId="77777777" w:rsidR="003D1565" w:rsidRDefault="003D1565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0181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F6F88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67AB1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  <w:p w14:paraId="738D9A4F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5C9E1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E8172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D1565" w14:paraId="7D641984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F65E9" w14:textId="77777777" w:rsidR="003D1565" w:rsidRDefault="003D156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57350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58B78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45868" w14:textId="77777777" w:rsidR="003D1565" w:rsidRDefault="003D1565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3A105124" w14:textId="77777777" w:rsidR="003D1565" w:rsidRDefault="003D1565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5B73C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33484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27CE0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  <w:p w14:paraId="084D7DD0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03F46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8286F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D1565" w14:paraId="23F82B1B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3CC13" w14:textId="77777777" w:rsidR="003D1565" w:rsidRDefault="003D156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8B6C3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84A13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EC90B" w14:textId="77777777" w:rsidR="003D1565" w:rsidRDefault="003D1565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01B37481" w14:textId="77777777" w:rsidR="003D1565" w:rsidRDefault="003D1565" w:rsidP="006533CF">
            <w:pPr>
              <w:pStyle w:val="Heading2"/>
              <w:spacing w:before="40" w:after="40" w:line="276" w:lineRule="auto"/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9339B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68DAABD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BCE94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0ED44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B19F3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F6DB8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C312228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3D1565" w14:paraId="4ED787C6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A64BB" w14:textId="77777777" w:rsidR="003D1565" w:rsidRDefault="003D156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71D11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30BCB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82378" w14:textId="77777777" w:rsidR="003D1565" w:rsidRDefault="003D1565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5F657953" w14:textId="77777777" w:rsidR="003D1565" w:rsidRDefault="003D1565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C50F9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B48E8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8CE10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61739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5D6A0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78765E0E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093FE" w14:textId="77777777" w:rsidR="003D1565" w:rsidRDefault="003D156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A41AE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671D9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A702B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14:paraId="20ADEF79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8C43B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CEC03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73477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78FE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29838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1EF72565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32463" w14:textId="77777777" w:rsidR="003D1565" w:rsidRDefault="003D156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7D9FC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14:paraId="3392614E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BAF20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A248A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14:paraId="3D08614E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9B666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70EFF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6F8FE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167E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AC107" w14:textId="77777777" w:rsidR="003D1565" w:rsidRPr="00C20CA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132C20E8" w14:textId="77777777" w:rsidR="003D1565" w:rsidRPr="00EB107D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1980B0DE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2679D" w14:textId="77777777" w:rsidR="003D1565" w:rsidRDefault="003D156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DB64B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474C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6DF64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5E24BC52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7596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D00CAEA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56187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B4EE3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E21F2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925B2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C57DCFA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C54F51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3D1565" w14:paraId="6BC91D31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DF156" w14:textId="77777777" w:rsidR="003D1565" w:rsidRDefault="003D156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07564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71D44E9F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92D08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1951A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57E1D066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14:paraId="0D04BD9D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ADA60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83A0B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76F11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CCC6C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B1EA2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14:paraId="7032E6B2" w14:textId="77777777" w:rsidR="003D1565" w:rsidRPr="00C401D9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3D1565" w14:paraId="69BA8FC0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1DB9C" w14:textId="77777777" w:rsidR="003D1565" w:rsidRDefault="003D156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2BE6C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14:paraId="68500B66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243E9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42526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14:paraId="1A92050A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80920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30F2D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A299B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B0DAD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8950A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D1565" w14:paraId="5BD3EC98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9A0E7" w14:textId="77777777" w:rsidR="003D1565" w:rsidRDefault="003D156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E83D4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4218C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7E747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14:paraId="79A06C73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14:paraId="1A6D79EE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14:paraId="74EB6691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AB0FB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4BF43AAA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B6F69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DFF4F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876C1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0AA06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14:paraId="38276ED6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3D1565" w14:paraId="7D9B2092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C286FCA" w14:textId="77777777" w:rsidR="003D1565" w:rsidRDefault="003D156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579CA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E1950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E1796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14:paraId="352BA358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6363E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62FBC91B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EEFD1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30B0F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BE1BE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FFEB4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356CE2BF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33D716E" w14:textId="77777777" w:rsidR="003D1565" w:rsidRDefault="003D156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5747C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285A0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D1706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14:paraId="64B94174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0FE25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2A6B6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262B9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14:paraId="78C1F512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3B7A3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8CB0C" w14:textId="77777777" w:rsidR="003D1565" w:rsidRPr="00C20CA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7662553C" w14:textId="77777777" w:rsidR="003D1565" w:rsidRPr="00EB107D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541905A3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38E48" w14:textId="77777777" w:rsidR="003D1565" w:rsidRDefault="003D156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63248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3AAA1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5BE5A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038450B3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899E1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78D3FEB6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F923C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A0D65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0B06F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D7CE0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30C5C17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35B979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3D1565" w14:paraId="2D406186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A1E45" w14:textId="77777777" w:rsidR="003D1565" w:rsidRDefault="003D156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83806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A1ACC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A4B5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491567C1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A3333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4CB0E6F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5892B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C3673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1AF1F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80DD5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14:paraId="6E07687C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3D1565" w14:paraId="7160095E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A0A8E" w14:textId="77777777" w:rsidR="003D1565" w:rsidRDefault="003D156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397E4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6E969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523FB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46B22EEC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EEC4D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037C1447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29426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A6407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C1B6F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568AF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07DE8FA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5F8BC6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14:paraId="0181F351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3D1565" w14:paraId="4213ABC4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45C08" w14:textId="77777777" w:rsidR="003D1565" w:rsidRDefault="003D156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B47BF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C1DA4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9D958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61C3EAB8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08876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794FD4C1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1F1AB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0E2D9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B5B60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D42BA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7758CAB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A277AD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14:paraId="3AD615EB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3D1565" w14:paraId="635515D5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15E6A" w14:textId="77777777" w:rsidR="003D1565" w:rsidRDefault="003D156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FC4AD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8F537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42D0D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04D11F0C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0C23C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85E72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C35C5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7B828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0BE74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028765F3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F5ECDC8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13093579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3D1565" w14:paraId="4CD0E172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37308" w14:textId="77777777" w:rsidR="003D1565" w:rsidRDefault="003D156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0CDE7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7E225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B8D5E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7ADB2683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167DA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DE33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39B9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936F7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E6384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4CECAB39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E71959B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5685245D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3D1565" w14:paraId="2246B537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5AE35" w14:textId="77777777" w:rsidR="003D1565" w:rsidRDefault="003D156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8C7EC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A8A11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F8624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0C99F65D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CF4C0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62E9B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6EDBD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B4833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D8C84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42348270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7CDE66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14:paraId="186CD57C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3D1565" w14:paraId="569EA9C0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2B72E" w14:textId="77777777" w:rsidR="003D1565" w:rsidRDefault="003D156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A1C07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21AD9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DCAA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14:paraId="5AAA1376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98E6D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14:paraId="6E99CF66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67A29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94557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621A0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4DD41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148D031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167CFE1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3D1565" w14:paraId="09EAF41E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321BD" w14:textId="77777777" w:rsidR="003D1565" w:rsidRDefault="003D156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21438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E89E6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D296D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14:paraId="184B1184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BC368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42713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BE9E2" w14:textId="77777777" w:rsidR="003D1565" w:rsidRDefault="003D156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83ED1" w14:textId="77777777" w:rsidR="003D1565" w:rsidRDefault="003D156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ECF36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8102B0D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3F5062CC" w14:textId="77777777" w:rsidR="003D1565" w:rsidRDefault="003D156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14:paraId="15A3EBBB" w14:textId="77777777" w:rsidR="003D1565" w:rsidRDefault="003D1565">
      <w:pPr>
        <w:spacing w:before="40" w:after="40" w:line="192" w:lineRule="auto"/>
        <w:ind w:right="57"/>
        <w:rPr>
          <w:sz w:val="20"/>
        </w:rPr>
      </w:pPr>
    </w:p>
    <w:p w14:paraId="300EDF23" w14:textId="77777777" w:rsidR="003D1565" w:rsidRDefault="003D1565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45930945" w14:textId="77777777" w:rsidR="003D1565" w:rsidRDefault="003D1565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3D1565" w14:paraId="488B011C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787D0" w14:textId="77777777" w:rsidR="003D1565" w:rsidRDefault="003D156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2180B" w14:textId="77777777" w:rsidR="003D1565" w:rsidRDefault="003D156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143E6" w14:textId="77777777" w:rsidR="003D1565" w:rsidRPr="001304AF" w:rsidRDefault="003D156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6A997" w14:textId="77777777" w:rsidR="003D1565" w:rsidRDefault="003D1565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15D4FA4C" w14:textId="77777777" w:rsidR="003D1565" w:rsidRDefault="003D1565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2F36D" w14:textId="77777777" w:rsidR="003D1565" w:rsidRDefault="003D156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6E9170D1" w14:textId="77777777" w:rsidR="003D1565" w:rsidRDefault="003D156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5CA1E20F" w14:textId="77777777" w:rsidR="003D1565" w:rsidRDefault="003D156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A3516" w14:textId="77777777" w:rsidR="003D1565" w:rsidRDefault="003D156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36C74" w14:textId="77777777" w:rsidR="003D1565" w:rsidRDefault="003D156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46159" w14:textId="77777777" w:rsidR="003D1565" w:rsidRPr="001304AF" w:rsidRDefault="003D156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90E9" w14:textId="77777777" w:rsidR="003D1565" w:rsidRDefault="003D1565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7FF24F7" w14:textId="77777777" w:rsidR="003D1565" w:rsidRDefault="003D1565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3A0E44" w14:textId="77777777" w:rsidR="003D1565" w:rsidRDefault="003D1565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48422E2E" w14:textId="77777777" w:rsidR="003D1565" w:rsidRDefault="003D1565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2DF26EA2" w14:textId="77777777" w:rsidR="003D1565" w:rsidRDefault="003D1565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3D1565" w14:paraId="539BED47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67B39" w14:textId="77777777" w:rsidR="003D1565" w:rsidRDefault="003D156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1EA56" w14:textId="77777777" w:rsidR="003D1565" w:rsidRDefault="003D156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7BAA9" w14:textId="77777777" w:rsidR="003D1565" w:rsidRPr="001304AF" w:rsidRDefault="003D156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0C1EF" w14:textId="77777777" w:rsidR="003D1565" w:rsidRDefault="003D1565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150CADD1" w14:textId="77777777" w:rsidR="003D1565" w:rsidRDefault="003D1565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4E30D" w14:textId="77777777" w:rsidR="003D1565" w:rsidRDefault="003D156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79371F12" w14:textId="77777777" w:rsidR="003D1565" w:rsidRDefault="003D156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52AFDBF7" w14:textId="77777777" w:rsidR="003D1565" w:rsidRDefault="003D156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67842" w14:textId="77777777" w:rsidR="003D1565" w:rsidRDefault="003D1565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05A8A" w14:textId="77777777" w:rsidR="003D1565" w:rsidRDefault="003D156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E1C73" w14:textId="77777777" w:rsidR="003D1565" w:rsidRPr="001304AF" w:rsidRDefault="003D156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64A15" w14:textId="77777777" w:rsidR="003D1565" w:rsidRDefault="003D1565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514ED75" w14:textId="77777777" w:rsidR="003D1565" w:rsidRDefault="003D1565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2EE675A6" w14:textId="77777777" w:rsidR="003D1565" w:rsidRDefault="003D1565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5A3C3A78" w14:textId="77777777" w:rsidR="003D1565" w:rsidRDefault="003D1565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3D1565" w14:paraId="260179D2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A94E9" w14:textId="77777777" w:rsidR="003D1565" w:rsidRDefault="003D156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F7980" w14:textId="77777777" w:rsidR="003D1565" w:rsidRDefault="003D156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3AC4E896" w14:textId="77777777" w:rsidR="003D1565" w:rsidRDefault="003D1565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B881A" w14:textId="77777777" w:rsidR="003D1565" w:rsidRDefault="003D156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11D78" w14:textId="77777777" w:rsidR="003D1565" w:rsidRDefault="003D1565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33145E22" w14:textId="77777777" w:rsidR="003D1565" w:rsidRDefault="003D1565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C1A84" w14:textId="77777777" w:rsidR="003D1565" w:rsidRDefault="003D156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1FD76" w14:textId="77777777" w:rsidR="003D1565" w:rsidRDefault="003D156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58AF5" w14:textId="77777777" w:rsidR="003D1565" w:rsidRDefault="003D156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0B2D7" w14:textId="77777777" w:rsidR="003D1565" w:rsidRPr="001304AF" w:rsidRDefault="003D156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9DA24" w14:textId="77777777" w:rsidR="003D1565" w:rsidRDefault="003D156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CE27078" w14:textId="77777777" w:rsidR="003D1565" w:rsidRDefault="003D1565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3D1565" w14:paraId="47528637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B390B" w14:textId="77777777" w:rsidR="003D1565" w:rsidRDefault="003D156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826F9" w14:textId="77777777" w:rsidR="003D1565" w:rsidRDefault="003D156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BFF56" w14:textId="77777777" w:rsidR="003D1565" w:rsidRDefault="003D156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F8121" w14:textId="77777777" w:rsidR="003D1565" w:rsidRDefault="003D1565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97E45" w14:textId="77777777" w:rsidR="003D1565" w:rsidRDefault="003D156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DE825" w14:textId="77777777" w:rsidR="003D1565" w:rsidRDefault="003D156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FAD6D" w14:textId="77777777" w:rsidR="003D1565" w:rsidRDefault="003D156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31ED3492" w14:textId="77777777" w:rsidR="003D1565" w:rsidRDefault="003D156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6962F" w14:textId="77777777" w:rsidR="003D1565" w:rsidRPr="001304AF" w:rsidRDefault="003D156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C7E6A" w14:textId="77777777" w:rsidR="003D1565" w:rsidRDefault="003D156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494A6D5E" w14:textId="77777777" w:rsidR="003D1565" w:rsidRPr="00B56D0E" w:rsidRDefault="003D156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3D1565" w14:paraId="7FA97122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C85E" w14:textId="77777777" w:rsidR="003D1565" w:rsidRDefault="003D156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A9690" w14:textId="77777777" w:rsidR="003D1565" w:rsidRDefault="003D156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004EF90B" w14:textId="77777777" w:rsidR="003D1565" w:rsidRDefault="003D156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4CFAB" w14:textId="77777777" w:rsidR="003D1565" w:rsidRDefault="003D156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FC78F" w14:textId="77777777" w:rsidR="003D1565" w:rsidRDefault="003D1565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7AB84" w14:textId="77777777" w:rsidR="003D1565" w:rsidRDefault="003D156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BB660" w14:textId="77777777" w:rsidR="003D1565" w:rsidRDefault="003D156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06F64" w14:textId="77777777" w:rsidR="003D1565" w:rsidRDefault="003D156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E4C76" w14:textId="77777777" w:rsidR="003D1565" w:rsidRPr="001304AF" w:rsidRDefault="003D156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80B61" w14:textId="77777777" w:rsidR="003D1565" w:rsidRPr="00175A24" w:rsidRDefault="003D156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D1565" w14:paraId="26D7217D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630F2" w14:textId="77777777" w:rsidR="003D1565" w:rsidRDefault="003D156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076AD" w14:textId="77777777" w:rsidR="003D1565" w:rsidRDefault="003D156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06859E9F" w14:textId="77777777" w:rsidR="003D1565" w:rsidRDefault="003D156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2F016" w14:textId="77777777" w:rsidR="003D1565" w:rsidRDefault="003D156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149EC" w14:textId="77777777" w:rsidR="003D1565" w:rsidRDefault="003D1565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D929D" w14:textId="77777777" w:rsidR="003D1565" w:rsidRDefault="003D156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E6D80" w14:textId="77777777" w:rsidR="003D1565" w:rsidRDefault="003D156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B8085" w14:textId="77777777" w:rsidR="003D1565" w:rsidRDefault="003D156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E50EC" w14:textId="77777777" w:rsidR="003D1565" w:rsidRPr="001304AF" w:rsidRDefault="003D156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34912" w14:textId="77777777" w:rsidR="003D1565" w:rsidRPr="00175A24" w:rsidRDefault="003D156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D1565" w14:paraId="6E52C62B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C8C1B" w14:textId="77777777" w:rsidR="003D1565" w:rsidRDefault="003D156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7BD88" w14:textId="77777777" w:rsidR="003D1565" w:rsidRDefault="003D156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EB617" w14:textId="77777777" w:rsidR="003D1565" w:rsidRDefault="003D156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C6639" w14:textId="77777777" w:rsidR="003D1565" w:rsidRDefault="003D1565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A78B2" w14:textId="77777777" w:rsidR="003D1565" w:rsidRDefault="003D156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6C4EBED" w14:textId="77777777" w:rsidR="003D1565" w:rsidRDefault="003D156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BC3D6" w14:textId="77777777" w:rsidR="003D1565" w:rsidRDefault="003D156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49FF8" w14:textId="77777777" w:rsidR="003D1565" w:rsidRDefault="003D156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99B8C" w14:textId="77777777" w:rsidR="003D1565" w:rsidRPr="001304AF" w:rsidRDefault="003D156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13B60" w14:textId="77777777" w:rsidR="003D1565" w:rsidRDefault="003D156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FCFB2D5" w14:textId="77777777" w:rsidR="003D1565" w:rsidRDefault="003D156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0C70DD" w14:textId="77777777" w:rsidR="003D1565" w:rsidRPr="00175A24" w:rsidRDefault="003D156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3D1565" w14:paraId="2BDB09B8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9516F" w14:textId="77777777" w:rsidR="003D1565" w:rsidRDefault="003D156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0C3B" w14:textId="77777777" w:rsidR="003D1565" w:rsidRDefault="003D1565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0057B" w14:textId="77777777" w:rsidR="003D1565" w:rsidRDefault="003D1565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F158D" w14:textId="77777777" w:rsidR="003D1565" w:rsidRDefault="003D1565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72DAA234" w14:textId="77777777" w:rsidR="003D1565" w:rsidRDefault="003D1565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D98E1" w14:textId="77777777" w:rsidR="003D1565" w:rsidRDefault="003D1565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B2ED078" w14:textId="77777777" w:rsidR="003D1565" w:rsidRDefault="003D1565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0788A" w14:textId="77777777" w:rsidR="003D1565" w:rsidRDefault="003D1565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D242C" w14:textId="77777777" w:rsidR="003D1565" w:rsidRDefault="003D1565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15DE4" w14:textId="77777777" w:rsidR="003D1565" w:rsidRDefault="003D1565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BA642" w14:textId="77777777" w:rsidR="003D1565" w:rsidRDefault="003D1565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5A605D2" w14:textId="77777777" w:rsidR="003D1565" w:rsidRDefault="003D1565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D3A2CF2" w14:textId="77777777" w:rsidR="003D1565" w:rsidRDefault="003D1565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3D1565" w14:paraId="5FCA8206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0AE77" w14:textId="77777777" w:rsidR="003D1565" w:rsidRDefault="003D156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1BDCE" w14:textId="77777777" w:rsidR="003D1565" w:rsidRDefault="003D156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B78FA" w14:textId="77777777" w:rsidR="003D1565" w:rsidRDefault="003D156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CF34D" w14:textId="77777777" w:rsidR="003D1565" w:rsidRDefault="003D1565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5ACE9AB3" w14:textId="77777777" w:rsidR="003D1565" w:rsidRDefault="003D1565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1BB0A" w14:textId="77777777" w:rsidR="003D1565" w:rsidRDefault="003D156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A414BB2" w14:textId="77777777" w:rsidR="003D1565" w:rsidRDefault="003D156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1B611" w14:textId="77777777" w:rsidR="003D1565" w:rsidRDefault="003D156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2922E" w14:textId="77777777" w:rsidR="003D1565" w:rsidRDefault="003D156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EA6AF" w14:textId="77777777" w:rsidR="003D1565" w:rsidRDefault="003D156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D555A" w14:textId="77777777" w:rsidR="003D1565" w:rsidRDefault="003D156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1702600" w14:textId="77777777" w:rsidR="003D1565" w:rsidRDefault="003D156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6EB2B5" w14:textId="77777777" w:rsidR="003D1565" w:rsidRDefault="003D156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3D1565" w14:paraId="4F153D7E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B09D3" w14:textId="77777777" w:rsidR="003D1565" w:rsidRDefault="003D156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4E834" w14:textId="77777777" w:rsidR="003D1565" w:rsidRDefault="003D156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CD2CE" w14:textId="77777777" w:rsidR="003D1565" w:rsidRDefault="003D156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0005A" w14:textId="77777777" w:rsidR="003D1565" w:rsidRDefault="003D1565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60BA5C87" w14:textId="77777777" w:rsidR="003D1565" w:rsidRDefault="003D1565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C8D18" w14:textId="77777777" w:rsidR="003D1565" w:rsidRDefault="003D156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D3DBAB2" w14:textId="77777777" w:rsidR="003D1565" w:rsidRDefault="003D156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00480" w14:textId="77777777" w:rsidR="003D1565" w:rsidRDefault="003D156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96111" w14:textId="77777777" w:rsidR="003D1565" w:rsidRDefault="003D156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D9659" w14:textId="77777777" w:rsidR="003D1565" w:rsidRPr="001304AF" w:rsidRDefault="003D156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DD7FC" w14:textId="77777777" w:rsidR="003D1565" w:rsidRDefault="003D156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4539790" w14:textId="77777777" w:rsidR="003D1565" w:rsidRDefault="003D156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EA7848" w14:textId="77777777" w:rsidR="003D1565" w:rsidRDefault="003D156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3D1565" w14:paraId="234A6946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4F4B8" w14:textId="77777777" w:rsidR="003D1565" w:rsidRDefault="003D156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D30E6" w14:textId="77777777" w:rsidR="003D1565" w:rsidRDefault="003D1565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9E3B7" w14:textId="77777777" w:rsidR="003D1565" w:rsidRDefault="003D1565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19635" w14:textId="77777777" w:rsidR="003D1565" w:rsidRDefault="003D1565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C47F8" w14:textId="77777777" w:rsidR="003D1565" w:rsidRDefault="003D1565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1D155" w14:textId="77777777" w:rsidR="003D1565" w:rsidRDefault="003D1565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8745C" w14:textId="77777777" w:rsidR="003D1565" w:rsidRDefault="003D1565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07F4B608" w14:textId="77777777" w:rsidR="003D1565" w:rsidRDefault="003D1565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804C2" w14:textId="77777777" w:rsidR="003D1565" w:rsidRPr="001304AF" w:rsidRDefault="003D1565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B54A1" w14:textId="77777777" w:rsidR="003D1565" w:rsidRDefault="003D1565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D1565" w14:paraId="131BD024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57286" w14:textId="77777777" w:rsidR="003D1565" w:rsidRDefault="003D156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7858C" w14:textId="77777777" w:rsidR="003D1565" w:rsidRDefault="003D156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29CB4A44" w14:textId="77777777" w:rsidR="003D1565" w:rsidRDefault="003D156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CD696" w14:textId="77777777" w:rsidR="003D1565" w:rsidRDefault="003D156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1280F" w14:textId="77777777" w:rsidR="003D1565" w:rsidRDefault="003D156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1C9AB320" w14:textId="77777777" w:rsidR="003D1565" w:rsidRDefault="003D156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686D9" w14:textId="77777777" w:rsidR="003D1565" w:rsidRPr="00175A7C" w:rsidRDefault="003D156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023D3" w14:textId="77777777" w:rsidR="003D1565" w:rsidRDefault="003D156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2C32" w14:textId="77777777" w:rsidR="003D1565" w:rsidRDefault="003D156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B4C23" w14:textId="77777777" w:rsidR="003D1565" w:rsidRPr="001304AF" w:rsidRDefault="003D156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4A99E" w14:textId="77777777" w:rsidR="003D1565" w:rsidRDefault="003D156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D1565" w14:paraId="38C5DEC2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CC255" w14:textId="77777777" w:rsidR="003D1565" w:rsidRDefault="003D156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7F4C5" w14:textId="77777777" w:rsidR="003D1565" w:rsidRDefault="003D156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604C1" w14:textId="77777777" w:rsidR="003D1565" w:rsidRDefault="003D156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13C21" w14:textId="77777777" w:rsidR="003D1565" w:rsidRDefault="003D1565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14:paraId="105C7391" w14:textId="77777777" w:rsidR="003D1565" w:rsidRDefault="003D156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A3048" w14:textId="77777777" w:rsidR="003D1565" w:rsidRPr="00175A7C" w:rsidRDefault="003D156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B133E" w14:textId="77777777" w:rsidR="003D1565" w:rsidRDefault="003D156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E309A" w14:textId="77777777" w:rsidR="003D1565" w:rsidRDefault="003D156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14:paraId="796B602E" w14:textId="77777777" w:rsidR="003D1565" w:rsidRDefault="003D156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5B58E" w14:textId="77777777" w:rsidR="003D1565" w:rsidRPr="001304AF" w:rsidRDefault="003D156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D158" w14:textId="77777777" w:rsidR="003D1565" w:rsidRDefault="003D156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D1565" w14:paraId="5DBD5535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7E63" w14:textId="77777777" w:rsidR="003D1565" w:rsidRDefault="003D156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617F" w14:textId="77777777" w:rsidR="003D1565" w:rsidRDefault="003D156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9348F" w14:textId="77777777" w:rsidR="003D1565" w:rsidRDefault="003D156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20951" w14:textId="77777777" w:rsidR="003D1565" w:rsidRDefault="003D156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14:paraId="555C718B" w14:textId="77777777" w:rsidR="003D1565" w:rsidRDefault="003D156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CCAEB" w14:textId="77777777" w:rsidR="003D1565" w:rsidRPr="00175A7C" w:rsidRDefault="003D156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18905" w14:textId="77777777" w:rsidR="003D1565" w:rsidRDefault="003D156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22AA7" w14:textId="77777777" w:rsidR="003D1565" w:rsidRDefault="003D156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14:paraId="16DB3E75" w14:textId="77777777" w:rsidR="003D1565" w:rsidRDefault="003D156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7D6A8" w14:textId="77777777" w:rsidR="003D1565" w:rsidRPr="001304AF" w:rsidRDefault="003D156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2E82A" w14:textId="77777777" w:rsidR="003D1565" w:rsidRDefault="003D156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C153EC" w14:textId="77777777" w:rsidR="003D1565" w:rsidRDefault="003D156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3D1565" w14:paraId="08BE1ECB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AAF3D" w14:textId="77777777" w:rsidR="003D1565" w:rsidRDefault="003D156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1A0F5" w14:textId="77777777" w:rsidR="003D1565" w:rsidRDefault="003D156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8C320" w14:textId="77777777" w:rsidR="003D1565" w:rsidRPr="001304AF" w:rsidRDefault="003D156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8097" w14:textId="77777777" w:rsidR="003D1565" w:rsidRDefault="003D1565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781BCBC9" w14:textId="77777777" w:rsidR="003D1565" w:rsidRDefault="003D1565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5E14B" w14:textId="77777777" w:rsidR="003D1565" w:rsidRDefault="003D156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2880EB77" w14:textId="77777777" w:rsidR="003D1565" w:rsidRDefault="003D156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5F950" w14:textId="77777777" w:rsidR="003D1565" w:rsidRPr="00CA3079" w:rsidRDefault="003D156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A5E09" w14:textId="77777777" w:rsidR="003D1565" w:rsidRDefault="003D156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64F5F" w14:textId="77777777" w:rsidR="003D1565" w:rsidRPr="001304AF" w:rsidRDefault="003D156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FA9A8" w14:textId="77777777" w:rsidR="003D1565" w:rsidRDefault="003D156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03C6A12" w14:textId="77777777" w:rsidR="003D1565" w:rsidRDefault="003D156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3D1565" w14:paraId="14910BE2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FF498" w14:textId="77777777" w:rsidR="003D1565" w:rsidRDefault="003D156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70A16" w14:textId="77777777" w:rsidR="003D1565" w:rsidRDefault="003D156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355AE7E7" w14:textId="77777777" w:rsidR="003D1565" w:rsidRDefault="003D156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F5C4F" w14:textId="77777777" w:rsidR="003D1565" w:rsidRPr="001304AF" w:rsidRDefault="003D156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54945" w14:textId="77777777" w:rsidR="003D1565" w:rsidRDefault="003D1565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45D8BE99" w14:textId="77777777" w:rsidR="003D1565" w:rsidRPr="00180EA2" w:rsidRDefault="003D1565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4C7F4" w14:textId="77777777" w:rsidR="003D1565" w:rsidRDefault="003D1565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7A358" w14:textId="77777777" w:rsidR="003D1565" w:rsidRPr="00CA3079" w:rsidRDefault="003D156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260A7" w14:textId="77777777" w:rsidR="003D1565" w:rsidRDefault="003D156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2BFE8" w14:textId="77777777" w:rsidR="003D1565" w:rsidRPr="001304AF" w:rsidRDefault="003D156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90DF0" w14:textId="77777777" w:rsidR="003D1565" w:rsidRDefault="003D156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8B85DD2" w14:textId="77777777" w:rsidR="003D1565" w:rsidRDefault="003D156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13F40C85" w14:textId="77777777" w:rsidR="003D1565" w:rsidRDefault="003D156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3D1565" w14:paraId="6F08AAA9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18E1B" w14:textId="77777777" w:rsidR="003D1565" w:rsidRDefault="003D156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73B4" w14:textId="77777777" w:rsidR="003D1565" w:rsidRDefault="003D156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4AEB0" w14:textId="77777777" w:rsidR="003D1565" w:rsidRDefault="003D156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E57CD" w14:textId="77777777" w:rsidR="003D1565" w:rsidRDefault="003D1565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80B205A" w14:textId="77777777" w:rsidR="003D1565" w:rsidRDefault="003D1565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4DE1B" w14:textId="77777777" w:rsidR="003D1565" w:rsidRDefault="003D1565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9A19A" w14:textId="77777777" w:rsidR="003D1565" w:rsidRPr="00CA3079" w:rsidRDefault="003D156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96B15" w14:textId="77777777" w:rsidR="003D1565" w:rsidRDefault="003D156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17FDF22D" w14:textId="77777777" w:rsidR="003D1565" w:rsidRDefault="003D156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07142" w14:textId="77777777" w:rsidR="003D1565" w:rsidRPr="001304AF" w:rsidRDefault="003D156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59A56" w14:textId="77777777" w:rsidR="003D1565" w:rsidRDefault="003D156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43EB947" w14:textId="77777777" w:rsidR="003D1565" w:rsidRDefault="003D156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755678B6" w14:textId="77777777" w:rsidR="003D1565" w:rsidRDefault="003D156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161C67F" w14:textId="77777777" w:rsidR="003D1565" w:rsidRDefault="003D156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3D1565" w14:paraId="0E4F6CCF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7FBE6" w14:textId="77777777" w:rsidR="003D1565" w:rsidRDefault="003D156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76C9E" w14:textId="77777777" w:rsidR="003D1565" w:rsidRDefault="003D156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E9682" w14:textId="77777777" w:rsidR="003D1565" w:rsidRDefault="003D156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BA0A" w14:textId="77777777" w:rsidR="003D1565" w:rsidRDefault="003D1565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203DF00B" w14:textId="77777777" w:rsidR="003D1565" w:rsidRDefault="003D1565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EAABE" w14:textId="77777777" w:rsidR="003D1565" w:rsidRDefault="003D156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3058FF36" w14:textId="77777777" w:rsidR="003D1565" w:rsidRDefault="003D156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61437955" w14:textId="77777777" w:rsidR="003D1565" w:rsidRDefault="003D156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2A3FE" w14:textId="77777777" w:rsidR="003D1565" w:rsidRPr="00CA3079" w:rsidRDefault="003D156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A399D" w14:textId="77777777" w:rsidR="003D1565" w:rsidRDefault="003D156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11D10" w14:textId="77777777" w:rsidR="003D1565" w:rsidRPr="001304AF" w:rsidRDefault="003D156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4F7A3" w14:textId="77777777" w:rsidR="003D1565" w:rsidRDefault="003D156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54CCF68" w14:textId="77777777" w:rsidR="003D1565" w:rsidRDefault="003D156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3EBD7C2F" w14:textId="77777777" w:rsidR="003D1565" w:rsidRDefault="003D156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0651E1C8" w14:textId="77777777" w:rsidR="003D1565" w:rsidRPr="00B71446" w:rsidRDefault="003D156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180DE8B0" w14:textId="77777777" w:rsidR="003D1565" w:rsidRDefault="003D1565">
      <w:pPr>
        <w:tabs>
          <w:tab w:val="left" w:pos="6382"/>
        </w:tabs>
        <w:rPr>
          <w:sz w:val="20"/>
        </w:rPr>
      </w:pPr>
    </w:p>
    <w:p w14:paraId="5D677BB8" w14:textId="77777777" w:rsidR="003D1565" w:rsidRDefault="003D1565" w:rsidP="00F0370D">
      <w:pPr>
        <w:pStyle w:val="Heading1"/>
        <w:spacing w:line="360" w:lineRule="auto"/>
      </w:pPr>
      <w:r>
        <w:t>LINIA 800</w:t>
      </w:r>
    </w:p>
    <w:p w14:paraId="66021C21" w14:textId="77777777" w:rsidR="003D1565" w:rsidRDefault="003D1565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3D1565" w14:paraId="03582E59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E1978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3F79F" w14:textId="77777777" w:rsidR="003D1565" w:rsidRDefault="003D1565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F5F50" w14:textId="77777777" w:rsidR="003D1565" w:rsidRPr="001161EA" w:rsidRDefault="003D1565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83DA8" w14:textId="77777777" w:rsidR="003D1565" w:rsidRDefault="003D156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A421559" w14:textId="77777777" w:rsidR="003D1565" w:rsidRDefault="003D156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9BD78" w14:textId="77777777" w:rsidR="003D1565" w:rsidRDefault="003D1565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658AC" w14:textId="77777777" w:rsidR="003D1565" w:rsidRPr="001161EA" w:rsidRDefault="003D1565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47B2E" w14:textId="77777777" w:rsidR="003D1565" w:rsidRDefault="003D1565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64C21" w14:textId="77777777" w:rsidR="003D1565" w:rsidRPr="008D08DE" w:rsidRDefault="003D1565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38592" w14:textId="77777777" w:rsidR="003D1565" w:rsidRDefault="003D1565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01ACA3D7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6CCFE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3231C" w14:textId="77777777" w:rsidR="003D1565" w:rsidRDefault="003D1565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6C628" w14:textId="77777777" w:rsidR="003D1565" w:rsidRPr="001161EA" w:rsidRDefault="003D156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CD655" w14:textId="77777777" w:rsidR="003D1565" w:rsidRDefault="003D156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0E740A2" w14:textId="77777777" w:rsidR="003D1565" w:rsidRDefault="003D156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78B2C" w14:textId="77777777" w:rsidR="003D1565" w:rsidRDefault="003D1565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30ECC" w14:textId="77777777" w:rsidR="003D1565" w:rsidRPr="001161EA" w:rsidRDefault="003D156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B6CAB" w14:textId="77777777" w:rsidR="003D1565" w:rsidRDefault="003D1565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4BDAD" w14:textId="77777777" w:rsidR="003D1565" w:rsidRPr="008D08DE" w:rsidRDefault="003D156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D82B8" w14:textId="77777777" w:rsidR="003D1565" w:rsidRDefault="003D1565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74523C8C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61E29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FE770" w14:textId="77777777" w:rsidR="003D1565" w:rsidRDefault="003D1565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E6451" w14:textId="77777777" w:rsidR="003D1565" w:rsidRPr="001161EA" w:rsidRDefault="003D156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B4CD9" w14:textId="77777777" w:rsidR="003D1565" w:rsidRDefault="003D156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DCFD701" w14:textId="77777777" w:rsidR="003D1565" w:rsidRDefault="003D156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827B7" w14:textId="77777777" w:rsidR="003D1565" w:rsidRDefault="003D1565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8761D" w14:textId="77777777" w:rsidR="003D1565" w:rsidRPr="001161EA" w:rsidRDefault="003D156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F82030" w14:textId="77777777" w:rsidR="003D1565" w:rsidRDefault="003D1565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78969" w14:textId="77777777" w:rsidR="003D1565" w:rsidRPr="008D08DE" w:rsidRDefault="003D156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F4EEC" w14:textId="77777777" w:rsidR="003D1565" w:rsidRDefault="003D1565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B638781" w14:textId="77777777" w:rsidR="003D1565" w:rsidRDefault="003D1565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3D1565" w:rsidRPr="00A8307A" w14:paraId="2088271B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9BB27" w14:textId="77777777" w:rsidR="003D1565" w:rsidRPr="00A75A00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D770C" w14:textId="77777777" w:rsidR="003D1565" w:rsidRPr="00A8307A" w:rsidRDefault="003D156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CE3D2" w14:textId="77777777" w:rsidR="003D1565" w:rsidRPr="00A8307A" w:rsidRDefault="003D156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CCEAD" w14:textId="77777777" w:rsidR="003D1565" w:rsidRPr="00A8307A" w:rsidRDefault="003D1565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17F18" w14:textId="77777777" w:rsidR="003D1565" w:rsidRDefault="003D1565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65570B2" w14:textId="77777777" w:rsidR="003D1565" w:rsidRDefault="003D1565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14:paraId="16D12041" w14:textId="77777777" w:rsidR="003D1565" w:rsidRDefault="003D1565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FCF0AF1" w14:textId="77777777" w:rsidR="003D1565" w:rsidRDefault="003D1565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3BBA1" w14:textId="77777777" w:rsidR="003D1565" w:rsidRDefault="003D156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207E5" w14:textId="77777777" w:rsidR="003D1565" w:rsidRPr="00A8307A" w:rsidRDefault="003D156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5D87F" w14:textId="77777777" w:rsidR="003D1565" w:rsidRPr="00A8307A" w:rsidRDefault="003D156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F6716" w14:textId="77777777" w:rsidR="003D1565" w:rsidRDefault="003D156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2C2A6DD" w14:textId="77777777" w:rsidR="003D1565" w:rsidRPr="00A8307A" w:rsidRDefault="003D156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3D1565" w:rsidRPr="00A8307A" w14:paraId="708899F5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100D7" w14:textId="77777777" w:rsidR="003D1565" w:rsidRPr="00A75A00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9FD44" w14:textId="77777777" w:rsidR="003D1565" w:rsidRDefault="003D156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6695E647" w14:textId="77777777" w:rsidR="003D1565" w:rsidRPr="00A8307A" w:rsidRDefault="003D156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02410" w14:textId="77777777" w:rsidR="003D1565" w:rsidRPr="00A8307A" w:rsidRDefault="003D156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42D5D" w14:textId="77777777" w:rsidR="003D1565" w:rsidRDefault="003D156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14:paraId="752D216C" w14:textId="77777777" w:rsidR="003D1565" w:rsidRDefault="003D156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827DD" w14:textId="77777777" w:rsidR="003D1565" w:rsidRDefault="003D1565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E3E66" w14:textId="77777777" w:rsidR="003D1565" w:rsidRDefault="003D156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CA539" w14:textId="77777777" w:rsidR="003D1565" w:rsidRDefault="003D156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099B5134" w14:textId="77777777" w:rsidR="003D1565" w:rsidRPr="00A8307A" w:rsidRDefault="003D156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86F509" w14:textId="77777777" w:rsidR="003D1565" w:rsidRPr="00A8307A" w:rsidRDefault="003D156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31624" w14:textId="77777777" w:rsidR="003D1565" w:rsidRDefault="003D156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4251B93" w14:textId="77777777" w:rsidR="003D1565" w:rsidRDefault="003D1565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14:paraId="0E9FAE99" w14:textId="77777777" w:rsidR="003D1565" w:rsidRDefault="003D1565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14:paraId="1EF9CF0B" w14:textId="77777777" w:rsidR="003D1565" w:rsidRDefault="003D1565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3D1565" w14:paraId="6E54E02A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7385A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9A159" w14:textId="77777777" w:rsidR="003D1565" w:rsidRDefault="003D156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FA633" w14:textId="77777777" w:rsidR="003D1565" w:rsidRPr="001161EA" w:rsidRDefault="003D156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7EEB0" w14:textId="77777777" w:rsidR="003D1565" w:rsidRDefault="003D156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74AC88A9" w14:textId="77777777" w:rsidR="003D1565" w:rsidRDefault="003D156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3BA7A" w14:textId="77777777" w:rsidR="003D1565" w:rsidRDefault="003D156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C159032" w14:textId="77777777" w:rsidR="003D1565" w:rsidRDefault="003D156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998A6" w14:textId="77777777" w:rsidR="003D1565" w:rsidRPr="001161EA" w:rsidRDefault="003D156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1BA8C" w14:textId="77777777" w:rsidR="003D1565" w:rsidRDefault="003D156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6714" w14:textId="77777777" w:rsidR="003D1565" w:rsidRPr="008D08DE" w:rsidRDefault="003D156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5290E" w14:textId="77777777" w:rsidR="003D1565" w:rsidRDefault="003D156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3D1565" w14:paraId="1B69FB3F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8A28B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08EEE" w14:textId="77777777" w:rsidR="003D1565" w:rsidRDefault="003D156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81189" w14:textId="77777777" w:rsidR="003D1565" w:rsidRPr="001161EA" w:rsidRDefault="003D156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57CC6" w14:textId="77777777" w:rsidR="003D1565" w:rsidRDefault="003D156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5C80A71F" w14:textId="77777777" w:rsidR="003D1565" w:rsidRDefault="003D156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83F61" w14:textId="77777777" w:rsidR="003D1565" w:rsidRDefault="003D156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41C45464" w14:textId="77777777" w:rsidR="003D1565" w:rsidRDefault="003D156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14:paraId="23E6463D" w14:textId="77777777" w:rsidR="003D1565" w:rsidRDefault="003D156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14:paraId="542157B1" w14:textId="77777777" w:rsidR="003D1565" w:rsidRDefault="003D156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14:paraId="1E2E10B9" w14:textId="77777777" w:rsidR="003D1565" w:rsidRDefault="003D156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14:paraId="68444081" w14:textId="77777777" w:rsidR="003D1565" w:rsidRDefault="003D156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B70A7" w14:textId="77777777" w:rsidR="003D1565" w:rsidRPr="001161EA" w:rsidRDefault="003D156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D7DB3" w14:textId="77777777" w:rsidR="003D1565" w:rsidRDefault="003D156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C1D5D" w14:textId="77777777" w:rsidR="003D1565" w:rsidRPr="008D08DE" w:rsidRDefault="003D156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2A63" w14:textId="77777777" w:rsidR="003D1565" w:rsidRDefault="003D156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29FBCD40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86D36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29BD7" w14:textId="77777777" w:rsidR="003D1565" w:rsidRDefault="003D156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15E2C" w14:textId="77777777" w:rsidR="003D1565" w:rsidRPr="001161EA" w:rsidRDefault="003D156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69A5F" w14:textId="77777777" w:rsidR="003D1565" w:rsidRDefault="003D156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D06ED" w14:textId="77777777" w:rsidR="003D1565" w:rsidRDefault="003D156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F98D3" w14:textId="77777777" w:rsidR="003D1565" w:rsidRPr="001161EA" w:rsidRDefault="003D156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6B19E" w14:textId="77777777" w:rsidR="003D1565" w:rsidRDefault="003D156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8C182" w14:textId="77777777" w:rsidR="003D1565" w:rsidRPr="008D08DE" w:rsidRDefault="003D156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45A2A" w14:textId="77777777" w:rsidR="003D1565" w:rsidRDefault="003D156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B33D11A" w14:textId="77777777" w:rsidR="003D1565" w:rsidRDefault="003D156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DE9B61A" w14:textId="77777777" w:rsidR="003D1565" w:rsidRDefault="003D156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3D1565" w14:paraId="44C2405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E6DE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EAB97" w14:textId="77777777" w:rsidR="003D1565" w:rsidRDefault="003D156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98AA1" w14:textId="77777777" w:rsidR="003D1565" w:rsidRPr="001161EA" w:rsidRDefault="003D156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84D54" w14:textId="77777777" w:rsidR="003D1565" w:rsidRDefault="003D156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B7FB0" w14:textId="77777777" w:rsidR="003D1565" w:rsidRDefault="003D156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E3331" w14:textId="77777777" w:rsidR="003D1565" w:rsidRDefault="003D156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EB7BF" w14:textId="77777777" w:rsidR="003D1565" w:rsidRDefault="003D156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BBECD" w14:textId="77777777" w:rsidR="003D1565" w:rsidRPr="008D08DE" w:rsidRDefault="003D156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3A2F5" w14:textId="77777777" w:rsidR="003D1565" w:rsidRDefault="003D156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DCF345F" w14:textId="77777777" w:rsidR="003D1565" w:rsidRDefault="003D156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18F029" w14:textId="77777777" w:rsidR="003D1565" w:rsidRDefault="003D156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3D1565" w14:paraId="4DC2615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B3593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33EC9" w14:textId="77777777" w:rsidR="003D1565" w:rsidRDefault="003D156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CA4EC" w14:textId="77777777" w:rsidR="003D1565" w:rsidRPr="001161EA" w:rsidRDefault="003D156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FCDF8" w14:textId="77777777" w:rsidR="003D1565" w:rsidRDefault="003D1565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D93F0" w14:textId="77777777" w:rsidR="003D1565" w:rsidRDefault="003D156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126CB" w14:textId="77777777" w:rsidR="003D1565" w:rsidRDefault="003D156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A13F6" w14:textId="77777777" w:rsidR="003D1565" w:rsidRDefault="003D156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C9284" w14:textId="77777777" w:rsidR="003D1565" w:rsidRPr="008D08DE" w:rsidRDefault="003D156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DBD1A" w14:textId="77777777" w:rsidR="003D1565" w:rsidRDefault="003D156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D7C5EB1" w14:textId="77777777" w:rsidR="003D1565" w:rsidRDefault="003D156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499ABF" w14:textId="77777777" w:rsidR="003D1565" w:rsidRDefault="003D156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3D1565" w14:paraId="3A317CB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CF2D0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BF5D9" w14:textId="77777777" w:rsidR="003D1565" w:rsidRDefault="003D156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14:paraId="243348F8" w14:textId="77777777" w:rsidR="003D1565" w:rsidRDefault="003D156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32257" w14:textId="77777777" w:rsidR="003D1565" w:rsidRPr="001161EA" w:rsidRDefault="003D156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9520C" w14:textId="77777777" w:rsidR="003D1565" w:rsidRDefault="003D1565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D8C86" w14:textId="77777777" w:rsidR="003D1565" w:rsidRDefault="003D156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4B550" w14:textId="77777777" w:rsidR="003D1565" w:rsidRDefault="003D156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CA697" w14:textId="77777777" w:rsidR="003D1565" w:rsidRDefault="003D156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FB152" w14:textId="77777777" w:rsidR="003D1565" w:rsidRPr="008D08DE" w:rsidRDefault="003D156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24EB0" w14:textId="77777777" w:rsidR="003D1565" w:rsidRDefault="003D156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D1565" w14:paraId="798EDB27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B77D1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04AE4" w14:textId="77777777" w:rsidR="003D1565" w:rsidRDefault="003D156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5EEFC" w14:textId="77777777" w:rsidR="003D1565" w:rsidRPr="001161EA" w:rsidRDefault="003D156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E1171" w14:textId="77777777" w:rsidR="003D1565" w:rsidRDefault="003D156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FD201" w14:textId="77777777" w:rsidR="003D1565" w:rsidRDefault="003D156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7481B72" w14:textId="77777777" w:rsidR="003D1565" w:rsidRDefault="003D156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1CF43" w14:textId="77777777" w:rsidR="003D1565" w:rsidRDefault="003D156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917EE" w14:textId="77777777" w:rsidR="003D1565" w:rsidRDefault="003D156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7D017" w14:textId="77777777" w:rsidR="003D1565" w:rsidRPr="008D08DE" w:rsidRDefault="003D156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6D8E7" w14:textId="77777777" w:rsidR="003D1565" w:rsidRDefault="003D156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BDBC187" w14:textId="77777777" w:rsidR="003D1565" w:rsidRDefault="003D156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9C26F1" w14:textId="77777777" w:rsidR="003D1565" w:rsidRDefault="003D156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3D1565" w14:paraId="5010B32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A6964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A15D8" w14:textId="77777777" w:rsidR="003D1565" w:rsidRDefault="003D156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4C453" w14:textId="77777777" w:rsidR="003D1565" w:rsidRPr="001161EA" w:rsidRDefault="003D156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CA195" w14:textId="77777777" w:rsidR="003D1565" w:rsidRDefault="003D1565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FAD83" w14:textId="77777777" w:rsidR="003D1565" w:rsidRDefault="003D156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0795E" w14:textId="77777777" w:rsidR="003D1565" w:rsidRDefault="003D156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CF1E0" w14:textId="77777777" w:rsidR="003D1565" w:rsidRDefault="003D156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7F957" w14:textId="77777777" w:rsidR="003D1565" w:rsidRPr="008D08DE" w:rsidRDefault="003D156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545B7" w14:textId="77777777" w:rsidR="003D1565" w:rsidRDefault="003D156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2903F6C" w14:textId="77777777" w:rsidR="003D1565" w:rsidRDefault="003D156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DDBFB7" w14:textId="77777777" w:rsidR="003D1565" w:rsidRDefault="003D156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3D1565" w14:paraId="23CD366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50F85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137EF" w14:textId="77777777" w:rsidR="003D1565" w:rsidRDefault="003D15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BA4C5" w14:textId="77777777" w:rsidR="003D1565" w:rsidRPr="001161EA" w:rsidRDefault="003D15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CBDFC" w14:textId="77777777" w:rsidR="003D1565" w:rsidRDefault="003D156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2AAA" w14:textId="77777777" w:rsidR="003D1565" w:rsidRDefault="003D15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E90FD" w14:textId="77777777" w:rsidR="003D1565" w:rsidRDefault="003D15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D1835" w14:textId="77777777" w:rsidR="003D1565" w:rsidRDefault="003D15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686C4" w14:textId="77777777" w:rsidR="003D1565" w:rsidRPr="008D08DE" w:rsidRDefault="003D15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CDB0E" w14:textId="77777777" w:rsidR="003D1565" w:rsidRDefault="003D156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ABC775C" w14:textId="77777777" w:rsidR="003D1565" w:rsidRDefault="003D156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3BE501" w14:textId="77777777" w:rsidR="003D1565" w:rsidRDefault="003D156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3D1565" w14:paraId="0996B6C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BC0A4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A1D28" w14:textId="77777777" w:rsidR="003D1565" w:rsidRDefault="003D15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D6F9B" w14:textId="77777777" w:rsidR="003D1565" w:rsidRPr="001161EA" w:rsidRDefault="003D15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F729C" w14:textId="77777777" w:rsidR="003D1565" w:rsidRDefault="003D156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CBAB0" w14:textId="77777777" w:rsidR="003D1565" w:rsidRDefault="003D15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0F72E0FC" w14:textId="77777777" w:rsidR="003D1565" w:rsidRDefault="003D15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DDE5E" w14:textId="77777777" w:rsidR="003D1565" w:rsidRDefault="003D15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8862E" w14:textId="77777777" w:rsidR="003D1565" w:rsidRDefault="003D15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057DF" w14:textId="77777777" w:rsidR="003D1565" w:rsidRPr="008D08DE" w:rsidRDefault="003D15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7D297" w14:textId="77777777" w:rsidR="003D1565" w:rsidRDefault="003D156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D1565" w14:paraId="01925E7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E0A63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176F8" w14:textId="77777777" w:rsidR="003D1565" w:rsidRDefault="003D15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DDD6F" w14:textId="77777777" w:rsidR="003D1565" w:rsidRPr="001161EA" w:rsidRDefault="003D15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4E741" w14:textId="77777777" w:rsidR="003D1565" w:rsidRDefault="003D156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14:paraId="2D589316" w14:textId="77777777" w:rsidR="003D1565" w:rsidRDefault="003D156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F912E" w14:textId="77777777" w:rsidR="003D1565" w:rsidRDefault="003D15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1518E" w14:textId="77777777" w:rsidR="003D1565" w:rsidRDefault="003D15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25EC6" w14:textId="77777777" w:rsidR="003D1565" w:rsidRDefault="003D15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14:paraId="6D5A8F85" w14:textId="77777777" w:rsidR="003D1565" w:rsidRDefault="003D15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0DDFF" w14:textId="77777777" w:rsidR="003D1565" w:rsidRDefault="003D15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16311" w14:textId="77777777" w:rsidR="003D1565" w:rsidRDefault="003D156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D1565" w14:paraId="0C94D94F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DD1AA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164F0" w14:textId="77777777" w:rsidR="003D1565" w:rsidRDefault="003D15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A2BFF" w14:textId="77777777" w:rsidR="003D1565" w:rsidRDefault="003D15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6A330" w14:textId="77777777" w:rsidR="003D1565" w:rsidRDefault="003D156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528F4233" w14:textId="77777777" w:rsidR="003D1565" w:rsidRDefault="003D156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B8F98" w14:textId="77777777" w:rsidR="003D1565" w:rsidRDefault="003D15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097BA" w14:textId="77777777" w:rsidR="003D1565" w:rsidRDefault="003D15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9AEC9" w14:textId="77777777" w:rsidR="003D1565" w:rsidRDefault="003D15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14:paraId="38B3244B" w14:textId="77777777" w:rsidR="003D1565" w:rsidRDefault="003D15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431D4" w14:textId="77777777" w:rsidR="003D1565" w:rsidRDefault="003D15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87107" w14:textId="77777777" w:rsidR="003D1565" w:rsidRDefault="003D156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3D1565" w14:paraId="6203852E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17547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D0CDE" w14:textId="77777777" w:rsidR="003D1565" w:rsidRDefault="003D15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385F4" w14:textId="77777777" w:rsidR="003D1565" w:rsidRDefault="003D15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6AB4C" w14:textId="77777777" w:rsidR="003D1565" w:rsidRDefault="003D1565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49964B4A" w14:textId="77777777" w:rsidR="003D1565" w:rsidRDefault="003D156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33711" w14:textId="77777777" w:rsidR="003D1565" w:rsidRDefault="003D15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45135" w14:textId="77777777" w:rsidR="003D1565" w:rsidRDefault="003D15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C2369" w14:textId="77777777" w:rsidR="003D1565" w:rsidRDefault="003D15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14:paraId="55476615" w14:textId="77777777" w:rsidR="003D1565" w:rsidRDefault="003D15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425E5" w14:textId="77777777" w:rsidR="003D1565" w:rsidRDefault="003D15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E9C1C" w14:textId="77777777" w:rsidR="003D1565" w:rsidRDefault="003D156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9479073" w14:textId="77777777" w:rsidR="003D1565" w:rsidRDefault="003D156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14:paraId="597D610B" w14:textId="77777777" w:rsidR="003D1565" w:rsidRDefault="003D1565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14:paraId="3A00D7F6" w14:textId="77777777" w:rsidR="003D1565" w:rsidRDefault="003D1565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14:paraId="4D69C099" w14:textId="77777777" w:rsidR="003D1565" w:rsidRDefault="003D1565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14:paraId="6D0E8B51" w14:textId="77777777" w:rsidR="003D1565" w:rsidRPr="009F2F6A" w:rsidRDefault="003D1565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3D1565" w14:paraId="6C58CBB8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91F23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C4AFF" w14:textId="77777777" w:rsidR="003D1565" w:rsidRDefault="003D15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5E4D6" w14:textId="77777777" w:rsidR="003D1565" w:rsidRDefault="003D15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8DB88" w14:textId="77777777" w:rsidR="003D1565" w:rsidRDefault="003D1565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18DAB891" w14:textId="77777777" w:rsidR="003D1565" w:rsidRDefault="003D1565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74315" w14:textId="77777777" w:rsidR="003D1565" w:rsidRDefault="003D15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53D24" w14:textId="77777777" w:rsidR="003D1565" w:rsidRDefault="003D15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776FA" w14:textId="77777777" w:rsidR="003D1565" w:rsidRDefault="003D15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14:paraId="256C3A0D" w14:textId="77777777" w:rsidR="003D1565" w:rsidRDefault="003D15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BC769" w14:textId="77777777" w:rsidR="003D1565" w:rsidRDefault="003D15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DD3F3" w14:textId="77777777" w:rsidR="003D1565" w:rsidRDefault="003D156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3D1565" w14:paraId="321BAA95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C45C2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CFD52" w14:textId="77777777" w:rsidR="003D1565" w:rsidRDefault="003D15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EDE19" w14:textId="77777777" w:rsidR="003D1565" w:rsidRDefault="003D15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B3E79" w14:textId="77777777" w:rsidR="003D1565" w:rsidRDefault="003D156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68A8762E" w14:textId="77777777" w:rsidR="003D1565" w:rsidRDefault="003D156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B4D4" w14:textId="77777777" w:rsidR="003D1565" w:rsidRDefault="003D15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887F4FD" w14:textId="77777777" w:rsidR="003D1565" w:rsidRDefault="003D15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9529" w14:textId="77777777" w:rsidR="003D1565" w:rsidRDefault="003D15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CF421" w14:textId="77777777" w:rsidR="003D1565" w:rsidRDefault="003D156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E4C3D" w14:textId="77777777" w:rsidR="003D1565" w:rsidRDefault="003D156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F871E" w14:textId="77777777" w:rsidR="003D1565" w:rsidRDefault="003D156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29F6444" w14:textId="77777777" w:rsidR="003D1565" w:rsidRDefault="003D156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D63A6E" w14:textId="77777777" w:rsidR="003D1565" w:rsidRDefault="003D156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408C4A81" w14:textId="77777777" w:rsidR="003D1565" w:rsidRDefault="003D156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611307B6" w14:textId="77777777" w:rsidR="003D1565" w:rsidRDefault="003D156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3D1565" w14:paraId="13CFED87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BEB52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F96C9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8695F" w14:textId="77777777" w:rsidR="003D1565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F3EDF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100BD74B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0966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0286DE3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C8384" w14:textId="77777777" w:rsidR="003D1565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E47ED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A3B4C" w14:textId="77777777" w:rsidR="003D1565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1912D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1AB3886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A449F7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29B6680A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55C22345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3D1565" w14:paraId="25A68492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81741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0EFD5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8257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13C8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20C9A0C5" w14:textId="77777777" w:rsidR="003D1565" w:rsidRPr="008B2519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9797C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C2674AC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6B03F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4187B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C1E58" w14:textId="77777777" w:rsidR="003D1565" w:rsidRPr="008D08DE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4F2E2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3D1565" w14:paraId="358F057A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89EEC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57AF6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79BADDD2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CC12D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B9903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C59F4BD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EB8D2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5390A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A0C13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E0DC4" w14:textId="77777777" w:rsidR="003D1565" w:rsidRPr="008D08DE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30261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3D1565" w14:paraId="78255738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1E2AD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1DA04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5BD1F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516DE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DFB1CDD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F1870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94579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B030D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7A111097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66F42" w14:textId="77777777" w:rsidR="003D1565" w:rsidRPr="008D08DE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7214D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3D1565" w14:paraId="61089EE8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FEDCA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22E54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84573" w14:textId="77777777" w:rsidR="003D1565" w:rsidRPr="001161EA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D2D36" w14:textId="77777777" w:rsidR="003D1565" w:rsidRDefault="003D1565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7BEC41B0" w14:textId="77777777" w:rsidR="003D1565" w:rsidRDefault="003D1565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0EB4F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056FFE9C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75009" w14:textId="77777777" w:rsidR="003D1565" w:rsidRPr="001161EA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626EF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08B78" w14:textId="77777777" w:rsidR="003D1565" w:rsidRPr="008D08DE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362F7" w14:textId="77777777" w:rsidR="003D1565" w:rsidRDefault="003D156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3D1565" w14:paraId="4619AA60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509D1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6611A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81BE9" w14:textId="77777777" w:rsidR="003D1565" w:rsidRPr="001161EA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357B1" w14:textId="77777777" w:rsidR="003D1565" w:rsidRDefault="003D1565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3AF7F4EC" w14:textId="77777777" w:rsidR="003D1565" w:rsidRDefault="003D1565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BDBF2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0BB1C76E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C8BBF" w14:textId="77777777" w:rsidR="003D1565" w:rsidRPr="001161EA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9EE7C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EEB8D" w14:textId="77777777" w:rsidR="003D1565" w:rsidRPr="008D08DE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F7EA0" w14:textId="77777777" w:rsidR="003D1565" w:rsidRDefault="003D156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3D1565" w14:paraId="587EBE5E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9EE3A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5209A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0A59C" w14:textId="77777777" w:rsidR="003D1565" w:rsidRPr="001161EA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E4091" w14:textId="77777777" w:rsidR="003D1565" w:rsidRDefault="003D1565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69BFCDEB" w14:textId="77777777" w:rsidR="003D1565" w:rsidRDefault="003D1565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BA901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14:paraId="379F7623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3F068" w14:textId="77777777" w:rsidR="003D1565" w:rsidRPr="001161EA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AC1DE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C0D55" w14:textId="77777777" w:rsidR="003D1565" w:rsidRPr="008D08DE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84BC0" w14:textId="77777777" w:rsidR="003D1565" w:rsidRDefault="003D156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6, 7, 8, 11 - 2T. </w:t>
            </w:r>
          </w:p>
        </w:tc>
      </w:tr>
      <w:tr w:rsidR="003D1565" w14:paraId="49BCB68D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A1024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EF72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3D55C" w14:textId="77777777" w:rsidR="003D1565" w:rsidRPr="001161EA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D084F" w14:textId="77777777" w:rsidR="003D1565" w:rsidRDefault="003D1565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7C248906" w14:textId="77777777" w:rsidR="003D1565" w:rsidRDefault="003D1565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9B294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14:paraId="293493EF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C0C31" w14:textId="77777777" w:rsidR="003D1565" w:rsidRPr="001161EA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CA1E0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ABB55" w14:textId="77777777" w:rsidR="003D1565" w:rsidRPr="008D08DE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1851E" w14:textId="77777777" w:rsidR="003D1565" w:rsidRDefault="003D156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6, 7, 8, 11 - 2T.</w:t>
            </w:r>
          </w:p>
        </w:tc>
      </w:tr>
      <w:tr w:rsidR="003D1565" w14:paraId="5B19A335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41337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21693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8C6F7" w14:textId="77777777" w:rsidR="003D1565" w:rsidRPr="001161EA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5C919" w14:textId="77777777" w:rsidR="003D1565" w:rsidRDefault="003D1565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6570ACFB" w14:textId="77777777" w:rsidR="003D1565" w:rsidRDefault="003D1565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8FE6A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14:paraId="2434EB32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FA9F8" w14:textId="77777777" w:rsidR="003D1565" w:rsidRPr="001161EA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8498A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A00B0" w14:textId="77777777" w:rsidR="003D1565" w:rsidRPr="008D08DE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91356" w14:textId="77777777" w:rsidR="003D1565" w:rsidRDefault="003D156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Bărăganu - Fetești la liniile 6, 7, 8, </w:t>
            </w:r>
          </w:p>
          <w:p w14:paraId="1E37BB50" w14:textId="77777777" w:rsidR="003D1565" w:rsidRDefault="003D156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11 - 2T.</w:t>
            </w:r>
          </w:p>
        </w:tc>
      </w:tr>
      <w:tr w:rsidR="003D1565" w14:paraId="6197D815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71C79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BF6DF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833C" w14:textId="77777777" w:rsidR="003D1565" w:rsidRPr="001161EA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958F2" w14:textId="77777777" w:rsidR="003D1565" w:rsidRDefault="003D1565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5C560A4A" w14:textId="77777777" w:rsidR="003D1565" w:rsidRDefault="003D1565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59292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14:paraId="7B64D522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18158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C00E2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AB7DE" w14:textId="77777777" w:rsidR="003D1565" w:rsidRPr="008D08DE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C8A5B" w14:textId="77777777" w:rsidR="003D1565" w:rsidRPr="009472C0" w:rsidRDefault="003D156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247C34" w14:textId="77777777" w:rsidR="003D1565" w:rsidRPr="009472C0" w:rsidRDefault="003D156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08BDCB1C" w14:textId="77777777" w:rsidR="003D1565" w:rsidRPr="009472C0" w:rsidRDefault="003D156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14:paraId="74259A28" w14:textId="77777777" w:rsidR="003D1565" w:rsidRDefault="003D156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liniile </w:t>
            </w:r>
            <w:r>
              <w:rPr>
                <w:b/>
                <w:bCs/>
                <w:i/>
                <w:iCs/>
                <w:sz w:val="20"/>
              </w:rPr>
              <w:t xml:space="preserve">6, 7, 8, </w:t>
            </w:r>
            <w:r w:rsidRPr="009472C0">
              <w:rPr>
                <w:b/>
                <w:bCs/>
                <w:i/>
                <w:iCs/>
                <w:sz w:val="20"/>
              </w:rPr>
              <w:t>11 - 2T.</w:t>
            </w:r>
          </w:p>
        </w:tc>
      </w:tr>
      <w:tr w:rsidR="003D1565" w14:paraId="1F25A6D1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978AB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70633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59058" w14:textId="77777777" w:rsidR="003D1565" w:rsidRPr="001161EA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F5431" w14:textId="77777777" w:rsidR="003D1565" w:rsidRDefault="003D1565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296D9592" w14:textId="77777777" w:rsidR="003D1565" w:rsidRDefault="003D1565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FDD99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37B53570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14:paraId="3DCFD118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56387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81BC4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E135C" w14:textId="77777777" w:rsidR="003D1565" w:rsidRPr="008D08DE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96C24" w14:textId="77777777" w:rsidR="003D1565" w:rsidRPr="009472C0" w:rsidRDefault="003D156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667201" w14:textId="77777777" w:rsidR="003D1565" w:rsidRPr="009472C0" w:rsidRDefault="003D156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21304A6F" w14:textId="77777777" w:rsidR="003D1565" w:rsidRPr="009472C0" w:rsidRDefault="003D156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14:paraId="54A45565" w14:textId="77777777" w:rsidR="003D1565" w:rsidRDefault="003D156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3F6CF210" w14:textId="77777777" w:rsidR="003D1565" w:rsidRPr="009472C0" w:rsidRDefault="003D156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518F18A4" w14:textId="77777777" w:rsidR="003D1565" w:rsidRDefault="003D156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14:paraId="79B13AB2" w14:textId="77777777" w:rsidR="003D1565" w:rsidRPr="009472C0" w:rsidRDefault="003D156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3D1565" w14:paraId="093C70DB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D65FD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E4805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DA8A1" w14:textId="77777777" w:rsidR="003D1565" w:rsidRPr="001161EA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B1DE7" w14:textId="77777777" w:rsidR="003D1565" w:rsidRDefault="003D1565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4CD6F298" w14:textId="77777777" w:rsidR="003D1565" w:rsidRDefault="003D1565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59C97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14:paraId="56F531DC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69912" w14:textId="77777777" w:rsidR="003D1565" w:rsidRPr="001161EA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AFA58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2BB4A" w14:textId="77777777" w:rsidR="003D1565" w:rsidRPr="008D08DE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7DDFF" w14:textId="77777777" w:rsidR="003D1565" w:rsidRDefault="003D156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3D1565" w14:paraId="2267287B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246B7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FCD6C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8744A" w14:textId="77777777" w:rsidR="003D1565" w:rsidRPr="001161EA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1FC5E" w14:textId="77777777" w:rsidR="003D1565" w:rsidRDefault="003D1565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26AB98E9" w14:textId="77777777" w:rsidR="003D1565" w:rsidRDefault="003D1565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5F8AA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14:paraId="05F15951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C3DD0" w14:textId="77777777" w:rsidR="003D1565" w:rsidRPr="001161EA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C0FAE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26C1D" w14:textId="77777777" w:rsidR="003D1565" w:rsidRPr="008D08DE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A6F92" w14:textId="77777777" w:rsidR="003D1565" w:rsidRDefault="003D156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3D1565" w14:paraId="59055AA6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8B47F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166B9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E80FB" w14:textId="77777777" w:rsidR="003D1565" w:rsidRPr="001161EA" w:rsidRDefault="003D156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6D263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5AB1D217" w14:textId="77777777" w:rsidR="003D1565" w:rsidRDefault="003D1565" w:rsidP="00F91A46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AA0C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9E98B91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5F9C013B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8202D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76632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84BC7" w14:textId="77777777" w:rsidR="003D1565" w:rsidRPr="008D08DE" w:rsidRDefault="003D156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FF34D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3B59AEE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linile 1, 2, 3 în și din  fir I + II L 804 Fetești  -  Movila</w:t>
            </w:r>
          </w:p>
        </w:tc>
      </w:tr>
      <w:tr w:rsidR="003D1565" w14:paraId="0C7B8753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3895E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9A6AE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C1849" w14:textId="77777777" w:rsidR="003D1565" w:rsidRPr="001161EA" w:rsidRDefault="003D156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C6F68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643A95D0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2CC5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0CC6419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E773" w14:textId="77777777" w:rsidR="003D1565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414D9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09C27" w14:textId="77777777" w:rsidR="003D1565" w:rsidRPr="008D08DE" w:rsidRDefault="003D156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35D69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4B3456F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3D1565" w14:paraId="6F1244CE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33704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299AC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E5A31" w14:textId="77777777" w:rsidR="003D1565" w:rsidRPr="001161EA" w:rsidRDefault="003D156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6C333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43B3441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041FB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8002602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EDCE3" w14:textId="77777777" w:rsidR="003D1565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CD937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5EA46" w14:textId="77777777" w:rsidR="003D1565" w:rsidRPr="008D08DE" w:rsidRDefault="003D156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94A5D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CB6777A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3D1565" w14:paraId="3BE53D60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68999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88AC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D235F" w14:textId="77777777" w:rsidR="003D1565" w:rsidRPr="001161EA" w:rsidRDefault="003D156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2DB23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21DAF93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5566B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43133AB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80E13" w14:textId="77777777" w:rsidR="003D1565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0B869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F4EE4" w14:textId="77777777" w:rsidR="003D1565" w:rsidRPr="008D08DE" w:rsidRDefault="003D156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243E4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4834B1D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3D1565" w14:paraId="5DCDA4B1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05B4C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B6121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05C1" w14:textId="77777777" w:rsidR="003D1565" w:rsidRPr="001161EA" w:rsidRDefault="003D156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BA3FE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A0F09CE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82F6E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54051B9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BF9FA" w14:textId="77777777" w:rsidR="003D1565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1C882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5F126" w14:textId="77777777" w:rsidR="003D1565" w:rsidRPr="008D08DE" w:rsidRDefault="003D156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13B69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441079B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3D1565" w14:paraId="252C0CF4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3FCE8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A2B9F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83659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9C806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4FB8A42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3FE62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14:paraId="5B72F1E8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7384E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7FF2D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17F8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56EE5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3D1565" w14:paraId="02753DCB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9A43D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E8974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C2A6B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40757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FDA5E7C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798A2" w14:textId="77777777" w:rsidR="003D1565" w:rsidRDefault="003D156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14:paraId="3C5753AC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1B8A2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5262B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6419F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0504B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3D1565" w14:paraId="4CD14E98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0417A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CD005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53379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472C4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2F37975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75672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C1E32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F2248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2EDE2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CED1C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173719D1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10E23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8244A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500F9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34558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0282899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A3114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98848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E2D56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E2DC2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4C6E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215525DE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61229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38152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4D2C5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C14E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712C35A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D0A65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48F18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273B8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E382D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E0A7D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3D1565" w14:paraId="1A288BFA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A81ED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7377D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8A0D0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DFC58" w14:textId="77777777" w:rsidR="003D1565" w:rsidRDefault="003D1565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EA678F5" w14:textId="77777777" w:rsidR="003D1565" w:rsidRDefault="003D1565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B49A9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5BF92" w14:textId="77777777" w:rsidR="003D1565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32273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D6A86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5ADD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8C6B55E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3D1565" w14:paraId="1D60CEA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EAB79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4F689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29461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2FFF6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AA27F73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02BA7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14:paraId="3C978D72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A17D9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1939C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88EDA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D3077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7DE91507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14:paraId="71D8988A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3D1565" w14:paraId="4C85881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4EBDC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90ED1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147+070</w:t>
            </w:r>
          </w:p>
          <w:p w14:paraId="59FA5518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F6C82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29B8E" w14:textId="77777777" w:rsidR="003D1565" w:rsidRDefault="003D1565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2E678D1" w14:textId="77777777" w:rsidR="003D1565" w:rsidRDefault="003D1565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5C8C8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49F36" w14:textId="77777777" w:rsidR="003D1565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CAC84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30BE2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BC555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0ADF465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1, 2, 3, 6, 7, 8 în/din fir I și II Fetești – Ovidiu.</w:t>
            </w:r>
          </w:p>
        </w:tc>
      </w:tr>
      <w:tr w:rsidR="003D1565" w14:paraId="179CAA8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33D3D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1274D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D7C28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0D371" w14:textId="77777777" w:rsidR="003D1565" w:rsidRDefault="003D1565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92C3F69" w14:textId="77777777" w:rsidR="003D1565" w:rsidRDefault="003D1565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9832D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A2718" w14:textId="77777777" w:rsidR="003D1565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AA414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55D5F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BD1A4" w14:textId="77777777" w:rsidR="003D1565" w:rsidRDefault="003D1565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2364909" w14:textId="77777777" w:rsidR="003D1565" w:rsidRDefault="003D1565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3D1565" w14:paraId="6EF0321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79340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8E8A7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1FF71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19BC4" w14:textId="77777777" w:rsidR="003D1565" w:rsidRDefault="003D1565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F61A902" w14:textId="77777777" w:rsidR="003D1565" w:rsidRDefault="003D1565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A6D7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65C45" w14:textId="77777777" w:rsidR="003D1565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EBEED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F4751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FB144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59F3441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E01D6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916D5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DA3AB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CE377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C7F07F2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0C634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14:paraId="0BA072F7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71871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16F0E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E5B48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0A1E9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804FCB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14:paraId="2A820B2B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3D1565" w14:paraId="2788A89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80D88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BF8D1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53EAB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210AB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6865559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52061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14:paraId="60381C67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67C4C" w14:textId="77777777" w:rsidR="003D1565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B6A7F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1396B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488F3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CB6AC44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FB8C4F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14:paraId="5B42AA35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3D1565" w14:paraId="63BD0D1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893EE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FDA98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1B77B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8E7B6" w14:textId="77777777" w:rsidR="003D1565" w:rsidRDefault="003D1565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74E1F0A" w14:textId="77777777" w:rsidR="003D1565" w:rsidRDefault="003D1565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98804" w14:textId="77777777" w:rsidR="003D1565" w:rsidRDefault="003D1565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7B3E2F0" w14:textId="77777777" w:rsidR="003D1565" w:rsidRDefault="003D1565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5D0B9" w14:textId="77777777" w:rsidR="003D1565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54A9C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147+030</w:t>
            </w:r>
          </w:p>
          <w:p w14:paraId="633C10D2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E3371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1FC9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E184287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fir I și II Fetești – Ovidiu.</w:t>
            </w:r>
          </w:p>
        </w:tc>
      </w:tr>
      <w:tr w:rsidR="003D1565" w14:paraId="57E705C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BC8E0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628F1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9127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63259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0566E7A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918C2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14:paraId="7997AD87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91931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83E18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321FD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BF01A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3D1565" w14:paraId="737A4B1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4EE65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A6965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ECDA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06AFE" w14:textId="77777777" w:rsidR="003D1565" w:rsidRDefault="003D1565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A557F98" w14:textId="77777777" w:rsidR="003D1565" w:rsidRDefault="003D1565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CC4A9" w14:textId="77777777" w:rsidR="003D1565" w:rsidRDefault="003D1565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DE14417" w14:textId="77777777" w:rsidR="003D1565" w:rsidRDefault="003D1565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</w:t>
            </w:r>
          </w:p>
          <w:p w14:paraId="15FDDEC8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84984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922E6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C9224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F5EF3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1C8A976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FC81D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C5B2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90A3E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AB86E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4A20783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7053A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3607DB4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68 </w:t>
            </w:r>
          </w:p>
          <w:p w14:paraId="77C330FD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B4882" w14:textId="77777777" w:rsidR="003D1565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95A98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58257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606AB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3D1565" w14:paraId="53FE676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F16A0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3A130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B7698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17BFD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BFE596D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96D23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F9C9695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 </w:t>
            </w:r>
          </w:p>
          <w:p w14:paraId="054994D2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EE2B9" w14:textId="77777777" w:rsidR="003D1565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CDA60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88CA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68739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3D1565" w14:paraId="3D2C0CE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0CDA0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D67B7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0A33B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300C7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3718CD1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3DC15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E8EE745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B3382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3DC5E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9C954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D8AC9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6210D2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3D1565" w14:paraId="6CA7B0DC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8A242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5A6BA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A04DE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95D36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2A9D308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1C1D4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5DFD2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8543A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42635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ACA3F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9DAAA0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3D1565" w14:paraId="3241C361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8E7F9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825A2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87A2A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36D94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47FBC2E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2FC63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94D57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8C13F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A6208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FA611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5122E039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00C2E6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3D1565" w14:paraId="33E64E72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12134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38DE1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37B696E1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6FAAC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B81FB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10670CC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14:paraId="2F220A31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DC999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BDD95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05F4A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482A1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45825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3D1565" w14:paraId="4F988F60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C3E70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40C0D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F45DD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7DB6C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5F97130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14:paraId="0D7805B3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F4D89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72BC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47AB4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59B40E27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FC1EF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FF0E1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3D1565" w14:paraId="7C668F9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13316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1AB55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6BBA4" w14:textId="77777777" w:rsidR="003D1565" w:rsidRPr="001161EA" w:rsidRDefault="003D156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93B4D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66E4BFB4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4836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102E2812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14:paraId="55C3F61B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55328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40E36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1D793" w14:textId="77777777" w:rsidR="003D1565" w:rsidRPr="001161EA" w:rsidRDefault="003D156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817D1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3D1565" w14:paraId="423EE57D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00F9E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3DFDC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FF55B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47642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0F997F6C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A039E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14:paraId="11296C6A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14:paraId="7D30D1D5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EC27A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7A3F3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951E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A72B2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4BDD4BB1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6C98D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ED13B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DA851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EFAC7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13A7657C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CFA93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5998A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02F8D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D2E22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F9622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DEF70A5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C118B3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3D1565" w14:paraId="3D4DE6DC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D95C7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7A9EB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E5FCE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E4DF5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16118E0B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2EDE6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D6958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F382C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ADCB5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1D4D0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7B0A88C1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E61B5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74A27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47523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E97AF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185DD17E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A9C19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564D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2C567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BDCF4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862FE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770A6A3F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D5630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055DE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AE4BE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5FE41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3097C40E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91428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7142B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D784F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D3B81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7E4F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79A04276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AF303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9AB4F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DBAC8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376A1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01FACE84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15122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23B27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21AE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CFA3C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AA75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255E30DE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2A1BB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335F7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9EC99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64EF9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57A0726F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14:paraId="4152ED35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2DEC6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2792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FFD7B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C31AD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A7317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13415B7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583A0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755D7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4BBDF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83EA4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47B8083F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13DA9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7885C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716F4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846D7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2626D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E16AB8A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56BFB2F6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3D1565" w14:paraId="00B02A8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DA9E2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B26E9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06A05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0368E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14:paraId="7489BF46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BCA87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57EAD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98054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14:paraId="7FACC2F2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FB31B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6C995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D1565" w14:paraId="40436CC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B5462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0EBF3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89F08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9C79E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91BC218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1CBAA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F1F1465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465E4626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60961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2A574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23D76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CCE68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4672CE5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32211D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14:paraId="3F2D19CC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3D1565" w14:paraId="20EEC84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17EBC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7EE14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551CE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00BD4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3427C23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1266E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94C0A05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96DA1" w14:textId="77777777" w:rsidR="003D1565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FB798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310AB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350C7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276B075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5E114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85FDB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2391D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5DE3D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E5B6F52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AA097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3C7F87D0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A10EE" w14:textId="77777777" w:rsidR="003D1565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8302F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D5DFB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B3708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5A474DF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69CB4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9363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10950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F45C8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DF51672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AF8F1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14:paraId="78DD141B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45958DA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02B28595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41B/</w:t>
            </w:r>
          </w:p>
          <w:p w14:paraId="15BB4533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A857A" w14:textId="77777777" w:rsidR="003D1565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F82E5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D6269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51A1B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7B6C4BC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77DA8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C9050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937B0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A20B3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3152AA1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10D6C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5F3CC525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3FF46" w14:textId="77777777" w:rsidR="003D1565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4EA4F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DB64A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6E356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420B3C9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33283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587C3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F1D9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BD98B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A355674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27962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764E4" w14:textId="77777777" w:rsidR="003D1565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652D2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433E1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726AA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BE31F20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14:paraId="732DE085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3D1565" w14:paraId="65EBB5DA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114E6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B886E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DCBBC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DDB16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B6ADB7E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35E65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DF91891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03E48" w14:textId="77777777" w:rsidR="003D1565" w:rsidRPr="001161EA" w:rsidRDefault="003D1565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20E33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77D4A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E53A7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15AC0A5B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041612FD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14:paraId="5DE323CA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14:paraId="6DE0D8D8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3D1565" w14:paraId="69294FE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C4EE1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AC9AE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7FE09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999B4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6EA6097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08883E4D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AC159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6686813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D5461" w14:textId="77777777" w:rsidR="003D1565" w:rsidRPr="001161EA" w:rsidRDefault="003D1565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ADEEA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66A08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EA980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2CB9B717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AC71A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51226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6369C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9F3C8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82A3C2F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3D315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5D597B5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0E29D4BF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35CA1" w14:textId="77777777" w:rsidR="003D1565" w:rsidRPr="001161EA" w:rsidRDefault="003D1565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58400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5C30D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9567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898556D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121B9B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3D1565" w14:paraId="27069F11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1C685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9BC01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E2430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F3D9F" w14:textId="77777777" w:rsidR="003D1565" w:rsidRDefault="003D1565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57BE416" w14:textId="77777777" w:rsidR="003D1565" w:rsidRDefault="003D1565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A0C57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83242" w14:textId="77777777" w:rsidR="003D1565" w:rsidRDefault="003D1565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CE0D9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ABA9F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66523" w14:textId="77777777" w:rsidR="003D1565" w:rsidRDefault="003D1565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1122E7D4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din fir II L 814 la liniile </w:t>
            </w:r>
          </w:p>
          <w:p w14:paraId="03246A17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3 - 7 Grupa Tranzit</w:t>
            </w:r>
          </w:p>
        </w:tc>
      </w:tr>
      <w:tr w:rsidR="003D1565" w14:paraId="7B14378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1172F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345E8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DBB56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894DB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7535B64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F043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EE128" w14:textId="77777777" w:rsidR="003D1565" w:rsidRDefault="003D1565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07274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3AB73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5366A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6D55FF7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CF704E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3D1565" w14:paraId="4B1C016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4068C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BF91C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06F41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E069" w14:textId="77777777" w:rsidR="003D1565" w:rsidRDefault="003D1565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EB60724" w14:textId="77777777" w:rsidR="003D1565" w:rsidRDefault="003D1565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CD89A" w14:textId="77777777" w:rsidR="003D1565" w:rsidRDefault="003D1565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14E74B3" w14:textId="77777777" w:rsidR="003D1565" w:rsidRDefault="003D1565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88,</w:t>
            </w:r>
          </w:p>
          <w:p w14:paraId="39DFA7F5" w14:textId="77777777" w:rsidR="003D1565" w:rsidRDefault="003D1565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543B2CEF" w14:textId="77777777" w:rsidR="003D1565" w:rsidRDefault="003D1565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96/102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7A456" w14:textId="77777777" w:rsidR="003D1565" w:rsidRDefault="003D1565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87D70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117D1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B7682" w14:textId="77777777" w:rsidR="003D1565" w:rsidRDefault="003D1565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9DE1AEF" w14:textId="77777777" w:rsidR="003D1565" w:rsidRDefault="003D1565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BC4E7D" w14:textId="77777777" w:rsidR="003D1565" w:rsidRDefault="003D1565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- 11 A şi spre Constanța mărfuri.</w:t>
            </w:r>
          </w:p>
        </w:tc>
      </w:tr>
      <w:tr w:rsidR="003D1565" w14:paraId="49F7AE13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FA1A5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8F1C3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F8FDE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F232B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2B51B90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2F37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4AF32AE5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16BD4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29FA6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3720D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B5941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659BE841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29F70E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3D1565" w14:paraId="570DDAD9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DEE83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3E8BE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469A2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556ED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0448B3B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E14B3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B8CEEB1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14:paraId="48ADEA12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99259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04A0E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5E03E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8663F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3A472972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3D1565" w14:paraId="4E937B30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1935E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F637F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903FC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AB656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B81C846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D06C2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2C293ECF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B4844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033F7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66DB5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BB6EE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2A95C42B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3D1565" w14:paraId="2D660381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9CAEA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A2AC1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70D58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7E400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66F2B7BA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087F51B6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E5F41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0048F392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C8F0" w14:textId="77777777" w:rsidR="003D1565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D48B2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AD503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A7E20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F0567A6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3D1565" w14:paraId="1F832792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1282E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F4F04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73249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0C83A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10FE2B45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EB383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959F7" w14:textId="77777777" w:rsidR="003D1565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4D78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1E55C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8E26C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6BDAB3E8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1D9D2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DEF3B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F8F22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1059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967100D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FCE3E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1F7DC65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EC731" w14:textId="77777777" w:rsidR="003D1565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C6BA0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9C09A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EA7DE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034BAFF2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B754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9E8A8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F5864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EA242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663A514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C7B5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9BA439F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0EE93" w14:textId="77777777" w:rsidR="003D1565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D3FA4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F3FEE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486FE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35171000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97916" w14:textId="77777777" w:rsidR="003D1565" w:rsidRDefault="003D156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6EDE0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093A4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CCD00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E714B58" w14:textId="77777777" w:rsidR="003D1565" w:rsidRDefault="003D156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60B5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EF59F" w14:textId="77777777" w:rsidR="003D1565" w:rsidRPr="001161EA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17D98" w14:textId="77777777" w:rsidR="003D1565" w:rsidRDefault="003D156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C3033" w14:textId="77777777" w:rsidR="003D1565" w:rsidRPr="008D08DE" w:rsidRDefault="003D156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1D14B" w14:textId="77777777" w:rsidR="003D1565" w:rsidRDefault="003D156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0CD9D1A" w14:textId="77777777" w:rsidR="003D1565" w:rsidRDefault="003D1565">
      <w:pPr>
        <w:spacing w:before="40" w:after="40" w:line="192" w:lineRule="auto"/>
        <w:ind w:right="57"/>
        <w:rPr>
          <w:sz w:val="20"/>
        </w:rPr>
      </w:pPr>
    </w:p>
    <w:p w14:paraId="0D3601AB" w14:textId="77777777" w:rsidR="003D1565" w:rsidRDefault="003D1565" w:rsidP="00C261F4">
      <w:pPr>
        <w:pStyle w:val="Heading1"/>
        <w:spacing w:line="360" w:lineRule="auto"/>
      </w:pPr>
      <w:r>
        <w:t>LINIA 801 B</w:t>
      </w:r>
    </w:p>
    <w:p w14:paraId="6BEABFF4" w14:textId="77777777" w:rsidR="003D1565" w:rsidRDefault="003D1565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3D1565" w14:paraId="20C4265A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2F4BE" w14:textId="77777777" w:rsidR="003D1565" w:rsidRDefault="003D156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3F5A9" w14:textId="77777777" w:rsidR="003D1565" w:rsidRDefault="003D1565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45007" w14:textId="77777777" w:rsidR="003D1565" w:rsidRPr="00556109" w:rsidRDefault="003D1565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EEB25" w14:textId="77777777" w:rsidR="003D1565" w:rsidRDefault="003D1565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FB2AB" w14:textId="77777777" w:rsidR="003D1565" w:rsidRDefault="003D1565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26F64E39" w14:textId="77777777" w:rsidR="003D1565" w:rsidRDefault="003D1565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9D2C" w14:textId="77777777" w:rsidR="003D1565" w:rsidRDefault="003D1565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1913A" w14:textId="77777777" w:rsidR="003D1565" w:rsidRDefault="003D1565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D3BA8" w14:textId="77777777" w:rsidR="003D1565" w:rsidRPr="00556109" w:rsidRDefault="003D1565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670DA" w14:textId="77777777" w:rsidR="003D1565" w:rsidRDefault="003D1565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747C7179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0054B" w14:textId="77777777" w:rsidR="003D1565" w:rsidRDefault="003D156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7C35F" w14:textId="77777777" w:rsidR="003D1565" w:rsidRDefault="003D1565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EE508" w14:textId="77777777" w:rsidR="003D1565" w:rsidRPr="00556109" w:rsidRDefault="003D1565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555B9" w14:textId="77777777" w:rsidR="003D1565" w:rsidRDefault="003D1565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670AD" w14:textId="77777777" w:rsidR="003D1565" w:rsidRDefault="003D1565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D67DA" w14:textId="77777777" w:rsidR="003D1565" w:rsidRDefault="003D1565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5E938" w14:textId="77777777" w:rsidR="003D1565" w:rsidRDefault="003D1565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0C6B5" w14:textId="77777777" w:rsidR="003D1565" w:rsidRPr="00556109" w:rsidRDefault="003D1565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404E4" w14:textId="77777777" w:rsidR="003D1565" w:rsidRDefault="003D1565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7D0B466D" w14:textId="77777777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A1635" w14:textId="77777777" w:rsidR="003D1565" w:rsidRDefault="003D156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2D4C8" w14:textId="77777777" w:rsidR="003D1565" w:rsidRDefault="003D1565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9DB38" w14:textId="77777777" w:rsidR="003D1565" w:rsidRPr="00556109" w:rsidRDefault="003D1565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BAFAA" w14:textId="77777777" w:rsidR="003D1565" w:rsidRDefault="003D1565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  <w:p w14:paraId="6CAEC8B3" w14:textId="77777777" w:rsidR="003D1565" w:rsidRDefault="003D1565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660DC" w14:textId="77777777" w:rsidR="003D1565" w:rsidRDefault="003D1565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74CE85B3" w14:textId="77777777" w:rsidR="003D1565" w:rsidRDefault="003D1565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8 - 12 </w:t>
            </w:r>
          </w:p>
          <w:p w14:paraId="31EC238E" w14:textId="77777777" w:rsidR="003D1565" w:rsidRDefault="003D1565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4B1CDE6B" w14:textId="77777777" w:rsidR="003D1565" w:rsidRDefault="003D1565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D94ED" w14:textId="77777777" w:rsidR="003D1565" w:rsidRPr="003E0E12" w:rsidRDefault="003D1565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E0E1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70AB6" w14:textId="77777777" w:rsidR="003D1565" w:rsidRDefault="003D1565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2ADF3" w14:textId="77777777" w:rsidR="003D1565" w:rsidRPr="00556109" w:rsidRDefault="003D1565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82835" w14:textId="77777777" w:rsidR="003D1565" w:rsidRDefault="003D1565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3D1565" w14:paraId="534041F5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9C73F" w14:textId="77777777" w:rsidR="003D1565" w:rsidRDefault="003D156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D9B46" w14:textId="77777777" w:rsidR="003D1565" w:rsidRDefault="003D1565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A88AD" w14:textId="77777777" w:rsidR="003D1565" w:rsidRPr="00556109" w:rsidRDefault="003D1565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A09D3" w14:textId="77777777" w:rsidR="003D1565" w:rsidRDefault="003D1565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7A73D" w14:textId="77777777" w:rsidR="003D1565" w:rsidRDefault="003D1565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7A2DC" w14:textId="77777777" w:rsidR="003D1565" w:rsidRPr="003E0E12" w:rsidRDefault="003D1565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F9848" w14:textId="77777777" w:rsidR="003D1565" w:rsidRDefault="003D1565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1CB23" w14:textId="77777777" w:rsidR="003D1565" w:rsidRPr="00556109" w:rsidRDefault="003D1565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AD469" w14:textId="77777777" w:rsidR="003D1565" w:rsidRDefault="003D1565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106379B1" w14:textId="77777777" w:rsidR="003D1565" w:rsidRDefault="003D1565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1A, 2A, 2B şi 3B.</w:t>
            </w:r>
          </w:p>
        </w:tc>
      </w:tr>
    </w:tbl>
    <w:p w14:paraId="632F38DB" w14:textId="77777777" w:rsidR="003D1565" w:rsidRDefault="003D1565">
      <w:pPr>
        <w:spacing w:before="40" w:after="40" w:line="192" w:lineRule="auto"/>
        <w:ind w:right="57"/>
        <w:rPr>
          <w:sz w:val="20"/>
        </w:rPr>
      </w:pPr>
    </w:p>
    <w:p w14:paraId="48FECF16" w14:textId="77777777" w:rsidR="003D1565" w:rsidRDefault="003D1565" w:rsidP="00FF5C69">
      <w:pPr>
        <w:pStyle w:val="Heading1"/>
        <w:spacing w:line="276" w:lineRule="auto"/>
      </w:pPr>
      <w:r>
        <w:t>LINIA 804</w:t>
      </w:r>
    </w:p>
    <w:p w14:paraId="725B6D6F" w14:textId="77777777" w:rsidR="003D1565" w:rsidRDefault="003D1565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3D1565" w14:paraId="6A1A2B39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2317D" w14:textId="77777777" w:rsidR="003D1565" w:rsidRDefault="003D15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D1E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14:paraId="2DE86765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34BF5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CDAC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14:paraId="2F8006E4" w14:textId="77777777" w:rsidR="003D1565" w:rsidRDefault="003D1565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536A3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DF4F0" w14:textId="77777777" w:rsidR="003D1565" w:rsidRPr="00F9444C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A8057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6BB0" w14:textId="77777777" w:rsidR="003D1565" w:rsidRPr="00F9444C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20FF0" w14:textId="77777777" w:rsidR="003D1565" w:rsidRPr="00436B1D" w:rsidRDefault="003D1565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3D1565" w14:paraId="4734BA9C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91D06" w14:textId="77777777" w:rsidR="003D1565" w:rsidRDefault="003D15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378F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  <w:p w14:paraId="0FEF54A0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E3246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B9174" w14:textId="77777777" w:rsidR="003D1565" w:rsidRDefault="003D1565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Dâmbu - </w:t>
            </w:r>
          </w:p>
          <w:p w14:paraId="2777E9E1" w14:textId="77777777" w:rsidR="003D1565" w:rsidRDefault="003D1565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4354E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DBFA3" w14:textId="77777777" w:rsidR="003D1565" w:rsidRPr="00F9444C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DA2F0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0990C" w14:textId="77777777" w:rsidR="003D1565" w:rsidRPr="00F9444C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C1C40" w14:textId="77777777" w:rsidR="003D1565" w:rsidRPr="00436B1D" w:rsidRDefault="003D1565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3D1565" w14:paraId="6AE77C84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7DA26" w14:textId="77777777" w:rsidR="003D1565" w:rsidRDefault="003D15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B7B9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14:paraId="649D1ED4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49722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6F7AC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14:paraId="7528794B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21D2C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5DC41" w14:textId="77777777" w:rsidR="003D1565" w:rsidRPr="00F9444C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F7716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88027" w14:textId="77777777" w:rsidR="003D1565" w:rsidRPr="00F9444C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26FE" w14:textId="77777777" w:rsidR="003D1565" w:rsidRPr="00E25A4B" w:rsidRDefault="003D1565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14:paraId="1C89BB69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3D1565" w14:paraId="2ECC6724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0B7D5" w14:textId="77777777" w:rsidR="003D1565" w:rsidRDefault="003D15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9452A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F2D7B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09DA0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BEA14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FCAC5" w14:textId="77777777" w:rsidR="003D1565" w:rsidRPr="00F9444C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2C8AD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15+500</w:t>
            </w:r>
          </w:p>
          <w:p w14:paraId="7B8957E8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E4EEC" w14:textId="77777777" w:rsidR="003D1565" w:rsidRPr="00F9444C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6A673" w14:textId="77777777" w:rsidR="003D1565" w:rsidRDefault="003D1565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3D1565" w14:paraId="67F486DB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D8FFD" w14:textId="77777777" w:rsidR="003D1565" w:rsidRDefault="003D15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9DACB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B5738" w14:textId="77777777" w:rsidR="003D1565" w:rsidRPr="00A152FB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DBF08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14:paraId="67E67EE1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14:paraId="109E69F0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2DAC1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EEB4B" w14:textId="77777777" w:rsidR="003D1565" w:rsidRPr="00F9444C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5532C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14:paraId="5B4477EE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9C119" w14:textId="77777777" w:rsidR="003D1565" w:rsidRPr="00F9444C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BB8B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0C9E71DA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664B7" w14:textId="77777777" w:rsidR="003D1565" w:rsidRDefault="003D15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27C32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32+569</w:t>
            </w:r>
          </w:p>
          <w:p w14:paraId="51538173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9F937" w14:textId="77777777" w:rsidR="003D1565" w:rsidRPr="00A152FB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A5DB1" w14:textId="77777777" w:rsidR="003D1565" w:rsidRDefault="003D1565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1BE9174F" w14:textId="77777777" w:rsidR="003D1565" w:rsidRDefault="003D1565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14:paraId="582FFA87" w14:textId="77777777" w:rsidR="003D1565" w:rsidRDefault="003D1565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14:paraId="43AAFC29" w14:textId="77777777" w:rsidR="003D1565" w:rsidRDefault="003D1565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14:paraId="1198990C" w14:textId="77777777" w:rsidR="003D1565" w:rsidRDefault="003D1565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42745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3479A" w14:textId="77777777" w:rsidR="003D1565" w:rsidRPr="00F9444C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EA7FF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FE5AA" w14:textId="77777777" w:rsidR="003D1565" w:rsidRPr="00F9444C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A6055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555CC20F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26AEC" w14:textId="77777777" w:rsidR="003D1565" w:rsidRDefault="003D15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CB873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CF005" w14:textId="77777777" w:rsidR="003D1565" w:rsidRPr="00A152FB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3EE" w14:textId="77777777" w:rsidR="003D1565" w:rsidRDefault="003D1565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7258006D" w14:textId="77777777" w:rsidR="003D1565" w:rsidRDefault="003D1565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35155640" w14:textId="77777777" w:rsidR="003D1565" w:rsidRDefault="003D1565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14:paraId="0E9AAA72" w14:textId="77777777" w:rsidR="003D1565" w:rsidRDefault="003D1565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99F0B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75BB6" w14:textId="77777777" w:rsidR="003D1565" w:rsidRPr="00F9444C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6327B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14:paraId="447B5899" w14:textId="77777777" w:rsidR="003D1565" w:rsidRDefault="003D1565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2BD19" w14:textId="77777777" w:rsidR="003D1565" w:rsidRPr="00F9444C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D47EA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3D1565" w14:paraId="528F94AC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DA26C" w14:textId="77777777" w:rsidR="003D1565" w:rsidRDefault="003D15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CF56E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061E4" w14:textId="77777777" w:rsidR="003D1565" w:rsidRPr="00A152FB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83514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45592485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14:paraId="07DADD82" w14:textId="77777777" w:rsidR="003D1565" w:rsidRDefault="003D1565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079DF" w14:textId="77777777" w:rsidR="003D1565" w:rsidRDefault="003D1565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000624F" w14:textId="77777777" w:rsidR="003D1565" w:rsidRDefault="003D1565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86C1C" w14:textId="77777777" w:rsidR="003D1565" w:rsidRPr="00F9444C" w:rsidRDefault="003D1565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27DD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E443E" w14:textId="77777777" w:rsidR="003D1565" w:rsidRPr="00F9444C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CDB23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6E1F745C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764D8" w14:textId="77777777" w:rsidR="003D1565" w:rsidRDefault="003D15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4B4EB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14:paraId="30CD7E47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3AA4" w14:textId="77777777" w:rsidR="003D1565" w:rsidRPr="00A152FB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07F0A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14:paraId="00569E32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F8583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19F8D" w14:textId="77777777" w:rsidR="003D1565" w:rsidRPr="00F9444C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2A577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2AFF1" w14:textId="77777777" w:rsidR="003D1565" w:rsidRPr="00F9444C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50D8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0B8E5354" w14:textId="77777777" w:rsidR="003D1565" w:rsidRDefault="003D1565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3D1565" w14:paraId="0C177817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FEC20" w14:textId="77777777" w:rsidR="003D1565" w:rsidRDefault="003D15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26776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14:paraId="2AD7D98F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20590" w14:textId="77777777" w:rsidR="003D1565" w:rsidRPr="00A152FB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C2B25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14:paraId="3DF00F5F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A7CC3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12919" w14:textId="77777777" w:rsidR="003D1565" w:rsidRPr="00F9444C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258E8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9984C" w14:textId="77777777" w:rsidR="003D1565" w:rsidRPr="00F9444C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45130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458B4D0B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3D1565" w14:paraId="3783BDE2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6BCB4" w14:textId="77777777" w:rsidR="003D1565" w:rsidRDefault="003D15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247FE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14:paraId="6870A5D3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68597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FC7F2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14:paraId="6FF683CD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5F2B3719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14:paraId="17ED9C04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14:paraId="11870871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14:paraId="045B995E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7551C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8E239" w14:textId="77777777" w:rsidR="003D1565" w:rsidRPr="00F9444C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B7062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34AF9" w14:textId="77777777" w:rsidR="003D1565" w:rsidRPr="00F9444C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0178A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265154E1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85C25" w14:textId="77777777" w:rsidR="003D1565" w:rsidRDefault="003D15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3D780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F1E18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25B54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14:paraId="1DA692D7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BF61C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4FD45E5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F451A" w14:textId="77777777" w:rsidR="003D1565" w:rsidRPr="00F9444C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AA0EE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CA3ED" w14:textId="77777777" w:rsidR="003D1565" w:rsidRPr="00F9444C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9904B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486F0B6F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20818" w14:textId="77777777" w:rsidR="003D1565" w:rsidRDefault="003D15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D37B8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F4DC3" w14:textId="77777777" w:rsidR="003D1565" w:rsidRPr="00A152FB" w:rsidRDefault="003D1565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6E2FE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14:paraId="0C4F0A1C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393DC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C47E5" w14:textId="77777777" w:rsidR="003D1565" w:rsidRPr="00F9444C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F0864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1A2E4" w14:textId="77777777" w:rsidR="003D1565" w:rsidRPr="00F9444C" w:rsidRDefault="003D1565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2F85F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0F00BF8D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680A2" w14:textId="77777777" w:rsidR="003D1565" w:rsidRDefault="003D15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1A27D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14:paraId="07D374DF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75239" w14:textId="77777777" w:rsidR="003D1565" w:rsidRPr="00A152FB" w:rsidRDefault="003D1565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A2BED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5553E70F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3FAA0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28D3C" w14:textId="77777777" w:rsidR="003D1565" w:rsidRPr="00F9444C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13115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4B6E4" w14:textId="77777777" w:rsidR="003D1565" w:rsidRPr="00F9444C" w:rsidRDefault="003D1565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90E83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038E8E96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3D1565" w14:paraId="739450FD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13A66" w14:textId="77777777" w:rsidR="003D1565" w:rsidRDefault="003D15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A1B0B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14:paraId="1D1C537C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B7165" w14:textId="77777777" w:rsidR="003D1565" w:rsidRPr="00A152FB" w:rsidRDefault="003D1565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A161E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542F625A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CEE4A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E4D53" w14:textId="77777777" w:rsidR="003D1565" w:rsidRPr="00F9444C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924B8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29031" w14:textId="77777777" w:rsidR="003D1565" w:rsidRPr="00F9444C" w:rsidRDefault="003D1565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29079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0CAD68A6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3D1565" w14:paraId="4183615D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3EBF4" w14:textId="77777777" w:rsidR="003D1565" w:rsidRDefault="003D15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FB4CC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7E90D" w14:textId="77777777" w:rsidR="003D1565" w:rsidRPr="00A152FB" w:rsidRDefault="003D1565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463C6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48248AC8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CEB34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68080DD8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7FD26" w14:textId="77777777" w:rsidR="003D1565" w:rsidRPr="00F9444C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760F1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EB1A0" w14:textId="77777777" w:rsidR="003D1565" w:rsidRPr="00F9444C" w:rsidRDefault="003D1565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12A2F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418C057F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3BBAA5C" w14:textId="77777777" w:rsidR="003D1565" w:rsidRDefault="003D1565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3D1565" w14:paraId="38D478E7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B13BC" w14:textId="77777777" w:rsidR="003D1565" w:rsidRDefault="003D15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1032A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3435E" w14:textId="77777777" w:rsidR="003D1565" w:rsidRPr="00A152FB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C3036" w14:textId="77777777" w:rsidR="003D1565" w:rsidRDefault="003D1565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242250E6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653C2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808E6" w14:textId="77777777" w:rsidR="003D1565" w:rsidRPr="00F9444C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A4E13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1DE205AC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05800" w14:textId="77777777" w:rsidR="003D1565" w:rsidRPr="00F9444C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BA89" w14:textId="77777777" w:rsidR="003D1565" w:rsidRDefault="003D1565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7CCFF01" w14:textId="77777777" w:rsidR="003D1565" w:rsidRDefault="003D1565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2E5F7CB1" w14:textId="77777777" w:rsidR="003D1565" w:rsidRDefault="003D1565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03F560A" w14:textId="77777777" w:rsidR="003D1565" w:rsidRDefault="003D1565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3D1565" w14:paraId="6A39519A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F0365" w14:textId="77777777" w:rsidR="003D1565" w:rsidRDefault="003D15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20C7E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5E63C" w14:textId="77777777" w:rsidR="003D1565" w:rsidRPr="00A152FB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E68F0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63AC6A32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2E40B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AA36FB6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15A4F" w14:textId="77777777" w:rsidR="003D1565" w:rsidRPr="00F9444C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23D39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39A35" w14:textId="77777777" w:rsidR="003D1565" w:rsidRPr="00F9444C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FCFAD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7E2EF350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3D1565" w14:paraId="4718B513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C5F6E" w14:textId="77777777" w:rsidR="003D1565" w:rsidRDefault="003D15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5DAAC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DEE9" w14:textId="77777777" w:rsidR="003D1565" w:rsidRPr="00A152FB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E762D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Movila –</w:t>
            </w:r>
          </w:p>
          <w:p w14:paraId="4A78548B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03B2E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B0FA7" w14:textId="77777777" w:rsidR="003D1565" w:rsidRPr="00F9444C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45F7F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72+500</w:t>
            </w:r>
          </w:p>
          <w:p w14:paraId="22205F49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42652" w14:textId="77777777" w:rsidR="003D1565" w:rsidRPr="00F9444C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EF77A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3D1565" w14:paraId="294DD52D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764C2" w14:textId="77777777" w:rsidR="003D1565" w:rsidRDefault="003D15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12B8F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76C0F8EB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A45C2" w14:textId="77777777" w:rsidR="003D1565" w:rsidRPr="00A152FB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2FD04" w14:textId="77777777" w:rsidR="003D1565" w:rsidRDefault="003D1565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AE15E9E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14:paraId="22F796E9" w14:textId="77777777" w:rsidR="003D1565" w:rsidRDefault="003D156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53560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575A" w14:textId="77777777" w:rsidR="003D1565" w:rsidRPr="00F9444C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CE95E" w14:textId="77777777" w:rsidR="003D1565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1948A" w14:textId="77777777" w:rsidR="003D1565" w:rsidRPr="00F9444C" w:rsidRDefault="003D156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C405C" w14:textId="77777777" w:rsidR="003D1565" w:rsidRDefault="003D1565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3D1565" w14:paraId="151C95E3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7EB54" w14:textId="77777777" w:rsidR="003D1565" w:rsidRDefault="003D15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B009" w14:textId="77777777" w:rsidR="003D1565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D1DCB" w14:textId="77777777" w:rsidR="003D1565" w:rsidRPr="00A152FB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CA407" w14:textId="77777777" w:rsidR="003D1565" w:rsidRDefault="003D1565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CCD6BA0" w14:textId="77777777" w:rsidR="003D1565" w:rsidRDefault="003D1565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14:paraId="0FA68CC1" w14:textId="77777777" w:rsidR="003D1565" w:rsidRDefault="003D1565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2815D" w14:textId="77777777" w:rsidR="003D1565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97791" w14:textId="77777777" w:rsidR="003D1565" w:rsidRPr="00F9444C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CEB03" w14:textId="77777777" w:rsidR="003D1565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4760BD2A" w14:textId="77777777" w:rsidR="003D1565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BD63" w14:textId="77777777" w:rsidR="003D1565" w:rsidRPr="00F9444C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F6398" w14:textId="77777777" w:rsidR="003D1565" w:rsidRDefault="003D1565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3D1565" w14:paraId="1BB6D6F3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EECE0" w14:textId="77777777" w:rsidR="003D1565" w:rsidRDefault="003D15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04D2" w14:textId="77777777" w:rsidR="003D1565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FD603" w14:textId="77777777" w:rsidR="003D1565" w:rsidRPr="00A152FB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2163F" w14:textId="77777777" w:rsidR="003D1565" w:rsidRDefault="003D1565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E1C2A9A" w14:textId="77777777" w:rsidR="003D1565" w:rsidRDefault="003D1565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B4D3A" w14:textId="77777777" w:rsidR="003D1565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EB0DE" w14:textId="77777777" w:rsidR="003D1565" w:rsidRPr="00F9444C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405CC" w14:textId="77777777" w:rsidR="003D1565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F3215" w14:textId="77777777" w:rsidR="003D1565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3AB4" w14:textId="77777777" w:rsidR="003D1565" w:rsidRDefault="003D1565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05D486" w14:textId="77777777" w:rsidR="003D1565" w:rsidRDefault="003D1565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3D1565" w14:paraId="707A070D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0D994" w14:textId="77777777" w:rsidR="003D1565" w:rsidRDefault="003D15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7F089" w14:textId="77777777" w:rsidR="003D1565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39595" w14:textId="77777777" w:rsidR="003D1565" w:rsidRPr="00A152FB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E387D" w14:textId="77777777" w:rsidR="003D1565" w:rsidRDefault="003D1565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839F890" w14:textId="77777777" w:rsidR="003D1565" w:rsidRDefault="003D1565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18E66" w14:textId="77777777" w:rsidR="003D1565" w:rsidRDefault="003D1565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DC0899D" w14:textId="77777777" w:rsidR="003D1565" w:rsidRDefault="003D1565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21 - 89</w:t>
            </w:r>
          </w:p>
          <w:p w14:paraId="1E6C2C78" w14:textId="77777777" w:rsidR="003D1565" w:rsidRDefault="003D1565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(sch. 21, 39, 45, </w:t>
            </w:r>
          </w:p>
          <w:p w14:paraId="36F2C8AB" w14:textId="77777777" w:rsidR="003D1565" w:rsidRDefault="003D1565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91021" w14:textId="77777777" w:rsidR="003D1565" w:rsidRPr="00F9444C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C8AD2" w14:textId="77777777" w:rsidR="003D1565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630B" w14:textId="77777777" w:rsidR="003D1565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28525" w14:textId="77777777" w:rsidR="003D1565" w:rsidRDefault="003D1565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FAAC8DC" w14:textId="77777777" w:rsidR="003D1565" w:rsidRDefault="003D1565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E899D4" w14:textId="77777777" w:rsidR="003D1565" w:rsidRPr="0045712D" w:rsidRDefault="003D1565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5762483C" w14:textId="77777777" w:rsidR="003D1565" w:rsidRDefault="003D1565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Fetești - Movila la liniile 11 - 2T.</w:t>
            </w:r>
          </w:p>
        </w:tc>
      </w:tr>
      <w:tr w:rsidR="003D1565" w14:paraId="7A76023B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D7516" w14:textId="77777777" w:rsidR="003D1565" w:rsidRDefault="003D15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18E1B" w14:textId="77777777" w:rsidR="003D1565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575BA" w14:textId="77777777" w:rsidR="003D1565" w:rsidRPr="00A152FB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24B32" w14:textId="77777777" w:rsidR="003D1565" w:rsidRDefault="003D1565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CAB82EC" w14:textId="77777777" w:rsidR="003D1565" w:rsidRDefault="003D1565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A75B2" w14:textId="77777777" w:rsidR="003D1565" w:rsidRDefault="003D1565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6411FEF6" w14:textId="77777777" w:rsidR="003D1565" w:rsidRDefault="003D1565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F0048" w14:textId="77777777" w:rsidR="003D1565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A86A0" w14:textId="77777777" w:rsidR="003D1565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B7202" w14:textId="77777777" w:rsidR="003D1565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16DF2" w14:textId="77777777" w:rsidR="003D1565" w:rsidRDefault="003D1565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CB3D818" w14:textId="77777777" w:rsidR="003D1565" w:rsidRDefault="003D1565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1, 2, 3 în și din fir I + II L804 Fetești - Movila</w:t>
            </w:r>
          </w:p>
        </w:tc>
      </w:tr>
      <w:tr w:rsidR="003D1565" w14:paraId="59350249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098C2" w14:textId="77777777" w:rsidR="003D1565" w:rsidRDefault="003D15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0FFBF" w14:textId="77777777" w:rsidR="003D1565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04835" w14:textId="77777777" w:rsidR="003D1565" w:rsidRPr="00A152FB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F02FB" w14:textId="77777777" w:rsidR="003D1565" w:rsidRDefault="003D1565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5D2160C" w14:textId="77777777" w:rsidR="003D1565" w:rsidRDefault="003D1565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4B369" w14:textId="77777777" w:rsidR="003D1565" w:rsidRDefault="003D1565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4839019" w14:textId="77777777" w:rsidR="003D1565" w:rsidRDefault="003D1565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BD776" w14:textId="77777777" w:rsidR="003D1565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5B58B" w14:textId="77777777" w:rsidR="003D1565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249A5" w14:textId="77777777" w:rsidR="003D1565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028F7" w14:textId="77777777" w:rsidR="003D1565" w:rsidRDefault="003D1565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D106664" w14:textId="77777777" w:rsidR="003D1565" w:rsidRDefault="003D1565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3D1565" w14:paraId="49B92598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5A34D" w14:textId="77777777" w:rsidR="003D1565" w:rsidRDefault="003D15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6B9AF" w14:textId="77777777" w:rsidR="003D1565" w:rsidRDefault="003D156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E39F4" w14:textId="77777777" w:rsidR="003D1565" w:rsidRPr="00A152FB" w:rsidRDefault="003D156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1524" w14:textId="77777777" w:rsidR="003D1565" w:rsidRDefault="003D1565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BB1D533" w14:textId="77777777" w:rsidR="003D1565" w:rsidRDefault="003D1565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CFE89" w14:textId="77777777" w:rsidR="003D1565" w:rsidRDefault="003D156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4CDB518" w14:textId="77777777" w:rsidR="003D1565" w:rsidRDefault="003D156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94623" w14:textId="77777777" w:rsidR="003D1565" w:rsidRDefault="003D156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4A68C" w14:textId="77777777" w:rsidR="003D1565" w:rsidRDefault="003D156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6302F" w14:textId="77777777" w:rsidR="003D1565" w:rsidRDefault="003D156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3676C" w14:textId="77777777" w:rsidR="003D1565" w:rsidRDefault="003D1565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9F366BD" w14:textId="77777777" w:rsidR="003D1565" w:rsidRDefault="003D1565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3D1565" w14:paraId="79E15B5D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41641" w14:textId="77777777" w:rsidR="003D1565" w:rsidRDefault="003D15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693E0" w14:textId="77777777" w:rsidR="003D1565" w:rsidRDefault="003D156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3F788" w14:textId="77777777" w:rsidR="003D1565" w:rsidRPr="00A152FB" w:rsidRDefault="003D156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BD953" w14:textId="77777777" w:rsidR="003D1565" w:rsidRDefault="003D1565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05D127C" w14:textId="77777777" w:rsidR="003D1565" w:rsidRDefault="003D1565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ABD8C" w14:textId="77777777" w:rsidR="003D1565" w:rsidRDefault="003D156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4665491" w14:textId="77777777" w:rsidR="003D1565" w:rsidRDefault="003D156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0311" w14:textId="77777777" w:rsidR="003D1565" w:rsidRDefault="003D156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D7EA5" w14:textId="77777777" w:rsidR="003D1565" w:rsidRDefault="003D156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05956" w14:textId="77777777" w:rsidR="003D1565" w:rsidRDefault="003D156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FE01A" w14:textId="77777777" w:rsidR="003D1565" w:rsidRDefault="003D1565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6753790" w14:textId="77777777" w:rsidR="003D1565" w:rsidRDefault="003D1565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3D1565" w14:paraId="489DE391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AE6A3" w14:textId="77777777" w:rsidR="003D1565" w:rsidRDefault="003D15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CBC3" w14:textId="77777777" w:rsidR="003D1565" w:rsidRDefault="003D156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BDBCB" w14:textId="77777777" w:rsidR="003D1565" w:rsidRPr="00A152FB" w:rsidRDefault="003D156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E06C" w14:textId="77777777" w:rsidR="003D1565" w:rsidRDefault="003D1565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8DD7BCF" w14:textId="77777777" w:rsidR="003D1565" w:rsidRDefault="003D1565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36F3F" w14:textId="77777777" w:rsidR="003D1565" w:rsidRDefault="003D156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72F7C75" w14:textId="77777777" w:rsidR="003D1565" w:rsidRDefault="003D156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673AB" w14:textId="77777777" w:rsidR="003D1565" w:rsidRDefault="003D156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00E75" w14:textId="77777777" w:rsidR="003D1565" w:rsidRDefault="003D156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78634" w14:textId="77777777" w:rsidR="003D1565" w:rsidRDefault="003D156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461B7" w14:textId="77777777" w:rsidR="003D1565" w:rsidRDefault="003D1565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95587D1" w14:textId="77777777" w:rsidR="003D1565" w:rsidRDefault="003D1565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și de la linia  8 în și din fir </w:t>
            </w:r>
          </w:p>
          <w:p w14:paraId="01482AC8" w14:textId="77777777" w:rsidR="003D1565" w:rsidRDefault="003D1565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 + II L804 Fetești Molila în și din fir I + II L800 Fetești - Bărăganu</w:t>
            </w:r>
          </w:p>
        </w:tc>
      </w:tr>
      <w:tr w:rsidR="003D1565" w14:paraId="42391AD5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01242" w14:textId="77777777" w:rsidR="003D1565" w:rsidRDefault="003D15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95874" w14:textId="77777777" w:rsidR="003D1565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311F7" w14:textId="77777777" w:rsidR="003D1565" w:rsidRPr="00A152FB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4F092" w14:textId="77777777" w:rsidR="003D1565" w:rsidRDefault="003D1565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61DE197" w14:textId="77777777" w:rsidR="003D1565" w:rsidRDefault="003D1565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1B73" w14:textId="77777777" w:rsidR="003D1565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DCA19" w14:textId="77777777" w:rsidR="003D1565" w:rsidRPr="00F9444C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EC0DA" w14:textId="77777777" w:rsidR="003D1565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945A2" w14:textId="77777777" w:rsidR="003D1565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151EA" w14:textId="77777777" w:rsidR="003D1565" w:rsidRDefault="003D1565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E02D5C" w14:textId="77777777" w:rsidR="003D1565" w:rsidRDefault="003D1565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3D1565" w14:paraId="51766BC9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73340" w14:textId="77777777" w:rsidR="003D1565" w:rsidRDefault="003D15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5D7DF" w14:textId="77777777" w:rsidR="003D1565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753A2" w14:textId="77777777" w:rsidR="003D1565" w:rsidRPr="00A152FB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074F3" w14:textId="77777777" w:rsidR="003D1565" w:rsidRDefault="003D1565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0E354EF" w14:textId="77777777" w:rsidR="003D1565" w:rsidRDefault="003D1565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E39AE" w14:textId="77777777" w:rsidR="003D1565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78E6B" w14:textId="77777777" w:rsidR="003D1565" w:rsidRPr="00F9444C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F8047" w14:textId="77777777" w:rsidR="003D1565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902B9" w14:textId="77777777" w:rsidR="003D1565" w:rsidRPr="00F9444C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A78BC" w14:textId="77777777" w:rsidR="003D1565" w:rsidRDefault="003D1565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550B91AE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1CD4B" w14:textId="77777777" w:rsidR="003D1565" w:rsidRDefault="003D15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D96D5" w14:textId="77777777" w:rsidR="003D1565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02206" w14:textId="77777777" w:rsidR="003D1565" w:rsidRPr="00A152FB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6264F" w14:textId="77777777" w:rsidR="003D1565" w:rsidRDefault="003D1565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6A86E5B" w14:textId="77777777" w:rsidR="003D1565" w:rsidRDefault="003D1565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E61BC" w14:textId="77777777" w:rsidR="003D1565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870D8" w14:textId="77777777" w:rsidR="003D1565" w:rsidRPr="00F9444C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DD894" w14:textId="77777777" w:rsidR="003D1565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A4B87" w14:textId="77777777" w:rsidR="003D1565" w:rsidRPr="00F9444C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068DD" w14:textId="77777777" w:rsidR="003D1565" w:rsidRDefault="003D1565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93B2A3" w14:textId="77777777" w:rsidR="003D1565" w:rsidRDefault="003D1565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6538F493" w14:textId="77777777" w:rsidR="003D1565" w:rsidRDefault="003D1565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3D1565" w14:paraId="0479EAFD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097BA" w14:textId="77777777" w:rsidR="003D1565" w:rsidRDefault="003D15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99A67" w14:textId="77777777" w:rsidR="003D1565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54778" w14:textId="77777777" w:rsidR="003D1565" w:rsidRPr="00A152FB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3AF92" w14:textId="77777777" w:rsidR="003D1565" w:rsidRDefault="003D1565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F5339DF" w14:textId="77777777" w:rsidR="003D1565" w:rsidRDefault="003D1565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04F1" w14:textId="77777777" w:rsidR="003D1565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A5EBB" w14:textId="77777777" w:rsidR="003D1565" w:rsidRPr="00F9444C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0E2DB" w14:textId="77777777" w:rsidR="003D1565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BCADE" w14:textId="77777777" w:rsidR="003D1565" w:rsidRPr="00F9444C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2824A" w14:textId="77777777" w:rsidR="003D1565" w:rsidRDefault="003D1565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D7D09FA" w14:textId="77777777" w:rsidR="003D1565" w:rsidRDefault="003D1565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40F4A565" w14:textId="77777777" w:rsidR="003D1565" w:rsidRDefault="003D1565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3D1565" w14:paraId="41A78379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89079" w14:textId="77777777" w:rsidR="003D1565" w:rsidRDefault="003D15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B6460" w14:textId="77777777" w:rsidR="003D1565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6785C" w14:textId="77777777" w:rsidR="003D1565" w:rsidRPr="00A152FB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4582F" w14:textId="77777777" w:rsidR="003D1565" w:rsidRDefault="003D1565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987D917" w14:textId="77777777" w:rsidR="003D1565" w:rsidRDefault="003D1565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03547" w14:textId="77777777" w:rsidR="003D1565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8AA2D" w14:textId="77777777" w:rsidR="003D1565" w:rsidRPr="00F9444C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561D4" w14:textId="77777777" w:rsidR="003D1565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6E7FF" w14:textId="77777777" w:rsidR="003D1565" w:rsidRPr="00F9444C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EDD5A" w14:textId="77777777" w:rsidR="003D1565" w:rsidRDefault="003D1565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44EBCFC" w14:textId="77777777" w:rsidR="003D1565" w:rsidRDefault="003D1565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5BB4C99D" w14:textId="77777777" w:rsidR="003D1565" w:rsidRDefault="003D1565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3D1565" w14:paraId="10F7A079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B80F6" w14:textId="77777777" w:rsidR="003D1565" w:rsidRDefault="003D15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F4C91" w14:textId="77777777" w:rsidR="003D1565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8F911" w14:textId="77777777" w:rsidR="003D1565" w:rsidRPr="00A152FB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7E953" w14:textId="77777777" w:rsidR="003D1565" w:rsidRDefault="003D1565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82F0CF6" w14:textId="77777777" w:rsidR="003D1565" w:rsidRDefault="003D1565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1244A" w14:textId="77777777" w:rsidR="003D1565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A0C70" w14:textId="77777777" w:rsidR="003D1565" w:rsidRPr="00F9444C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C11B6" w14:textId="77777777" w:rsidR="003D1565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0319C" w14:textId="77777777" w:rsidR="003D1565" w:rsidRPr="00F9444C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BF3E2" w14:textId="77777777" w:rsidR="003D1565" w:rsidRDefault="003D1565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BF7F726" w14:textId="77777777" w:rsidR="003D1565" w:rsidRDefault="003D1565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62D142AC" w14:textId="77777777" w:rsidR="003D1565" w:rsidRDefault="003D1565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3D1565" w14:paraId="7C6BCC95" w14:textId="77777777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3E939" w14:textId="77777777" w:rsidR="003D1565" w:rsidRDefault="003D15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6EA14" w14:textId="77777777" w:rsidR="003D1565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EC7D9" w14:textId="77777777" w:rsidR="003D1565" w:rsidRPr="00A152FB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5ADB7" w14:textId="77777777" w:rsidR="003D1565" w:rsidRDefault="003D1565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016362D" w14:textId="77777777" w:rsidR="003D1565" w:rsidRDefault="003D1565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91704" w14:textId="77777777" w:rsidR="003D1565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14:paraId="2664D6E9" w14:textId="77777777" w:rsidR="003D1565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0595760D" w14:textId="77777777" w:rsidR="003D1565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E7630" w14:textId="77777777" w:rsidR="003D1565" w:rsidRPr="00F9444C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8E262" w14:textId="77777777" w:rsidR="003D1565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1A65C" w14:textId="77777777" w:rsidR="003D1565" w:rsidRPr="00F9444C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812AE" w14:textId="77777777" w:rsidR="003D1565" w:rsidRDefault="003D1565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0E916F69" w14:textId="77777777" w:rsidR="003D1565" w:rsidRDefault="003D1565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3D1565" w14:paraId="7958C506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46E3C" w14:textId="77777777" w:rsidR="003D1565" w:rsidRDefault="003D15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5C240" w14:textId="77777777" w:rsidR="003D1565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9CB8C" w14:textId="77777777" w:rsidR="003D1565" w:rsidRPr="00A152FB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27978" w14:textId="77777777" w:rsidR="003D1565" w:rsidRDefault="003D1565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78AF8F6" w14:textId="77777777" w:rsidR="003D1565" w:rsidRDefault="003D1565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DE5B0" w14:textId="77777777" w:rsidR="003D1565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14:paraId="5DE14F34" w14:textId="77777777" w:rsidR="003D1565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27A8558F" w14:textId="77777777" w:rsidR="003D1565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7165A" w14:textId="77777777" w:rsidR="003D1565" w:rsidRPr="00F9444C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17EDE" w14:textId="77777777" w:rsidR="003D1565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CF45F" w14:textId="77777777" w:rsidR="003D1565" w:rsidRPr="00F9444C" w:rsidRDefault="003D156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7C5AA" w14:textId="77777777" w:rsidR="003D1565" w:rsidRDefault="003D1565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1D26ECD7" w14:textId="77777777" w:rsidR="003D1565" w:rsidRDefault="003D1565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3D1565" w14:paraId="73C134DC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B7DF9" w14:textId="77777777" w:rsidR="003D1565" w:rsidRDefault="003D15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CB0F8" w14:textId="77777777" w:rsidR="003D1565" w:rsidRDefault="003D156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23CDE912" w14:textId="77777777" w:rsidR="003D1565" w:rsidRDefault="003D156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31C40" w14:textId="77777777" w:rsidR="003D1565" w:rsidRPr="00A152FB" w:rsidRDefault="003D156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F8C62" w14:textId="77777777" w:rsidR="003D1565" w:rsidRDefault="003D1565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38949DE" w14:textId="77777777" w:rsidR="003D1565" w:rsidRDefault="003D1565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14:paraId="54E3A150" w14:textId="77777777" w:rsidR="003D1565" w:rsidRDefault="003D1565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67D5" w14:textId="77777777" w:rsidR="003D1565" w:rsidRDefault="003D156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3430" w14:textId="77777777" w:rsidR="003D1565" w:rsidRDefault="003D156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AFF2A" w14:textId="77777777" w:rsidR="003D1565" w:rsidRDefault="003D156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BAD20" w14:textId="77777777" w:rsidR="003D1565" w:rsidRPr="00F9444C" w:rsidRDefault="003D156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D6750" w14:textId="77777777" w:rsidR="003D1565" w:rsidRDefault="003D1565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3D1565" w14:paraId="555C0FC9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5E317" w14:textId="77777777" w:rsidR="003D1565" w:rsidRDefault="003D15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5DD46" w14:textId="77777777" w:rsidR="003D1565" w:rsidRDefault="003D156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679D4" w14:textId="77777777" w:rsidR="003D1565" w:rsidRPr="00A152FB" w:rsidRDefault="003D156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CAB15" w14:textId="77777777" w:rsidR="003D1565" w:rsidRDefault="003D1565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02C2237" w14:textId="77777777" w:rsidR="003D1565" w:rsidRDefault="003D1565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14:paraId="28296CCD" w14:textId="77777777" w:rsidR="003D1565" w:rsidRDefault="003D1565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FBFA0" w14:textId="77777777" w:rsidR="003D1565" w:rsidRDefault="003D156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73E16" w14:textId="77777777" w:rsidR="003D1565" w:rsidRDefault="003D156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5871E" w14:textId="77777777" w:rsidR="003D1565" w:rsidRDefault="003D156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2E1D5B6C" w14:textId="77777777" w:rsidR="003D1565" w:rsidRDefault="003D156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909B0" w14:textId="77777777" w:rsidR="003D1565" w:rsidRPr="00F9444C" w:rsidRDefault="003D156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57B69" w14:textId="77777777" w:rsidR="003D1565" w:rsidRDefault="003D1565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3D1565" w14:paraId="3D7E9FAF" w14:textId="77777777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6650A" w14:textId="77777777" w:rsidR="003D1565" w:rsidRDefault="003D156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F145E" w14:textId="77777777" w:rsidR="003D1565" w:rsidRDefault="003D1565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D048F" w14:textId="77777777" w:rsidR="003D1565" w:rsidRPr="00A152FB" w:rsidRDefault="003D1565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4B472" w14:textId="77777777" w:rsidR="003D1565" w:rsidRDefault="003D1565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A1B52BB" w14:textId="77777777" w:rsidR="003D1565" w:rsidRDefault="003D1565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19731" w14:textId="77777777" w:rsidR="003D1565" w:rsidRDefault="003D1565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02AE" w14:textId="77777777" w:rsidR="003D1565" w:rsidRPr="00F9444C" w:rsidRDefault="003D1565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7273" w14:textId="77777777" w:rsidR="003D1565" w:rsidRDefault="003D1565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C8A30" w14:textId="77777777" w:rsidR="003D1565" w:rsidRPr="00F9444C" w:rsidRDefault="003D1565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DFE38" w14:textId="77777777" w:rsidR="003D1565" w:rsidRDefault="003D1565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DC0CCBF" w14:textId="77777777" w:rsidR="003D1565" w:rsidRDefault="003D1565" w:rsidP="00802827">
      <w:pPr>
        <w:spacing w:line="276" w:lineRule="auto"/>
        <w:ind w:right="57"/>
        <w:rPr>
          <w:sz w:val="20"/>
        </w:rPr>
      </w:pPr>
    </w:p>
    <w:p w14:paraId="7BB77EDA" w14:textId="77777777" w:rsidR="003D1565" w:rsidRDefault="003D1565" w:rsidP="00535684">
      <w:pPr>
        <w:pStyle w:val="Heading1"/>
        <w:spacing w:line="360" w:lineRule="auto"/>
      </w:pPr>
      <w:r>
        <w:t>LINIA 807</w:t>
      </w:r>
    </w:p>
    <w:p w14:paraId="498A7AFD" w14:textId="77777777" w:rsidR="003D1565" w:rsidRDefault="003D1565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3D1565" w14:paraId="52BAF25A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D173F" w14:textId="77777777" w:rsidR="003D1565" w:rsidRDefault="003D156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1B5D7" w14:textId="77777777" w:rsidR="003D1565" w:rsidRDefault="003D156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15+320</w:t>
            </w:r>
          </w:p>
          <w:p w14:paraId="41F9A670" w14:textId="77777777" w:rsidR="003D1565" w:rsidRDefault="003D156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2EC68" w14:textId="77777777" w:rsidR="003D1565" w:rsidRPr="007345A6" w:rsidRDefault="003D156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423D4" w14:textId="77777777" w:rsidR="003D1565" w:rsidRDefault="003D1565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Veche -</w:t>
            </w:r>
          </w:p>
          <w:p w14:paraId="5B3F51E2" w14:textId="77777777" w:rsidR="003D1565" w:rsidRDefault="003D1565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52B16" w14:textId="77777777" w:rsidR="003D1565" w:rsidRDefault="003D156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2B89E" w14:textId="77777777" w:rsidR="003D1565" w:rsidRPr="007345A6" w:rsidRDefault="003D156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16621" w14:textId="77777777" w:rsidR="003D1565" w:rsidRDefault="003D156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7ECEF" w14:textId="77777777" w:rsidR="003D1565" w:rsidRPr="007345A6" w:rsidRDefault="003D156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96ADC" w14:textId="77777777" w:rsidR="003D1565" w:rsidRDefault="003D1565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E455244" w14:textId="77777777" w:rsidR="003D1565" w:rsidRDefault="003D1565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*Valabil pentru trenurile care au în compunere două și trei locomotive cuplate.</w:t>
            </w:r>
          </w:p>
          <w:p w14:paraId="3471B419" w14:textId="77777777" w:rsidR="003D1565" w:rsidRDefault="003D1565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circulația trenurilor care au în compunere 4 sau mai multe locomotive cuplate.</w:t>
            </w:r>
          </w:p>
          <w:p w14:paraId="0917022B" w14:textId="77777777" w:rsidR="003D1565" w:rsidRDefault="003D1565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frânarea și staționarea pe pod km 15+250.</w:t>
            </w:r>
          </w:p>
        </w:tc>
      </w:tr>
      <w:tr w:rsidR="003D1565" w14:paraId="0690E122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05284" w14:textId="77777777" w:rsidR="003D1565" w:rsidRDefault="003D156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A7A67" w14:textId="77777777" w:rsidR="003D1565" w:rsidRDefault="003D156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  <w:p w14:paraId="4F56A333" w14:textId="77777777" w:rsidR="003D1565" w:rsidRDefault="003D156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FB6F1" w14:textId="77777777" w:rsidR="003D1565" w:rsidRDefault="003D156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A061A" w14:textId="77777777" w:rsidR="003D1565" w:rsidRDefault="003D1565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 -</w:t>
            </w:r>
          </w:p>
          <w:p w14:paraId="79290961" w14:textId="77777777" w:rsidR="003D1565" w:rsidRDefault="003D1565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9CAB2" w14:textId="77777777" w:rsidR="003D1565" w:rsidRDefault="003D156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1DD44" w14:textId="77777777" w:rsidR="003D1565" w:rsidRPr="007345A6" w:rsidRDefault="003D156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241F0" w14:textId="77777777" w:rsidR="003D1565" w:rsidRDefault="003D156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84B8F" w14:textId="77777777" w:rsidR="003D1565" w:rsidRPr="007345A6" w:rsidRDefault="003D156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78FB4" w14:textId="77777777" w:rsidR="003D1565" w:rsidRDefault="003D1565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3D1565" w14:paraId="396DD72C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988D3" w14:textId="77777777" w:rsidR="003D1565" w:rsidRDefault="003D156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2FEB1" w14:textId="77777777" w:rsidR="003D1565" w:rsidRDefault="003D156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17F7A" w14:textId="77777777" w:rsidR="003D1565" w:rsidRDefault="003D156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4477B" w14:textId="77777777" w:rsidR="003D1565" w:rsidRDefault="003D1565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Ciulnița</w:t>
            </w:r>
          </w:p>
          <w:p w14:paraId="6B47238E" w14:textId="77777777" w:rsidR="003D1565" w:rsidRDefault="003D1565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BF1C1" w14:textId="77777777" w:rsidR="003D1565" w:rsidRDefault="003D156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7E633A1" w14:textId="77777777" w:rsidR="003D1565" w:rsidRDefault="003D1565" w:rsidP="003761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  <w:p w14:paraId="0557A260" w14:textId="77777777" w:rsidR="003D1565" w:rsidRDefault="003D156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CEC28" w14:textId="77777777" w:rsidR="003D1565" w:rsidRPr="007345A6" w:rsidRDefault="003D156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C859C" w14:textId="77777777" w:rsidR="003D1565" w:rsidRDefault="003D156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E8BAA" w14:textId="77777777" w:rsidR="003D1565" w:rsidRPr="007345A6" w:rsidRDefault="003D156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0B201" w14:textId="77777777" w:rsidR="003D1565" w:rsidRDefault="003D1565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599A184" w14:textId="77777777" w:rsidR="003D1565" w:rsidRDefault="003D1565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1D5ED90" w14:textId="77777777" w:rsidR="003D1565" w:rsidRDefault="003D1565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și de la liniile 3 - 7 st. Ciulnița dinspre/spre </w:t>
            </w:r>
          </w:p>
          <w:p w14:paraId="37079863" w14:textId="77777777" w:rsidR="003D1565" w:rsidRDefault="003D1565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3D1565" w14:paraId="114675AD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47838" w14:textId="77777777" w:rsidR="003D1565" w:rsidRDefault="003D156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4CFE3" w14:textId="77777777" w:rsidR="003D1565" w:rsidRDefault="003D156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8259C" w14:textId="77777777" w:rsidR="003D1565" w:rsidRDefault="003D156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7ABF6" w14:textId="77777777" w:rsidR="003D1565" w:rsidRDefault="003D1565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Ciulnița</w:t>
            </w:r>
          </w:p>
          <w:p w14:paraId="51ACD17C" w14:textId="77777777" w:rsidR="003D1565" w:rsidRDefault="003D1565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D6912" w14:textId="77777777" w:rsidR="003D1565" w:rsidRDefault="003D1565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7E4CE60" w14:textId="77777777" w:rsidR="003D1565" w:rsidRDefault="003D1565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  <w:p w14:paraId="2FCE1603" w14:textId="77777777" w:rsidR="003D1565" w:rsidRDefault="003D156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F4277" w14:textId="77777777" w:rsidR="003D1565" w:rsidRDefault="003D156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58CC0" w14:textId="77777777" w:rsidR="003D1565" w:rsidRDefault="003D156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55A18" w14:textId="77777777" w:rsidR="003D1565" w:rsidRPr="007345A6" w:rsidRDefault="003D156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E3B57" w14:textId="77777777" w:rsidR="003D1565" w:rsidRDefault="003D1565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5D739F2" w14:textId="77777777" w:rsidR="003D1565" w:rsidRDefault="003D1565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D6BB5F" w14:textId="77777777" w:rsidR="003D1565" w:rsidRDefault="003D1565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și de la liniile 3 - 7 st. Ciulnița dinspre/spre </w:t>
            </w:r>
          </w:p>
          <w:p w14:paraId="54DF3022" w14:textId="77777777" w:rsidR="003D1565" w:rsidRDefault="003D1565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la liniile 3 - 7 st. Ciulnița</w:t>
            </w:r>
          </w:p>
        </w:tc>
      </w:tr>
      <w:tr w:rsidR="003D1565" w14:paraId="6EECEDA9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D21D9" w14:textId="77777777" w:rsidR="003D1565" w:rsidRDefault="003D156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85DEC" w14:textId="77777777" w:rsidR="003D1565" w:rsidRDefault="003D156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7E347" w14:textId="77777777" w:rsidR="003D1565" w:rsidRPr="007345A6" w:rsidRDefault="003D156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6EBA4" w14:textId="77777777" w:rsidR="003D1565" w:rsidRDefault="003D1565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41CACC0B" w14:textId="77777777" w:rsidR="003D1565" w:rsidRDefault="003D1565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29731" w14:textId="77777777" w:rsidR="003D1565" w:rsidRDefault="003D156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EFA6F" w14:textId="77777777" w:rsidR="003D1565" w:rsidRPr="007345A6" w:rsidRDefault="003D156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40AC" w14:textId="77777777" w:rsidR="003D1565" w:rsidRDefault="003D156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00A36" w14:textId="77777777" w:rsidR="003D1565" w:rsidRPr="007345A6" w:rsidRDefault="003D156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479AE" w14:textId="77777777" w:rsidR="003D1565" w:rsidRDefault="003D1565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5F510F07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66A5A" w14:textId="77777777" w:rsidR="003D1565" w:rsidRDefault="003D156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ABF35" w14:textId="77777777" w:rsidR="003D1565" w:rsidRDefault="003D156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63D26" w14:textId="77777777" w:rsidR="003D1565" w:rsidRPr="007345A6" w:rsidRDefault="003D156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4E665" w14:textId="77777777" w:rsidR="003D1565" w:rsidRDefault="003D1565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4FB799D1" w14:textId="77777777" w:rsidR="003D1565" w:rsidRDefault="003D1565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4BAC5" w14:textId="77777777" w:rsidR="003D1565" w:rsidRDefault="003D156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DFB38" w14:textId="77777777" w:rsidR="003D1565" w:rsidRPr="007345A6" w:rsidRDefault="003D156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B8382" w14:textId="77777777" w:rsidR="003D1565" w:rsidRDefault="003D156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0+860</w:t>
            </w:r>
          </w:p>
          <w:p w14:paraId="2E610F35" w14:textId="77777777" w:rsidR="003D1565" w:rsidRDefault="003D156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13D31" w14:textId="77777777" w:rsidR="003D1565" w:rsidRPr="007345A6" w:rsidRDefault="003D156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571F1" w14:textId="77777777" w:rsidR="003D1565" w:rsidRDefault="003D1565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67AA5B9D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A6FA3" w14:textId="77777777" w:rsidR="003D1565" w:rsidRDefault="003D156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8FDD" w14:textId="77777777" w:rsidR="003D1565" w:rsidRDefault="003D156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0EE59" w14:textId="77777777" w:rsidR="003D1565" w:rsidRPr="007345A6" w:rsidRDefault="003D156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496BC" w14:textId="77777777" w:rsidR="003D1565" w:rsidRDefault="003D1565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Nord –</w:t>
            </w:r>
          </w:p>
          <w:p w14:paraId="2347924D" w14:textId="77777777" w:rsidR="003D1565" w:rsidRDefault="003D1565" w:rsidP="00BA62D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Sud, linia 2 directă St. 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44BF3" w14:textId="77777777" w:rsidR="003D1565" w:rsidRDefault="003D156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250B2" w14:textId="77777777" w:rsidR="003D1565" w:rsidRPr="007345A6" w:rsidRDefault="003D156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E5E9B" w14:textId="77777777" w:rsidR="003D1565" w:rsidRDefault="003D156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18+500</w:t>
            </w:r>
          </w:p>
          <w:p w14:paraId="76804502" w14:textId="77777777" w:rsidR="003D1565" w:rsidRDefault="003D156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462BA" w14:textId="77777777" w:rsidR="003D1565" w:rsidRDefault="003D156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C3CEF" w14:textId="77777777" w:rsidR="003D1565" w:rsidRDefault="003D1565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3D1565" w14:paraId="7685C934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9781F" w14:textId="77777777" w:rsidR="003D1565" w:rsidRDefault="003D156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1E7D2" w14:textId="77777777" w:rsidR="003D1565" w:rsidRDefault="003D156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43B9" w14:textId="77777777" w:rsidR="003D1565" w:rsidRPr="007345A6" w:rsidRDefault="003D156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E15B" w14:textId="77777777" w:rsidR="003D1565" w:rsidRDefault="003D1565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Nord</w:t>
            </w:r>
          </w:p>
          <w:p w14:paraId="3EAB2F09" w14:textId="77777777" w:rsidR="003D1565" w:rsidRDefault="003D1565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4, 5 și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830FB" w14:textId="77777777" w:rsidR="003D1565" w:rsidRDefault="003D1565" w:rsidP="00E33BF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EBBD651" w14:textId="77777777" w:rsidR="003D1565" w:rsidRDefault="003D1565" w:rsidP="00E33BF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99FB0" w14:textId="77777777" w:rsidR="003D1565" w:rsidRPr="007345A6" w:rsidRDefault="003D156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020F8" w14:textId="77777777" w:rsidR="003D1565" w:rsidRDefault="003D156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D91A6" w14:textId="77777777" w:rsidR="003D1565" w:rsidRDefault="003D156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9790E" w14:textId="77777777" w:rsidR="003D1565" w:rsidRDefault="003D1565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4702F09C" w14:textId="77777777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4B5CC" w14:textId="77777777" w:rsidR="003D1565" w:rsidRDefault="003D1565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07C9" w14:textId="77777777" w:rsidR="003D1565" w:rsidRDefault="003D156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A7818" w14:textId="77777777" w:rsidR="003D1565" w:rsidRPr="007345A6" w:rsidRDefault="003D156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E14E6" w14:textId="77777777" w:rsidR="003D1565" w:rsidRDefault="003D1565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Sud</w:t>
            </w:r>
          </w:p>
          <w:p w14:paraId="49F48FC6" w14:textId="77777777" w:rsidR="003D1565" w:rsidRDefault="003D1565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3, 4, 5 și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C7F10" w14:textId="77777777" w:rsidR="003D1565" w:rsidRDefault="003D156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9E36461" w14:textId="77777777" w:rsidR="003D1565" w:rsidRDefault="003D156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E8F5E" w14:textId="77777777" w:rsidR="003D1565" w:rsidRPr="007345A6" w:rsidRDefault="003D156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ED07B" w14:textId="77777777" w:rsidR="003D1565" w:rsidRDefault="003D1565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0D586" w14:textId="77777777" w:rsidR="003D1565" w:rsidRPr="007345A6" w:rsidRDefault="003D1565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C6387" w14:textId="77777777" w:rsidR="003D1565" w:rsidRDefault="003D1565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6D55DD9" w14:textId="77777777" w:rsidR="003D1565" w:rsidRDefault="003D1565">
      <w:pPr>
        <w:spacing w:before="40" w:after="40" w:line="192" w:lineRule="auto"/>
        <w:ind w:right="57"/>
        <w:rPr>
          <w:sz w:val="20"/>
        </w:rPr>
      </w:pPr>
    </w:p>
    <w:p w14:paraId="7CBF1165" w14:textId="77777777" w:rsidR="003D1565" w:rsidRDefault="003D1565" w:rsidP="00633134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810</w:t>
      </w:r>
    </w:p>
    <w:p w14:paraId="490B3E49" w14:textId="77777777" w:rsidR="003D1565" w:rsidRDefault="003D1565" w:rsidP="004245E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MEDGIDIA - NEGRU VODĂ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3D1565" w14:paraId="597D9383" w14:textId="77777777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15441" w14:textId="77777777" w:rsidR="003D1565" w:rsidRDefault="003D156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A245E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2136D" w14:textId="77777777" w:rsidR="003D1565" w:rsidRPr="006E445D" w:rsidRDefault="003D156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FF7F1" w14:textId="77777777" w:rsidR="003D1565" w:rsidRDefault="003D1565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4847ACFF" w14:textId="77777777" w:rsidR="003D1565" w:rsidRDefault="003D1565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</w:t>
            </w:r>
          </w:p>
          <w:p w14:paraId="00C48151" w14:textId="77777777" w:rsidR="003D1565" w:rsidRDefault="003D1565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1A944" w14:textId="77777777" w:rsidR="003D1565" w:rsidRDefault="003D1565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0DE748F5" w14:textId="77777777" w:rsidR="003D1565" w:rsidRDefault="003D1565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94</w:t>
            </w:r>
          </w:p>
          <w:p w14:paraId="7CE6A745" w14:textId="77777777" w:rsidR="003D1565" w:rsidRDefault="003D1565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BF678" w14:textId="77777777" w:rsidR="003D1565" w:rsidRPr="00BB01DD" w:rsidRDefault="003D156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B2725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99035" w14:textId="77777777" w:rsidR="003D1565" w:rsidRPr="006E445D" w:rsidRDefault="003D156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E0BF5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3D1565" w14:paraId="04A339A7" w14:textId="77777777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0FCCE" w14:textId="77777777" w:rsidR="003D1565" w:rsidRDefault="003D156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F3A1B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524C0" w14:textId="77777777" w:rsidR="003D1565" w:rsidRPr="006E445D" w:rsidRDefault="003D156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FDF33" w14:textId="77777777" w:rsidR="003D1565" w:rsidRDefault="003D1565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64A26E55" w14:textId="77777777" w:rsidR="003D1565" w:rsidRDefault="003D1565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14:paraId="466FA5AB" w14:textId="77777777" w:rsidR="003D1565" w:rsidRDefault="003D1565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37573" w14:textId="77777777" w:rsidR="003D1565" w:rsidRDefault="003D1565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 XPNB până la vârf 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D9EF0" w14:textId="77777777" w:rsidR="003D1565" w:rsidRPr="00BB01DD" w:rsidRDefault="003D156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70EB7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C5ECB" w14:textId="77777777" w:rsidR="003D1565" w:rsidRPr="006E445D" w:rsidRDefault="003D156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D6332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64F4FCEC" w14:textId="77777777" w:rsidTr="0083423E">
        <w:trPr>
          <w:cantSplit/>
          <w:trHeight w:val="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76FE6" w14:textId="77777777" w:rsidR="003D1565" w:rsidRDefault="003D156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C6ED2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444D6" w14:textId="77777777" w:rsidR="003D1565" w:rsidRPr="006E445D" w:rsidRDefault="003D156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715A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14:paraId="70665898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10, 11 şi 14 </w:t>
            </w:r>
          </w:p>
          <w:p w14:paraId="2161AECA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B40B1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</w:t>
            </w:r>
          </w:p>
          <w:p w14:paraId="026DA0D1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F3596" w14:textId="77777777" w:rsidR="003D1565" w:rsidRPr="00BB01DD" w:rsidRDefault="003D156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79629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86521" w14:textId="77777777" w:rsidR="003D1565" w:rsidRPr="006E445D" w:rsidRDefault="003D156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C92B4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4726E003" w14:textId="77777777" w:rsidTr="000C45B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7DB8D" w14:textId="77777777" w:rsidR="003D1565" w:rsidRDefault="003D156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E86B0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1FF4F" w14:textId="77777777" w:rsidR="003D1565" w:rsidRPr="006E445D" w:rsidRDefault="003D156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C265B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14:paraId="2DD854CA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99A27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FDBC307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5BCDB" w14:textId="77777777" w:rsidR="003D1565" w:rsidRPr="00BB01DD" w:rsidRDefault="003D156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B0B2D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8B3A9" w14:textId="77777777" w:rsidR="003D1565" w:rsidRPr="006E445D" w:rsidRDefault="003D156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12CF8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42FDF878" w14:textId="77777777" w:rsidTr="0083423E">
        <w:trPr>
          <w:cantSplit/>
          <w:trHeight w:val="8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CBC97" w14:textId="77777777" w:rsidR="003D1565" w:rsidRDefault="003D156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BBD1B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27CE3" w14:textId="77777777" w:rsidR="003D1565" w:rsidRPr="006E445D" w:rsidRDefault="003D156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E06A1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Medgidia PC 2 </w:t>
            </w:r>
          </w:p>
          <w:p w14:paraId="09B11320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774C9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F882BC6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14:paraId="7603FBDB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1F1DA" w14:textId="77777777" w:rsidR="003D1565" w:rsidRPr="00BB01DD" w:rsidRDefault="003D156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80440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7CCBC" w14:textId="77777777" w:rsidR="003D1565" w:rsidRPr="006E445D" w:rsidRDefault="003D156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63F0E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1E79EFFC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DB27" w14:textId="77777777" w:rsidR="003D1565" w:rsidRDefault="003D156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12C8E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6FEB4" w14:textId="77777777" w:rsidR="003D1565" w:rsidRPr="006E445D" w:rsidRDefault="003D156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6254B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 2 </w:t>
            </w:r>
          </w:p>
          <w:p w14:paraId="3FB18949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C8399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14:paraId="44814266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D1747" w14:textId="77777777" w:rsidR="003D1565" w:rsidRPr="00BB01DD" w:rsidRDefault="003D156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2B891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F47E0" w14:textId="77777777" w:rsidR="003D1565" w:rsidRPr="006E445D" w:rsidRDefault="003D156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534DE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134C141C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84706" w14:textId="77777777" w:rsidR="003D1565" w:rsidRDefault="003D156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99F06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14:paraId="7AE68DF4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0D59A" w14:textId="77777777" w:rsidR="003D1565" w:rsidRPr="006E445D" w:rsidRDefault="003D156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F80D6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- 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E7060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9FC86" w14:textId="77777777" w:rsidR="003D1565" w:rsidRPr="00BB01DD" w:rsidRDefault="003D156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97F03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A8A3B" w14:textId="77777777" w:rsidR="003D1565" w:rsidRPr="006E445D" w:rsidRDefault="003D156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5C1E4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D1565" w14:paraId="7CBC17A3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C2633" w14:textId="77777777" w:rsidR="003D1565" w:rsidRDefault="003D156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5CED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13+900</w:t>
            </w:r>
          </w:p>
          <w:p w14:paraId="1FF3C73E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F5283" w14:textId="77777777" w:rsidR="003D1565" w:rsidRPr="006E445D" w:rsidRDefault="003D156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D663F" w14:textId="77777777" w:rsidR="003D1565" w:rsidRDefault="003D1565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14:paraId="25C865FD" w14:textId="77777777" w:rsidR="003D1565" w:rsidRDefault="003D1565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D725B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8BF8F" w14:textId="77777777" w:rsidR="003D1565" w:rsidRPr="00BB01DD" w:rsidRDefault="003D156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9BB20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C7CF1" w14:textId="77777777" w:rsidR="003D1565" w:rsidRPr="006E445D" w:rsidRDefault="003D156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1D384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D1565" w14:paraId="7762C4E6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BA41" w14:textId="77777777" w:rsidR="003D1565" w:rsidRDefault="003D156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D3B22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16+210</w:t>
            </w:r>
          </w:p>
          <w:p w14:paraId="6E827A4A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A5B4D" w14:textId="77777777" w:rsidR="003D1565" w:rsidRPr="006E445D" w:rsidRDefault="003D156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D5A89" w14:textId="77777777" w:rsidR="003D1565" w:rsidRDefault="003D1565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14:paraId="6F771122" w14:textId="77777777" w:rsidR="003D1565" w:rsidRDefault="003D1565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93D9D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D780B" w14:textId="77777777" w:rsidR="003D1565" w:rsidRPr="00BB01DD" w:rsidRDefault="003D156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306D4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9BBC4" w14:textId="77777777" w:rsidR="003D1565" w:rsidRPr="006E445D" w:rsidRDefault="003D156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55CB8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D1565" w14:paraId="40185E6F" w14:textId="77777777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8A564" w14:textId="77777777" w:rsidR="003D1565" w:rsidRDefault="003D156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DAE4A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  <w:p w14:paraId="49F4393B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28+725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458F0" w14:textId="77777777" w:rsidR="003D1565" w:rsidRPr="006E445D" w:rsidRDefault="003D156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E445D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4B420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14:paraId="4B4EE74C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C26E0" w14:textId="77777777" w:rsidR="003D1565" w:rsidRDefault="003D1565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C382A" w14:textId="77777777" w:rsidR="003D1565" w:rsidRPr="00BB01DD" w:rsidRDefault="003D1565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38677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A4997" w14:textId="77777777" w:rsidR="003D1565" w:rsidRPr="006E445D" w:rsidRDefault="003D156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5EED6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 ca limitare de viteză.  </w:t>
            </w:r>
          </w:p>
        </w:tc>
      </w:tr>
      <w:tr w:rsidR="003D1565" w14:paraId="60F1A945" w14:textId="77777777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BA83D" w14:textId="77777777" w:rsidR="003D1565" w:rsidRDefault="003D156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1CC74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D6300" w14:textId="77777777" w:rsidR="003D1565" w:rsidRPr="006E445D" w:rsidRDefault="003D156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BADDA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Ciocârlia</w:t>
            </w:r>
          </w:p>
          <w:p w14:paraId="6689362C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02CBF" w14:textId="77777777" w:rsidR="003D1565" w:rsidRDefault="003D1565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0F17167" w14:textId="77777777" w:rsidR="003D1565" w:rsidRDefault="003D1565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5 </w:t>
            </w:r>
          </w:p>
          <w:p w14:paraId="79986A56" w14:textId="77777777" w:rsidR="003D1565" w:rsidRDefault="003D1565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45110" w14:textId="77777777" w:rsidR="003D1565" w:rsidRPr="00BB01DD" w:rsidRDefault="003D1565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6BB56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DBAFE" w14:textId="77777777" w:rsidR="003D1565" w:rsidRPr="006E445D" w:rsidRDefault="003D156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B7991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6937A9C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D3585C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LFI ROMCEREAL.</w:t>
            </w:r>
          </w:p>
        </w:tc>
      </w:tr>
      <w:tr w:rsidR="003D1565" w14:paraId="03729144" w14:textId="77777777" w:rsidTr="005B2C1E">
        <w:trPr>
          <w:cantSplit/>
          <w:trHeight w:val="1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7B2D4" w14:textId="77777777" w:rsidR="003D1565" w:rsidRDefault="003D156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4450A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931D5" w14:textId="77777777" w:rsidR="003D1565" w:rsidRPr="006E445D" w:rsidRDefault="003D156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95767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Cobadin</w:t>
            </w:r>
          </w:p>
          <w:p w14:paraId="784AC589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90A2C" w14:textId="77777777" w:rsidR="003D1565" w:rsidRDefault="003D1565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inclusiv</w:t>
            </w:r>
          </w:p>
          <w:p w14:paraId="0F5823B6" w14:textId="77777777" w:rsidR="003D1565" w:rsidRDefault="003D1565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35EBBE8" w14:textId="77777777" w:rsidR="003D1565" w:rsidRDefault="003D1565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245B955D" w14:textId="77777777" w:rsidR="003D1565" w:rsidRDefault="003D1565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 şi 6 </w:t>
            </w:r>
          </w:p>
          <w:p w14:paraId="687DE1B5" w14:textId="77777777" w:rsidR="003D1565" w:rsidRDefault="003D1565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8BD30" w14:textId="77777777" w:rsidR="003D1565" w:rsidRPr="00BB01DD" w:rsidRDefault="003D1565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EAB83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68899" w14:textId="77777777" w:rsidR="003D1565" w:rsidRPr="006E445D" w:rsidRDefault="003D156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31E6A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45915C62" w14:textId="77777777" w:rsidTr="00AA2C72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B9F7D" w14:textId="77777777" w:rsidR="003D1565" w:rsidRDefault="003D156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26AAE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3811D" w14:textId="77777777" w:rsidR="003D1565" w:rsidRPr="006E445D" w:rsidRDefault="003D156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CD839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Casicea</w:t>
            </w:r>
          </w:p>
          <w:p w14:paraId="342006BC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F1B42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7B59F53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DFFA8" w14:textId="77777777" w:rsidR="003D1565" w:rsidRPr="00BB01DD" w:rsidRDefault="003D156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594F8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0A5C4" w14:textId="77777777" w:rsidR="003D1565" w:rsidRPr="006E445D" w:rsidRDefault="003D156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42879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3D1565" w14:paraId="4B83AB38" w14:textId="77777777" w:rsidTr="0083423E">
        <w:trPr>
          <w:cantSplit/>
          <w:trHeight w:val="10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1FECE" w14:textId="77777777" w:rsidR="003D1565" w:rsidRDefault="003D156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9118F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55+195</w:t>
            </w:r>
          </w:p>
          <w:p w14:paraId="4B536401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55+245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05806" w14:textId="77777777" w:rsidR="003D1565" w:rsidRPr="006E445D" w:rsidRDefault="003D156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DB9F8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Casicea -</w:t>
            </w:r>
          </w:p>
          <w:p w14:paraId="59C42620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Negru Vodă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77AF5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4E0F9" w14:textId="77777777" w:rsidR="003D1565" w:rsidRPr="00BB01DD" w:rsidRDefault="003D156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76D60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BC933" w14:textId="77777777" w:rsidR="003D1565" w:rsidRPr="006E445D" w:rsidRDefault="003D156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294BF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391160D1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14:paraId="6ABC0E76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sau vagon).</w:t>
            </w:r>
          </w:p>
        </w:tc>
      </w:tr>
      <w:tr w:rsidR="003D1565" w14:paraId="2B1FC67D" w14:textId="77777777" w:rsidTr="00AA2C7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C61D5" w14:textId="77777777" w:rsidR="003D1565" w:rsidRDefault="003D156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1DDBB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40F00" w14:textId="77777777" w:rsidR="003D1565" w:rsidRPr="006E445D" w:rsidRDefault="003D156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03217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14:paraId="7D7E73F1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2F1B6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şi </w:t>
            </w:r>
          </w:p>
          <w:p w14:paraId="786FDB69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13491" w14:textId="77777777" w:rsidR="003D1565" w:rsidRPr="00BB01DD" w:rsidRDefault="003D156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A8E65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58BEF" w14:textId="77777777" w:rsidR="003D1565" w:rsidRPr="006E445D" w:rsidRDefault="003D156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64875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  <w:p w14:paraId="73269B46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în Cap Y linia este închisă.</w:t>
            </w:r>
          </w:p>
        </w:tc>
      </w:tr>
      <w:tr w:rsidR="003D1565" w14:paraId="67AD58C8" w14:textId="77777777" w:rsidTr="00AA2C72">
        <w:trPr>
          <w:cantSplit/>
          <w:trHeight w:val="9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E7F33" w14:textId="77777777" w:rsidR="003D1565" w:rsidRDefault="003D156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2C6E8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8408" w14:textId="77777777" w:rsidR="003D1565" w:rsidRPr="006E445D" w:rsidRDefault="003D156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6E0E7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14:paraId="320EC806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C5A4E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14:paraId="66C15127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14:paraId="215337E3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1093B677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BB326" w14:textId="77777777" w:rsidR="003D1565" w:rsidRPr="00BB01DD" w:rsidRDefault="003D156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469F5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1BBD6" w14:textId="77777777" w:rsidR="003D1565" w:rsidRPr="006E445D" w:rsidRDefault="003D156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FE6CC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14:paraId="4915E2DF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3D1565" w14:paraId="263FBF89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3CD59" w14:textId="77777777" w:rsidR="003D1565" w:rsidRDefault="003D156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976E5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30570" w14:textId="77777777" w:rsidR="003D1565" w:rsidRPr="006E445D" w:rsidRDefault="003D156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45E2D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14:paraId="167D9893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30A07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14:paraId="6BB4AB72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14:paraId="0D222CD4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731E7098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25E2B" w14:textId="77777777" w:rsidR="003D1565" w:rsidRPr="00BB01DD" w:rsidRDefault="003D156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387A4" w14:textId="77777777" w:rsidR="003D1565" w:rsidRDefault="003D1565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76756" w14:textId="77777777" w:rsidR="003D1565" w:rsidRPr="006E445D" w:rsidRDefault="003D1565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41007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14:paraId="39D7C8D1" w14:textId="77777777" w:rsidR="003D1565" w:rsidRDefault="003D1565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</w:tbl>
    <w:p w14:paraId="76A3BACA" w14:textId="77777777" w:rsidR="003D1565" w:rsidRDefault="003D1565">
      <w:pPr>
        <w:spacing w:before="40" w:after="40" w:line="192" w:lineRule="auto"/>
        <w:ind w:right="57"/>
        <w:rPr>
          <w:sz w:val="20"/>
        </w:rPr>
      </w:pPr>
    </w:p>
    <w:p w14:paraId="27B53CD3" w14:textId="77777777" w:rsidR="003D1565" w:rsidRDefault="003D1565" w:rsidP="00322BD3">
      <w:pPr>
        <w:pStyle w:val="Heading1"/>
        <w:spacing w:line="360" w:lineRule="auto"/>
      </w:pPr>
      <w:r>
        <w:t>LINIA 810 A</w:t>
      </w:r>
    </w:p>
    <w:p w14:paraId="6EEB22EC" w14:textId="77777777" w:rsidR="003D1565" w:rsidRDefault="003D1565" w:rsidP="002978D2">
      <w:pPr>
        <w:pStyle w:val="Heading1"/>
        <w:spacing w:line="360" w:lineRule="auto"/>
        <w:rPr>
          <w:b w:val="0"/>
          <w:bCs w:val="0"/>
          <w:sz w:val="8"/>
        </w:rPr>
      </w:pPr>
      <w:r>
        <w:t>DOROBANŢU - MEDGIDIA PC 2 - ANTESTAŢIE ROMCIM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3D1565" w14:paraId="54722F2F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7A162" w14:textId="77777777" w:rsidR="003D1565" w:rsidRDefault="003D156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70AF0" w14:textId="77777777" w:rsidR="003D1565" w:rsidRDefault="003D1565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B66F6" w14:textId="77777777" w:rsidR="003D1565" w:rsidRDefault="003D1565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9DA09" w14:textId="77777777" w:rsidR="003D1565" w:rsidRDefault="003D1565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</w:t>
            </w:r>
          </w:p>
          <w:p w14:paraId="32BE6FF9" w14:textId="77777777" w:rsidR="003D1565" w:rsidRDefault="003D1565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A8217" w14:textId="77777777" w:rsidR="003D1565" w:rsidRDefault="003D1565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FBD9601" w14:textId="77777777" w:rsidR="003D1565" w:rsidRDefault="003D1565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14:paraId="1730828D" w14:textId="77777777" w:rsidR="003D1565" w:rsidRDefault="003D1565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D1B10" w14:textId="77777777" w:rsidR="003D1565" w:rsidRDefault="003D1565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4055D" w14:textId="77777777" w:rsidR="003D1565" w:rsidRDefault="003D1565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E7E60" w14:textId="77777777" w:rsidR="003D1565" w:rsidRDefault="003D1565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30E8E" w14:textId="77777777" w:rsidR="003D1565" w:rsidRDefault="003D1565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26C2F3F1" w14:textId="77777777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8F07F" w14:textId="77777777" w:rsidR="003D1565" w:rsidRDefault="003D156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F0A7C" w14:textId="77777777" w:rsidR="003D1565" w:rsidRDefault="003D1565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2026D" w14:textId="77777777" w:rsidR="003D1565" w:rsidRDefault="003D1565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3DF1A" w14:textId="77777777" w:rsidR="003D1565" w:rsidRDefault="003D1565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PC2 </w:t>
            </w:r>
          </w:p>
          <w:p w14:paraId="28F29135" w14:textId="77777777" w:rsidR="003D1565" w:rsidRDefault="003D1565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970E5" w14:textId="77777777" w:rsidR="003D1565" w:rsidRDefault="003D1565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12D0ECE" w14:textId="77777777" w:rsidR="003D1565" w:rsidRDefault="003D1565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689DDA5D" w14:textId="77777777" w:rsidR="003D1565" w:rsidRDefault="003D1565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F006C" w14:textId="77777777" w:rsidR="003D1565" w:rsidRDefault="003D1565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FF285" w14:textId="77777777" w:rsidR="003D1565" w:rsidRDefault="003D1565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7B681" w14:textId="77777777" w:rsidR="003D1565" w:rsidRDefault="003D1565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132B3" w14:textId="77777777" w:rsidR="003D1565" w:rsidRDefault="003D1565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6E74EDED" w14:textId="77777777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52238" w14:textId="77777777" w:rsidR="003D1565" w:rsidRDefault="003D156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E84A0" w14:textId="77777777" w:rsidR="003D1565" w:rsidRDefault="003D1565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5+300</w:t>
            </w:r>
          </w:p>
          <w:p w14:paraId="3EC2D680" w14:textId="77777777" w:rsidR="003D1565" w:rsidRDefault="003D1565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BC750" w14:textId="77777777" w:rsidR="003D1565" w:rsidRDefault="003D1565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A279A" w14:textId="77777777" w:rsidR="003D1565" w:rsidRDefault="003D1565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PC2 -</w:t>
            </w:r>
          </w:p>
          <w:p w14:paraId="209DE2C3" w14:textId="77777777" w:rsidR="003D1565" w:rsidRDefault="003D1565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125EF" w14:textId="77777777" w:rsidR="003D1565" w:rsidRDefault="003D1565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93A2A" w14:textId="77777777" w:rsidR="003D1565" w:rsidRDefault="003D1565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905CC" w14:textId="77777777" w:rsidR="003D1565" w:rsidRDefault="003D1565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020D9" w14:textId="77777777" w:rsidR="003D1565" w:rsidRDefault="003D1565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923F2" w14:textId="77777777" w:rsidR="003D1565" w:rsidRDefault="003D1565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D1565" w14:paraId="2E8D4A44" w14:textId="77777777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89669" w14:textId="77777777" w:rsidR="003D1565" w:rsidRDefault="003D156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EF09F" w14:textId="77777777" w:rsidR="003D1565" w:rsidRDefault="003D1565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1B942" w14:textId="77777777" w:rsidR="003D1565" w:rsidRDefault="003D1565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D0D58" w14:textId="77777777" w:rsidR="003D1565" w:rsidRDefault="003D1565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  <w:p w14:paraId="18159FE5" w14:textId="77777777" w:rsidR="003D1565" w:rsidRDefault="003D1565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3CD24" w14:textId="77777777" w:rsidR="003D1565" w:rsidRDefault="003D1565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19359" w14:textId="77777777" w:rsidR="003D1565" w:rsidRDefault="003D1565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C328" w14:textId="77777777" w:rsidR="003D1565" w:rsidRDefault="003D1565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198E5" w14:textId="77777777" w:rsidR="003D1565" w:rsidRDefault="003D1565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47FB" w14:textId="77777777" w:rsidR="003D1565" w:rsidRDefault="003D1565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D66E39F" w14:textId="77777777" w:rsidR="003D1565" w:rsidRDefault="003D1565">
      <w:pPr>
        <w:spacing w:before="40" w:after="40" w:line="192" w:lineRule="auto"/>
        <w:ind w:right="57"/>
        <w:rPr>
          <w:sz w:val="20"/>
        </w:rPr>
      </w:pPr>
    </w:p>
    <w:p w14:paraId="46A1A9C1" w14:textId="77777777" w:rsidR="003D1565" w:rsidRDefault="003D1565" w:rsidP="00D509E3">
      <w:pPr>
        <w:pStyle w:val="Heading1"/>
        <w:spacing w:line="360" w:lineRule="auto"/>
      </w:pPr>
      <w:r>
        <w:t>LINIA 812</w:t>
      </w:r>
    </w:p>
    <w:p w14:paraId="42FA26C2" w14:textId="77777777" w:rsidR="003D1565" w:rsidRDefault="003D1565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3D1565" w14:paraId="0F77F6A2" w14:textId="77777777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DAB8F" w14:textId="77777777" w:rsidR="003D1565" w:rsidRPr="001A61C3" w:rsidRDefault="003D156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4093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92703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A6F3D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65FA4622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liniile 10, </w:t>
            </w:r>
          </w:p>
          <w:p w14:paraId="4D61716C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92BBB" w14:textId="77777777" w:rsidR="003D1565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 ieşiri</w:t>
            </w:r>
          </w:p>
          <w:p w14:paraId="481F6333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D7331" w14:textId="77777777" w:rsidR="003D1565" w:rsidRPr="006A7C82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90C93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41AEC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9C06C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39C89601" w14:textId="77777777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D6106" w14:textId="77777777" w:rsidR="003D1565" w:rsidRPr="001A61C3" w:rsidRDefault="003D156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FD130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8E625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1ECC3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1E54CE15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2BBEB" w14:textId="77777777" w:rsidR="003D1565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FFA5D" w14:textId="77777777" w:rsidR="003D1565" w:rsidRPr="006A7C82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4B361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251CD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8FCD7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5A9D50B9" w14:textId="77777777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F6C4B" w14:textId="77777777" w:rsidR="003D1565" w:rsidRPr="001A61C3" w:rsidRDefault="003D156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A6179" w14:textId="77777777" w:rsidR="003D1565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4+450</w:t>
            </w:r>
          </w:p>
          <w:p w14:paraId="5B5A2BD5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07228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831F7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14:paraId="40E18482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5366A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53A0E" w14:textId="77777777" w:rsidR="003D1565" w:rsidRPr="006A7C82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0F1BE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6EAE0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D7FF1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08024853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3D1565" w14:paraId="59ECD59C" w14:textId="77777777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EA85D" w14:textId="77777777" w:rsidR="003D1565" w:rsidRPr="001A61C3" w:rsidRDefault="003D156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DEBD9" w14:textId="77777777" w:rsidR="003D1565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13+700</w:t>
            </w:r>
          </w:p>
          <w:p w14:paraId="404DCB88" w14:textId="77777777" w:rsidR="003D1565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6093C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FAB1" w14:textId="77777777" w:rsidR="003D1565" w:rsidRDefault="003D1565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14:paraId="1ACA4579" w14:textId="77777777" w:rsidR="003D1565" w:rsidRDefault="003D1565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7FF62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D36EE" w14:textId="77777777" w:rsidR="003D1565" w:rsidRPr="006A7C82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12A9E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CC74A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63E32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3D1565" w14:paraId="4E4B79CD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BAC84" w14:textId="77777777" w:rsidR="003D1565" w:rsidRPr="001A61C3" w:rsidRDefault="003D156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644E8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E42FC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C9B0F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77E55C4C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C53F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diag.</w:t>
            </w:r>
          </w:p>
          <w:p w14:paraId="2C25E29F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B458" w14:textId="77777777" w:rsidR="003D1565" w:rsidRPr="006A7C82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A71DB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EA8E3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1ED80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0F10398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23AB9E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11 – 13 </w:t>
            </w:r>
          </w:p>
          <w:p w14:paraId="487BBE97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3 – 5. </w:t>
            </w:r>
          </w:p>
        </w:tc>
      </w:tr>
      <w:tr w:rsidR="003D1565" w14:paraId="38D9AE34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C8A3C" w14:textId="77777777" w:rsidR="003D1565" w:rsidRPr="001A61C3" w:rsidRDefault="003D156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FF4B0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AFC6D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29812" w14:textId="77777777" w:rsidR="003D1565" w:rsidRDefault="003D1565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7200C666" w14:textId="77777777" w:rsidR="003D1565" w:rsidRDefault="003D1565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82B6C" w14:textId="77777777" w:rsidR="003D1565" w:rsidRDefault="003D1565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și </w:t>
            </w:r>
          </w:p>
          <w:p w14:paraId="74368527" w14:textId="77777777" w:rsidR="003D1565" w:rsidRPr="001A61C3" w:rsidRDefault="003D1565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F2ED6" w14:textId="77777777" w:rsidR="003D1565" w:rsidRPr="006A7C82" w:rsidRDefault="003D1565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4C9BD" w14:textId="77777777" w:rsidR="003D1565" w:rsidRPr="001A61C3" w:rsidRDefault="003D1565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C5D7C" w14:textId="77777777" w:rsidR="003D1565" w:rsidRPr="00772CB4" w:rsidRDefault="003D1565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B2168" w14:textId="77777777" w:rsidR="003D1565" w:rsidRDefault="003D1565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5D2D77EF" w14:textId="77777777" w:rsidR="003D1565" w:rsidRDefault="003D1565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ax stație și Cap Y </w:t>
            </w:r>
          </w:p>
          <w:p w14:paraId="345EEDE8" w14:textId="77777777" w:rsidR="003D1565" w:rsidRDefault="003D1565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este închisă.</w:t>
            </w:r>
          </w:p>
        </w:tc>
      </w:tr>
      <w:tr w:rsidR="003D1565" w14:paraId="46A9FAF2" w14:textId="77777777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CE154" w14:textId="77777777" w:rsidR="003D1565" w:rsidRPr="001A61C3" w:rsidRDefault="003D156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CFE3A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1BF13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C2B18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0FEE26D7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4C7E5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56219" w14:textId="77777777" w:rsidR="003D1565" w:rsidRPr="006A7C82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144FA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01A3E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B73E6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0C01DAD7" w14:textId="77777777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CFF32" w14:textId="77777777" w:rsidR="003D1565" w:rsidRPr="001A61C3" w:rsidRDefault="003D156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6C19C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E4A19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D9C6A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43766799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1314C" w14:textId="77777777" w:rsidR="003D1565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017D0CDA" w14:textId="77777777" w:rsidR="003D1565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14:paraId="3562AB50" w14:textId="77777777" w:rsidR="003D1565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</w:t>
            </w:r>
          </w:p>
          <w:p w14:paraId="2552E4AC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B59CC" w14:textId="77777777" w:rsidR="003D1565" w:rsidRPr="006A7C82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0D39B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2BBBF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97171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6ED61BDE" w14:textId="77777777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514F7" w14:textId="77777777" w:rsidR="003D1565" w:rsidRPr="001A61C3" w:rsidRDefault="003D156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21DAD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9366F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A3031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4377A8E8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7B5B4" w14:textId="77777777" w:rsidR="003D1565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3722AA09" w14:textId="77777777" w:rsidR="003D1565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şi </w:t>
            </w:r>
          </w:p>
          <w:p w14:paraId="47E1E779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DC62" w14:textId="77777777" w:rsidR="003D1565" w:rsidRPr="006A7C82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863C3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7E03E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29166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5E0DEF5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3D1565" w14:paraId="3E36117F" w14:textId="77777777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7FCB3" w14:textId="77777777" w:rsidR="003D1565" w:rsidRPr="001A61C3" w:rsidRDefault="003D156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62BFB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20491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5F3FC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1F8DE510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95A7A" w14:textId="77777777" w:rsidR="003D1565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</w:t>
            </w:r>
          </w:p>
          <w:p w14:paraId="1330AEA0" w14:textId="77777777" w:rsidR="003D1565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120 m </w:t>
            </w:r>
          </w:p>
          <w:p w14:paraId="4DA7DB5C" w14:textId="77777777" w:rsidR="003D1565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sch. 17 </w:t>
            </w:r>
          </w:p>
          <w:p w14:paraId="3B972AD8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372D1" w14:textId="77777777" w:rsidR="003D1565" w:rsidRPr="006A7C82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8874D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B8AD5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A02DE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E3CD14B" w14:textId="77777777" w:rsidR="003D1565" w:rsidRDefault="003D1565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3D1565" w14:paraId="17128A9A" w14:textId="77777777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A1A84" w14:textId="77777777" w:rsidR="003D1565" w:rsidRPr="001A61C3" w:rsidRDefault="003D156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80A94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A9452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915B5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1CD2ADC7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169C8" w14:textId="77777777" w:rsidR="003D1565" w:rsidRPr="001A61C3" w:rsidRDefault="003D1565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40A3B" w14:textId="77777777" w:rsidR="003D1565" w:rsidRPr="006A7C82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9347A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F0B41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F9BC6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FB7C8A2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98B030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14 – 16 </w:t>
            </w:r>
          </w:p>
          <w:p w14:paraId="44AC0A43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5 şi 6. </w:t>
            </w:r>
          </w:p>
        </w:tc>
      </w:tr>
      <w:tr w:rsidR="003D1565" w14:paraId="5DE447E4" w14:textId="77777777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BFCC1" w14:textId="77777777" w:rsidR="003D1565" w:rsidRPr="001A61C3" w:rsidRDefault="003D156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C448B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E4676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1FF07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RMK  </w:t>
            </w:r>
          </w:p>
          <w:p w14:paraId="64E16112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5CBDA" w14:textId="77777777" w:rsidR="003D1565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1+300</w:t>
            </w:r>
          </w:p>
          <w:p w14:paraId="377A3BA5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EED6C" w14:textId="77777777" w:rsidR="003D1565" w:rsidRPr="006A7C82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7492F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F8110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73FB9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3D1565" w14:paraId="26145BA6" w14:textId="77777777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6CBB3" w14:textId="77777777" w:rsidR="003D1565" w:rsidRPr="001A61C3" w:rsidRDefault="003D156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14BA6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FECEF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14732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50FC0" w14:textId="77777777" w:rsidR="003D1565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159F046" w14:textId="77777777" w:rsidR="003D1565" w:rsidRPr="001A61C3" w:rsidRDefault="003D1565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377C2" w14:textId="77777777" w:rsidR="003D1565" w:rsidRPr="006A7C82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62E83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313AF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6EDFA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074D09FC" w14:textId="77777777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C23F" w14:textId="77777777" w:rsidR="003D1565" w:rsidRPr="001A61C3" w:rsidRDefault="003D156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4EE02" w14:textId="77777777" w:rsidR="003D1565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30+300</w:t>
            </w:r>
          </w:p>
          <w:p w14:paraId="20ABBE23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9FE68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1D6BD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 –</w:t>
            </w:r>
          </w:p>
          <w:p w14:paraId="28E7ED59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93D41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FE337" w14:textId="77777777" w:rsidR="003D1565" w:rsidRPr="006A7C82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CB7CF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4395E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9BBB1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0F224866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numai </w:t>
            </w:r>
          </w:p>
          <w:p w14:paraId="31403564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primul vehicul din compunerea trenului (locomotivă sau vagon).</w:t>
            </w:r>
          </w:p>
        </w:tc>
      </w:tr>
      <w:tr w:rsidR="003D1565" w14:paraId="198C47B7" w14:textId="77777777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4B50E" w14:textId="77777777" w:rsidR="003D1565" w:rsidRPr="001A61C3" w:rsidRDefault="003D156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2AFE1" w14:textId="77777777" w:rsidR="003D1565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223C2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274DD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Târguşor Dobrogea</w:t>
            </w:r>
          </w:p>
          <w:p w14:paraId="20A9FC48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02043" w14:textId="77777777" w:rsidR="003D1565" w:rsidRPr="001A61C3" w:rsidRDefault="003D1565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27678" w14:textId="77777777" w:rsidR="003D1565" w:rsidRPr="006A7C82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7A20D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09900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6B65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A76C5BA" w14:textId="77777777" w:rsidR="003D1565" w:rsidRDefault="003D1565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prin Cap Y.</w:t>
            </w:r>
          </w:p>
        </w:tc>
      </w:tr>
      <w:tr w:rsidR="003D1565" w14:paraId="36ADE3D5" w14:textId="77777777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7F479" w14:textId="77777777" w:rsidR="003D1565" w:rsidRPr="001A61C3" w:rsidRDefault="003D156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A9A41" w14:textId="77777777" w:rsidR="003D1565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39+470</w:t>
            </w:r>
          </w:p>
          <w:p w14:paraId="39DC705A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F0423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E8B95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 -</w:t>
            </w:r>
          </w:p>
          <w:p w14:paraId="2C9D96F1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45DCA" w14:textId="77777777" w:rsidR="003D1565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ED7BE" w14:textId="77777777" w:rsidR="003D1565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740D5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EF6AF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A601B" w14:textId="77777777" w:rsidR="003D1565" w:rsidRPr="00562792" w:rsidRDefault="003D1565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*Valabil pentru trenurile remorcate cu două și trei locomotive cuplate.</w:t>
            </w:r>
          </w:p>
          <w:p w14:paraId="46C5BF0E" w14:textId="77777777" w:rsidR="003D1565" w:rsidRPr="00562792" w:rsidRDefault="003D1565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Este interzisă circulația trenurilor care au  în compunere patru sau mai multe locomotive cuplate.</w:t>
            </w:r>
          </w:p>
          <w:p w14:paraId="2B3F4E5C" w14:textId="77777777" w:rsidR="003D1565" w:rsidRDefault="003D1565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1AC4121D" w14:textId="77777777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A3600" w14:textId="77777777" w:rsidR="003D1565" w:rsidRPr="001A61C3" w:rsidRDefault="003D156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6CC0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6D7EB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627DD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Cogealac</w:t>
            </w:r>
          </w:p>
          <w:p w14:paraId="4BC42CCA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7239D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071E1CE6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75562" w14:textId="77777777" w:rsidR="003D1565" w:rsidRPr="006A7C82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3626D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3B090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94A4C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4A22A0F9" w14:textId="77777777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7A777" w14:textId="77777777" w:rsidR="003D1565" w:rsidRPr="001A61C3" w:rsidRDefault="003D156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084A1" w14:textId="77777777" w:rsidR="003D1565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CECD5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660C6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Mihai Viteazu</w:t>
            </w:r>
          </w:p>
          <w:p w14:paraId="565B6B03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53F30" w14:textId="77777777" w:rsidR="003D1565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5</w:t>
            </w:r>
          </w:p>
          <w:p w14:paraId="0BF5D9E6" w14:textId="77777777" w:rsidR="003D1565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şi </w:t>
            </w:r>
          </w:p>
          <w:p w14:paraId="71B50EA4" w14:textId="77777777" w:rsidR="003D1565" w:rsidRPr="001A61C3" w:rsidRDefault="003D1565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F8B5C" w14:textId="77777777" w:rsidR="003D1565" w:rsidRPr="006A7C82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223E8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8732A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70414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494235F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schimbătorul</w:t>
            </w:r>
          </w:p>
          <w:p w14:paraId="021DBE85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numărul 6 şi schimbătorul numărul 2, linia este închisă.</w:t>
            </w:r>
          </w:p>
        </w:tc>
      </w:tr>
      <w:tr w:rsidR="003D1565" w14:paraId="7C6FFEF8" w14:textId="77777777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65431" w14:textId="77777777" w:rsidR="003D1565" w:rsidRPr="001A61C3" w:rsidRDefault="003D156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89D37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4106A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6648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14:paraId="41CEC5B4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3534C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2D1F5A56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952E9" w14:textId="77777777" w:rsidR="003D1565" w:rsidRPr="006A7C82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E7AED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EBE79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E02D9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59E2DD0B" w14:textId="77777777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55C83" w14:textId="77777777" w:rsidR="003D1565" w:rsidRPr="001A61C3" w:rsidRDefault="003D156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B077F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B815B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E6150" w14:textId="77777777" w:rsidR="003D1565" w:rsidRDefault="003D1565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14:paraId="44B8316C" w14:textId="77777777" w:rsidR="003D1565" w:rsidRDefault="003D1565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rampă</w:t>
            </w:r>
          </w:p>
          <w:p w14:paraId="694CE3A2" w14:textId="77777777" w:rsidR="003D1565" w:rsidRDefault="003D1565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5B12B" w14:textId="77777777" w:rsidR="003D1565" w:rsidRPr="001A61C3" w:rsidRDefault="003D1565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4C2A8700" w14:textId="77777777" w:rsidR="003D1565" w:rsidRPr="001A61C3" w:rsidRDefault="003D1565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9F6AD" w14:textId="77777777" w:rsidR="003D1565" w:rsidRPr="006A7C82" w:rsidRDefault="003D1565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8FEFF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B66A9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E3C0F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4404C23E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6E7C7" w14:textId="77777777" w:rsidR="003D1565" w:rsidRPr="001A61C3" w:rsidRDefault="003D156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6B601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10FD0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9B65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Babadag</w:t>
            </w:r>
          </w:p>
          <w:p w14:paraId="296E3CB2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B4BB0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35C4F" w14:textId="77777777" w:rsidR="003D1565" w:rsidRPr="006A7C82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8ED1B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D1DAC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81971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7C51F6F9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C953A" w14:textId="77777777" w:rsidR="003D1565" w:rsidRPr="001A61C3" w:rsidRDefault="003D156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773C" w14:textId="77777777" w:rsidR="003D1565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107+325</w:t>
            </w:r>
          </w:p>
          <w:p w14:paraId="498C163B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DC2AE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2609B" w14:textId="77777777" w:rsidR="003D1565" w:rsidRDefault="003D1565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5320FA84" w14:textId="77777777" w:rsidR="003D1565" w:rsidRDefault="003D1565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77C7C" w14:textId="77777777" w:rsidR="003D1565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F756A" w14:textId="77777777" w:rsidR="003D1565" w:rsidRPr="006A7C82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85194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E6E2A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4FB1B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3D1565" w14:paraId="2476A1EB" w14:textId="77777777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CA930" w14:textId="77777777" w:rsidR="003D1565" w:rsidRPr="001A61C3" w:rsidRDefault="003D156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84A9" w14:textId="77777777" w:rsidR="003D1565" w:rsidRDefault="003D1565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110+540</w:t>
            </w:r>
          </w:p>
          <w:p w14:paraId="16B5025E" w14:textId="77777777" w:rsidR="003D1565" w:rsidRPr="001A61C3" w:rsidRDefault="003D1565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881C0" w14:textId="77777777" w:rsidR="003D1565" w:rsidRPr="00772CB4" w:rsidRDefault="003D1565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68607" w14:textId="77777777" w:rsidR="003D1565" w:rsidRDefault="003D1565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2F50AE3C" w14:textId="77777777" w:rsidR="003D1565" w:rsidRDefault="003D1565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8F8A8" w14:textId="77777777" w:rsidR="003D1565" w:rsidRDefault="003D1565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81C19" w14:textId="77777777" w:rsidR="003D1565" w:rsidRPr="006A7C82" w:rsidRDefault="003D1565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AC779" w14:textId="77777777" w:rsidR="003D1565" w:rsidRPr="001A61C3" w:rsidRDefault="003D1565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31F03" w14:textId="77777777" w:rsidR="003D1565" w:rsidRPr="00772CB4" w:rsidRDefault="003D1565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97675" w14:textId="77777777" w:rsidR="003D1565" w:rsidRDefault="003D1565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51221B1A" w14:textId="77777777" w:rsidR="003D1565" w:rsidRDefault="003D1565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doar cu primul vehicul din compunerea trenului (locomotivă sau vagon).</w:t>
            </w:r>
          </w:p>
        </w:tc>
      </w:tr>
      <w:tr w:rsidR="003D1565" w14:paraId="3A58AEBD" w14:textId="77777777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E764E" w14:textId="77777777" w:rsidR="003D1565" w:rsidRPr="001A61C3" w:rsidRDefault="003D156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D888B" w14:textId="77777777" w:rsidR="003D1565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122+275</w:t>
            </w:r>
          </w:p>
          <w:p w14:paraId="3DEC203A" w14:textId="77777777" w:rsidR="003D1565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D21EB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B0DD5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0FBE9FF0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A81E5" w14:textId="77777777" w:rsidR="003D1565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60182" w14:textId="77777777" w:rsidR="003D1565" w:rsidRPr="006A7C82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4D7D4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8C6BD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41FD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40394E2B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14:paraId="7178977E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 sau vagon).</w:t>
            </w:r>
          </w:p>
        </w:tc>
      </w:tr>
      <w:tr w:rsidR="003D1565" w14:paraId="571B2AFA" w14:textId="77777777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46D23" w14:textId="77777777" w:rsidR="003D1565" w:rsidRPr="001A61C3" w:rsidRDefault="003D156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BC7CF" w14:textId="77777777" w:rsidR="003D1565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126+750</w:t>
            </w:r>
          </w:p>
          <w:p w14:paraId="433D1FD9" w14:textId="77777777" w:rsidR="003D1565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BA4E5" w14:textId="77777777" w:rsidR="003D1565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1AF98" w14:textId="77777777" w:rsidR="003D1565" w:rsidRDefault="003D1565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4CEA4238" w14:textId="77777777" w:rsidR="003D1565" w:rsidRDefault="003D1565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B3CAD" w14:textId="77777777" w:rsidR="003D1565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3ACFD" w14:textId="77777777" w:rsidR="003D1565" w:rsidRPr="006A7C82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02E37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9D8AE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A9036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3D1565" w14:paraId="6E76B7AE" w14:textId="77777777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C9DF9" w14:textId="77777777" w:rsidR="003D1565" w:rsidRPr="001A61C3" w:rsidRDefault="003D156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53B8A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9EE0E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E6F85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14:paraId="60591263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34E55" w14:textId="77777777" w:rsidR="003D1565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69810212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95BA9" w14:textId="77777777" w:rsidR="003D1565" w:rsidRPr="006A7C82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E242E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EE4FC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35D15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D1565" w14:paraId="65EC6CC9" w14:textId="77777777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1923C" w14:textId="77777777" w:rsidR="003D1565" w:rsidRPr="001A61C3" w:rsidRDefault="003D156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3E3BC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47844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6A1CB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14:paraId="4339C176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FA81B" w14:textId="77777777" w:rsidR="003D1565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axa staţiei </w:t>
            </w:r>
          </w:p>
          <w:p w14:paraId="68A0DE49" w14:textId="77777777" w:rsidR="003D1565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şi </w:t>
            </w:r>
          </w:p>
          <w:p w14:paraId="7E7C857C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1A61C3">
              <w:rPr>
                <w:b/>
                <w:bCs/>
                <w:sz w:val="20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9E6A1" w14:textId="77777777" w:rsidR="003D1565" w:rsidRPr="006A7C82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15647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7A695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E4BDE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54413DCB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Cap X la axa staţiei linia este închisă.</w:t>
            </w:r>
          </w:p>
        </w:tc>
      </w:tr>
      <w:tr w:rsidR="003D1565" w14:paraId="61BF5B4E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64545" w14:textId="77777777" w:rsidR="003D1565" w:rsidRPr="001A61C3" w:rsidRDefault="003D156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3146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B0FA9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4C04F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14:paraId="50D2381E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FB130" w14:textId="77777777" w:rsidR="003D1565" w:rsidRPr="001A61C3" w:rsidRDefault="003D1565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D538E" w14:textId="77777777" w:rsidR="003D1565" w:rsidRPr="006A7C82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B559C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03896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79015" w14:textId="77777777" w:rsidR="003D1565" w:rsidRDefault="003D1565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3D1565" w14:paraId="5B7ED5DA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EABD6" w14:textId="77777777" w:rsidR="003D1565" w:rsidRPr="001A61C3" w:rsidRDefault="003D156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2E4D2" w14:textId="77777777" w:rsidR="003D1565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130+800</w:t>
            </w:r>
          </w:p>
          <w:p w14:paraId="5E0108FB" w14:textId="77777777" w:rsidR="003D1565" w:rsidRPr="001A61C3" w:rsidRDefault="003D1565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263F7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1F252" w14:textId="77777777" w:rsidR="003D1565" w:rsidRDefault="003D1565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14:paraId="0839E35F" w14:textId="77777777" w:rsidR="003D1565" w:rsidRDefault="003D1565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4741A" w14:textId="77777777" w:rsidR="003D1565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6D2F4" w14:textId="77777777" w:rsidR="003D1565" w:rsidRPr="006A7C82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79562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ABA07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F67D3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3D1565" w14:paraId="4A7AE8FE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F01FC" w14:textId="77777777" w:rsidR="003D1565" w:rsidRPr="001A61C3" w:rsidRDefault="003D156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BE8B4" w14:textId="77777777" w:rsidR="003D1565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133+000</w:t>
            </w:r>
          </w:p>
          <w:p w14:paraId="51FB1828" w14:textId="77777777" w:rsidR="003D1565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9D69" w14:textId="77777777" w:rsidR="003D1565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587AE" w14:textId="77777777" w:rsidR="003D1565" w:rsidRDefault="003D1565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14:paraId="4BC30370" w14:textId="77777777" w:rsidR="003D1565" w:rsidRDefault="003D1565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7C8BD" w14:textId="77777777" w:rsidR="003D1565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CC777" w14:textId="77777777" w:rsidR="003D1565" w:rsidRPr="006A7C82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CDAAD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DEC67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2DED2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D1565" w14:paraId="2779E7D4" w14:textId="77777777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935C8" w14:textId="77777777" w:rsidR="003D1565" w:rsidRPr="001A61C3" w:rsidRDefault="003D156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12DDE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99349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4381A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06291C75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57444" w14:textId="77777777" w:rsidR="003D1565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peste T.D.J. </w:t>
            </w:r>
          </w:p>
          <w:p w14:paraId="07BA44A6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/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8562B" w14:textId="77777777" w:rsidR="003D1565" w:rsidRPr="006A7C82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E7C7F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AFBE9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F0971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327F6E3C" w14:textId="77777777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F7733" w14:textId="77777777" w:rsidR="003D1565" w:rsidRPr="001A61C3" w:rsidRDefault="003D156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CA86E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67A0D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50263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35997C9D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E550C" w14:textId="77777777" w:rsidR="003D1565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421882C" w14:textId="77777777" w:rsidR="003D1565" w:rsidRPr="001A61C3" w:rsidRDefault="003D1565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DF84" w14:textId="77777777" w:rsidR="003D1565" w:rsidRPr="006A7C82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8BB80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CA3B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42421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48AF902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18.</w:t>
            </w:r>
          </w:p>
        </w:tc>
      </w:tr>
      <w:tr w:rsidR="003D1565" w14:paraId="52228472" w14:textId="77777777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4C997" w14:textId="77777777" w:rsidR="003D1565" w:rsidRPr="001A61C3" w:rsidRDefault="003D156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67EDE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E02C2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CACE8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47A237B8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055DA" w14:textId="77777777" w:rsidR="003D1565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02A5508" w14:textId="77777777" w:rsidR="003D1565" w:rsidRPr="001A61C3" w:rsidRDefault="003D1565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</w:t>
            </w:r>
            <w:r>
              <w:rPr>
                <w:b/>
                <w:bCs/>
                <w:spacing w:val="-1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CB64C" w14:textId="77777777" w:rsidR="003D1565" w:rsidRPr="006A7C82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A69C3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3223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82975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CCB1E95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6112FF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şi 18.</w:t>
            </w:r>
          </w:p>
        </w:tc>
      </w:tr>
      <w:tr w:rsidR="003D1565" w14:paraId="2B42521D" w14:textId="77777777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FF204" w14:textId="77777777" w:rsidR="003D1565" w:rsidRPr="001A61C3" w:rsidRDefault="003D156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44CCE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3745F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42BD0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2451B975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490BF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1E805" w14:textId="77777777" w:rsidR="003D1565" w:rsidRPr="006A7C82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EF2BD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31E37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B10DA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6A33518E" w14:textId="77777777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4F0FD" w14:textId="77777777" w:rsidR="003D1565" w:rsidRPr="001A61C3" w:rsidRDefault="003D156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DD435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2B4DF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18AA8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2DC118FD" w14:textId="77777777" w:rsidR="003D1565" w:rsidRDefault="003D1565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8771A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E0E70" w14:textId="77777777" w:rsidR="003D1565" w:rsidRPr="006A7C82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CD167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A39C8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76D91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0130E494" w14:textId="77777777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946B" w14:textId="77777777" w:rsidR="003D1565" w:rsidRPr="001A61C3" w:rsidRDefault="003D156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6B2ED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AF0B5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13BF4" w14:textId="77777777" w:rsidR="003D1565" w:rsidRDefault="003D1565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4005BE35" w14:textId="77777777" w:rsidR="003D1565" w:rsidRDefault="003D1565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EC46E" w14:textId="77777777" w:rsidR="003D1565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axul stației în </w:t>
            </w:r>
          </w:p>
          <w:p w14:paraId="49A28D3F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18931" w14:textId="77777777" w:rsidR="003D1565" w:rsidRPr="006A7C82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91ECD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F7E03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1DCE8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D048361" w14:textId="77777777" w:rsidR="003D1565" w:rsidRPr="00F662B5" w:rsidRDefault="003D1565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662B5">
              <w:rPr>
                <w:b/>
                <w:bCs/>
                <w:i/>
                <w:sz w:val="20"/>
              </w:rPr>
              <w:t>Din axul stației în Cap Y linia este închisă.</w:t>
            </w:r>
          </w:p>
        </w:tc>
      </w:tr>
      <w:tr w:rsidR="003D1565" w14:paraId="09E5B1B0" w14:textId="77777777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DA80E" w14:textId="77777777" w:rsidR="003D1565" w:rsidRPr="001A61C3" w:rsidRDefault="003D156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4F3F5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FDF42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4DE57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3A6270B8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B16C3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52177" w14:textId="77777777" w:rsidR="003D1565" w:rsidRPr="006A7C82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197FD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0A2DE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5164F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1BCDE940" w14:textId="77777777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E705F" w14:textId="77777777" w:rsidR="003D1565" w:rsidRPr="001A61C3" w:rsidRDefault="003D156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9D8A2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89CD0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4A8DC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3FBEDCD5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ABA36" w14:textId="77777777" w:rsidR="003D1565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sch. </w:t>
            </w:r>
          </w:p>
          <w:p w14:paraId="3A36737F" w14:textId="77777777" w:rsidR="003D1565" w:rsidRPr="001A61C3" w:rsidRDefault="003D1565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9ACB9" w14:textId="77777777" w:rsidR="003D1565" w:rsidRPr="006A7C82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40A06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179B3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6829F" w14:textId="77777777" w:rsidR="003D1565" w:rsidRDefault="003D1565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45EF2AC8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A0DC6" w14:textId="77777777" w:rsidR="003D1565" w:rsidRPr="001A61C3" w:rsidRDefault="003D156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F3061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FF612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FDBB1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0E8BF643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31D9E" w14:textId="77777777" w:rsidR="003D1565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1D43EF7F" w14:textId="77777777" w:rsidR="003D1565" w:rsidRPr="001A61C3" w:rsidRDefault="003D1565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33</w:t>
            </w:r>
            <w:r>
              <w:rPr>
                <w:b/>
                <w:bCs/>
                <w:sz w:val="20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79E59" w14:textId="77777777" w:rsidR="003D1565" w:rsidRPr="006A7C82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2938D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34C2F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E773F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131935C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D1565" w14:paraId="293DE997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905E3" w14:textId="77777777" w:rsidR="003D1565" w:rsidRPr="001A61C3" w:rsidRDefault="003D156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39707" w14:textId="77777777" w:rsidR="003D1565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141+350</w:t>
            </w:r>
          </w:p>
          <w:p w14:paraId="2475BEEA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9D98B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B8EB9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 -</w:t>
            </w:r>
          </w:p>
          <w:p w14:paraId="58EF3841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E08C7" w14:textId="77777777" w:rsidR="003D1565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39B1B" w14:textId="77777777" w:rsidR="003D1565" w:rsidRPr="006A7C82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201FE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36D66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8D346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3D1565" w14:paraId="33D213D7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7126F" w14:textId="77777777" w:rsidR="003D1565" w:rsidRPr="001A61C3" w:rsidRDefault="003D156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AF83A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1A2FC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6762F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14:paraId="5C20E4B4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2C280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201CA508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3F98E" w14:textId="77777777" w:rsidR="003D1565" w:rsidRPr="006A7C82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9614C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6A0F7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9DD0C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231F1CE0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FE9F6" w14:textId="77777777" w:rsidR="003D1565" w:rsidRPr="001A61C3" w:rsidRDefault="003D156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4774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4F2C0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17FC6" w14:textId="77777777" w:rsidR="003D1565" w:rsidRDefault="003D1565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14:paraId="555FA878" w14:textId="77777777" w:rsidR="003D1565" w:rsidRDefault="003D1565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EDFC1" w14:textId="77777777" w:rsidR="003D1565" w:rsidRPr="001A61C3" w:rsidRDefault="003D1565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086AD8FE" w14:textId="77777777" w:rsidR="003D1565" w:rsidRPr="001A61C3" w:rsidRDefault="003D1565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32EA4" w14:textId="77777777" w:rsidR="003D1565" w:rsidRPr="006A7C82" w:rsidRDefault="003D1565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0FD0E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8D3C2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092DD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4402EC4F" w14:textId="77777777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38920" w14:textId="77777777" w:rsidR="003D1565" w:rsidRPr="001A61C3" w:rsidRDefault="003D156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082F7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D1EC4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2014B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Tulcea Oraş </w:t>
            </w:r>
          </w:p>
          <w:p w14:paraId="0B888E04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10BCD4EC" w14:textId="77777777" w:rsidR="003D1565" w:rsidRDefault="003D1565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10E51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55CF1630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30456" w14:textId="77777777" w:rsidR="003D1565" w:rsidRPr="006A7C82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A0301" w14:textId="77777777" w:rsidR="003D1565" w:rsidRPr="001A61C3" w:rsidRDefault="003D1565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1F3D6" w14:textId="77777777" w:rsidR="003D1565" w:rsidRPr="00772CB4" w:rsidRDefault="003D1565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4349A" w14:textId="77777777" w:rsidR="003D1565" w:rsidRDefault="003D1565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F306FFC" w14:textId="77777777" w:rsidR="003D1565" w:rsidRDefault="003D1565">
      <w:pPr>
        <w:spacing w:before="40" w:after="40" w:line="192" w:lineRule="auto"/>
        <w:ind w:right="57"/>
        <w:rPr>
          <w:sz w:val="20"/>
        </w:rPr>
      </w:pPr>
    </w:p>
    <w:p w14:paraId="7717737C" w14:textId="77777777" w:rsidR="003D1565" w:rsidRDefault="003D1565" w:rsidP="00672C80">
      <w:pPr>
        <w:pStyle w:val="Heading1"/>
        <w:spacing w:line="360" w:lineRule="auto"/>
      </w:pPr>
      <w:r>
        <w:t>LINIA 813</w:t>
      </w:r>
    </w:p>
    <w:p w14:paraId="59B646AB" w14:textId="77777777" w:rsidR="003D1565" w:rsidRDefault="003D1565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3D1565" w14:paraId="09D0A31F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1FA3E" w14:textId="77777777" w:rsidR="003D1565" w:rsidRDefault="003D156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9FA7B" w14:textId="77777777" w:rsidR="003D1565" w:rsidRDefault="003D1565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B3858" w14:textId="77777777" w:rsidR="003D1565" w:rsidRDefault="003D1565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64F4" w14:textId="77777777" w:rsidR="003D1565" w:rsidRDefault="003D1565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E06CE70" w14:textId="77777777" w:rsidR="003D1565" w:rsidRDefault="003D1565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A8ACF" w14:textId="77777777" w:rsidR="003D1565" w:rsidRDefault="003D1565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691C0528" w14:textId="77777777" w:rsidR="003D1565" w:rsidRDefault="003D1565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EC730" w14:textId="77777777" w:rsidR="003D1565" w:rsidRDefault="003D1565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C7FB7" w14:textId="77777777" w:rsidR="003D1565" w:rsidRDefault="003D1565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C4BF2" w14:textId="77777777" w:rsidR="003D1565" w:rsidRPr="00564F54" w:rsidRDefault="003D1565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A7328" w14:textId="77777777" w:rsidR="003D1565" w:rsidRDefault="003D1565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1DC17556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E8AB8" w14:textId="77777777" w:rsidR="003D1565" w:rsidRDefault="003D156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C7FFF" w14:textId="77777777" w:rsidR="003D1565" w:rsidRDefault="003D1565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73A97" w14:textId="77777777" w:rsidR="003D1565" w:rsidRDefault="003D1565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FB4B4" w14:textId="77777777" w:rsidR="003D1565" w:rsidRDefault="003D1565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E14555A" w14:textId="77777777" w:rsidR="003D1565" w:rsidRDefault="003D1565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B301E" w14:textId="77777777" w:rsidR="003D1565" w:rsidRDefault="003D1565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0711C140" w14:textId="77777777" w:rsidR="003D1565" w:rsidRPr="00285047" w:rsidRDefault="003D1565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F5944" w14:textId="77777777" w:rsidR="003D1565" w:rsidRPr="00564F54" w:rsidRDefault="003D1565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05533" w14:textId="77777777" w:rsidR="003D1565" w:rsidRDefault="003D1565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17B03" w14:textId="77777777" w:rsidR="003D1565" w:rsidRPr="00564F54" w:rsidRDefault="003D1565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B1A" w14:textId="77777777" w:rsidR="003D1565" w:rsidRDefault="003D1565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4567D025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F2342" w14:textId="77777777" w:rsidR="003D1565" w:rsidRDefault="003D156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86B9A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4B782" w14:textId="77777777" w:rsidR="003D1565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0B16B" w14:textId="77777777" w:rsidR="003D1565" w:rsidRDefault="003D1565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1FA342BF" w14:textId="77777777" w:rsidR="003D1565" w:rsidRDefault="003D1565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44A04" w14:textId="77777777" w:rsidR="003D1565" w:rsidRDefault="003D1565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37D850DF" w14:textId="77777777" w:rsidR="003D1565" w:rsidRDefault="003D1565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3578D" w14:textId="77777777" w:rsidR="003D1565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27C37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40219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186AA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357CFB23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8F19C" w14:textId="77777777" w:rsidR="003D1565" w:rsidRDefault="003D156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9C329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105C3" w14:textId="77777777" w:rsidR="003D1565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6EC12" w14:textId="77777777" w:rsidR="003D1565" w:rsidRDefault="003D1565" w:rsidP="001060A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72B4D79" w14:textId="77777777" w:rsidR="003D1565" w:rsidRDefault="003D1565" w:rsidP="001060A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7FA1D" w14:textId="77777777" w:rsidR="003D1565" w:rsidRDefault="003D1565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14:paraId="5B531E99" w14:textId="77777777" w:rsidR="003D1565" w:rsidRDefault="003D1565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9BB49" w14:textId="77777777" w:rsidR="003D1565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2A1FB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CF872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3F438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7 și 8, si linia DEU Constanța Oraș</w:t>
            </w:r>
          </w:p>
        </w:tc>
      </w:tr>
      <w:tr w:rsidR="003D1565" w14:paraId="645CEA6E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B2BAF" w14:textId="77777777" w:rsidR="003D1565" w:rsidRDefault="003D156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7945E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3B20A" w14:textId="77777777" w:rsidR="003D1565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205F1" w14:textId="77777777" w:rsidR="003D1565" w:rsidRDefault="003D1565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00AE65C" w14:textId="77777777" w:rsidR="003D1565" w:rsidRDefault="003D1565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44258" w14:textId="77777777" w:rsidR="003D1565" w:rsidRDefault="003D1565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14:paraId="08E20B9B" w14:textId="77777777" w:rsidR="003D1565" w:rsidRDefault="003D1565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diag.</w:t>
            </w:r>
          </w:p>
          <w:p w14:paraId="62E3E07F" w14:textId="77777777" w:rsidR="003D1565" w:rsidRDefault="003D1565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841E6" w14:textId="77777777" w:rsidR="003D1565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5059F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58246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38548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132BE132" w14:textId="77777777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A5E8B" w14:textId="77777777" w:rsidR="003D1565" w:rsidRDefault="003D156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9D981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A0FFD" w14:textId="77777777" w:rsidR="003D1565" w:rsidRDefault="003D1565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57944CDA" w14:textId="77777777" w:rsidR="003D1565" w:rsidRDefault="003D1565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Ramificaţie </w:t>
            </w:r>
          </w:p>
          <w:p w14:paraId="6F552F6B" w14:textId="77777777" w:rsidR="003D1565" w:rsidRDefault="003D1565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90F1D" w14:textId="77777777" w:rsidR="003D1565" w:rsidRPr="001A0BE2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între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0958D1A" w14:textId="77777777" w:rsidR="003D1565" w:rsidRPr="001A0BE2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26 şi 28 </w:t>
            </w:r>
          </w:p>
          <w:p w14:paraId="2452CF73" w14:textId="77777777" w:rsidR="003D1565" w:rsidRPr="001A0BE2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şi </w:t>
            </w:r>
          </w:p>
          <w:p w14:paraId="17ED40AD" w14:textId="77777777" w:rsidR="003D1565" w:rsidRPr="00564F54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A0BE2">
              <w:rPr>
                <w:b/>
                <w:bCs/>
                <w:sz w:val="20"/>
                <w:szCs w:val="20"/>
              </w:rPr>
              <w:t>peste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26 </w:t>
            </w: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6F4C8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95E84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3EAAB1BA" w14:textId="77777777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AFC94" w14:textId="77777777" w:rsidR="003D1565" w:rsidRDefault="003D156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88332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DEF4D" w14:textId="77777777" w:rsidR="003D1565" w:rsidRDefault="003D1565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12524A85" w14:textId="77777777" w:rsidR="003D1565" w:rsidRDefault="003D1565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</w:t>
            </w:r>
          </w:p>
          <w:p w14:paraId="7A01995E" w14:textId="77777777" w:rsidR="003D1565" w:rsidRDefault="003D1565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5AF2C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peste </w:t>
            </w:r>
          </w:p>
          <w:p w14:paraId="19FE06ED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sch. 1</w:t>
            </w:r>
            <w:r>
              <w:rPr>
                <w:b/>
                <w:bCs/>
                <w:sz w:val="20"/>
                <w:szCs w:val="20"/>
              </w:rPr>
              <w:t xml:space="preserve">4 </w:t>
            </w:r>
          </w:p>
          <w:p w14:paraId="415C60B4" w14:textId="77777777" w:rsidR="003D1565" w:rsidRPr="00DD369C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6B27C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9F167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21EB24B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firul III 813 în firul II 814.</w:t>
            </w:r>
          </w:p>
        </w:tc>
      </w:tr>
      <w:tr w:rsidR="003D1565" w14:paraId="37BC7DBC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0F52D" w14:textId="77777777" w:rsidR="003D1565" w:rsidRDefault="003D156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A9990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1F776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F5503" w14:textId="77777777" w:rsidR="003D1565" w:rsidRDefault="003D1565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204D4AB4" w14:textId="77777777" w:rsidR="003D1565" w:rsidRDefault="003D1565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7A38C" w14:textId="77777777" w:rsidR="003D1565" w:rsidRDefault="003D156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18A08A1" w14:textId="77777777" w:rsidR="003D1565" w:rsidRDefault="003D156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9C901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0EDE8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38149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39EDA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84204BD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 813.</w:t>
            </w:r>
          </w:p>
        </w:tc>
      </w:tr>
      <w:tr w:rsidR="003D1565" w14:paraId="086F1A50" w14:textId="77777777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05C2E" w14:textId="77777777" w:rsidR="003D1565" w:rsidRDefault="003D156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D241B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F0005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07BFC" w14:textId="77777777" w:rsidR="003D1565" w:rsidRDefault="003D1565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5A8146EA" w14:textId="77777777" w:rsidR="003D1565" w:rsidRDefault="003D1565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A6D14" w14:textId="77777777" w:rsidR="003D1565" w:rsidRDefault="003D156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5876B96" w14:textId="77777777" w:rsidR="003D1565" w:rsidRDefault="003D156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473732BB" w14:textId="77777777" w:rsidR="003D1565" w:rsidRDefault="003D156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21696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94C7E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822A4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5AF24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ABCCF73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trecerea de pe firul I pe firul II şi invers. </w:t>
            </w:r>
          </w:p>
        </w:tc>
      </w:tr>
      <w:tr w:rsidR="003D1565" w14:paraId="5B168F59" w14:textId="77777777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136FF" w14:textId="77777777" w:rsidR="003D1565" w:rsidRDefault="003D156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9680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57960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E3FA6" w14:textId="77777777" w:rsidR="003D1565" w:rsidRDefault="003D1565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183CB31A" w14:textId="77777777" w:rsidR="003D1565" w:rsidRDefault="003D1565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A038" w14:textId="77777777" w:rsidR="003D1565" w:rsidRDefault="003D156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BA271E3" w14:textId="77777777" w:rsidR="003D1565" w:rsidRDefault="003D156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31F800E2" w14:textId="77777777" w:rsidR="003D1565" w:rsidRDefault="003D156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6BBC4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E03A1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DFE85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A15A7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0BD5945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II.</w:t>
            </w:r>
          </w:p>
        </w:tc>
      </w:tr>
      <w:tr w:rsidR="003D1565" w14:paraId="629CBDDA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62220" w14:textId="77777777" w:rsidR="003D1565" w:rsidRDefault="003D156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7E278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7DBF3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DE89F" w14:textId="77777777" w:rsidR="003D1565" w:rsidRDefault="003D1565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3FB1F29B" w14:textId="77777777" w:rsidR="003D1565" w:rsidRDefault="003D1565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4EBCB" w14:textId="77777777" w:rsidR="003D1565" w:rsidRDefault="003D156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FC68929" w14:textId="77777777" w:rsidR="003D1565" w:rsidRDefault="003D156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8CF7F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D20AB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AF851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51E1C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AE0D41D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36425C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3D1565" w14:paraId="34531918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C4CC2" w14:textId="77777777" w:rsidR="003D1565" w:rsidRDefault="003D156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96BEA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229+700</w:t>
            </w:r>
          </w:p>
          <w:p w14:paraId="7AFDEE1C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49CE8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4707C" w14:textId="77777777" w:rsidR="003D1565" w:rsidRDefault="003D1565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48FC16CB" w14:textId="77777777" w:rsidR="003D1565" w:rsidRDefault="003D1565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</w:t>
            </w:r>
          </w:p>
          <w:p w14:paraId="0A034A1C" w14:textId="77777777" w:rsidR="003D1565" w:rsidRDefault="003D1565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EB7EA" w14:textId="77777777" w:rsidR="003D1565" w:rsidRDefault="003D156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25822" w14:textId="77777777" w:rsidR="003D1565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FF2B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90756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4BAE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D1565" w14:paraId="6D6B8DE2" w14:textId="77777777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6811C" w14:textId="77777777" w:rsidR="003D1565" w:rsidRDefault="003D156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415BD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2FC8D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FA809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137E09A9" w14:textId="77777777" w:rsidR="003D1565" w:rsidRDefault="003D1565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4833" w14:textId="77777777" w:rsidR="003D1565" w:rsidRDefault="003D156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13 </w:t>
            </w:r>
          </w:p>
          <w:p w14:paraId="2DEFB906" w14:textId="77777777" w:rsidR="003D1565" w:rsidRDefault="003D1565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9F59E" w14:textId="77777777" w:rsidR="003D1565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09175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8EDED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C6E52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FC115BB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OIL TERMINAL.</w:t>
            </w:r>
          </w:p>
        </w:tc>
      </w:tr>
      <w:tr w:rsidR="003D1565" w14:paraId="48539556" w14:textId="77777777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F06F8" w14:textId="77777777" w:rsidR="003D1565" w:rsidRDefault="003D156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B3946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122D3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1BDD0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6A3BA123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1ADFC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319C5019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9A7B9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43979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DCBEC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4E50B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3D1565" w14:paraId="412CB59C" w14:textId="77777777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4E2E0" w14:textId="77777777" w:rsidR="003D1565" w:rsidRDefault="003D156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9505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1E55E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9070F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0590C855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21E5A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32263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AF294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8DD99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A1B83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50DE3DD7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8F7455B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3D1565" w14:paraId="230027B2" w14:textId="77777777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FFDC2" w14:textId="77777777" w:rsidR="003D1565" w:rsidRDefault="003D156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6DE63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E2672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5E33E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2E7B96B8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14:paraId="5651D879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A8CAD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7FD8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C67C0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4E1FA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E1AA0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1AE88907" w14:textId="77777777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F9AA6" w14:textId="77777777" w:rsidR="003D1565" w:rsidRDefault="003D156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CBAFC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DFF82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FED47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7B7E8878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14:paraId="40464EF7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03ECF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6664F" w14:textId="77777777" w:rsidR="003D1565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FE01B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54BF1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F381E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2206FFC9" w14:textId="77777777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D98DF" w14:textId="77777777" w:rsidR="003D1565" w:rsidRDefault="003D156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EA039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54BD3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AC26F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6251E707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8D50D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247F1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E918A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21C52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567AB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38E5E741" w14:textId="77777777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F94BF" w14:textId="77777777" w:rsidR="003D1565" w:rsidRDefault="003D156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A04E0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A0CFF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16F2D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43D2D156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5AEBB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19FCF149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13D96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6294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6C5B9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C0AB9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0B41DBF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şi 7.</w:t>
            </w:r>
          </w:p>
        </w:tc>
      </w:tr>
      <w:tr w:rsidR="003D1565" w14:paraId="6465A314" w14:textId="77777777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56B4C" w14:textId="77777777" w:rsidR="003D1565" w:rsidRDefault="003D156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235C7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5CDBE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29937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14:paraId="618C8661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C284E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315D8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9F3AF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64FD9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2186A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7B7F7983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3D1565" w14:paraId="74C32D07" w14:textId="77777777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E2649" w14:textId="77777777" w:rsidR="003D1565" w:rsidRDefault="003D156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F8733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290B7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66027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14:paraId="5B4356F7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C254E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CDFFA46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67914092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705AB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148C9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234CA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00744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C73AC65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A97FBA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II 813 la </w:t>
            </w:r>
          </w:p>
          <w:p w14:paraId="7D95BEBC" w14:textId="77777777" w:rsidR="003D1565" w:rsidRPr="00CB3CD0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liniile 4 -7 </w:t>
            </w:r>
            <w:r>
              <w:rPr>
                <w:b/>
                <w:bCs/>
                <w:i/>
                <w:sz w:val="20"/>
              </w:rPr>
              <w:t>s</w:t>
            </w:r>
            <w:r w:rsidRPr="00175D9D">
              <w:rPr>
                <w:b/>
                <w:bCs/>
                <w:i/>
                <w:sz w:val="20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3D1565" w14:paraId="4C824987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353C2" w14:textId="77777777" w:rsidR="003D1565" w:rsidRDefault="003D156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1412C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28BE0D07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6896E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30A2A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Agigea Nord - </w:t>
            </w:r>
          </w:p>
          <w:p w14:paraId="6A39D8DA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Constanța Port Zona C</w:t>
            </w:r>
          </w:p>
          <w:p w14:paraId="48411D1A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65C98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E724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24B90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55B993FA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AE4C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73C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0279DE69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BAD10" w14:textId="77777777" w:rsidR="003D1565" w:rsidRDefault="003D156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B23AB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1D54" w14:textId="77777777" w:rsidR="003D1565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600EC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Port</w:t>
            </w:r>
          </w:p>
          <w:p w14:paraId="140E3CAC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A4B49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6D6DC" w14:textId="77777777" w:rsidR="003D1565" w:rsidRPr="00564F54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D7742" w14:textId="77777777" w:rsidR="003D1565" w:rsidRDefault="003D1565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5134D" w14:textId="77777777" w:rsidR="003D1565" w:rsidRDefault="003D1565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25DEB" w14:textId="77777777" w:rsidR="003D1565" w:rsidRDefault="003D1565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431E102A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6140D" w14:textId="77777777" w:rsidR="003D1565" w:rsidRDefault="003D156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BE927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14:paraId="303C5104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CC3BF" w14:textId="77777777" w:rsidR="003D1565" w:rsidRDefault="003D156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E4031" w14:textId="77777777" w:rsidR="003D1565" w:rsidRDefault="003D156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 -</w:t>
            </w:r>
          </w:p>
          <w:p w14:paraId="32216E6B" w14:textId="77777777" w:rsidR="003D1565" w:rsidRDefault="003D156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5D7D0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51157" w14:textId="77777777" w:rsidR="003D1565" w:rsidRDefault="003D156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71B16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14:paraId="4BD6E4B9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15CDC" w14:textId="77777777" w:rsidR="003D1565" w:rsidRDefault="003D156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41A9F" w14:textId="77777777" w:rsidR="003D1565" w:rsidRDefault="003D156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D1565" w14:paraId="5DE5A067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0341" w14:textId="77777777" w:rsidR="003D1565" w:rsidRDefault="003D156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CD950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234+000</w:t>
            </w:r>
          </w:p>
          <w:p w14:paraId="4AF99FEA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8A348" w14:textId="77777777" w:rsidR="003D1565" w:rsidRDefault="003D156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CE1BD" w14:textId="77777777" w:rsidR="003D1565" w:rsidRDefault="003D156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4F0CEEAB" w14:textId="77777777" w:rsidR="003D1565" w:rsidRDefault="003D156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CFC40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5ECD4" w14:textId="77777777" w:rsidR="003D1565" w:rsidRDefault="003D156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B6917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B7CA9" w14:textId="77777777" w:rsidR="003D1565" w:rsidRDefault="003D156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A290D" w14:textId="77777777" w:rsidR="003D1565" w:rsidRDefault="003D156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D1565" w14:paraId="6A013675" w14:textId="77777777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77099" w14:textId="77777777" w:rsidR="003D1565" w:rsidRDefault="003D156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78DF9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E74FB" w14:textId="77777777" w:rsidR="003D1565" w:rsidRPr="00564F54" w:rsidRDefault="003D156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A8DC3" w14:textId="77777777" w:rsidR="003D1565" w:rsidRDefault="003D156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75CD3DBD" w14:textId="77777777" w:rsidR="003D1565" w:rsidRDefault="003D156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67BF0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228D7ED4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 / 11 </w:t>
            </w:r>
          </w:p>
          <w:p w14:paraId="29476049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9F1F" w14:textId="77777777" w:rsidR="003D1565" w:rsidRPr="00564F54" w:rsidRDefault="003D156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307E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F2F83" w14:textId="77777777" w:rsidR="003D1565" w:rsidRPr="00564F54" w:rsidRDefault="003D156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E70FC" w14:textId="77777777" w:rsidR="003D1565" w:rsidRDefault="003D156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din st. Agigea Nord pe firul II 813 spre staţia Ferry - Boat.</w:t>
            </w:r>
          </w:p>
        </w:tc>
      </w:tr>
      <w:tr w:rsidR="003D1565" w14:paraId="0B76CF00" w14:textId="77777777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30836" w14:textId="77777777" w:rsidR="003D1565" w:rsidRDefault="003D156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ED40F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A387C" w14:textId="77777777" w:rsidR="003D1565" w:rsidRPr="00564F54" w:rsidRDefault="003D156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5E29B" w14:textId="77777777" w:rsidR="003D1565" w:rsidRDefault="003D156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2773544A" w14:textId="77777777" w:rsidR="003D1565" w:rsidRDefault="003D156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557A7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6B0610F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8498C" w14:textId="77777777" w:rsidR="003D1565" w:rsidRPr="00564F54" w:rsidRDefault="003D156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A7C8A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89D8F" w14:textId="77777777" w:rsidR="003D1565" w:rsidRPr="00564F54" w:rsidRDefault="003D156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17894" w14:textId="77777777" w:rsidR="003D1565" w:rsidRDefault="003D156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CB8289" w14:textId="77777777" w:rsidR="003D1565" w:rsidRDefault="003D156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813 spre staţia </w:t>
            </w:r>
          </w:p>
          <w:p w14:paraId="025B812A" w14:textId="77777777" w:rsidR="003D1565" w:rsidRDefault="003D156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- Boat.</w:t>
            </w:r>
          </w:p>
        </w:tc>
      </w:tr>
      <w:tr w:rsidR="003D1565" w14:paraId="7FD8DCB9" w14:textId="77777777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FE2F4" w14:textId="77777777" w:rsidR="003D1565" w:rsidRDefault="003D156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2A510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34017" w14:textId="77777777" w:rsidR="003D1565" w:rsidRPr="00564F54" w:rsidRDefault="003D156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E6DC7" w14:textId="77777777" w:rsidR="003D1565" w:rsidRDefault="003D156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62058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28F39A86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BD641" w14:textId="77777777" w:rsidR="003D1565" w:rsidRPr="00564F54" w:rsidRDefault="003D156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751B5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65B48" w14:textId="77777777" w:rsidR="003D1565" w:rsidRPr="00564F54" w:rsidRDefault="003D156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89A6B" w14:textId="77777777" w:rsidR="003D1565" w:rsidRDefault="003D156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216323FF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8ADF4" w14:textId="77777777" w:rsidR="003D1565" w:rsidRDefault="003D156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63026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245+070</w:t>
            </w:r>
          </w:p>
          <w:p w14:paraId="7681F8B8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F9FA7" w14:textId="77777777" w:rsidR="003D1565" w:rsidRPr="00564F54" w:rsidRDefault="003D156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CD0C5" w14:textId="77777777" w:rsidR="003D1565" w:rsidRDefault="003D156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14:paraId="57B1B5DC" w14:textId="77777777" w:rsidR="003D1565" w:rsidRDefault="003D156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A9DC6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A180" w14:textId="77777777" w:rsidR="003D1565" w:rsidRPr="00564F54" w:rsidRDefault="003D156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78CE8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57F37" w14:textId="77777777" w:rsidR="003D1565" w:rsidRPr="00564F54" w:rsidRDefault="003D156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E4024" w14:textId="77777777" w:rsidR="003D1565" w:rsidRDefault="003D156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517F72C7" w14:textId="77777777" w:rsidR="003D1565" w:rsidRDefault="003D156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pentru primul vehicul din compunerea trenului (locomotivă sau vagon).</w:t>
            </w:r>
          </w:p>
        </w:tc>
      </w:tr>
      <w:tr w:rsidR="003D1565" w14:paraId="4C60D33F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8B018" w14:textId="77777777" w:rsidR="003D1565" w:rsidRDefault="003D156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88D58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248+900</w:t>
            </w:r>
          </w:p>
          <w:p w14:paraId="1E932FEE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27177" w14:textId="77777777" w:rsidR="003D1565" w:rsidRPr="00564F54" w:rsidRDefault="003D156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797F4" w14:textId="77777777" w:rsidR="003D1565" w:rsidRDefault="003D1565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14:paraId="00BD4E8D" w14:textId="77777777" w:rsidR="003D1565" w:rsidRDefault="003D1565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B21B4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8F639" w14:textId="77777777" w:rsidR="003D1565" w:rsidRPr="00564F54" w:rsidRDefault="003D156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AA313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EFCD8" w14:textId="77777777" w:rsidR="003D1565" w:rsidRPr="00564F54" w:rsidRDefault="003D156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EEB8" w14:textId="77777777" w:rsidR="003D1565" w:rsidRDefault="003D156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D1565" w14:paraId="7E7EEB8D" w14:textId="77777777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4FFE3" w14:textId="77777777" w:rsidR="003D1565" w:rsidRDefault="003D156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985CD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250+500</w:t>
            </w:r>
          </w:p>
          <w:p w14:paraId="67FED73F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47A8F" w14:textId="77777777" w:rsidR="003D1565" w:rsidRPr="00564F54" w:rsidRDefault="003D156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E7E49" w14:textId="77777777" w:rsidR="003D1565" w:rsidRDefault="003D156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14:paraId="07AFBB85" w14:textId="77777777" w:rsidR="003D1565" w:rsidRDefault="003D156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9A0AC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F201" w14:textId="77777777" w:rsidR="003D1565" w:rsidRPr="00564F54" w:rsidRDefault="003D156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1CC3B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4D24B" w14:textId="77777777" w:rsidR="003D1565" w:rsidRPr="00564F54" w:rsidRDefault="003D156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45F70" w14:textId="77777777" w:rsidR="003D1565" w:rsidRDefault="003D156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1EBE1D83" w14:textId="77777777" w:rsidR="003D1565" w:rsidRDefault="003D156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 trenului (locomotivă sau vagon).</w:t>
            </w:r>
          </w:p>
        </w:tc>
      </w:tr>
      <w:tr w:rsidR="003D1565" w14:paraId="74054EC1" w14:textId="77777777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F6C91" w14:textId="77777777" w:rsidR="003D1565" w:rsidRDefault="003D156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4E9B0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5FE2D" w14:textId="77777777" w:rsidR="003D1565" w:rsidRPr="00564F54" w:rsidRDefault="003D156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4B3C7" w14:textId="77777777" w:rsidR="003D1565" w:rsidRDefault="003D156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14:paraId="52F1B24F" w14:textId="77777777" w:rsidR="003D1565" w:rsidRDefault="003D156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25273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1BFC5" w14:textId="77777777" w:rsidR="003D1565" w:rsidRPr="00564F54" w:rsidRDefault="003D156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6D908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0FA78" w14:textId="77777777" w:rsidR="003D1565" w:rsidRPr="00564F54" w:rsidRDefault="003D156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5C361" w14:textId="77777777" w:rsidR="003D1565" w:rsidRDefault="003D156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</w:tc>
      </w:tr>
      <w:tr w:rsidR="003D1565" w14:paraId="4C3F1730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B3F52" w14:textId="77777777" w:rsidR="003D1565" w:rsidRDefault="003D156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8F458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2BFB6" w14:textId="77777777" w:rsidR="003D1565" w:rsidRPr="00564F54" w:rsidRDefault="003D156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1B0F7" w14:textId="77777777" w:rsidR="003D1565" w:rsidRDefault="003D156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Neptun</w:t>
            </w:r>
          </w:p>
          <w:p w14:paraId="429EB358" w14:textId="77777777" w:rsidR="003D1565" w:rsidRDefault="003D156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318F9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57F1F8C6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1A87B" w14:textId="77777777" w:rsidR="003D1565" w:rsidRPr="00564F54" w:rsidRDefault="003D156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96DC0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403FC" w14:textId="77777777" w:rsidR="003D1565" w:rsidRPr="00564F54" w:rsidRDefault="003D156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9E551" w14:textId="77777777" w:rsidR="003D1565" w:rsidRDefault="003D156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</w:tc>
      </w:tr>
      <w:tr w:rsidR="003D1565" w14:paraId="517D50D4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96035" w14:textId="77777777" w:rsidR="003D1565" w:rsidRDefault="003D156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CADF2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265+750</w:t>
            </w:r>
          </w:p>
          <w:p w14:paraId="09C9C47B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266+100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35291" w14:textId="77777777" w:rsidR="003D1565" w:rsidRPr="00564F54" w:rsidRDefault="003D156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33AC5" w14:textId="77777777" w:rsidR="003D1565" w:rsidRPr="001060A5" w:rsidRDefault="003D156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Costinești - Mangalia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29D51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9E8BE" w14:textId="77777777" w:rsidR="003D1565" w:rsidRPr="00564F54" w:rsidRDefault="003D156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2A355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0B359" w14:textId="77777777" w:rsidR="003D1565" w:rsidRPr="00564F54" w:rsidRDefault="003D156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D0B0B" w14:textId="77777777" w:rsidR="003D1565" w:rsidRDefault="003D156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D1565" w14:paraId="6F8BF951" w14:textId="77777777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2B8D2" w14:textId="77777777" w:rsidR="003D1565" w:rsidRDefault="003D156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92808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18949" w14:textId="77777777" w:rsidR="003D1565" w:rsidRPr="00564F54" w:rsidRDefault="003D156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C68D9" w14:textId="77777777" w:rsidR="003D1565" w:rsidRDefault="003D156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14:paraId="5DDF1091" w14:textId="77777777" w:rsidR="003D1565" w:rsidRDefault="003D156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B6C4E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6 </w:t>
            </w:r>
          </w:p>
          <w:p w14:paraId="6CC6E02C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2F125" w14:textId="77777777" w:rsidR="003D1565" w:rsidRPr="00564F54" w:rsidRDefault="003D156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9E758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CD8B6" w14:textId="77777777" w:rsidR="003D1565" w:rsidRPr="00564F54" w:rsidRDefault="003D156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28B5E" w14:textId="77777777" w:rsidR="003D1565" w:rsidRDefault="003D156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50697967" w14:textId="77777777" w:rsidR="003D1565" w:rsidRDefault="003D156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9633F9A" w14:textId="77777777" w:rsidR="003D1565" w:rsidRDefault="003D156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8 - 10.</w:t>
            </w:r>
          </w:p>
        </w:tc>
      </w:tr>
      <w:tr w:rsidR="003D1565" w14:paraId="3D128608" w14:textId="77777777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89AB9" w14:textId="77777777" w:rsidR="003D1565" w:rsidRDefault="003D1565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4A69D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8B518" w14:textId="77777777" w:rsidR="003D1565" w:rsidRPr="00564F54" w:rsidRDefault="003D156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82E50" w14:textId="77777777" w:rsidR="003D1565" w:rsidRDefault="003D156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14:paraId="44258FAD" w14:textId="77777777" w:rsidR="003D1565" w:rsidRDefault="003D1565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5A6CD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3DD0734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A0BC3" w14:textId="77777777" w:rsidR="003D1565" w:rsidRPr="00564F54" w:rsidRDefault="003D156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228AF" w14:textId="77777777" w:rsidR="003D1565" w:rsidRDefault="003D1565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F8A54" w14:textId="77777777" w:rsidR="003D1565" w:rsidRPr="00564F54" w:rsidRDefault="003D1565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AA0AA" w14:textId="77777777" w:rsidR="003D1565" w:rsidRDefault="003D1565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0AACA685" w14:textId="77777777" w:rsidR="003D1565" w:rsidRPr="00237377" w:rsidRDefault="003D1565">
      <w:pPr>
        <w:spacing w:before="40" w:after="40" w:line="192" w:lineRule="auto"/>
        <w:ind w:right="57"/>
        <w:rPr>
          <w:sz w:val="20"/>
          <w:szCs w:val="20"/>
        </w:rPr>
      </w:pPr>
    </w:p>
    <w:p w14:paraId="75A58AF8" w14:textId="77777777" w:rsidR="003D1565" w:rsidRDefault="003D1565" w:rsidP="00D96D74">
      <w:pPr>
        <w:pStyle w:val="Heading1"/>
        <w:spacing w:line="360" w:lineRule="auto"/>
      </w:pPr>
      <w:r>
        <w:t>LINIA 813 A</w:t>
      </w:r>
    </w:p>
    <w:p w14:paraId="6AD13D62" w14:textId="77777777" w:rsidR="003D1565" w:rsidRDefault="003D1565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3D1565" w14:paraId="4A29A660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CCB04" w14:textId="77777777" w:rsidR="003D1565" w:rsidRDefault="003D156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54060" w14:textId="77777777" w:rsidR="003D1565" w:rsidRDefault="003D1565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5233A0AE" w14:textId="77777777" w:rsidR="003D1565" w:rsidRDefault="003D1565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0C14" w14:textId="77777777" w:rsidR="003D1565" w:rsidRPr="00E230A0" w:rsidRDefault="003D1565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41F13" w14:textId="77777777" w:rsidR="003D1565" w:rsidRDefault="003D1565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14:paraId="38890481" w14:textId="77777777" w:rsidR="003D1565" w:rsidRDefault="003D1565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E9237" w14:textId="77777777" w:rsidR="003D1565" w:rsidRDefault="003D1565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C4184" w14:textId="77777777" w:rsidR="003D1565" w:rsidRPr="009033AC" w:rsidRDefault="003D1565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A3067" w14:textId="77777777" w:rsidR="003D1565" w:rsidRDefault="003D1565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FDC3F" w14:textId="77777777" w:rsidR="003D1565" w:rsidRPr="009033AC" w:rsidRDefault="003D1565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4E68" w14:textId="77777777" w:rsidR="003D1565" w:rsidRDefault="003D1565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68294574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08C5D" w14:textId="77777777" w:rsidR="003D1565" w:rsidRDefault="003D156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59D4E" w14:textId="77777777" w:rsidR="003D1565" w:rsidRDefault="003D1565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14:paraId="6220AB26" w14:textId="77777777" w:rsidR="003D1565" w:rsidRDefault="003D1565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2CDA3" w14:textId="77777777" w:rsidR="003D1565" w:rsidRPr="00E230A0" w:rsidRDefault="003D1565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7B137" w14:textId="77777777" w:rsidR="003D1565" w:rsidRDefault="003D1565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14:paraId="3D46845D" w14:textId="77777777" w:rsidR="003D1565" w:rsidRDefault="003D1565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14:paraId="5550C784" w14:textId="77777777" w:rsidR="003D1565" w:rsidRDefault="003D1565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schimbătorul numărul 1 </w:t>
            </w:r>
          </w:p>
          <w:p w14:paraId="1702E3BB" w14:textId="77777777" w:rsidR="003D1565" w:rsidRDefault="003D1565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72910" w14:textId="77777777" w:rsidR="003D1565" w:rsidRDefault="003D1565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F4A7E" w14:textId="77777777" w:rsidR="003D1565" w:rsidRPr="009033AC" w:rsidRDefault="003D1565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98B08" w14:textId="77777777" w:rsidR="003D1565" w:rsidRDefault="003D1565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781C7" w14:textId="77777777" w:rsidR="003D1565" w:rsidRPr="009033AC" w:rsidRDefault="003D1565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AA143" w14:textId="77777777" w:rsidR="003D1565" w:rsidRDefault="003D1565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3759619C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A633D" w14:textId="77777777" w:rsidR="003D1565" w:rsidRDefault="003D156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DC472" w14:textId="77777777" w:rsidR="003D1565" w:rsidRDefault="003D1565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6267A" w14:textId="77777777" w:rsidR="003D1565" w:rsidRPr="00E230A0" w:rsidRDefault="003D1565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E0B9" w14:textId="77777777" w:rsidR="003D1565" w:rsidRDefault="003D1565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14:paraId="46800135" w14:textId="77777777" w:rsidR="003D1565" w:rsidRDefault="003D1565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B2C97" w14:textId="77777777" w:rsidR="003D1565" w:rsidRDefault="003D1565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A6AA2" w14:textId="77777777" w:rsidR="003D1565" w:rsidRPr="009033AC" w:rsidRDefault="003D1565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033A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99127" w14:textId="77777777" w:rsidR="003D1565" w:rsidRDefault="003D1565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2903D" w14:textId="77777777" w:rsidR="003D1565" w:rsidRPr="009033AC" w:rsidRDefault="003D1565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42C6E" w14:textId="77777777" w:rsidR="003D1565" w:rsidRDefault="003D1565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B027BDA" w14:textId="77777777" w:rsidR="003D1565" w:rsidRDefault="003D1565">
      <w:pPr>
        <w:spacing w:before="40" w:after="40" w:line="192" w:lineRule="auto"/>
        <w:ind w:right="57"/>
        <w:rPr>
          <w:sz w:val="20"/>
        </w:rPr>
      </w:pPr>
    </w:p>
    <w:p w14:paraId="44BC0ABC" w14:textId="77777777" w:rsidR="003D1565" w:rsidRDefault="003D1565" w:rsidP="00A73B8F">
      <w:pPr>
        <w:pStyle w:val="Heading1"/>
        <w:spacing w:line="360" w:lineRule="auto"/>
      </w:pPr>
      <w:r>
        <w:t>LINIA 813 B</w:t>
      </w:r>
    </w:p>
    <w:p w14:paraId="7CF4A403" w14:textId="77777777" w:rsidR="003D1565" w:rsidRDefault="003D1565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3D1565" w14:paraId="47A68BFC" w14:textId="77777777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4FF80" w14:textId="77777777" w:rsidR="003D1565" w:rsidRDefault="003D15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AA772" w14:textId="77777777" w:rsidR="003D1565" w:rsidRDefault="003D1565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68100" w14:textId="77777777" w:rsidR="003D1565" w:rsidRPr="00305F8E" w:rsidRDefault="003D1565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FCCDE" w14:textId="77777777" w:rsidR="003D1565" w:rsidRDefault="003D1565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577358C2" w14:textId="77777777" w:rsidR="003D1565" w:rsidRDefault="003D1565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0EAE8" w14:textId="77777777" w:rsidR="003D1565" w:rsidRDefault="003D1565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2CE0BDB8" w14:textId="77777777" w:rsidR="003D1565" w:rsidRDefault="003D1565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/ 11 </w:t>
            </w:r>
          </w:p>
          <w:p w14:paraId="44DB0400" w14:textId="77777777" w:rsidR="003D1565" w:rsidRDefault="003D1565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54AC5" w14:textId="77777777" w:rsidR="003D1565" w:rsidRPr="00305F8E" w:rsidRDefault="003D1565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22815" w14:textId="77777777" w:rsidR="003D1565" w:rsidRDefault="003D1565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702A" w14:textId="77777777" w:rsidR="003D1565" w:rsidRPr="00305F8E" w:rsidRDefault="003D1565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3E07C" w14:textId="77777777" w:rsidR="003D1565" w:rsidRDefault="003D1565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6DC7DE18" w14:textId="77777777" w:rsidR="003D1565" w:rsidRDefault="003D1565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 firul II 813 spre staţia </w:t>
            </w:r>
          </w:p>
          <w:p w14:paraId="27A031E3" w14:textId="77777777" w:rsidR="003D1565" w:rsidRDefault="003D1565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Boat.</w:t>
            </w:r>
          </w:p>
        </w:tc>
      </w:tr>
      <w:tr w:rsidR="003D1565" w14:paraId="1F7FC949" w14:textId="77777777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51711" w14:textId="77777777" w:rsidR="003D1565" w:rsidRDefault="003D15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2BCD1" w14:textId="77777777" w:rsidR="003D1565" w:rsidRDefault="003D1565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  <w:p w14:paraId="68F28F5D" w14:textId="77777777" w:rsidR="003D1565" w:rsidRDefault="003D1565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2E323" w14:textId="77777777" w:rsidR="003D1565" w:rsidRPr="00305F8E" w:rsidRDefault="003D1565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09553" w14:textId="77777777" w:rsidR="003D1565" w:rsidRDefault="003D1565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14:paraId="45ED624D" w14:textId="77777777" w:rsidR="003D1565" w:rsidRDefault="003D1565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0F2F3" w14:textId="77777777" w:rsidR="003D1565" w:rsidRDefault="003D1565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518FC" w14:textId="77777777" w:rsidR="003D1565" w:rsidRPr="00305F8E" w:rsidRDefault="003D1565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C6B0A" w14:textId="77777777" w:rsidR="003D1565" w:rsidRDefault="003D1565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34342" w14:textId="77777777" w:rsidR="003D1565" w:rsidRPr="00305F8E" w:rsidRDefault="003D1565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83901" w14:textId="77777777" w:rsidR="003D1565" w:rsidRDefault="003D1565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D1565" w14:paraId="7CDECE52" w14:textId="77777777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9BAE8" w14:textId="77777777" w:rsidR="003D1565" w:rsidRDefault="003D15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41167" w14:textId="77777777" w:rsidR="003D1565" w:rsidRDefault="003D1565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C5BF4" w14:textId="77777777" w:rsidR="003D1565" w:rsidRPr="00305F8E" w:rsidRDefault="003D1565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0A10B" w14:textId="77777777" w:rsidR="003D1565" w:rsidRDefault="003D1565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780EFCAF" w14:textId="77777777" w:rsidR="003D1565" w:rsidRDefault="003D1565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0AFAC" w14:textId="77777777" w:rsidR="003D1565" w:rsidRDefault="003D1565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1F603B1E" w14:textId="77777777" w:rsidR="003D1565" w:rsidRDefault="003D1565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8BB73" w14:textId="77777777" w:rsidR="003D1565" w:rsidRPr="00305F8E" w:rsidRDefault="003D1565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C048B" w14:textId="77777777" w:rsidR="003D1565" w:rsidRDefault="003D1565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71334" w14:textId="77777777" w:rsidR="003D1565" w:rsidRPr="00305F8E" w:rsidRDefault="003D1565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8690B" w14:textId="77777777" w:rsidR="003D1565" w:rsidRDefault="003D1565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74B2727B" w14:textId="77777777" w:rsidR="003D1565" w:rsidRDefault="003D1565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 -  8.</w:t>
            </w:r>
          </w:p>
        </w:tc>
      </w:tr>
      <w:tr w:rsidR="003D1565" w14:paraId="45A0CB83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E1774" w14:textId="77777777" w:rsidR="003D1565" w:rsidRDefault="003D15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673C3" w14:textId="77777777" w:rsidR="003D1565" w:rsidRDefault="003D1565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3E9A4" w14:textId="77777777" w:rsidR="003D1565" w:rsidRPr="00305F8E" w:rsidRDefault="003D1565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6FE56" w14:textId="77777777" w:rsidR="003D1565" w:rsidRDefault="003D1565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48B80734" w14:textId="77777777" w:rsidR="003D1565" w:rsidRDefault="003D1565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92730" w14:textId="77777777" w:rsidR="003D1565" w:rsidRDefault="003D1565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1395A" w14:textId="77777777" w:rsidR="003D1565" w:rsidRPr="00305F8E" w:rsidRDefault="003D1565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1EE2A" w14:textId="77777777" w:rsidR="003D1565" w:rsidRDefault="003D1565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A8B23" w14:textId="77777777" w:rsidR="003D1565" w:rsidRPr="00305F8E" w:rsidRDefault="003D1565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89B4D" w14:textId="77777777" w:rsidR="003D1565" w:rsidRDefault="003D1565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FAAADCB" w14:textId="77777777" w:rsidR="003D1565" w:rsidRDefault="003D1565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DA0FE7" w14:textId="77777777" w:rsidR="003D1565" w:rsidRDefault="003D1565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6 - 16.</w:t>
            </w:r>
          </w:p>
        </w:tc>
      </w:tr>
      <w:tr w:rsidR="003D1565" w14:paraId="34775217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C3C14" w14:textId="77777777" w:rsidR="003D1565" w:rsidRDefault="003D15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99CCA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0BCD6" w14:textId="77777777" w:rsidR="003D1565" w:rsidRPr="00305F8E" w:rsidRDefault="003D156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93435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6304C69E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494C8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CA062" w14:textId="77777777" w:rsidR="003D1565" w:rsidRDefault="003D1565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1C6BC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21328" w14:textId="77777777" w:rsidR="003D1565" w:rsidRPr="00305F8E" w:rsidRDefault="003D156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5BED8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0F43AFC4" w14:textId="77777777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50C3A" w14:textId="77777777" w:rsidR="003D1565" w:rsidRDefault="003D15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2FF09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EE0AC" w14:textId="77777777" w:rsidR="003D1565" w:rsidRPr="00305F8E" w:rsidRDefault="003D156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E0F9C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13A9A785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C569B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</w:t>
            </w:r>
          </w:p>
          <w:p w14:paraId="18E3687B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BE703" w14:textId="77777777" w:rsidR="003D1565" w:rsidRPr="00305F8E" w:rsidRDefault="003D1565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A3E00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94CA9" w14:textId="77777777" w:rsidR="003D1565" w:rsidRPr="00305F8E" w:rsidRDefault="003D156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EADE3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21A1A3AD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10DEE4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8.</w:t>
            </w:r>
          </w:p>
        </w:tc>
      </w:tr>
      <w:tr w:rsidR="003D1565" w14:paraId="26C75A1B" w14:textId="77777777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AAB00" w14:textId="77777777" w:rsidR="003D1565" w:rsidRDefault="003D15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EECB3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B76BB" w14:textId="77777777" w:rsidR="003D1565" w:rsidRPr="00305F8E" w:rsidRDefault="003D156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6A665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56BA4EF3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AD73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1E135" w14:textId="77777777" w:rsidR="003D1565" w:rsidRPr="00305F8E" w:rsidRDefault="003D1565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96C39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98280" w14:textId="77777777" w:rsidR="003D1565" w:rsidRPr="00305F8E" w:rsidRDefault="003D156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04064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70318A3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4CD51D06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  <w:tr w:rsidR="003D1565" w14:paraId="1B8B8604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87900" w14:textId="77777777" w:rsidR="003D1565" w:rsidRDefault="003D15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6E1DF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3FEEE" w14:textId="77777777" w:rsidR="003D1565" w:rsidRPr="00305F8E" w:rsidRDefault="003D156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7BEE8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7EF3D14C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5D19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D781A" w14:textId="77777777" w:rsidR="003D1565" w:rsidRPr="00305F8E" w:rsidRDefault="003D1565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54621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01ACE" w14:textId="77777777" w:rsidR="003D1565" w:rsidRPr="00305F8E" w:rsidRDefault="003D156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1413A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0603999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8E48CD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3D1565" w14:paraId="6A15C405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10960" w14:textId="77777777" w:rsidR="003D1565" w:rsidRDefault="003D15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18B32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5BAC0" w14:textId="77777777" w:rsidR="003D1565" w:rsidRPr="00305F8E" w:rsidRDefault="003D156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A63CA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4E2328F4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6FA20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65D29" w14:textId="77777777" w:rsidR="003D1565" w:rsidRPr="00305F8E" w:rsidRDefault="003D1565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0EF4B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904C3" w14:textId="77777777" w:rsidR="003D1565" w:rsidRPr="00305F8E" w:rsidRDefault="003D156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871A0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FDBD73A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FDC8638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3D1565" w14:paraId="6BFE7139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DDE10" w14:textId="77777777" w:rsidR="003D1565" w:rsidRDefault="003D15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CFB62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4A3D7" w14:textId="77777777" w:rsidR="003D1565" w:rsidRPr="00305F8E" w:rsidRDefault="003D156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E1C4A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0DF00AAB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603AF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13A,</w:t>
            </w:r>
          </w:p>
          <w:p w14:paraId="495827F1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11A72" w14:textId="77777777" w:rsidR="003D1565" w:rsidRDefault="003D1565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075B6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088FB" w14:textId="77777777" w:rsidR="003D1565" w:rsidRPr="00305F8E" w:rsidRDefault="003D156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3D210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5882A8EF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A8781" w14:textId="77777777" w:rsidR="003D1565" w:rsidRDefault="003D15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D13A4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741C2" w14:textId="77777777" w:rsidR="003D1565" w:rsidRPr="00305F8E" w:rsidRDefault="003D156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29EBE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0960D51D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C7733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ED5CC2C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69C5C" w14:textId="77777777" w:rsidR="003D1565" w:rsidRDefault="003D1565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9503C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7ED54" w14:textId="77777777" w:rsidR="003D1565" w:rsidRPr="00305F8E" w:rsidRDefault="003D156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8A010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558132B2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și 13.</w:t>
            </w:r>
          </w:p>
        </w:tc>
      </w:tr>
      <w:tr w:rsidR="003D1565" w14:paraId="5B52C1EF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7C399" w14:textId="77777777" w:rsidR="003D1565" w:rsidRDefault="003D15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79835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6D1A3" w14:textId="77777777" w:rsidR="003D1565" w:rsidRPr="00305F8E" w:rsidRDefault="003D156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556BF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704DB2E1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4453E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D713DC1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14:paraId="3C5AF40C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53 </w:t>
            </w:r>
          </w:p>
          <w:p w14:paraId="08514F86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46F05" w14:textId="77777777" w:rsidR="003D1565" w:rsidRDefault="003D1565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3D427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EC4FD" w14:textId="77777777" w:rsidR="003D1565" w:rsidRPr="00305F8E" w:rsidRDefault="003D156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82289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3921A8BA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3D1565" w14:paraId="1BEDB63E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6C9EA" w14:textId="77777777" w:rsidR="003D1565" w:rsidRDefault="003D15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CD28E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63C12" w14:textId="77777777" w:rsidR="003D1565" w:rsidRPr="00305F8E" w:rsidRDefault="003D156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B5801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482BFF0F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B8C4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3911AA3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7941D" w14:textId="77777777" w:rsidR="003D1565" w:rsidRDefault="003D1565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9FF84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C42C5" w14:textId="77777777" w:rsidR="003D1565" w:rsidRPr="00305F8E" w:rsidRDefault="003D156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A54E8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16C84437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15.</w:t>
            </w:r>
          </w:p>
        </w:tc>
      </w:tr>
      <w:tr w:rsidR="003D1565" w14:paraId="3CFD4354" w14:textId="77777777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52E36" w14:textId="77777777" w:rsidR="003D1565" w:rsidRDefault="003D15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A7E3E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A0C4E" w14:textId="77777777" w:rsidR="003D1565" w:rsidRPr="00305F8E" w:rsidRDefault="003D156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6E8E0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41E0995D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86345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529C8" w14:textId="77777777" w:rsidR="003D1565" w:rsidRPr="00305F8E" w:rsidRDefault="003D1565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09DB9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F814D" w14:textId="77777777" w:rsidR="003D1565" w:rsidRPr="00305F8E" w:rsidRDefault="003D156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01834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4ACDFCD3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CCF72" w14:textId="77777777" w:rsidR="003D1565" w:rsidRDefault="003D15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F31C4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4EE84" w14:textId="77777777" w:rsidR="003D1565" w:rsidRPr="00305F8E" w:rsidRDefault="003D156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F0E48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06B388D9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59226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480D0" w14:textId="77777777" w:rsidR="003D1565" w:rsidRPr="00305F8E" w:rsidRDefault="003D1565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9091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CDED3" w14:textId="77777777" w:rsidR="003D1565" w:rsidRPr="00305F8E" w:rsidRDefault="003D156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F774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412CBD60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902C4" w14:textId="77777777" w:rsidR="003D1565" w:rsidRDefault="003D15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C0A6B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89652" w14:textId="77777777" w:rsidR="003D1565" w:rsidRPr="00305F8E" w:rsidRDefault="003D156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B8D65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082C5215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5A2CF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39500" w14:textId="77777777" w:rsidR="003D1565" w:rsidRPr="00305F8E" w:rsidRDefault="003D1565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7E482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64251" w14:textId="77777777" w:rsidR="003D1565" w:rsidRPr="00305F8E" w:rsidRDefault="003D156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AF745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30EDE0D6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9E543" w14:textId="77777777" w:rsidR="003D1565" w:rsidRDefault="003D15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D2FEE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48938" w14:textId="77777777" w:rsidR="003D1565" w:rsidRPr="00305F8E" w:rsidRDefault="003D156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CEF6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50D06DE3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471FB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1665A631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570E1" w14:textId="77777777" w:rsidR="003D1565" w:rsidRPr="00305F8E" w:rsidRDefault="003D1565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841BA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E5C2F" w14:textId="77777777" w:rsidR="003D1565" w:rsidRPr="00305F8E" w:rsidRDefault="003D156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321DC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E86C3E5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161343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6 - 11.</w:t>
            </w:r>
          </w:p>
        </w:tc>
      </w:tr>
      <w:tr w:rsidR="003D1565" w14:paraId="3CECB2FA" w14:textId="77777777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73002" w14:textId="77777777" w:rsidR="003D1565" w:rsidRDefault="003D15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99464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EAE19" w14:textId="77777777" w:rsidR="003D1565" w:rsidRPr="00305F8E" w:rsidRDefault="003D156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9D2E5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4D6C5E8D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42C60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740F4" w14:textId="77777777" w:rsidR="003D1565" w:rsidRDefault="003D1565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3C7EE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9AF88" w14:textId="77777777" w:rsidR="003D1565" w:rsidRPr="00305F8E" w:rsidRDefault="003D156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FC57A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B57C7B0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949A36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15 - 17.</w:t>
            </w:r>
          </w:p>
        </w:tc>
      </w:tr>
      <w:tr w:rsidR="003D1565" w14:paraId="38FC75C2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B04D9" w14:textId="77777777" w:rsidR="003D1565" w:rsidRDefault="003D15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5F0F1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92DE9" w14:textId="77777777" w:rsidR="003D1565" w:rsidRPr="00305F8E" w:rsidRDefault="003D156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30DBF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08634AE2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14:paraId="643C6231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FE470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B9971" w14:textId="77777777" w:rsidR="003D1565" w:rsidRDefault="003D1565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A6E86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EE8CA" w14:textId="77777777" w:rsidR="003D1565" w:rsidRPr="00305F8E" w:rsidRDefault="003D156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56C9F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04BE12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de tragere racordată din sch. nr. 4.</w:t>
            </w:r>
          </w:p>
        </w:tc>
      </w:tr>
      <w:tr w:rsidR="003D1565" w14:paraId="1563EA49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E6D4E" w14:textId="77777777" w:rsidR="003D1565" w:rsidRDefault="003D1565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43217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24D49" w14:textId="77777777" w:rsidR="003D1565" w:rsidRPr="00305F8E" w:rsidRDefault="003D156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BB472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51D66BD4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38BF1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C73EA" w14:textId="77777777" w:rsidR="003D1565" w:rsidRPr="00305F8E" w:rsidRDefault="003D1565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7D045" w14:textId="77777777" w:rsidR="003D1565" w:rsidRDefault="003D1565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AF12" w14:textId="77777777" w:rsidR="003D1565" w:rsidRPr="00305F8E" w:rsidRDefault="003D1565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234BB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36DD90D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2CAFDF" w14:textId="77777777" w:rsidR="003D1565" w:rsidRDefault="003D1565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5 - 11.</w:t>
            </w:r>
          </w:p>
        </w:tc>
      </w:tr>
    </w:tbl>
    <w:p w14:paraId="351FB80E" w14:textId="77777777" w:rsidR="003D1565" w:rsidRDefault="003D1565" w:rsidP="002242FB">
      <w:pPr>
        <w:spacing w:before="40" w:after="40" w:line="192" w:lineRule="auto"/>
        <w:ind w:right="57"/>
      </w:pPr>
    </w:p>
    <w:p w14:paraId="03703235" w14:textId="77777777" w:rsidR="003D1565" w:rsidRDefault="003D1565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814</w:t>
      </w:r>
    </w:p>
    <w:p w14:paraId="0242D16E" w14:textId="77777777" w:rsidR="003D1565" w:rsidRDefault="003D1565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3D1565" w14:paraId="7EB49C62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928F3" w14:textId="77777777" w:rsidR="003D1565" w:rsidRDefault="003D156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4D0C3" w14:textId="77777777" w:rsidR="003D1565" w:rsidRDefault="003D156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9BB8E" w14:textId="77777777" w:rsidR="003D1565" w:rsidRPr="002B6917" w:rsidRDefault="003D156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D13F3" w14:textId="77777777" w:rsidR="003D1565" w:rsidRDefault="003D1565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FF31130" w14:textId="77777777" w:rsidR="003D1565" w:rsidRDefault="003D1565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5C51" w14:textId="77777777" w:rsidR="003D1565" w:rsidRDefault="003D156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D6F42" w14:textId="77777777" w:rsidR="003D1565" w:rsidRDefault="003D156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21D07" w14:textId="77777777" w:rsidR="003D1565" w:rsidRDefault="003D156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07EAB" w14:textId="77777777" w:rsidR="003D1565" w:rsidRPr="002A6824" w:rsidRDefault="003D156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839F8" w14:textId="77777777" w:rsidR="003D1565" w:rsidRDefault="003D1565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39DBB386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04BC4" w14:textId="77777777" w:rsidR="003D1565" w:rsidRDefault="003D156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79B42" w14:textId="77777777" w:rsidR="003D1565" w:rsidRDefault="003D156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C12F6" w14:textId="77777777" w:rsidR="003D1565" w:rsidRPr="002B6917" w:rsidRDefault="003D156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034FE" w14:textId="77777777" w:rsidR="003D1565" w:rsidRDefault="003D1565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54DD501" w14:textId="77777777" w:rsidR="003D1565" w:rsidRDefault="003D1565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1744F" w14:textId="77777777" w:rsidR="003D1565" w:rsidRDefault="003D156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5B07D8BC" w14:textId="77777777" w:rsidR="003D1565" w:rsidRDefault="003D156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27C90" w14:textId="77777777" w:rsidR="003D1565" w:rsidRDefault="003D156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17919" w14:textId="77777777" w:rsidR="003D1565" w:rsidRDefault="003D156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FBDA7" w14:textId="77777777" w:rsidR="003D1565" w:rsidRPr="002A6824" w:rsidRDefault="003D156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B7606" w14:textId="77777777" w:rsidR="003D1565" w:rsidRDefault="003D1565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5AB1D872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2F25F" w14:textId="77777777" w:rsidR="003D1565" w:rsidRDefault="003D156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9066C" w14:textId="77777777" w:rsidR="003D1565" w:rsidRDefault="003D156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23E5" w14:textId="77777777" w:rsidR="003D1565" w:rsidRPr="002B6917" w:rsidRDefault="003D156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5C6AE" w14:textId="77777777" w:rsidR="003D1565" w:rsidRDefault="003D1565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CC3EDC9" w14:textId="77777777" w:rsidR="003D1565" w:rsidRDefault="003D1565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5F310" w14:textId="77777777" w:rsidR="003D1565" w:rsidRDefault="003D156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și </w:t>
            </w:r>
          </w:p>
          <w:p w14:paraId="54CA8BBF" w14:textId="77777777" w:rsidR="003D1565" w:rsidRDefault="003D156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</w:t>
            </w:r>
          </w:p>
          <w:p w14:paraId="795FFD8B" w14:textId="77777777" w:rsidR="003D1565" w:rsidRDefault="003D156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</w:t>
            </w:r>
          </w:p>
          <w:p w14:paraId="728EB18F" w14:textId="77777777" w:rsidR="003D1565" w:rsidRDefault="003D156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EA2B9" w14:textId="77777777" w:rsidR="003D1565" w:rsidRDefault="003D156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58313" w14:textId="77777777" w:rsidR="003D1565" w:rsidRDefault="003D156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25103" w14:textId="77777777" w:rsidR="003D1565" w:rsidRPr="002A6824" w:rsidRDefault="003D156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AA327" w14:textId="77777777" w:rsidR="003D1565" w:rsidRDefault="003D1565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053CACD1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97FFA" w14:textId="77777777" w:rsidR="003D1565" w:rsidRDefault="003D156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8F9C" w14:textId="77777777" w:rsidR="003D1565" w:rsidRDefault="003D156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51BD3" w14:textId="77777777" w:rsidR="003D1565" w:rsidRPr="002B6917" w:rsidRDefault="003D156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96AC8" w14:textId="77777777" w:rsidR="003D1565" w:rsidRDefault="003D1565" w:rsidP="00DC6C8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C426188" w14:textId="77777777" w:rsidR="003D1565" w:rsidRDefault="003D1565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4874D" w14:textId="77777777" w:rsidR="003D1565" w:rsidRDefault="003D156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37E7A091" w14:textId="77777777" w:rsidR="003D1565" w:rsidRDefault="003D156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79D70" w14:textId="77777777" w:rsidR="003D1565" w:rsidRDefault="003D156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FA575" w14:textId="77777777" w:rsidR="003D1565" w:rsidRDefault="003D156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B5631" w14:textId="77777777" w:rsidR="003D1565" w:rsidRPr="002A6824" w:rsidRDefault="003D156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663BA" w14:textId="77777777" w:rsidR="003D1565" w:rsidRDefault="003D1565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307EBFEC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E8407" w14:textId="77777777" w:rsidR="003D1565" w:rsidRDefault="003D156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BB990" w14:textId="77777777" w:rsidR="003D1565" w:rsidRDefault="003D156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AABEC" w14:textId="77777777" w:rsidR="003D1565" w:rsidRPr="002B6917" w:rsidRDefault="003D156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231B6" w14:textId="77777777" w:rsidR="003D1565" w:rsidRDefault="003D1565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549D6B4" w14:textId="77777777" w:rsidR="003D1565" w:rsidRDefault="003D1565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E8B16" w14:textId="77777777" w:rsidR="003D1565" w:rsidRDefault="003D156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AA0B5" w14:textId="77777777" w:rsidR="003D1565" w:rsidRDefault="003D156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43829" w14:textId="77777777" w:rsidR="003D1565" w:rsidRDefault="003D156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B7933" w14:textId="77777777" w:rsidR="003D1565" w:rsidRPr="002A6824" w:rsidRDefault="003D156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5807B" w14:textId="77777777" w:rsidR="003D1565" w:rsidRDefault="003D1565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B0EB82F" w14:textId="77777777" w:rsidR="003D1565" w:rsidRPr="00C87E63" w:rsidRDefault="003D1565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</w:rPr>
              <w:t>la</w:t>
            </w:r>
          </w:p>
          <w:p w14:paraId="7EBCEA8B" w14:textId="77777777" w:rsidR="003D1565" w:rsidRPr="00C87E63" w:rsidRDefault="003D1565" w:rsidP="0083369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C87E63">
              <w:rPr>
                <w:b/>
                <w:bCs/>
                <w:i/>
                <w:iCs/>
                <w:sz w:val="20"/>
              </w:rPr>
              <w:t>fir</w:t>
            </w:r>
            <w:r>
              <w:rPr>
                <w:b/>
                <w:bCs/>
                <w:i/>
                <w:iCs/>
                <w:sz w:val="20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 I și II linia 814.</w:t>
            </w:r>
          </w:p>
        </w:tc>
      </w:tr>
      <w:tr w:rsidR="003D1565" w14:paraId="67CCD157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58A18" w14:textId="77777777" w:rsidR="003D1565" w:rsidRDefault="003D156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F6787" w14:textId="77777777" w:rsidR="003D1565" w:rsidRDefault="003D156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37159" w14:textId="77777777" w:rsidR="003D1565" w:rsidRPr="002B6917" w:rsidRDefault="003D156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02BDC" w14:textId="77777777" w:rsidR="003D1565" w:rsidRDefault="003D1565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64F9088" w14:textId="77777777" w:rsidR="003D1565" w:rsidRDefault="003D1565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456883AD" w14:textId="77777777" w:rsidR="003D1565" w:rsidRDefault="003D1565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06E9F" w14:textId="77777777" w:rsidR="003D1565" w:rsidRDefault="003D1565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0F09D62" w14:textId="77777777" w:rsidR="003D1565" w:rsidRDefault="003D1565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2875A" w14:textId="77777777" w:rsidR="003D1565" w:rsidRDefault="003D156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F5DDD" w14:textId="77777777" w:rsidR="003D1565" w:rsidRDefault="003D156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0BCC6" w14:textId="77777777" w:rsidR="003D1565" w:rsidRPr="002A6824" w:rsidRDefault="003D1565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701CC" w14:textId="77777777" w:rsidR="003D1565" w:rsidRDefault="003D1565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7ACE3F1E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7D577" w14:textId="77777777" w:rsidR="003D1565" w:rsidRDefault="003D156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50E6B" w14:textId="77777777" w:rsidR="003D1565" w:rsidRDefault="003D156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7170E" w14:textId="77777777" w:rsidR="003D1565" w:rsidRPr="002B6917" w:rsidRDefault="003D156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C5B6A" w14:textId="77777777" w:rsidR="003D1565" w:rsidRDefault="003D1565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E6BB77E" w14:textId="77777777" w:rsidR="003D1565" w:rsidRDefault="003D1565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B2947" w14:textId="77777777" w:rsidR="003D1565" w:rsidRDefault="003D156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4B1B4DBA" w14:textId="77777777" w:rsidR="003D1565" w:rsidRDefault="003D1565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1B69A" w14:textId="77777777" w:rsidR="003D1565" w:rsidRDefault="003D156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73094" w14:textId="77777777" w:rsidR="003D1565" w:rsidRDefault="003D156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F5057" w14:textId="77777777" w:rsidR="003D1565" w:rsidRPr="002A6824" w:rsidRDefault="003D156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A0AC0" w14:textId="77777777" w:rsidR="003D1565" w:rsidRDefault="003D1565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35B2604" w14:textId="77777777" w:rsidR="003D1565" w:rsidRDefault="003D1565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și 2 A.</w:t>
            </w:r>
          </w:p>
        </w:tc>
      </w:tr>
      <w:tr w:rsidR="003D1565" w14:paraId="47BE0A49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84FAB" w14:textId="77777777" w:rsidR="003D1565" w:rsidRDefault="003D156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53102" w14:textId="77777777" w:rsidR="003D1565" w:rsidRDefault="003D156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5E40E" w14:textId="77777777" w:rsidR="003D1565" w:rsidRPr="002B6917" w:rsidRDefault="003D156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ACE1E" w14:textId="77777777" w:rsidR="003D1565" w:rsidRDefault="003D1565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1F2375B" w14:textId="77777777" w:rsidR="003D1565" w:rsidRDefault="003D1565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26B77" w14:textId="77777777" w:rsidR="003D1565" w:rsidRDefault="003D156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159B3" w14:textId="77777777" w:rsidR="003D1565" w:rsidRDefault="003D156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AD49C" w14:textId="77777777" w:rsidR="003D1565" w:rsidRDefault="003D156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B416F" w14:textId="77777777" w:rsidR="003D1565" w:rsidRPr="002A6824" w:rsidRDefault="003D156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A2B39" w14:textId="77777777" w:rsidR="003D1565" w:rsidRDefault="003D1565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468F2C4" w14:textId="77777777" w:rsidR="003D1565" w:rsidRDefault="003D1565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360081" w14:textId="77777777" w:rsidR="003D1565" w:rsidRDefault="003D1565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8A.</w:t>
            </w:r>
          </w:p>
        </w:tc>
      </w:tr>
      <w:tr w:rsidR="003D1565" w14:paraId="781E8F53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D7FEA" w14:textId="77777777" w:rsidR="003D1565" w:rsidRDefault="003D156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11558" w14:textId="77777777" w:rsidR="003D1565" w:rsidRDefault="003D156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C8291" w14:textId="77777777" w:rsidR="003D1565" w:rsidRPr="002B6917" w:rsidRDefault="003D156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9FE52" w14:textId="77777777" w:rsidR="003D1565" w:rsidRDefault="003D1565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2EE5D30" w14:textId="77777777" w:rsidR="003D1565" w:rsidRDefault="003D1565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9ECA1" w14:textId="77777777" w:rsidR="003D1565" w:rsidRDefault="003D156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7AF70" w14:textId="77777777" w:rsidR="003D1565" w:rsidRDefault="003D156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21216" w14:textId="77777777" w:rsidR="003D1565" w:rsidRDefault="003D156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CAAE3" w14:textId="77777777" w:rsidR="003D1565" w:rsidRPr="002A6824" w:rsidRDefault="003D1565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49897" w14:textId="77777777" w:rsidR="003D1565" w:rsidRDefault="003D1565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</w:rPr>
              <w:t xml:space="preserve">Grupa Tranzit </w:t>
            </w:r>
          </w:p>
        </w:tc>
      </w:tr>
      <w:tr w:rsidR="003D1565" w14:paraId="06B22E4A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D6561" w14:textId="77777777" w:rsidR="003D1565" w:rsidRDefault="003D156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70863" w14:textId="77777777" w:rsidR="003D1565" w:rsidRDefault="003D156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2+200</w:t>
            </w:r>
          </w:p>
          <w:p w14:paraId="3669A91D" w14:textId="77777777" w:rsidR="003D1565" w:rsidRDefault="003D156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98DA3" w14:textId="77777777" w:rsidR="003D1565" w:rsidRPr="002B6917" w:rsidRDefault="003D156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B605C" w14:textId="77777777" w:rsidR="003D1565" w:rsidRDefault="003D1565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14:paraId="257C8177" w14:textId="77777777" w:rsidR="003D1565" w:rsidRDefault="003D1565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14:paraId="347F761E" w14:textId="77777777" w:rsidR="003D1565" w:rsidRDefault="003D1565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3261B" w14:textId="77777777" w:rsidR="003D1565" w:rsidRDefault="003D156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99F0A" w14:textId="77777777" w:rsidR="003D1565" w:rsidRDefault="003D156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73C8C" w14:textId="77777777" w:rsidR="003D1565" w:rsidRDefault="003D156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  <w:p w14:paraId="72FA6846" w14:textId="77777777" w:rsidR="003D1565" w:rsidRDefault="003D156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F4616" w14:textId="77777777" w:rsidR="003D1565" w:rsidRPr="002A6824" w:rsidRDefault="003D156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068D3" w14:textId="77777777" w:rsidR="003D1565" w:rsidRDefault="003D1565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D1565" w14:paraId="0C3E06C9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672DE" w14:textId="77777777" w:rsidR="003D1565" w:rsidRDefault="003D156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1B260" w14:textId="77777777" w:rsidR="003D1565" w:rsidRDefault="003D156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4CCF1" w14:textId="77777777" w:rsidR="003D1565" w:rsidRPr="002B6917" w:rsidRDefault="003D156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6F8A4" w14:textId="77777777" w:rsidR="003D1565" w:rsidRDefault="003D1565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14:paraId="6EDD832B" w14:textId="77777777" w:rsidR="003D1565" w:rsidRDefault="003D1565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DEF6C" w14:textId="77777777" w:rsidR="003D1565" w:rsidRDefault="003D1565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  <w:p w14:paraId="22D6E42B" w14:textId="77777777" w:rsidR="003D1565" w:rsidRPr="00810F5B" w:rsidRDefault="003D1565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C089C" w14:textId="77777777" w:rsidR="003D1565" w:rsidRPr="00557C88" w:rsidRDefault="003D156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30AFB" w14:textId="77777777" w:rsidR="003D1565" w:rsidRDefault="003D156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935E0" w14:textId="77777777" w:rsidR="003D1565" w:rsidRPr="002A6824" w:rsidRDefault="003D156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47B10" w14:textId="77777777" w:rsidR="003D1565" w:rsidRDefault="003D1565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AF1E07D" w14:textId="77777777" w:rsidR="003D1565" w:rsidRDefault="003D1565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II 814 în firul III 813.</w:t>
            </w:r>
          </w:p>
        </w:tc>
      </w:tr>
      <w:tr w:rsidR="003D1565" w14:paraId="66DF472E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70BA9" w14:textId="77777777" w:rsidR="003D1565" w:rsidRDefault="003D156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7268A" w14:textId="77777777" w:rsidR="003D1565" w:rsidRDefault="003D156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E554D" w14:textId="77777777" w:rsidR="003D1565" w:rsidRPr="002B6917" w:rsidRDefault="003D156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B244A" w14:textId="77777777" w:rsidR="003D1565" w:rsidRDefault="003D1565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 w:rsidRPr="00B74F39">
              <w:rPr>
                <w:b/>
                <w:bCs/>
                <w:sz w:val="20"/>
              </w:rPr>
              <w:t>Linie legatură cuprinsă între  sch.3  și sch.47  Cap X PC1  Statia Constanța Port B ( include SI 035,  SI 037, sch.15 și sch.17 )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C295C" w14:textId="77777777" w:rsidR="003D1565" w:rsidRDefault="003D1565" w:rsidP="00B74F3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 și 17</w:t>
            </w:r>
          </w:p>
          <w:p w14:paraId="205B9FA4" w14:textId="77777777" w:rsidR="003D1565" w:rsidRDefault="003D1565" w:rsidP="00B74F3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81BA9" w14:textId="77777777" w:rsidR="003D1565" w:rsidRDefault="003D156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A0E5E" w14:textId="77777777" w:rsidR="003D1565" w:rsidRDefault="003D156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5FC3E" w14:textId="77777777" w:rsidR="003D1565" w:rsidRPr="002A6824" w:rsidRDefault="003D1565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ADD64" w14:textId="77777777" w:rsidR="003D1565" w:rsidRDefault="003D1565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74F39">
              <w:rPr>
                <w:b/>
                <w:bCs/>
                <w:i/>
                <w:iCs/>
                <w:sz w:val="20"/>
              </w:rPr>
              <w:t>Nesemnalizată pe teren .</w:t>
            </w:r>
          </w:p>
          <w:p w14:paraId="559C43BB" w14:textId="77777777" w:rsidR="003D1565" w:rsidRDefault="003D1565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74F39">
              <w:rPr>
                <w:b/>
                <w:bCs/>
                <w:i/>
                <w:iCs/>
                <w:sz w:val="20"/>
              </w:rPr>
              <w:t>Afectează: intrări/ieșiri linii Gr.A1 Cap X si Fir I ,  Fir II  L 814.</w:t>
            </w:r>
          </w:p>
        </w:tc>
      </w:tr>
      <w:tr w:rsidR="003D1565" w14:paraId="168C500D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A9F48" w14:textId="77777777" w:rsidR="003D1565" w:rsidRDefault="003D156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D5263" w14:textId="77777777" w:rsidR="003D1565" w:rsidRDefault="003D156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E99DF" w14:textId="77777777" w:rsidR="003D1565" w:rsidRPr="002B6917" w:rsidRDefault="003D156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1EE3B" w14:textId="77777777" w:rsidR="003D1565" w:rsidRDefault="003D1565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D2EC3" w14:textId="77777777" w:rsidR="003D1565" w:rsidRDefault="003D1565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7ED2C" w14:textId="77777777" w:rsidR="003D1565" w:rsidRPr="00557C88" w:rsidRDefault="003D156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26E0C" w14:textId="77777777" w:rsidR="003D1565" w:rsidRDefault="003D156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4C3FC" w14:textId="77777777" w:rsidR="003D1565" w:rsidRPr="002A6824" w:rsidRDefault="003D156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7DAD" w14:textId="77777777" w:rsidR="003D1565" w:rsidRDefault="003D1565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1C53B99" w14:textId="77777777" w:rsidR="003D1565" w:rsidRPr="00D83307" w:rsidRDefault="003D1565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0 - 5 F.A.D.S. și ieșirile 1 - 8 B2.</w:t>
            </w:r>
          </w:p>
        </w:tc>
      </w:tr>
      <w:tr w:rsidR="003D1565" w14:paraId="557A1777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7B2AE" w14:textId="77777777" w:rsidR="003D1565" w:rsidRDefault="003D156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E7A48" w14:textId="77777777" w:rsidR="003D1565" w:rsidRDefault="003D156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5D10F" w14:textId="77777777" w:rsidR="003D1565" w:rsidRPr="002B6917" w:rsidRDefault="003D156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1E910" w14:textId="77777777" w:rsidR="003D1565" w:rsidRDefault="003D1565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  <w:p w14:paraId="572708FE" w14:textId="77777777" w:rsidR="003D1565" w:rsidRDefault="003D1565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0CD9F" w14:textId="77777777" w:rsidR="003D1565" w:rsidRDefault="003D156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CFBF8" w14:textId="77777777" w:rsidR="003D1565" w:rsidRDefault="003D156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B1D33" w14:textId="77777777" w:rsidR="003D1565" w:rsidRDefault="003D156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C3201" w14:textId="77777777" w:rsidR="003D1565" w:rsidRPr="002A6824" w:rsidRDefault="003D156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7093D" w14:textId="77777777" w:rsidR="003D1565" w:rsidRDefault="003D1565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6C751600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313CF" w14:textId="77777777" w:rsidR="003D1565" w:rsidRDefault="003D156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BD565" w14:textId="77777777" w:rsidR="003D1565" w:rsidRDefault="003D156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684CB" w14:textId="77777777" w:rsidR="003D1565" w:rsidRPr="002B6917" w:rsidRDefault="003D156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13862" w14:textId="77777777" w:rsidR="003D1565" w:rsidRDefault="003D1565" w:rsidP="00911D70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  <w:p w14:paraId="02AD033D" w14:textId="77777777" w:rsidR="003D1565" w:rsidRDefault="003D1565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A1, L7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1E38C" w14:textId="77777777" w:rsidR="003D1565" w:rsidRDefault="003D156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34808" w14:textId="77777777" w:rsidR="003D1565" w:rsidRDefault="003D156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F210A" w14:textId="77777777" w:rsidR="003D1565" w:rsidRDefault="003D156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35713" w14:textId="77777777" w:rsidR="003D1565" w:rsidRPr="002A6824" w:rsidRDefault="003D156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03099" w14:textId="77777777" w:rsidR="003D1565" w:rsidRDefault="003D1565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59C54E9B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9F595" w14:textId="77777777" w:rsidR="003D1565" w:rsidRDefault="003D156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F516F" w14:textId="77777777" w:rsidR="003D1565" w:rsidRDefault="003D156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3F648" w14:textId="77777777" w:rsidR="003D1565" w:rsidRPr="002B6917" w:rsidRDefault="003D156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BCB4D" w14:textId="77777777" w:rsidR="003D1565" w:rsidRDefault="003D1565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14:paraId="4FD303B7" w14:textId="77777777" w:rsidR="003D1565" w:rsidRDefault="003D1565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26CE7" w14:textId="77777777" w:rsidR="003D1565" w:rsidRDefault="003D156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8C990" w14:textId="77777777" w:rsidR="003D1565" w:rsidRPr="00557C88" w:rsidRDefault="003D156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965A9" w14:textId="77777777" w:rsidR="003D1565" w:rsidRDefault="003D156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E081E" w14:textId="77777777" w:rsidR="003D1565" w:rsidRPr="002A6824" w:rsidRDefault="003D156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A4D53" w14:textId="77777777" w:rsidR="003D1565" w:rsidRDefault="003D1565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4FE547EE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567E7" w14:textId="77777777" w:rsidR="003D1565" w:rsidRDefault="003D156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FC95C" w14:textId="77777777" w:rsidR="003D1565" w:rsidRDefault="003D156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C89FE" w14:textId="77777777" w:rsidR="003D1565" w:rsidRPr="002B6917" w:rsidRDefault="003D156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6A3C2" w14:textId="77777777" w:rsidR="003D1565" w:rsidRDefault="003D1565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14:paraId="347540C3" w14:textId="77777777" w:rsidR="003D1565" w:rsidRPr="006315B8" w:rsidRDefault="003D1565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25947" w14:textId="77777777" w:rsidR="003D1565" w:rsidRDefault="003D156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7A381" w14:textId="77777777" w:rsidR="003D1565" w:rsidRPr="00557C88" w:rsidRDefault="003D156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853DE" w14:textId="77777777" w:rsidR="003D1565" w:rsidRDefault="003D156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65AD7" w14:textId="77777777" w:rsidR="003D1565" w:rsidRPr="002A6824" w:rsidRDefault="003D1565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7D93A" w14:textId="77777777" w:rsidR="003D1565" w:rsidRDefault="003D1565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2A0568B4" w14:textId="77777777" w:rsidR="003D1565" w:rsidRDefault="003D1565">
      <w:pPr>
        <w:tabs>
          <w:tab w:val="left" w:pos="3183"/>
        </w:tabs>
        <w:rPr>
          <w:sz w:val="20"/>
        </w:rPr>
      </w:pPr>
    </w:p>
    <w:p w14:paraId="3A246995" w14:textId="77777777" w:rsidR="003D1565" w:rsidRDefault="003D1565" w:rsidP="00E566AF">
      <w:pPr>
        <w:pStyle w:val="Heading1"/>
        <w:spacing w:line="360" w:lineRule="auto"/>
      </w:pPr>
      <w:r>
        <w:t>LINIA 817</w:t>
      </w:r>
    </w:p>
    <w:p w14:paraId="21F35A2A" w14:textId="77777777" w:rsidR="003D1565" w:rsidRDefault="003D1565" w:rsidP="00313EFA">
      <w:pPr>
        <w:pStyle w:val="Heading1"/>
        <w:spacing w:line="360" w:lineRule="auto"/>
        <w:rPr>
          <w:b w:val="0"/>
          <w:bCs w:val="0"/>
          <w:sz w:val="8"/>
        </w:rPr>
      </w:pPr>
      <w:r>
        <w:t>DOROBANŢU - CAP MIDIA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3D1565" w14:paraId="183B1CEC" w14:textId="77777777" w:rsidTr="006045A2">
        <w:trPr>
          <w:cantSplit/>
          <w:trHeight w:val="2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6B95B" w14:textId="77777777" w:rsidR="003D1565" w:rsidRDefault="003D1565">
            <w:pPr>
              <w:numPr>
                <w:ilvl w:val="0"/>
                <w:numId w:val="3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17F19" w14:textId="77777777" w:rsidR="003D1565" w:rsidRDefault="003D1565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14:paraId="57C5ADE9" w14:textId="77777777" w:rsidR="003D1565" w:rsidRDefault="003D1565" w:rsidP="00AF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D9697" w14:textId="77777777" w:rsidR="003D1565" w:rsidRPr="00E90477" w:rsidRDefault="003D1565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6FB9D" w14:textId="77777777" w:rsidR="003D1565" w:rsidRDefault="003D1565" w:rsidP="00B82C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14:paraId="129FB14C" w14:textId="77777777" w:rsidR="003D1565" w:rsidRDefault="003D1565" w:rsidP="006967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15C72" w14:textId="77777777" w:rsidR="003D1565" w:rsidRDefault="003D1565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43EDC" w14:textId="77777777" w:rsidR="003D1565" w:rsidRPr="000A692F" w:rsidRDefault="003D1565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C2F4D" w14:textId="77777777" w:rsidR="003D1565" w:rsidRDefault="003D1565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6B5A" w14:textId="77777777" w:rsidR="003D1565" w:rsidRPr="00E90477" w:rsidRDefault="003D1565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60F06" w14:textId="77777777" w:rsidR="003D1565" w:rsidRDefault="003D1565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115A7ABF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135A5" w14:textId="77777777" w:rsidR="003D1565" w:rsidRDefault="003D1565">
            <w:pPr>
              <w:numPr>
                <w:ilvl w:val="0"/>
                <w:numId w:val="3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3BF5A" w14:textId="77777777" w:rsidR="003D1565" w:rsidRDefault="003D1565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14:paraId="49D0B351" w14:textId="77777777" w:rsidR="003D1565" w:rsidRDefault="003D1565" w:rsidP="00D57B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BF92C" w14:textId="77777777" w:rsidR="003D1565" w:rsidRPr="00E90477" w:rsidRDefault="003D1565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30984" w14:textId="77777777" w:rsidR="003D1565" w:rsidRDefault="003D1565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14:paraId="1E60E273" w14:textId="77777777" w:rsidR="003D1565" w:rsidRDefault="003D1565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Nazarcea,</w:t>
            </w:r>
          </w:p>
          <w:p w14:paraId="05DC12EC" w14:textId="77777777" w:rsidR="003D1565" w:rsidRDefault="003D1565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14:paraId="66CEA39A" w14:textId="77777777" w:rsidR="003D1565" w:rsidRDefault="003D1565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Nazarcea și </w:t>
            </w:r>
          </w:p>
          <w:p w14:paraId="206729CF" w14:textId="77777777" w:rsidR="003D1565" w:rsidRDefault="003D1565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30BB9C07" w14:textId="77777777" w:rsidR="003D1565" w:rsidRDefault="003D1565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D8A5E" w14:textId="77777777" w:rsidR="003D1565" w:rsidRDefault="003D1565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F91D" w14:textId="77777777" w:rsidR="003D1565" w:rsidRPr="000A692F" w:rsidRDefault="003D1565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E9385" w14:textId="77777777" w:rsidR="003D1565" w:rsidRDefault="003D1565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E21D2" w14:textId="77777777" w:rsidR="003D1565" w:rsidRPr="00E90477" w:rsidRDefault="003D1565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43A3A" w14:textId="77777777" w:rsidR="003D1565" w:rsidRDefault="003D1565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140D52A2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3A34A" w14:textId="77777777" w:rsidR="003D1565" w:rsidRDefault="003D1565">
            <w:pPr>
              <w:numPr>
                <w:ilvl w:val="0"/>
                <w:numId w:val="3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C26AD" w14:textId="77777777" w:rsidR="003D1565" w:rsidRDefault="003D1565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  <w:p w14:paraId="57A477B0" w14:textId="77777777" w:rsidR="003D1565" w:rsidRDefault="003D1565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087A8" w14:textId="77777777" w:rsidR="003D1565" w:rsidRDefault="003D1565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12760" w14:textId="77777777" w:rsidR="003D1565" w:rsidRDefault="003D1565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71406490" w14:textId="77777777" w:rsidR="003D1565" w:rsidRDefault="003D1565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EEE95" w14:textId="77777777" w:rsidR="003D1565" w:rsidRDefault="003D1565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3B727" w14:textId="77777777" w:rsidR="003D1565" w:rsidRPr="000A692F" w:rsidRDefault="003D1565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611A8" w14:textId="77777777" w:rsidR="003D1565" w:rsidRDefault="003D1565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0469A" w14:textId="77777777" w:rsidR="003D1565" w:rsidRPr="00E90477" w:rsidRDefault="003D1565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1635B" w14:textId="77777777" w:rsidR="003D1565" w:rsidRDefault="003D1565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4E627D04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7C9A5" w14:textId="77777777" w:rsidR="003D1565" w:rsidRDefault="003D1565">
            <w:pPr>
              <w:numPr>
                <w:ilvl w:val="0"/>
                <w:numId w:val="3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FB302" w14:textId="77777777" w:rsidR="003D1565" w:rsidRDefault="003D1565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14:paraId="53331510" w14:textId="77777777" w:rsidR="003D1565" w:rsidRDefault="003D1565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BEFA3" w14:textId="77777777" w:rsidR="003D1565" w:rsidRDefault="003D1565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51E79" w14:textId="77777777" w:rsidR="003D1565" w:rsidRDefault="003D1565" w:rsidP="00C978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15CEF521" w14:textId="77777777" w:rsidR="003D1565" w:rsidRDefault="003D1565" w:rsidP="00C978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EBF6A" w14:textId="77777777" w:rsidR="003D1565" w:rsidRDefault="003D1565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229D6" w14:textId="77777777" w:rsidR="003D1565" w:rsidRPr="000A692F" w:rsidRDefault="003D1565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BD8E6" w14:textId="77777777" w:rsidR="003D1565" w:rsidRDefault="003D1565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CC773" w14:textId="77777777" w:rsidR="003D1565" w:rsidRPr="00E90477" w:rsidRDefault="003D1565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C3CBA" w14:textId="77777777" w:rsidR="003D1565" w:rsidRDefault="003D1565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38E1D75E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2ED4D" w14:textId="77777777" w:rsidR="003D1565" w:rsidRDefault="003D1565">
            <w:pPr>
              <w:numPr>
                <w:ilvl w:val="0"/>
                <w:numId w:val="3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67D8F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BC7F1" w14:textId="77777777" w:rsidR="003D1565" w:rsidRDefault="003D156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23F19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722B4DB0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04E34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DEB4" w14:textId="77777777" w:rsidR="003D1565" w:rsidRPr="000A692F" w:rsidRDefault="003D156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099FA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  <w:p w14:paraId="5CCFDC97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E85B7" w14:textId="77777777" w:rsidR="003D1565" w:rsidRPr="00E90477" w:rsidRDefault="003D156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C96CC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7CEB51A3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00106" w14:textId="77777777" w:rsidR="003D1565" w:rsidRDefault="003D1565">
            <w:pPr>
              <w:numPr>
                <w:ilvl w:val="0"/>
                <w:numId w:val="3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40EC8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  <w:p w14:paraId="76B7F30F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46F94" w14:textId="77777777" w:rsidR="003D1565" w:rsidRDefault="003D156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92E40" w14:textId="77777777" w:rsidR="003D1565" w:rsidRDefault="003D1565" w:rsidP="008612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3B200A8B" w14:textId="77777777" w:rsidR="003D1565" w:rsidRDefault="003D1565" w:rsidP="008612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1404D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CAC0D" w14:textId="77777777" w:rsidR="003D1565" w:rsidRPr="000A692F" w:rsidRDefault="003D156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16603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33B28" w14:textId="77777777" w:rsidR="003D1565" w:rsidRDefault="003D156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164F8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43838A5E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7C85B" w14:textId="77777777" w:rsidR="003D1565" w:rsidRDefault="003D1565">
            <w:pPr>
              <w:numPr>
                <w:ilvl w:val="0"/>
                <w:numId w:val="3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E4BDC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19FA" w14:textId="77777777" w:rsidR="003D1565" w:rsidRDefault="003D156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E6A9A" w14:textId="77777777" w:rsidR="003D1565" w:rsidRDefault="003D1565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104C8D89" w14:textId="77777777" w:rsidR="003D1565" w:rsidRDefault="003D1565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E7059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8ED48" w14:textId="77777777" w:rsidR="003D1565" w:rsidRPr="000A692F" w:rsidRDefault="003D156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3D307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  <w:p w14:paraId="2CC36E4A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ACFF1" w14:textId="77777777" w:rsidR="003D1565" w:rsidRPr="00E90477" w:rsidRDefault="003D156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84031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04B56D69" w14:textId="77777777" w:rsidTr="006045A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007A6" w14:textId="77777777" w:rsidR="003D1565" w:rsidRDefault="003D1565">
            <w:pPr>
              <w:numPr>
                <w:ilvl w:val="0"/>
                <w:numId w:val="3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23A6F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609B" w14:textId="77777777" w:rsidR="003D1565" w:rsidRPr="00E90477" w:rsidRDefault="003D156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F0190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216BB054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85724" w14:textId="77777777" w:rsidR="003D1565" w:rsidRDefault="003D1565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713C4A3" w14:textId="77777777" w:rsidR="003D1565" w:rsidRDefault="003D1565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diag.</w:t>
            </w:r>
          </w:p>
          <w:p w14:paraId="5C6B82C5" w14:textId="77777777" w:rsidR="003D1565" w:rsidRDefault="003D1565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 7 - 19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4AC70" w14:textId="77777777" w:rsidR="003D1565" w:rsidRPr="000A692F" w:rsidRDefault="003D1565" w:rsidP="00C8754E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81B9B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7D7C3" w14:textId="77777777" w:rsidR="003D1565" w:rsidRPr="00E90477" w:rsidRDefault="003D156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D0E23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DE41455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ECBC86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Firul I la Firul II </w:t>
            </w:r>
          </w:p>
          <w:p w14:paraId="12092AA3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invers.</w:t>
            </w:r>
          </w:p>
        </w:tc>
      </w:tr>
      <w:tr w:rsidR="003D1565" w14:paraId="1B169936" w14:textId="77777777" w:rsidTr="00446C61">
        <w:trPr>
          <w:cantSplit/>
          <w:trHeight w:val="6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2FF7B" w14:textId="77777777" w:rsidR="003D1565" w:rsidRDefault="003D1565">
            <w:pPr>
              <w:numPr>
                <w:ilvl w:val="0"/>
                <w:numId w:val="3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FDD37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63E0E" w14:textId="77777777" w:rsidR="003D1565" w:rsidRPr="00E90477" w:rsidRDefault="003D156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65F7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642FAE7D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5D1B2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A5CCC" w14:textId="77777777" w:rsidR="003D1565" w:rsidRPr="000A692F" w:rsidRDefault="003D156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6F4B9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72549" w14:textId="77777777" w:rsidR="003D1565" w:rsidRPr="00E90477" w:rsidRDefault="003D156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E57AF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4EF7E4CA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06EC7" w14:textId="77777777" w:rsidR="003D1565" w:rsidRDefault="003D1565">
            <w:pPr>
              <w:numPr>
                <w:ilvl w:val="0"/>
                <w:numId w:val="3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6B10B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2CA4A" w14:textId="77777777" w:rsidR="003D1565" w:rsidRPr="00E90477" w:rsidRDefault="003D156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743CF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06714E9E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1C4F6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DE8BC" w14:textId="77777777" w:rsidR="003D1565" w:rsidRDefault="003D156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64632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FB419" w14:textId="77777777" w:rsidR="003D1565" w:rsidRPr="00E90477" w:rsidRDefault="003D156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CE4F3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2E201A26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10129" w14:textId="77777777" w:rsidR="003D1565" w:rsidRDefault="003D1565">
            <w:pPr>
              <w:numPr>
                <w:ilvl w:val="0"/>
                <w:numId w:val="3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64B54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4894B" w14:textId="77777777" w:rsidR="003D1565" w:rsidRPr="00E90477" w:rsidRDefault="003D156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3C96F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738360DE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11AC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AB20D" w14:textId="77777777" w:rsidR="003D1565" w:rsidRDefault="003D156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D69E6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479D7" w14:textId="77777777" w:rsidR="003D1565" w:rsidRPr="00E90477" w:rsidRDefault="003D156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30C69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0A7322E0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7DCFA" w14:textId="77777777" w:rsidR="003D1565" w:rsidRDefault="003D1565">
            <w:pPr>
              <w:numPr>
                <w:ilvl w:val="0"/>
                <w:numId w:val="3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52CFF" w14:textId="77777777" w:rsidR="003D1565" w:rsidRDefault="003D1565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  <w:p w14:paraId="4A9C2C18" w14:textId="77777777" w:rsidR="003D1565" w:rsidRDefault="003D1565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47F7D" w14:textId="77777777" w:rsidR="003D1565" w:rsidRPr="00E90477" w:rsidRDefault="003D1565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D865" w14:textId="77777777" w:rsidR="003D1565" w:rsidRDefault="003D1565" w:rsidP="00C728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 -  Cap Midia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96972" w14:textId="77777777" w:rsidR="003D1565" w:rsidRDefault="003D1565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EEA37" w14:textId="77777777" w:rsidR="003D1565" w:rsidRDefault="003D1565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C3BD6" w14:textId="77777777" w:rsidR="003D1565" w:rsidRDefault="003D1565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  <w:p w14:paraId="1F306453" w14:textId="77777777" w:rsidR="003D1565" w:rsidRDefault="003D1565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586FE" w14:textId="77777777" w:rsidR="003D1565" w:rsidRPr="00E90477" w:rsidRDefault="003D1565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872A7" w14:textId="77777777" w:rsidR="003D1565" w:rsidRDefault="003D1565" w:rsidP="00C7289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5299EC00" w14:textId="77777777" w:rsidTr="00446C61">
        <w:trPr>
          <w:cantSplit/>
          <w:trHeight w:val="1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D934F" w14:textId="77777777" w:rsidR="003D1565" w:rsidRDefault="003D1565">
            <w:pPr>
              <w:numPr>
                <w:ilvl w:val="0"/>
                <w:numId w:val="3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936C8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  <w:p w14:paraId="4D1784E0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166A2" w14:textId="77777777" w:rsidR="003D1565" w:rsidRPr="00E90477" w:rsidRDefault="003D156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B25D9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5547DD3B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3 - 51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F13C0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57522" w14:textId="77777777" w:rsidR="003D1565" w:rsidRPr="000A692F" w:rsidRDefault="003D156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B5EA9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B53E9" w14:textId="77777777" w:rsidR="003D1565" w:rsidRPr="00E90477" w:rsidRDefault="003D156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ED54F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561B0355" w14:textId="77777777" w:rsidTr="00446C61">
        <w:trPr>
          <w:cantSplit/>
          <w:trHeight w:val="4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F8D98" w14:textId="77777777" w:rsidR="003D1565" w:rsidRDefault="003D1565">
            <w:pPr>
              <w:numPr>
                <w:ilvl w:val="0"/>
                <w:numId w:val="3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7F900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86DB6" w14:textId="77777777" w:rsidR="003D1565" w:rsidRPr="00E90477" w:rsidRDefault="003D156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5AA7E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408A99A3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9 - 41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4D16B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2A920" w14:textId="77777777" w:rsidR="003D1565" w:rsidRPr="000A692F" w:rsidRDefault="003D156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ED64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32+150</w:t>
            </w:r>
          </w:p>
          <w:p w14:paraId="7655FB14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E21E1" w14:textId="77777777" w:rsidR="003D1565" w:rsidRPr="00E90477" w:rsidRDefault="003D156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69910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78F0531B" w14:textId="77777777" w:rsidTr="00446C61">
        <w:trPr>
          <w:cantSplit/>
          <w:trHeight w:val="7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BABEB" w14:textId="77777777" w:rsidR="003D1565" w:rsidRDefault="003D1565">
            <w:pPr>
              <w:numPr>
                <w:ilvl w:val="0"/>
                <w:numId w:val="3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F40A0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EDCF7" w14:textId="77777777" w:rsidR="003D1565" w:rsidRPr="00E90477" w:rsidRDefault="003D156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FDB53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76FDF90F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8A2AC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5955B73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45 - 61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2491C" w14:textId="77777777" w:rsidR="003D1565" w:rsidRPr="000A692F" w:rsidRDefault="003D156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B7416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163B0" w14:textId="77777777" w:rsidR="003D1565" w:rsidRPr="00E90477" w:rsidRDefault="003D156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9F56F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1697A64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2689362E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3D1565" w14:paraId="19F24F6C" w14:textId="77777777" w:rsidTr="00446C61">
        <w:trPr>
          <w:cantSplit/>
          <w:trHeight w:val="6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12F31" w14:textId="77777777" w:rsidR="003D1565" w:rsidRDefault="003D1565">
            <w:pPr>
              <w:numPr>
                <w:ilvl w:val="0"/>
                <w:numId w:val="3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C325B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B8CE" w14:textId="77777777" w:rsidR="003D1565" w:rsidRPr="00E90477" w:rsidRDefault="003D156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29851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6A5A4153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90E8E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C002BA9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7D694" w14:textId="77777777" w:rsidR="003D1565" w:rsidRPr="000A692F" w:rsidRDefault="003D156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F99A0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8E6" w14:textId="77777777" w:rsidR="003D1565" w:rsidRPr="00E90477" w:rsidRDefault="003D156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A54C2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4A2489B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C829A5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şi 9.</w:t>
            </w:r>
          </w:p>
        </w:tc>
      </w:tr>
      <w:tr w:rsidR="003D1565" w14:paraId="61CDE0B5" w14:textId="77777777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DA9B7" w14:textId="77777777" w:rsidR="003D1565" w:rsidRDefault="003D1565">
            <w:pPr>
              <w:numPr>
                <w:ilvl w:val="0"/>
                <w:numId w:val="3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4C1C2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A23D8" w14:textId="77777777" w:rsidR="003D1565" w:rsidRPr="00E90477" w:rsidRDefault="003D156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DCC63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16A6F7A4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703DB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BA1A7" w14:textId="77777777" w:rsidR="003D1565" w:rsidRPr="000A692F" w:rsidRDefault="003D156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56D3E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CBABE" w14:textId="77777777" w:rsidR="003D1565" w:rsidRPr="00E90477" w:rsidRDefault="003D156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4CEFC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42569B9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559F53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3D1565" w14:paraId="47FFF1AA" w14:textId="77777777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26A61" w14:textId="77777777" w:rsidR="003D1565" w:rsidRDefault="003D1565">
            <w:pPr>
              <w:numPr>
                <w:ilvl w:val="0"/>
                <w:numId w:val="3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7D0EC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6C4BA" w14:textId="77777777" w:rsidR="003D1565" w:rsidRPr="00E90477" w:rsidRDefault="003D156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5E8FE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Cap Midia </w:t>
            </w:r>
          </w:p>
          <w:p w14:paraId="69380E72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F11C5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9A981B0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135F2" w14:textId="77777777" w:rsidR="003D1565" w:rsidRPr="000A692F" w:rsidRDefault="003D156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F6C2B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56CA3" w14:textId="77777777" w:rsidR="003D1565" w:rsidRPr="00E90477" w:rsidRDefault="003D156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79D6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0CD4ABD1" w14:textId="77777777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6E851" w14:textId="77777777" w:rsidR="003D1565" w:rsidRDefault="003D1565">
            <w:pPr>
              <w:numPr>
                <w:ilvl w:val="0"/>
                <w:numId w:val="3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B31EE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74BE" w14:textId="77777777" w:rsidR="003D1565" w:rsidRPr="00E90477" w:rsidRDefault="003D156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66B7A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6385E19D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D2A04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 </w:t>
            </w:r>
          </w:p>
          <w:p w14:paraId="39B19719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CFE6409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091D2" w14:textId="77777777" w:rsidR="003D1565" w:rsidRPr="000A692F" w:rsidRDefault="003D156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71C81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D340B" w14:textId="77777777" w:rsidR="003D1565" w:rsidRPr="00E90477" w:rsidRDefault="003D156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23FCB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8A6389E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D6F88F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1 - 13 și </w:t>
            </w:r>
          </w:p>
          <w:p w14:paraId="010A8D20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Rompetrol.</w:t>
            </w:r>
          </w:p>
        </w:tc>
      </w:tr>
      <w:tr w:rsidR="003D1565" w14:paraId="185ACAAC" w14:textId="77777777" w:rsidTr="00446C61">
        <w:trPr>
          <w:cantSplit/>
          <w:trHeight w:val="4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02454" w14:textId="77777777" w:rsidR="003D1565" w:rsidRDefault="003D1565">
            <w:pPr>
              <w:numPr>
                <w:ilvl w:val="0"/>
                <w:numId w:val="3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E80B9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CFF0B" w14:textId="77777777" w:rsidR="003D1565" w:rsidRPr="00E90477" w:rsidRDefault="003D156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10790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410BEC7D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C54B3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9CA0FFA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46 - 32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39F18" w14:textId="77777777" w:rsidR="003D1565" w:rsidRPr="000A692F" w:rsidRDefault="003D156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B46AF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3531B" w14:textId="77777777" w:rsidR="003D1565" w:rsidRPr="00E90477" w:rsidRDefault="003D156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8211B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4789756E" w14:textId="77777777" w:rsidTr="00446C61">
        <w:trPr>
          <w:cantSplit/>
          <w:trHeight w:val="2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1DF55C" w14:textId="77777777" w:rsidR="003D1565" w:rsidRDefault="003D1565">
            <w:pPr>
              <w:numPr>
                <w:ilvl w:val="0"/>
                <w:numId w:val="3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AB233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31808" w14:textId="77777777" w:rsidR="003D1565" w:rsidRPr="00E90477" w:rsidRDefault="003D156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DCC04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49387884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4293D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15EC602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54 - 64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EDAB9" w14:textId="77777777" w:rsidR="003D1565" w:rsidRPr="000A692F" w:rsidRDefault="003D156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9B431" w14:textId="77777777" w:rsidR="003D1565" w:rsidRDefault="003D1565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277A2" w14:textId="77777777" w:rsidR="003D1565" w:rsidRPr="00E90477" w:rsidRDefault="003D1565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44A0B" w14:textId="77777777" w:rsidR="003D1565" w:rsidRDefault="003D1565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F6ACEA1" w14:textId="77777777" w:rsidR="003D1565" w:rsidRDefault="003D1565">
      <w:pPr>
        <w:spacing w:before="40" w:after="40" w:line="192" w:lineRule="auto"/>
        <w:ind w:right="57"/>
        <w:rPr>
          <w:sz w:val="20"/>
        </w:rPr>
      </w:pPr>
    </w:p>
    <w:p w14:paraId="5920A2B7" w14:textId="77777777" w:rsidR="003D1565" w:rsidRDefault="003D1565" w:rsidP="006F6DF5">
      <w:pPr>
        <w:pStyle w:val="Heading1"/>
        <w:spacing w:line="360" w:lineRule="auto"/>
      </w:pPr>
      <w:r>
        <w:lastRenderedPageBreak/>
        <w:t>LINIA 817 A</w:t>
      </w:r>
    </w:p>
    <w:p w14:paraId="540F2F4E" w14:textId="77777777" w:rsidR="003D1565" w:rsidRDefault="003D1565" w:rsidP="003A3E06">
      <w:pPr>
        <w:pStyle w:val="Heading1"/>
        <w:spacing w:line="360" w:lineRule="auto"/>
        <w:rPr>
          <w:b w:val="0"/>
          <w:bCs w:val="0"/>
          <w:sz w:val="8"/>
        </w:rPr>
      </w:pPr>
      <w:r>
        <w:t>CAP MIDIA - SITORMAN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3D1565" w14:paraId="6F9DCC5F" w14:textId="77777777" w:rsidTr="00620801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6A198" w14:textId="77777777" w:rsidR="003D1565" w:rsidRDefault="003D156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23163" w14:textId="77777777" w:rsidR="003D1565" w:rsidRDefault="003D1565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D95C1" w14:textId="77777777" w:rsidR="003D1565" w:rsidRPr="00D7456E" w:rsidRDefault="003D1565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6F171" w14:textId="77777777" w:rsidR="003D1565" w:rsidRDefault="003D1565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95E35" w14:textId="77777777" w:rsidR="003D1565" w:rsidRDefault="003D1565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765FEF24" w14:textId="77777777" w:rsidR="003D1565" w:rsidRDefault="003D1565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L  </w:t>
            </w:r>
          </w:p>
          <w:p w14:paraId="59663AC0" w14:textId="77777777" w:rsidR="003D1565" w:rsidRDefault="003D1565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41E8CF8F" w14:textId="77777777" w:rsidR="003D1565" w:rsidRDefault="003D1565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F8BCD" w14:textId="77777777" w:rsidR="003D1565" w:rsidRPr="00E17F4E" w:rsidRDefault="003D1565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2EBB3" w14:textId="77777777" w:rsidR="003D1565" w:rsidRDefault="003D1565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8FCA9" w14:textId="77777777" w:rsidR="003D1565" w:rsidRPr="00E17F4E" w:rsidRDefault="003D1565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18F94" w14:textId="77777777" w:rsidR="003D1565" w:rsidRDefault="003D1565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664EA986" w14:textId="77777777" w:rsidTr="0062080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64DC7" w14:textId="77777777" w:rsidR="003D1565" w:rsidRDefault="003D156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2891C" w14:textId="77777777" w:rsidR="003D1565" w:rsidRDefault="003D1565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2CB64" w14:textId="77777777" w:rsidR="003D1565" w:rsidRPr="00D7456E" w:rsidRDefault="003D1565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19B75" w14:textId="77777777" w:rsidR="003D1565" w:rsidRDefault="003D1565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  <w:p w14:paraId="6BD5D96D" w14:textId="77777777" w:rsidR="003D1565" w:rsidRDefault="003D1565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3299B" w14:textId="77777777" w:rsidR="003D1565" w:rsidRDefault="003D1565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FCE4A" w14:textId="77777777" w:rsidR="003D1565" w:rsidRPr="00E17F4E" w:rsidRDefault="003D1565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9C273" w14:textId="77777777" w:rsidR="003D1565" w:rsidRDefault="003D1565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5A041" w14:textId="77777777" w:rsidR="003D1565" w:rsidRPr="00E17F4E" w:rsidRDefault="003D1565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1956F" w14:textId="77777777" w:rsidR="003D1565" w:rsidRDefault="003D1565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2CA7097" w14:textId="77777777" w:rsidR="003D1565" w:rsidRDefault="003D1565">
      <w:pPr>
        <w:spacing w:before="40" w:after="40" w:line="192" w:lineRule="auto"/>
        <w:ind w:right="57"/>
        <w:rPr>
          <w:sz w:val="20"/>
        </w:rPr>
      </w:pPr>
    </w:p>
    <w:p w14:paraId="5B44E04C" w14:textId="77777777" w:rsidR="003D1565" w:rsidRDefault="003D1565" w:rsidP="00445244">
      <w:pPr>
        <w:pStyle w:val="Heading1"/>
        <w:spacing w:line="24" w:lineRule="atLeast"/>
      </w:pPr>
      <w:r>
        <w:t>LINIA 818</w:t>
      </w:r>
    </w:p>
    <w:p w14:paraId="7C5DB546" w14:textId="77777777" w:rsidR="003D1565" w:rsidRDefault="003D1565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3D1565" w14:paraId="34C47722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02D53" w14:textId="77777777" w:rsidR="003D1565" w:rsidRDefault="003D156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9C66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7C754" w14:textId="77777777" w:rsidR="003D1565" w:rsidRPr="00E54142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6A5ED" w14:textId="77777777" w:rsidR="003D1565" w:rsidRDefault="003D156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Oraș</w:t>
            </w:r>
          </w:p>
          <w:p w14:paraId="65D848B7" w14:textId="77777777" w:rsidR="003D1565" w:rsidRDefault="003D156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356A8998" w14:textId="77777777" w:rsidR="003D1565" w:rsidRDefault="003D156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D6263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0F244576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97D01" w14:textId="77777777" w:rsidR="003D1565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D97F6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B70F0" w14:textId="77777777" w:rsidR="003D1565" w:rsidRPr="00E54142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8865A" w14:textId="77777777" w:rsidR="003D1565" w:rsidRDefault="003D156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746D209" w14:textId="77777777" w:rsidR="003D1565" w:rsidRDefault="003D156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42F4649B" w14:textId="77777777" w:rsidR="003D1565" w:rsidRDefault="003D156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 firul III în direcția Palas sau Constanța Mărfuri.</w:t>
            </w:r>
          </w:p>
        </w:tc>
      </w:tr>
      <w:tr w:rsidR="003D1565" w14:paraId="739AFC5E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B319C" w14:textId="77777777" w:rsidR="003D1565" w:rsidRDefault="003D156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B1AD7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19CFA" w14:textId="77777777" w:rsidR="003D1565" w:rsidRPr="00E54142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FC165" w14:textId="77777777" w:rsidR="003D1565" w:rsidRDefault="003D1565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1AAF75D" w14:textId="77777777" w:rsidR="003D1565" w:rsidRDefault="003D1565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09A0D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2DAD0" w14:textId="77777777" w:rsidR="003D1565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11B3B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E6CB8" w14:textId="77777777" w:rsidR="003D1565" w:rsidRPr="00E54142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D90DB" w14:textId="77777777" w:rsidR="003D1565" w:rsidRDefault="003D156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236587BB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0A80C" w14:textId="77777777" w:rsidR="003D1565" w:rsidRDefault="003D156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B9E9D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0C719" w14:textId="77777777" w:rsidR="003D1565" w:rsidRPr="00E54142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2F0A8" w14:textId="77777777" w:rsidR="003D1565" w:rsidRDefault="003D1565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A47506C" w14:textId="77777777" w:rsidR="003D1565" w:rsidRDefault="003D1565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50E96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700 m</w:t>
            </w:r>
          </w:p>
          <w:p w14:paraId="4A6D51AE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5EE35B19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AB495" w14:textId="77777777" w:rsidR="003D1565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EA48D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B88B1" w14:textId="77777777" w:rsidR="003D1565" w:rsidRPr="00E54142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17D579" w14:textId="77777777" w:rsidR="003D1565" w:rsidRDefault="003D156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5A519D75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4E5AE" w14:textId="77777777" w:rsidR="003D1565" w:rsidRDefault="003D156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0866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AEFC6" w14:textId="77777777" w:rsidR="003D1565" w:rsidRPr="00E54142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D33AE" w14:textId="77777777" w:rsidR="003D1565" w:rsidRDefault="003D1565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DE48641" w14:textId="77777777" w:rsidR="003D1565" w:rsidRDefault="003D1565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F68F8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35B</w:t>
            </w:r>
          </w:p>
          <w:p w14:paraId="5B6AC796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2A77A900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</w:t>
            </w:r>
          </w:p>
          <w:p w14:paraId="4B9B20DE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</w:t>
            </w:r>
          </w:p>
          <w:p w14:paraId="1948C383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12A6C" w14:textId="77777777" w:rsidR="003D1565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51CB1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A99A0" w14:textId="77777777" w:rsidR="003D1565" w:rsidRPr="00E54142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47B7A" w14:textId="77777777" w:rsidR="003D1565" w:rsidRDefault="003D156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28CA51FB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27CCE" w14:textId="77777777" w:rsidR="003D1565" w:rsidRDefault="003D156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AA282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92D7D" w14:textId="77777777" w:rsidR="003D1565" w:rsidRPr="00E54142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3138F" w14:textId="77777777" w:rsidR="003D1565" w:rsidRDefault="003D1565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FF25E97" w14:textId="77777777" w:rsidR="003D1565" w:rsidRDefault="003D1565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3BA9F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45BB31AA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D20AC" w14:textId="77777777" w:rsidR="003D1565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B3F20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183E5" w14:textId="77777777" w:rsidR="003D1565" w:rsidRPr="00E54142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DB6CB" w14:textId="77777777" w:rsidR="003D1565" w:rsidRDefault="003D156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0EB371D3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7C18D" w14:textId="77777777" w:rsidR="003D1565" w:rsidRDefault="003D156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94757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2BE07" w14:textId="77777777" w:rsidR="003D1565" w:rsidRPr="00E54142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10230" w14:textId="77777777" w:rsidR="003D1565" w:rsidRDefault="003D156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E7DB7A3" w14:textId="77777777" w:rsidR="003D1565" w:rsidRDefault="003D156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67FADE00" w14:textId="77777777" w:rsidR="003D1565" w:rsidRDefault="003D156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39486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58915" w14:textId="77777777" w:rsidR="003D1565" w:rsidRPr="00E54142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8D182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A2AC4" w14:textId="77777777" w:rsidR="003D1565" w:rsidRPr="00E54142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76012" w14:textId="77777777" w:rsidR="003D1565" w:rsidRDefault="003D156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F7D5539" w14:textId="77777777" w:rsidR="003D1565" w:rsidRDefault="003D156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663B5EDF" w14:textId="77777777" w:rsidR="003D1565" w:rsidRDefault="003D156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A, 2 A.</w:t>
            </w:r>
          </w:p>
        </w:tc>
      </w:tr>
      <w:tr w:rsidR="003D1565" w14:paraId="0A0514E1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252D8" w14:textId="77777777" w:rsidR="003D1565" w:rsidRDefault="003D156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0DBDE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FC4B7" w14:textId="77777777" w:rsidR="003D1565" w:rsidRPr="00E54142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A7DFD" w14:textId="77777777" w:rsidR="003D1565" w:rsidRDefault="003D1565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3404721" w14:textId="77777777" w:rsidR="003D1565" w:rsidRDefault="003D1565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53F565F9" w14:textId="77777777" w:rsidR="003D1565" w:rsidRDefault="003D1565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5E904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8E39E" w14:textId="77777777" w:rsidR="003D1565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101D6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0359F" w14:textId="77777777" w:rsidR="003D1565" w:rsidRPr="00E54142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60E85" w14:textId="77777777" w:rsidR="003D1565" w:rsidRDefault="003D156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F87E49A" w14:textId="77777777" w:rsidR="003D1565" w:rsidRDefault="003D156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B59AB16" w14:textId="77777777" w:rsidR="003D1565" w:rsidRDefault="003D156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8A.</w:t>
            </w:r>
          </w:p>
        </w:tc>
      </w:tr>
      <w:tr w:rsidR="003D1565" w14:paraId="430FF0A3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EC3D1" w14:textId="77777777" w:rsidR="003D1565" w:rsidRDefault="003D156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B1F16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47A11" w14:textId="77777777" w:rsidR="003D1565" w:rsidRPr="00E54142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BA761" w14:textId="77777777" w:rsidR="003D1565" w:rsidRDefault="003D1565" w:rsidP="00B95299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F311FD6" w14:textId="77777777" w:rsidR="003D1565" w:rsidRDefault="003D1565" w:rsidP="00B95299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2A9F284A" w14:textId="77777777" w:rsidR="003D1565" w:rsidRDefault="003D1565" w:rsidP="00B95299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66AA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88,</w:t>
            </w:r>
          </w:p>
          <w:p w14:paraId="4D44620C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53723B7A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96 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09E58" w14:textId="77777777" w:rsidR="003D1565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78CCD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197D3" w14:textId="77777777" w:rsidR="003D1565" w:rsidRPr="00E54142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A3D29" w14:textId="77777777" w:rsidR="003D1565" w:rsidRDefault="003D1565" w:rsidP="00B95299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9C940FC" w14:textId="77777777" w:rsidR="003D1565" w:rsidRDefault="003D1565" w:rsidP="00B95299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CEDD63" w14:textId="77777777" w:rsidR="003D1565" w:rsidRPr="00B95299" w:rsidRDefault="003D1565" w:rsidP="00B95299">
            <w:pPr>
              <w:spacing w:before="40" w:after="40" w:line="24" w:lineRule="atLeast"/>
              <w:ind w:left="57" w:right="57"/>
              <w:rPr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- 11A.</w:t>
            </w:r>
          </w:p>
        </w:tc>
      </w:tr>
      <w:tr w:rsidR="003D1565" w14:paraId="1D935D32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F769A" w14:textId="77777777" w:rsidR="003D1565" w:rsidRDefault="003D156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5E688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9E185" w14:textId="77777777" w:rsidR="003D1565" w:rsidRPr="00E54142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D9DBB" w14:textId="77777777" w:rsidR="003D1565" w:rsidRDefault="003D156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458F6DC" w14:textId="77777777" w:rsidR="003D1565" w:rsidRDefault="003D156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24032D4A" w14:textId="77777777" w:rsidR="003D1565" w:rsidRDefault="003D156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D41C8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15D97" w14:textId="77777777" w:rsidR="003D1565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02BB8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9FEB9" w14:textId="77777777" w:rsidR="003D1565" w:rsidRPr="00E54142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DC09F" w14:textId="77777777" w:rsidR="003D1565" w:rsidRDefault="003D156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1E5F3E53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AFAF1" w14:textId="77777777" w:rsidR="003D1565" w:rsidRDefault="003D156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9B6BB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0+600</w:t>
            </w:r>
          </w:p>
          <w:p w14:paraId="53541334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1819D" w14:textId="77777777" w:rsidR="003D1565" w:rsidRPr="00E54142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64811" w14:textId="77777777" w:rsidR="003D1565" w:rsidRDefault="003D156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14:paraId="36877A76" w14:textId="77777777" w:rsidR="003D1565" w:rsidRDefault="003D156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1C2E2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E0C8D" w14:textId="77777777" w:rsidR="003D1565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45CC2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748A9" w14:textId="77777777" w:rsidR="003D1565" w:rsidRPr="00E54142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B2821" w14:textId="77777777" w:rsidR="003D1565" w:rsidRDefault="003D156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3D1565" w14:paraId="264262CF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6C2CE" w14:textId="77777777" w:rsidR="003D1565" w:rsidRDefault="003D156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C2BB6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5948C" w14:textId="77777777" w:rsidR="003D1565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097E0" w14:textId="77777777" w:rsidR="003D1565" w:rsidRDefault="003D156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3E20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 xml:space="preserve">peste sch.8 </w:t>
            </w:r>
          </w:p>
          <w:p w14:paraId="181F0B9F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D9CDD" w14:textId="77777777" w:rsidR="003D1565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7BCC6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1E6C0" w14:textId="77777777" w:rsidR="003D1565" w:rsidRPr="00E54142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E201A" w14:textId="77777777" w:rsidR="003D1565" w:rsidRDefault="003D156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 w:rsidRPr="00277DE8">
              <w:rPr>
                <w:b/>
                <w:bCs/>
                <w:i/>
                <w:iCs/>
                <w:sz w:val="20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</w:rPr>
              <w:t>2</w:t>
            </w:r>
            <w:r w:rsidRPr="00277DE8">
              <w:rPr>
                <w:b/>
                <w:bCs/>
                <w:i/>
                <w:iCs/>
                <w:sz w:val="20"/>
              </w:rPr>
              <w:t xml:space="preserve"> și  L3  Constanța. Mărfuri Cap Y.</w:t>
            </w:r>
          </w:p>
        </w:tc>
      </w:tr>
      <w:tr w:rsidR="003D1565" w14:paraId="325DF9B1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55F1D" w14:textId="77777777" w:rsidR="003D1565" w:rsidRDefault="003D156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EB30E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7D98F" w14:textId="77777777" w:rsidR="003D1565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202A4" w14:textId="77777777" w:rsidR="003D1565" w:rsidRPr="00277DE8" w:rsidRDefault="003D156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C1031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B75FB46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18356D3F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TDJ</w:t>
            </w:r>
          </w:p>
          <w:p w14:paraId="54ACC1EF" w14:textId="77777777" w:rsidR="003D1565" w:rsidRPr="00277DE8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8C292" w14:textId="77777777" w:rsidR="003D1565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D1F39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3B2CA" w14:textId="77777777" w:rsidR="003D1565" w:rsidRPr="00E54142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EBB22" w14:textId="77777777" w:rsidR="003D1565" w:rsidRPr="00277DE8" w:rsidRDefault="003D156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 w:rsidRPr="00277DE8">
              <w:rPr>
                <w:b/>
                <w:bCs/>
                <w:i/>
                <w:iCs/>
                <w:sz w:val="20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</w:rPr>
              <w:t>2</w:t>
            </w:r>
            <w:r w:rsidRPr="00277DE8">
              <w:rPr>
                <w:b/>
                <w:bCs/>
                <w:i/>
                <w:iCs/>
                <w:sz w:val="20"/>
              </w:rPr>
              <w:t xml:space="preserve">    Constanța. Mărfuri Cap Y.</w:t>
            </w:r>
          </w:p>
        </w:tc>
      </w:tr>
      <w:tr w:rsidR="003D1565" w14:paraId="64265584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0DC2F" w14:textId="77777777" w:rsidR="003D1565" w:rsidRDefault="003D156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BCB99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E5BDD" w14:textId="77777777" w:rsidR="003D1565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6F85D" w14:textId="77777777" w:rsidR="003D1565" w:rsidRPr="00277DE8" w:rsidRDefault="003D156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2E1C6" w14:textId="77777777" w:rsidR="003D1565" w:rsidRDefault="003D1565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FEC488A" w14:textId="77777777" w:rsidR="003D1565" w:rsidRDefault="003D1565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46A7A748" w14:textId="77777777" w:rsidR="003D1565" w:rsidRDefault="003D1565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28C94422" w14:textId="77777777" w:rsidR="003D1565" w:rsidRPr="00277DE8" w:rsidRDefault="003D1565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14 - 18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7910F" w14:textId="77777777" w:rsidR="003D1565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4DBF1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6912F" w14:textId="77777777" w:rsidR="003D1565" w:rsidRPr="00E54142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C6973" w14:textId="77777777" w:rsidR="003D1565" w:rsidRPr="00277DE8" w:rsidRDefault="003D156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 w:rsidRPr="00277DE8">
              <w:rPr>
                <w:b/>
                <w:bCs/>
                <w:i/>
                <w:iCs/>
                <w:sz w:val="20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</w:rPr>
              <w:t>3</w:t>
            </w:r>
            <w:r w:rsidRPr="00277DE8">
              <w:rPr>
                <w:b/>
                <w:bCs/>
                <w:i/>
                <w:iCs/>
                <w:sz w:val="20"/>
              </w:rPr>
              <w:t xml:space="preserve">    Constanța. Mărfuri Cap Y.</w:t>
            </w:r>
          </w:p>
        </w:tc>
      </w:tr>
      <w:tr w:rsidR="003D1565" w14:paraId="2AAD810C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B82CB" w14:textId="77777777" w:rsidR="003D1565" w:rsidRDefault="003D156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5776B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31D42" w14:textId="77777777" w:rsidR="003D1565" w:rsidRPr="00E54142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66192" w14:textId="77777777" w:rsidR="003D1565" w:rsidRDefault="003D156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Mărfuri</w:t>
            </w:r>
          </w:p>
          <w:p w14:paraId="31D9C36E" w14:textId="77777777" w:rsidR="003D1565" w:rsidRDefault="003D156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B1EF1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EBE12" w14:textId="77777777" w:rsidR="003D1565" w:rsidRPr="00E54142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E8D0E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64E17" w14:textId="77777777" w:rsidR="003D1565" w:rsidRPr="00E54142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EB9DF" w14:textId="77777777" w:rsidR="003D1565" w:rsidRDefault="003D156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1BA57C52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C6573" w14:textId="77777777" w:rsidR="003D1565" w:rsidRDefault="003D156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CE08A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0054" w14:textId="77777777" w:rsidR="003D1565" w:rsidRPr="00E54142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C4319" w14:textId="77777777" w:rsidR="003D1565" w:rsidRDefault="003D156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Mărfuri</w:t>
            </w:r>
          </w:p>
          <w:p w14:paraId="17F6F2D9" w14:textId="77777777" w:rsidR="003D1565" w:rsidRDefault="003D156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F1D5C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64AE8" w14:textId="77777777" w:rsidR="003D1565" w:rsidRPr="00E54142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4831F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6F1C3" w14:textId="77777777" w:rsidR="003D1565" w:rsidRPr="00E54142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593D6" w14:textId="77777777" w:rsidR="003D1565" w:rsidRDefault="003D156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3D1565" w14:paraId="098B9BE9" w14:textId="77777777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F07C4" w14:textId="77777777" w:rsidR="003D1565" w:rsidRDefault="003D156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9C9F7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5C174" w14:textId="77777777" w:rsidR="003D1565" w:rsidRPr="00E54142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B45E0" w14:textId="77777777" w:rsidR="003D1565" w:rsidRDefault="003D156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14:paraId="5AD467D5" w14:textId="77777777" w:rsidR="003D1565" w:rsidRDefault="003D156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03ED5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72CCD" w14:textId="77777777" w:rsidR="003D1565" w:rsidRPr="00E54142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E6986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12+400</w:t>
            </w:r>
          </w:p>
          <w:p w14:paraId="0543043D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6415E" w14:textId="77777777" w:rsidR="003D1565" w:rsidRPr="00E54142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6AF9B" w14:textId="77777777" w:rsidR="003D1565" w:rsidRDefault="003D156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3D1565" w14:paraId="6838B2B6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901E0" w14:textId="77777777" w:rsidR="003D1565" w:rsidRDefault="003D156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9CC1C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830EE" w14:textId="77777777" w:rsidR="003D1565" w:rsidRPr="00E54142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9DD5F" w14:textId="77777777" w:rsidR="003D1565" w:rsidRDefault="003D156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14:paraId="184E6739" w14:textId="77777777" w:rsidR="003D1565" w:rsidRDefault="003D1565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Năvodari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AA3CB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A4B0E" w14:textId="77777777" w:rsidR="003D1565" w:rsidRPr="00E54142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E4DA6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22+300</w:t>
            </w:r>
          </w:p>
          <w:p w14:paraId="40E5B2EB" w14:textId="77777777" w:rsidR="003D1565" w:rsidRDefault="003D1565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DC480" w14:textId="77777777" w:rsidR="003D1565" w:rsidRPr="00E54142" w:rsidRDefault="003D1565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84840" w14:textId="77777777" w:rsidR="003D1565" w:rsidRDefault="003D1565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22CECDF" w14:textId="77777777" w:rsidR="003D1565" w:rsidRDefault="003D1565" w:rsidP="00445244">
      <w:pPr>
        <w:spacing w:before="40" w:after="40" w:line="24" w:lineRule="atLeast"/>
        <w:ind w:right="57"/>
        <w:rPr>
          <w:sz w:val="20"/>
        </w:rPr>
      </w:pPr>
    </w:p>
    <w:p w14:paraId="426317D3" w14:textId="77777777" w:rsidR="003D1565" w:rsidRDefault="003D156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25360B0" w14:textId="77777777" w:rsidR="008D6297" w:rsidRDefault="008D629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CB25368" w14:textId="77777777" w:rsidR="008D6297" w:rsidRDefault="008D629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59CAD35" w14:textId="77777777" w:rsidR="008D6297" w:rsidRDefault="008D629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CAE4199" w14:textId="77777777" w:rsidR="008D6297" w:rsidRDefault="008D629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15D2A6E" w14:textId="77777777" w:rsidR="008D6297" w:rsidRDefault="008D629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142D201" w14:textId="77777777" w:rsidR="008D6297" w:rsidRDefault="008D629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DD2B89E" w14:textId="77777777" w:rsidR="008D6297" w:rsidRDefault="008D629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234B7F2" w14:textId="77777777" w:rsidR="008D6297" w:rsidRDefault="008D629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269DCD8" w14:textId="77777777" w:rsidR="008D6297" w:rsidRDefault="008D629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E186222" w14:textId="77777777" w:rsidR="008D6297" w:rsidRDefault="008D629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C0F44F1" w14:textId="77777777" w:rsidR="008D6297" w:rsidRDefault="008D629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52841E5" w14:textId="77777777" w:rsidR="008D6297" w:rsidRPr="00C21F42" w:rsidRDefault="008D629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E95C1A8" w14:textId="77777777" w:rsidR="003D1565" w:rsidRPr="00C21F42" w:rsidRDefault="003D156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0233393B" w14:textId="77777777" w:rsidR="003D1565" w:rsidRPr="00C21F42" w:rsidRDefault="003D156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02272ED4" w14:textId="77777777" w:rsidR="003D1565" w:rsidRPr="00C21F42" w:rsidRDefault="003D1565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343C3CCE" w14:textId="77777777" w:rsidR="003D1565" w:rsidRDefault="003D1565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05F587BF" w14:textId="77777777" w:rsidR="003D1565" w:rsidRPr="00C21F42" w:rsidRDefault="003D1565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37655F36" w14:textId="77777777" w:rsidR="003D1565" w:rsidRPr="00C21F42" w:rsidRDefault="003D1565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470276A1" w14:textId="77777777" w:rsidR="003D1565" w:rsidRPr="00C21F42" w:rsidRDefault="003D1565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448DDA6D" w14:textId="77777777" w:rsidR="003D1565" w:rsidRPr="00C21F42" w:rsidRDefault="003D1565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14FD76FC" w14:textId="77777777" w:rsidR="001513BB" w:rsidRPr="00A131B8" w:rsidRDefault="001513BB" w:rsidP="00A131B8"/>
    <w:sectPr w:rsidR="001513BB" w:rsidRPr="00A131B8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785EC" w14:textId="77777777" w:rsidR="00F45FE7" w:rsidRDefault="00F45FE7">
      <w:r>
        <w:separator/>
      </w:r>
    </w:p>
  </w:endnote>
  <w:endnote w:type="continuationSeparator" w:id="0">
    <w:p w14:paraId="1C1656CE" w14:textId="77777777" w:rsidR="00F45FE7" w:rsidRDefault="00F4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52B02" w14:textId="77777777" w:rsidR="000774AC" w:rsidRDefault="00077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DC30D" w14:textId="77777777" w:rsidR="000774AC" w:rsidRDefault="000774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84D75" w14:textId="77777777" w:rsidR="000774AC" w:rsidRDefault="00077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A371A" w14:textId="77777777" w:rsidR="00F45FE7" w:rsidRDefault="00F45FE7">
      <w:r>
        <w:separator/>
      </w:r>
    </w:p>
  </w:footnote>
  <w:footnote w:type="continuationSeparator" w:id="0">
    <w:p w14:paraId="50E897AB" w14:textId="77777777" w:rsidR="00F45FE7" w:rsidRDefault="00F45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CB13B" w14:textId="77777777" w:rsidR="00615117" w:rsidRDefault="00FB1547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2DEE">
      <w:rPr>
        <w:rStyle w:val="PageNumber"/>
      </w:rPr>
      <w:t>2</w:t>
    </w:r>
    <w:r>
      <w:rPr>
        <w:rStyle w:val="PageNumber"/>
      </w:rPr>
      <w:fldChar w:fldCharType="end"/>
    </w:r>
  </w:p>
  <w:p w14:paraId="52A7E9E4" w14:textId="1E4740DD" w:rsidR="00615117" w:rsidRDefault="008A20F5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F74E80">
      <w:rPr>
        <w:b/>
        <w:bCs/>
        <w:i/>
        <w:iCs/>
        <w:sz w:val="22"/>
      </w:rPr>
      <w:t>decada 1-10 mai 2025</w:t>
    </w:r>
  </w:p>
  <w:p w14:paraId="0EC4B848" w14:textId="77777777"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 w14:paraId="62BE6689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2BDE5D93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CB8ABD1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23A43B7B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6E8AAD41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59259311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1187E824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14:paraId="25E17550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555E356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1A34C615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759FD689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0FF64DD8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7715058C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7C82C0E5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3F2F06E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0A28B38C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567CBD5A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A790814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6037ADB2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30F7BFA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1413F865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5D2CF49C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20B0EE2C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3EADDE3C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2F336BE1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 w14:paraId="409E3C96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D7080C5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2008C7BB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BE31353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21690815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5567D88E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0BEBB201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C1891D9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5A02899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6C42254F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11872E1F" w14:textId="77777777" w:rsidR="00615117" w:rsidRDefault="0061511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2CC7E" w14:textId="77777777" w:rsidR="00615117" w:rsidRDefault="00FB1547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1FCA">
      <w:rPr>
        <w:rStyle w:val="PageNumber"/>
      </w:rPr>
      <w:t>3</w:t>
    </w:r>
    <w:r>
      <w:rPr>
        <w:rStyle w:val="PageNumber"/>
      </w:rPr>
      <w:fldChar w:fldCharType="end"/>
    </w:r>
  </w:p>
  <w:p w14:paraId="3FFBEA92" w14:textId="6CC340EF" w:rsidR="00D66BBF" w:rsidRPr="00A048AC" w:rsidRDefault="008A20F5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F74E80">
      <w:rPr>
        <w:b/>
        <w:bCs/>
        <w:i/>
        <w:iCs/>
        <w:sz w:val="22"/>
      </w:rPr>
      <w:t>decada 1-10 mai 2025</w:t>
    </w:r>
  </w:p>
  <w:p w14:paraId="3E62B2FD" w14:textId="77777777"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6B79667B" w14:textId="77777777"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2B5D5CF8" w14:textId="77777777"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14:paraId="37C4594E" w14:textId="77777777"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02A2DC8E" w14:textId="77777777"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3CF3F78C" w14:textId="77777777"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766C8608" w14:textId="77777777"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 w14:paraId="6D745AF7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3C5EDF63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EACA3D2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6015745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321E4C7C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4F69011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0A5AE915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14:paraId="5CAC806D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60C7BF78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6A0951AE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028F806B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563E342E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2B64A21B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4EABA4AC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29D94389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0F00AB93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27C2E0D9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7A38B261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6C20335D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2A5F6801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2925B386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2664E84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082EF7E2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0CE84CA8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46D17B4F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 w14:paraId="591F3FDD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23D2AAB2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3EB36F8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1A8ACC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4EF9ECBE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4FC1EA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37318AA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2A1A854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EC348B4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74C8DEFB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1EE1E4B8" w14:textId="77777777" w:rsidR="00615117" w:rsidRDefault="0061511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B824B" w14:textId="77777777" w:rsidR="00615117" w:rsidRDefault="00615117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18309C"/>
    <w:multiLevelType w:val="hybridMultilevel"/>
    <w:tmpl w:val="109A2C66"/>
    <w:lvl w:ilvl="0" w:tplc="1F929A0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 w15:restartNumberingAfterBreak="0">
    <w:nsid w:val="0AB878BE"/>
    <w:multiLevelType w:val="hybridMultilevel"/>
    <w:tmpl w:val="DC4A84B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0DDC5EEF"/>
    <w:multiLevelType w:val="hybridMultilevel"/>
    <w:tmpl w:val="6B201C40"/>
    <w:lvl w:ilvl="0" w:tplc="1F929A0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" w15:restartNumberingAfterBreak="0">
    <w:nsid w:val="20470477"/>
    <w:multiLevelType w:val="hybridMultilevel"/>
    <w:tmpl w:val="11E01360"/>
    <w:lvl w:ilvl="0" w:tplc="1F929A0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 w15:restartNumberingAfterBreak="0">
    <w:nsid w:val="2A095CE9"/>
    <w:multiLevelType w:val="hybridMultilevel"/>
    <w:tmpl w:val="5A2823E0"/>
    <w:lvl w:ilvl="0" w:tplc="1F929A0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 w15:restartNumberingAfterBreak="0">
    <w:nsid w:val="328D0EE3"/>
    <w:multiLevelType w:val="hybridMultilevel"/>
    <w:tmpl w:val="A7E6BDF0"/>
    <w:lvl w:ilvl="0" w:tplc="1F929A0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 w15:restartNumberingAfterBreak="0">
    <w:nsid w:val="3A131FDE"/>
    <w:multiLevelType w:val="hybridMultilevel"/>
    <w:tmpl w:val="59C8C8E6"/>
    <w:lvl w:ilvl="0" w:tplc="1F929A0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 w15:restartNumberingAfterBreak="0">
    <w:nsid w:val="3A64556B"/>
    <w:multiLevelType w:val="hybridMultilevel"/>
    <w:tmpl w:val="5A945346"/>
    <w:lvl w:ilvl="0" w:tplc="1F929A0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 w15:restartNumberingAfterBreak="0">
    <w:nsid w:val="3E0B6E02"/>
    <w:multiLevelType w:val="hybridMultilevel"/>
    <w:tmpl w:val="14184800"/>
    <w:lvl w:ilvl="0" w:tplc="705CD756">
      <w:start w:val="1"/>
      <w:numFmt w:val="decimal"/>
      <w:lvlRestart w:val="0"/>
      <w:suff w:val="nothing"/>
      <w:lvlText w:val="%1"/>
      <w:lvlJc w:val="right"/>
      <w:pPr>
        <w:tabs>
          <w:tab w:val="num" w:pos="284"/>
        </w:tabs>
        <w:ind w:left="154" w:firstLine="13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44872D90"/>
    <w:multiLevelType w:val="hybridMultilevel"/>
    <w:tmpl w:val="4CE45AAA"/>
    <w:lvl w:ilvl="0" w:tplc="1F929A0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" w15:restartNumberingAfterBreak="0">
    <w:nsid w:val="47664837"/>
    <w:multiLevelType w:val="hybridMultilevel"/>
    <w:tmpl w:val="6AA6FD10"/>
    <w:lvl w:ilvl="0" w:tplc="1F929A0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2" w15:restartNumberingAfterBreak="0">
    <w:nsid w:val="49F1616B"/>
    <w:multiLevelType w:val="hybridMultilevel"/>
    <w:tmpl w:val="4650E2E4"/>
    <w:lvl w:ilvl="0" w:tplc="1F929A0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3" w15:restartNumberingAfterBreak="0">
    <w:nsid w:val="4B831C80"/>
    <w:multiLevelType w:val="hybridMultilevel"/>
    <w:tmpl w:val="3C002630"/>
    <w:lvl w:ilvl="0" w:tplc="1F929A0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4" w15:restartNumberingAfterBreak="0">
    <w:nsid w:val="4FF70FDB"/>
    <w:multiLevelType w:val="hybridMultilevel"/>
    <w:tmpl w:val="D272ECDE"/>
    <w:lvl w:ilvl="0" w:tplc="1F929A0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5" w15:restartNumberingAfterBreak="0">
    <w:nsid w:val="514B6B47"/>
    <w:multiLevelType w:val="hybridMultilevel"/>
    <w:tmpl w:val="81284B42"/>
    <w:lvl w:ilvl="0" w:tplc="1F929A00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3F7DE5"/>
    <w:multiLevelType w:val="hybridMultilevel"/>
    <w:tmpl w:val="3F8A1812"/>
    <w:lvl w:ilvl="0" w:tplc="1F929A0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7" w15:restartNumberingAfterBreak="0">
    <w:nsid w:val="5C0B5F53"/>
    <w:multiLevelType w:val="hybridMultilevel"/>
    <w:tmpl w:val="95D6BCE0"/>
    <w:lvl w:ilvl="0" w:tplc="1B24A7A2">
      <w:start w:val="1"/>
      <w:numFmt w:val="decimal"/>
      <w:lvlRestart w:val="0"/>
      <w:suff w:val="nothing"/>
      <w:lvlText w:val="%1"/>
      <w:lvlJc w:val="right"/>
      <w:pPr>
        <w:ind w:left="-56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8" w15:restartNumberingAfterBreak="0">
    <w:nsid w:val="5DAA1222"/>
    <w:multiLevelType w:val="hybridMultilevel"/>
    <w:tmpl w:val="BC7A26E4"/>
    <w:lvl w:ilvl="0" w:tplc="1B24A7A2">
      <w:start w:val="1"/>
      <w:numFmt w:val="decimal"/>
      <w:lvlRestart w:val="0"/>
      <w:suff w:val="nothing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 w15:restartNumberingAfterBreak="0">
    <w:nsid w:val="5DEC65C1"/>
    <w:multiLevelType w:val="hybridMultilevel"/>
    <w:tmpl w:val="C31CA1E8"/>
    <w:lvl w:ilvl="0" w:tplc="1F929A0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0" w15:restartNumberingAfterBreak="0">
    <w:nsid w:val="634B0AD6"/>
    <w:multiLevelType w:val="hybridMultilevel"/>
    <w:tmpl w:val="B1CA3E72"/>
    <w:lvl w:ilvl="0" w:tplc="1F929A0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1" w15:restartNumberingAfterBreak="0">
    <w:nsid w:val="668B297E"/>
    <w:multiLevelType w:val="hybridMultilevel"/>
    <w:tmpl w:val="E77E9180"/>
    <w:lvl w:ilvl="0" w:tplc="1B24A7A2">
      <w:start w:val="1"/>
      <w:numFmt w:val="decimal"/>
      <w:lvlRestart w:val="0"/>
      <w:suff w:val="nothing"/>
      <w:lvlText w:val="%1"/>
      <w:lvlJc w:val="right"/>
      <w:pPr>
        <w:ind w:left="-56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22" w15:restartNumberingAfterBreak="0">
    <w:nsid w:val="67543F76"/>
    <w:multiLevelType w:val="hybridMultilevel"/>
    <w:tmpl w:val="99D4BEB0"/>
    <w:lvl w:ilvl="0" w:tplc="1F929A0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3" w15:restartNumberingAfterBreak="0">
    <w:nsid w:val="7AB70E41"/>
    <w:multiLevelType w:val="hybridMultilevel"/>
    <w:tmpl w:val="1EDEADDE"/>
    <w:lvl w:ilvl="0" w:tplc="1F929A0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4" w15:restartNumberingAfterBreak="0">
    <w:nsid w:val="7D2E0EBC"/>
    <w:multiLevelType w:val="hybridMultilevel"/>
    <w:tmpl w:val="DB4EFA14"/>
    <w:lvl w:ilvl="0" w:tplc="1F929A0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num w:numId="1" w16cid:durableId="1904749705">
    <w:abstractNumId w:val="2"/>
  </w:num>
  <w:num w:numId="2" w16cid:durableId="268709723">
    <w:abstractNumId w:val="9"/>
  </w:num>
  <w:num w:numId="3" w16cid:durableId="1685746132">
    <w:abstractNumId w:val="18"/>
  </w:num>
  <w:num w:numId="4" w16cid:durableId="711080598">
    <w:abstractNumId w:val="15"/>
  </w:num>
  <w:num w:numId="5" w16cid:durableId="368989693">
    <w:abstractNumId w:val="0"/>
  </w:num>
  <w:num w:numId="6" w16cid:durableId="485705091">
    <w:abstractNumId w:val="1"/>
  </w:num>
  <w:num w:numId="7" w16cid:durableId="1707634843">
    <w:abstractNumId w:val="7"/>
  </w:num>
  <w:num w:numId="8" w16cid:durableId="1138962016">
    <w:abstractNumId w:val="14"/>
  </w:num>
  <w:num w:numId="9" w16cid:durableId="1367490739">
    <w:abstractNumId w:val="12"/>
  </w:num>
  <w:num w:numId="10" w16cid:durableId="1490827710">
    <w:abstractNumId w:val="22"/>
  </w:num>
  <w:num w:numId="11" w16cid:durableId="730883890">
    <w:abstractNumId w:val="8"/>
  </w:num>
  <w:num w:numId="12" w16cid:durableId="630596604">
    <w:abstractNumId w:val="10"/>
  </w:num>
  <w:num w:numId="13" w16cid:durableId="1905066641">
    <w:abstractNumId w:val="5"/>
  </w:num>
  <w:num w:numId="14" w16cid:durableId="1001348024">
    <w:abstractNumId w:val="19"/>
  </w:num>
  <w:num w:numId="15" w16cid:durableId="1528524337">
    <w:abstractNumId w:val="3"/>
  </w:num>
  <w:num w:numId="16" w16cid:durableId="793139974">
    <w:abstractNumId w:val="13"/>
  </w:num>
  <w:num w:numId="17" w16cid:durableId="1770546708">
    <w:abstractNumId w:val="11"/>
  </w:num>
  <w:num w:numId="18" w16cid:durableId="305092332">
    <w:abstractNumId w:val="16"/>
  </w:num>
  <w:num w:numId="19" w16cid:durableId="916016423">
    <w:abstractNumId w:val="4"/>
  </w:num>
  <w:num w:numId="20" w16cid:durableId="1519469111">
    <w:abstractNumId w:val="23"/>
  </w:num>
  <w:num w:numId="21" w16cid:durableId="1127699535">
    <w:abstractNumId w:val="6"/>
  </w:num>
  <w:num w:numId="22" w16cid:durableId="1357803943">
    <w:abstractNumId w:val="20"/>
  </w:num>
  <w:num w:numId="23" w16cid:durableId="479344616">
    <w:abstractNumId w:val="24"/>
  </w:num>
  <w:num w:numId="24" w16cid:durableId="590049116">
    <w:abstractNumId w:val="17"/>
  </w:num>
  <w:num w:numId="25" w16cid:durableId="353728489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kqh7l1TkSPg8ijhHYuktZcCyaO4qP8MHVdFw10LH5I5Pqm/oiLg7wYSVFQEw9XMvlB1nwCtWkvRhMs5YAPwkmA==" w:salt="odg37qd4xb5Ewn9gebb3+w=="/>
  <w:defaultTabStop w:val="720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779"/>
    <w:rsid w:val="000000DC"/>
    <w:rsid w:val="00000E1B"/>
    <w:rsid w:val="00000EBB"/>
    <w:rsid w:val="00001105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623"/>
    <w:rsid w:val="000149E5"/>
    <w:rsid w:val="00014F1F"/>
    <w:rsid w:val="000153EE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D57"/>
    <w:rsid w:val="000227F7"/>
    <w:rsid w:val="00022E94"/>
    <w:rsid w:val="00023468"/>
    <w:rsid w:val="00023D7E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3C6"/>
    <w:rsid w:val="0003592A"/>
    <w:rsid w:val="000366E9"/>
    <w:rsid w:val="00036720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678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6002F"/>
    <w:rsid w:val="0006025C"/>
    <w:rsid w:val="000604F3"/>
    <w:rsid w:val="00060537"/>
    <w:rsid w:val="00060EDF"/>
    <w:rsid w:val="00061969"/>
    <w:rsid w:val="00061BF9"/>
    <w:rsid w:val="00061C95"/>
    <w:rsid w:val="0006211E"/>
    <w:rsid w:val="000627C1"/>
    <w:rsid w:val="00062FF3"/>
    <w:rsid w:val="0006363B"/>
    <w:rsid w:val="00063773"/>
    <w:rsid w:val="0006421E"/>
    <w:rsid w:val="0006443E"/>
    <w:rsid w:val="00065908"/>
    <w:rsid w:val="00065F7E"/>
    <w:rsid w:val="000661B4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551"/>
    <w:rsid w:val="000728F0"/>
    <w:rsid w:val="000728F2"/>
    <w:rsid w:val="00072F44"/>
    <w:rsid w:val="00073AFB"/>
    <w:rsid w:val="00074596"/>
    <w:rsid w:val="000746B6"/>
    <w:rsid w:val="00074E4B"/>
    <w:rsid w:val="00075256"/>
    <w:rsid w:val="00075816"/>
    <w:rsid w:val="00075A7F"/>
    <w:rsid w:val="00075AF9"/>
    <w:rsid w:val="00075EDB"/>
    <w:rsid w:val="00075FF3"/>
    <w:rsid w:val="0007604B"/>
    <w:rsid w:val="0007605B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898"/>
    <w:rsid w:val="000A3A39"/>
    <w:rsid w:val="000A3FDD"/>
    <w:rsid w:val="000A40E3"/>
    <w:rsid w:val="000A4299"/>
    <w:rsid w:val="000A4FAD"/>
    <w:rsid w:val="000A511E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3F11"/>
    <w:rsid w:val="000B4000"/>
    <w:rsid w:val="000B4391"/>
    <w:rsid w:val="000B46DD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30B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A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1CF6"/>
    <w:rsid w:val="000F2324"/>
    <w:rsid w:val="000F29E5"/>
    <w:rsid w:val="000F3620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5957"/>
    <w:rsid w:val="00136D6A"/>
    <w:rsid w:val="00136EC7"/>
    <w:rsid w:val="001375EC"/>
    <w:rsid w:val="0013767B"/>
    <w:rsid w:val="0014066F"/>
    <w:rsid w:val="00140A9F"/>
    <w:rsid w:val="001413DB"/>
    <w:rsid w:val="00141761"/>
    <w:rsid w:val="00141E4A"/>
    <w:rsid w:val="0014214D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7BC"/>
    <w:rsid w:val="0015195A"/>
    <w:rsid w:val="00151C5A"/>
    <w:rsid w:val="00153832"/>
    <w:rsid w:val="00153B2C"/>
    <w:rsid w:val="00154A4B"/>
    <w:rsid w:val="00156ACF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A28"/>
    <w:rsid w:val="00171B37"/>
    <w:rsid w:val="00171B6A"/>
    <w:rsid w:val="00171D43"/>
    <w:rsid w:val="00171FE0"/>
    <w:rsid w:val="00172A3B"/>
    <w:rsid w:val="00172B91"/>
    <w:rsid w:val="001736E7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4F8"/>
    <w:rsid w:val="00181BE8"/>
    <w:rsid w:val="00182758"/>
    <w:rsid w:val="0018549B"/>
    <w:rsid w:val="00185757"/>
    <w:rsid w:val="001858C0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4A7"/>
    <w:rsid w:val="001934B5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B56"/>
    <w:rsid w:val="00195C8B"/>
    <w:rsid w:val="00195DF9"/>
    <w:rsid w:val="00195E57"/>
    <w:rsid w:val="00195F73"/>
    <w:rsid w:val="00197AD7"/>
    <w:rsid w:val="00197C6B"/>
    <w:rsid w:val="00197E12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7324"/>
    <w:rsid w:val="001A79F1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4DE6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2AD6"/>
    <w:rsid w:val="001D371E"/>
    <w:rsid w:val="001D3BA4"/>
    <w:rsid w:val="001D4226"/>
    <w:rsid w:val="001D437D"/>
    <w:rsid w:val="001D4421"/>
    <w:rsid w:val="001D4BA8"/>
    <w:rsid w:val="001D4CC2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63B"/>
    <w:rsid w:val="001E0A2D"/>
    <w:rsid w:val="001E18FE"/>
    <w:rsid w:val="001E19FB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19F"/>
    <w:rsid w:val="001E577D"/>
    <w:rsid w:val="001E6407"/>
    <w:rsid w:val="001E64FB"/>
    <w:rsid w:val="001F0142"/>
    <w:rsid w:val="001F1061"/>
    <w:rsid w:val="001F279F"/>
    <w:rsid w:val="001F2B93"/>
    <w:rsid w:val="001F2D22"/>
    <w:rsid w:val="001F36A8"/>
    <w:rsid w:val="001F3943"/>
    <w:rsid w:val="001F39A2"/>
    <w:rsid w:val="001F3D64"/>
    <w:rsid w:val="001F507E"/>
    <w:rsid w:val="001F508B"/>
    <w:rsid w:val="001F54B8"/>
    <w:rsid w:val="001F54C6"/>
    <w:rsid w:val="001F5523"/>
    <w:rsid w:val="001F59EB"/>
    <w:rsid w:val="001F5B21"/>
    <w:rsid w:val="001F5E03"/>
    <w:rsid w:val="001F6A5D"/>
    <w:rsid w:val="001F6C5F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7565"/>
    <w:rsid w:val="00207EFA"/>
    <w:rsid w:val="00207F03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53F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BDE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95"/>
    <w:rsid w:val="00235876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261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E29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83"/>
    <w:rsid w:val="002777F4"/>
    <w:rsid w:val="00277A7E"/>
    <w:rsid w:val="00277E16"/>
    <w:rsid w:val="002804FE"/>
    <w:rsid w:val="00280A0B"/>
    <w:rsid w:val="00280B1B"/>
    <w:rsid w:val="00280C23"/>
    <w:rsid w:val="00280C7D"/>
    <w:rsid w:val="002819C5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77DF"/>
    <w:rsid w:val="002A057D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6D6F"/>
    <w:rsid w:val="002A73D9"/>
    <w:rsid w:val="002A746C"/>
    <w:rsid w:val="002A76B5"/>
    <w:rsid w:val="002B0312"/>
    <w:rsid w:val="002B0408"/>
    <w:rsid w:val="002B0C4A"/>
    <w:rsid w:val="002B0C68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0EF5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1E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1D33"/>
    <w:rsid w:val="00322976"/>
    <w:rsid w:val="003232A5"/>
    <w:rsid w:val="0032357E"/>
    <w:rsid w:val="00323BEA"/>
    <w:rsid w:val="00324A26"/>
    <w:rsid w:val="00324ADE"/>
    <w:rsid w:val="0032589B"/>
    <w:rsid w:val="003258F1"/>
    <w:rsid w:val="003264C4"/>
    <w:rsid w:val="003265A3"/>
    <w:rsid w:val="00326762"/>
    <w:rsid w:val="00326B72"/>
    <w:rsid w:val="00326BD5"/>
    <w:rsid w:val="00326F2D"/>
    <w:rsid w:val="0032711C"/>
    <w:rsid w:val="003271B7"/>
    <w:rsid w:val="00327934"/>
    <w:rsid w:val="00327C30"/>
    <w:rsid w:val="003301DC"/>
    <w:rsid w:val="00330E6A"/>
    <w:rsid w:val="0033147C"/>
    <w:rsid w:val="00331497"/>
    <w:rsid w:val="00331FAD"/>
    <w:rsid w:val="00331FCA"/>
    <w:rsid w:val="0033214A"/>
    <w:rsid w:val="003321BF"/>
    <w:rsid w:val="003323A6"/>
    <w:rsid w:val="003327DF"/>
    <w:rsid w:val="00332B6E"/>
    <w:rsid w:val="00332F6F"/>
    <w:rsid w:val="003334BC"/>
    <w:rsid w:val="00333597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573"/>
    <w:rsid w:val="00371756"/>
    <w:rsid w:val="003719B0"/>
    <w:rsid w:val="00371C41"/>
    <w:rsid w:val="00372908"/>
    <w:rsid w:val="00373139"/>
    <w:rsid w:val="003735AE"/>
    <w:rsid w:val="00373C63"/>
    <w:rsid w:val="00374133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7FE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876"/>
    <w:rsid w:val="00393B6C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2EF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CD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5D1"/>
    <w:rsid w:val="003C7611"/>
    <w:rsid w:val="003C7661"/>
    <w:rsid w:val="003C76C1"/>
    <w:rsid w:val="003C7710"/>
    <w:rsid w:val="003C775A"/>
    <w:rsid w:val="003C7C8C"/>
    <w:rsid w:val="003D0447"/>
    <w:rsid w:val="003D04FA"/>
    <w:rsid w:val="003D058E"/>
    <w:rsid w:val="003D0B88"/>
    <w:rsid w:val="003D1565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C23"/>
    <w:rsid w:val="003E1D64"/>
    <w:rsid w:val="003E1F11"/>
    <w:rsid w:val="003E29B4"/>
    <w:rsid w:val="003E2ACB"/>
    <w:rsid w:val="003E2BDF"/>
    <w:rsid w:val="003E2EB1"/>
    <w:rsid w:val="003E32B8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CB6"/>
    <w:rsid w:val="003F03B1"/>
    <w:rsid w:val="003F0514"/>
    <w:rsid w:val="003F0EC6"/>
    <w:rsid w:val="003F187F"/>
    <w:rsid w:val="003F19CD"/>
    <w:rsid w:val="003F1A3F"/>
    <w:rsid w:val="003F1B97"/>
    <w:rsid w:val="003F1DF4"/>
    <w:rsid w:val="003F269A"/>
    <w:rsid w:val="003F2800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46D"/>
    <w:rsid w:val="003F767E"/>
    <w:rsid w:val="003F7D45"/>
    <w:rsid w:val="00400164"/>
    <w:rsid w:val="00400DAA"/>
    <w:rsid w:val="00401031"/>
    <w:rsid w:val="0040135E"/>
    <w:rsid w:val="00401DB8"/>
    <w:rsid w:val="004022BA"/>
    <w:rsid w:val="00402642"/>
    <w:rsid w:val="0040427F"/>
    <w:rsid w:val="004049AB"/>
    <w:rsid w:val="004049AE"/>
    <w:rsid w:val="004049BC"/>
    <w:rsid w:val="00404E26"/>
    <w:rsid w:val="00404E8A"/>
    <w:rsid w:val="0040522E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1DB6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0579"/>
    <w:rsid w:val="0046103F"/>
    <w:rsid w:val="00461170"/>
    <w:rsid w:val="00461828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922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6789"/>
    <w:rsid w:val="00496C13"/>
    <w:rsid w:val="00497154"/>
    <w:rsid w:val="004972EC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6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60C"/>
    <w:rsid w:val="004D0C97"/>
    <w:rsid w:val="004D0F1F"/>
    <w:rsid w:val="004D0FC8"/>
    <w:rsid w:val="004D11FD"/>
    <w:rsid w:val="004D16AD"/>
    <w:rsid w:val="004D1AE6"/>
    <w:rsid w:val="004D1C55"/>
    <w:rsid w:val="004D2163"/>
    <w:rsid w:val="004D2191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EED"/>
    <w:rsid w:val="004E191D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7FD"/>
    <w:rsid w:val="004F0A38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BC4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AB4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35B"/>
    <w:rsid w:val="005158D0"/>
    <w:rsid w:val="00515A0D"/>
    <w:rsid w:val="00515F9C"/>
    <w:rsid w:val="00516172"/>
    <w:rsid w:val="00516835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300FA"/>
    <w:rsid w:val="005310D3"/>
    <w:rsid w:val="00531301"/>
    <w:rsid w:val="00531CF0"/>
    <w:rsid w:val="005326D6"/>
    <w:rsid w:val="005329B2"/>
    <w:rsid w:val="00532F84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A1B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107C"/>
    <w:rsid w:val="00551F08"/>
    <w:rsid w:val="00552433"/>
    <w:rsid w:val="00552B9C"/>
    <w:rsid w:val="00553C04"/>
    <w:rsid w:val="00553E84"/>
    <w:rsid w:val="00554599"/>
    <w:rsid w:val="00554776"/>
    <w:rsid w:val="005547FC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507"/>
    <w:rsid w:val="00560B7E"/>
    <w:rsid w:val="00560E22"/>
    <w:rsid w:val="00560E7C"/>
    <w:rsid w:val="00560F82"/>
    <w:rsid w:val="005613AC"/>
    <w:rsid w:val="005615A3"/>
    <w:rsid w:val="00561755"/>
    <w:rsid w:val="005617B4"/>
    <w:rsid w:val="0056183B"/>
    <w:rsid w:val="0056197A"/>
    <w:rsid w:val="00561AB2"/>
    <w:rsid w:val="00562232"/>
    <w:rsid w:val="00562B7E"/>
    <w:rsid w:val="00562BE6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67C9F"/>
    <w:rsid w:val="00570BC5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65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348F"/>
    <w:rsid w:val="005838B7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1AC2"/>
    <w:rsid w:val="00592670"/>
    <w:rsid w:val="00593608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0F97"/>
    <w:rsid w:val="005A13C9"/>
    <w:rsid w:val="005A1A74"/>
    <w:rsid w:val="005A20BC"/>
    <w:rsid w:val="005A23AF"/>
    <w:rsid w:val="005A24D2"/>
    <w:rsid w:val="005A305E"/>
    <w:rsid w:val="005A32B2"/>
    <w:rsid w:val="005A3F70"/>
    <w:rsid w:val="005A42D0"/>
    <w:rsid w:val="005A48C4"/>
    <w:rsid w:val="005A4960"/>
    <w:rsid w:val="005A4987"/>
    <w:rsid w:val="005A4A41"/>
    <w:rsid w:val="005A5280"/>
    <w:rsid w:val="005A5CF5"/>
    <w:rsid w:val="005A5DD0"/>
    <w:rsid w:val="005A60C0"/>
    <w:rsid w:val="005A6657"/>
    <w:rsid w:val="005A6C98"/>
    <w:rsid w:val="005A6EC5"/>
    <w:rsid w:val="005A6FBB"/>
    <w:rsid w:val="005A7537"/>
    <w:rsid w:val="005A7BBA"/>
    <w:rsid w:val="005B063B"/>
    <w:rsid w:val="005B0BFA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F5"/>
    <w:rsid w:val="005B7700"/>
    <w:rsid w:val="005B7A4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1D0"/>
    <w:rsid w:val="005D156F"/>
    <w:rsid w:val="005D16F9"/>
    <w:rsid w:val="005D2034"/>
    <w:rsid w:val="005D3460"/>
    <w:rsid w:val="005D50D4"/>
    <w:rsid w:val="005D51AB"/>
    <w:rsid w:val="005D562F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FE1"/>
    <w:rsid w:val="005E4018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731"/>
    <w:rsid w:val="006047F2"/>
    <w:rsid w:val="00604B43"/>
    <w:rsid w:val="00605270"/>
    <w:rsid w:val="00605AAE"/>
    <w:rsid w:val="00605B3E"/>
    <w:rsid w:val="00605FA3"/>
    <w:rsid w:val="0060691F"/>
    <w:rsid w:val="00606CAA"/>
    <w:rsid w:val="006079F4"/>
    <w:rsid w:val="00610034"/>
    <w:rsid w:val="0061004C"/>
    <w:rsid w:val="0061069F"/>
    <w:rsid w:val="006107AD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1B6"/>
    <w:rsid w:val="00617500"/>
    <w:rsid w:val="006176F5"/>
    <w:rsid w:val="006179A5"/>
    <w:rsid w:val="00617B46"/>
    <w:rsid w:val="00617C72"/>
    <w:rsid w:val="00620EC0"/>
    <w:rsid w:val="00621419"/>
    <w:rsid w:val="00621752"/>
    <w:rsid w:val="00621B4F"/>
    <w:rsid w:val="006220AC"/>
    <w:rsid w:val="0062281F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13B"/>
    <w:rsid w:val="00636802"/>
    <w:rsid w:val="00636C90"/>
    <w:rsid w:val="00636D41"/>
    <w:rsid w:val="00636DDE"/>
    <w:rsid w:val="006372A2"/>
    <w:rsid w:val="00637AEB"/>
    <w:rsid w:val="006401C8"/>
    <w:rsid w:val="00640803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0C83"/>
    <w:rsid w:val="00661BA5"/>
    <w:rsid w:val="00661C02"/>
    <w:rsid w:val="00662477"/>
    <w:rsid w:val="00662554"/>
    <w:rsid w:val="00662811"/>
    <w:rsid w:val="00662C90"/>
    <w:rsid w:val="00663A13"/>
    <w:rsid w:val="00663BB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460"/>
    <w:rsid w:val="0067473B"/>
    <w:rsid w:val="00675254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F2D"/>
    <w:rsid w:val="0069009C"/>
    <w:rsid w:val="006906BC"/>
    <w:rsid w:val="00690E77"/>
    <w:rsid w:val="00691171"/>
    <w:rsid w:val="0069151B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681D"/>
    <w:rsid w:val="00696A5D"/>
    <w:rsid w:val="00696D94"/>
    <w:rsid w:val="0069739F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A07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138F"/>
    <w:rsid w:val="006B2553"/>
    <w:rsid w:val="006B2ACB"/>
    <w:rsid w:val="006B2EF6"/>
    <w:rsid w:val="006B30C3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A5F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2FF5"/>
    <w:rsid w:val="00703BE1"/>
    <w:rsid w:val="00703E5A"/>
    <w:rsid w:val="007043A3"/>
    <w:rsid w:val="007045A5"/>
    <w:rsid w:val="00704D2C"/>
    <w:rsid w:val="00705787"/>
    <w:rsid w:val="00705BE3"/>
    <w:rsid w:val="0070610B"/>
    <w:rsid w:val="007067F6"/>
    <w:rsid w:val="00706B1A"/>
    <w:rsid w:val="0070740F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28CE"/>
    <w:rsid w:val="0072313C"/>
    <w:rsid w:val="00723EB5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17F0"/>
    <w:rsid w:val="007333C2"/>
    <w:rsid w:val="007336B8"/>
    <w:rsid w:val="007338E2"/>
    <w:rsid w:val="00733C8B"/>
    <w:rsid w:val="00733CCD"/>
    <w:rsid w:val="007347BD"/>
    <w:rsid w:val="00734C88"/>
    <w:rsid w:val="007350FA"/>
    <w:rsid w:val="0073518C"/>
    <w:rsid w:val="007354F9"/>
    <w:rsid w:val="0073553F"/>
    <w:rsid w:val="00735A5D"/>
    <w:rsid w:val="00736D25"/>
    <w:rsid w:val="007372AE"/>
    <w:rsid w:val="00737A83"/>
    <w:rsid w:val="00737C2A"/>
    <w:rsid w:val="00740789"/>
    <w:rsid w:val="00740935"/>
    <w:rsid w:val="0074138A"/>
    <w:rsid w:val="00741550"/>
    <w:rsid w:val="0074204F"/>
    <w:rsid w:val="00742339"/>
    <w:rsid w:val="00742377"/>
    <w:rsid w:val="007425D1"/>
    <w:rsid w:val="007427D0"/>
    <w:rsid w:val="00743521"/>
    <w:rsid w:val="00743DBF"/>
    <w:rsid w:val="007446E8"/>
    <w:rsid w:val="0074474C"/>
    <w:rsid w:val="00744B32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47F01"/>
    <w:rsid w:val="0075038E"/>
    <w:rsid w:val="007503A8"/>
    <w:rsid w:val="00750FD3"/>
    <w:rsid w:val="00751278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648E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A7C61"/>
    <w:rsid w:val="007B0583"/>
    <w:rsid w:val="007B0903"/>
    <w:rsid w:val="007B0E14"/>
    <w:rsid w:val="007B181C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D41"/>
    <w:rsid w:val="007C1E93"/>
    <w:rsid w:val="007C22BC"/>
    <w:rsid w:val="007C2765"/>
    <w:rsid w:val="007C2AE9"/>
    <w:rsid w:val="007C302E"/>
    <w:rsid w:val="007C30D7"/>
    <w:rsid w:val="007C3397"/>
    <w:rsid w:val="007C36E2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B65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8AA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2E66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65C"/>
    <w:rsid w:val="008519CA"/>
    <w:rsid w:val="00851D34"/>
    <w:rsid w:val="008526FE"/>
    <w:rsid w:val="00852CFC"/>
    <w:rsid w:val="00852EF7"/>
    <w:rsid w:val="00853211"/>
    <w:rsid w:val="0085377D"/>
    <w:rsid w:val="00853A12"/>
    <w:rsid w:val="00853D5E"/>
    <w:rsid w:val="008546C7"/>
    <w:rsid w:val="008547F1"/>
    <w:rsid w:val="008553D5"/>
    <w:rsid w:val="00856220"/>
    <w:rsid w:val="00856A3A"/>
    <w:rsid w:val="00856D7F"/>
    <w:rsid w:val="00856E61"/>
    <w:rsid w:val="00857EBB"/>
    <w:rsid w:val="008602A5"/>
    <w:rsid w:val="00860A5D"/>
    <w:rsid w:val="00861664"/>
    <w:rsid w:val="00861CDA"/>
    <w:rsid w:val="00862729"/>
    <w:rsid w:val="00862AAE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7E3"/>
    <w:rsid w:val="00877A46"/>
    <w:rsid w:val="00877CB1"/>
    <w:rsid w:val="00877DEB"/>
    <w:rsid w:val="008804AA"/>
    <w:rsid w:val="0088103E"/>
    <w:rsid w:val="00881419"/>
    <w:rsid w:val="00881505"/>
    <w:rsid w:val="00881DB3"/>
    <w:rsid w:val="00881F9C"/>
    <w:rsid w:val="00882184"/>
    <w:rsid w:val="00882BDC"/>
    <w:rsid w:val="00884371"/>
    <w:rsid w:val="008845B6"/>
    <w:rsid w:val="00884E6C"/>
    <w:rsid w:val="00885200"/>
    <w:rsid w:val="00886067"/>
    <w:rsid w:val="008864D4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0F5"/>
    <w:rsid w:val="008A225A"/>
    <w:rsid w:val="008A26F4"/>
    <w:rsid w:val="008A276D"/>
    <w:rsid w:val="008A2CD8"/>
    <w:rsid w:val="008A2E48"/>
    <w:rsid w:val="008A31C5"/>
    <w:rsid w:val="008A366D"/>
    <w:rsid w:val="008A39F1"/>
    <w:rsid w:val="008A4290"/>
    <w:rsid w:val="008A42A1"/>
    <w:rsid w:val="008A494B"/>
    <w:rsid w:val="008A4C81"/>
    <w:rsid w:val="008A510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0FD4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2A2"/>
    <w:rsid w:val="008C331D"/>
    <w:rsid w:val="008C355A"/>
    <w:rsid w:val="008C36CA"/>
    <w:rsid w:val="008C41B6"/>
    <w:rsid w:val="008C44E1"/>
    <w:rsid w:val="008C4527"/>
    <w:rsid w:val="008C4640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3B5"/>
    <w:rsid w:val="008C7407"/>
    <w:rsid w:val="008C7418"/>
    <w:rsid w:val="008C7973"/>
    <w:rsid w:val="008C79FF"/>
    <w:rsid w:val="008C7BC3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297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25C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52"/>
    <w:rsid w:val="008F5D9A"/>
    <w:rsid w:val="008F617D"/>
    <w:rsid w:val="008F635A"/>
    <w:rsid w:val="008F645F"/>
    <w:rsid w:val="008F6761"/>
    <w:rsid w:val="008F6835"/>
    <w:rsid w:val="008F6DEE"/>
    <w:rsid w:val="008F7156"/>
    <w:rsid w:val="008F76B5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A0F"/>
    <w:rsid w:val="00905AA7"/>
    <w:rsid w:val="00905B9D"/>
    <w:rsid w:val="0090698C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403"/>
    <w:rsid w:val="009604ED"/>
    <w:rsid w:val="00960992"/>
    <w:rsid w:val="00961216"/>
    <w:rsid w:val="009612EB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0BC9"/>
    <w:rsid w:val="009A160C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6F2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671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378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ECC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22"/>
    <w:rsid w:val="009F3D6D"/>
    <w:rsid w:val="009F4054"/>
    <w:rsid w:val="009F4280"/>
    <w:rsid w:val="009F42C3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376"/>
    <w:rsid w:val="00A024EF"/>
    <w:rsid w:val="00A0305E"/>
    <w:rsid w:val="00A031D3"/>
    <w:rsid w:val="00A03503"/>
    <w:rsid w:val="00A03AAB"/>
    <w:rsid w:val="00A0426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D73"/>
    <w:rsid w:val="00A07F91"/>
    <w:rsid w:val="00A10573"/>
    <w:rsid w:val="00A10820"/>
    <w:rsid w:val="00A10992"/>
    <w:rsid w:val="00A11D4A"/>
    <w:rsid w:val="00A12962"/>
    <w:rsid w:val="00A131B8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1EF7"/>
    <w:rsid w:val="00A228E1"/>
    <w:rsid w:val="00A22B74"/>
    <w:rsid w:val="00A2415D"/>
    <w:rsid w:val="00A25011"/>
    <w:rsid w:val="00A25E58"/>
    <w:rsid w:val="00A26041"/>
    <w:rsid w:val="00A2665F"/>
    <w:rsid w:val="00A271FC"/>
    <w:rsid w:val="00A27F81"/>
    <w:rsid w:val="00A30D76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40AAB"/>
    <w:rsid w:val="00A41499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60088"/>
    <w:rsid w:val="00A6078A"/>
    <w:rsid w:val="00A607C5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4EA8"/>
    <w:rsid w:val="00A64F1D"/>
    <w:rsid w:val="00A65104"/>
    <w:rsid w:val="00A65B38"/>
    <w:rsid w:val="00A65BF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2DC1"/>
    <w:rsid w:val="00A731A8"/>
    <w:rsid w:val="00A73562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D33"/>
    <w:rsid w:val="00A80DBE"/>
    <w:rsid w:val="00A80FD5"/>
    <w:rsid w:val="00A81E6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2E1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EE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0E7E"/>
    <w:rsid w:val="00B117AB"/>
    <w:rsid w:val="00B12DE8"/>
    <w:rsid w:val="00B12F02"/>
    <w:rsid w:val="00B13626"/>
    <w:rsid w:val="00B145BA"/>
    <w:rsid w:val="00B14D12"/>
    <w:rsid w:val="00B1575C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6F36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5A3B"/>
    <w:rsid w:val="00B46AC4"/>
    <w:rsid w:val="00B46DFE"/>
    <w:rsid w:val="00B47406"/>
    <w:rsid w:val="00B4744C"/>
    <w:rsid w:val="00B47535"/>
    <w:rsid w:val="00B50476"/>
    <w:rsid w:val="00B50782"/>
    <w:rsid w:val="00B507FD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806"/>
    <w:rsid w:val="00B73D19"/>
    <w:rsid w:val="00B73D78"/>
    <w:rsid w:val="00B73FDF"/>
    <w:rsid w:val="00B745F9"/>
    <w:rsid w:val="00B74C03"/>
    <w:rsid w:val="00B75224"/>
    <w:rsid w:val="00B75967"/>
    <w:rsid w:val="00B76437"/>
    <w:rsid w:val="00B76B56"/>
    <w:rsid w:val="00B778A2"/>
    <w:rsid w:val="00B80641"/>
    <w:rsid w:val="00B8067A"/>
    <w:rsid w:val="00B80BA3"/>
    <w:rsid w:val="00B80D30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87F69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04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7FD"/>
    <w:rsid w:val="00B97C72"/>
    <w:rsid w:val="00B97C7B"/>
    <w:rsid w:val="00BA0B29"/>
    <w:rsid w:val="00BA1606"/>
    <w:rsid w:val="00BA1BF2"/>
    <w:rsid w:val="00BA1C98"/>
    <w:rsid w:val="00BA215C"/>
    <w:rsid w:val="00BA21F3"/>
    <w:rsid w:val="00BA22B6"/>
    <w:rsid w:val="00BA271B"/>
    <w:rsid w:val="00BA2A80"/>
    <w:rsid w:val="00BA2B63"/>
    <w:rsid w:val="00BA30A8"/>
    <w:rsid w:val="00BA354D"/>
    <w:rsid w:val="00BA3DEF"/>
    <w:rsid w:val="00BA40AE"/>
    <w:rsid w:val="00BA456C"/>
    <w:rsid w:val="00BA48A8"/>
    <w:rsid w:val="00BA4B31"/>
    <w:rsid w:val="00BA6373"/>
    <w:rsid w:val="00BA664E"/>
    <w:rsid w:val="00BA75FA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6D42"/>
    <w:rsid w:val="00BD75A5"/>
    <w:rsid w:val="00BD7AA7"/>
    <w:rsid w:val="00BE0041"/>
    <w:rsid w:val="00BE0576"/>
    <w:rsid w:val="00BE0587"/>
    <w:rsid w:val="00BE1662"/>
    <w:rsid w:val="00BE1A8F"/>
    <w:rsid w:val="00BE2234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A93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593"/>
    <w:rsid w:val="00C13922"/>
    <w:rsid w:val="00C13E11"/>
    <w:rsid w:val="00C14022"/>
    <w:rsid w:val="00C14795"/>
    <w:rsid w:val="00C15C90"/>
    <w:rsid w:val="00C16CF6"/>
    <w:rsid w:val="00C16DD4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27A00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53"/>
    <w:rsid w:val="00C549E0"/>
    <w:rsid w:val="00C54AC0"/>
    <w:rsid w:val="00C54B64"/>
    <w:rsid w:val="00C54C44"/>
    <w:rsid w:val="00C54D83"/>
    <w:rsid w:val="00C55611"/>
    <w:rsid w:val="00C557F0"/>
    <w:rsid w:val="00C55C56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839"/>
    <w:rsid w:val="00C80123"/>
    <w:rsid w:val="00C801CE"/>
    <w:rsid w:val="00C80403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397"/>
    <w:rsid w:val="00C927D4"/>
    <w:rsid w:val="00C929F4"/>
    <w:rsid w:val="00C92EB8"/>
    <w:rsid w:val="00C9306C"/>
    <w:rsid w:val="00C93301"/>
    <w:rsid w:val="00C934A7"/>
    <w:rsid w:val="00C93A92"/>
    <w:rsid w:val="00C93DDF"/>
    <w:rsid w:val="00C94144"/>
    <w:rsid w:val="00C941A1"/>
    <w:rsid w:val="00C941E0"/>
    <w:rsid w:val="00C94B6C"/>
    <w:rsid w:val="00C95579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C91"/>
    <w:rsid w:val="00CA6FBB"/>
    <w:rsid w:val="00CA759D"/>
    <w:rsid w:val="00CA7A60"/>
    <w:rsid w:val="00CA7EB0"/>
    <w:rsid w:val="00CB03DD"/>
    <w:rsid w:val="00CB058E"/>
    <w:rsid w:val="00CB0A11"/>
    <w:rsid w:val="00CB0C39"/>
    <w:rsid w:val="00CB0CD1"/>
    <w:rsid w:val="00CB0E1C"/>
    <w:rsid w:val="00CB0E30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6E56"/>
    <w:rsid w:val="00CB7384"/>
    <w:rsid w:val="00CB7391"/>
    <w:rsid w:val="00CB78B9"/>
    <w:rsid w:val="00CB7F32"/>
    <w:rsid w:val="00CC089A"/>
    <w:rsid w:val="00CC094E"/>
    <w:rsid w:val="00CC0D13"/>
    <w:rsid w:val="00CC1A22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86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E47"/>
    <w:rsid w:val="00CD30A2"/>
    <w:rsid w:val="00CD36EF"/>
    <w:rsid w:val="00CD3EE6"/>
    <w:rsid w:val="00CD4424"/>
    <w:rsid w:val="00CD4685"/>
    <w:rsid w:val="00CD5609"/>
    <w:rsid w:val="00CD5656"/>
    <w:rsid w:val="00CD5AF7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7B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143F"/>
    <w:rsid w:val="00D02292"/>
    <w:rsid w:val="00D02620"/>
    <w:rsid w:val="00D0262A"/>
    <w:rsid w:val="00D0280F"/>
    <w:rsid w:val="00D030FA"/>
    <w:rsid w:val="00D031D4"/>
    <w:rsid w:val="00D035E2"/>
    <w:rsid w:val="00D04262"/>
    <w:rsid w:val="00D042E1"/>
    <w:rsid w:val="00D04698"/>
    <w:rsid w:val="00D04960"/>
    <w:rsid w:val="00D04C5A"/>
    <w:rsid w:val="00D05158"/>
    <w:rsid w:val="00D0579F"/>
    <w:rsid w:val="00D061DE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2FA"/>
    <w:rsid w:val="00D23D63"/>
    <w:rsid w:val="00D23DCC"/>
    <w:rsid w:val="00D23DCD"/>
    <w:rsid w:val="00D23E37"/>
    <w:rsid w:val="00D2414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1B8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632"/>
    <w:rsid w:val="00D54685"/>
    <w:rsid w:val="00D546DD"/>
    <w:rsid w:val="00D54721"/>
    <w:rsid w:val="00D54977"/>
    <w:rsid w:val="00D54CC3"/>
    <w:rsid w:val="00D54D28"/>
    <w:rsid w:val="00D55187"/>
    <w:rsid w:val="00D55CEB"/>
    <w:rsid w:val="00D56456"/>
    <w:rsid w:val="00D56A39"/>
    <w:rsid w:val="00D56EF1"/>
    <w:rsid w:val="00D56F13"/>
    <w:rsid w:val="00D578D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B8F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642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750"/>
    <w:rsid w:val="00DA6964"/>
    <w:rsid w:val="00DA6ACC"/>
    <w:rsid w:val="00DA78B5"/>
    <w:rsid w:val="00DA7C07"/>
    <w:rsid w:val="00DA7FAB"/>
    <w:rsid w:val="00DA7FCC"/>
    <w:rsid w:val="00DB1191"/>
    <w:rsid w:val="00DB13BC"/>
    <w:rsid w:val="00DB1895"/>
    <w:rsid w:val="00DB1B81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0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9AF"/>
    <w:rsid w:val="00DE49BB"/>
    <w:rsid w:val="00DE5D22"/>
    <w:rsid w:val="00DE6264"/>
    <w:rsid w:val="00DE6621"/>
    <w:rsid w:val="00DE6ABA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5D48"/>
    <w:rsid w:val="00E26442"/>
    <w:rsid w:val="00E2661B"/>
    <w:rsid w:val="00E26B88"/>
    <w:rsid w:val="00E26ED2"/>
    <w:rsid w:val="00E275D1"/>
    <w:rsid w:val="00E279C7"/>
    <w:rsid w:val="00E27A47"/>
    <w:rsid w:val="00E27ACC"/>
    <w:rsid w:val="00E27CB7"/>
    <w:rsid w:val="00E30096"/>
    <w:rsid w:val="00E305A7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56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2E46"/>
    <w:rsid w:val="00E432F4"/>
    <w:rsid w:val="00E43616"/>
    <w:rsid w:val="00E437FB"/>
    <w:rsid w:val="00E43B25"/>
    <w:rsid w:val="00E43DE6"/>
    <w:rsid w:val="00E43F21"/>
    <w:rsid w:val="00E441EC"/>
    <w:rsid w:val="00E44350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4B80"/>
    <w:rsid w:val="00E55A0E"/>
    <w:rsid w:val="00E55C81"/>
    <w:rsid w:val="00E56026"/>
    <w:rsid w:val="00E5674D"/>
    <w:rsid w:val="00E56DF9"/>
    <w:rsid w:val="00E56E99"/>
    <w:rsid w:val="00E5700B"/>
    <w:rsid w:val="00E574F7"/>
    <w:rsid w:val="00E5765D"/>
    <w:rsid w:val="00E57709"/>
    <w:rsid w:val="00E604A5"/>
    <w:rsid w:val="00E607E6"/>
    <w:rsid w:val="00E60990"/>
    <w:rsid w:val="00E60AA9"/>
    <w:rsid w:val="00E61786"/>
    <w:rsid w:val="00E61D8D"/>
    <w:rsid w:val="00E62E49"/>
    <w:rsid w:val="00E62F28"/>
    <w:rsid w:val="00E636E8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2416"/>
    <w:rsid w:val="00E92423"/>
    <w:rsid w:val="00E9271F"/>
    <w:rsid w:val="00E928EA"/>
    <w:rsid w:val="00E9387B"/>
    <w:rsid w:val="00E93E96"/>
    <w:rsid w:val="00E94437"/>
    <w:rsid w:val="00E94650"/>
    <w:rsid w:val="00E9491E"/>
    <w:rsid w:val="00E95286"/>
    <w:rsid w:val="00E95565"/>
    <w:rsid w:val="00E95BC0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719"/>
    <w:rsid w:val="00EB1959"/>
    <w:rsid w:val="00EB1BD8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A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D01"/>
    <w:rsid w:val="00EE4E3D"/>
    <w:rsid w:val="00EE531B"/>
    <w:rsid w:val="00EE55DC"/>
    <w:rsid w:val="00EE5D3C"/>
    <w:rsid w:val="00EE61A9"/>
    <w:rsid w:val="00EE61B5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001"/>
    <w:rsid w:val="00F029AA"/>
    <w:rsid w:val="00F02F34"/>
    <w:rsid w:val="00F030B9"/>
    <w:rsid w:val="00F0313F"/>
    <w:rsid w:val="00F033EB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346"/>
    <w:rsid w:val="00F115BE"/>
    <w:rsid w:val="00F11DE0"/>
    <w:rsid w:val="00F124CB"/>
    <w:rsid w:val="00F12D88"/>
    <w:rsid w:val="00F13052"/>
    <w:rsid w:val="00F13191"/>
    <w:rsid w:val="00F13DB8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5CB"/>
    <w:rsid w:val="00F43BF7"/>
    <w:rsid w:val="00F441BA"/>
    <w:rsid w:val="00F44C4B"/>
    <w:rsid w:val="00F454EF"/>
    <w:rsid w:val="00F4569C"/>
    <w:rsid w:val="00F45FE7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3AB2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6D"/>
    <w:rsid w:val="00F677A2"/>
    <w:rsid w:val="00F67981"/>
    <w:rsid w:val="00F67A51"/>
    <w:rsid w:val="00F67B5F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4677"/>
    <w:rsid w:val="00F7491F"/>
    <w:rsid w:val="00F74C53"/>
    <w:rsid w:val="00F74DCB"/>
    <w:rsid w:val="00F74E80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172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2EC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89A"/>
    <w:rsid w:val="00F91D27"/>
    <w:rsid w:val="00F9213A"/>
    <w:rsid w:val="00F921E0"/>
    <w:rsid w:val="00F93E2E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3C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E46"/>
    <w:rsid w:val="00FB10D8"/>
    <w:rsid w:val="00FB1547"/>
    <w:rsid w:val="00FB1A68"/>
    <w:rsid w:val="00FB1B15"/>
    <w:rsid w:val="00FB226B"/>
    <w:rsid w:val="00FB2C44"/>
    <w:rsid w:val="00FB36F1"/>
    <w:rsid w:val="00FB3D97"/>
    <w:rsid w:val="00FB403B"/>
    <w:rsid w:val="00FB425D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471"/>
    <w:rsid w:val="00FB769C"/>
    <w:rsid w:val="00FB7A80"/>
    <w:rsid w:val="00FC017F"/>
    <w:rsid w:val="00FC1430"/>
    <w:rsid w:val="00FC18A9"/>
    <w:rsid w:val="00FC1944"/>
    <w:rsid w:val="00FC1A80"/>
    <w:rsid w:val="00FC24D2"/>
    <w:rsid w:val="00FC25ED"/>
    <w:rsid w:val="00FC26F1"/>
    <w:rsid w:val="00FC2C5D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A06"/>
    <w:rsid w:val="00FE6575"/>
    <w:rsid w:val="00FE6752"/>
    <w:rsid w:val="00FE695E"/>
    <w:rsid w:val="00FE70A6"/>
    <w:rsid w:val="00FE7806"/>
    <w:rsid w:val="00FE7925"/>
    <w:rsid w:val="00FF01FF"/>
    <w:rsid w:val="00FF0379"/>
    <w:rsid w:val="00FF0706"/>
    <w:rsid w:val="00FF0847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CBCE08A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CD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qFormat/>
    <w:rsid w:val="003B7C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B7CD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3B7CD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B7CD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B7CD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B7CD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qFormat/>
    <w:rsid w:val="003B7CD2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qFormat/>
    <w:rsid w:val="003B7CD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qFormat/>
    <w:rsid w:val="003B7CD2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B7CD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rsid w:val="003B7C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7CD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B7CD2"/>
  </w:style>
  <w:style w:type="paragraph" w:styleId="BlockText">
    <w:name w:val="Block Text"/>
    <w:basedOn w:val="Normal"/>
    <w:rsid w:val="003B7CD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B7CD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B7CD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rsid w:val="003B7CD2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3</TotalTime>
  <Pages>1</Pages>
  <Words>8275</Words>
  <Characters>47174</Characters>
  <Application>Microsoft Office Word</Application>
  <DocSecurity>0</DocSecurity>
  <Lines>393</Lines>
  <Paragraphs>110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55339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5</cp:revision>
  <cp:lastPrinted>2012-08-09T06:05:00Z</cp:lastPrinted>
  <dcterms:created xsi:type="dcterms:W3CDTF">2025-04-23T06:22:00Z</dcterms:created>
  <dcterms:modified xsi:type="dcterms:W3CDTF">2025-04-23T08:18:00Z</dcterms:modified>
</cp:coreProperties>
</file>