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37D8" w14:textId="77777777" w:rsidR="00FC3284" w:rsidRPr="00B26C8D" w:rsidRDefault="00FC3284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0B305D11" w14:textId="7628E506" w:rsidR="00FC3284" w:rsidRPr="00B26C8D" w:rsidRDefault="00FC3284" w:rsidP="0068367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596F105E" w14:textId="77777777" w:rsidR="00FC3284" w:rsidRDefault="00FC328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14D3D306" w14:textId="77777777" w:rsidR="00FC3284" w:rsidRDefault="00FC328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1D533DBC" w14:textId="77777777" w:rsidR="00FC3284" w:rsidRDefault="00FC3284">
      <w:pPr>
        <w:jc w:val="center"/>
        <w:rPr>
          <w:sz w:val="28"/>
        </w:rPr>
      </w:pPr>
    </w:p>
    <w:p w14:paraId="1D7423C0" w14:textId="77777777" w:rsidR="00FC3284" w:rsidRDefault="00FC3284">
      <w:pPr>
        <w:jc w:val="center"/>
        <w:rPr>
          <w:sz w:val="28"/>
        </w:rPr>
      </w:pPr>
    </w:p>
    <w:p w14:paraId="0B8C370C" w14:textId="77777777" w:rsidR="00FC3284" w:rsidRDefault="00FC3284">
      <w:pPr>
        <w:jc w:val="center"/>
        <w:rPr>
          <w:sz w:val="28"/>
        </w:rPr>
      </w:pPr>
    </w:p>
    <w:p w14:paraId="1D2886FA" w14:textId="77777777" w:rsidR="00FC3284" w:rsidRDefault="00FC3284">
      <w:pPr>
        <w:jc w:val="center"/>
        <w:rPr>
          <w:sz w:val="28"/>
        </w:rPr>
      </w:pPr>
    </w:p>
    <w:p w14:paraId="36CEE077" w14:textId="77777777" w:rsidR="00FC3284" w:rsidRDefault="00FC3284">
      <w:pPr>
        <w:jc w:val="center"/>
        <w:rPr>
          <w:sz w:val="28"/>
        </w:rPr>
      </w:pPr>
    </w:p>
    <w:p w14:paraId="3985FF2F" w14:textId="09E52A27" w:rsidR="00FC3284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65C584D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C3284">
        <w:rPr>
          <w:b/>
          <w:bCs/>
          <w:spacing w:val="80"/>
          <w:sz w:val="32"/>
          <w:lang w:val="en-US"/>
        </w:rPr>
        <w:t>B.A.R.</w:t>
      </w:r>
      <w:r w:rsidR="00FC3284">
        <w:rPr>
          <w:b/>
          <w:bCs/>
          <w:spacing w:val="80"/>
          <w:sz w:val="32"/>
        </w:rPr>
        <w:t>CONSTANŢA</w:t>
      </w:r>
    </w:p>
    <w:p w14:paraId="649B92A0" w14:textId="54B048C9" w:rsidR="00FC3284" w:rsidRDefault="00FC3284">
      <w:pPr>
        <w:rPr>
          <w:b/>
          <w:bCs/>
          <w:spacing w:val="40"/>
        </w:rPr>
      </w:pPr>
    </w:p>
    <w:p w14:paraId="3F54FB30" w14:textId="77777777" w:rsidR="00FC3284" w:rsidRDefault="00FC328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A352BF7" w14:textId="77777777" w:rsidR="00FC3284" w:rsidRDefault="00FC328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mai 2025</w:t>
      </w:r>
    </w:p>
    <w:p w14:paraId="24E4802B" w14:textId="77777777" w:rsidR="00FC3284" w:rsidRDefault="00FC328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C3284" w14:paraId="4AD4B953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D15B880" w14:textId="77777777" w:rsidR="00FC3284" w:rsidRDefault="00FC328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5540041" w14:textId="77777777" w:rsidR="00FC3284" w:rsidRDefault="00FC328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329AC443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668018C" w14:textId="77777777" w:rsidR="00FC3284" w:rsidRDefault="00FC3284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0F105571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0AA9404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AFD0744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480C7CD1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21D3D59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6C75234" w14:textId="77777777" w:rsidR="00FC3284" w:rsidRDefault="00FC32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7A96AAF" w14:textId="77777777" w:rsidR="00FC3284" w:rsidRDefault="00FC32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796E9496" w14:textId="77777777" w:rsidR="00FC3284" w:rsidRDefault="00FC3284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2247369B" w14:textId="77777777" w:rsidR="00FC3284" w:rsidRDefault="00FC32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21069261" w14:textId="77777777" w:rsidR="00FC3284" w:rsidRDefault="00FC32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142A6450" w14:textId="77777777" w:rsidR="00FC3284" w:rsidRDefault="00FC3284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9571912" w14:textId="77777777" w:rsidR="00FC3284" w:rsidRDefault="00FC328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5D69905E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5D45545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DD7F9DB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1990C77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7801D20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8EA440C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1E4137BC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4703E3B0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B42C035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C3284" w14:paraId="754908F5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DD67998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803B143" w14:textId="77777777" w:rsidR="00FC3284" w:rsidRDefault="00FC32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0B4002E" w14:textId="77777777" w:rsidR="00FC3284" w:rsidRDefault="00FC32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47797F6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B0D9B7F" w14:textId="77777777" w:rsidR="00FC3284" w:rsidRDefault="00FC32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4133CE4" w14:textId="77777777" w:rsidR="00FC3284" w:rsidRDefault="00FC32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113C3ED" w14:textId="77777777" w:rsidR="00FC3284" w:rsidRDefault="00FC32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E5057C7" w14:textId="77777777" w:rsidR="00FC3284" w:rsidRDefault="00FC32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7B4450B8" w14:textId="77777777" w:rsidR="00FC3284" w:rsidRDefault="00FC32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6D9A479" w14:textId="77777777" w:rsidR="00FC3284" w:rsidRDefault="00FC3284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68772B9" w14:textId="77777777" w:rsidR="00FC3284" w:rsidRDefault="00FC3284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0DE99279" w14:textId="77777777" w:rsidR="00FC3284" w:rsidRDefault="00FC3284">
      <w:pPr>
        <w:spacing w:line="192" w:lineRule="auto"/>
        <w:jc w:val="center"/>
      </w:pPr>
    </w:p>
    <w:p w14:paraId="54A4DBFC" w14:textId="77777777" w:rsidR="00FC3284" w:rsidRDefault="00FC3284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53983CF2" w14:textId="77777777" w:rsidR="00FC3284" w:rsidRPr="006310EB" w:rsidRDefault="00FC328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266E70F" w14:textId="77777777" w:rsidR="00FC3284" w:rsidRPr="006310EB" w:rsidRDefault="00FC328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0BAE772" w14:textId="77777777" w:rsidR="00FC3284" w:rsidRPr="006310EB" w:rsidRDefault="00FC3284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E10669F" w14:textId="77777777" w:rsidR="00FC3284" w:rsidRDefault="00FC3284" w:rsidP="00C64D9B">
      <w:pPr>
        <w:pStyle w:val="Heading1"/>
        <w:spacing w:line="360" w:lineRule="auto"/>
      </w:pPr>
      <w:r>
        <w:t xml:space="preserve">LINIA 301 Ba </w:t>
      </w:r>
    </w:p>
    <w:p w14:paraId="163DAAAB" w14:textId="77777777" w:rsidR="00FC3284" w:rsidRDefault="00FC3284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C3284" w14:paraId="61BD39A7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931D8" w14:textId="77777777" w:rsidR="00FC3284" w:rsidRDefault="00FC3284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0F7F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67C8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4C2E" w14:textId="77777777" w:rsidR="00FC3284" w:rsidRDefault="00FC3284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6988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3878B1A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61F058A8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1AAB" w14:textId="77777777" w:rsidR="00FC3284" w:rsidRPr="00771A0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F2B5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266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A92F" w14:textId="77777777" w:rsidR="00FC3284" w:rsidRDefault="00FC328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C3284" w14:paraId="2E6FF61A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9A3BF" w14:textId="77777777" w:rsidR="00FC3284" w:rsidRDefault="00FC3284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9554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812C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3DAB" w14:textId="77777777" w:rsidR="00FC3284" w:rsidRDefault="00FC3284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83F1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587E95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16FCDF4A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7E0EE675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CAC08C6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478F" w14:textId="77777777" w:rsidR="00FC3284" w:rsidRPr="00771A0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F232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3951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810A" w14:textId="77777777" w:rsidR="00FC3284" w:rsidRDefault="00FC328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19B42158" w14:textId="77777777" w:rsidR="00FC3284" w:rsidRDefault="00FC328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C3284" w14:paraId="2C2DB453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101B7" w14:textId="77777777" w:rsidR="00FC3284" w:rsidRDefault="00FC3284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7AC9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34D2386D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8B68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FE81" w14:textId="77777777" w:rsidR="00FC3284" w:rsidRDefault="00FC3284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00C38018" w14:textId="77777777" w:rsidR="00FC3284" w:rsidRDefault="00FC3284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DB67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F195" w14:textId="77777777" w:rsidR="00FC3284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CD67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ADF4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32B3" w14:textId="77777777" w:rsidR="00FC3284" w:rsidRDefault="00FC328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C3284" w14:paraId="4C82E595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BAFF0" w14:textId="77777777" w:rsidR="00FC3284" w:rsidRDefault="00FC3284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7795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7077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36E8" w14:textId="77777777" w:rsidR="00FC3284" w:rsidRDefault="00FC3284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6574C87" w14:textId="77777777" w:rsidR="00FC3284" w:rsidRDefault="00FC3284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C69D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133A57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20B21C7C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84B4" w14:textId="77777777" w:rsidR="00FC3284" w:rsidRPr="00771A0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EE6B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509E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9DC1" w14:textId="77777777" w:rsidR="00FC3284" w:rsidRDefault="00FC328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C3284" w14:paraId="08FC8F59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E5154" w14:textId="77777777" w:rsidR="00FC3284" w:rsidRDefault="00FC3284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F94E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ED7E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D18A" w14:textId="77777777" w:rsidR="00FC3284" w:rsidRDefault="00FC3284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4F8C8202" w14:textId="77777777" w:rsidR="00FC3284" w:rsidRDefault="00FC3284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6FA0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141B325B" w14:textId="77777777" w:rsidR="00FC3284" w:rsidRPr="00964B09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8FBE" w14:textId="77777777" w:rsidR="00FC3284" w:rsidRPr="00771A0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5F31" w14:textId="77777777" w:rsidR="00FC3284" w:rsidRDefault="00FC328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9553" w14:textId="77777777" w:rsidR="00FC3284" w:rsidRPr="00244AE6" w:rsidRDefault="00FC328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3F4E" w14:textId="77777777" w:rsidR="00FC3284" w:rsidRDefault="00FC328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5C13EE0C" w14:textId="77777777" w:rsidR="00FC3284" w:rsidRDefault="00FC3284">
      <w:pPr>
        <w:spacing w:before="40" w:line="192" w:lineRule="auto"/>
        <w:ind w:right="57"/>
        <w:rPr>
          <w:sz w:val="20"/>
        </w:rPr>
      </w:pPr>
    </w:p>
    <w:p w14:paraId="0B371931" w14:textId="77777777" w:rsidR="00FC3284" w:rsidRDefault="00FC3284" w:rsidP="009E1E10">
      <w:pPr>
        <w:pStyle w:val="Heading1"/>
        <w:spacing w:line="360" w:lineRule="auto"/>
      </w:pPr>
      <w:r>
        <w:t>LINIA 301 Bb</w:t>
      </w:r>
    </w:p>
    <w:p w14:paraId="5BCE3242" w14:textId="77777777" w:rsidR="00FC3284" w:rsidRDefault="00FC3284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C3284" w14:paraId="51BD786D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F66E" w14:textId="77777777" w:rsidR="00FC3284" w:rsidRDefault="00FC3284">
            <w:pPr>
              <w:numPr>
                <w:ilvl w:val="0"/>
                <w:numId w:val="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9560" w14:textId="77777777" w:rsidR="00FC3284" w:rsidRDefault="00FC328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85A7" w14:textId="77777777" w:rsidR="00FC3284" w:rsidRDefault="00FC328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223A" w14:textId="77777777" w:rsidR="00FC3284" w:rsidRDefault="00FC3284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1204B449" w14:textId="77777777" w:rsidR="00FC3284" w:rsidRDefault="00FC3284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043F" w14:textId="77777777" w:rsidR="00FC3284" w:rsidRDefault="00FC328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D9C6" w14:textId="77777777" w:rsidR="00FC3284" w:rsidRDefault="00FC328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688E" w14:textId="77777777" w:rsidR="00FC3284" w:rsidRDefault="00FC328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6A4AF171" w14:textId="77777777" w:rsidR="00FC3284" w:rsidRDefault="00FC328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5E6E" w14:textId="77777777" w:rsidR="00FC3284" w:rsidRDefault="00FC328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8EC1" w14:textId="77777777" w:rsidR="00FC3284" w:rsidRDefault="00FC3284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CC1C03E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3842B902" w14:textId="77777777" w:rsidR="00FC3284" w:rsidRDefault="00FC3284" w:rsidP="00CF0E71">
      <w:pPr>
        <w:pStyle w:val="Heading1"/>
        <w:spacing w:line="276" w:lineRule="auto"/>
      </w:pPr>
      <w:r>
        <w:t>LINIA 301 D</w:t>
      </w:r>
    </w:p>
    <w:p w14:paraId="72C05C03" w14:textId="77777777" w:rsidR="00FC3284" w:rsidRDefault="00FC3284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C3284" w14:paraId="5B86375A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DA92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FA11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33C52EA6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734B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C7AF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2BD34A56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7CD6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1567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ED55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9258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2A35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2577553A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5A87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B6EC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5951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739B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04FF2D4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699C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976128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336C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5B5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559F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7FC4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5799E29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4F6F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4C77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1D84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11D7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F214A7C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47BF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5435EA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2F71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EF4D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0A01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A893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6B16A8DB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ECB5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A449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57C4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CC79" w14:textId="77777777" w:rsidR="00FC3284" w:rsidRDefault="00FC3284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28BC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5C618F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5355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E06A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F1CA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9D77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E9929C6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D676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6546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2AAA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7588" w14:textId="77777777" w:rsidR="00FC3284" w:rsidRDefault="00FC3284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7908979A" w14:textId="77777777" w:rsidR="00FC3284" w:rsidRDefault="00FC3284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EDCC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A2B98E1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CD8C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5D95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0247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663E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B40329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FE9FCEE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FC3284" w14:paraId="39C0E380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47FBF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B51A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83CE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5C1D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4C1C9C0D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7E8F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6852F3A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1599D31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75F03218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C5FF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841B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C9B0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4286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1FF7D635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470A7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97A0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B09D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488E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6167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F4082F6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08ECE958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3C07D82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A1F9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7459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3839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BDE5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FC3284" w14:paraId="670942A7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164D5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EDFC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15E7B5A4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1DEE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2CFE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5F3FFE17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8ED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FFA7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A30D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0D73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BEA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C481226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EE7EB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07C1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215F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46E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97E2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9B07FC2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1A55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F516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2E65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DDFD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1492721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EA1C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17C0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09F3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8A03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CAF9404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5245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DB6F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1E45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1AF3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CCF8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8CCB606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ED914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C807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A6BC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4D3F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B4D2049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656A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5A2B65A1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4DE6AE5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8204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A17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BC5A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A10A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BA39662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009A0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2C4C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2C0A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3999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2E1284BD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1E8E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694FE388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38D8D038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70B8B8D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779A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400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90AC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11AA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5A899846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883D250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D2F73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46BD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9328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3ED9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5669D216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8C3B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00E97F0A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18BB60AD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67788F9C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32F2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32D9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8CDD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F8EA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5ADA01CC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5405E69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833C8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6F1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09A3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94F9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A9AD75E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12DB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3001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6509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FFD6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67FE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5429A6A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2922C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8C63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62BE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F660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38CBB89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3795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2D8B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DBE0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0AEC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E4F6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8D9C253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AC7D2" w14:textId="77777777" w:rsidR="00FC3284" w:rsidRDefault="00FC328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B209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C8BB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7005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01D519A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35FE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4232" w14:textId="77777777" w:rsidR="00FC3284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215F" w14:textId="77777777" w:rsidR="00FC3284" w:rsidRDefault="00FC328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35F9" w14:textId="77777777" w:rsidR="00FC3284" w:rsidRPr="00935D4F" w:rsidRDefault="00FC328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509E" w14:textId="77777777" w:rsidR="00FC3284" w:rsidRDefault="00FC328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500A69F" w14:textId="77777777" w:rsidR="00FC3284" w:rsidRDefault="00FC3284" w:rsidP="00CF0E71">
      <w:pPr>
        <w:spacing w:before="40" w:line="276" w:lineRule="auto"/>
        <w:ind w:right="57"/>
        <w:rPr>
          <w:sz w:val="20"/>
        </w:rPr>
      </w:pPr>
    </w:p>
    <w:p w14:paraId="7852E917" w14:textId="77777777" w:rsidR="00FC3284" w:rsidRDefault="00FC3284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1FC510D1" w14:textId="77777777" w:rsidR="00FC3284" w:rsidRPr="005D215B" w:rsidRDefault="00FC3284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284" w14:paraId="42FD0A5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2E655" w14:textId="77777777" w:rsidR="00FC3284" w:rsidRDefault="00FC3284">
            <w:pPr>
              <w:numPr>
                <w:ilvl w:val="0"/>
                <w:numId w:val="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44DC" w14:textId="77777777" w:rsidR="00FC3284" w:rsidRDefault="00FC328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A109" w14:textId="77777777" w:rsidR="00FC3284" w:rsidRPr="00B3607C" w:rsidRDefault="00FC328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AC70" w14:textId="77777777" w:rsidR="00FC3284" w:rsidRDefault="00FC328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1A2E" w14:textId="77777777" w:rsidR="00FC3284" w:rsidRDefault="00FC328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3A38" w14:textId="77777777" w:rsidR="00FC3284" w:rsidRDefault="00FC328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3237" w14:textId="77777777" w:rsidR="00FC3284" w:rsidRDefault="00FC328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70FD2079" w14:textId="77777777" w:rsidR="00FC3284" w:rsidRDefault="00FC328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C083" w14:textId="77777777" w:rsidR="00FC3284" w:rsidRDefault="00FC328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337D" w14:textId="77777777" w:rsidR="00FC3284" w:rsidRDefault="00FC328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FC3284" w14:paraId="782CE70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3D6" w14:textId="77777777" w:rsidR="00FC3284" w:rsidRDefault="00FC3284">
            <w:pPr>
              <w:numPr>
                <w:ilvl w:val="0"/>
                <w:numId w:val="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1F42" w14:textId="77777777" w:rsidR="00FC3284" w:rsidRDefault="00FC328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E865" w14:textId="77777777" w:rsidR="00FC3284" w:rsidRPr="00B3607C" w:rsidRDefault="00FC328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1943" w14:textId="77777777" w:rsidR="00FC3284" w:rsidRDefault="00FC328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E1C4" w14:textId="77777777" w:rsidR="00FC3284" w:rsidRDefault="00FC328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4197E3CC" w14:textId="77777777" w:rsidR="00FC3284" w:rsidRDefault="00FC328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E528" w14:textId="77777777" w:rsidR="00FC3284" w:rsidRDefault="00FC328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222B" w14:textId="77777777" w:rsidR="00FC3284" w:rsidRDefault="00FC328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C887" w14:textId="77777777" w:rsidR="00FC3284" w:rsidRDefault="00FC328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B518" w14:textId="77777777" w:rsidR="00FC3284" w:rsidRDefault="00FC328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260938" w14:textId="77777777" w:rsidR="00FC3284" w:rsidRDefault="00FC328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093CAFB2" w14:textId="77777777" w:rsidR="00FC3284" w:rsidRDefault="00FC328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FC3284" w14:paraId="12BCAC0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6D2B3" w14:textId="77777777" w:rsidR="00FC3284" w:rsidRDefault="00FC3284">
            <w:pPr>
              <w:numPr>
                <w:ilvl w:val="0"/>
                <w:numId w:val="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05DA" w14:textId="77777777" w:rsidR="00FC3284" w:rsidRDefault="00FC328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5A88" w14:textId="77777777" w:rsidR="00FC3284" w:rsidRPr="00B3607C" w:rsidRDefault="00FC328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E12E" w14:textId="77777777" w:rsidR="00FC3284" w:rsidRDefault="00FC328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258F9062" w14:textId="77777777" w:rsidR="00FC3284" w:rsidRDefault="00FC328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BE05" w14:textId="77777777" w:rsidR="00FC3284" w:rsidRDefault="00FC328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160850E" w14:textId="77777777" w:rsidR="00FC3284" w:rsidRDefault="00FC328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4F9E" w14:textId="77777777" w:rsidR="00FC3284" w:rsidRDefault="00FC328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18AC" w14:textId="77777777" w:rsidR="00FC3284" w:rsidRDefault="00FC328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41C4" w14:textId="77777777" w:rsidR="00FC3284" w:rsidRDefault="00FC328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0C0" w14:textId="77777777" w:rsidR="00FC3284" w:rsidRDefault="00FC328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FC3284" w14:paraId="6A82A17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0600F" w14:textId="77777777" w:rsidR="00FC3284" w:rsidRDefault="00FC3284">
            <w:pPr>
              <w:numPr>
                <w:ilvl w:val="0"/>
                <w:numId w:val="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FF48" w14:textId="77777777" w:rsidR="00FC3284" w:rsidRDefault="00FC328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5348" w14:textId="77777777" w:rsidR="00FC3284" w:rsidRPr="00B3607C" w:rsidRDefault="00FC328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E11A" w14:textId="77777777" w:rsidR="00FC3284" w:rsidRDefault="00FC328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6B666428" w14:textId="77777777" w:rsidR="00FC3284" w:rsidRDefault="00FC328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521D37D6" w14:textId="77777777" w:rsidR="00FC3284" w:rsidRDefault="00FC328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ED79" w14:textId="77777777" w:rsidR="00FC3284" w:rsidRDefault="00FC328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27E7" w14:textId="77777777" w:rsidR="00FC3284" w:rsidRDefault="00FC328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A6CD" w14:textId="77777777" w:rsidR="00FC3284" w:rsidRDefault="00FC328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7850F729" w14:textId="77777777" w:rsidR="00FC3284" w:rsidRDefault="00FC328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E74A" w14:textId="77777777" w:rsidR="00FC3284" w:rsidRDefault="00FC328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E46A" w14:textId="77777777" w:rsidR="00FC3284" w:rsidRDefault="00FC328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DE8AE0" w14:textId="77777777" w:rsidR="00FC3284" w:rsidRDefault="00FC328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307865CF" w14:textId="77777777" w:rsidR="00FC3284" w:rsidRDefault="00FC3284">
      <w:pPr>
        <w:spacing w:before="40" w:after="40" w:line="192" w:lineRule="auto"/>
        <w:ind w:right="57"/>
        <w:rPr>
          <w:sz w:val="20"/>
          <w:lang w:val="en-US"/>
        </w:rPr>
      </w:pPr>
    </w:p>
    <w:p w14:paraId="34F74F9C" w14:textId="77777777" w:rsidR="00FC3284" w:rsidRDefault="00FC3284" w:rsidP="00F14E3C">
      <w:pPr>
        <w:pStyle w:val="Heading1"/>
        <w:spacing w:line="360" w:lineRule="auto"/>
      </w:pPr>
      <w:r>
        <w:lastRenderedPageBreak/>
        <w:t>LINIA 301 F1</w:t>
      </w:r>
    </w:p>
    <w:p w14:paraId="0EB5F4EF" w14:textId="77777777" w:rsidR="00FC3284" w:rsidRDefault="00FC3284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C3284" w14:paraId="787D6300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21F75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B2E8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3B3B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352E" w14:textId="77777777" w:rsidR="00FC3284" w:rsidRDefault="00FC328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7CAEB2B" w14:textId="77777777" w:rsidR="00FC3284" w:rsidRDefault="00FC328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B912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C952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2A34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D772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FFFC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402958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BEBF6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2B09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DD0D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FAF6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BA394E5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F3BF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EF95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F115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972E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B6C5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C4FF39E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F66D0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FC53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CFEC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6D6B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D129629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7924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102D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6DBC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818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6679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4C97D85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1CF11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6A6A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1092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5D07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911918F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07BE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5D7FA56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39AB87D0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16D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45F8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0B58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F70D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C1C80A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14251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DF96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663F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2FF7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DAEF98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9B65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513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E83F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B258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C4BE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D02CAF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08B1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4477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8516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8080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DD6A5E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7703" w14:textId="77777777" w:rsidR="00FC3284" w:rsidRDefault="00FC328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5FEB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8C32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1B21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86F9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93C8C1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044D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DC02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10FD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B910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8637E19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2C0B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B4B8D37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747C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9C7A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CF95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6A1D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D3AB961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1E20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8E89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009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DDD4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F8C564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49B9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A4E011F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6D8DBD9A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1AFB7C0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35DC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3587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5895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0C1F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49A5DC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C051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BA91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3008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7733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F7AC6A1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E5ED" w14:textId="77777777" w:rsidR="00FC3284" w:rsidRDefault="00FC328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B454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BE53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5EC1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DB78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816748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BF382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8AC3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07B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167B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F13118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3957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5A58D5B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5B2CB23A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3090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E7D2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1F2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2065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A0F8BA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0E424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FA0B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3DFA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92AF" w14:textId="77777777" w:rsidR="00FC3284" w:rsidRDefault="00FC328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C5F2EF3" w14:textId="77777777" w:rsidR="00FC3284" w:rsidRDefault="00FC328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DEEC" w14:textId="77777777" w:rsidR="00FC3284" w:rsidRDefault="00FC3284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B184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EE1E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D494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3053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AA9E0F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EA6DE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7AE0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B040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6F07" w14:textId="77777777" w:rsidR="00FC3284" w:rsidRDefault="00FC328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C4828FA" w14:textId="77777777" w:rsidR="00FC3284" w:rsidRDefault="00FC328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B298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5EC4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4E1D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57E6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D039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7E87BB6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93249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F556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9D6A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B5B1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2FF409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C19C" w14:textId="77777777" w:rsidR="00FC3284" w:rsidRDefault="00FC328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23F5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673D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651A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7D65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17203DD0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EBDE0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FC2A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9D2A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4028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600796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E328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288A2AF5" w14:textId="77777777" w:rsidR="00FC3284" w:rsidRDefault="00FC328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C00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FA9B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BDE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76ED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621FBD9B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014A0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2393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BC5B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D5F0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1571ACD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F04E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602EC543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7D528EF3" w14:textId="77777777" w:rsidR="00FC3284" w:rsidRDefault="00FC328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0AE5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CE88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FAFD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B5F7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06C0D1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FC3284" w14:paraId="1FB4C94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9DF89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911D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F99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4A48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17A94FB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3F72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6F38BF38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F0CBA22" w14:textId="77777777" w:rsidR="00FC3284" w:rsidRDefault="00FC328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8EAE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8B70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4CE9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5EFD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FC3284" w14:paraId="6171288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B946B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B9F7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248D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1DC0" w14:textId="77777777" w:rsidR="00FC3284" w:rsidRDefault="00FC328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F0D1123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4301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6EA7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EF15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E08E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7EF4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C301A9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CFE10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9409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1083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3300" w14:textId="77777777" w:rsidR="00FC3284" w:rsidRDefault="00FC328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70276CA" w14:textId="77777777" w:rsidR="00FC3284" w:rsidRDefault="00FC328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23E2" w14:textId="77777777" w:rsidR="00FC3284" w:rsidRDefault="00FC328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82A6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E335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5E57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13A3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31D6C1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84262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804B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9D28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CE30" w14:textId="77777777" w:rsidR="00FC3284" w:rsidRDefault="00FC328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70EC4A" w14:textId="77777777" w:rsidR="00FC3284" w:rsidRDefault="00FC328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BF9B" w14:textId="77777777" w:rsidR="00FC3284" w:rsidRDefault="00FC328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665D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DB72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8034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11EC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4E67BC1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7A025" w14:textId="77777777" w:rsidR="00FC3284" w:rsidRDefault="00FC328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685C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5EBF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B09D" w14:textId="77777777" w:rsidR="00FC3284" w:rsidRDefault="00FC3284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4A27D0" w14:textId="77777777" w:rsidR="00FC3284" w:rsidRDefault="00FC3284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39EB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C0AA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20DC" w14:textId="77777777" w:rsidR="00FC3284" w:rsidRDefault="00FC328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6F5D" w14:textId="77777777" w:rsidR="00FC3284" w:rsidRDefault="00FC328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1BA7" w14:textId="77777777" w:rsidR="00FC3284" w:rsidRDefault="00FC328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1CBF997B" w14:textId="77777777" w:rsidR="00FC3284" w:rsidRDefault="00FC328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7D6FC5EB" w14:textId="77777777" w:rsidR="00FC3284" w:rsidRDefault="00FC328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4408B817" w14:textId="77777777" w:rsidR="00FC3284" w:rsidRDefault="00FC328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D8B1D9A" w14:textId="77777777" w:rsidR="00FC3284" w:rsidRDefault="00FC328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7CFB6F37" w14:textId="77777777" w:rsidR="00FC3284" w:rsidRDefault="00FC328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29266ECF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127E9101" w14:textId="77777777" w:rsidR="00FC3284" w:rsidRDefault="00FC3284" w:rsidP="007E3B63">
      <w:pPr>
        <w:pStyle w:val="Heading1"/>
        <w:spacing w:line="360" w:lineRule="auto"/>
      </w:pPr>
      <w:r>
        <w:t>LINIA 301 G</w:t>
      </w:r>
    </w:p>
    <w:p w14:paraId="1C8D9707" w14:textId="77777777" w:rsidR="00FC3284" w:rsidRDefault="00FC3284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C3284" w14:paraId="707DBBB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E79BD7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27F12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81AB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87CCC" w14:textId="77777777" w:rsidR="00FC3284" w:rsidRDefault="00FC328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D188BBA" w14:textId="77777777" w:rsidR="00FC3284" w:rsidRDefault="00FC328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554CF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48354F4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0D5EE09F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0BDBEE49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114AE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3067E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CDADB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4B72E" w14:textId="77777777" w:rsidR="00FC3284" w:rsidRDefault="00FC328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C465B0" w14:textId="77777777" w:rsidR="00FC3284" w:rsidRDefault="00FC328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FC3284" w14:paraId="56008F7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97772F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40AEF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449E5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38C38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56F266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DF36C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902AD6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5C8293C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7AE2C64C" w14:textId="77777777" w:rsidR="00FC3284" w:rsidRDefault="00FC328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5A34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75BD3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A8CD0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8D544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6A530B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C3284" w14:paraId="6888A65C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8C59C3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C7B03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7EE98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90227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3947033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15328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7FFFE52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2CC72FF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466FF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00D9E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73D18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F7B44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C7F0B3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62FC46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4F600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E3F68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57B7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68E6A5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4EF48" w14:textId="77777777" w:rsidR="00FC3284" w:rsidRDefault="00FC328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C5E7F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F09A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7FBD8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55447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0A4842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E64F8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46114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CEDCB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B610F" w14:textId="77777777" w:rsidR="00FC3284" w:rsidRDefault="00FC328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3A74DE6" w14:textId="77777777" w:rsidR="00FC3284" w:rsidRDefault="00FC328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4350A" w14:textId="77777777" w:rsidR="00FC3284" w:rsidRDefault="00FC328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39B38" w14:textId="77777777" w:rsidR="00FC3284" w:rsidRDefault="00FC328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6A456" w14:textId="77777777" w:rsidR="00FC3284" w:rsidRDefault="00FC328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B4DC8" w14:textId="77777777" w:rsidR="00FC3284" w:rsidRDefault="00FC328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3E9FD" w14:textId="77777777" w:rsidR="00FC3284" w:rsidRDefault="00FC328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71ADF0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6F7016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BEF9B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3F1A4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9DC5F" w14:textId="77777777" w:rsidR="00FC3284" w:rsidRDefault="00FC328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5780067" w14:textId="77777777" w:rsidR="00FC3284" w:rsidRDefault="00FC328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44BBB" w14:textId="77777777" w:rsidR="00FC3284" w:rsidRDefault="00FC328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A1661" w14:textId="77777777" w:rsidR="00FC3284" w:rsidRDefault="00FC328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97216" w14:textId="77777777" w:rsidR="00FC3284" w:rsidRDefault="00FC328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A9094" w14:textId="77777777" w:rsidR="00FC3284" w:rsidRDefault="00FC328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96EC1" w14:textId="77777777" w:rsidR="00FC3284" w:rsidRDefault="00FC328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60B1BA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94CB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D849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2643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A598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1ED761D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EB5D" w14:textId="77777777" w:rsidR="00FC3284" w:rsidRDefault="00FC328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CA046F" w14:textId="77777777" w:rsidR="00FC3284" w:rsidRDefault="00FC3284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0944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419B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B138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B059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E16529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1916B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79FC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704D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E37D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ABD7A6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DFB5" w14:textId="77777777" w:rsidR="00FC3284" w:rsidRDefault="00FC328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69F0BE1" w14:textId="77777777" w:rsidR="00FC3284" w:rsidRDefault="00FC328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E978A82" w14:textId="77777777" w:rsidR="00FC3284" w:rsidRDefault="00FC328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79EB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D3EF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4E11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BEA3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BD498D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9A2F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FEC7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DBF5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FA4E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1F153F0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CA3F" w14:textId="77777777" w:rsidR="00FC3284" w:rsidRDefault="00FC328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1B4A53C" w14:textId="77777777" w:rsidR="00FC3284" w:rsidRDefault="00FC3284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D12E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9825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9364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35E6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B17701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8333E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A1C6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F103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CFE3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4AA2277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F164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517214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7992408E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78E0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1BCB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FC50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3A11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923C29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350D5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E39A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7E42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98B8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8DFB6AB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8034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5309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5BC2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F300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1273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5C5F6C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DA5D3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709B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EC29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B27D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7C35E32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7683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C2C4AF8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DB98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2557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739E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355D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D005BB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8B011" w14:textId="77777777" w:rsidR="00FC3284" w:rsidRDefault="00FC328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678C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4ADD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D46E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FB25920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004F" w14:textId="77777777" w:rsidR="00FC3284" w:rsidRDefault="00FC328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AED1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52C7" w14:textId="77777777" w:rsidR="00FC3284" w:rsidRDefault="00FC328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87BD" w14:textId="77777777" w:rsidR="00FC3284" w:rsidRDefault="00FC328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49C8" w14:textId="77777777" w:rsidR="00FC3284" w:rsidRDefault="00FC328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1CA6D92" w14:textId="77777777" w:rsidR="00FC3284" w:rsidRDefault="00FC3284">
      <w:pPr>
        <w:spacing w:before="40" w:line="192" w:lineRule="auto"/>
        <w:ind w:right="57"/>
        <w:rPr>
          <w:sz w:val="20"/>
        </w:rPr>
      </w:pPr>
    </w:p>
    <w:p w14:paraId="3BAB6B51" w14:textId="77777777" w:rsidR="00FC3284" w:rsidRDefault="00FC3284" w:rsidP="00956F37">
      <w:pPr>
        <w:pStyle w:val="Heading1"/>
        <w:spacing w:line="360" w:lineRule="auto"/>
      </w:pPr>
      <w:r>
        <w:lastRenderedPageBreak/>
        <w:t>LINIA 301 N</w:t>
      </w:r>
    </w:p>
    <w:p w14:paraId="3A40E076" w14:textId="77777777" w:rsidR="00FC3284" w:rsidRDefault="00FC328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C3284" w14:paraId="3D34FEB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E721" w14:textId="77777777" w:rsidR="00FC3284" w:rsidRDefault="00FC3284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DC24" w14:textId="77777777" w:rsidR="00FC3284" w:rsidRDefault="00FC328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3449" w14:textId="77777777" w:rsidR="00FC3284" w:rsidRDefault="00FC328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9AE1" w14:textId="77777777" w:rsidR="00FC3284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DC072B8" w14:textId="77777777" w:rsidR="00FC3284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D38A" w14:textId="77777777" w:rsidR="00FC3284" w:rsidRDefault="00FC328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0EAE" w14:textId="77777777" w:rsidR="00FC3284" w:rsidRDefault="00FC328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EFDE" w14:textId="77777777" w:rsidR="00FC3284" w:rsidRDefault="00FC328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FC80" w14:textId="77777777" w:rsidR="00FC3284" w:rsidRPr="0022092F" w:rsidRDefault="00FC328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A738" w14:textId="77777777" w:rsidR="00FC3284" w:rsidRDefault="00FC328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51B858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B7CA1" w14:textId="77777777" w:rsidR="00FC3284" w:rsidRDefault="00FC3284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0C65" w14:textId="77777777" w:rsidR="00FC3284" w:rsidRDefault="00FC32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6BB6" w14:textId="77777777" w:rsidR="00FC3284" w:rsidRDefault="00FC32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0A0B" w14:textId="77777777" w:rsidR="00FC3284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A303B9B" w14:textId="77777777" w:rsidR="00FC3284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B401" w14:textId="77777777" w:rsidR="00FC3284" w:rsidRDefault="00FC32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463B" w14:textId="77777777" w:rsidR="00FC3284" w:rsidRDefault="00FC32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244C" w14:textId="77777777" w:rsidR="00FC3284" w:rsidRDefault="00FC32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2970" w14:textId="77777777" w:rsidR="00FC3284" w:rsidRPr="0022092F" w:rsidRDefault="00FC32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7F81" w14:textId="77777777" w:rsidR="00FC3284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E69C85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F5EA6" w14:textId="77777777" w:rsidR="00FC3284" w:rsidRDefault="00FC3284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B36A" w14:textId="77777777" w:rsidR="00FC3284" w:rsidRDefault="00FC32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AA52" w14:textId="77777777" w:rsidR="00FC3284" w:rsidRDefault="00FC32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EA33" w14:textId="77777777" w:rsidR="00FC3284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F0C7B46" w14:textId="77777777" w:rsidR="00FC3284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F09D" w14:textId="77777777" w:rsidR="00FC3284" w:rsidRDefault="00FC32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9C1D" w14:textId="77777777" w:rsidR="00FC3284" w:rsidRDefault="00FC32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DFA7" w14:textId="77777777" w:rsidR="00FC3284" w:rsidRDefault="00FC328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B859" w14:textId="77777777" w:rsidR="00FC3284" w:rsidRPr="0022092F" w:rsidRDefault="00FC328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0E64" w14:textId="77777777" w:rsidR="00FC3284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AAE6EC" w14:textId="77777777" w:rsidR="00FC3284" w:rsidRPr="00474FB0" w:rsidRDefault="00FC328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C3284" w14:paraId="7675886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7C54B" w14:textId="77777777" w:rsidR="00FC3284" w:rsidRDefault="00FC3284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823E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86F8" w14:textId="77777777" w:rsidR="00FC3284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170" w14:textId="77777777" w:rsidR="00FC3284" w:rsidRDefault="00FC328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6145D93" w14:textId="77777777" w:rsidR="00FC3284" w:rsidRDefault="00FC328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D315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77B6" w14:textId="77777777" w:rsidR="00FC3284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6BF7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BD51" w14:textId="77777777" w:rsidR="00FC3284" w:rsidRPr="0022092F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BD6A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B504C7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F1C8F" w14:textId="77777777" w:rsidR="00FC3284" w:rsidRDefault="00FC3284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4987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A700" w14:textId="77777777" w:rsidR="00FC3284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4E4A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EDB5BEE" w14:textId="77777777" w:rsidR="00FC3284" w:rsidRDefault="00FC328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7447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C13B830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5B8DCE98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9028" w14:textId="77777777" w:rsidR="00FC3284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40CD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AC07" w14:textId="77777777" w:rsidR="00FC3284" w:rsidRPr="0022092F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3AD3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5A15F8F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ADBBF8C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C3284" w14:paraId="0D518E8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1DBE1" w14:textId="77777777" w:rsidR="00FC3284" w:rsidRDefault="00FC3284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0322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085DF244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D60D" w14:textId="77777777" w:rsidR="00FC3284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6A4E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7160FA8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95F8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2131" w14:textId="77777777" w:rsidR="00FC3284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FCF6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50FE" w14:textId="77777777" w:rsidR="00FC3284" w:rsidRPr="0022092F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0221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4A59C740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558B0" w14:textId="77777777" w:rsidR="00FC3284" w:rsidRDefault="00FC3284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1FA4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D044" w14:textId="77777777" w:rsidR="00FC3284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7394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88ADB6B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6BDD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06EEE0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EF4D" w14:textId="77777777" w:rsidR="00FC3284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346A" w14:textId="77777777" w:rsidR="00FC3284" w:rsidRDefault="00FC328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9F5F" w14:textId="77777777" w:rsidR="00FC3284" w:rsidRPr="0022092F" w:rsidRDefault="00FC328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E9AF" w14:textId="77777777" w:rsidR="00FC3284" w:rsidRDefault="00FC328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13DB292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6689E8B3" w14:textId="77777777" w:rsidR="00FC3284" w:rsidRDefault="00FC3284" w:rsidP="007F72A5">
      <w:pPr>
        <w:pStyle w:val="Heading1"/>
        <w:spacing w:line="360" w:lineRule="auto"/>
      </w:pPr>
      <w:r>
        <w:t>LINIA 301 O</w:t>
      </w:r>
    </w:p>
    <w:p w14:paraId="53B0FC49" w14:textId="77777777" w:rsidR="00FC3284" w:rsidRDefault="00FC3284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C3284" w14:paraId="4AF803D9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4D84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A85A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7803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D379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8718E45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A137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A501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207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C825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DF7F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A088F9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86736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521D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1806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70D3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18235E7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C44C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684E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6A3A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1081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121C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B9000F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8DE3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F9A1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9038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A291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C2E4F91" w14:textId="77777777" w:rsidR="00FC3284" w:rsidRDefault="00FC3284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6509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F1AC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206F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3111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44DA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411358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FC3284" w14:paraId="0A11960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B03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AAA7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BD54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38AC" w14:textId="77777777" w:rsidR="00FC3284" w:rsidRDefault="00FC328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F1413AD" w14:textId="77777777" w:rsidR="00FC3284" w:rsidRDefault="00FC328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8A9E" w14:textId="77777777" w:rsidR="00FC3284" w:rsidRDefault="00FC328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29C723" w14:textId="77777777" w:rsidR="00FC3284" w:rsidRDefault="00FC328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473B" w14:textId="77777777" w:rsidR="00FC3284" w:rsidRPr="00F1029A" w:rsidRDefault="00FC328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8124" w14:textId="77777777" w:rsidR="00FC3284" w:rsidRDefault="00FC328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32B2" w14:textId="77777777" w:rsidR="00FC3284" w:rsidRPr="00F1029A" w:rsidRDefault="00FC328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B0CE" w14:textId="77777777" w:rsidR="00FC3284" w:rsidRDefault="00FC3284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B23ED01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506B8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B6EE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AC7E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240F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EB31576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2AAE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B134BF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4D92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86C5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1E43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E35C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EA80B0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81C21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CC85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DC70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9187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C559D8B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AB80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850459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A2AB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803E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A9C3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4C25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ADC221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BF04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F47E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38F3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9E70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A231890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190A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7376E78" w14:textId="77777777" w:rsidR="00FC3284" w:rsidRDefault="00FC3284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E9A1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9EE1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EBF6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2E7C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0C1706" w14:textId="77777777" w:rsidR="00FC3284" w:rsidRDefault="00FC328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FC3284" w14:paraId="517FF2A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9469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665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87A5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C5AA" w14:textId="77777777" w:rsidR="00FC3284" w:rsidRDefault="00FC3284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0D5C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0E94CE7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0286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A8E5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2757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1FC2" w14:textId="77777777" w:rsidR="00FC3284" w:rsidRDefault="00FC328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CDFF35" w14:textId="77777777" w:rsidR="00FC3284" w:rsidRDefault="00FC328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C49B20" w14:textId="77777777" w:rsidR="00FC3284" w:rsidRDefault="00FC328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FC3284" w14:paraId="6535B88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4E02" w14:textId="77777777" w:rsidR="00FC3284" w:rsidRDefault="00FC3284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6BEF" w14:textId="77777777" w:rsidR="00FC3284" w:rsidRDefault="00FC328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750F" w14:textId="77777777" w:rsidR="00FC3284" w:rsidRPr="00F1029A" w:rsidRDefault="00FC328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93FE" w14:textId="77777777" w:rsidR="00FC3284" w:rsidRDefault="00FC3284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656B" w14:textId="77777777" w:rsidR="00FC3284" w:rsidRDefault="00FC328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63D3944F" w14:textId="77777777" w:rsidR="00FC3284" w:rsidRDefault="00FC328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46ED7DC1" w14:textId="77777777" w:rsidR="00FC3284" w:rsidRDefault="00FC328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33E6" w14:textId="77777777" w:rsidR="00FC3284" w:rsidRPr="00F1029A" w:rsidRDefault="00FC328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CFC6" w14:textId="77777777" w:rsidR="00FC3284" w:rsidRDefault="00FC328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DB3C" w14:textId="77777777" w:rsidR="00FC3284" w:rsidRPr="00F1029A" w:rsidRDefault="00FC328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73D4" w14:textId="77777777" w:rsidR="00FC3284" w:rsidRDefault="00FC328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B7361F" w14:textId="77777777" w:rsidR="00FC3284" w:rsidRDefault="00FC328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1CA4469D" w14:textId="77777777" w:rsidR="00FC3284" w:rsidRDefault="00FC328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58F59F96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6164965E" w14:textId="77777777" w:rsidR="00FC3284" w:rsidRDefault="00FC3284" w:rsidP="003260D9">
      <w:pPr>
        <w:pStyle w:val="Heading1"/>
        <w:spacing w:line="360" w:lineRule="auto"/>
      </w:pPr>
      <w:r>
        <w:t>LINIA 301 P</w:t>
      </w:r>
    </w:p>
    <w:p w14:paraId="6AE9806B" w14:textId="77777777" w:rsidR="00FC3284" w:rsidRDefault="00FC328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284" w14:paraId="2F6CF3F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074C5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72A0" w14:textId="77777777" w:rsidR="00FC3284" w:rsidRDefault="00FC328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1B6B" w14:textId="77777777" w:rsidR="00FC3284" w:rsidRPr="001B37B8" w:rsidRDefault="00FC328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DA06" w14:textId="77777777" w:rsidR="00FC3284" w:rsidRDefault="00FC32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576DF49" w14:textId="77777777" w:rsidR="00FC3284" w:rsidRDefault="00FC32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DBD2" w14:textId="77777777" w:rsidR="00FC3284" w:rsidRDefault="00FC328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DB22" w14:textId="77777777" w:rsidR="00FC3284" w:rsidRDefault="00FC328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8B01" w14:textId="77777777" w:rsidR="00FC3284" w:rsidRDefault="00FC328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9589" w14:textId="77777777" w:rsidR="00FC3284" w:rsidRPr="001B37B8" w:rsidRDefault="00FC328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5919" w14:textId="77777777" w:rsidR="00FC3284" w:rsidRDefault="00FC328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CB9A3E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91DEF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1852" w14:textId="77777777" w:rsidR="00FC3284" w:rsidRDefault="00FC328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A1A4" w14:textId="77777777" w:rsidR="00FC3284" w:rsidRPr="001B37B8" w:rsidRDefault="00FC32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BC42" w14:textId="77777777" w:rsidR="00FC3284" w:rsidRDefault="00FC32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222F2B8" w14:textId="77777777" w:rsidR="00FC3284" w:rsidRDefault="00FC32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5877" w14:textId="77777777" w:rsidR="00FC3284" w:rsidRDefault="00FC328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8E31" w14:textId="77777777" w:rsidR="00FC3284" w:rsidRDefault="00FC32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DA26" w14:textId="77777777" w:rsidR="00FC3284" w:rsidRDefault="00FC328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B04E" w14:textId="77777777" w:rsidR="00FC3284" w:rsidRPr="001B37B8" w:rsidRDefault="00FC32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8BA3" w14:textId="77777777" w:rsidR="00FC3284" w:rsidRDefault="00FC328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2B7C4B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113BB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C5B9" w14:textId="77777777" w:rsidR="00FC3284" w:rsidRDefault="00FC328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2D69" w14:textId="77777777" w:rsidR="00FC3284" w:rsidRPr="001B37B8" w:rsidRDefault="00FC32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01DD" w14:textId="77777777" w:rsidR="00FC3284" w:rsidRDefault="00FC328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6AA1" w14:textId="77777777" w:rsidR="00FC3284" w:rsidRDefault="00FC328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792D" w14:textId="77777777" w:rsidR="00FC3284" w:rsidRDefault="00FC32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B99E" w14:textId="77777777" w:rsidR="00FC3284" w:rsidRDefault="00FC328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CF6C" w14:textId="77777777" w:rsidR="00FC3284" w:rsidRPr="001B37B8" w:rsidRDefault="00FC328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20BA" w14:textId="77777777" w:rsidR="00FC3284" w:rsidRDefault="00FC328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AE45C8" w14:textId="77777777" w:rsidR="00FC3284" w:rsidRDefault="00FC328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C3284" w:rsidRPr="00A8307A" w14:paraId="30601D52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1E5F8" w14:textId="77777777" w:rsidR="00FC3284" w:rsidRPr="00A75A00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0487" w14:textId="77777777" w:rsidR="00FC3284" w:rsidRPr="00A8307A" w:rsidRDefault="00FC328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9A0A" w14:textId="77777777" w:rsidR="00FC3284" w:rsidRPr="00A8307A" w:rsidRDefault="00FC328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5A28" w14:textId="77777777" w:rsidR="00FC3284" w:rsidRDefault="00FC328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453995B" w14:textId="77777777" w:rsidR="00FC3284" w:rsidRPr="00A8307A" w:rsidRDefault="00FC328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1666" w14:textId="77777777" w:rsidR="00FC3284" w:rsidRDefault="00FC328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EE77" w14:textId="77777777" w:rsidR="00FC3284" w:rsidRDefault="00FC328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39E7" w14:textId="77777777" w:rsidR="00FC3284" w:rsidRPr="00A8307A" w:rsidRDefault="00FC328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1143" w14:textId="77777777" w:rsidR="00FC3284" w:rsidRPr="00A8307A" w:rsidRDefault="00FC328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EF9C" w14:textId="77777777" w:rsidR="00FC3284" w:rsidRPr="00A8307A" w:rsidRDefault="00FC328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A1529F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1B0F9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26A9" w14:textId="77777777" w:rsidR="00FC3284" w:rsidRDefault="00FC328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F1F1" w14:textId="77777777" w:rsidR="00FC3284" w:rsidRPr="001B37B8" w:rsidRDefault="00FC32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8E81" w14:textId="77777777" w:rsidR="00FC3284" w:rsidRDefault="00FC328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E87D08A" w14:textId="77777777" w:rsidR="00FC3284" w:rsidRDefault="00FC328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2AB4" w14:textId="77777777" w:rsidR="00FC3284" w:rsidRDefault="00FC32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106B1CCD" w14:textId="77777777" w:rsidR="00FC3284" w:rsidRDefault="00FC32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9D0A" w14:textId="77777777" w:rsidR="00FC3284" w:rsidRDefault="00FC32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8E28" w14:textId="77777777" w:rsidR="00FC3284" w:rsidRDefault="00FC32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6261" w14:textId="77777777" w:rsidR="00FC3284" w:rsidRPr="001B37B8" w:rsidRDefault="00FC32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18E1" w14:textId="77777777" w:rsidR="00FC3284" w:rsidRDefault="00FC328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A4539E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7B03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0837" w14:textId="77777777" w:rsidR="00FC3284" w:rsidRDefault="00FC328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15EC" w14:textId="77777777" w:rsidR="00FC3284" w:rsidRPr="001B37B8" w:rsidRDefault="00FC32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E6F5" w14:textId="77777777" w:rsidR="00FC3284" w:rsidRDefault="00FC328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25383F" w14:textId="77777777" w:rsidR="00FC3284" w:rsidRDefault="00FC328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8A4D" w14:textId="77777777" w:rsidR="00FC3284" w:rsidRDefault="00FC32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257568" w14:textId="77777777" w:rsidR="00FC3284" w:rsidRDefault="00FC32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CA8F" w14:textId="77777777" w:rsidR="00FC3284" w:rsidRPr="001B37B8" w:rsidRDefault="00FC32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9721" w14:textId="77777777" w:rsidR="00FC3284" w:rsidRDefault="00FC328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BC43" w14:textId="77777777" w:rsidR="00FC3284" w:rsidRPr="001B37B8" w:rsidRDefault="00FC328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FFC6" w14:textId="77777777" w:rsidR="00FC3284" w:rsidRDefault="00FC328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C3284" w14:paraId="6B2CECA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C219F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B984" w14:textId="77777777" w:rsidR="00FC3284" w:rsidRDefault="00FC328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ADE2" w14:textId="77777777" w:rsidR="00FC3284" w:rsidRPr="001B37B8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8207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7B338F5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F6ED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B9DFD3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99EA" w14:textId="77777777" w:rsidR="00FC3284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6DF0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786A" w14:textId="77777777" w:rsidR="00FC3284" w:rsidRPr="001B37B8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4763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CA6261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C3284" w14:paraId="0DD7D13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03643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6F9A" w14:textId="77777777" w:rsidR="00FC3284" w:rsidRDefault="00FC328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1075" w14:textId="77777777" w:rsidR="00FC3284" w:rsidRPr="001B37B8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241C" w14:textId="77777777" w:rsidR="00FC3284" w:rsidRDefault="00FC328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460436" w14:textId="77777777" w:rsidR="00FC3284" w:rsidRDefault="00FC328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74BE" w14:textId="77777777" w:rsidR="00FC3284" w:rsidRDefault="00FC328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6B770CB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F86E" w14:textId="77777777" w:rsidR="00FC3284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883F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D57F" w14:textId="77777777" w:rsidR="00FC3284" w:rsidRPr="001B37B8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1F50" w14:textId="77777777" w:rsidR="00FC3284" w:rsidRDefault="00FC328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5D000D" w14:textId="77777777" w:rsidR="00FC3284" w:rsidRDefault="00FC328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C3284" w14:paraId="0D8895C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1B9F8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1F29" w14:textId="77777777" w:rsidR="00FC3284" w:rsidRDefault="00FC328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26FC" w14:textId="77777777" w:rsidR="00FC3284" w:rsidRPr="001B37B8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6924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024A84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8BE3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904674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9274" w14:textId="77777777" w:rsidR="00FC3284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3C78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7048" w14:textId="77777777" w:rsidR="00FC3284" w:rsidRPr="001B37B8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45D6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B5E7C0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C3284" w14:paraId="28BBCD1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5E142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7A24" w14:textId="77777777" w:rsidR="00FC3284" w:rsidRDefault="00FC328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96C2" w14:textId="77777777" w:rsidR="00FC3284" w:rsidRPr="001B37B8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8EF5" w14:textId="77777777" w:rsidR="00FC3284" w:rsidRDefault="00FC328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7B217DB" w14:textId="77777777" w:rsidR="00FC3284" w:rsidRDefault="00FC328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1801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387CA56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1544" w14:textId="77777777" w:rsidR="00FC3284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AB3E" w14:textId="77777777" w:rsidR="00FC3284" w:rsidRDefault="00FC328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45B0" w14:textId="77777777" w:rsidR="00FC3284" w:rsidRPr="001B37B8" w:rsidRDefault="00FC328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3473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4AEC81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5FEAB5" w14:textId="77777777" w:rsidR="00FC3284" w:rsidRDefault="00FC328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C3284" w14:paraId="6D7785C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6B834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711E" w14:textId="77777777" w:rsidR="00FC3284" w:rsidRDefault="00FC328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57A6" w14:textId="77777777" w:rsidR="00FC3284" w:rsidRPr="001B37B8" w:rsidRDefault="00FC328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6DA5" w14:textId="77777777" w:rsidR="00FC3284" w:rsidRDefault="00FC328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96733FA" w14:textId="77777777" w:rsidR="00FC3284" w:rsidRDefault="00FC328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B9FD" w14:textId="77777777" w:rsidR="00FC3284" w:rsidRDefault="00FC328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F88F348" w14:textId="77777777" w:rsidR="00FC3284" w:rsidRDefault="00FC328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63E9D8DC" w14:textId="77777777" w:rsidR="00FC3284" w:rsidRDefault="00FC328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699C" w14:textId="77777777" w:rsidR="00FC3284" w:rsidRDefault="00FC328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388D" w14:textId="77777777" w:rsidR="00FC3284" w:rsidRDefault="00FC328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3984" w14:textId="77777777" w:rsidR="00FC3284" w:rsidRPr="001B37B8" w:rsidRDefault="00FC328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2A95" w14:textId="77777777" w:rsidR="00FC3284" w:rsidRDefault="00FC328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2487B9" w14:textId="77777777" w:rsidR="00FC3284" w:rsidRDefault="00FC328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C3284" w14:paraId="047FF2E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3ADEF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7BDF" w14:textId="77777777" w:rsidR="00FC3284" w:rsidRDefault="00FC328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EFE2" w14:textId="77777777" w:rsidR="00FC3284" w:rsidRPr="001B37B8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6ABA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7E08D5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B41E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7B90C1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1C40" w14:textId="77777777" w:rsidR="00FC3284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86D6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9370" w14:textId="77777777" w:rsidR="00FC3284" w:rsidRPr="001B37B8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0569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BB38D5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C3284" w14:paraId="31E2FD91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5A816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219D" w14:textId="77777777" w:rsidR="00FC3284" w:rsidRDefault="00FC328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8B21" w14:textId="77777777" w:rsidR="00FC3284" w:rsidRPr="001B37B8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5E02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7CD57A7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9535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D70EF8B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6072" w14:textId="77777777" w:rsidR="00FC3284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AAB0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165" w14:textId="77777777" w:rsidR="00FC3284" w:rsidRPr="001B37B8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6945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F82CFF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C3284" w14:paraId="044FB861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6FBA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1A6C" w14:textId="77777777" w:rsidR="00FC3284" w:rsidRDefault="00FC328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71C9" w14:textId="77777777" w:rsidR="00FC3284" w:rsidRPr="001B37B8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E99C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3B2EB59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A1D5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1C73" w14:textId="77777777" w:rsidR="00FC3284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7133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6A18" w14:textId="77777777" w:rsidR="00FC3284" w:rsidRPr="001B37B8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203E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AA66BB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10A27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3464" w14:textId="77777777" w:rsidR="00FC3284" w:rsidRDefault="00FC328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98F9" w14:textId="77777777" w:rsidR="00FC3284" w:rsidRPr="001B37B8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7A16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56E5F41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2278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BC37FA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3842" w14:textId="77777777" w:rsidR="00FC3284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E590" w14:textId="77777777" w:rsidR="00FC3284" w:rsidRDefault="00FC328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97E3" w14:textId="77777777" w:rsidR="00FC3284" w:rsidRPr="001B37B8" w:rsidRDefault="00FC328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9963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652E19" w14:textId="77777777" w:rsidR="00FC3284" w:rsidRDefault="00FC328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C3284" w14:paraId="6331BB6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E6175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9E84" w14:textId="77777777" w:rsidR="00FC3284" w:rsidRDefault="00FC328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2610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142B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20EA617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8C8F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4B195F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4009" w14:textId="77777777" w:rsidR="00FC3284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49AC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325D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C65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FCFAE3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C3284" w14:paraId="6712D8A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DEF2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A7CE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6506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7330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498FABD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F9B4" w14:textId="77777777" w:rsidR="00FC3284" w:rsidRDefault="00FC328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57934E73" w14:textId="77777777" w:rsidR="00FC3284" w:rsidRDefault="00FC328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9356685" w14:textId="77777777" w:rsidR="00FC3284" w:rsidRDefault="00FC328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E6DE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915D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77E6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8799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A7D4F53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DE02C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D49A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B88B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6080" w14:textId="77777777" w:rsidR="00FC3284" w:rsidRDefault="00FC328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06DFC43A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5177A19D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D4E1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16BB91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7F05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B862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7212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2103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032332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8F7D3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16DF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2BDA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FE93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02AFF9B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AB9C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705265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B48C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401F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8FE5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2B97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23A93C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1E772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A653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BAE9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4C4B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FC7B64F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BF1A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153072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63BF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8A86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255A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AC1D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B85F01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3F875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7F23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4B5E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0CF9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7B6C4C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7028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639927D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84E0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5973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3C9D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107B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A9D7DFE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76431" w14:textId="77777777" w:rsidR="00FC3284" w:rsidRDefault="00FC328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5F20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38B9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F2D7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BE1EF94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F9EC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170C800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65BD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F746" w14:textId="77777777" w:rsidR="00FC3284" w:rsidRDefault="00FC328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2826" w14:textId="77777777" w:rsidR="00FC3284" w:rsidRPr="001B37B8" w:rsidRDefault="00FC328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0D0D" w14:textId="77777777" w:rsidR="00FC3284" w:rsidRDefault="00FC328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6F7640D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1EBD4246" w14:textId="77777777" w:rsidR="00FC3284" w:rsidRDefault="00FC3284" w:rsidP="004F6534">
      <w:pPr>
        <w:pStyle w:val="Heading1"/>
        <w:spacing w:line="360" w:lineRule="auto"/>
      </w:pPr>
      <w:r>
        <w:t>LINIA 700</w:t>
      </w:r>
    </w:p>
    <w:p w14:paraId="5DA43398" w14:textId="77777777" w:rsidR="00FC3284" w:rsidRDefault="00FC328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C3284" w14:paraId="740A2C3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48F3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805A" w14:textId="77777777" w:rsidR="00FC3284" w:rsidRDefault="00FC328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A9BB" w14:textId="77777777" w:rsidR="00FC3284" w:rsidRDefault="00FC328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24C8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C26C8D2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1B06" w14:textId="77777777" w:rsidR="00FC3284" w:rsidRDefault="00FC328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7D09" w14:textId="77777777" w:rsidR="00FC3284" w:rsidRDefault="00FC328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A387" w14:textId="77777777" w:rsidR="00FC3284" w:rsidRDefault="00FC328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430B" w14:textId="77777777" w:rsidR="00FC3284" w:rsidRDefault="00FC328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BE0A" w14:textId="77777777" w:rsidR="00FC3284" w:rsidRDefault="00FC328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F5A8B0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4F17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F90E" w14:textId="77777777" w:rsidR="00FC3284" w:rsidRDefault="00FC32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3D71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EA1A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E5296F4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C843" w14:textId="77777777" w:rsidR="00FC3284" w:rsidRDefault="00FC32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7FF7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0777" w14:textId="77777777" w:rsidR="00FC3284" w:rsidRDefault="00FC32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26E4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B752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CA68EF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3A0B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96EF" w14:textId="77777777" w:rsidR="00FC3284" w:rsidRDefault="00FC32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079E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2C77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A8492A4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8D5F" w14:textId="77777777" w:rsidR="00FC3284" w:rsidRDefault="00FC32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4FA6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80D9" w14:textId="77777777" w:rsidR="00FC3284" w:rsidRDefault="00FC32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F41B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592B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B3AAA6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FC3284" w14:paraId="1ABEED3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E8A6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297C" w14:textId="77777777" w:rsidR="00FC3284" w:rsidRDefault="00FC32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3337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B585" w14:textId="77777777" w:rsidR="00FC3284" w:rsidRDefault="00FC328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911A8ED" w14:textId="77777777" w:rsidR="00FC3284" w:rsidRDefault="00FC328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5E71" w14:textId="77777777" w:rsidR="00FC3284" w:rsidRDefault="00FC328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5606CB" w14:textId="77777777" w:rsidR="00FC3284" w:rsidRDefault="00FC328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693E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6503" w14:textId="77777777" w:rsidR="00FC3284" w:rsidRDefault="00FC328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F6BC" w14:textId="77777777" w:rsidR="00FC3284" w:rsidRDefault="00FC328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718D" w14:textId="77777777" w:rsidR="00FC3284" w:rsidRDefault="00FC328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4281FE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00DC9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9C93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BB52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25D0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6065B0E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EE4C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C594A8" w14:textId="77777777" w:rsidR="00FC3284" w:rsidRDefault="00FC328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A99B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581C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D183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4FED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11A737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D7EFF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C399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7895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C838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C80C8E2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7D50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B7F3F87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F33D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32CB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6218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3670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5CF08F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CF4D9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0763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6A03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B11B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314459C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3243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0F7FDD8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04D22894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78D4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264B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FDD1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E40F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18864A2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6C039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06CC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B3DF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6434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A83F1D6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7B82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6F4BD8C1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4BC75C99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366B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82BC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344C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24D2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9069EC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9543F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D3F9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BE31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2343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713836D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CE60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3AA6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E339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D148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8D40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453A83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F98E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9E72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376F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63C2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BC0D96C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FD2C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1A3A3AE8" w14:textId="77777777" w:rsidR="00FC3284" w:rsidRPr="00B401EA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996B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6E1E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6358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F6C5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989AB8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8950E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FC79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8540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B32D" w14:textId="77777777" w:rsidR="00FC3284" w:rsidRDefault="00FC328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99EB7C4" w14:textId="77777777" w:rsidR="00FC3284" w:rsidRDefault="00FC328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9BC4" w14:textId="77777777" w:rsidR="00FC3284" w:rsidRDefault="00FC328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7DF08591" w14:textId="77777777" w:rsidR="00FC3284" w:rsidRDefault="00FC328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03F0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D631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04FE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7364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55C8D4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73377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1DA5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0C60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7E1E" w14:textId="77777777" w:rsidR="00FC3284" w:rsidRDefault="00FC328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DD20410" w14:textId="77777777" w:rsidR="00FC3284" w:rsidRDefault="00FC328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B860" w14:textId="77777777" w:rsidR="00FC3284" w:rsidRDefault="00FC328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5697F731" w14:textId="77777777" w:rsidR="00FC3284" w:rsidRDefault="00FC328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F51C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F2A2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2B48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61B7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C3284" w14:paraId="5E1A7EC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0142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35B8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872C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66B8" w14:textId="77777777" w:rsidR="00FC3284" w:rsidRDefault="00FC328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54E827B" w14:textId="77777777" w:rsidR="00FC3284" w:rsidRDefault="00FC328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4FCC" w14:textId="77777777" w:rsidR="00FC3284" w:rsidRDefault="00FC328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313217E8" w14:textId="77777777" w:rsidR="00FC3284" w:rsidRDefault="00FC328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EE1B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5EF2" w14:textId="77777777" w:rsidR="00FC3284" w:rsidRDefault="00FC328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3B4A" w14:textId="77777777" w:rsidR="00FC3284" w:rsidRDefault="00FC328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4367" w14:textId="77777777" w:rsidR="00FC3284" w:rsidRDefault="00FC328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C3284" w14:paraId="00205A9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EF75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3592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E240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A4A3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DFFF6E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C9B9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6C37A01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2D046858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CC6A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CD3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5346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7E0C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EE63ED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03097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F39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9F55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5CCB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076F9438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CBD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9482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140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0A6DDB84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118C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0358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39F12B3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62302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008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391B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7B7A" w14:textId="77777777" w:rsidR="00FC3284" w:rsidRDefault="00FC328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8F0D9C8" w14:textId="77777777" w:rsidR="00FC3284" w:rsidRDefault="00FC328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74D9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5C3D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348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638FF002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70F1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9CD3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2E24B0E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47BCE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73F6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9464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62A5" w14:textId="77777777" w:rsidR="00FC3284" w:rsidRDefault="00FC328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6453520" w14:textId="77777777" w:rsidR="00FC3284" w:rsidRDefault="00FC328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E21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7C67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5DA7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3368882A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8B73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8C99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26CDAB8E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A0A0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0CF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3134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9C49" w14:textId="77777777" w:rsidR="00FC3284" w:rsidRDefault="00FC328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64999B39" w14:textId="77777777" w:rsidR="00FC3284" w:rsidRDefault="00FC3284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B98A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AEC93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F933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ED4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594D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8689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840C03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FC3284" w14:paraId="7FF5E5D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1F9B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FEA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6F59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6CEB" w14:textId="77777777" w:rsidR="00FC3284" w:rsidRDefault="00FC328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778F4710" w14:textId="77777777" w:rsidR="00FC3284" w:rsidRDefault="00FC328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2CE5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1F3D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3D07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1587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A9AB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8A5986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FC925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481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58CC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8944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7044B28B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6B38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0C67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82B7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8245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5819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AB9170B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4F27A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EF3D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76F4C47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B445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9234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0877DE9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DB1D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DC93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C2C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274E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8FDC" w14:textId="77777777" w:rsidR="00FC3284" w:rsidRPr="00C20CA5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8D2D16D" w14:textId="77777777" w:rsidR="00FC3284" w:rsidRPr="00EB107D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38A73B8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5CFAC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C8A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BB31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0391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2FAB76E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C41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7D7022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856C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3522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3C56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60B2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2A6202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FEBC4B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FC3284" w14:paraId="1DE362F6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637F4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6AE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499E80B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D193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DDA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348178F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4FBC7708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3C96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EF55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4321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2C1F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60A6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7D1EB3C4" w14:textId="77777777" w:rsidR="00FC3284" w:rsidRPr="00C401D9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FC3284" w14:paraId="6A0D9100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83B7A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956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31E77C32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5ED6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F4F6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18F04435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59A1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4E0E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D63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D1B0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14CC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2225DDD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0A45D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44D2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1F9B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45B0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166E5C9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22E3A730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1291A01A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B9B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E5DA5FB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870B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8A4F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E652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A7A9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1624F05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C3284" w14:paraId="510E1CC9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BBD0C7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361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E080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5C6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3C6297D7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EF92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75E6D1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BB0E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E36D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902F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2EC6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C885C2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732BB7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E1C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3289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B365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50CD0CD2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BA0A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0519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6665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3F083A7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8263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D38C" w14:textId="77777777" w:rsidR="00FC3284" w:rsidRPr="00C20CA5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4B69BEC" w14:textId="77777777" w:rsidR="00FC3284" w:rsidRPr="00EB107D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6542E4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49046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9F2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61B5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26DC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366920C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C52D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28241FD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5D73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FD1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106F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5681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386729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DA50A2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FC3284" w14:paraId="14CB63F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CC1C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3858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7092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5A64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994A7DE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9497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9692D63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0236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A3E3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263C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C5C8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788B5867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C3284" w14:paraId="7B18208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636EB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C6D1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F38D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47D4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C848786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1505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24325AD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34EA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E865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6067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36F9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87A323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8A1D6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0A97C2C8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FC3284" w14:paraId="367BB5A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21B9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91D9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EAEE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6FAC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92AF0B3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ED5A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47E65DF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DD1F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E88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071E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F5F3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E81BE7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8368B4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0F547791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C3284" w14:paraId="296E269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5193E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3B3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5339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972A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847D77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96D9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E4C3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F630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781C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C0EE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E0066D8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763407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11B6B5EE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C3284" w14:paraId="4F09B57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AE1AC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3828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4AF9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0747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A57F9F2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99DF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DB81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8F05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A4A2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BFB5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FDE48F6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A1E6C6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71F18DE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C3284" w14:paraId="6679E82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2A41D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D43D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EAA0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B405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0C810FD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8669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5571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AE17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5A42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6EC4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90B3868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7FDA80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19EE4FD9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C3284" w14:paraId="093F7C0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C4CCD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417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63B4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BD91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513A40F6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FCAD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661C547C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F881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566F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DE8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D13E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8407B2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281F23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FC3284" w14:paraId="41058BE4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4D042" w14:textId="77777777" w:rsidR="00FC3284" w:rsidRDefault="00FC328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6005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9D2C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767A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31BE09D4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C5E2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4DF6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AE8E" w14:textId="77777777" w:rsidR="00FC3284" w:rsidRDefault="00FC328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75C5" w14:textId="77777777" w:rsidR="00FC3284" w:rsidRDefault="00FC328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EDE4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443040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8FBDACC" w14:textId="77777777" w:rsidR="00FC3284" w:rsidRDefault="00FC328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0CD4841F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4F71161D" w14:textId="77777777" w:rsidR="00FC3284" w:rsidRDefault="00FC328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06A3445" w14:textId="77777777" w:rsidR="00FC3284" w:rsidRDefault="00FC328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C3284" w14:paraId="0246DC88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41DD2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EA91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7806" w14:textId="77777777" w:rsidR="00FC3284" w:rsidRPr="001304AF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2C44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136D503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C9A7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6C2E55C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DE5BE28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E62A" w14:textId="77777777" w:rsidR="00FC3284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A6CE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2CF6" w14:textId="77777777" w:rsidR="00FC3284" w:rsidRPr="001304AF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CA70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01E1D6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419C99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021427E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700BC5B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C3284" w14:paraId="4C324C34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70F57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76D1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0438" w14:textId="77777777" w:rsidR="00FC3284" w:rsidRPr="001304AF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BF71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DDA4FDB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5D6C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FAAE268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09BC9876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90E7" w14:textId="77777777" w:rsidR="00FC3284" w:rsidRDefault="00FC328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3F0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95BF" w14:textId="77777777" w:rsidR="00FC3284" w:rsidRPr="001304AF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85C4" w14:textId="77777777" w:rsidR="00FC3284" w:rsidRDefault="00FC328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C2B80C" w14:textId="77777777" w:rsidR="00FC3284" w:rsidRDefault="00FC328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D1B8A55" w14:textId="77777777" w:rsidR="00FC3284" w:rsidRDefault="00FC328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496E740" w14:textId="77777777" w:rsidR="00FC3284" w:rsidRDefault="00FC328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C3284" w14:paraId="10F93B0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4B72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251D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ADD9510" w14:textId="77777777" w:rsidR="00FC3284" w:rsidRDefault="00FC328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643F" w14:textId="77777777" w:rsidR="00FC3284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B235" w14:textId="77777777" w:rsidR="00FC3284" w:rsidRDefault="00FC328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657759E" w14:textId="77777777" w:rsidR="00FC3284" w:rsidRDefault="00FC328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0A7D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19F3" w14:textId="77777777" w:rsidR="00FC3284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767D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72F3" w14:textId="77777777" w:rsidR="00FC3284" w:rsidRPr="001304AF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B070" w14:textId="77777777" w:rsidR="00FC3284" w:rsidRDefault="00FC32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D0A28F" w14:textId="77777777" w:rsidR="00FC3284" w:rsidRDefault="00FC328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C3284" w14:paraId="4758EADD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AC879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9BA0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48E0" w14:textId="77777777" w:rsidR="00FC3284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ADF8" w14:textId="77777777" w:rsidR="00FC3284" w:rsidRDefault="00FC328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A87C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6906" w14:textId="77777777" w:rsidR="00FC3284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FA6E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18E7258E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7905" w14:textId="77777777" w:rsidR="00FC3284" w:rsidRPr="001304AF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BD1C" w14:textId="77777777" w:rsidR="00FC3284" w:rsidRDefault="00FC32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70CEC498" w14:textId="77777777" w:rsidR="00FC3284" w:rsidRPr="00B56D0E" w:rsidRDefault="00FC32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C3284" w14:paraId="59CDFD0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6ECA3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0694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D061BAF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B9BA" w14:textId="77777777" w:rsidR="00FC3284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F468" w14:textId="77777777" w:rsidR="00FC3284" w:rsidRDefault="00FC328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F978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5991" w14:textId="77777777" w:rsidR="00FC3284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FBF2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5ED1" w14:textId="77777777" w:rsidR="00FC3284" w:rsidRPr="001304AF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1A9D" w14:textId="77777777" w:rsidR="00FC3284" w:rsidRPr="00175A24" w:rsidRDefault="00FC32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16E95E8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20FC6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0B48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9C16F4B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7B8C" w14:textId="77777777" w:rsidR="00FC3284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6189" w14:textId="77777777" w:rsidR="00FC3284" w:rsidRDefault="00FC328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76AB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7D47" w14:textId="77777777" w:rsidR="00FC3284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C9B6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1871" w14:textId="77777777" w:rsidR="00FC3284" w:rsidRPr="001304AF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9247" w14:textId="77777777" w:rsidR="00FC3284" w:rsidRPr="00175A24" w:rsidRDefault="00FC32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12147C8C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B0A87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8F19" w14:textId="77777777" w:rsidR="00FC3284" w:rsidRDefault="00FC328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7273" w14:textId="77777777" w:rsidR="00FC3284" w:rsidRDefault="00FC328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5A61" w14:textId="77777777" w:rsidR="00FC3284" w:rsidRDefault="00FC328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0259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7ED245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74EA" w14:textId="77777777" w:rsidR="00FC3284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F24C" w14:textId="77777777" w:rsidR="00FC3284" w:rsidRDefault="00FC328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3DC7" w14:textId="77777777" w:rsidR="00FC3284" w:rsidRPr="001304AF" w:rsidRDefault="00FC328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D1E9" w14:textId="77777777" w:rsidR="00FC3284" w:rsidRDefault="00FC32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4DB096" w14:textId="77777777" w:rsidR="00FC3284" w:rsidRDefault="00FC32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7C3546" w14:textId="77777777" w:rsidR="00FC3284" w:rsidRPr="00175A24" w:rsidRDefault="00FC328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C3284" w14:paraId="65A0F7F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AD097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0081" w14:textId="77777777" w:rsidR="00FC3284" w:rsidRDefault="00FC328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31ED" w14:textId="77777777" w:rsidR="00FC3284" w:rsidRDefault="00FC328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1B81" w14:textId="77777777" w:rsidR="00FC3284" w:rsidRDefault="00FC328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A58E581" w14:textId="77777777" w:rsidR="00FC3284" w:rsidRDefault="00FC328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3DD5" w14:textId="77777777" w:rsidR="00FC3284" w:rsidRDefault="00FC328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3760884" w14:textId="77777777" w:rsidR="00FC3284" w:rsidRDefault="00FC328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9E9F" w14:textId="77777777" w:rsidR="00FC3284" w:rsidRDefault="00FC328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1E78" w14:textId="77777777" w:rsidR="00FC3284" w:rsidRDefault="00FC328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99DD" w14:textId="77777777" w:rsidR="00FC3284" w:rsidRDefault="00FC328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9CEE" w14:textId="77777777" w:rsidR="00FC3284" w:rsidRDefault="00FC328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C05B02" w14:textId="77777777" w:rsidR="00FC3284" w:rsidRDefault="00FC328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704201" w14:textId="77777777" w:rsidR="00FC3284" w:rsidRDefault="00FC328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C3284" w14:paraId="7EC14506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53271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AFC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589B" w14:textId="77777777" w:rsidR="00FC3284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21F3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0C459D7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82E4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25535A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5419" w14:textId="77777777" w:rsidR="00FC3284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29F6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84E7" w14:textId="77777777" w:rsidR="00FC3284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7725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56AF7D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9741BA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C3284" w14:paraId="04BB5AF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1E9D2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F3D5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045B" w14:textId="77777777" w:rsidR="00FC3284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BF99" w14:textId="77777777" w:rsidR="00FC3284" w:rsidRDefault="00FC328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0180E54" w14:textId="77777777" w:rsidR="00FC3284" w:rsidRDefault="00FC328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6A68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D00F2F8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FDBF" w14:textId="77777777" w:rsidR="00FC3284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405B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D733" w14:textId="77777777" w:rsidR="00FC3284" w:rsidRPr="001304AF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87D6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E0DB15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419344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C3284" w14:paraId="0855512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7A19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D0EC" w14:textId="77777777" w:rsidR="00FC3284" w:rsidRDefault="00FC328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BE49" w14:textId="77777777" w:rsidR="00FC3284" w:rsidRDefault="00FC328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B41D" w14:textId="77777777" w:rsidR="00FC3284" w:rsidRDefault="00FC3284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7BDA" w14:textId="77777777" w:rsidR="00FC3284" w:rsidRDefault="00FC328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2053" w14:textId="77777777" w:rsidR="00FC3284" w:rsidRDefault="00FC328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10F4" w14:textId="77777777" w:rsidR="00FC3284" w:rsidRDefault="00FC328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38D343C6" w14:textId="77777777" w:rsidR="00FC3284" w:rsidRDefault="00FC328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C252" w14:textId="77777777" w:rsidR="00FC3284" w:rsidRPr="001304AF" w:rsidRDefault="00FC328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90E4" w14:textId="77777777" w:rsidR="00FC3284" w:rsidRDefault="00FC3284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623572AB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6DBDF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D547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BEBC169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B0F5" w14:textId="77777777" w:rsidR="00FC3284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A2B5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78FAF5C2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04FE" w14:textId="77777777" w:rsidR="00FC3284" w:rsidRPr="00175A7C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654E" w14:textId="77777777" w:rsidR="00FC3284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43CA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9026" w14:textId="77777777" w:rsidR="00FC3284" w:rsidRPr="001304AF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CDB4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326692D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CE2C3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281C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88C6" w14:textId="77777777" w:rsidR="00FC3284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DC29" w14:textId="77777777" w:rsidR="00FC3284" w:rsidRDefault="00FC3284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4CB4EEA1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793E" w14:textId="77777777" w:rsidR="00FC3284" w:rsidRPr="00175A7C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28CC" w14:textId="77777777" w:rsidR="00FC3284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FBD1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38A5555F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EC30" w14:textId="77777777" w:rsidR="00FC3284" w:rsidRPr="001304AF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BCA2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7EE0000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BB226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1B31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1A44" w14:textId="77777777" w:rsidR="00FC3284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7906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02A19840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8427" w14:textId="77777777" w:rsidR="00FC3284" w:rsidRPr="00175A7C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88CB" w14:textId="77777777" w:rsidR="00FC3284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75D5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037D2967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09C4" w14:textId="77777777" w:rsidR="00FC3284" w:rsidRPr="001304AF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8AA1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E42804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C3284" w14:paraId="7B03168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D55C5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48F2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58C9" w14:textId="77777777" w:rsidR="00FC3284" w:rsidRPr="001304AF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EDEF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9F9DEA3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F3F3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14177DC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10CE" w14:textId="77777777" w:rsidR="00FC3284" w:rsidRPr="00CA3079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9F87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13" w14:textId="77777777" w:rsidR="00FC3284" w:rsidRPr="001304AF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BE5B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EE9CD3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C3284" w14:paraId="472295D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51F80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4A24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8271C59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50EF" w14:textId="77777777" w:rsidR="00FC3284" w:rsidRPr="001304AF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A90E" w14:textId="77777777" w:rsidR="00FC3284" w:rsidRDefault="00FC328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D2A5BD3" w14:textId="77777777" w:rsidR="00FC3284" w:rsidRPr="00180EA2" w:rsidRDefault="00FC328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6A0B" w14:textId="77777777" w:rsidR="00FC3284" w:rsidRDefault="00FC328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1146" w14:textId="77777777" w:rsidR="00FC3284" w:rsidRPr="00CA3079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65C7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3161" w14:textId="77777777" w:rsidR="00FC3284" w:rsidRPr="001304AF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FE8C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BE366D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A3AA6EC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C3284" w14:paraId="3A8D993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AEE03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B691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AB78" w14:textId="77777777" w:rsidR="00FC3284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0FC7" w14:textId="77777777" w:rsidR="00FC3284" w:rsidRDefault="00FC328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E0248CC" w14:textId="77777777" w:rsidR="00FC3284" w:rsidRDefault="00FC328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6532" w14:textId="77777777" w:rsidR="00FC3284" w:rsidRDefault="00FC328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F3A6" w14:textId="77777777" w:rsidR="00FC3284" w:rsidRPr="00CA3079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01E5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87678D1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E6D4" w14:textId="77777777" w:rsidR="00FC3284" w:rsidRPr="001304AF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4B6D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DB6A8B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B931716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E9707E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C3284" w14:paraId="182FAB8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C8F2" w14:textId="77777777" w:rsidR="00FC3284" w:rsidRDefault="00FC328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DB8E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C926" w14:textId="77777777" w:rsidR="00FC3284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AC98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A4B0B60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38A5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F89D274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755B950A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85DC" w14:textId="77777777" w:rsidR="00FC3284" w:rsidRPr="00CA3079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320B" w14:textId="77777777" w:rsidR="00FC3284" w:rsidRDefault="00FC328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CA21" w14:textId="77777777" w:rsidR="00FC3284" w:rsidRPr="001304AF" w:rsidRDefault="00FC328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30D3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B1EA83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47E97F5" w14:textId="77777777" w:rsidR="00FC3284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79848DA" w14:textId="77777777" w:rsidR="00FC3284" w:rsidRPr="00B71446" w:rsidRDefault="00FC328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7D48686" w14:textId="77777777" w:rsidR="00FC3284" w:rsidRDefault="00FC3284">
      <w:pPr>
        <w:tabs>
          <w:tab w:val="left" w:pos="6382"/>
        </w:tabs>
        <w:rPr>
          <w:sz w:val="20"/>
        </w:rPr>
      </w:pPr>
    </w:p>
    <w:p w14:paraId="464B063B" w14:textId="77777777" w:rsidR="00FC3284" w:rsidRDefault="00FC3284" w:rsidP="00F0370D">
      <w:pPr>
        <w:pStyle w:val="Heading1"/>
        <w:spacing w:line="360" w:lineRule="auto"/>
      </w:pPr>
      <w:r>
        <w:t>LINIA 800</w:t>
      </w:r>
    </w:p>
    <w:p w14:paraId="473AEEA2" w14:textId="77777777" w:rsidR="00FC3284" w:rsidRDefault="00FC328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C3284" w14:paraId="46C3F56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19797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1546B" w14:textId="77777777" w:rsidR="00FC3284" w:rsidRDefault="00FC328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08189" w14:textId="77777777" w:rsidR="00FC3284" w:rsidRPr="001161EA" w:rsidRDefault="00FC328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63790" w14:textId="77777777" w:rsidR="00FC3284" w:rsidRDefault="00FC32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C4E8481" w14:textId="77777777" w:rsidR="00FC3284" w:rsidRDefault="00FC32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DFFA3" w14:textId="77777777" w:rsidR="00FC3284" w:rsidRDefault="00FC328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4E196" w14:textId="77777777" w:rsidR="00FC3284" w:rsidRPr="001161EA" w:rsidRDefault="00FC328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F1B60" w14:textId="77777777" w:rsidR="00FC3284" w:rsidRDefault="00FC328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9EA39" w14:textId="77777777" w:rsidR="00FC3284" w:rsidRPr="008D08DE" w:rsidRDefault="00FC328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B56F5" w14:textId="77777777" w:rsidR="00FC3284" w:rsidRDefault="00FC328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AD2994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B63B0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C31E6" w14:textId="77777777" w:rsidR="00FC3284" w:rsidRDefault="00FC328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33206" w14:textId="77777777" w:rsidR="00FC3284" w:rsidRPr="001161EA" w:rsidRDefault="00FC32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F87C" w14:textId="77777777" w:rsidR="00FC3284" w:rsidRDefault="00FC32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E535A87" w14:textId="77777777" w:rsidR="00FC3284" w:rsidRDefault="00FC32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4D0B2" w14:textId="77777777" w:rsidR="00FC3284" w:rsidRDefault="00FC328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72CD6" w14:textId="77777777" w:rsidR="00FC3284" w:rsidRPr="001161EA" w:rsidRDefault="00FC32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FBE12" w14:textId="77777777" w:rsidR="00FC3284" w:rsidRDefault="00FC328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B9872" w14:textId="77777777" w:rsidR="00FC3284" w:rsidRPr="008D08DE" w:rsidRDefault="00FC32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43A70" w14:textId="77777777" w:rsidR="00FC3284" w:rsidRDefault="00FC328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542679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E1FC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665AB" w14:textId="77777777" w:rsidR="00FC3284" w:rsidRDefault="00FC328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306F" w14:textId="77777777" w:rsidR="00FC3284" w:rsidRPr="001161EA" w:rsidRDefault="00FC32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9C799" w14:textId="77777777" w:rsidR="00FC3284" w:rsidRDefault="00FC32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85B180B" w14:textId="77777777" w:rsidR="00FC3284" w:rsidRDefault="00FC328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62135" w14:textId="77777777" w:rsidR="00FC3284" w:rsidRDefault="00FC328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4C578" w14:textId="77777777" w:rsidR="00FC3284" w:rsidRPr="001161EA" w:rsidRDefault="00FC32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876EA" w14:textId="77777777" w:rsidR="00FC3284" w:rsidRDefault="00FC328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6E59E" w14:textId="77777777" w:rsidR="00FC3284" w:rsidRPr="008D08DE" w:rsidRDefault="00FC328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3CCEB" w14:textId="77777777" w:rsidR="00FC3284" w:rsidRDefault="00FC328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292A24" w14:textId="77777777" w:rsidR="00FC3284" w:rsidRDefault="00FC328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C3284" w:rsidRPr="00A8307A" w14:paraId="266A385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CF4C1" w14:textId="77777777" w:rsidR="00FC3284" w:rsidRPr="00A75A00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67557" w14:textId="77777777" w:rsidR="00FC3284" w:rsidRPr="00A8307A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073A8" w14:textId="77777777" w:rsidR="00FC3284" w:rsidRPr="00A8307A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1C0FC" w14:textId="77777777" w:rsidR="00FC3284" w:rsidRPr="00A8307A" w:rsidRDefault="00FC328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54BEE" w14:textId="77777777" w:rsidR="00FC3284" w:rsidRDefault="00FC328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14EAEC6" w14:textId="77777777" w:rsidR="00FC3284" w:rsidRDefault="00FC328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42939614" w14:textId="77777777" w:rsidR="00FC3284" w:rsidRDefault="00FC328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2F1674B" w14:textId="77777777" w:rsidR="00FC3284" w:rsidRDefault="00FC328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6802" w14:textId="77777777" w:rsidR="00FC3284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704AC" w14:textId="77777777" w:rsidR="00FC3284" w:rsidRPr="00A8307A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AFC59" w14:textId="77777777" w:rsidR="00FC3284" w:rsidRPr="00A8307A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FAF35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116C08" w14:textId="77777777" w:rsidR="00FC3284" w:rsidRPr="00A8307A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C3284" w:rsidRPr="00A8307A" w14:paraId="2791306C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1561" w14:textId="77777777" w:rsidR="00FC3284" w:rsidRPr="00A75A00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117C9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63A42ED" w14:textId="77777777" w:rsidR="00FC3284" w:rsidRPr="00A8307A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64DD2" w14:textId="77777777" w:rsidR="00FC3284" w:rsidRPr="00A8307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45551" w14:textId="77777777" w:rsidR="00FC3284" w:rsidRDefault="00FC32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7BC9F125" w14:textId="77777777" w:rsidR="00FC3284" w:rsidRDefault="00FC32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07DD" w14:textId="77777777" w:rsidR="00FC3284" w:rsidRDefault="00FC328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B60A8" w14:textId="77777777" w:rsidR="00FC3284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7EFCA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2AF6DB4C" w14:textId="77777777" w:rsidR="00FC3284" w:rsidRPr="00A8307A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7ADF4" w14:textId="77777777" w:rsidR="00FC3284" w:rsidRPr="00A8307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93E15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9FFA0AA" w14:textId="77777777" w:rsidR="00FC3284" w:rsidRDefault="00FC328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5EC38F52" w14:textId="77777777" w:rsidR="00FC3284" w:rsidRDefault="00FC328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0F5E167B" w14:textId="77777777" w:rsidR="00FC3284" w:rsidRDefault="00FC328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C3284" w14:paraId="5954F2BA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B5A82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D457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E067" w14:textId="77777777" w:rsidR="00FC3284" w:rsidRPr="001161E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9E3E" w14:textId="77777777" w:rsidR="00FC3284" w:rsidRDefault="00FC32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5E18DA9" w14:textId="77777777" w:rsidR="00FC3284" w:rsidRDefault="00FC32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5DC5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8E0C16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6057" w14:textId="77777777" w:rsidR="00FC3284" w:rsidRPr="001161E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B3DC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D8FC" w14:textId="77777777" w:rsidR="00FC3284" w:rsidRPr="008D08DE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221F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C3284" w14:paraId="3BE1BACD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09FE4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AAE4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EE74" w14:textId="77777777" w:rsidR="00FC3284" w:rsidRPr="001161E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BB46" w14:textId="77777777" w:rsidR="00FC3284" w:rsidRDefault="00FC32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2A72BE5" w14:textId="77777777" w:rsidR="00FC3284" w:rsidRDefault="00FC32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C443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FB51089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70483B92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1E224E25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51CAFE5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58949E7C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E106" w14:textId="77777777" w:rsidR="00FC3284" w:rsidRPr="001161E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8530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4C64" w14:textId="77777777" w:rsidR="00FC3284" w:rsidRPr="008D08DE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7CE1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48BDA3A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81600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DB6F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1E92" w14:textId="77777777" w:rsidR="00FC3284" w:rsidRPr="001161E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9A6F" w14:textId="77777777" w:rsidR="00FC3284" w:rsidRDefault="00FC32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7487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67F0" w14:textId="77777777" w:rsidR="00FC3284" w:rsidRPr="001161E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36A2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B387" w14:textId="77777777" w:rsidR="00FC3284" w:rsidRPr="008D08DE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113E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265124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038ED8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C3284" w14:paraId="4C90994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F89D0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A085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CB61" w14:textId="77777777" w:rsidR="00FC3284" w:rsidRPr="001161EA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49DE" w14:textId="77777777" w:rsidR="00FC3284" w:rsidRDefault="00FC328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8669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7643" w14:textId="77777777" w:rsidR="00FC3284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B598" w14:textId="77777777" w:rsidR="00FC3284" w:rsidRDefault="00FC328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461C" w14:textId="77777777" w:rsidR="00FC3284" w:rsidRPr="008D08DE" w:rsidRDefault="00FC328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7B5C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01546F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110242" w14:textId="77777777" w:rsidR="00FC3284" w:rsidRDefault="00FC328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C3284" w14:paraId="07F520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644C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D21A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E553" w14:textId="77777777" w:rsidR="00FC3284" w:rsidRPr="001161EA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4544" w14:textId="77777777" w:rsidR="00FC3284" w:rsidRDefault="00FC328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30AD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27B4" w14:textId="77777777" w:rsidR="00FC3284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E97A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B2EE" w14:textId="77777777" w:rsidR="00FC3284" w:rsidRPr="008D08DE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247B" w14:textId="77777777" w:rsidR="00FC3284" w:rsidRDefault="00FC32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428296" w14:textId="77777777" w:rsidR="00FC3284" w:rsidRDefault="00FC32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9890BA" w14:textId="77777777" w:rsidR="00FC3284" w:rsidRDefault="00FC32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C3284" w14:paraId="43B8AE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94B1D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71C0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0F5FA0E7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82B3" w14:textId="77777777" w:rsidR="00FC3284" w:rsidRPr="001161EA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037E" w14:textId="77777777" w:rsidR="00FC3284" w:rsidRDefault="00FC328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B2EB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B96A" w14:textId="77777777" w:rsidR="00FC3284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DB64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7AE5" w14:textId="77777777" w:rsidR="00FC3284" w:rsidRPr="008D08DE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8EC9" w14:textId="77777777" w:rsidR="00FC3284" w:rsidRDefault="00FC32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72E34FA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BA83F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2CD1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FCAE" w14:textId="77777777" w:rsidR="00FC3284" w:rsidRPr="001161EA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863E" w14:textId="77777777" w:rsidR="00FC3284" w:rsidRDefault="00FC328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B9A4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5B7623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E0FA" w14:textId="77777777" w:rsidR="00FC3284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9C81" w14:textId="77777777" w:rsidR="00FC3284" w:rsidRDefault="00FC328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D7DA" w14:textId="77777777" w:rsidR="00FC3284" w:rsidRPr="008D08DE" w:rsidRDefault="00FC328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C1FA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1D705B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6C396A" w14:textId="77777777" w:rsidR="00FC3284" w:rsidRDefault="00FC328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C3284" w14:paraId="2538E8C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2AF34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1DF4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FF19" w14:textId="77777777" w:rsidR="00FC3284" w:rsidRPr="001161EA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1375" w14:textId="77777777" w:rsidR="00FC3284" w:rsidRDefault="00FC328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643F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785E" w14:textId="77777777" w:rsidR="00FC3284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5974" w14:textId="77777777" w:rsidR="00FC3284" w:rsidRDefault="00FC328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B6E5" w14:textId="77777777" w:rsidR="00FC3284" w:rsidRPr="008D08DE" w:rsidRDefault="00FC328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4909" w14:textId="77777777" w:rsidR="00FC3284" w:rsidRDefault="00FC32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428993" w14:textId="77777777" w:rsidR="00FC3284" w:rsidRDefault="00FC32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A4CC28" w14:textId="77777777" w:rsidR="00FC3284" w:rsidRDefault="00FC328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C3284" w14:paraId="0ED89E7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6263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716A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AA06" w14:textId="77777777" w:rsidR="00FC3284" w:rsidRPr="001161EA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A311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7276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BD95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D71E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7982" w14:textId="77777777" w:rsidR="00FC3284" w:rsidRPr="008D08DE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415F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46CED9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A45E8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C3284" w14:paraId="44437B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4E6A5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1B7D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5231" w14:textId="77777777" w:rsidR="00FC3284" w:rsidRPr="001161EA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FC18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D379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2061AFFC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2705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C7CE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ED46" w14:textId="77777777" w:rsidR="00FC3284" w:rsidRPr="008D08DE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5C30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1123224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C959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5E9B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4324" w14:textId="77777777" w:rsidR="00FC3284" w:rsidRPr="001161EA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85F6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42A3E597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A6AD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0600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0EF6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2A67A87E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BB4B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1E10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555FC1C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6EF2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CAEB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56BC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616F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F14B1D2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9E9A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6790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F58C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276CEDFA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5BCD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81FE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6521836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A5E63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ED69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88C5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CD2D" w14:textId="77777777" w:rsidR="00FC3284" w:rsidRDefault="00FC328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B9A087E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BF1D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803E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BA04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3251015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CD4B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A404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C70B44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4807F310" w14:textId="77777777" w:rsidR="00FC3284" w:rsidRDefault="00FC328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740491F6" w14:textId="77777777" w:rsidR="00FC3284" w:rsidRDefault="00FC328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6E6092CF" w14:textId="77777777" w:rsidR="00FC3284" w:rsidRDefault="00FC328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9ED0690" w14:textId="77777777" w:rsidR="00FC3284" w:rsidRPr="009F2F6A" w:rsidRDefault="00FC328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FC3284" w14:paraId="7471F97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BC084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7294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5D73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DBC4" w14:textId="77777777" w:rsidR="00FC3284" w:rsidRDefault="00FC328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1D5E9FC" w14:textId="77777777" w:rsidR="00FC3284" w:rsidRDefault="00FC328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4515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1CFC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A7AA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CD626D5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9FCE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8749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6EE61AC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C7DC2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5D68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4821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02A9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4800427" w14:textId="77777777" w:rsidR="00FC3284" w:rsidRDefault="00FC328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489F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3EAF0BA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D7E0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9114" w14:textId="77777777" w:rsidR="00FC3284" w:rsidRDefault="00FC328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8AE7" w14:textId="77777777" w:rsidR="00FC3284" w:rsidRDefault="00FC328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8334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884014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0EFF1C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A5D7F5C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FEBAA03" w14:textId="77777777" w:rsidR="00FC3284" w:rsidRDefault="00FC328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C3284" w14:paraId="37D4C83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DBDB4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567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F649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2D4D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E2FDA8F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75E4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A1792C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CC29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220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436C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75E1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6E04F1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C060F9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8551EF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449233A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FC3284" w14:paraId="0AB6E90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2B0F0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CCC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46E9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3733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112A893" w14:textId="77777777" w:rsidR="00FC3284" w:rsidRPr="008B2519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CB6C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5DB4AC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DF89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555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20B9" w14:textId="77777777" w:rsidR="00FC3284" w:rsidRPr="008D08DE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55D0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C3284" w14:paraId="5E0D54E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66A91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F8E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E142AB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4BB5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0C16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3C7DB5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812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FE33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D17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2531" w14:textId="77777777" w:rsidR="00FC3284" w:rsidRPr="008D08DE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838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6C79786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FAB04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84A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F074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80A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1AAA2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CDC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E78B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855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2DD2CC7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FE98" w14:textId="77777777" w:rsidR="00FC3284" w:rsidRPr="008D08DE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C424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64E9D1C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C499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787A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D0DE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8188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96510AD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E9F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CC6CAAF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44C9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A91D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8C10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0314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C3284" w14:paraId="3DDE938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0E1D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7B5A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2203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795F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9D818C4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D639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638F2F7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D8A8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604C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3774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2093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FC3284" w14:paraId="117763B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E59A4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B9DF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A349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0A5A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2DEE8A7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0CDB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1D4A249F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B34A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FB51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3FAC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7D08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FC3284" w14:paraId="7EC9AB2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8313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5331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3F76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88B5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1F95562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4AF8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3141F90A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D2AB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C263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28C2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5752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FC3284" w14:paraId="7D720AD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799C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8ADD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07C4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CEFC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74A58C9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FC8C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70B1656B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9C8D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AF9B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93BF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AFF9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75B6B606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FC3284" w14:paraId="06C5246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62A3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CA5D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1CB7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6489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4059D41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BD61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3163F8E6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4E0B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E892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E416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D88F" w14:textId="77777777" w:rsidR="00FC3284" w:rsidRPr="009472C0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2EEB78" w14:textId="77777777" w:rsidR="00FC3284" w:rsidRPr="009472C0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A0C4ECE" w14:textId="77777777" w:rsidR="00FC3284" w:rsidRPr="009472C0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5382A8C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FC3284" w14:paraId="7CDD43E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AB2E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F826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ADFC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70D8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D85CF36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FBB2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046B487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13888938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EB94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7C7B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744A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3397" w14:textId="77777777" w:rsidR="00FC3284" w:rsidRPr="009472C0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741999" w14:textId="77777777" w:rsidR="00FC3284" w:rsidRPr="009472C0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1D06D215" w14:textId="77777777" w:rsidR="00FC3284" w:rsidRPr="009472C0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29B63EC1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F9244C2" w14:textId="77777777" w:rsidR="00FC3284" w:rsidRPr="009472C0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3964ADBA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66699DF2" w14:textId="77777777" w:rsidR="00FC3284" w:rsidRPr="009472C0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FC3284" w14:paraId="39656E7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2B97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5EF3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841F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45B1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D6C8C7D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748D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77C1F03A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EB50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3AD8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680E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B708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C3284" w14:paraId="4DF81D7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CC7A5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BFB0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8600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8E48" w14:textId="77777777" w:rsidR="00FC3284" w:rsidRDefault="00FC3284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7B149A9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8248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7F89CC3C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0FF5" w14:textId="77777777" w:rsidR="00FC3284" w:rsidRPr="001161EA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1514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6965" w14:textId="77777777" w:rsidR="00FC3284" w:rsidRPr="008D08DE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2C52" w14:textId="77777777" w:rsidR="00FC3284" w:rsidRDefault="00FC328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C3284" w14:paraId="723E863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ED8E9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4074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8BDD" w14:textId="77777777" w:rsidR="00FC3284" w:rsidRPr="001161EA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828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026C4B6" w14:textId="77777777" w:rsidR="00FC3284" w:rsidRDefault="00FC3284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7441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B59981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72C5FD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2290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A52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EE3D" w14:textId="77777777" w:rsidR="00FC3284" w:rsidRPr="008D08DE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538E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E64DA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FC3284" w14:paraId="598190D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FD7CD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BBFF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0E62" w14:textId="77777777" w:rsidR="00FC3284" w:rsidRPr="001161EA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C36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8C845B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94FC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8B6C06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1246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D714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F753" w14:textId="77777777" w:rsidR="00FC3284" w:rsidRPr="008D08DE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1BE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ECEE5F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FC3284" w14:paraId="5928B50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EA29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02F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1585" w14:textId="77777777" w:rsidR="00FC3284" w:rsidRPr="001161EA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9451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480AAC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C62D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D36811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2518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108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691A" w14:textId="77777777" w:rsidR="00FC3284" w:rsidRPr="008D08DE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D96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0BC8F2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FC3284" w14:paraId="1867D3A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64BA1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10C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0328" w14:textId="77777777" w:rsidR="00FC3284" w:rsidRPr="001161EA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CCFB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6E7C8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C5A6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6275363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CDE3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5DE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11A0" w14:textId="77777777" w:rsidR="00FC3284" w:rsidRPr="008D08DE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15A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0831B6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FC3284" w14:paraId="767C06A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EB063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AB3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5FD9" w14:textId="77777777" w:rsidR="00FC3284" w:rsidRPr="001161EA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FB00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17E98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67D6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AA5262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6B0B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5F2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88E5" w14:textId="77777777" w:rsidR="00FC3284" w:rsidRPr="008D08DE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A89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294656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FC3284" w14:paraId="37D1816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9528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DA8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3877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1083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163EE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823C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4B28E88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52E2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A6E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EC76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6C32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C3284" w14:paraId="0847A08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DC1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E9C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3568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C6E0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F65A91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2253" w14:textId="77777777" w:rsidR="00FC3284" w:rsidRDefault="00FC328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6A1AA61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9554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6A3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A53E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F167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C3284" w14:paraId="065A9EA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67060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FB7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E4AB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1ED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209962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33DF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C1BD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2D5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B5CC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3BA2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11A1C8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311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C5FC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FA9D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1700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EB4ACF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DFD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D94E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408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67EB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52E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622C5B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60797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18C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4E81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A97D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37D1FB7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7A4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1A74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C43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0172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4F7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C3284" w14:paraId="6F12342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83235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F99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E3A1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8628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B9914F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696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7473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1AD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E039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E72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C704D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FC3284" w14:paraId="025D059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799E8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15C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30A1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6E12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78A3B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BB5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1779996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F9BA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261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322C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9873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ACE652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4B0B0F76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C3284" w14:paraId="1D1CCD6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C8F5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689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2C2BFFE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2579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63A7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AAEF8F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1E6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82D9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923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9B48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D553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2AA586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FC3284" w14:paraId="70C68C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02248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3C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B034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95DA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3DB9AB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970F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EE4B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96E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E5B8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C0D3" w14:textId="77777777" w:rsidR="00FC3284" w:rsidRDefault="00FC3284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A93798" w14:textId="77777777" w:rsidR="00FC3284" w:rsidRDefault="00FC3284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FC3284" w14:paraId="54B752A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BF71E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03B4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E701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10AB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C093AFA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4DE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82E4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34E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489A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3A5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0F09C0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AC735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FD5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D312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1DCD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660728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608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7DDCCA1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FD9F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7CD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901A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338D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9776AD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2AB0852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C3284" w14:paraId="3EDC8D6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B298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49C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7252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8683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FD1771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51A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7B3F04A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89D4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4EE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BE71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D171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308E1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C8622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6D6B0CF2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C3284" w14:paraId="0CEFF09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8D0F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E1A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E364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1739" w14:textId="77777777" w:rsidR="00FC3284" w:rsidRDefault="00FC3284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5C9968" w14:textId="77777777" w:rsidR="00FC3284" w:rsidRDefault="00FC3284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115C" w14:textId="77777777" w:rsidR="00FC3284" w:rsidRDefault="00FC3284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84C373" w14:textId="77777777" w:rsidR="00FC3284" w:rsidRDefault="00FC3284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E220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CD2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6BB9126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2E0B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19F7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92D486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FC3284" w14:paraId="0E003DD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CED59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6724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BB00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D0A2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E5A45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FD5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6F4BB4E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459A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F66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452D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A9F1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C3284" w14:paraId="38509B1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06EC4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280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56D2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B9CA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884BD4" w14:textId="77777777" w:rsidR="00FC3284" w:rsidRDefault="00FC328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EEDD" w14:textId="77777777" w:rsidR="00FC3284" w:rsidRDefault="00FC3284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C56EE0" w14:textId="77777777" w:rsidR="00FC3284" w:rsidRDefault="00FC3284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743B520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C6E8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845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6063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6F97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6F9BB0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BAEA3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511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FFAC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450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D3B5D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338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6998E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5B1B03F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3FB2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4EE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D973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C90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FC3284" w14:paraId="20E3DF6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819E9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E5D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8660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1B32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2C180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3CE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072F8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7BB71E2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2B96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F18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D8A8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6E3D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C3284" w14:paraId="74BC84C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DF93C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60F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D7D7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283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BAF9B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71C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3186F8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5E06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D1F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C225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FD1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0BAB6E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C3284" w14:paraId="09D5960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F298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B59F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46BC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A06B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99081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C88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B3D8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5184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0C18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D813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F02559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C3284" w14:paraId="1357232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899ED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F2B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133F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3DA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E189AD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AE8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547A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813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2454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5BF9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7E10E6F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F3B443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FC3284" w14:paraId="289E572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CDE46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D90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FECD05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25F8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73CF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FD9A870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7C1F9B2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893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505C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AE8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CB2A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B45E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38A1A56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19D26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A6E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B00E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00BF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15A7C5F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37623250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ECD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123F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F28C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F57C1C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8566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63EF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2FA73E4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381F7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ABE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DE10" w14:textId="77777777" w:rsidR="00FC3284" w:rsidRPr="001161EA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C0F0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D3C88B6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799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825AC8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7857C23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2474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59DF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90C8" w14:textId="77777777" w:rsidR="00FC3284" w:rsidRPr="001161EA" w:rsidRDefault="00FC328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4184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48DF43B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CA453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D40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DC26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5BD8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B7C569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D8F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3A1B3E9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423D418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EE78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4E0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4E78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3446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31779C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66920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C4B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B2DD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85B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6960851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B37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A961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B1F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7F16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62D4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375853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4444FE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C3284" w14:paraId="09758E3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6EEF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892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43F9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87A0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79205B3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988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D148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874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A91F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E24D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28105C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DE9E9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7B3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CD12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F351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A616B1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B37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7D7F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63D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7F8E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50DD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6A7A70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8694E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BB64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ADF1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BC63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225E087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8E9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C76B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0CD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8990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38D9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FF6DDC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EF130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82C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B295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D0FF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A31C2CB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BED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F076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94B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0781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A878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68B7D7F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81C59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6D7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D7EF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B3E8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6829B1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6B843943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A7D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B21C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BA6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FB23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13D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1C2A76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A28CF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657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5F05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2605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BF67A8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C93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142D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BEB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41EF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4F9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DAC8B9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0532BC4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C3284" w14:paraId="763DF55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D639B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D97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B839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1E3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0CA06CE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ED1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E836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588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7608050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5F86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5A24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271C5BB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9D190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5BC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B7CE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389F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C79FCFB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257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E0A137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398803C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61C0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E89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49D5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68F1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64A2FF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CDC203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7F98E1D3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C3284" w14:paraId="3CE0DBD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6F291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66E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E85D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0B07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5C3042D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1D2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5E01E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09DB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C65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B347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8E4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424AFC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EA5F8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CCE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4B8E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6DE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CAF6FFD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2FC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34FDAA4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30FB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BAF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6EE6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3DE0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409279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A422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9EB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D55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186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AA44884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B7A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758A1B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E40C2B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57AF38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58DC232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9A95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07B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E8AC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BA0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4F9156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FF4C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C0A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77C8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D95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3A3ECD3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1BB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1550224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DFFF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FEF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646E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939F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60A226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7C831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F89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64D6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577D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A25FF8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6CFC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E08F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B84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259A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6C6C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1E3F28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4E69A5C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C3284" w14:paraId="2E2241B2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7ACF5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E21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35FC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EAE7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166580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535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263D6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3125" w14:textId="77777777" w:rsidR="00FC3284" w:rsidRPr="001161EA" w:rsidRDefault="00FC32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300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89B5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C6AF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85D10ED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55F166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7BEB8A77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162BECA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C3284" w14:paraId="225A29E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15A3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157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2476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9F7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AD3F8A5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0F685F2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4AA4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A5321F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AB9D" w14:textId="77777777" w:rsidR="00FC3284" w:rsidRPr="001161EA" w:rsidRDefault="00FC32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67D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CF90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8CD8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299726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5C732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D24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FD94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0668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495B680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0392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CA0E54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388F51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54F6" w14:textId="77777777" w:rsidR="00FC3284" w:rsidRPr="001161EA" w:rsidRDefault="00FC32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154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B35E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DDD1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BE450A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6B4742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C3284" w14:paraId="5322A92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71245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98A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830E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8CFF" w14:textId="77777777" w:rsidR="00FC3284" w:rsidRDefault="00FC328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596F577" w14:textId="77777777" w:rsidR="00FC3284" w:rsidRDefault="00FC328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C68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CD69" w14:textId="77777777" w:rsidR="00FC3284" w:rsidRDefault="00FC32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2C3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B8DC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8DF7" w14:textId="77777777" w:rsidR="00FC3284" w:rsidRDefault="00FC328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37BFF7E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6705588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FC3284" w14:paraId="5D42D07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3DFF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5C3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9310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8CC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87F72F5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FCCB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BEC6" w14:textId="77777777" w:rsidR="00FC3284" w:rsidRDefault="00FC32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B9A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072B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C082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29046E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9BDB90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FC3284" w14:paraId="1948687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55FEA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94A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EC83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449E" w14:textId="77777777" w:rsidR="00FC3284" w:rsidRDefault="00FC3284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FB731DF" w14:textId="77777777" w:rsidR="00FC3284" w:rsidRDefault="00FC3284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14FF" w14:textId="77777777" w:rsidR="00FC3284" w:rsidRDefault="00FC3284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E8F6470" w14:textId="77777777" w:rsidR="00FC3284" w:rsidRDefault="00FC3284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1E0CE273" w14:textId="77777777" w:rsidR="00FC3284" w:rsidRDefault="00FC3284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F580D5F" w14:textId="77777777" w:rsidR="00FC3284" w:rsidRDefault="00FC3284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ED2D" w14:textId="77777777" w:rsidR="00FC3284" w:rsidRDefault="00FC328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8DF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4CE5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B2F3" w14:textId="77777777" w:rsidR="00FC3284" w:rsidRDefault="00FC3284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1AF23C" w14:textId="77777777" w:rsidR="00FC3284" w:rsidRDefault="00FC3284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CBDF76" w14:textId="77777777" w:rsidR="00FC3284" w:rsidRDefault="00FC3284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FC3284" w14:paraId="01058D9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D6D36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766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1ED7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C90B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A65618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F45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8B9046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746D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5C5A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D1F8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F8CD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2CACA4E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3F9A0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C3284" w14:paraId="1613692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480A3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D75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0529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BB5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6F65426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F16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66B2D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AE88A9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F6E8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0EA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02FD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8F36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4FDC24B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C3284" w14:paraId="2449888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5AF99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3D6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44F5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4AF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582998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FD8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132047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674D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BF6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ADE0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48B6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71F3BE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C3284" w14:paraId="551233F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654D7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9AB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2E4F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6B08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E9A060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45E6C2AA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D87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76B058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E926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34F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B41D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8D1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874294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C3284" w14:paraId="4DB0AE1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01226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14F9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4DC7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A36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D9FBDFF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CB15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D09B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73F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CAA1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8504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101B46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46934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9B20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ED0B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B7B5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9E56635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D5B8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A9E537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1BA4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1FF1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57B0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CD9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06FCAC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1D29E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C806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52BE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FE38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69270D9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321C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8F50F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B447" w14:textId="77777777" w:rsidR="00FC3284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F4BE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E015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7545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9BA9D0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3803" w14:textId="77777777" w:rsidR="00FC3284" w:rsidRDefault="00FC328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D7BC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F887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137C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1FF379E" w14:textId="77777777" w:rsidR="00FC3284" w:rsidRDefault="00FC328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6B63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7746" w14:textId="77777777" w:rsidR="00FC3284" w:rsidRPr="001161EA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AF1D" w14:textId="77777777" w:rsidR="00FC3284" w:rsidRDefault="00FC328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E0F4" w14:textId="77777777" w:rsidR="00FC3284" w:rsidRPr="008D08DE" w:rsidRDefault="00FC328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95F4" w14:textId="77777777" w:rsidR="00FC3284" w:rsidRDefault="00FC328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7266117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3795E275" w14:textId="77777777" w:rsidR="00FC3284" w:rsidRDefault="00FC3284" w:rsidP="00C261F4">
      <w:pPr>
        <w:pStyle w:val="Heading1"/>
        <w:spacing w:line="360" w:lineRule="auto"/>
      </w:pPr>
      <w:r>
        <w:t>LINIA 801 B</w:t>
      </w:r>
    </w:p>
    <w:p w14:paraId="0C1D7108" w14:textId="77777777" w:rsidR="00FC3284" w:rsidRDefault="00FC3284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13F76A5E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6012B" w14:textId="77777777" w:rsidR="00FC3284" w:rsidRDefault="00FC32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B07B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1AB3" w14:textId="77777777" w:rsidR="00FC3284" w:rsidRPr="00556109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31D2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3B99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0365597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691B" w14:textId="77777777" w:rsidR="00FC3284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1656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BFE1" w14:textId="77777777" w:rsidR="00FC3284" w:rsidRPr="00556109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DE06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C46485A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857FE" w14:textId="77777777" w:rsidR="00FC3284" w:rsidRDefault="00FC32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5575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4D76" w14:textId="77777777" w:rsidR="00FC3284" w:rsidRPr="00556109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672F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3C36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97B2" w14:textId="77777777" w:rsidR="00FC3284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445C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35D8" w14:textId="77777777" w:rsidR="00FC3284" w:rsidRPr="00556109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7C31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CBC0444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29BE8" w14:textId="77777777" w:rsidR="00FC3284" w:rsidRDefault="00FC32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ECD1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1074" w14:textId="77777777" w:rsidR="00FC3284" w:rsidRPr="00556109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F5CD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3AD29423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D450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1A2D37C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4E980E64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A6D0412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F60B" w14:textId="77777777" w:rsidR="00FC3284" w:rsidRPr="003E0E12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ACC3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6120" w14:textId="77777777" w:rsidR="00FC3284" w:rsidRPr="00556109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E085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C3284" w14:paraId="251BFDC2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C7626" w14:textId="77777777" w:rsidR="00FC3284" w:rsidRDefault="00FC328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7AA7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3368" w14:textId="77777777" w:rsidR="00FC3284" w:rsidRPr="00556109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F559" w14:textId="77777777" w:rsidR="00FC3284" w:rsidRDefault="00FC3284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25A1" w14:textId="77777777" w:rsidR="00FC3284" w:rsidRDefault="00FC3284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8A92" w14:textId="77777777" w:rsidR="00FC3284" w:rsidRPr="003E0E12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F142" w14:textId="77777777" w:rsidR="00FC3284" w:rsidRDefault="00FC328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523D" w14:textId="77777777" w:rsidR="00FC3284" w:rsidRPr="00556109" w:rsidRDefault="00FC328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98CC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CB98B25" w14:textId="77777777" w:rsidR="00FC3284" w:rsidRDefault="00FC328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3DE2C3EF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705F0B29" w14:textId="77777777" w:rsidR="00FC3284" w:rsidRDefault="00FC3284" w:rsidP="00FF5C69">
      <w:pPr>
        <w:pStyle w:val="Heading1"/>
        <w:spacing w:line="276" w:lineRule="auto"/>
      </w:pPr>
      <w:r>
        <w:t>LINIA 804</w:t>
      </w:r>
    </w:p>
    <w:p w14:paraId="093C0A7A" w14:textId="77777777" w:rsidR="00FC3284" w:rsidRDefault="00FC328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C3284" w14:paraId="7CE84EA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A910F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C2C5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737BBCA1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E1D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31AA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77B72C95" w14:textId="77777777" w:rsidR="00FC3284" w:rsidRDefault="00FC3284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4A90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48A9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46C5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E96E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F015" w14:textId="77777777" w:rsidR="00FC3284" w:rsidRPr="00436B1D" w:rsidRDefault="00FC328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C3284" w14:paraId="74C7A35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AA8A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5C8E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35FF872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EB2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51A4" w14:textId="77777777" w:rsidR="00FC3284" w:rsidRDefault="00FC3284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2274D5B3" w14:textId="77777777" w:rsidR="00FC3284" w:rsidRDefault="00FC3284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F4B0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FAC7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5B1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6C8D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1ABD" w14:textId="77777777" w:rsidR="00FC3284" w:rsidRPr="00436B1D" w:rsidRDefault="00FC328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C3284" w14:paraId="2734653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33DC4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6258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0BCA9127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4E1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FEA1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637F2427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D8D1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8BF1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5100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4C88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EDF3" w14:textId="77777777" w:rsidR="00FC3284" w:rsidRPr="00E25A4B" w:rsidRDefault="00FC328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5CAE565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6858CAB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B9545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4AF0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AEFC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AC33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F246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47CA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DA7D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600FB989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AB96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8C21" w14:textId="77777777" w:rsidR="00FC3284" w:rsidRDefault="00FC328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C3284" w14:paraId="34ECC61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6C57F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773F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8B1F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F8EE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498DA60A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5A27B6D5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E41E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2B78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4287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01822E2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6FD7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92BA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969BDF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8E028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636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49BD5C06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3F94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CBBC" w14:textId="77777777" w:rsidR="00FC3284" w:rsidRDefault="00FC328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97BC344" w14:textId="77777777" w:rsidR="00FC3284" w:rsidRDefault="00FC328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5BFED015" w14:textId="77777777" w:rsidR="00FC3284" w:rsidRDefault="00FC328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5981A14D" w14:textId="77777777" w:rsidR="00FC3284" w:rsidRDefault="00FC3284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5D15E17C" w14:textId="77777777" w:rsidR="00FC3284" w:rsidRDefault="00FC3284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3C1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5934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F17C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1AD5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2FBA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7ED303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E2C7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BB6B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CA84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1134" w14:textId="77777777" w:rsidR="00FC3284" w:rsidRDefault="00FC328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9B0DD6C" w14:textId="77777777" w:rsidR="00FC3284" w:rsidRDefault="00FC328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012B306F" w14:textId="77777777" w:rsidR="00FC3284" w:rsidRDefault="00FC3284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70EDCEA4" w14:textId="77777777" w:rsidR="00FC3284" w:rsidRDefault="00FC3284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4BE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0E77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E4B0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39AA1EB6" w14:textId="77777777" w:rsidR="00FC3284" w:rsidRDefault="00FC328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FFD0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A448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62AF8A12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F10C2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C275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F67F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2082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DDEE1C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4A89A016" w14:textId="77777777" w:rsidR="00FC3284" w:rsidRDefault="00FC3284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3653" w14:textId="77777777" w:rsidR="00FC3284" w:rsidRDefault="00FC328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63C8D2" w14:textId="77777777" w:rsidR="00FC3284" w:rsidRDefault="00FC328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02BF" w14:textId="77777777" w:rsidR="00FC3284" w:rsidRPr="00F9444C" w:rsidRDefault="00FC328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26CA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DF36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ED90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976741B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0CFCD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973B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1EF68F46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3CEE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61C1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36A42D83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D2EE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D437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476E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0DC5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0AF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9B8969B" w14:textId="77777777" w:rsidR="00FC3284" w:rsidRDefault="00FC328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C3284" w14:paraId="5AA972DB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0E157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7C8D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3A742509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8EC2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5CB4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59633005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065C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C965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F697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E2F5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C49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E16C5A7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C3284" w14:paraId="02E61B5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81792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17FB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5DADA6CA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6C78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36AB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6A9840B8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DF7C3C2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551DDF6A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7610BBB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7AFF9135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A427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366B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74C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F557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BF35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C979F20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48C39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4934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248F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6587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4F7FD53E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864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3F90E7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E2BC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00AB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66B5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E547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30E8498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0494A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A4B5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5AF1" w14:textId="77777777" w:rsidR="00FC3284" w:rsidRPr="00A152FB" w:rsidRDefault="00FC32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A950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60005321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F694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3A39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67DD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43E1" w14:textId="77777777" w:rsidR="00FC3284" w:rsidRPr="00F9444C" w:rsidRDefault="00FC32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EA39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B2C9313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186AD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4AF4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25803DA5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B5F6" w14:textId="77777777" w:rsidR="00FC3284" w:rsidRPr="00A152FB" w:rsidRDefault="00FC32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8219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DC9C9DC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A90F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5768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D1AD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A9B8" w14:textId="77777777" w:rsidR="00FC3284" w:rsidRPr="00F9444C" w:rsidRDefault="00FC32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E9C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7B58E9A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C3284" w14:paraId="540989E9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2ED62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AC4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6EC229C7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B446" w14:textId="77777777" w:rsidR="00FC3284" w:rsidRPr="00A152FB" w:rsidRDefault="00FC32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BA5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E9B994A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905C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0996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BC78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46E5" w14:textId="77777777" w:rsidR="00FC3284" w:rsidRPr="00F9444C" w:rsidRDefault="00FC32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B069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3EA714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C3284" w14:paraId="3AC1EA0F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CA1EA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418F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E396" w14:textId="77777777" w:rsidR="00FC3284" w:rsidRPr="00A152FB" w:rsidRDefault="00FC32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ED20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423B339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804C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A09E7B6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ED97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5D60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E319" w14:textId="77777777" w:rsidR="00FC3284" w:rsidRPr="00F9444C" w:rsidRDefault="00FC328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0AE8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E972214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030ACC" w14:textId="77777777" w:rsidR="00FC3284" w:rsidRDefault="00FC328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C3284" w14:paraId="411D85D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12E6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C60B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4838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7D56" w14:textId="77777777" w:rsidR="00FC3284" w:rsidRDefault="00FC3284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C1422C8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4AFE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C154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58D4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621A865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D15A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5F69" w14:textId="77777777" w:rsidR="00FC3284" w:rsidRDefault="00FC328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C20056" w14:textId="77777777" w:rsidR="00FC3284" w:rsidRDefault="00FC328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E9397C3" w14:textId="77777777" w:rsidR="00FC3284" w:rsidRDefault="00FC328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3220B4" w14:textId="77777777" w:rsidR="00FC3284" w:rsidRDefault="00FC328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C3284" w14:paraId="604C1B5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501C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09F4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AFED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1295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D0A9ECB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A238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AAE1B55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4F50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9C2F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9509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4B90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A03D696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FC3284" w14:paraId="58F0817B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0908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557E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9798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6D5F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5BF4B678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F515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F827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BB9F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2394993B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3771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96B5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114E6EE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42E6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24A8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436163A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76B3" w14:textId="77777777" w:rsidR="00FC3284" w:rsidRPr="00A152FB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A3BF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8B8D62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2DBBCEE1" w14:textId="77777777" w:rsidR="00FC3284" w:rsidRDefault="00FC3284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6542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4E73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5178" w14:textId="77777777" w:rsidR="00FC3284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2B34" w14:textId="77777777" w:rsidR="00FC3284" w:rsidRPr="00F9444C" w:rsidRDefault="00FC328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5616" w14:textId="77777777" w:rsidR="00FC3284" w:rsidRDefault="00FC32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5B0743C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20EA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67EE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F4C6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0533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F237B5A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4F3FEF0E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D13D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F33D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6273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EF68FD9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48E7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B44A" w14:textId="77777777" w:rsidR="00FC3284" w:rsidRDefault="00FC32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58889FA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6C1B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2BD7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9D63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C757" w14:textId="77777777" w:rsidR="00FC3284" w:rsidRDefault="00FC32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D42F7F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DB46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F8DA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96AB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DEEF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553B" w14:textId="77777777" w:rsidR="00FC3284" w:rsidRDefault="00FC32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A4B38A" w14:textId="77777777" w:rsidR="00FC3284" w:rsidRDefault="00FC32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C3284" w14:paraId="07EA100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BB4B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E0FF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6BAF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D245" w14:textId="77777777" w:rsidR="00FC3284" w:rsidRDefault="00FC32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41975AA" w14:textId="77777777" w:rsidR="00FC3284" w:rsidRDefault="00FC32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B102" w14:textId="77777777" w:rsidR="00FC3284" w:rsidRDefault="00FC32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6A60B0" w14:textId="77777777" w:rsidR="00FC3284" w:rsidRDefault="00FC32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690BF3F0" w14:textId="77777777" w:rsidR="00FC3284" w:rsidRDefault="00FC328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0A9A1A47" w14:textId="77777777" w:rsidR="00FC3284" w:rsidRDefault="00FC328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DDCC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CA4D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DB17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E982" w14:textId="77777777" w:rsidR="00FC3284" w:rsidRDefault="00FC32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87E622" w14:textId="77777777" w:rsidR="00FC3284" w:rsidRDefault="00FC32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949240" w14:textId="77777777" w:rsidR="00FC3284" w:rsidRPr="0045712D" w:rsidRDefault="00FC32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3BB6A4E" w14:textId="77777777" w:rsidR="00FC3284" w:rsidRDefault="00FC32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FC3284" w14:paraId="240FF79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856D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6DA1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9AD2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4241" w14:textId="77777777" w:rsidR="00FC3284" w:rsidRDefault="00FC328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EF9AE5" w14:textId="77777777" w:rsidR="00FC3284" w:rsidRDefault="00FC328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1084" w14:textId="77777777" w:rsidR="00FC3284" w:rsidRDefault="00FC32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984832C" w14:textId="77777777" w:rsidR="00FC3284" w:rsidRDefault="00FC32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2C69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BB0B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7B6B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C3B0" w14:textId="77777777" w:rsidR="00FC3284" w:rsidRDefault="00FC32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100EAE" w14:textId="77777777" w:rsidR="00FC3284" w:rsidRDefault="00FC32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FC3284" w14:paraId="382B805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0F2F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41D0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83D5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4FDB" w14:textId="77777777" w:rsidR="00FC3284" w:rsidRDefault="00FC328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D24575B" w14:textId="77777777" w:rsidR="00FC3284" w:rsidRDefault="00FC3284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0CE3" w14:textId="77777777" w:rsidR="00FC3284" w:rsidRDefault="00FC32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F53173C" w14:textId="77777777" w:rsidR="00FC3284" w:rsidRDefault="00FC328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5089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5570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6FF9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6579" w14:textId="77777777" w:rsidR="00FC3284" w:rsidRDefault="00FC328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E48767" w14:textId="77777777" w:rsidR="00FC3284" w:rsidRDefault="00FC3284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FC3284" w14:paraId="17F57F2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6DAD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8646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1228" w14:textId="77777777" w:rsidR="00FC3284" w:rsidRPr="00A152FB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6380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44C63E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20D3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7D61DF5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4201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FFE6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E4CE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B344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ECF811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FC3284" w14:paraId="5ACF3AB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4F2F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A65F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84B8" w14:textId="77777777" w:rsidR="00FC3284" w:rsidRPr="00A152FB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6A92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E55A2D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42FE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233F187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870F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1B12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6C76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CC6C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22381B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FC3284" w14:paraId="1906C16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C005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607A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E7F0" w14:textId="77777777" w:rsidR="00FC3284" w:rsidRPr="00A152FB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9DD5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BDBE56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A76E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A931E06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97C8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B80F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0094" w14:textId="77777777" w:rsidR="00FC3284" w:rsidRDefault="00FC328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DB3F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CDE38A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539F1573" w14:textId="77777777" w:rsidR="00FC3284" w:rsidRDefault="00FC328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FC3284" w14:paraId="64075BF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8A73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252F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59E2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1CD3" w14:textId="77777777" w:rsidR="00FC3284" w:rsidRDefault="00FC32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D98AFCE" w14:textId="77777777" w:rsidR="00FC3284" w:rsidRDefault="00FC3284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5412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EF1C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E456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5E95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3B77" w14:textId="77777777" w:rsidR="00FC3284" w:rsidRDefault="00FC328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822D0E" w14:textId="77777777" w:rsidR="00FC3284" w:rsidRDefault="00FC328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C3284" w14:paraId="424E134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B92C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876E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5483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FF5A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81210C4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E66D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B86A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AC07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4336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5113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1682DC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7632A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1533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48A8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03B7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D93D2C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BBF2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E93E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9716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FD3D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C341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549A5D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AB29E1B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C3284" w14:paraId="513770F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00495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75D6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7070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6B2E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238C2B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19E6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62F2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C850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7C34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A3E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C2D72E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6C5E6E3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C3284" w14:paraId="1A8AC63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4F5FD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D157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B5B1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4541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FCB57E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654F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6CED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A926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E39B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921E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BC5673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D4D538A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C3284" w14:paraId="245AB95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2701D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DD5C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B737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7393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0F2C0E3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7DA3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A065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15C9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AAB7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217E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8FD802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C5E9A86" w14:textId="77777777" w:rsidR="00FC3284" w:rsidRDefault="00FC328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C3284" w14:paraId="1A786F89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C3A0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B17B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AC27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204C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DACC11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7474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17275C89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5C15B7CE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30FA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CA2D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F4A5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1EAE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053D0A7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C3284" w14:paraId="1967F01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B9E95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7C5D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EB81" w14:textId="77777777" w:rsidR="00FC3284" w:rsidRPr="00A152FB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871B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EA90F72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4CD3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770A0E45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57D2622E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54F4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F11A" w14:textId="77777777" w:rsidR="00FC3284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51D4" w14:textId="77777777" w:rsidR="00FC3284" w:rsidRPr="00F9444C" w:rsidRDefault="00FC328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149E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8D1F31A" w14:textId="77777777" w:rsidR="00FC3284" w:rsidRDefault="00FC328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C3284" w14:paraId="4244E10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1679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F18E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40CA701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CA12" w14:textId="77777777" w:rsidR="00FC3284" w:rsidRPr="00A152FB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0647" w14:textId="77777777" w:rsidR="00FC3284" w:rsidRDefault="00FC32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C05C7A8" w14:textId="77777777" w:rsidR="00FC3284" w:rsidRDefault="00FC32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14C94729" w14:textId="77777777" w:rsidR="00FC3284" w:rsidRDefault="00FC32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9C2E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519A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3FF6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90FD" w14:textId="77777777" w:rsidR="00FC3284" w:rsidRPr="00F9444C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24D5" w14:textId="77777777" w:rsidR="00FC3284" w:rsidRDefault="00FC32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04830D6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8FD90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7679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CEC7" w14:textId="77777777" w:rsidR="00FC3284" w:rsidRPr="00A152FB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ABCB" w14:textId="77777777" w:rsidR="00FC3284" w:rsidRDefault="00FC32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395C32" w14:textId="77777777" w:rsidR="00FC3284" w:rsidRDefault="00FC32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0F92AEA7" w14:textId="77777777" w:rsidR="00FC3284" w:rsidRDefault="00FC3284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F0E6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4BD1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8DD5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1B92F65A" w14:textId="77777777" w:rsidR="00FC3284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A998" w14:textId="77777777" w:rsidR="00FC3284" w:rsidRPr="00F9444C" w:rsidRDefault="00FC328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1054" w14:textId="77777777" w:rsidR="00FC3284" w:rsidRDefault="00FC328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57954DE8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60CAC" w14:textId="77777777" w:rsidR="00FC3284" w:rsidRDefault="00FC328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FDAD" w14:textId="77777777" w:rsidR="00FC3284" w:rsidRDefault="00FC32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8B80" w14:textId="77777777" w:rsidR="00FC3284" w:rsidRPr="00A152FB" w:rsidRDefault="00FC32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6313" w14:textId="77777777" w:rsidR="00FC3284" w:rsidRDefault="00FC3284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59A4DF" w14:textId="77777777" w:rsidR="00FC3284" w:rsidRDefault="00FC3284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EF1B" w14:textId="77777777" w:rsidR="00FC3284" w:rsidRDefault="00FC32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AE76" w14:textId="77777777" w:rsidR="00FC3284" w:rsidRPr="00F9444C" w:rsidRDefault="00FC32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9B90" w14:textId="77777777" w:rsidR="00FC3284" w:rsidRDefault="00FC32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D414" w14:textId="77777777" w:rsidR="00FC3284" w:rsidRPr="00F9444C" w:rsidRDefault="00FC328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EB57" w14:textId="77777777" w:rsidR="00FC3284" w:rsidRDefault="00FC3284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5DAAD4D" w14:textId="77777777" w:rsidR="00FC3284" w:rsidRDefault="00FC3284" w:rsidP="00802827">
      <w:pPr>
        <w:spacing w:line="276" w:lineRule="auto"/>
        <w:ind w:right="57"/>
        <w:rPr>
          <w:sz w:val="20"/>
        </w:rPr>
      </w:pPr>
    </w:p>
    <w:p w14:paraId="3B2EE2EB" w14:textId="77777777" w:rsidR="00FC3284" w:rsidRDefault="00FC3284" w:rsidP="00535684">
      <w:pPr>
        <w:pStyle w:val="Heading1"/>
        <w:spacing w:line="360" w:lineRule="auto"/>
      </w:pPr>
      <w:r>
        <w:t>LINIA 807</w:t>
      </w:r>
    </w:p>
    <w:p w14:paraId="10C4127D" w14:textId="77777777" w:rsidR="00FC3284" w:rsidRDefault="00FC3284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1B37AC3E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5F2F7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D85A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50E6E0BE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B02A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1E9D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60F24154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1A9E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F6D7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6EF8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0A45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BB61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754890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1D6D8B5D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0E883A77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FC3284" w14:paraId="6B03099F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7852A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7068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5210F895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4BCF" w14:textId="77777777" w:rsidR="00FC3284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2AE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1EF4D811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C943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D4F2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3E4D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E983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22C1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6AA64DE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50BD9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8408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1F04" w14:textId="77777777" w:rsidR="00FC3284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BCCF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0DCC41AC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093F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C6FA4B5" w14:textId="77777777" w:rsidR="00FC3284" w:rsidRDefault="00FC3284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720E801A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692C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7D0D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1ACF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7528" w14:textId="77777777" w:rsidR="00FC3284" w:rsidRDefault="00FC328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D2400C" w14:textId="77777777" w:rsidR="00FC3284" w:rsidRDefault="00FC328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EFCEE5" w14:textId="77777777" w:rsidR="00FC3284" w:rsidRDefault="00FC328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0EE10C6C" w14:textId="77777777" w:rsidR="00FC3284" w:rsidRDefault="00FC328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C3284" w14:paraId="67B17F3E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8238A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1F94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3E52" w14:textId="77777777" w:rsidR="00FC3284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8331" w14:textId="77777777" w:rsidR="00FC3284" w:rsidRDefault="00FC3284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6E1CB980" w14:textId="77777777" w:rsidR="00FC3284" w:rsidRDefault="00FC3284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675F" w14:textId="77777777" w:rsidR="00FC3284" w:rsidRDefault="00FC3284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D5B9BB9" w14:textId="77777777" w:rsidR="00FC3284" w:rsidRDefault="00FC3284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6E71FDD8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2834" w14:textId="77777777" w:rsidR="00FC3284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198C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F4B6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D6B1" w14:textId="77777777" w:rsidR="00FC3284" w:rsidRDefault="00FC328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B3FF6B" w14:textId="77777777" w:rsidR="00FC3284" w:rsidRDefault="00FC328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5A91C5" w14:textId="77777777" w:rsidR="00FC3284" w:rsidRDefault="00FC328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749733F7" w14:textId="77777777" w:rsidR="00FC3284" w:rsidRDefault="00FC328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FC3284" w14:paraId="40312D5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B58C0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6E73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3487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F788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4860A1A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5E49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045E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4891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A1EB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7388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0212BF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4D259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6A37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7733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DAB5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9255A58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E745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FAF0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9DDB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14D6BE24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2DEB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44BF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D0CD84C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FFDF1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D946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1A4A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43C6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21EAFA4B" w14:textId="77777777" w:rsidR="00FC3284" w:rsidRDefault="00FC3284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D05C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2D58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4D3B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79DD961D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D3E4" w14:textId="77777777" w:rsidR="00FC3284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A753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0A749358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2977A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022D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76E7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4DBE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27EB32FD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D9E6" w14:textId="77777777" w:rsidR="00FC3284" w:rsidRDefault="00FC3284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2709B2" w14:textId="77777777" w:rsidR="00FC3284" w:rsidRDefault="00FC3284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D3E6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D70D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E5E9" w14:textId="77777777" w:rsidR="00FC3284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13D5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D19A57D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55CF4" w14:textId="77777777" w:rsidR="00FC3284" w:rsidRDefault="00FC3284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C925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555F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21E8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1B49BFFD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064D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99BD6B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9F0C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356D" w14:textId="77777777" w:rsidR="00FC3284" w:rsidRDefault="00FC328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5491" w14:textId="77777777" w:rsidR="00FC3284" w:rsidRPr="007345A6" w:rsidRDefault="00FC328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FA77" w14:textId="77777777" w:rsidR="00FC3284" w:rsidRDefault="00FC328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BEE626E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0C8E4D02" w14:textId="77777777" w:rsidR="00FC3284" w:rsidRDefault="00FC3284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4A2D033E" w14:textId="77777777" w:rsidR="00FC3284" w:rsidRDefault="00FC3284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75E9CE9A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2403C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080C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B4C8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69BF" w14:textId="77777777" w:rsidR="00FC3284" w:rsidRDefault="00FC3284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AE59F6E" w14:textId="77777777" w:rsidR="00FC3284" w:rsidRDefault="00FC3284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2621E6AD" w14:textId="77777777" w:rsidR="00FC3284" w:rsidRDefault="00FC3284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38A9" w14:textId="77777777" w:rsidR="00FC3284" w:rsidRDefault="00FC3284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6D9A5FA" w14:textId="77777777" w:rsidR="00FC3284" w:rsidRDefault="00FC3284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26C147F5" w14:textId="77777777" w:rsidR="00FC3284" w:rsidRDefault="00FC3284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3734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9E61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DCEF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93AB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3D57B3BB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7CEBA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74E3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EE9A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3E05" w14:textId="77777777" w:rsidR="00FC3284" w:rsidRDefault="00FC3284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EB828DF" w14:textId="77777777" w:rsidR="00FC3284" w:rsidRDefault="00FC3284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5A04D1CB" w14:textId="77777777" w:rsidR="00FC3284" w:rsidRDefault="00FC3284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5056" w14:textId="77777777" w:rsidR="00FC3284" w:rsidRDefault="00FC3284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2D3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393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C907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F2A6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D398654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6D649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A80D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EC64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80EE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53EA2B09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5981ECC8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9FCD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1DB071F0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BE56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9AEC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139F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83F8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83B98DA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31810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E598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D283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9A58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411008FF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EF1D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22E228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0255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3CA4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172D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EAA5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1606FDD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3C607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C46C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40D2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8D1B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2CD53654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EF30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B91C088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4193EECF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4706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AA7D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5A2C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1EE1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CF00707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27C2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1956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EC9B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D399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04F14D88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0FA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59BE65AB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3AB1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95E2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C311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0CFD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4CE3D34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4519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BAB5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1A8C7784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BA8D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8486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BF3A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F6E6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C5CC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00B2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817B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27075C23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AE90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8668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5170112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03E7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87DD" w14:textId="77777777" w:rsidR="00FC3284" w:rsidRDefault="00FC3284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3F13060C" w14:textId="77777777" w:rsidR="00FC3284" w:rsidRDefault="00FC3284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CF41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C2BD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8321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8B37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8B21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02998328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7AF6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1DCF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3EEC845D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A86C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F965" w14:textId="77777777" w:rsidR="00FC3284" w:rsidRDefault="00FC3284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58FF8071" w14:textId="77777777" w:rsidR="00FC3284" w:rsidRDefault="00FC3284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467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28A3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DF64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C190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A107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39EE6AB0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94170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5076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30FBA97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0C75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BB80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1659CC8F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4020" w14:textId="77777777" w:rsidR="00FC3284" w:rsidRDefault="00FC3284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D71E" w14:textId="77777777" w:rsidR="00FC3284" w:rsidRPr="00BB01DD" w:rsidRDefault="00FC3284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60AC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5C3F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B019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FC3284" w14:paraId="23642FDC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FBB98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6353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4E54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CAEC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4C9DBAD7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B4A7" w14:textId="77777777" w:rsidR="00FC3284" w:rsidRDefault="00FC3284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25C02D80" w14:textId="77777777" w:rsidR="00FC3284" w:rsidRDefault="00FC3284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5C8B" w14:textId="77777777" w:rsidR="00FC3284" w:rsidRPr="00BB01DD" w:rsidRDefault="00FC3284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208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BC2F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0D52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F5F01D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093C89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FC3284" w14:paraId="3C79F9F6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CC777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F115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65BC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8C21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4A9C959F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C11C" w14:textId="77777777" w:rsidR="00FC3284" w:rsidRDefault="00FC3284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411152E5" w14:textId="77777777" w:rsidR="00FC3284" w:rsidRDefault="00FC3284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0A6019E" w14:textId="77777777" w:rsidR="00FC3284" w:rsidRDefault="00FC3284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B98EFDB" w14:textId="77777777" w:rsidR="00FC3284" w:rsidRDefault="00FC3284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053655CA" w14:textId="77777777" w:rsidR="00FC3284" w:rsidRDefault="00FC3284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6D3" w14:textId="77777777" w:rsidR="00FC3284" w:rsidRPr="00BB01DD" w:rsidRDefault="00FC3284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E838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95B1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9020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B96A4AA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2025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F3C0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CB16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0FFE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706146A2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9A01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23FA98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7814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6F76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AD53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307B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FC3284" w14:paraId="0C8ED760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800A0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BF22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24BD605B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5735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3F0F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673BDBC4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ECA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C06D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0120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CED6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DA01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23B58B7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19C7442B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FC3284" w14:paraId="7B790815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948BA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F305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CC6C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419F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4BD74A4D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4823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45BE2A3A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BFCC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CEF3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11F3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70AC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4D601E59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FC3284" w14:paraId="039F98F9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7FFF8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AE21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E428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A6E7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206BB3A0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D472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72A0F2A7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2389D752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A1638E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01FD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26BE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2D13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1AE0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349CEF93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FC3284" w14:paraId="2F417457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2F46" w14:textId="77777777" w:rsidR="00FC3284" w:rsidRDefault="00FC328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4759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2700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2D00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4F503888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A9F3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2FA5A260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00530137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B624146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C6F0" w14:textId="77777777" w:rsidR="00FC3284" w:rsidRPr="00BB01D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C95B" w14:textId="77777777" w:rsidR="00FC3284" w:rsidRDefault="00FC3284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935B" w14:textId="77777777" w:rsidR="00FC3284" w:rsidRPr="006E445D" w:rsidRDefault="00FC3284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E819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5AACB8FC" w14:textId="77777777" w:rsidR="00FC3284" w:rsidRDefault="00FC3284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7D18EA72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556AF8AB" w14:textId="77777777" w:rsidR="00FC3284" w:rsidRDefault="00FC3284" w:rsidP="00322BD3">
      <w:pPr>
        <w:pStyle w:val="Heading1"/>
        <w:spacing w:line="360" w:lineRule="auto"/>
      </w:pPr>
      <w:r>
        <w:t>LINIA 810 A</w:t>
      </w:r>
    </w:p>
    <w:p w14:paraId="03D29ACE" w14:textId="77777777" w:rsidR="00FC3284" w:rsidRDefault="00FC3284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4317B907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98CC7" w14:textId="77777777" w:rsidR="00FC3284" w:rsidRDefault="00FC32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941F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3D55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B813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14D494B6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BB7F" w14:textId="77777777" w:rsidR="00FC3284" w:rsidRDefault="00FC3284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F7AC584" w14:textId="77777777" w:rsidR="00FC3284" w:rsidRDefault="00FC3284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43F80C47" w14:textId="77777777" w:rsidR="00FC3284" w:rsidRDefault="00FC3284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E9E5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B175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C958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07C3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B03BD28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1EAF" w14:textId="77777777" w:rsidR="00FC3284" w:rsidRDefault="00FC32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CA95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9A02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2BD3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683E031C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31A0" w14:textId="77777777" w:rsidR="00FC3284" w:rsidRDefault="00FC3284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1E828B" w14:textId="77777777" w:rsidR="00FC3284" w:rsidRDefault="00FC3284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582E9E9" w14:textId="77777777" w:rsidR="00FC3284" w:rsidRDefault="00FC3284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5A33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261B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898A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41A9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DFDA46D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9814" w14:textId="77777777" w:rsidR="00FC3284" w:rsidRDefault="00FC32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E427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1A575814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BBAD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AF78" w14:textId="77777777" w:rsidR="00FC3284" w:rsidRDefault="00FC3284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607E5D57" w14:textId="77777777" w:rsidR="00FC3284" w:rsidRDefault="00FC3284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CF22" w14:textId="77777777" w:rsidR="00FC3284" w:rsidRDefault="00FC3284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4735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9FD5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9795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E381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52863BF9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9DE42" w14:textId="77777777" w:rsidR="00FC3284" w:rsidRDefault="00FC328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8310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C4AC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B560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2C6C1B3D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B433" w14:textId="77777777" w:rsidR="00FC3284" w:rsidRDefault="00FC3284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D57C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9810" w14:textId="77777777" w:rsidR="00FC3284" w:rsidRDefault="00FC3284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897C" w14:textId="77777777" w:rsidR="00FC3284" w:rsidRDefault="00FC3284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3490" w14:textId="77777777" w:rsidR="00FC3284" w:rsidRDefault="00FC3284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2B79A20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20A0BDA8" w14:textId="77777777" w:rsidR="00FC3284" w:rsidRDefault="00FC3284" w:rsidP="00D509E3">
      <w:pPr>
        <w:pStyle w:val="Heading1"/>
        <w:spacing w:line="360" w:lineRule="auto"/>
      </w:pPr>
      <w:r>
        <w:t>LINIA 812</w:t>
      </w:r>
    </w:p>
    <w:p w14:paraId="5198A588" w14:textId="77777777" w:rsidR="00FC3284" w:rsidRDefault="00FC3284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341822B4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32187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310D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A6F9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83D5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A50795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6C4CCFB5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344F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16E8A7B9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22B2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F33C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2648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57B2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EE74325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82178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B66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AE5E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05EB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D5FE3E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2051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8AC2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0B5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1044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0BD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09496E6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7CEF1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A7A0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571D882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2B7F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785D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6431375D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D1BC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0929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715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E636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6EE5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26039C2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C3284" w14:paraId="1D3F8D77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DE413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83AB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4E6F1DFF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A89D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54DE" w14:textId="77777777" w:rsidR="00FC3284" w:rsidRDefault="00FC3284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527FAD93" w14:textId="77777777" w:rsidR="00FC3284" w:rsidRDefault="00FC3284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D3F2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A1D6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6E0D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C45B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DCE2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6BCBBC3B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2CD06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31E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32C6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B73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9277D6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F2BA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51839685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5B10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3A1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91C7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42F4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E4654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0F32E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4021CD3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FC3284" w14:paraId="28ACB26D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1152E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2EF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C9B3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B983" w14:textId="77777777" w:rsidR="00FC3284" w:rsidRDefault="00FC3284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1449621" w14:textId="77777777" w:rsidR="00FC3284" w:rsidRDefault="00FC3284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4B07" w14:textId="77777777" w:rsidR="00FC3284" w:rsidRDefault="00FC328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708B199E" w14:textId="77777777" w:rsidR="00FC3284" w:rsidRPr="001A61C3" w:rsidRDefault="00FC328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A694" w14:textId="77777777" w:rsidR="00FC3284" w:rsidRPr="006A7C82" w:rsidRDefault="00FC3284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5010" w14:textId="77777777" w:rsidR="00FC3284" w:rsidRPr="001A61C3" w:rsidRDefault="00FC328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368E" w14:textId="77777777" w:rsidR="00FC3284" w:rsidRPr="00772CB4" w:rsidRDefault="00FC3284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96A9" w14:textId="77777777" w:rsidR="00FC3284" w:rsidRDefault="00FC328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4D2D0A0" w14:textId="77777777" w:rsidR="00FC3284" w:rsidRDefault="00FC328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469A4DEF" w14:textId="77777777" w:rsidR="00FC3284" w:rsidRDefault="00FC328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FC3284" w14:paraId="724FFB28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5C8F5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0BD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F5DD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0E2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B9DCDF4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024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225A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B840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5C1F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E82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5D46F8D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3348E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EB59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A547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61F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2B04461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1C8B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020027F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70CA1AC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2AA30DAA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05DA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66E5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2BD7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D057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FDB5FC6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834D0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D91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4248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AD94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C88F66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E659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FCEB3D5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57D5C18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4482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167B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2BB3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42A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33D0BB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FC3284" w14:paraId="670D558A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1C2D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BDE4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C1FA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47E5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230FF3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F2AB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57B681C8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0F9DB292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2FD84782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101C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B964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2C82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68B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1E220E" w14:textId="77777777" w:rsidR="00FC3284" w:rsidRDefault="00FC3284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FC3284" w14:paraId="50506162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782E7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7D62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EB8C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369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53046A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6D28" w14:textId="77777777" w:rsidR="00FC3284" w:rsidRPr="001A61C3" w:rsidRDefault="00FC328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4E02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5839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7712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CAB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A0001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30523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17CDE17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FC3284" w14:paraId="2EF32A52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4D8CD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EF09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1FD0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257D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7C4FE55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FB3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54471F32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B1B5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3FD9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5288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F81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03B7DA53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6195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6A24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DF31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14C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A036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6872A1C" w14:textId="77777777" w:rsidR="00FC3284" w:rsidRPr="001A61C3" w:rsidRDefault="00FC328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3CA0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8C3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0DC0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2A5B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21740FE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F5FE5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A170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4C94504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9BAC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FF6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1D95192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6A46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EF99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974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3857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2843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E577731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2C847F6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FC3284" w14:paraId="5461783E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5362E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3764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9F0C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3251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3A9E09E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E700" w14:textId="77777777" w:rsidR="00FC3284" w:rsidRPr="001A61C3" w:rsidRDefault="00FC328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C165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03B9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CDB7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A28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B0B01F" w14:textId="77777777" w:rsidR="00FC3284" w:rsidRDefault="00FC3284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FC3284" w14:paraId="366602FB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EBA57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70F2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77ACEFD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1C18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8A7B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0891484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C374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160E" w14:textId="77777777" w:rsidR="00FC328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D38D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B876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8AD1" w14:textId="77777777" w:rsidR="00FC3284" w:rsidRPr="00562792" w:rsidRDefault="00FC3284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102648D3" w14:textId="77777777" w:rsidR="00FC3284" w:rsidRPr="00562792" w:rsidRDefault="00FC3284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27C4726A" w14:textId="77777777" w:rsidR="00FC3284" w:rsidRDefault="00FC3284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1717550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D330D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215B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A3A2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6D45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6E7ECDB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345C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690748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4757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CED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E54A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3F05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D4BCE13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E5761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EB7F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3702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39B1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46021FC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0562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7BFD769C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45BC4219" w14:textId="77777777" w:rsidR="00FC3284" w:rsidRPr="001A61C3" w:rsidRDefault="00FC328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83A2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D3C9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C27B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90D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7D961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55F4040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FC3284" w14:paraId="38A2B061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D6B98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8500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4895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786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7BDE215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4A3F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9D7108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DDDF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760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9EFE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55C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0A95888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54C55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4393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16B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48BD" w14:textId="77777777" w:rsidR="00FC3284" w:rsidRDefault="00FC3284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65E76D1" w14:textId="77777777" w:rsidR="00FC3284" w:rsidRDefault="00FC3284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310108F1" w14:textId="77777777" w:rsidR="00FC3284" w:rsidRDefault="00FC3284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D74D" w14:textId="77777777" w:rsidR="00FC3284" w:rsidRPr="001A61C3" w:rsidRDefault="00FC3284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4105EF7" w14:textId="77777777" w:rsidR="00FC3284" w:rsidRPr="001A61C3" w:rsidRDefault="00FC3284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1A33" w14:textId="77777777" w:rsidR="00FC3284" w:rsidRPr="006A7C82" w:rsidRDefault="00FC3284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E2BB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EF5B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6494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B9DEBF2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64049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F30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4551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F71D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1F64E057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240C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D447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5B45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37BD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270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24A1980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19508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1FF6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2629E1DB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5EF5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B307" w14:textId="77777777" w:rsidR="00FC3284" w:rsidRDefault="00FC3284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645B4BC" w14:textId="77777777" w:rsidR="00FC3284" w:rsidRDefault="00FC3284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7C0C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9EF2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616F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D005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0A7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287B6871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13743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F788" w14:textId="77777777" w:rsidR="00FC3284" w:rsidRDefault="00FC328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2931EF5B" w14:textId="77777777" w:rsidR="00FC3284" w:rsidRPr="001A61C3" w:rsidRDefault="00FC328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2C74" w14:textId="77777777" w:rsidR="00FC3284" w:rsidRPr="00772CB4" w:rsidRDefault="00FC328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5965" w14:textId="77777777" w:rsidR="00FC3284" w:rsidRDefault="00FC3284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7087040" w14:textId="77777777" w:rsidR="00FC3284" w:rsidRDefault="00FC3284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2B0E" w14:textId="77777777" w:rsidR="00FC3284" w:rsidRDefault="00FC328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8FD3" w14:textId="77777777" w:rsidR="00FC3284" w:rsidRPr="006A7C82" w:rsidRDefault="00FC328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8664" w14:textId="77777777" w:rsidR="00FC3284" w:rsidRPr="001A61C3" w:rsidRDefault="00FC328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842A" w14:textId="77777777" w:rsidR="00FC3284" w:rsidRPr="00772CB4" w:rsidRDefault="00FC328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374B" w14:textId="77777777" w:rsidR="00FC3284" w:rsidRDefault="00FC3284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55211A3" w14:textId="77777777" w:rsidR="00FC3284" w:rsidRDefault="00FC3284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FC3284" w14:paraId="75CDD00F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282CE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E4D0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6396E071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49EF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2B7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5BE265A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517A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6E90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81D3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4AA0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C732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E3DB8A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00E1E9A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FC3284" w14:paraId="630DD7DD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3BD38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F6C4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28FDACEC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ACE8" w14:textId="77777777" w:rsidR="00FC328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0B95" w14:textId="77777777" w:rsidR="00FC3284" w:rsidRDefault="00FC3284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63E4207" w14:textId="77777777" w:rsidR="00FC3284" w:rsidRDefault="00FC3284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B36D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2EDF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E56C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33DA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274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72766D2B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F3525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8995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FB5C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D747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24A2BD5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D13B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1D58C5D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B403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A3F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2282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9EA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6FD77221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F82B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52AC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9482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1B2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13BBEF3B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5D29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3363C69C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15C72AE9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F720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4F3C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64A6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0274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214F074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FC3284" w14:paraId="45A3D06E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24A6F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544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D400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E44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0AEA87A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0847" w14:textId="77777777" w:rsidR="00FC3284" w:rsidRPr="001A61C3" w:rsidRDefault="00FC3284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7A3E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45F5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B301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EF87" w14:textId="77777777" w:rsidR="00FC3284" w:rsidRDefault="00FC3284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C3284" w14:paraId="5BFC1E10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FE341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FF8B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6E81438C" w14:textId="77777777" w:rsidR="00FC3284" w:rsidRPr="001A61C3" w:rsidRDefault="00FC3284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39B5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CBAB" w14:textId="77777777" w:rsidR="00FC3284" w:rsidRDefault="00FC3284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394D1CCA" w14:textId="77777777" w:rsidR="00FC3284" w:rsidRDefault="00FC3284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37AA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5D22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BC2A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76CA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13F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4C0FAB0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3289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B318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2C108D57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128F" w14:textId="77777777" w:rsidR="00FC328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A428" w14:textId="77777777" w:rsidR="00FC3284" w:rsidRDefault="00FC3284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4B4D72D0" w14:textId="77777777" w:rsidR="00FC3284" w:rsidRDefault="00FC3284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7F0F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590F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82F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3ADD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F0C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786A9CD5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50F5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89B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181B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7E4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8CA512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921A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3C299AC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B781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9E1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A41B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9227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2493EB8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A033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9214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E308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749D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605622E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72EC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509BD60" w14:textId="77777777" w:rsidR="00FC3284" w:rsidRPr="001A61C3" w:rsidRDefault="00FC328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C63F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257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4A7A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1B04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4D232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FC3284" w14:paraId="5178E403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7E63F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CAB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A16D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AF5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47A315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C28D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0AE51B2" w14:textId="77777777" w:rsidR="00FC3284" w:rsidRPr="001A61C3" w:rsidRDefault="00FC328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F587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0A0B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2535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3A98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2AB8FB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072DE7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FC3284" w14:paraId="5DB62813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32EA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FD1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6380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00E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808DB8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F2E2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C48F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707A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B995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6AF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D9AB778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5BB6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23CB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F1F2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AA87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B44E02D" w14:textId="77777777" w:rsidR="00FC3284" w:rsidRDefault="00FC3284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DDB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68C3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D72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FCF6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44A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F63ACC8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4E7D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C75C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E5DF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6080" w14:textId="77777777" w:rsidR="00FC3284" w:rsidRDefault="00FC3284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609C2BB" w14:textId="77777777" w:rsidR="00FC3284" w:rsidRDefault="00FC3284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2433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31F98F12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7783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AB7D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BE84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9B33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35FE25" w14:textId="77777777" w:rsidR="00FC3284" w:rsidRPr="00F662B5" w:rsidRDefault="00FC3284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FC3284" w14:paraId="43E77E58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8383E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7637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1810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EFD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957A0C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455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F4DA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108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1A3B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27C5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ACCCEF2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BE47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823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BEFC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B332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6BB638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F346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6355B319" w14:textId="77777777" w:rsidR="00FC3284" w:rsidRPr="001A61C3" w:rsidRDefault="00FC328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AAC9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BFA8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5350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289C" w14:textId="77777777" w:rsidR="00FC3284" w:rsidRDefault="00FC3284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8771A5C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C17CB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A695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61D1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77E6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61D9ED4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F08D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23B31A48" w14:textId="77777777" w:rsidR="00FC3284" w:rsidRPr="001A61C3" w:rsidRDefault="00FC328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F374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84EE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657E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741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4007C5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C3284" w14:paraId="39EFB076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B16C2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FA6E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4867FB7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01B5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5D90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6C3E2AD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3A0D" w14:textId="77777777" w:rsidR="00FC3284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CF94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25DA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E1CE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6BD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0CC88313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7B08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A56B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C69A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B56D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0C02C1E9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C62A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42034E0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257A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AAB0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F4F6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3EBC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7CE4261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1C0A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5E96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67BF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009F" w14:textId="77777777" w:rsidR="00FC3284" w:rsidRDefault="00FC3284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6463C5BA" w14:textId="77777777" w:rsidR="00FC3284" w:rsidRDefault="00FC3284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550C" w14:textId="77777777" w:rsidR="00FC3284" w:rsidRPr="001A61C3" w:rsidRDefault="00FC3284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BBC9D73" w14:textId="77777777" w:rsidR="00FC3284" w:rsidRPr="001A61C3" w:rsidRDefault="00FC3284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3ACB" w14:textId="77777777" w:rsidR="00FC3284" w:rsidRPr="006A7C82" w:rsidRDefault="00FC3284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3484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A3B1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7AF7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C1846CD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5453F" w14:textId="77777777" w:rsidR="00FC3284" w:rsidRPr="001A61C3" w:rsidRDefault="00FC328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8310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DC58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0C84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55ACD0AF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61CEB445" w14:textId="77777777" w:rsidR="00FC3284" w:rsidRDefault="00FC3284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AE15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9B12E81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BA4B" w14:textId="77777777" w:rsidR="00FC3284" w:rsidRPr="006A7C82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A844" w14:textId="77777777" w:rsidR="00FC3284" w:rsidRPr="001A61C3" w:rsidRDefault="00FC328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E416" w14:textId="77777777" w:rsidR="00FC3284" w:rsidRPr="00772CB4" w:rsidRDefault="00FC328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005A" w14:textId="77777777" w:rsidR="00FC3284" w:rsidRDefault="00FC328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A60F299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3C3875D5" w14:textId="77777777" w:rsidR="00FC3284" w:rsidRDefault="00FC3284" w:rsidP="00672C80">
      <w:pPr>
        <w:pStyle w:val="Heading1"/>
        <w:spacing w:line="360" w:lineRule="auto"/>
      </w:pPr>
      <w:r>
        <w:t>LINIA 813</w:t>
      </w:r>
    </w:p>
    <w:p w14:paraId="5D0D482A" w14:textId="77777777" w:rsidR="00FC3284" w:rsidRDefault="00FC3284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FC3284" w14:paraId="1C626AC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660A7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C800" w14:textId="77777777" w:rsidR="00FC3284" w:rsidRDefault="00FC328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7FF7" w14:textId="77777777" w:rsidR="00FC3284" w:rsidRDefault="00FC328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0A03" w14:textId="77777777" w:rsidR="00FC3284" w:rsidRDefault="00FC3284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EA9E26B" w14:textId="77777777" w:rsidR="00FC3284" w:rsidRDefault="00FC3284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E7BB" w14:textId="77777777" w:rsidR="00FC3284" w:rsidRDefault="00FC328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4849C800" w14:textId="77777777" w:rsidR="00FC3284" w:rsidRDefault="00FC328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8463" w14:textId="77777777" w:rsidR="00FC3284" w:rsidRDefault="00FC328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A261" w14:textId="77777777" w:rsidR="00FC3284" w:rsidRDefault="00FC328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49F7" w14:textId="77777777" w:rsidR="00FC3284" w:rsidRPr="00564F54" w:rsidRDefault="00FC328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63B2" w14:textId="77777777" w:rsidR="00FC3284" w:rsidRDefault="00FC328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7982DC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6EFDF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EB7E" w14:textId="77777777" w:rsidR="00FC3284" w:rsidRDefault="00FC328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246E" w14:textId="77777777" w:rsidR="00FC3284" w:rsidRDefault="00FC328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59C3" w14:textId="77777777" w:rsidR="00FC3284" w:rsidRDefault="00FC3284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3858AD2" w14:textId="77777777" w:rsidR="00FC3284" w:rsidRDefault="00FC3284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733B" w14:textId="77777777" w:rsidR="00FC3284" w:rsidRDefault="00FC328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EF06937" w14:textId="77777777" w:rsidR="00FC3284" w:rsidRPr="00285047" w:rsidRDefault="00FC328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2118" w14:textId="77777777" w:rsidR="00FC3284" w:rsidRPr="00564F54" w:rsidRDefault="00FC328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85D0" w14:textId="77777777" w:rsidR="00FC3284" w:rsidRDefault="00FC328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4C35" w14:textId="77777777" w:rsidR="00FC3284" w:rsidRPr="00564F54" w:rsidRDefault="00FC328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90AE" w14:textId="77777777" w:rsidR="00FC3284" w:rsidRDefault="00FC328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4F94B79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87C7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B363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AB7E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C209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C7AB521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6F02" w14:textId="77777777" w:rsidR="00FC3284" w:rsidRDefault="00FC328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F46662A" w14:textId="77777777" w:rsidR="00FC3284" w:rsidRDefault="00FC328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02D8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EB0A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BEEA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0082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E644EB1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14F67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F25D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D2B9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BD47" w14:textId="77777777" w:rsidR="00FC3284" w:rsidRDefault="00FC3284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8B31DDE" w14:textId="77777777" w:rsidR="00FC3284" w:rsidRDefault="00FC3284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95A7" w14:textId="77777777" w:rsidR="00FC3284" w:rsidRDefault="00FC328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34B316DD" w14:textId="77777777" w:rsidR="00FC3284" w:rsidRDefault="00FC328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E50A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98C8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1CEE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9BFF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FC3284" w14:paraId="42ED5855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BB9F6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EE28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3B8F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E4A5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BD765FB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386E" w14:textId="77777777" w:rsidR="00FC3284" w:rsidRDefault="00FC328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7931C387" w14:textId="77777777" w:rsidR="00FC3284" w:rsidRDefault="00FC328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0526FDB8" w14:textId="77777777" w:rsidR="00FC3284" w:rsidRDefault="00FC328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3012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ED2C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6129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5A3B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1E86068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298FC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C8C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1E5D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B18B0FA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1D4A1C79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0388" w14:textId="77777777" w:rsidR="00FC3284" w:rsidRPr="001A0BE2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1B4D61" w14:textId="77777777" w:rsidR="00FC3284" w:rsidRPr="001A0BE2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697434F6" w14:textId="77777777" w:rsidR="00FC3284" w:rsidRPr="001A0BE2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2A20C072" w14:textId="77777777" w:rsidR="00FC3284" w:rsidRPr="00564F5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B1A7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1E25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A1877D5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7765B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7592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4D44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2F73DA68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0A8EA42C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DE0A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431EE5FF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136A429A" w14:textId="77777777" w:rsidR="00FC3284" w:rsidRPr="00DD369C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D50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3C06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6E8607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FC3284" w14:paraId="6D1D490C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A168D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CF8D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3421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C303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72CC0894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0257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8D07EB9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651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BE36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EBB2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C97C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D247E8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FC3284" w14:paraId="23518215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8534A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F028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A2B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5BDB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87BCF27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E8E7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9E1C8AC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5DC57C2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8F42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B264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70E3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5DAD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BC8BF1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FC3284" w14:paraId="2EDB059E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817E7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BC34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F513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C01B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3A19C5B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3303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1C9DFC4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89A4EB3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0377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F48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024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3BA1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3192D6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FC3284" w14:paraId="179B1DEC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4B21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E477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7AE6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C94E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02CAA00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94CB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89324F0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C1F5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CBBC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F58A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8DEA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4A4197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C33A29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FC3284" w14:paraId="7E2A96A4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7B749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291C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3EF8FCDA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FD53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59F5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FE6C8C5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33B11352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095B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B65C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BA25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E54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75DE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10D7D18C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21F58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3FEB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091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895C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CCA5082" w14:textId="77777777" w:rsidR="00FC3284" w:rsidRDefault="00FC3284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6D02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0B85C125" w14:textId="77777777" w:rsidR="00FC3284" w:rsidRDefault="00FC328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4CA2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B26C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D5B2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B5E7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D12727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FC3284" w14:paraId="3D5E2638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9B2F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442B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2D9E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D3F4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FC1EB0A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CFB2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2C6E39D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D2EE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C696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EF7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C598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C3284" w14:paraId="5062CBB0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D0F8E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92EE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6DDC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49A5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06805AE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834F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2FCA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2230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620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8C06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998B365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271524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FC3284" w14:paraId="6CBD8D06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CEEF5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2CE8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9C85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64CD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47BAEB7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27EA7CB2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86D0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C4B6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4A38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007E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9374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190398A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0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A110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96F6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4564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477FEFE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3A7E453E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35D1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41AE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973D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CFA2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56D7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8A3303C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4F40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4E94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2ED9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25AE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0445ECD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A91B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20FE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5BE2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BC00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3E7E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F10F02C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13B5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0383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7CB2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BD24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7FEC6F4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2CF2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480237E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81FA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0832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3EBA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5A3C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F98285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FC3284" w14:paraId="7AC530A9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A93F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8085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55B7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40CB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7D019A7D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915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9537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4FF9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DA01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03FA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6AF365C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C3284" w14:paraId="751B903C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8AEB0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9A55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AD96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0CF6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1AAD1F6C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34D8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3472EAB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CD614AF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711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42F9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1156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0A00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448248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46EDA7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56181647" w14:textId="77777777" w:rsidR="00FC3284" w:rsidRPr="00CB3CD0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FC3284" w14:paraId="3172C1B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43F6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F913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1D03D66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3052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9174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010AFCEA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1D955475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CFDF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41F1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84EA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46A1FCB5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78EE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1FBE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4C725E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A54E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5A6E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1789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B9FD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3563E2DF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552F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D38D" w14:textId="77777777" w:rsidR="00FC3284" w:rsidRPr="00564F5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9C25" w14:textId="77777777" w:rsidR="00FC3284" w:rsidRDefault="00FC328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FBB3" w14:textId="77777777" w:rsidR="00FC3284" w:rsidRDefault="00FC328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EE12" w14:textId="77777777" w:rsidR="00FC3284" w:rsidRDefault="00FC328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7CDC98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97B0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F827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2374D95F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C5E3" w14:textId="77777777" w:rsidR="00FC328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6E07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0108F736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7F0D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E48D" w14:textId="77777777" w:rsidR="00FC328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B776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406CF339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A4E1" w14:textId="77777777" w:rsidR="00FC328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170A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210CB2E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134A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D03A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6CB232CF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2511" w14:textId="77777777" w:rsidR="00FC328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A603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50D39AB4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CE85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AA11" w14:textId="77777777" w:rsidR="00FC328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41A5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06F8" w14:textId="77777777" w:rsidR="00FC328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427D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6B14EA7F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89E6F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09F3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9268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858A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E01A605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F212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63577BA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0C3EF696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8E10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F725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1F89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7D1F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FC3284" w14:paraId="12B22861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50672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0414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43BE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86A6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3C0B51BE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ABC9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09F59F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7FB3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AC94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663B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D5AE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342B96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0C78D5E3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FC3284" w14:paraId="6160308A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3CC95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4494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8A13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F078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DED8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F62E799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BE55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B657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2449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E7F3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659E745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3011D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8D5A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5E418B0A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D434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9301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59A0451C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2267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C474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5383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72FF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997F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3127687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FC3284" w14:paraId="4548500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A0DD3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FD44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44C0FA96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3804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BE08" w14:textId="77777777" w:rsidR="00FC3284" w:rsidRDefault="00FC328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203E04D0" w14:textId="77777777" w:rsidR="00FC3284" w:rsidRDefault="00FC328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531E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582E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8B9D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FB00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F74E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70412AE2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36E45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105B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24F22AE2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F6EE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0D6D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BE0BB54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7036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BAA2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ABB8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AE00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0F04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508DE32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FC3284" w14:paraId="551F7F72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10B9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3CFD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56BB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0CD7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61927AD5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1857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AF13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5434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22BD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69F4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FC3284" w14:paraId="6E8D11F6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0F08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7ED9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159C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E626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14102FFA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3A26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27CA3B7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6A23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A592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9865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4A0A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FC3284" w14:paraId="505BB6EB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EA47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6C72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14:paraId="62FB5CA1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7935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D598" w14:textId="77777777" w:rsidR="00FC3284" w:rsidRPr="001060A5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2547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CE57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A643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3D32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6D5F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26473817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5344E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737F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9CD7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A571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3087C8E0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17A2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70C18F05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A59B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0FA4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C25F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8E68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1AEE1BB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169462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FC3284" w14:paraId="4CE32F4F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7E95" w14:textId="77777777" w:rsidR="00FC3284" w:rsidRDefault="00FC328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E4C2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BD05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3ACA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64332648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7C43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BBE397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C1D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995C" w14:textId="77777777" w:rsidR="00FC3284" w:rsidRDefault="00FC328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3A6F" w14:textId="77777777" w:rsidR="00FC3284" w:rsidRPr="00564F54" w:rsidRDefault="00FC328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9043" w14:textId="77777777" w:rsidR="00FC3284" w:rsidRDefault="00FC328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29AC2CA" w14:textId="77777777" w:rsidR="00FC3284" w:rsidRPr="00237377" w:rsidRDefault="00FC3284">
      <w:pPr>
        <w:spacing w:before="40" w:after="40" w:line="192" w:lineRule="auto"/>
        <w:ind w:right="57"/>
        <w:rPr>
          <w:sz w:val="20"/>
          <w:szCs w:val="20"/>
        </w:rPr>
      </w:pPr>
    </w:p>
    <w:p w14:paraId="02C17143" w14:textId="77777777" w:rsidR="00FC3284" w:rsidRDefault="00FC3284" w:rsidP="00D96D74">
      <w:pPr>
        <w:pStyle w:val="Heading1"/>
        <w:spacing w:line="360" w:lineRule="auto"/>
      </w:pPr>
      <w:r>
        <w:t>LINIA 813 A</w:t>
      </w:r>
    </w:p>
    <w:p w14:paraId="5222CDF6" w14:textId="77777777" w:rsidR="00FC3284" w:rsidRDefault="00FC3284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4B245F10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402C" w14:textId="77777777" w:rsidR="00FC3284" w:rsidRDefault="00FC328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8E63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3891A7F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4C42" w14:textId="77777777" w:rsidR="00FC3284" w:rsidRPr="00E230A0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6851" w14:textId="77777777" w:rsidR="00FC3284" w:rsidRDefault="00FC328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069AAF9D" w14:textId="77777777" w:rsidR="00FC3284" w:rsidRDefault="00FC328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D8BF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18DD" w14:textId="77777777" w:rsidR="00FC3284" w:rsidRPr="009033AC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AB54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9592" w14:textId="77777777" w:rsidR="00FC3284" w:rsidRPr="009033AC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FD26" w14:textId="77777777" w:rsidR="00FC3284" w:rsidRDefault="00FC328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F08E943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D4DC" w14:textId="77777777" w:rsidR="00FC3284" w:rsidRDefault="00FC328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D2E9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7329306C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A223" w14:textId="77777777" w:rsidR="00FC3284" w:rsidRPr="00E230A0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D8C7" w14:textId="77777777" w:rsidR="00FC3284" w:rsidRDefault="00FC328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3F8C2FBF" w14:textId="77777777" w:rsidR="00FC3284" w:rsidRDefault="00FC328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00108A22" w14:textId="77777777" w:rsidR="00FC3284" w:rsidRDefault="00FC328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158FE25E" w14:textId="77777777" w:rsidR="00FC3284" w:rsidRDefault="00FC328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E37A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90B6" w14:textId="77777777" w:rsidR="00FC3284" w:rsidRPr="009033AC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7221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37ED" w14:textId="77777777" w:rsidR="00FC3284" w:rsidRPr="009033AC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5412" w14:textId="77777777" w:rsidR="00FC3284" w:rsidRDefault="00FC328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4A304C2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AE6C" w14:textId="77777777" w:rsidR="00FC3284" w:rsidRDefault="00FC328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1B1D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CBA7" w14:textId="77777777" w:rsidR="00FC3284" w:rsidRPr="00E230A0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8E46" w14:textId="77777777" w:rsidR="00FC3284" w:rsidRDefault="00FC328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4330EDA5" w14:textId="77777777" w:rsidR="00FC3284" w:rsidRDefault="00FC328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A117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DA81" w14:textId="77777777" w:rsidR="00FC3284" w:rsidRPr="009033AC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56F6" w14:textId="77777777" w:rsidR="00FC3284" w:rsidRDefault="00FC328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FBE1" w14:textId="77777777" w:rsidR="00FC3284" w:rsidRPr="009033AC" w:rsidRDefault="00FC328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986B" w14:textId="77777777" w:rsidR="00FC3284" w:rsidRDefault="00FC328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CFA4FAF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73ABAD8B" w14:textId="77777777" w:rsidR="00FC3284" w:rsidRDefault="00FC3284" w:rsidP="00A73B8F">
      <w:pPr>
        <w:pStyle w:val="Heading1"/>
        <w:spacing w:line="360" w:lineRule="auto"/>
      </w:pPr>
      <w:r>
        <w:t>LINIA 813 B</w:t>
      </w:r>
    </w:p>
    <w:p w14:paraId="1C2DB305" w14:textId="77777777" w:rsidR="00FC3284" w:rsidRDefault="00FC3284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235B3416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994AB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3365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8A46" w14:textId="77777777" w:rsidR="00FC3284" w:rsidRPr="00305F8E" w:rsidRDefault="00FC328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7E71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237D74D1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3F82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E4C1FF1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19721F7E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EE6D" w14:textId="77777777" w:rsidR="00FC3284" w:rsidRPr="00305F8E" w:rsidRDefault="00FC3284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BAA5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06C3" w14:textId="77777777" w:rsidR="00FC3284" w:rsidRPr="00305F8E" w:rsidRDefault="00FC328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30DE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B8DA02B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634684A2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FC3284" w14:paraId="19F0F009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A05C8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C909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6EE93004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E9D1" w14:textId="77777777" w:rsidR="00FC3284" w:rsidRPr="00305F8E" w:rsidRDefault="00FC328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9AD0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5F791DFE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7091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359C" w14:textId="77777777" w:rsidR="00FC3284" w:rsidRPr="00305F8E" w:rsidRDefault="00FC3284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75C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7C46" w14:textId="77777777" w:rsidR="00FC3284" w:rsidRPr="00305F8E" w:rsidRDefault="00FC328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59D5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333D0298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50D3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9A66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1C8A" w14:textId="77777777" w:rsidR="00FC3284" w:rsidRPr="00305F8E" w:rsidRDefault="00FC328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99AC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1FD3686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80C2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255504A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2176" w14:textId="77777777" w:rsidR="00FC3284" w:rsidRPr="00305F8E" w:rsidRDefault="00FC3284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B25D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756C" w14:textId="77777777" w:rsidR="00FC3284" w:rsidRPr="00305F8E" w:rsidRDefault="00FC328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8FB1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AEB62DF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FC3284" w14:paraId="468EBF93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452E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C5E3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5693" w14:textId="77777777" w:rsidR="00FC3284" w:rsidRPr="00305F8E" w:rsidRDefault="00FC328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3FB1" w14:textId="77777777" w:rsidR="00FC3284" w:rsidRDefault="00FC3284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91512BD" w14:textId="77777777" w:rsidR="00FC3284" w:rsidRDefault="00FC3284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A14B" w14:textId="77777777" w:rsidR="00FC3284" w:rsidRDefault="00FC3284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A2C5" w14:textId="77777777" w:rsidR="00FC3284" w:rsidRPr="00305F8E" w:rsidRDefault="00FC3284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4864" w14:textId="77777777" w:rsidR="00FC3284" w:rsidRDefault="00FC3284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0296" w14:textId="77777777" w:rsidR="00FC3284" w:rsidRPr="00305F8E" w:rsidRDefault="00FC3284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21A9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174330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794668" w14:textId="77777777" w:rsidR="00FC3284" w:rsidRDefault="00FC3284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FC3284" w14:paraId="138D45ED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424A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138E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2665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DB9D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345F79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48BB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DE7C" w14:textId="77777777" w:rsidR="00FC3284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2FDD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EBA8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529E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18BD114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0565D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E947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2B2C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23C9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EFD7F9B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2FE2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2DDAAB06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C851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9BAC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03EE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916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249B3BB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4EBBE9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FC3284" w14:paraId="33AD427A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0DAC8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27C8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310C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69E7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D62CD3D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5CA0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3A33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625D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473A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53D1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DA20F0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F2E70E0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FC3284" w14:paraId="1278C49A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C1AF7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24A3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4FD1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CD2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2EE5545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F476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15C9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6BFE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D1C3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D44B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E332C3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1F43CC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FC3284" w14:paraId="0B2813CD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AF31B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1E43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C6CE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BE33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346A3EA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0560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04A5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26CD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5FDD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6F82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7EC057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A5BBF2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FC3284" w14:paraId="157FE9A0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C4DA2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EF21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B66F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7419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C8DD0A0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7965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0002E76B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B18A" w14:textId="77777777" w:rsidR="00FC3284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C16B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F5B7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580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B652BCB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253DF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8D6C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21ED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7C0E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09401C6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D6DA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F8365CD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45EF" w14:textId="77777777" w:rsidR="00FC3284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C135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F0DC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0343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192E4ED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FC3284" w14:paraId="7059BAE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DE077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0747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04A9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A760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B1601DD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5C04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0A0F266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49801117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511C779F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E78D" w14:textId="77777777" w:rsidR="00FC3284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EF6D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1552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B3C5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F516341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FC3284" w14:paraId="3E24B8C5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35D1F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5331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4BF9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931C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3E75232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0467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83AE51F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99ED" w14:textId="77777777" w:rsidR="00FC3284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CD65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93A8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4017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EB984B3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FC3284" w14:paraId="3A2C6E92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12D11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B44C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C09E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54BA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7BC298E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F916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AC4A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70EC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BFA3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A902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B6D048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A9D65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1B09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FEF7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0346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A0E8174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FDA2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F60F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7EDB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767E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9EEF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ED189B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37062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2211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9E12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141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88ECACA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7AB4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24A1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1B23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0839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4BE0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04614B5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C49C8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4884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8EAC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4876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97B978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0CE2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D0807BA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4B4D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B5EC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D642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6C4F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2CCD5E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CF719B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FC3284" w14:paraId="5E33AF0E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555F2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F7DC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8FAF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0177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A252AB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8B51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7E4A" w14:textId="77777777" w:rsidR="00FC3284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AAE3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D51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3E67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C0D52E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BEFE6E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FC3284" w14:paraId="2923F495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F97E7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87BB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F2DD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F1A3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7719BC86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162575E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8033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F035" w14:textId="77777777" w:rsidR="00FC3284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E642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7D57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6D1D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44CAC6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FC3284" w14:paraId="2F92C09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ACC1F" w14:textId="77777777" w:rsidR="00FC3284" w:rsidRDefault="00FC328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B2DB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3D1F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A5A0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B02E363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14E5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7D6A" w14:textId="77777777" w:rsidR="00FC3284" w:rsidRPr="00305F8E" w:rsidRDefault="00FC3284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3ED2" w14:textId="77777777" w:rsidR="00FC3284" w:rsidRDefault="00FC3284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ED09" w14:textId="77777777" w:rsidR="00FC3284" w:rsidRPr="00305F8E" w:rsidRDefault="00FC3284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3794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A90348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EFA4D1" w14:textId="77777777" w:rsidR="00FC3284" w:rsidRDefault="00FC3284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2BF33274" w14:textId="77777777" w:rsidR="00FC3284" w:rsidRDefault="00FC3284" w:rsidP="002242FB">
      <w:pPr>
        <w:spacing w:before="40" w:after="40" w:line="192" w:lineRule="auto"/>
        <w:ind w:right="57"/>
      </w:pPr>
    </w:p>
    <w:p w14:paraId="58A4EBCC" w14:textId="77777777" w:rsidR="00FC3284" w:rsidRDefault="00FC328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49F6C7E0" w14:textId="77777777" w:rsidR="00FC3284" w:rsidRDefault="00FC3284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FC3284" w14:paraId="008D8F4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EC341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5727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3209" w14:textId="77777777" w:rsidR="00FC3284" w:rsidRPr="002B6917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45F4" w14:textId="77777777" w:rsidR="00FC3284" w:rsidRDefault="00FC3284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FA994CF" w14:textId="77777777" w:rsidR="00FC3284" w:rsidRDefault="00FC3284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83A5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1E7D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A18A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F5FD" w14:textId="77777777" w:rsidR="00FC3284" w:rsidRPr="002A682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AFFE" w14:textId="77777777" w:rsidR="00FC3284" w:rsidRDefault="00FC328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C43892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D33E9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4B2F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31B2" w14:textId="77777777" w:rsidR="00FC3284" w:rsidRPr="002B6917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81E3" w14:textId="77777777" w:rsidR="00FC3284" w:rsidRDefault="00FC3284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7B09DA3" w14:textId="77777777" w:rsidR="00FC3284" w:rsidRDefault="00FC3284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2439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0A26666B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C3D3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7542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2557" w14:textId="77777777" w:rsidR="00FC3284" w:rsidRPr="002A682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5592" w14:textId="77777777" w:rsidR="00FC3284" w:rsidRDefault="00FC328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A661FE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138BE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A4DE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BC4D" w14:textId="77777777" w:rsidR="00FC3284" w:rsidRPr="002B6917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C624" w14:textId="77777777" w:rsidR="00FC3284" w:rsidRDefault="00FC3284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7D29B1" w14:textId="77777777" w:rsidR="00FC3284" w:rsidRDefault="00FC3284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6A9A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14C7872A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45991B57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1DBAC494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31CB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EBED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98E5" w14:textId="77777777" w:rsidR="00FC3284" w:rsidRPr="002A682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7310" w14:textId="77777777" w:rsidR="00FC3284" w:rsidRDefault="00FC328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154176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2BAC2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7626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6933" w14:textId="77777777" w:rsidR="00FC3284" w:rsidRPr="002B6917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7163" w14:textId="77777777" w:rsidR="00FC3284" w:rsidRDefault="00FC3284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5D2D515" w14:textId="77777777" w:rsidR="00FC3284" w:rsidRDefault="00FC3284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529B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27EE531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5D52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E86F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B568" w14:textId="77777777" w:rsidR="00FC3284" w:rsidRPr="002A682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0A68" w14:textId="77777777" w:rsidR="00FC3284" w:rsidRDefault="00FC328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13E39D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2287B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9F4B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F6D3" w14:textId="77777777" w:rsidR="00FC3284" w:rsidRPr="002B6917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AE1A" w14:textId="77777777" w:rsidR="00FC3284" w:rsidRDefault="00FC3284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42F1728" w14:textId="77777777" w:rsidR="00FC3284" w:rsidRDefault="00FC3284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1FBD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7712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A61D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5F55" w14:textId="77777777" w:rsidR="00FC3284" w:rsidRPr="002A682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1B3D" w14:textId="77777777" w:rsidR="00FC3284" w:rsidRDefault="00FC328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F2AEE2" w14:textId="77777777" w:rsidR="00FC3284" w:rsidRPr="00C87E63" w:rsidRDefault="00FC328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782BBEA8" w14:textId="77777777" w:rsidR="00FC3284" w:rsidRPr="00C87E63" w:rsidRDefault="00FC3284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FC3284" w14:paraId="001546F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D4B2B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593B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1781" w14:textId="77777777" w:rsidR="00FC3284" w:rsidRPr="002B6917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9F5B" w14:textId="77777777" w:rsidR="00FC3284" w:rsidRDefault="00FC3284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A214AAF" w14:textId="77777777" w:rsidR="00FC3284" w:rsidRDefault="00FC3284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A3B199B" w14:textId="77777777" w:rsidR="00FC3284" w:rsidRDefault="00FC3284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16B7" w14:textId="77777777" w:rsidR="00FC3284" w:rsidRDefault="00FC328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3E484B" w14:textId="77777777" w:rsidR="00FC3284" w:rsidRDefault="00FC328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289B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A777" w14:textId="77777777" w:rsidR="00FC328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3BF3" w14:textId="77777777" w:rsidR="00FC3284" w:rsidRPr="002A6824" w:rsidRDefault="00FC328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AA33" w14:textId="77777777" w:rsidR="00FC3284" w:rsidRDefault="00FC328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EBF14F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1C70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E30F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8CEC" w14:textId="77777777" w:rsidR="00FC3284" w:rsidRPr="002B6917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DE61" w14:textId="77777777" w:rsidR="00FC3284" w:rsidRDefault="00FC3284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367DBE5" w14:textId="77777777" w:rsidR="00FC3284" w:rsidRDefault="00FC3284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C3EB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B480595" w14:textId="77777777" w:rsidR="00FC3284" w:rsidRDefault="00FC3284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FEAC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C249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2E08" w14:textId="77777777" w:rsidR="00FC3284" w:rsidRPr="002A682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B5A2" w14:textId="77777777" w:rsidR="00FC3284" w:rsidRDefault="00FC328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60E1B1" w14:textId="77777777" w:rsidR="00FC3284" w:rsidRDefault="00FC3284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FC3284" w14:paraId="1D64F3C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46DD9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EC0F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C734" w14:textId="77777777" w:rsidR="00FC3284" w:rsidRPr="002B6917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E1DF" w14:textId="77777777" w:rsidR="00FC3284" w:rsidRDefault="00FC3284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C9DE287" w14:textId="77777777" w:rsidR="00FC3284" w:rsidRDefault="00FC3284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4FEF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23D1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F845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5365" w14:textId="77777777" w:rsidR="00FC3284" w:rsidRPr="002A682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2BD9" w14:textId="77777777" w:rsidR="00FC3284" w:rsidRDefault="00FC328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B4FBB9" w14:textId="77777777" w:rsidR="00FC3284" w:rsidRDefault="00FC328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29C485" w14:textId="77777777" w:rsidR="00FC3284" w:rsidRDefault="00FC328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FC3284" w14:paraId="10EDE95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86AB0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BC87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51AD" w14:textId="77777777" w:rsidR="00FC3284" w:rsidRPr="002B6917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0A07" w14:textId="77777777" w:rsidR="00FC3284" w:rsidRDefault="00FC328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B798084" w14:textId="77777777" w:rsidR="00FC3284" w:rsidRDefault="00FC328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16DB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8D4D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9038" w14:textId="77777777" w:rsidR="00FC328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BEF6" w14:textId="77777777" w:rsidR="00FC3284" w:rsidRPr="002A6824" w:rsidRDefault="00FC328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BEB4" w14:textId="77777777" w:rsidR="00FC3284" w:rsidRDefault="00FC328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FC3284" w14:paraId="34D7BDAD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8274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596F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6DCDC120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E59C" w14:textId="77777777" w:rsidR="00FC3284" w:rsidRPr="002B6917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4440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626E1607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44FEF06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82E8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F44B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BE61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14EB86FA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E27D" w14:textId="77777777" w:rsidR="00FC3284" w:rsidRPr="002A682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9BB2" w14:textId="77777777" w:rsidR="00FC3284" w:rsidRDefault="00FC3284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0EF3DC14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470A9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E2EF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8EA3" w14:textId="77777777" w:rsidR="00FC3284" w:rsidRPr="002B6917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FCAC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99E48A6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CCF1" w14:textId="77777777" w:rsidR="00FC3284" w:rsidRDefault="00FC328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5EA3FBB6" w14:textId="77777777" w:rsidR="00FC3284" w:rsidRPr="00810F5B" w:rsidRDefault="00FC328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5DDE" w14:textId="77777777" w:rsidR="00FC3284" w:rsidRPr="00557C88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E4F1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BC7A" w14:textId="77777777" w:rsidR="00FC3284" w:rsidRPr="002A682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86BD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3CC239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FC3284" w14:paraId="4311D32E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96CD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FE68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9DA5" w14:textId="77777777" w:rsidR="00FC3284" w:rsidRPr="002B6917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8FD1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2CB4" w14:textId="77777777" w:rsidR="00FC3284" w:rsidRDefault="00FC3284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1784BED3" w14:textId="77777777" w:rsidR="00FC3284" w:rsidRDefault="00FC3284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586D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3B25" w14:textId="77777777" w:rsidR="00FC328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C359" w14:textId="77777777" w:rsidR="00FC3284" w:rsidRPr="002A6824" w:rsidRDefault="00FC328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FD0F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111DE61E" w14:textId="77777777" w:rsidR="00FC3284" w:rsidRDefault="00FC328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FC3284" w14:paraId="52D9EF83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F7417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4ACF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A05E" w14:textId="77777777" w:rsidR="00FC3284" w:rsidRPr="002B6917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26B1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2766" w14:textId="77777777" w:rsidR="00FC3284" w:rsidRDefault="00FC328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3864" w14:textId="77777777" w:rsidR="00FC3284" w:rsidRPr="00557C88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20FA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100D" w14:textId="77777777" w:rsidR="00FC3284" w:rsidRPr="002A682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BF08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E45693" w14:textId="77777777" w:rsidR="00FC3284" w:rsidRPr="00D83307" w:rsidRDefault="00FC328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FC3284" w14:paraId="513D7B29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65195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69AB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82DC" w14:textId="77777777" w:rsidR="00FC3284" w:rsidRPr="002B6917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2589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0C87DD07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0A5E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942A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C4D4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F459" w14:textId="77777777" w:rsidR="00FC3284" w:rsidRPr="002A682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DEE3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D317349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C5C9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D75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8863" w14:textId="77777777" w:rsidR="00FC3284" w:rsidRPr="002B6917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115D" w14:textId="77777777" w:rsidR="00FC3284" w:rsidRDefault="00FC3284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7AC0D6A0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C105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B142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2604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36A6" w14:textId="77777777" w:rsidR="00FC3284" w:rsidRPr="002A682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7E48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CDD4B38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09D45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5387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5ECC" w14:textId="77777777" w:rsidR="00FC3284" w:rsidRPr="002B6917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A281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68132C5E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F581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2A29" w14:textId="77777777" w:rsidR="00FC3284" w:rsidRPr="00557C88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27A1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494B" w14:textId="77777777" w:rsidR="00FC3284" w:rsidRPr="002A682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9B2F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80F1973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B619B" w14:textId="77777777" w:rsidR="00FC3284" w:rsidRDefault="00FC328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7557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5229" w14:textId="77777777" w:rsidR="00FC3284" w:rsidRPr="002B6917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DAA5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195AA710" w14:textId="77777777" w:rsidR="00FC3284" w:rsidRPr="006315B8" w:rsidRDefault="00FC328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D05A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E7BC" w14:textId="77777777" w:rsidR="00FC3284" w:rsidRPr="00557C88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E55F" w14:textId="77777777" w:rsidR="00FC328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51B2" w14:textId="77777777" w:rsidR="00FC3284" w:rsidRPr="002A6824" w:rsidRDefault="00FC328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C785" w14:textId="77777777" w:rsidR="00FC3284" w:rsidRDefault="00FC328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6502C57" w14:textId="77777777" w:rsidR="00FC3284" w:rsidRDefault="00FC3284">
      <w:pPr>
        <w:tabs>
          <w:tab w:val="left" w:pos="3183"/>
        </w:tabs>
        <w:rPr>
          <w:sz w:val="20"/>
        </w:rPr>
      </w:pPr>
    </w:p>
    <w:p w14:paraId="4BD98639" w14:textId="77777777" w:rsidR="00FC3284" w:rsidRDefault="00FC3284" w:rsidP="00E566AF">
      <w:pPr>
        <w:pStyle w:val="Heading1"/>
        <w:spacing w:line="360" w:lineRule="auto"/>
      </w:pPr>
      <w:r>
        <w:t>LINIA 817</w:t>
      </w:r>
    </w:p>
    <w:p w14:paraId="72FF1697" w14:textId="77777777" w:rsidR="00FC3284" w:rsidRDefault="00FC3284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53C0F524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28F8C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CEE4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6722E348" w14:textId="77777777" w:rsidR="00FC3284" w:rsidRDefault="00FC3284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34EC" w14:textId="77777777" w:rsidR="00FC3284" w:rsidRPr="00E90477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0D91" w14:textId="77777777" w:rsidR="00FC3284" w:rsidRDefault="00FC3284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4EEA2042" w14:textId="77777777" w:rsidR="00FC3284" w:rsidRDefault="00FC3284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60BE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078F" w14:textId="77777777" w:rsidR="00FC3284" w:rsidRPr="000A692F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A4B5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9099" w14:textId="77777777" w:rsidR="00FC3284" w:rsidRPr="00E90477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E3B8" w14:textId="77777777" w:rsidR="00FC3284" w:rsidRDefault="00FC3284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26F3461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95B1E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5D19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46F561B2" w14:textId="77777777" w:rsidR="00FC3284" w:rsidRDefault="00FC3284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CCCB" w14:textId="77777777" w:rsidR="00FC3284" w:rsidRPr="00E90477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6D80" w14:textId="77777777" w:rsidR="00FC3284" w:rsidRDefault="00FC3284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2917949A" w14:textId="77777777" w:rsidR="00FC3284" w:rsidRDefault="00FC3284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08ACAE44" w14:textId="77777777" w:rsidR="00FC3284" w:rsidRDefault="00FC3284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63A623C5" w14:textId="77777777" w:rsidR="00FC3284" w:rsidRDefault="00FC3284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77B717D3" w14:textId="77777777" w:rsidR="00FC3284" w:rsidRDefault="00FC3284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461A02FF" w14:textId="77777777" w:rsidR="00FC3284" w:rsidRDefault="00FC3284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C886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BF5B" w14:textId="77777777" w:rsidR="00FC3284" w:rsidRPr="000A692F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D782" w14:textId="77777777" w:rsidR="00FC3284" w:rsidRDefault="00FC3284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5AB6" w14:textId="77777777" w:rsidR="00FC3284" w:rsidRPr="00E90477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D2B5" w14:textId="77777777" w:rsidR="00FC3284" w:rsidRDefault="00FC3284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12A1BDE1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6A24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DF6A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67ECB468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DDE2" w14:textId="77777777" w:rsidR="00FC3284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1AB7" w14:textId="77777777" w:rsidR="00FC3284" w:rsidRDefault="00FC3284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41FC2CF" w14:textId="77777777" w:rsidR="00FC3284" w:rsidRDefault="00FC3284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615B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B7F3" w14:textId="77777777" w:rsidR="00FC3284" w:rsidRPr="000A692F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C197" w14:textId="77777777" w:rsidR="00FC3284" w:rsidRDefault="00FC3284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8F4E" w14:textId="77777777" w:rsidR="00FC3284" w:rsidRPr="00E90477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67D2" w14:textId="77777777" w:rsidR="00FC3284" w:rsidRDefault="00FC3284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A021764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E2B5D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8BB0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1E45D746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677A" w14:textId="77777777" w:rsidR="00FC3284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A55D" w14:textId="77777777" w:rsidR="00FC3284" w:rsidRDefault="00FC3284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20CAA5F2" w14:textId="77777777" w:rsidR="00FC3284" w:rsidRDefault="00FC3284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017E" w14:textId="77777777" w:rsidR="00FC3284" w:rsidRDefault="00FC3284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0AAD" w14:textId="77777777" w:rsidR="00FC3284" w:rsidRPr="000A692F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68C4" w14:textId="77777777" w:rsidR="00FC3284" w:rsidRDefault="00FC3284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D97A" w14:textId="77777777" w:rsidR="00FC3284" w:rsidRPr="00E90477" w:rsidRDefault="00FC3284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18F5" w14:textId="77777777" w:rsidR="00FC3284" w:rsidRDefault="00FC3284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246EF39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82D80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36A1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A1FF" w14:textId="77777777" w:rsidR="00FC3284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6F81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22386BA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3F65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FDE0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61B4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6518FC72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9B40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A710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FC76F8B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3274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5054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6DB6653A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638D" w14:textId="77777777" w:rsidR="00FC3284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C6E7" w14:textId="77777777" w:rsidR="00FC3284" w:rsidRDefault="00FC3284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41C6BF9" w14:textId="77777777" w:rsidR="00FC3284" w:rsidRDefault="00FC3284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2A6B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0131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A917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B923" w14:textId="77777777" w:rsidR="00FC3284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4F21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01543EC1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EF712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43A2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6C61" w14:textId="77777777" w:rsidR="00FC3284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680" w14:textId="77777777" w:rsidR="00FC3284" w:rsidRDefault="00FC3284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0CABE5C" w14:textId="77777777" w:rsidR="00FC3284" w:rsidRDefault="00FC3284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8B70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347D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48FF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48CA3136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B58B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4F92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79C1BB2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13C2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C24F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24F5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9B71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251B0456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1942" w14:textId="77777777" w:rsidR="00FC3284" w:rsidRDefault="00FC3284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20FAD6D" w14:textId="77777777" w:rsidR="00FC3284" w:rsidRDefault="00FC3284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3E7D0E22" w14:textId="77777777" w:rsidR="00FC3284" w:rsidRDefault="00FC3284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F887" w14:textId="77777777" w:rsidR="00FC3284" w:rsidRPr="000A692F" w:rsidRDefault="00FC3284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4C80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B532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322E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CAE1A8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3FC6CC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6EBA2EA3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FC3284" w14:paraId="2692879D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F7EDD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C039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1FAE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08F1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2CCB7E7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F527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CA03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9DB2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8FE2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78E3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A99A8ED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96248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529B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ADBF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3D05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3A60D158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DF5B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7D5A" w14:textId="77777777" w:rsidR="00FC3284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B09F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B62E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C432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5DA400C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2621E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E074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ADE3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BF18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437EF8E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13BF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5549" w14:textId="77777777" w:rsidR="00FC3284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B59F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8860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AF35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3902A56F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7E440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4790" w14:textId="77777777" w:rsidR="00FC3284" w:rsidRDefault="00FC3284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303230C3" w14:textId="77777777" w:rsidR="00FC3284" w:rsidRDefault="00FC3284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6D54" w14:textId="77777777" w:rsidR="00FC3284" w:rsidRPr="00E90477" w:rsidRDefault="00FC3284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E3BD" w14:textId="77777777" w:rsidR="00FC3284" w:rsidRDefault="00FC3284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BAA8" w14:textId="77777777" w:rsidR="00FC3284" w:rsidRDefault="00FC3284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6F36" w14:textId="77777777" w:rsidR="00FC3284" w:rsidRDefault="00FC3284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C96" w14:textId="77777777" w:rsidR="00FC3284" w:rsidRDefault="00FC3284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1B594742" w14:textId="77777777" w:rsidR="00FC3284" w:rsidRDefault="00FC3284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7B7A" w14:textId="77777777" w:rsidR="00FC3284" w:rsidRPr="00E90477" w:rsidRDefault="00FC3284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E29F" w14:textId="77777777" w:rsidR="00FC3284" w:rsidRDefault="00FC3284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2AA5F92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16B97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58A6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7B2A9525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992A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A94F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D543FB9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7826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F869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AD3C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AF82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10D5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6BD6FF4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1339C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E421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9497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2D16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F3082BA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FC53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E56D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684E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4FBF4CC8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6354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8314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AC63650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CCDBD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AD4C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E3CC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E2E0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3E47614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BAC7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143224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84B8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4136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A191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EF32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8541DB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E3C4F97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C3284" w14:paraId="7196D1DC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E6877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690E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3766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FA88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751E8E7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DA48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AA2D95E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C37E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722C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BAB5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787C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8F18DF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B9E519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FC3284" w14:paraId="61A822B6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DE6B3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2B95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C2B4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497C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6FDE892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10AA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2B9E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086A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B74E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FB48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79F218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493CA4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C3284" w14:paraId="0C164C98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896BB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4C04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0541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5340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50F48069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24E5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673C7C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2BF9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E1E0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0FDD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61AF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834D1BB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2AC6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D9AD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A355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B36B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6BEEAE9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BAB9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75760905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C44FF66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CC31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2900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BD7E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521B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61ACA7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294A26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3A0E7895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FC3284" w14:paraId="5EFCE469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ED875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056D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096E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8AD7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16D37B2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561F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93AAE6B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F977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25B8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D55E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4299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71EBECFE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381AA" w14:textId="77777777" w:rsidR="00FC3284" w:rsidRDefault="00FC328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115B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8530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2D9A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E9C1208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B9BC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A1E609B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BECC" w14:textId="77777777" w:rsidR="00FC3284" w:rsidRPr="000A692F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838E" w14:textId="77777777" w:rsidR="00FC3284" w:rsidRDefault="00FC3284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CA8E" w14:textId="77777777" w:rsidR="00FC3284" w:rsidRPr="00E90477" w:rsidRDefault="00FC3284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9FF9" w14:textId="77777777" w:rsidR="00FC3284" w:rsidRDefault="00FC3284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2EFCECD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1C88434D" w14:textId="77777777" w:rsidR="00FC3284" w:rsidRDefault="00FC3284" w:rsidP="006F6DF5">
      <w:pPr>
        <w:pStyle w:val="Heading1"/>
        <w:spacing w:line="360" w:lineRule="auto"/>
      </w:pPr>
      <w:r>
        <w:lastRenderedPageBreak/>
        <w:t>LINIA 817 A</w:t>
      </w:r>
    </w:p>
    <w:p w14:paraId="328A9786" w14:textId="77777777" w:rsidR="00FC3284" w:rsidRDefault="00FC3284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25FF9877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3AC27" w14:textId="77777777" w:rsidR="00FC3284" w:rsidRDefault="00FC32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F7AE" w14:textId="77777777" w:rsidR="00FC3284" w:rsidRDefault="00FC3284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D229" w14:textId="77777777" w:rsidR="00FC3284" w:rsidRPr="00D7456E" w:rsidRDefault="00FC3284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43CA" w14:textId="77777777" w:rsidR="00FC3284" w:rsidRDefault="00FC3284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6E82" w14:textId="77777777" w:rsidR="00FC3284" w:rsidRDefault="00FC3284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C5127B4" w14:textId="77777777" w:rsidR="00FC3284" w:rsidRDefault="00FC3284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706CD9E3" w14:textId="77777777" w:rsidR="00FC3284" w:rsidRDefault="00FC3284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AEFCDD5" w14:textId="77777777" w:rsidR="00FC3284" w:rsidRDefault="00FC3284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1B4C" w14:textId="77777777" w:rsidR="00FC3284" w:rsidRPr="00E17F4E" w:rsidRDefault="00FC3284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3848" w14:textId="77777777" w:rsidR="00FC3284" w:rsidRDefault="00FC3284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FDCC" w14:textId="77777777" w:rsidR="00FC3284" w:rsidRPr="00E17F4E" w:rsidRDefault="00FC3284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3435" w14:textId="77777777" w:rsidR="00FC3284" w:rsidRDefault="00FC3284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C8644E0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8E472" w14:textId="77777777" w:rsidR="00FC3284" w:rsidRDefault="00FC328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D3BC" w14:textId="77777777" w:rsidR="00FC3284" w:rsidRDefault="00FC3284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C9D5" w14:textId="77777777" w:rsidR="00FC3284" w:rsidRPr="00D7456E" w:rsidRDefault="00FC3284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D801" w14:textId="77777777" w:rsidR="00FC3284" w:rsidRDefault="00FC3284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01598039" w14:textId="77777777" w:rsidR="00FC3284" w:rsidRDefault="00FC3284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C6B9" w14:textId="77777777" w:rsidR="00FC3284" w:rsidRDefault="00FC3284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9401" w14:textId="77777777" w:rsidR="00FC3284" w:rsidRPr="00E17F4E" w:rsidRDefault="00FC3284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C5C7" w14:textId="77777777" w:rsidR="00FC3284" w:rsidRDefault="00FC3284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2DDA" w14:textId="77777777" w:rsidR="00FC3284" w:rsidRPr="00E17F4E" w:rsidRDefault="00FC3284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AD67" w14:textId="77777777" w:rsidR="00FC3284" w:rsidRDefault="00FC3284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60D1F5D" w14:textId="77777777" w:rsidR="00FC3284" w:rsidRDefault="00FC3284">
      <w:pPr>
        <w:spacing w:before="40" w:after="40" w:line="192" w:lineRule="auto"/>
        <w:ind w:right="57"/>
        <w:rPr>
          <w:sz w:val="20"/>
        </w:rPr>
      </w:pPr>
    </w:p>
    <w:p w14:paraId="49EC8F84" w14:textId="77777777" w:rsidR="00FC3284" w:rsidRDefault="00FC3284" w:rsidP="00445244">
      <w:pPr>
        <w:pStyle w:val="Heading1"/>
        <w:spacing w:line="24" w:lineRule="atLeast"/>
      </w:pPr>
      <w:r>
        <w:t>LINIA 818</w:t>
      </w:r>
    </w:p>
    <w:p w14:paraId="134A96AB" w14:textId="77777777" w:rsidR="00FC3284" w:rsidRDefault="00FC3284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C3284" w14:paraId="403C63D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2DE30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9687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90A2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7DA8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3DA3519A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D7E43EF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EA23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E23110A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7BAF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B440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E6A0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146C5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24A15A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74EAC80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FC3284" w14:paraId="4DD8B73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4767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2BA2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D14C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3CBC" w14:textId="77777777" w:rsidR="00FC3284" w:rsidRDefault="00FC3284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35CAFF9" w14:textId="77777777" w:rsidR="00FC3284" w:rsidRDefault="00FC3284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955B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C337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D1D3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5203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F0612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9CC6C0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A3258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20A0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7EFA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2964" w14:textId="77777777" w:rsidR="00FC3284" w:rsidRDefault="00FC328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606C2BD" w14:textId="77777777" w:rsidR="00FC3284" w:rsidRDefault="00FC328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853B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07290799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C151FEB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6212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355E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0F0B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F062C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2E0BB600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9ECB1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151A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2EE8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576B" w14:textId="77777777" w:rsidR="00FC3284" w:rsidRDefault="00FC328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212753F" w14:textId="77777777" w:rsidR="00FC3284" w:rsidRDefault="00FC328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AF68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78DDE120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312793D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26C219AA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7F5F5603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A755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0D44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DC0C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A7308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F93560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1EB67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9A3E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35D5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0936" w14:textId="77777777" w:rsidR="00FC3284" w:rsidRDefault="00FC3284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20E5ED7" w14:textId="77777777" w:rsidR="00FC3284" w:rsidRDefault="00FC3284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529F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59C3628B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64F5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EB83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D8A1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B82BC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659005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7AAB4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675F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9941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3930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98D9D3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4AE9695D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FC55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4A21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BA91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19B5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DDBD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7B8337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4658982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FC3284" w14:paraId="6B7AB64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FDC34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B0B9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9062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DE02" w14:textId="77777777" w:rsidR="00FC3284" w:rsidRDefault="00FC328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487EDD5" w14:textId="77777777" w:rsidR="00FC3284" w:rsidRDefault="00FC328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DBBEEEE" w14:textId="77777777" w:rsidR="00FC3284" w:rsidRDefault="00FC328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DF53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5C33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03B1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7E1B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FC5B9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B1240D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C0B208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FC3284" w14:paraId="448DD60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04FD5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907E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241D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4D6B" w14:textId="77777777" w:rsidR="00FC3284" w:rsidRDefault="00FC3284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97D663" w14:textId="77777777" w:rsidR="00FC3284" w:rsidRDefault="00FC3284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2088FF9" w14:textId="77777777" w:rsidR="00FC3284" w:rsidRDefault="00FC3284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0E9C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88,</w:t>
            </w:r>
          </w:p>
          <w:p w14:paraId="27A557A2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D1F96FB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C658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E96B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AAB4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4868B" w14:textId="77777777" w:rsidR="00FC3284" w:rsidRDefault="00FC3284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2A6374" w14:textId="77777777" w:rsidR="00FC3284" w:rsidRDefault="00FC3284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3634A2" w14:textId="77777777" w:rsidR="00FC3284" w:rsidRPr="00B95299" w:rsidRDefault="00FC3284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- 11A.</w:t>
            </w:r>
          </w:p>
        </w:tc>
      </w:tr>
      <w:tr w:rsidR="00FC3284" w14:paraId="2BA434D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7FC8C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36F7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6CBC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3B52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B97629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5F6AD4E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5BD5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D3B2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1AEB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9F9C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CEF46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6089BD3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BB881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00A1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554F2389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3322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7C8F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7BC078A6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7E81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DAA0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1C11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A041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39C8E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C3284" w14:paraId="79AAEE5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DBC35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F813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BAEF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27FB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BB20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4C4F8687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C2F6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09A4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D437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BEA5F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FC3284" w14:paraId="5D92112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56EEC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10F3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2379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DA0F" w14:textId="77777777" w:rsidR="00FC3284" w:rsidRPr="00277DE8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4A16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E3E29A0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1CFADB9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474880CD" w14:textId="77777777" w:rsidR="00FC3284" w:rsidRPr="00277DE8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1635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D202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7FFF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661C8" w14:textId="77777777" w:rsidR="00FC3284" w:rsidRPr="00277DE8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FC3284" w14:paraId="12B60B8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889F7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942F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A58B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907F" w14:textId="77777777" w:rsidR="00FC3284" w:rsidRPr="00277DE8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5185" w14:textId="77777777" w:rsidR="00FC3284" w:rsidRDefault="00FC328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0713F0C" w14:textId="77777777" w:rsidR="00FC3284" w:rsidRDefault="00FC328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38C8022" w14:textId="77777777" w:rsidR="00FC3284" w:rsidRDefault="00FC328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01C6AD9" w14:textId="77777777" w:rsidR="00FC3284" w:rsidRPr="00277DE8" w:rsidRDefault="00FC328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E026" w14:textId="77777777" w:rsidR="00FC3284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D910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0AB0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CCD8A" w14:textId="77777777" w:rsidR="00FC3284" w:rsidRPr="00277DE8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FC3284" w14:paraId="0FB0B7A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6FE4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77F6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F534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A7C1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77AF651C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E6C0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05BA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9054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C599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6BAE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573AD18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30393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D9D3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8B4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4BF2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4B11697E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D3CC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2ED2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15EB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93DD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967AB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C3284" w14:paraId="4BE98970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6048A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CE57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BFE3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50F6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34C4E3FB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DC58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CC60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3F64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4ED0AD5E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BCAA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D88E4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C3284" w14:paraId="6EAC0D7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A7C35" w14:textId="77777777" w:rsidR="00FC3284" w:rsidRDefault="00FC328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D406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AAB2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3133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778256C1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133C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DF01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0D04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69D9429E" w14:textId="77777777" w:rsidR="00FC3284" w:rsidRDefault="00FC328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A461" w14:textId="77777777" w:rsidR="00FC3284" w:rsidRPr="00E54142" w:rsidRDefault="00FC328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7F62E" w14:textId="77777777" w:rsidR="00FC3284" w:rsidRDefault="00FC328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98E58E3" w14:textId="77777777" w:rsidR="00FC3284" w:rsidRDefault="00FC3284" w:rsidP="00445244">
      <w:pPr>
        <w:spacing w:before="40" w:after="40" w:line="24" w:lineRule="atLeast"/>
        <w:ind w:right="57"/>
        <w:rPr>
          <w:sz w:val="20"/>
        </w:rPr>
      </w:pPr>
    </w:p>
    <w:p w14:paraId="21F501A3" w14:textId="77777777" w:rsidR="00FC3284" w:rsidRDefault="00FC328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B042A0" w14:textId="77777777" w:rsidR="009713C0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905B0CF" w14:textId="77777777" w:rsidR="009713C0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3BE37E" w14:textId="77777777" w:rsidR="009713C0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948190" w14:textId="77777777" w:rsidR="009713C0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1E9E20" w14:textId="77777777" w:rsidR="009713C0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96017D3" w14:textId="77777777" w:rsidR="009713C0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75F7EA9" w14:textId="77777777" w:rsidR="009713C0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9441449" w14:textId="77777777" w:rsidR="009713C0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1E11AEC" w14:textId="77777777" w:rsidR="009713C0" w:rsidRPr="00C21F42" w:rsidRDefault="009713C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F4C8449" w14:textId="77777777" w:rsidR="00FC3284" w:rsidRPr="00C21F42" w:rsidRDefault="00FC328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57BB598" w14:textId="77777777" w:rsidR="00FC3284" w:rsidRPr="00C21F42" w:rsidRDefault="00FC328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5F2503A" w14:textId="77777777" w:rsidR="00FC3284" w:rsidRPr="00C21F42" w:rsidRDefault="00FC328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BFC89E7" w14:textId="77777777" w:rsidR="00FC3284" w:rsidRDefault="00FC328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12432BAD" w14:textId="77777777" w:rsidR="00FC3284" w:rsidRPr="00C21F42" w:rsidRDefault="00FC328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5EF4DA3" w14:textId="77777777" w:rsidR="00FC3284" w:rsidRPr="00C21F42" w:rsidRDefault="00FC328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38822C20" w14:textId="77777777" w:rsidR="00FC3284" w:rsidRPr="00C21F42" w:rsidRDefault="00FC328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4E38D28" w14:textId="77777777" w:rsidR="00FC3284" w:rsidRPr="00C21F42" w:rsidRDefault="00FC328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516462" w:rsidRDefault="001513BB" w:rsidP="00516462"/>
    <w:sectPr w:rsidR="001513BB" w:rsidRPr="00516462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9703" w14:textId="77777777" w:rsidR="001E1C3D" w:rsidRDefault="001E1C3D">
      <w:r>
        <w:separator/>
      </w:r>
    </w:p>
  </w:endnote>
  <w:endnote w:type="continuationSeparator" w:id="0">
    <w:p w14:paraId="1FBCEDB7" w14:textId="77777777" w:rsidR="001E1C3D" w:rsidRDefault="001E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15C5" w14:textId="77777777" w:rsidR="001E1C3D" w:rsidRDefault="001E1C3D">
      <w:r>
        <w:separator/>
      </w:r>
    </w:p>
  </w:footnote>
  <w:footnote w:type="continuationSeparator" w:id="0">
    <w:p w14:paraId="59890E32" w14:textId="77777777" w:rsidR="001E1C3D" w:rsidRDefault="001E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7208DACE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F67DB4">
      <w:rPr>
        <w:b/>
        <w:bCs/>
        <w:i/>
        <w:iCs/>
        <w:sz w:val="22"/>
      </w:rPr>
      <w:t>decada 11-20 mai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30DE8DC5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67DB4">
      <w:rPr>
        <w:b/>
        <w:bCs/>
        <w:i/>
        <w:iCs/>
        <w:sz w:val="22"/>
      </w:rPr>
      <w:t>decada 11-20 mai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B69BF"/>
    <w:multiLevelType w:val="hybridMultilevel"/>
    <w:tmpl w:val="1F22CEDC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166A0281"/>
    <w:multiLevelType w:val="hybridMultilevel"/>
    <w:tmpl w:val="97B6B858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A2E7CA9"/>
    <w:multiLevelType w:val="hybridMultilevel"/>
    <w:tmpl w:val="61743692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EB65822"/>
    <w:multiLevelType w:val="hybridMultilevel"/>
    <w:tmpl w:val="AB16EB70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2182B65"/>
    <w:multiLevelType w:val="hybridMultilevel"/>
    <w:tmpl w:val="192E7D6A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274D6B4D"/>
    <w:multiLevelType w:val="hybridMultilevel"/>
    <w:tmpl w:val="67CED9F0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75A6E59"/>
    <w:multiLevelType w:val="hybridMultilevel"/>
    <w:tmpl w:val="4BBE4D62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2D5D7C7E"/>
    <w:multiLevelType w:val="hybridMultilevel"/>
    <w:tmpl w:val="91A62CF6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34E87600"/>
    <w:multiLevelType w:val="hybridMultilevel"/>
    <w:tmpl w:val="5336BB24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38A24EC1"/>
    <w:multiLevelType w:val="hybridMultilevel"/>
    <w:tmpl w:val="060C6D90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414F2A5C"/>
    <w:multiLevelType w:val="hybridMultilevel"/>
    <w:tmpl w:val="8A52F9E6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4B0B3AAF"/>
    <w:multiLevelType w:val="hybridMultilevel"/>
    <w:tmpl w:val="F46C8176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514B6B47"/>
    <w:multiLevelType w:val="hybridMultilevel"/>
    <w:tmpl w:val="B3844238"/>
    <w:lvl w:ilvl="0" w:tplc="F3E64A8A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D3E9B"/>
    <w:multiLevelType w:val="hybridMultilevel"/>
    <w:tmpl w:val="E5C41CF8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5DDE6425"/>
    <w:multiLevelType w:val="hybridMultilevel"/>
    <w:tmpl w:val="3C2E254C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833FD"/>
    <w:multiLevelType w:val="hybridMultilevel"/>
    <w:tmpl w:val="67A472C2"/>
    <w:lvl w:ilvl="0" w:tplc="90A4522C">
      <w:start w:val="1"/>
      <w:numFmt w:val="decimal"/>
      <w:lvlRestart w:val="0"/>
      <w:lvlText w:val="%1"/>
      <w:lvlJc w:val="right"/>
      <w:pPr>
        <w:tabs>
          <w:tab w:val="num" w:pos="266"/>
        </w:tabs>
        <w:ind w:left="266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D1C94"/>
    <w:multiLevelType w:val="hybridMultilevel"/>
    <w:tmpl w:val="094AAE3A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7578478A"/>
    <w:multiLevelType w:val="hybridMultilevel"/>
    <w:tmpl w:val="78EECEA6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5DA6C47"/>
    <w:multiLevelType w:val="hybridMultilevel"/>
    <w:tmpl w:val="7A7A1890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8A9419C"/>
    <w:multiLevelType w:val="hybridMultilevel"/>
    <w:tmpl w:val="7F682360"/>
    <w:lvl w:ilvl="0" w:tplc="F3E64A8A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F163ED4"/>
    <w:multiLevelType w:val="hybridMultilevel"/>
    <w:tmpl w:val="E5D80D54"/>
    <w:lvl w:ilvl="0" w:tplc="CD7A356C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411658096">
    <w:abstractNumId w:val="19"/>
  </w:num>
  <w:num w:numId="2" w16cid:durableId="1904749705">
    <w:abstractNumId w:val="2"/>
  </w:num>
  <w:num w:numId="3" w16cid:durableId="268709723">
    <w:abstractNumId w:val="12"/>
  </w:num>
  <w:num w:numId="4" w16cid:durableId="1445736364">
    <w:abstractNumId w:val="24"/>
  </w:num>
  <w:num w:numId="5" w16cid:durableId="1574314686">
    <w:abstractNumId w:val="6"/>
  </w:num>
  <w:num w:numId="6" w16cid:durableId="711080598">
    <w:abstractNumId w:val="15"/>
  </w:num>
  <w:num w:numId="7" w16cid:durableId="35860935">
    <w:abstractNumId w:val="18"/>
  </w:num>
  <w:num w:numId="8" w16cid:durableId="368989693">
    <w:abstractNumId w:val="0"/>
  </w:num>
  <w:num w:numId="9" w16cid:durableId="55902342">
    <w:abstractNumId w:val="16"/>
  </w:num>
  <w:num w:numId="10" w16cid:durableId="551505959">
    <w:abstractNumId w:val="13"/>
  </w:num>
  <w:num w:numId="11" w16cid:durableId="1871258937">
    <w:abstractNumId w:val="9"/>
  </w:num>
  <w:num w:numId="12" w16cid:durableId="1209688469">
    <w:abstractNumId w:val="14"/>
  </w:num>
  <w:num w:numId="13" w16cid:durableId="199630243">
    <w:abstractNumId w:val="5"/>
  </w:num>
  <w:num w:numId="14" w16cid:durableId="313729906">
    <w:abstractNumId w:val="22"/>
  </w:num>
  <w:num w:numId="15" w16cid:durableId="383061809">
    <w:abstractNumId w:val="1"/>
  </w:num>
  <w:num w:numId="16" w16cid:durableId="1080325236">
    <w:abstractNumId w:val="17"/>
  </w:num>
  <w:num w:numId="17" w16cid:durableId="1208179954">
    <w:abstractNumId w:val="20"/>
  </w:num>
  <w:num w:numId="18" w16cid:durableId="1789665189">
    <w:abstractNumId w:val="10"/>
  </w:num>
  <w:num w:numId="19" w16cid:durableId="588194016">
    <w:abstractNumId w:val="21"/>
  </w:num>
  <w:num w:numId="20" w16cid:durableId="987201185">
    <w:abstractNumId w:val="11"/>
  </w:num>
  <w:num w:numId="21" w16cid:durableId="249702189">
    <w:abstractNumId w:val="3"/>
  </w:num>
  <w:num w:numId="22" w16cid:durableId="1424112400">
    <w:abstractNumId w:val="4"/>
  </w:num>
  <w:num w:numId="23" w16cid:durableId="722338376">
    <w:abstractNumId w:val="7"/>
  </w:num>
  <w:num w:numId="24" w16cid:durableId="310909020">
    <w:abstractNumId w:val="8"/>
  </w:num>
  <w:num w:numId="25" w16cid:durableId="92676364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FvmZM4dfRA2GYsYDLnel/kAF8wRMChNthVCgLhXxgl00a9iohHeiCpQzeksOg4y2nm5Kl0vULmY43h+uMuuaHw==" w:salt="aweoWVf2t1ftlrYLYljjr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B31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3D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B7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673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3C0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8275</Words>
  <Characters>47172</Characters>
  <Application>Microsoft Office Word</Application>
  <DocSecurity>0</DocSecurity>
  <Lines>393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2025-04-29T06:18:00Z</dcterms:created>
  <dcterms:modified xsi:type="dcterms:W3CDTF">2025-04-29T08:22:00Z</dcterms:modified>
</cp:coreProperties>
</file>