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724" w14:textId="77777777" w:rsidR="00FE7806" w:rsidRPr="00B26C8D" w:rsidRDefault="00FE780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3C4EB528" w14:textId="07D8E724" w:rsidR="00FE7806" w:rsidRPr="00B26C8D" w:rsidRDefault="00FE7806" w:rsidP="00376F5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32889566" w14:textId="77777777" w:rsidR="00FE7806" w:rsidRDefault="00FE780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3CD84A0A" w14:textId="77777777" w:rsidR="00FE7806" w:rsidRDefault="00FE780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09D2F42" w14:textId="77777777" w:rsidR="00FE7806" w:rsidRDefault="00FE7806">
      <w:pPr>
        <w:jc w:val="center"/>
        <w:rPr>
          <w:sz w:val="28"/>
        </w:rPr>
      </w:pPr>
    </w:p>
    <w:p w14:paraId="392AD7B6" w14:textId="77777777" w:rsidR="00FE7806" w:rsidRDefault="00FE7806">
      <w:pPr>
        <w:jc w:val="center"/>
        <w:rPr>
          <w:sz w:val="28"/>
        </w:rPr>
      </w:pPr>
    </w:p>
    <w:p w14:paraId="3BA227B3" w14:textId="77777777" w:rsidR="00FE7806" w:rsidRDefault="00FE7806">
      <w:pPr>
        <w:jc w:val="center"/>
        <w:rPr>
          <w:sz w:val="28"/>
        </w:rPr>
      </w:pPr>
    </w:p>
    <w:p w14:paraId="56D9DBE9" w14:textId="77777777" w:rsidR="00FE7806" w:rsidRDefault="00FE7806">
      <w:pPr>
        <w:jc w:val="center"/>
        <w:rPr>
          <w:sz w:val="28"/>
        </w:rPr>
      </w:pPr>
    </w:p>
    <w:p w14:paraId="7ED66A55" w14:textId="77777777" w:rsidR="00FE7806" w:rsidRDefault="00FE7806">
      <w:pPr>
        <w:jc w:val="center"/>
        <w:rPr>
          <w:sz w:val="28"/>
        </w:rPr>
      </w:pPr>
    </w:p>
    <w:p w14:paraId="02BA4647" w14:textId="2BFE1813" w:rsidR="00FE7806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378066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3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E7806">
        <w:rPr>
          <w:b/>
          <w:bCs/>
          <w:spacing w:val="80"/>
          <w:sz w:val="32"/>
          <w:lang w:val="en-US"/>
        </w:rPr>
        <w:t>B.A.R.</w:t>
      </w:r>
      <w:r w:rsidR="00FE7806">
        <w:rPr>
          <w:b/>
          <w:bCs/>
          <w:spacing w:val="80"/>
          <w:sz w:val="32"/>
        </w:rPr>
        <w:t>CONSTANŢA</w:t>
      </w:r>
    </w:p>
    <w:p w14:paraId="3F26CDF6" w14:textId="2E7079D1" w:rsidR="00FE7806" w:rsidRDefault="00FE7806">
      <w:pPr>
        <w:rPr>
          <w:b/>
          <w:bCs/>
          <w:spacing w:val="40"/>
        </w:rPr>
      </w:pPr>
    </w:p>
    <w:p w14:paraId="4EB82ABD" w14:textId="77777777" w:rsidR="00FE7806" w:rsidRDefault="00FE780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A4C7360" w14:textId="77777777" w:rsidR="00FE7806" w:rsidRDefault="00FE780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31F2CDC4" w14:textId="77777777" w:rsidR="00FE7806" w:rsidRDefault="00FE780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E7806" w14:paraId="3A6340C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ACCB244" w14:textId="77777777" w:rsidR="00FE7806" w:rsidRDefault="00FE780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9DFC148" w14:textId="77777777" w:rsidR="00FE7806" w:rsidRDefault="00FE780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0806B430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43B3E6D" w14:textId="77777777" w:rsidR="00FE7806" w:rsidRDefault="00FE780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6FD69CC8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1749A5E9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6E9BDB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15E13F3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13020A1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E6081AD" w14:textId="77777777" w:rsidR="00FE7806" w:rsidRDefault="00FE780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75BA4BC" w14:textId="77777777" w:rsidR="00FE7806" w:rsidRDefault="00FE780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1CBA6CD" w14:textId="77777777" w:rsidR="00FE7806" w:rsidRDefault="00FE780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3CCACC88" w14:textId="77777777" w:rsidR="00FE7806" w:rsidRDefault="00FE780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B1550E0" w14:textId="77777777" w:rsidR="00FE7806" w:rsidRDefault="00FE780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0BCC888E" w14:textId="77777777" w:rsidR="00FE7806" w:rsidRDefault="00FE780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09F67A2" w14:textId="77777777" w:rsidR="00FE7806" w:rsidRDefault="00FE780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E578699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ED35FC4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E0DC748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1A2F046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2E85C1C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7227E3C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51517D7E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3E481F5E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FE835C2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E7806" w14:paraId="397D7AE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CB9AC8D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A1D59EA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30F44CA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BCEF0F8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CFF300A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4E2B038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78F4437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E38ACB9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0F471EA2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66EF635" w14:textId="77777777" w:rsidR="00FE7806" w:rsidRDefault="00FE780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9E8226C" w14:textId="77777777" w:rsidR="00FE7806" w:rsidRDefault="00FE780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1DE0B873" w14:textId="77777777" w:rsidR="00FE7806" w:rsidRDefault="00FE7806">
      <w:pPr>
        <w:spacing w:line="192" w:lineRule="auto"/>
        <w:jc w:val="center"/>
      </w:pPr>
    </w:p>
    <w:p w14:paraId="5110E706" w14:textId="77777777" w:rsidR="00FE7806" w:rsidRDefault="00FE780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107BA374" w14:textId="77777777" w:rsidR="00FE7806" w:rsidRPr="006310EB" w:rsidRDefault="00FE780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23A5D8C" w14:textId="77777777" w:rsidR="00FE7806" w:rsidRPr="006310EB" w:rsidRDefault="00FE780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423BDD8" w14:textId="77777777" w:rsidR="00FE7806" w:rsidRPr="006310EB" w:rsidRDefault="00FE780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9078287" w14:textId="77777777" w:rsidR="00FE7806" w:rsidRDefault="00FE7806" w:rsidP="00C64D9B">
      <w:pPr>
        <w:pStyle w:val="Heading1"/>
        <w:spacing w:line="360" w:lineRule="auto"/>
      </w:pPr>
      <w:r>
        <w:t xml:space="preserve">LINIA 301 Ba </w:t>
      </w:r>
    </w:p>
    <w:p w14:paraId="70274211" w14:textId="77777777" w:rsidR="00FE7806" w:rsidRDefault="00FE780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E7806" w14:paraId="648501A4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7BE4" w14:textId="77777777" w:rsidR="00FE7806" w:rsidRDefault="00FE7806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9B18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A337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30FF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936F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EFD945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766F24FF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16F" w14:textId="77777777" w:rsidR="00FE7806" w:rsidRPr="00771A0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E078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50EE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A5AF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E7806" w14:paraId="60CF17CB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CCCF7" w14:textId="77777777" w:rsidR="00FE7806" w:rsidRDefault="00FE7806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F825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8A2B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6E95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379A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78D0F6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7AF521D0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291F2E76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C462F1F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9254" w14:textId="77777777" w:rsidR="00FE7806" w:rsidRPr="00771A0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60BB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B2F7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56B7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31609208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E7806" w14:paraId="2F01FFB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AD41" w14:textId="77777777" w:rsidR="00FE7806" w:rsidRDefault="00FE7806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364E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6597482B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80F2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B042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7F71C6FD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D138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2E2E" w14:textId="77777777" w:rsidR="00FE780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7692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B367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3B5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E7806" w14:paraId="147E85C0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51A9" w14:textId="77777777" w:rsidR="00FE7806" w:rsidRDefault="00FE7806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C637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15B4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7F9F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6C6B972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3D94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D83792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56D8CFF4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9D67" w14:textId="77777777" w:rsidR="00FE7806" w:rsidRPr="00771A0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697D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978F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16CC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E7806" w14:paraId="2F1E0C2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DD11E" w14:textId="77777777" w:rsidR="00FE7806" w:rsidRDefault="00FE7806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58D8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345A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5163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5BD123FF" w14:textId="77777777" w:rsidR="00FE7806" w:rsidRDefault="00FE780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D019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2D61F61F" w14:textId="77777777" w:rsidR="00FE7806" w:rsidRPr="00964B09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CF18" w14:textId="77777777" w:rsidR="00FE7806" w:rsidRPr="00771A0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83CE" w14:textId="77777777" w:rsidR="00FE7806" w:rsidRDefault="00FE780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3AE1" w14:textId="77777777" w:rsidR="00FE7806" w:rsidRPr="00244AE6" w:rsidRDefault="00FE780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C568" w14:textId="77777777" w:rsidR="00FE7806" w:rsidRDefault="00FE780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2EC55198" w14:textId="77777777" w:rsidR="00FE7806" w:rsidRDefault="00FE7806">
      <w:pPr>
        <w:spacing w:before="40" w:line="192" w:lineRule="auto"/>
        <w:ind w:right="57"/>
        <w:rPr>
          <w:sz w:val="20"/>
        </w:rPr>
      </w:pPr>
    </w:p>
    <w:p w14:paraId="355F5047" w14:textId="77777777" w:rsidR="00FE7806" w:rsidRDefault="00FE7806" w:rsidP="009E1E10">
      <w:pPr>
        <w:pStyle w:val="Heading1"/>
        <w:spacing w:line="360" w:lineRule="auto"/>
      </w:pPr>
      <w:r>
        <w:t>LINIA 301 Bb</w:t>
      </w:r>
    </w:p>
    <w:p w14:paraId="24979115" w14:textId="77777777" w:rsidR="00FE7806" w:rsidRDefault="00FE7806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E7806" w14:paraId="65543951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8B93" w14:textId="77777777" w:rsidR="00FE7806" w:rsidRDefault="00FE7806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620B" w14:textId="77777777" w:rsidR="00FE7806" w:rsidRDefault="00FE780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F917" w14:textId="77777777" w:rsidR="00FE7806" w:rsidRDefault="00FE780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D0EE" w14:textId="77777777" w:rsidR="00FE7806" w:rsidRDefault="00FE780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722911AD" w14:textId="77777777" w:rsidR="00FE7806" w:rsidRDefault="00FE780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042C" w14:textId="77777777" w:rsidR="00FE7806" w:rsidRDefault="00FE780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DC3B" w14:textId="77777777" w:rsidR="00FE7806" w:rsidRDefault="00FE780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B1E2" w14:textId="77777777" w:rsidR="00FE7806" w:rsidRDefault="00FE780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4971D489" w14:textId="77777777" w:rsidR="00FE7806" w:rsidRDefault="00FE780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76C5" w14:textId="77777777" w:rsidR="00FE7806" w:rsidRDefault="00FE780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25BA" w14:textId="77777777" w:rsidR="00FE7806" w:rsidRDefault="00FE7806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B27D614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1852AF4D" w14:textId="77777777" w:rsidR="00FE7806" w:rsidRDefault="00FE7806" w:rsidP="00CF0E71">
      <w:pPr>
        <w:pStyle w:val="Heading1"/>
        <w:spacing w:line="276" w:lineRule="auto"/>
      </w:pPr>
      <w:r>
        <w:t>LINIA 301 D</w:t>
      </w:r>
    </w:p>
    <w:p w14:paraId="371BD326" w14:textId="77777777" w:rsidR="00FE7806" w:rsidRDefault="00FE780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E7806" w14:paraId="45BB3DB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18CB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023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4E166D2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0AD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CC1A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6591D909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1513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3578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25F2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7739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BC65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62C20854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6DB4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5767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C90F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1898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FEC586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874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DDD3A3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DF11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7AA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11BB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2952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1258EF5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5AAD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8B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EDE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C3AA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66292281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8F3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0C47D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C2B0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C8C2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86C0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7082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58C189E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9459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1FEE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C234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2F71" w14:textId="77777777" w:rsidR="00FE7806" w:rsidRDefault="00FE780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C0E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47BA1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9E40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DE0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B300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E0C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EE3F93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66DF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2777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F1BF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0D57" w14:textId="77777777" w:rsidR="00FE7806" w:rsidRDefault="00FE780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6B64C474" w14:textId="77777777" w:rsidR="00FE7806" w:rsidRDefault="00FE780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8E1B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9454DF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EFD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DEE9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3A29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C2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A5E8C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5DF343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FE7806" w14:paraId="5E95D686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D0396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38F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C476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9D16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78213400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CA2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7A5B1DA4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48D0BA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0203B419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D4AF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20D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55E4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C7B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3AD9E4D1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AADF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FED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18B4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9DBC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282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D20983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667B6DD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8318316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9C64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610D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F674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ABF7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FE7806" w14:paraId="0FDC4250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C07B5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862B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3897EA2D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8FEC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26D5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2F7B618B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D2C3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3E56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2543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41C6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18E0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1D2A643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8B0FC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76AE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E7D3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1D0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48F7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96C129C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AD49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8F5B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54A0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4B4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F44E803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1149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F92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52F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9D7B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58AD7543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75AB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CAE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F3F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121C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806F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6A16CCD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6BB8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4743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B1E1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C4B9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47FF20D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DED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23F3FE7C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2769D0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2342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A0E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7BA2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A98D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BD35E03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7C180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1ADA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DE61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307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21611EA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0412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623AD3A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5D6481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0899855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FC72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599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83A9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C595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4BD9C124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56BF439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A946B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CC79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24B0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2889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C50FD3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F577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14883B7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75F1C0C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567D35BC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43FE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20D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DEF2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CED8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60A001A5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D5FB543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3461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48E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98D5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CF4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96CC3DB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92E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B847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3D0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23F2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B6E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E4A89B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8BEE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F2F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CED7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12B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75E27E6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951F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95B0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4918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F47B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1FEC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B18B35B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D0F3" w14:textId="77777777" w:rsidR="00FE7806" w:rsidRDefault="00FE7806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DF35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C181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561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C349817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001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4D" w14:textId="77777777" w:rsidR="00FE7806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78F0" w14:textId="77777777" w:rsidR="00FE7806" w:rsidRDefault="00FE780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8EA4" w14:textId="77777777" w:rsidR="00FE7806" w:rsidRPr="00935D4F" w:rsidRDefault="00FE780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025E" w14:textId="77777777" w:rsidR="00FE7806" w:rsidRDefault="00FE780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A5706A" w14:textId="77777777" w:rsidR="00FE7806" w:rsidRDefault="00FE7806" w:rsidP="00CF0E71">
      <w:pPr>
        <w:spacing w:before="40" w:line="276" w:lineRule="auto"/>
        <w:ind w:right="57"/>
        <w:rPr>
          <w:sz w:val="20"/>
        </w:rPr>
      </w:pPr>
    </w:p>
    <w:p w14:paraId="2EE37BD6" w14:textId="77777777" w:rsidR="00FE7806" w:rsidRDefault="00FE780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8129868" w14:textId="77777777" w:rsidR="00FE7806" w:rsidRPr="005D215B" w:rsidRDefault="00FE780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E7806" w14:paraId="0CA4F3F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DBB8D" w14:textId="77777777" w:rsidR="00FE7806" w:rsidRDefault="00FE780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EE09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92A1" w14:textId="77777777" w:rsidR="00FE7806" w:rsidRPr="00B3607C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0FA4" w14:textId="77777777" w:rsidR="00FE7806" w:rsidRDefault="00FE780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E8D0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2C10" w14:textId="77777777" w:rsidR="00FE7806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13A4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10B4C67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CC61" w14:textId="77777777" w:rsidR="00FE7806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9196" w14:textId="77777777" w:rsidR="00FE7806" w:rsidRDefault="00FE78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FE7806" w14:paraId="7F22247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4292" w14:textId="77777777" w:rsidR="00FE7806" w:rsidRDefault="00FE780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B914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E62B" w14:textId="77777777" w:rsidR="00FE7806" w:rsidRPr="00B3607C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D86A" w14:textId="77777777" w:rsidR="00FE7806" w:rsidRDefault="00FE780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759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1C09E0D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4810" w14:textId="77777777" w:rsidR="00FE7806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8ADE" w14:textId="77777777" w:rsidR="00FE7806" w:rsidRDefault="00FE78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468E" w14:textId="77777777" w:rsidR="00FE7806" w:rsidRDefault="00FE78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A29A" w14:textId="77777777" w:rsidR="00FE7806" w:rsidRDefault="00FE78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62F929" w14:textId="77777777" w:rsidR="00FE7806" w:rsidRDefault="00FE78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1EFD869E" w14:textId="77777777" w:rsidR="00FE7806" w:rsidRDefault="00FE78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FE7806" w14:paraId="4E96DB0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53CD" w14:textId="77777777" w:rsidR="00FE7806" w:rsidRDefault="00FE780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BB69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801C" w14:textId="77777777" w:rsidR="00FE7806" w:rsidRPr="00B3607C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B1A0" w14:textId="77777777" w:rsidR="00FE7806" w:rsidRDefault="00FE780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08B41FD8" w14:textId="77777777" w:rsidR="00FE7806" w:rsidRDefault="00FE780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5759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CC19573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2562" w14:textId="77777777" w:rsidR="00FE7806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0652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2E31" w14:textId="77777777" w:rsidR="00FE7806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BC55" w14:textId="77777777" w:rsidR="00FE7806" w:rsidRDefault="00FE78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FE7806" w14:paraId="4A0AB24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6BD7" w14:textId="77777777" w:rsidR="00FE7806" w:rsidRDefault="00FE780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CC9B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244F" w14:textId="77777777" w:rsidR="00FE7806" w:rsidRPr="00B3607C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C7E9" w14:textId="77777777" w:rsidR="00FE7806" w:rsidRDefault="00FE78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D760DFD" w14:textId="77777777" w:rsidR="00FE7806" w:rsidRDefault="00FE78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5035C4E" w14:textId="77777777" w:rsidR="00FE7806" w:rsidRDefault="00FE78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FB6B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24F7" w14:textId="77777777" w:rsidR="00FE7806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038D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315220C0" w14:textId="77777777" w:rsidR="00FE7806" w:rsidRDefault="00FE78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2836" w14:textId="77777777" w:rsidR="00FE7806" w:rsidRDefault="00FE78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7DE0" w14:textId="77777777" w:rsidR="00FE7806" w:rsidRDefault="00FE78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C7E78D" w14:textId="77777777" w:rsidR="00FE7806" w:rsidRDefault="00FE78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7667EDB" w14:textId="77777777" w:rsidR="00FE7806" w:rsidRDefault="00FE7806">
      <w:pPr>
        <w:spacing w:before="40" w:after="40" w:line="192" w:lineRule="auto"/>
        <w:ind w:right="57"/>
        <w:rPr>
          <w:sz w:val="20"/>
          <w:lang w:val="en-US"/>
        </w:rPr>
      </w:pPr>
    </w:p>
    <w:p w14:paraId="1C3ACD27" w14:textId="77777777" w:rsidR="00FE7806" w:rsidRDefault="00FE7806" w:rsidP="00F14E3C">
      <w:pPr>
        <w:pStyle w:val="Heading1"/>
        <w:spacing w:line="360" w:lineRule="auto"/>
      </w:pPr>
      <w:r>
        <w:lastRenderedPageBreak/>
        <w:t>LINIA 301 F1</w:t>
      </w:r>
    </w:p>
    <w:p w14:paraId="16DD16EE" w14:textId="77777777" w:rsidR="00FE7806" w:rsidRDefault="00FE780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E7806" w14:paraId="6062EF9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5600F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F0B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AC4D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C270" w14:textId="77777777" w:rsidR="00FE7806" w:rsidRDefault="00FE780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0032EE" w14:textId="77777777" w:rsidR="00FE7806" w:rsidRDefault="00FE780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B20C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4B2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EED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753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A703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A1A7C0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257D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02E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3CB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180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7B41BA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4D59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FB77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DD8D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0B1F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4DC6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E513D3A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31F6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6D8B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2E0C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5B90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4D7357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83C7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6BD2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1AF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B6F0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0D26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3D56E03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AC6A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503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6E6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32B0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72B81A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878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3CD993D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017C7B2D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21CD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6EA5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859F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0682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CA6F5F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3930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C6F2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09F4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BFE4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95572F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793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3130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ED55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A920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02E5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0D0288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D86C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A35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2C78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F3D3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867C5C9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8B95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B9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BA19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0190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B8CA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8BA9D9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F825B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C98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2706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F43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A88096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A55B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F2943A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AB2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5A21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5EC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F53B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1DA9703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9CCC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0A0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EF01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D201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7245A2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267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A5DF85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320E324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5AA7DA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E5D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BDE6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1B5C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8D89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39C467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2A8E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429B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16E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EA58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D231BEB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DA37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53A3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5E05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BC6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C745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C81402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8C12A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1F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868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F903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18B2A5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3385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9E7250B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13850BE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C4B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F56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3921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7B5B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4787A4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0562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60D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C7B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254D" w14:textId="77777777" w:rsidR="00FE7806" w:rsidRDefault="00FE780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FDE90A" w14:textId="77777777" w:rsidR="00FE7806" w:rsidRDefault="00FE780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1E52" w14:textId="77777777" w:rsidR="00FE7806" w:rsidRDefault="00FE780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E2AB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7A68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E223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4A4F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126D69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733B4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78A6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66A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C3AD" w14:textId="77777777" w:rsidR="00FE7806" w:rsidRDefault="00FE780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3EB2F8" w14:textId="77777777" w:rsidR="00FE7806" w:rsidRDefault="00FE780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ACE1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3D4F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C60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F66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B0A6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70A56B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B26C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BE18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3E90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BB8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21A0C7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D174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1CD7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4BCE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06A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5FBA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0AD26C87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4C93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6FA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3C9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CA59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08691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3A86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C932156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C76C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3248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C8E7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0A19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391BA217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2BDE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BFA9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9254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9BD9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BBACEB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B27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4FBC203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94EDDEE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E294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2FF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F027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C994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552290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FE7806" w14:paraId="4356A41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61389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5E09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756E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E80A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7EF6A66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AFB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054DA43F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A2A5EF" w14:textId="77777777" w:rsidR="00FE7806" w:rsidRDefault="00FE78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7946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35CA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6B89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48DA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FE7806" w14:paraId="2B062F7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2F354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D4F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5CCC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D4E0" w14:textId="77777777" w:rsidR="00FE7806" w:rsidRDefault="00FE78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5CE7C40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8C27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7309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E2F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9DCF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C8A5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D33B73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8CE8A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4ED7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4541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9C77" w14:textId="77777777" w:rsidR="00FE7806" w:rsidRDefault="00FE78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755081" w14:textId="77777777" w:rsidR="00FE7806" w:rsidRDefault="00FE78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573" w14:textId="77777777" w:rsidR="00FE7806" w:rsidRDefault="00FE780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056D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E65D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475D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A2D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2F7C91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8F5BA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A94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DD6F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B55A" w14:textId="77777777" w:rsidR="00FE7806" w:rsidRDefault="00FE780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FD2939" w14:textId="77777777" w:rsidR="00FE7806" w:rsidRDefault="00FE780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15EC" w14:textId="77777777" w:rsidR="00FE7806" w:rsidRDefault="00FE780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CAA3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A921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2FA1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08C2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1197450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9CC80" w14:textId="77777777" w:rsidR="00FE7806" w:rsidRDefault="00FE78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01E0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AAC4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0A7A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D9CC1A" w14:textId="77777777" w:rsidR="00FE7806" w:rsidRDefault="00FE780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DCDC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AE7A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4DE4" w14:textId="77777777" w:rsidR="00FE7806" w:rsidRDefault="00FE78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049" w14:textId="77777777" w:rsidR="00FE7806" w:rsidRDefault="00FE78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5F0C" w14:textId="77777777" w:rsidR="00FE7806" w:rsidRDefault="00FE78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6C5D109F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4953859E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2439E0EE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B76DED4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7A4F5915" w14:textId="77777777" w:rsidR="00FE7806" w:rsidRDefault="00FE78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88FFA4D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793D95D5" w14:textId="77777777" w:rsidR="00FE7806" w:rsidRDefault="00FE7806" w:rsidP="007E3B63">
      <w:pPr>
        <w:pStyle w:val="Heading1"/>
        <w:spacing w:line="360" w:lineRule="auto"/>
      </w:pPr>
      <w:r>
        <w:t>LINIA 301 G</w:t>
      </w:r>
    </w:p>
    <w:p w14:paraId="4AAA034A" w14:textId="77777777" w:rsidR="00FE7806" w:rsidRDefault="00FE780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E7806" w14:paraId="50FA8B7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4D11E9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5044A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7368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24588" w14:textId="77777777" w:rsidR="00FE7806" w:rsidRDefault="00FE780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F249B3" w14:textId="77777777" w:rsidR="00FE7806" w:rsidRDefault="00FE780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222F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03DD0E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74449EF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71D54C9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EC83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2526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2E830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25AEC" w14:textId="77777777" w:rsidR="00FE7806" w:rsidRDefault="00FE780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76CF47" w14:textId="77777777" w:rsidR="00FE7806" w:rsidRDefault="00FE780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FE7806" w14:paraId="4F95D4B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548AB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1AC4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BDA32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69EF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22D163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79B7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A39ED6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3114E96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3A0097F9" w14:textId="77777777" w:rsidR="00FE7806" w:rsidRDefault="00FE78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103C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2B367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3595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973B0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F8099F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E7806" w14:paraId="4917DAB7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DE338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AF6A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47B5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BA832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A05DE8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5BA8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AC15B9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4CA1DF2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B882E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4408C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3406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172A4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6349AA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E6FDB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5E214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ED19E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C3E4A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EE76F3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6087F" w14:textId="77777777" w:rsidR="00FE7806" w:rsidRDefault="00FE78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96CC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605D3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A30EA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62DE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7B5082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1E588E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80F88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8CD58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A62E3" w14:textId="77777777" w:rsidR="00FE7806" w:rsidRDefault="00FE780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A087F8" w14:textId="77777777" w:rsidR="00FE7806" w:rsidRDefault="00FE780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CDEFA" w14:textId="77777777" w:rsidR="00FE7806" w:rsidRDefault="00FE78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30B44" w14:textId="77777777" w:rsidR="00FE7806" w:rsidRDefault="00FE78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3FF80" w14:textId="77777777" w:rsidR="00FE7806" w:rsidRDefault="00FE780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BC80" w14:textId="77777777" w:rsidR="00FE7806" w:rsidRDefault="00FE78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53CAA" w14:textId="77777777" w:rsidR="00FE7806" w:rsidRDefault="00FE780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C0F56F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64ABB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DD93A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5220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571D" w14:textId="77777777" w:rsidR="00FE7806" w:rsidRDefault="00FE780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34C3EE" w14:textId="77777777" w:rsidR="00FE7806" w:rsidRDefault="00FE780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7DD8" w14:textId="77777777" w:rsidR="00FE7806" w:rsidRDefault="00FE78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18F06" w14:textId="77777777" w:rsidR="00FE7806" w:rsidRDefault="00FE78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8C4EE" w14:textId="77777777" w:rsidR="00FE7806" w:rsidRDefault="00FE780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799BA" w14:textId="77777777" w:rsidR="00FE7806" w:rsidRDefault="00FE78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6868" w14:textId="77777777" w:rsidR="00FE7806" w:rsidRDefault="00FE780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8D0D67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2A73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61E2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E85B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A8F4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EF74D78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AA3F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A86E876" w14:textId="77777777" w:rsidR="00FE7806" w:rsidRDefault="00FE7806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CBD7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A9D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2919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59F5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524BBF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1BA7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AFE2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3F41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6566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77CA28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1AAE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27336E4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90D8CB7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11B0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692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ADD3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669E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2BC744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C33F9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9C3E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C6A0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A246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CE091C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3B0F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A2677A8" w14:textId="77777777" w:rsidR="00FE7806" w:rsidRDefault="00FE780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2D44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5D3F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2808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9531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7AAB78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5D52F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3C8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A3D9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7F45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383FD4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5F9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61DB54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E2828CB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B036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F7D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9082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A00B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195396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FD8C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BF58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8ADB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BF03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61AC8F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B4F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C7A8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8220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D679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B96C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E966AD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8F898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AB92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DD67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7856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422C65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FE87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0A4E5F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575E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AE95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4028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F095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C402F0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E2E85" w14:textId="77777777" w:rsidR="00FE7806" w:rsidRDefault="00FE78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1C9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B453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81A3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D80782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E70A" w14:textId="77777777" w:rsidR="00FE7806" w:rsidRDefault="00FE78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11D2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7F0D" w14:textId="77777777" w:rsidR="00FE7806" w:rsidRDefault="00FE78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06C9" w14:textId="77777777" w:rsidR="00FE7806" w:rsidRDefault="00FE78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50E6" w14:textId="77777777" w:rsidR="00FE7806" w:rsidRDefault="00FE78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5598846" w14:textId="77777777" w:rsidR="00FE7806" w:rsidRDefault="00FE7806">
      <w:pPr>
        <w:spacing w:before="40" w:line="192" w:lineRule="auto"/>
        <w:ind w:right="57"/>
        <w:rPr>
          <w:sz w:val="20"/>
        </w:rPr>
      </w:pPr>
    </w:p>
    <w:p w14:paraId="2A5EE0E3" w14:textId="77777777" w:rsidR="00FE7806" w:rsidRDefault="00FE7806" w:rsidP="00956F37">
      <w:pPr>
        <w:pStyle w:val="Heading1"/>
        <w:spacing w:line="360" w:lineRule="auto"/>
      </w:pPr>
      <w:r>
        <w:lastRenderedPageBreak/>
        <w:t>LINIA 301 N</w:t>
      </w:r>
    </w:p>
    <w:p w14:paraId="14E634DE" w14:textId="77777777" w:rsidR="00FE7806" w:rsidRDefault="00FE780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E7806" w14:paraId="516CCEC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D84D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EFE4" w14:textId="77777777" w:rsidR="00FE7806" w:rsidRDefault="00FE780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E994" w14:textId="77777777" w:rsidR="00FE7806" w:rsidRDefault="00FE78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8E08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F9BCBF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D530" w14:textId="77777777" w:rsidR="00FE7806" w:rsidRDefault="00FE780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5832" w14:textId="77777777" w:rsidR="00FE7806" w:rsidRDefault="00FE78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5420" w14:textId="77777777" w:rsidR="00FE7806" w:rsidRDefault="00FE780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20EC" w14:textId="77777777" w:rsidR="00FE7806" w:rsidRPr="0022092F" w:rsidRDefault="00FE78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DAA5" w14:textId="77777777" w:rsidR="00FE7806" w:rsidRDefault="00FE780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770DF5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4BCF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21C9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F0D6" w14:textId="77777777" w:rsidR="00FE7806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3342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2D4BEF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EB50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2D96" w14:textId="77777777" w:rsidR="00FE7806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9EF2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8062" w14:textId="77777777" w:rsidR="00FE7806" w:rsidRPr="0022092F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FA9B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7FCB97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47D3F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AAAA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E7E4" w14:textId="77777777" w:rsidR="00FE7806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EF24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5F25B3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13F9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3065" w14:textId="77777777" w:rsidR="00FE7806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4CC4" w14:textId="77777777" w:rsidR="00FE7806" w:rsidRDefault="00FE78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A5E9" w14:textId="77777777" w:rsidR="00FE7806" w:rsidRPr="0022092F" w:rsidRDefault="00FE78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CA05" w14:textId="77777777" w:rsidR="00FE7806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26CFC0" w14:textId="77777777" w:rsidR="00FE7806" w:rsidRPr="00474FB0" w:rsidRDefault="00FE78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E7806" w14:paraId="0BCE6D8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C7DA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CF10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5CA0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285E" w14:textId="77777777" w:rsidR="00FE7806" w:rsidRDefault="00FE78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E24123" w14:textId="77777777" w:rsidR="00FE7806" w:rsidRDefault="00FE78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D540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C3B5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A6DB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10EE" w14:textId="77777777" w:rsidR="00FE7806" w:rsidRPr="0022092F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2731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A096C5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9428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6F0A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A86D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369C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4C8F6C9" w14:textId="77777777" w:rsidR="00FE7806" w:rsidRDefault="00FE78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3703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0F3B5E8F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73A76026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8797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9A60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2BB9" w14:textId="77777777" w:rsidR="00FE7806" w:rsidRPr="0022092F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F953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2DBC9EE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4DE9511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E7806" w14:paraId="402E77D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E242B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41F1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C04767E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A59B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D904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0AD40A6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041C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7DEA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4862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14A" w14:textId="77777777" w:rsidR="00FE7806" w:rsidRPr="0022092F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4DFB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5C381CA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75A67" w14:textId="77777777" w:rsidR="00FE7806" w:rsidRDefault="00FE78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F438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B0CE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ABF9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63D57D4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6145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235448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1B2E" w14:textId="77777777" w:rsidR="00FE7806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A96D" w14:textId="77777777" w:rsidR="00FE7806" w:rsidRDefault="00FE78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7BDC" w14:textId="77777777" w:rsidR="00FE7806" w:rsidRPr="0022092F" w:rsidRDefault="00FE78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88C7" w14:textId="77777777" w:rsidR="00FE7806" w:rsidRDefault="00FE78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FB0DF47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566216C8" w14:textId="77777777" w:rsidR="00FE7806" w:rsidRDefault="00FE7806" w:rsidP="007F72A5">
      <w:pPr>
        <w:pStyle w:val="Heading1"/>
        <w:spacing w:line="360" w:lineRule="auto"/>
      </w:pPr>
      <w:r>
        <w:t>LINIA 301 O</w:t>
      </w:r>
    </w:p>
    <w:p w14:paraId="0C10CC01" w14:textId="77777777" w:rsidR="00FE7806" w:rsidRDefault="00FE780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E7806" w14:paraId="5717497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F191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3226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B9FD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051C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DAAFA15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DB96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C8CF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7356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5E51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2C7A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0762C9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A51E4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74BE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597E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00A7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E4AE440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666E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7B7A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D859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D728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0B8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B277F7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2760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6B63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8E48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2769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134DD63" w14:textId="77777777" w:rsidR="00FE7806" w:rsidRDefault="00FE780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C434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E34B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A8D5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E57E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051C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070A6A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FE7806" w14:paraId="38FB137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D4D8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296D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14F7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FD74" w14:textId="77777777" w:rsidR="00FE7806" w:rsidRDefault="00FE780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4252E0B" w14:textId="77777777" w:rsidR="00FE7806" w:rsidRDefault="00FE780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5335" w14:textId="77777777" w:rsidR="00FE7806" w:rsidRDefault="00FE78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D8F1CC" w14:textId="77777777" w:rsidR="00FE7806" w:rsidRDefault="00FE78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D4E8" w14:textId="77777777" w:rsidR="00FE7806" w:rsidRPr="00F1029A" w:rsidRDefault="00FE780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B228" w14:textId="77777777" w:rsidR="00FE7806" w:rsidRDefault="00FE78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7555" w14:textId="77777777" w:rsidR="00FE7806" w:rsidRPr="00F1029A" w:rsidRDefault="00FE780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1EB0" w14:textId="77777777" w:rsidR="00FE7806" w:rsidRDefault="00FE780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CF4A5D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77C2D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950C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F13D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58A5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7EDA794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B981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D32A15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4585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BA49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5A7D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2A53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B3B1FE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1454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B195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7D85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095E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90441E0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4F4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10A1AA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EC79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9F25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2954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6204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6C3A53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A7D8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F0A6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C85A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F970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7D5283D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AE0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E91EE7D" w14:textId="77777777" w:rsidR="00FE7806" w:rsidRDefault="00FE780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0675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7034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2920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66E0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D56656" w14:textId="77777777" w:rsidR="00FE7806" w:rsidRDefault="00FE78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FE7806" w14:paraId="2FD1F7E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179D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9E94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649D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B480" w14:textId="77777777" w:rsidR="00FE7806" w:rsidRDefault="00FE780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7B1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BECDF4B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32F7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E4BA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99D9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F16C" w14:textId="77777777" w:rsidR="00FE7806" w:rsidRDefault="00FE78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B1A30A" w14:textId="77777777" w:rsidR="00FE7806" w:rsidRDefault="00FE78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C87234" w14:textId="77777777" w:rsidR="00FE7806" w:rsidRDefault="00FE78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FE7806" w14:paraId="07E9D53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350D" w14:textId="77777777" w:rsidR="00FE7806" w:rsidRDefault="00FE78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040C" w14:textId="77777777" w:rsidR="00FE7806" w:rsidRDefault="00FE78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0F68" w14:textId="77777777" w:rsidR="00FE7806" w:rsidRPr="00F1029A" w:rsidRDefault="00FE78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FAD3" w14:textId="77777777" w:rsidR="00FE7806" w:rsidRDefault="00FE780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35AA" w14:textId="77777777" w:rsidR="00FE7806" w:rsidRDefault="00FE78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0ABC7967" w14:textId="77777777" w:rsidR="00FE7806" w:rsidRDefault="00FE78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B8A1232" w14:textId="77777777" w:rsidR="00FE7806" w:rsidRDefault="00FE78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07B0" w14:textId="77777777" w:rsidR="00FE7806" w:rsidRPr="00F1029A" w:rsidRDefault="00FE780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122" w14:textId="77777777" w:rsidR="00FE7806" w:rsidRDefault="00FE78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B7B" w14:textId="77777777" w:rsidR="00FE7806" w:rsidRPr="00F1029A" w:rsidRDefault="00FE780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B743" w14:textId="77777777" w:rsidR="00FE7806" w:rsidRDefault="00FE78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E96D69" w14:textId="77777777" w:rsidR="00FE7806" w:rsidRDefault="00FE78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5C1760CF" w14:textId="77777777" w:rsidR="00FE7806" w:rsidRDefault="00FE78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30A58E07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2C1F38CC" w14:textId="77777777" w:rsidR="00FE7806" w:rsidRDefault="00FE7806" w:rsidP="003260D9">
      <w:pPr>
        <w:pStyle w:val="Heading1"/>
        <w:spacing w:line="360" w:lineRule="auto"/>
      </w:pPr>
      <w:r>
        <w:t>LINIA 301 P</w:t>
      </w:r>
    </w:p>
    <w:p w14:paraId="44D2C572" w14:textId="77777777" w:rsidR="00FE7806" w:rsidRDefault="00FE780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E7806" w14:paraId="37972FF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D905C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137C" w14:textId="77777777" w:rsidR="00FE7806" w:rsidRDefault="00FE780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2B66" w14:textId="77777777" w:rsidR="00FE7806" w:rsidRPr="001B37B8" w:rsidRDefault="00FE78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E076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6890B2C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DF0" w14:textId="77777777" w:rsidR="00FE7806" w:rsidRDefault="00FE780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29B1" w14:textId="77777777" w:rsidR="00FE7806" w:rsidRDefault="00FE78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4C69" w14:textId="77777777" w:rsidR="00FE7806" w:rsidRDefault="00FE780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1B35" w14:textId="77777777" w:rsidR="00FE7806" w:rsidRPr="001B37B8" w:rsidRDefault="00FE78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898A" w14:textId="77777777" w:rsidR="00FE7806" w:rsidRDefault="00FE780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66F30B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8502E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BDB1" w14:textId="77777777" w:rsidR="00FE7806" w:rsidRDefault="00FE780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05FE" w14:textId="77777777" w:rsidR="00FE7806" w:rsidRPr="001B37B8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12E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89BEEBC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60C9" w14:textId="77777777" w:rsidR="00FE7806" w:rsidRDefault="00FE78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EB96" w14:textId="77777777" w:rsidR="00FE7806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E144" w14:textId="77777777" w:rsidR="00FE7806" w:rsidRDefault="00FE78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A646" w14:textId="77777777" w:rsidR="00FE7806" w:rsidRPr="001B37B8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AA97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08DDC5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5F08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701F" w14:textId="77777777" w:rsidR="00FE7806" w:rsidRDefault="00FE780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5AA2" w14:textId="77777777" w:rsidR="00FE7806" w:rsidRPr="001B37B8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DEFB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0CC3" w14:textId="77777777" w:rsidR="00FE7806" w:rsidRDefault="00FE78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7CEA" w14:textId="77777777" w:rsidR="00FE7806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0250" w14:textId="77777777" w:rsidR="00FE7806" w:rsidRDefault="00FE78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80B7" w14:textId="77777777" w:rsidR="00FE7806" w:rsidRPr="001B37B8" w:rsidRDefault="00FE78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DB86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7884DC" w14:textId="77777777" w:rsidR="00FE7806" w:rsidRDefault="00FE78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E7806" w:rsidRPr="00A8307A" w14:paraId="6385C46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9D497" w14:textId="77777777" w:rsidR="00FE7806" w:rsidRPr="00A75A00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4B24" w14:textId="77777777" w:rsidR="00FE7806" w:rsidRPr="00A8307A" w:rsidRDefault="00FE780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D50" w14:textId="77777777" w:rsidR="00FE7806" w:rsidRPr="00A8307A" w:rsidRDefault="00FE78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DBDB" w14:textId="77777777" w:rsidR="00FE7806" w:rsidRDefault="00FE780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EEA3993" w14:textId="77777777" w:rsidR="00FE7806" w:rsidRPr="00A8307A" w:rsidRDefault="00FE780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8E26" w14:textId="77777777" w:rsidR="00FE7806" w:rsidRDefault="00FE780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2829" w14:textId="77777777" w:rsidR="00FE7806" w:rsidRDefault="00FE78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9D5C" w14:textId="77777777" w:rsidR="00FE7806" w:rsidRPr="00A8307A" w:rsidRDefault="00FE780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C4FE" w14:textId="77777777" w:rsidR="00FE7806" w:rsidRPr="00A8307A" w:rsidRDefault="00FE78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D56" w14:textId="77777777" w:rsidR="00FE7806" w:rsidRPr="00A8307A" w:rsidRDefault="00FE780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8CDFB2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C6AD4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FE76" w14:textId="77777777" w:rsidR="00FE7806" w:rsidRDefault="00FE780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DE96" w14:textId="77777777" w:rsidR="00FE7806" w:rsidRPr="001B37B8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2C02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55D2AF5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D7DC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C771179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4737" w14:textId="77777777" w:rsidR="00FE7806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F759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009A" w14:textId="77777777" w:rsidR="00FE7806" w:rsidRPr="001B37B8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E3AA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362C82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8CD87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7D06" w14:textId="77777777" w:rsidR="00FE7806" w:rsidRDefault="00FE780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25E0" w14:textId="77777777" w:rsidR="00FE7806" w:rsidRPr="001B37B8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BBEC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B211364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C82F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997948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A090" w14:textId="77777777" w:rsidR="00FE7806" w:rsidRPr="001B37B8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9340" w14:textId="77777777" w:rsidR="00FE7806" w:rsidRDefault="00FE78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B70C" w14:textId="77777777" w:rsidR="00FE7806" w:rsidRPr="001B37B8" w:rsidRDefault="00FE78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1510" w14:textId="77777777" w:rsidR="00FE7806" w:rsidRDefault="00FE780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E7806" w14:paraId="27291B6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542A2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F8BF" w14:textId="77777777" w:rsidR="00FE7806" w:rsidRDefault="00FE78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A48E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CE61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C31D34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360C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DA4240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6D91" w14:textId="77777777" w:rsidR="00FE7806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FEC3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4354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AD3E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82FCCC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E7806" w14:paraId="7992C8B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C99C7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47F3" w14:textId="77777777" w:rsidR="00FE7806" w:rsidRDefault="00FE78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1B67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2E5D" w14:textId="77777777" w:rsidR="00FE7806" w:rsidRDefault="00FE780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00867A6" w14:textId="77777777" w:rsidR="00FE7806" w:rsidRDefault="00FE780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182F" w14:textId="77777777" w:rsidR="00FE7806" w:rsidRDefault="00FE780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315847D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78D7" w14:textId="77777777" w:rsidR="00FE7806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A3F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FA11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4D72" w14:textId="77777777" w:rsidR="00FE7806" w:rsidRDefault="00FE780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6CDE23" w14:textId="77777777" w:rsidR="00FE7806" w:rsidRDefault="00FE780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E7806" w14:paraId="16D3552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0DAC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41A6" w14:textId="77777777" w:rsidR="00FE7806" w:rsidRDefault="00FE78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3FB1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4098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96D226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C7DB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1E8046A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008C" w14:textId="77777777" w:rsidR="00FE7806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AA84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5183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D3F8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14D8F1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E7806" w14:paraId="22321AE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0E44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10A9" w14:textId="77777777" w:rsidR="00FE7806" w:rsidRDefault="00FE78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E195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0831" w14:textId="77777777" w:rsidR="00FE7806" w:rsidRDefault="00FE780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3100B67" w14:textId="77777777" w:rsidR="00FE7806" w:rsidRDefault="00FE780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52D2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802B69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555A" w14:textId="77777777" w:rsidR="00FE7806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416C" w14:textId="77777777" w:rsidR="00FE7806" w:rsidRDefault="00FE78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C35F" w14:textId="77777777" w:rsidR="00FE7806" w:rsidRPr="001B37B8" w:rsidRDefault="00FE78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E629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7C73C8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72A509" w14:textId="77777777" w:rsidR="00FE7806" w:rsidRDefault="00FE78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E7806" w14:paraId="16BD361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87BF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B24F" w14:textId="77777777" w:rsidR="00FE7806" w:rsidRDefault="00FE780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475C" w14:textId="77777777" w:rsidR="00FE7806" w:rsidRPr="001B37B8" w:rsidRDefault="00FE78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52EA" w14:textId="77777777" w:rsidR="00FE7806" w:rsidRDefault="00FE780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2BEA138" w14:textId="77777777" w:rsidR="00FE7806" w:rsidRDefault="00FE780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9C63" w14:textId="77777777" w:rsidR="00FE7806" w:rsidRDefault="00FE78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7EB60E7" w14:textId="77777777" w:rsidR="00FE7806" w:rsidRDefault="00FE78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BF136B8" w14:textId="77777777" w:rsidR="00FE7806" w:rsidRDefault="00FE78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D82E" w14:textId="77777777" w:rsidR="00FE7806" w:rsidRDefault="00FE78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446A" w14:textId="77777777" w:rsidR="00FE7806" w:rsidRDefault="00FE78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58F8" w14:textId="77777777" w:rsidR="00FE7806" w:rsidRPr="001B37B8" w:rsidRDefault="00FE78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005B" w14:textId="77777777" w:rsidR="00FE7806" w:rsidRDefault="00FE780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EF69DD" w14:textId="77777777" w:rsidR="00FE7806" w:rsidRDefault="00FE780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E7806" w14:paraId="7FA8B24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05B3A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C898" w14:textId="77777777" w:rsidR="00FE7806" w:rsidRDefault="00FE78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20E5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DB71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1254742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7436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160F29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860B" w14:textId="77777777" w:rsidR="00FE7806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0812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7D97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0F00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06AAA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E7806" w14:paraId="41E8B32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D3D2C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6494" w14:textId="77777777" w:rsidR="00FE7806" w:rsidRDefault="00FE78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3FF4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6AB3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FAB46EB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82CE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8C30614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2707" w14:textId="77777777" w:rsidR="00FE7806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F164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457F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ED82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95BEF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E7806" w14:paraId="0532447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D6BAF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D8DD" w14:textId="77777777" w:rsidR="00FE7806" w:rsidRDefault="00FE78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6A47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1762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AF3F288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FC69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1A0B" w14:textId="77777777" w:rsidR="00FE7806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DFEE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6F52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9007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1F05CC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86F5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5D43" w14:textId="77777777" w:rsidR="00FE7806" w:rsidRDefault="00FE78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C1B7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2C06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EC6B1E7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DA73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0042D2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5259" w14:textId="77777777" w:rsidR="00FE7806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F4EC" w14:textId="77777777" w:rsidR="00FE7806" w:rsidRDefault="00FE78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04B5" w14:textId="77777777" w:rsidR="00FE7806" w:rsidRPr="001B37B8" w:rsidRDefault="00FE78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8113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099045" w14:textId="77777777" w:rsidR="00FE7806" w:rsidRDefault="00FE78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E7806" w14:paraId="430D97F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944A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ABBA" w14:textId="77777777" w:rsidR="00FE7806" w:rsidRDefault="00FE780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FE65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6466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D972A0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283C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8763E8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9A85" w14:textId="77777777" w:rsidR="00FE7806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8EA0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4D57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EBCF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7A1894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E7806" w14:paraId="52674325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D364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9C6A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565D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0F0A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4D5E9FF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9CC0" w14:textId="77777777" w:rsidR="00FE7806" w:rsidRDefault="00FE780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1D5045AC" w14:textId="77777777" w:rsidR="00FE7806" w:rsidRDefault="00FE780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B8D9BBF" w14:textId="77777777" w:rsidR="00FE7806" w:rsidRDefault="00FE780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B411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ED89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4FE6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0E0F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81E93F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7B948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ED01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FDC7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A0E5" w14:textId="77777777" w:rsidR="00FE7806" w:rsidRDefault="00FE780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DC456B8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003FAF68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E51A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B9D263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142E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F810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3F00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BDE3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AC2BF0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F5727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46A3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C264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54BE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82AB67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78F7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8B80F6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200E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85E4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3645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E8FC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E2BB65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71AD9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F696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A6CA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8C78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499F74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E008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7D8A44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3A2D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CAA1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D1D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B738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2BF871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ED6A9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EDEE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A9D1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F32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9EBAD1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9BE5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769456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4930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74C8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EBEE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EA0B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6AEFBF6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F770" w14:textId="77777777" w:rsidR="00FE7806" w:rsidRDefault="00FE78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501E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4CDE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9C72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0B72F2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7ADE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2875F09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7B38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C77F" w14:textId="77777777" w:rsidR="00FE7806" w:rsidRDefault="00FE78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2DCD" w14:textId="77777777" w:rsidR="00FE7806" w:rsidRPr="001B37B8" w:rsidRDefault="00FE78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E312" w14:textId="77777777" w:rsidR="00FE7806" w:rsidRDefault="00FE78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204DEB6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18B9349D" w14:textId="77777777" w:rsidR="00FE7806" w:rsidRDefault="00FE7806" w:rsidP="004F6534">
      <w:pPr>
        <w:pStyle w:val="Heading1"/>
        <w:spacing w:line="360" w:lineRule="auto"/>
      </w:pPr>
      <w:r>
        <w:t>LINIA 700</w:t>
      </w:r>
    </w:p>
    <w:p w14:paraId="142432F8" w14:textId="77777777" w:rsidR="00FE7806" w:rsidRDefault="00FE780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E7806" w14:paraId="37FF76F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15F5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24E2" w14:textId="77777777" w:rsidR="00FE7806" w:rsidRDefault="00FE780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B384" w14:textId="77777777" w:rsidR="00FE7806" w:rsidRDefault="00FE78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9863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4BC1BE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5D34" w14:textId="77777777" w:rsidR="00FE7806" w:rsidRDefault="00FE780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8328" w14:textId="77777777" w:rsidR="00FE7806" w:rsidRDefault="00FE78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8BB2" w14:textId="77777777" w:rsidR="00FE7806" w:rsidRDefault="00FE780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F060" w14:textId="77777777" w:rsidR="00FE7806" w:rsidRDefault="00FE78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5C01" w14:textId="77777777" w:rsidR="00FE7806" w:rsidRDefault="00FE780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18890B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C5F0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75F6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15D0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B649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26F3BF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CF71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C87D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4438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E5E5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BF6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EAF0ED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4D44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F78E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D1DD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C582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59C4DF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8524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7FA9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381B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491C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A730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74CB7A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E7806" w14:paraId="2EEA05A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24C0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CC3E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2EFA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1F77" w14:textId="77777777" w:rsidR="00FE7806" w:rsidRDefault="00FE780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FC6C869" w14:textId="77777777" w:rsidR="00FE7806" w:rsidRDefault="00FE780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361E" w14:textId="77777777" w:rsidR="00FE7806" w:rsidRDefault="00FE780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3FEBCC" w14:textId="77777777" w:rsidR="00FE7806" w:rsidRDefault="00FE780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D538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6C3B" w14:textId="77777777" w:rsidR="00FE7806" w:rsidRDefault="00FE78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F7B0" w14:textId="77777777" w:rsidR="00FE7806" w:rsidRDefault="00FE78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F620" w14:textId="77777777" w:rsidR="00FE7806" w:rsidRDefault="00FE78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D8EB97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71A26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1F23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5ACE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98E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C042275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358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7AC617" w14:textId="77777777" w:rsidR="00FE7806" w:rsidRDefault="00FE780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2238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8B39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B1F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2DB0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3186A9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CEB4F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592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A401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9EC4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D25AE53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A04A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F1AED34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D82E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32F5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971A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9FD4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23F5DA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3119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7608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E49A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BDA9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761F4CE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58B5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CCD15F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4F891D80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983B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FC62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F31F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DCF4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215E6F5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971F2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F81B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D735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FD52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50D104C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27D2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6BFF98ED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479A9CD4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5E0A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641F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E5D4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FDC9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4798B8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9FDCC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6F2C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D2C3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4C45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73CD35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3170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5E98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BCF2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4D95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136A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09B884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A4821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F986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53DC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F205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6646E27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9AD2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015A3D2A" w14:textId="77777777" w:rsidR="00FE7806" w:rsidRPr="00B401EA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23AF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EFF3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40ED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A37B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10C02C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85A39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04A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10F1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C345" w14:textId="77777777" w:rsidR="00FE7806" w:rsidRDefault="00FE780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8C8001E" w14:textId="77777777" w:rsidR="00FE7806" w:rsidRDefault="00FE780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2E66" w14:textId="77777777" w:rsidR="00FE7806" w:rsidRDefault="00FE780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0A360568" w14:textId="77777777" w:rsidR="00FE7806" w:rsidRDefault="00FE780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0E1E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7C99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268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8E0B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EC09E0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6543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9FAC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455A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6C8D" w14:textId="77777777" w:rsidR="00FE7806" w:rsidRDefault="00FE78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BD95BC7" w14:textId="77777777" w:rsidR="00FE7806" w:rsidRDefault="00FE78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B31D" w14:textId="77777777" w:rsidR="00FE7806" w:rsidRDefault="00FE78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8BE46DD" w14:textId="77777777" w:rsidR="00FE7806" w:rsidRDefault="00FE78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5244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ED91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BEFA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347E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E7806" w14:paraId="7389B1F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BE6B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1870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6D69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1E33" w14:textId="77777777" w:rsidR="00FE7806" w:rsidRDefault="00FE78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43C6830" w14:textId="77777777" w:rsidR="00FE7806" w:rsidRDefault="00FE78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D53A" w14:textId="77777777" w:rsidR="00FE7806" w:rsidRDefault="00FE78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3F81D91A" w14:textId="77777777" w:rsidR="00FE7806" w:rsidRDefault="00FE78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9BC6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F943" w14:textId="77777777" w:rsidR="00FE7806" w:rsidRDefault="00FE78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3C68" w14:textId="77777777" w:rsidR="00FE7806" w:rsidRDefault="00FE78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D0C" w14:textId="77777777" w:rsidR="00FE7806" w:rsidRDefault="00FE78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E7806" w14:paraId="0F4F083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9BA4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918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F084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E26E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3FA4DB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F7F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45CD799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76BE0658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472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175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FD10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241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C3FAF3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B87AA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627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5E88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4A77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6387A6DF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ABBA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DBEF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1FB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580D6D2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4E30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3E1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3E0C691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2F002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5AB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E33D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51B4" w14:textId="77777777" w:rsidR="00FE7806" w:rsidRDefault="00FE78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89E6F95" w14:textId="77777777" w:rsidR="00FE7806" w:rsidRDefault="00FE78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977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D50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DEB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0E7C709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7DF6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0A1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65C30F9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7F1BD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D8D3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BF31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788C" w14:textId="77777777" w:rsidR="00FE7806" w:rsidRDefault="00FE78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66B3453F" w14:textId="77777777" w:rsidR="00FE7806" w:rsidRDefault="00FE78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74CB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44F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D06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087DED1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4860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78B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2D008D2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2C71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B13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3284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AEA5" w14:textId="77777777" w:rsidR="00FE7806" w:rsidRDefault="00FE78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93CCEBA" w14:textId="77777777" w:rsidR="00FE7806" w:rsidRDefault="00FE7806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86CA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E6EFB1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19F6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E93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4D08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D6E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69B2E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E7806" w14:paraId="70A5563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C19B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0B0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324D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A75D" w14:textId="77777777" w:rsidR="00FE7806" w:rsidRDefault="00FE78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FEE6A22" w14:textId="77777777" w:rsidR="00FE7806" w:rsidRDefault="00FE78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81E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55C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A65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1DA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D63A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C595EF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A8D60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514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BE01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0DB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20513DA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2CC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4EE4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6C0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05C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F2C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71C1222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C735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180A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BD7250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5EE0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8F57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768FDFE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D4DF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148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3F23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FA5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4A54" w14:textId="77777777" w:rsidR="00FE7806" w:rsidRPr="00C20CA5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293471E" w14:textId="77777777" w:rsidR="00FE7806" w:rsidRPr="00EB107D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8AC7EC2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59B8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F0F6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F6C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931A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ACE1F9D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BBB5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F0B10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00D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84D9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4C4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0D27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824937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3F97B9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E7806" w14:paraId="11A17D2C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79758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CDA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76F72D6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362F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9CFD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22F6FAD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60DC0A8D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A0BB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1A25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F328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06CC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7B9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1D3B3B1" w14:textId="77777777" w:rsidR="00FE7806" w:rsidRPr="00C401D9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E7806" w14:paraId="066526A9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BBBA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B7FF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3387AF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3571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21B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2B38586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E1F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2D89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A52F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A955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F0A1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64A4E01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D086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883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554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703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519F065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5CC3A2E1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584C791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472A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62FBC65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59FD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1CF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482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E58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26D42B4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E7806" w14:paraId="08DC16B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368198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5B8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B2B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EA0E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5509FC6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6CE9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5D010E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EA8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D00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8E5C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35F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C3240F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5FC649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E8F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FF2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AC2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EE208FE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D45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B053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575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41AB644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C097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5CC9" w14:textId="77777777" w:rsidR="00FE7806" w:rsidRPr="00C20CA5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112757E" w14:textId="77777777" w:rsidR="00FE7806" w:rsidRPr="00EB107D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38137A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2DD35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0AC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3E6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C14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34286ED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0C8A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FD0C6D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6B71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78F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3876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C35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50841F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E976D9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E7806" w14:paraId="5CD68BD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CCD2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54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CD85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6D24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40C171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CAD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BF77C31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0E5D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BFD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5A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DFD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0704C3C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E7806" w14:paraId="4EC9408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ABCD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9D61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7E23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CDC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212DC3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78DB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60456F4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AFF9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BB6C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0183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F24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63790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26658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19117BD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E7806" w14:paraId="60D0C78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E1959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20AF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99A4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E7A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1AB62B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C6EB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43A074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FE5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787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3D8F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3FA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511BE5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A7E534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410BA89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E7806" w14:paraId="68744DE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4563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C6A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A66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481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6DA5F8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1788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8850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89D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17AE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1D1E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92BD68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D0B4B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EB247A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E7806" w14:paraId="7FD0E8A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73A6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8903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0C89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B271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0618E9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6B9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016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CED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D776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9D0A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62953EF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5E6B7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DF0F41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E7806" w14:paraId="1A798F3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2CE7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474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37F9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F724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91EF5F3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24E7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592F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1A7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4DFF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0D86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AB3980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B65C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9DBA5EF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E7806" w14:paraId="0291938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86FE6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9D8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144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233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37E86FF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A215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E0FB101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681B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8722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0D7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D66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747B2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A65181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E7806" w14:paraId="011440A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C829" w14:textId="77777777" w:rsidR="00FE7806" w:rsidRDefault="00FE78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9B20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D705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9DBB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FBFCA48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F13E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9D22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F161" w14:textId="77777777" w:rsidR="00FE7806" w:rsidRDefault="00FE78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C96A" w14:textId="77777777" w:rsidR="00FE7806" w:rsidRDefault="00FE78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C3AC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346100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A79E35E" w14:textId="77777777" w:rsidR="00FE7806" w:rsidRDefault="00FE78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01000BCD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5D2D9801" w14:textId="77777777" w:rsidR="00FE7806" w:rsidRDefault="00FE780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92D3C79" w14:textId="77777777" w:rsidR="00FE7806" w:rsidRDefault="00FE780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E7806" w14:paraId="71F4AD29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5CD32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A579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D02C" w14:textId="77777777" w:rsidR="00FE7806" w:rsidRPr="001304AF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112E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79C12D1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8E35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37E3629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BF0917F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7D5F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5CE3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2CDC" w14:textId="77777777" w:rsidR="00FE7806" w:rsidRPr="001304AF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B6D6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13EB15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2E7F70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3DBBA5E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F8950FD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E7806" w14:paraId="0F6558C9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3E106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8901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E5CC" w14:textId="77777777" w:rsidR="00FE7806" w:rsidRPr="001304AF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9575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29E74E2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D19B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ED3D012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EE21530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9354" w14:textId="77777777" w:rsidR="00FE7806" w:rsidRDefault="00FE780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BC88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7E07" w14:textId="77777777" w:rsidR="00FE7806" w:rsidRPr="001304AF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BD78" w14:textId="77777777" w:rsidR="00FE7806" w:rsidRDefault="00FE78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1C5FDC" w14:textId="77777777" w:rsidR="00FE7806" w:rsidRDefault="00FE78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9966EC3" w14:textId="77777777" w:rsidR="00FE7806" w:rsidRDefault="00FE78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B2401C9" w14:textId="77777777" w:rsidR="00FE7806" w:rsidRDefault="00FE78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E7806" w14:paraId="726D78B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BC58D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8458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33000CE" w14:textId="77777777" w:rsidR="00FE7806" w:rsidRDefault="00FE780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BAB3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3307" w14:textId="77777777" w:rsidR="00FE7806" w:rsidRDefault="00FE78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DF070C1" w14:textId="77777777" w:rsidR="00FE7806" w:rsidRDefault="00FE780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7473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65E6" w14:textId="77777777" w:rsidR="00FE7806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07C9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A50E" w14:textId="77777777" w:rsidR="00FE7806" w:rsidRPr="001304AF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C74D" w14:textId="77777777" w:rsidR="00FE7806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55BE2D" w14:textId="77777777" w:rsidR="00FE7806" w:rsidRDefault="00FE780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E7806" w14:paraId="674BC85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29C5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5F62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ECF8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D309" w14:textId="77777777" w:rsidR="00FE7806" w:rsidRDefault="00FE780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0485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2CB9" w14:textId="77777777" w:rsidR="00FE7806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76D8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8891ACE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1E9C" w14:textId="77777777" w:rsidR="00FE7806" w:rsidRPr="001304AF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3558" w14:textId="77777777" w:rsidR="00FE7806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37482F4F" w14:textId="77777777" w:rsidR="00FE7806" w:rsidRPr="00B56D0E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E7806" w14:paraId="3F2F1C4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14E87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6F3B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13DEA47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4FFA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0DC7" w14:textId="77777777" w:rsidR="00FE7806" w:rsidRDefault="00FE78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5613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D504" w14:textId="77777777" w:rsidR="00FE7806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EA8D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CC82" w14:textId="77777777" w:rsidR="00FE7806" w:rsidRPr="001304AF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744B" w14:textId="77777777" w:rsidR="00FE7806" w:rsidRPr="00175A24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7093522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21D2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2E16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7DFCFB1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A101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65D4" w14:textId="77777777" w:rsidR="00FE7806" w:rsidRDefault="00FE78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2DE9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30D1" w14:textId="77777777" w:rsidR="00FE7806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8E5B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F706" w14:textId="77777777" w:rsidR="00FE7806" w:rsidRPr="001304AF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8355" w14:textId="77777777" w:rsidR="00FE7806" w:rsidRPr="00175A24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18A6284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2BEBD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3126" w14:textId="77777777" w:rsidR="00FE7806" w:rsidRDefault="00FE78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6C81" w14:textId="77777777" w:rsidR="00FE7806" w:rsidRDefault="00FE78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4158" w14:textId="77777777" w:rsidR="00FE7806" w:rsidRDefault="00FE780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9473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5BE48F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0144" w14:textId="77777777" w:rsidR="00FE7806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53D7" w14:textId="77777777" w:rsidR="00FE7806" w:rsidRDefault="00FE78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132F" w14:textId="77777777" w:rsidR="00FE7806" w:rsidRPr="001304AF" w:rsidRDefault="00FE78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AEC5" w14:textId="77777777" w:rsidR="00FE7806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8B73FD" w14:textId="77777777" w:rsidR="00FE7806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D8223" w14:textId="77777777" w:rsidR="00FE7806" w:rsidRPr="00175A24" w:rsidRDefault="00FE78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E7806" w14:paraId="3337A86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4AC33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EA08" w14:textId="77777777" w:rsidR="00FE7806" w:rsidRDefault="00FE78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1604" w14:textId="77777777" w:rsidR="00FE7806" w:rsidRDefault="00FE78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5A83" w14:textId="77777777" w:rsidR="00FE7806" w:rsidRDefault="00FE780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D2F433B" w14:textId="77777777" w:rsidR="00FE7806" w:rsidRDefault="00FE780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2127" w14:textId="77777777" w:rsidR="00FE7806" w:rsidRDefault="00FE780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8B8C3D" w14:textId="77777777" w:rsidR="00FE7806" w:rsidRDefault="00FE78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ED68" w14:textId="77777777" w:rsidR="00FE7806" w:rsidRDefault="00FE78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822E" w14:textId="77777777" w:rsidR="00FE7806" w:rsidRDefault="00FE78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88F" w14:textId="77777777" w:rsidR="00FE7806" w:rsidRDefault="00FE78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A21D" w14:textId="77777777" w:rsidR="00FE7806" w:rsidRDefault="00FE78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3538C6" w14:textId="77777777" w:rsidR="00FE7806" w:rsidRDefault="00FE78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CFB3F5" w14:textId="77777777" w:rsidR="00FE7806" w:rsidRDefault="00FE78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E7806" w14:paraId="41BC2B0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4E8E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A74E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2FC7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DA55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4FABE15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DEE2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2540DF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6A67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BE86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CAA3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8C49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C1816B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8EC8DA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E7806" w14:paraId="7FD1E8A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E76E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62E5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AF73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BAD3" w14:textId="77777777" w:rsidR="00FE7806" w:rsidRDefault="00FE7806" w:rsidP="002F1E4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07A6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1A5D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17F5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4983F85B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998B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4536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19E6E6A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840AA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9180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A9DF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D010" w14:textId="77777777" w:rsidR="00FE7806" w:rsidRDefault="00FE780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A4ADFFD" w14:textId="77777777" w:rsidR="00FE7806" w:rsidRDefault="00FE780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AF38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71EE08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7F5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BDAF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A796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E423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15C07F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86A14C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E7806" w14:paraId="1C89779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9339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C388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248F95F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777F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0FA4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ED0CB84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3EA0" w14:textId="77777777" w:rsidR="00FE7806" w:rsidRPr="00175A7C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5865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CD1F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B1A" w14:textId="77777777" w:rsidR="00FE7806" w:rsidRPr="001304AF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612B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4E45CEC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E25A3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BE1F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9848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E716" w14:textId="77777777" w:rsidR="00FE7806" w:rsidRDefault="00FE780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5D3C043E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A2C7" w14:textId="77777777" w:rsidR="00FE7806" w:rsidRPr="00175A7C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877B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55B2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0CB6699B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0DEA" w14:textId="77777777" w:rsidR="00FE7806" w:rsidRPr="001304AF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A319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315C43E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B4458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D4D0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F82C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63D6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1918D6E5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D3F9" w14:textId="77777777" w:rsidR="00FE7806" w:rsidRPr="00175A7C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DEC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30E0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2BEBFFC8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5F9E" w14:textId="77777777" w:rsidR="00FE7806" w:rsidRPr="001304AF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0092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1FC883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E7806" w14:paraId="23257C0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ACA3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AEE6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848C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C448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168B455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E0DF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FF18323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8B11" w14:textId="77777777" w:rsidR="00FE7806" w:rsidRPr="00CA3079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CB3D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C89E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06A0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8C0EEE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E7806" w14:paraId="06042D5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401E4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7081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B7DD542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415C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2DFB" w14:textId="77777777" w:rsidR="00FE7806" w:rsidRDefault="00FE780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6BBB90" w14:textId="77777777" w:rsidR="00FE7806" w:rsidRPr="00180EA2" w:rsidRDefault="00FE780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8B28" w14:textId="77777777" w:rsidR="00FE7806" w:rsidRDefault="00FE780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6383" w14:textId="77777777" w:rsidR="00FE7806" w:rsidRPr="00CA3079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543C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4BBF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E94F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FD262F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1AEB289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E7806" w14:paraId="27E3334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BB725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F929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50E4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211B" w14:textId="77777777" w:rsidR="00FE7806" w:rsidRDefault="00FE780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B6AE054" w14:textId="77777777" w:rsidR="00FE7806" w:rsidRDefault="00FE780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AFFC" w14:textId="77777777" w:rsidR="00FE7806" w:rsidRDefault="00FE780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3C99" w14:textId="77777777" w:rsidR="00FE7806" w:rsidRPr="00CA3079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A28E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E0E0DC7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9695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C5BE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C2EE5A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C3ED4DA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88717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E7806" w14:paraId="43EB03C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408C8" w14:textId="77777777" w:rsidR="00FE7806" w:rsidRDefault="00FE78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CB81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EE74" w14:textId="77777777" w:rsidR="00FE7806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A2C4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D81361C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A238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02D1435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C6D3B9B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50A5" w14:textId="77777777" w:rsidR="00FE7806" w:rsidRPr="00CA3079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B1A5" w14:textId="77777777" w:rsidR="00FE7806" w:rsidRDefault="00FE78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C966" w14:textId="77777777" w:rsidR="00FE7806" w:rsidRPr="001304AF" w:rsidRDefault="00FE78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52AE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A0A42B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4C6DFFC" w14:textId="77777777" w:rsidR="00FE780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C8BA2A2" w14:textId="77777777" w:rsidR="00FE7806" w:rsidRPr="00B71446" w:rsidRDefault="00FE78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9FBFA53" w14:textId="77777777" w:rsidR="00FE7806" w:rsidRDefault="00FE7806">
      <w:pPr>
        <w:tabs>
          <w:tab w:val="left" w:pos="6382"/>
        </w:tabs>
        <w:rPr>
          <w:sz w:val="20"/>
        </w:rPr>
      </w:pPr>
    </w:p>
    <w:p w14:paraId="679A5E39" w14:textId="77777777" w:rsidR="00FE7806" w:rsidRDefault="00FE7806" w:rsidP="00F0370D">
      <w:pPr>
        <w:pStyle w:val="Heading1"/>
        <w:spacing w:line="360" w:lineRule="auto"/>
      </w:pPr>
      <w:r>
        <w:t>LINIA 800</w:t>
      </w:r>
    </w:p>
    <w:p w14:paraId="281D9B55" w14:textId="77777777" w:rsidR="00FE7806" w:rsidRDefault="00FE780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E7806" w14:paraId="0396A4A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CD191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0584E" w14:textId="77777777" w:rsidR="00FE7806" w:rsidRDefault="00FE780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87DC1" w14:textId="77777777" w:rsidR="00FE7806" w:rsidRPr="001161EA" w:rsidRDefault="00FE78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31A6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31693A8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B7284" w14:textId="77777777" w:rsidR="00FE7806" w:rsidRDefault="00FE780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50DAB" w14:textId="77777777" w:rsidR="00FE7806" w:rsidRPr="001161EA" w:rsidRDefault="00FE78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1930" w14:textId="77777777" w:rsidR="00FE7806" w:rsidRDefault="00FE780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50587" w14:textId="77777777" w:rsidR="00FE7806" w:rsidRPr="008D08DE" w:rsidRDefault="00FE78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E3A1" w14:textId="77777777" w:rsidR="00FE7806" w:rsidRDefault="00FE780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3E2B3B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77C9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3E2EE" w14:textId="77777777" w:rsidR="00FE7806" w:rsidRDefault="00FE78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5AD23" w14:textId="77777777" w:rsidR="00FE7806" w:rsidRPr="001161EA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FE81E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98768E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8ED24" w14:textId="77777777" w:rsidR="00FE7806" w:rsidRDefault="00FE780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E69D4" w14:textId="77777777" w:rsidR="00FE7806" w:rsidRPr="001161EA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EA522" w14:textId="77777777" w:rsidR="00FE7806" w:rsidRDefault="00FE78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1EF42" w14:textId="77777777" w:rsidR="00FE7806" w:rsidRPr="008D08DE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46BA6" w14:textId="77777777" w:rsidR="00FE7806" w:rsidRDefault="00FE780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5DDBD1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6434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EF31C" w14:textId="77777777" w:rsidR="00FE7806" w:rsidRDefault="00FE78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1594F" w14:textId="77777777" w:rsidR="00FE7806" w:rsidRPr="001161EA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BE0E6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8FB00B" w14:textId="77777777" w:rsidR="00FE7806" w:rsidRDefault="00FE78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83B1" w14:textId="77777777" w:rsidR="00FE7806" w:rsidRDefault="00FE780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F425" w14:textId="77777777" w:rsidR="00FE7806" w:rsidRPr="001161EA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F6EC" w14:textId="77777777" w:rsidR="00FE7806" w:rsidRDefault="00FE78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A084" w14:textId="77777777" w:rsidR="00FE7806" w:rsidRPr="008D08DE" w:rsidRDefault="00FE78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EA732" w14:textId="77777777" w:rsidR="00FE7806" w:rsidRDefault="00FE780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00E854" w14:textId="77777777" w:rsidR="00FE7806" w:rsidRDefault="00FE780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E7806" w:rsidRPr="00A8307A" w14:paraId="0103593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B6496" w14:textId="77777777" w:rsidR="00FE7806" w:rsidRPr="00A75A00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8A6F" w14:textId="77777777" w:rsidR="00FE7806" w:rsidRPr="00A8307A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AA28" w14:textId="77777777" w:rsidR="00FE7806" w:rsidRPr="00A8307A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6E50" w14:textId="77777777" w:rsidR="00FE7806" w:rsidRPr="00A8307A" w:rsidRDefault="00FE780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CC3A" w14:textId="77777777" w:rsidR="00FE7806" w:rsidRDefault="00FE78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ECACC1" w14:textId="77777777" w:rsidR="00FE7806" w:rsidRDefault="00FE78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5DAC403A" w14:textId="77777777" w:rsidR="00FE7806" w:rsidRDefault="00FE78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428E24A" w14:textId="77777777" w:rsidR="00FE7806" w:rsidRDefault="00FE78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DF5F8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1F0B4" w14:textId="77777777" w:rsidR="00FE7806" w:rsidRPr="00A8307A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F969" w14:textId="77777777" w:rsidR="00FE7806" w:rsidRPr="00A8307A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C310C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227585" w14:textId="77777777" w:rsidR="00FE7806" w:rsidRPr="00A8307A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E7806" w:rsidRPr="00A8307A" w14:paraId="3DCAE6D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17999" w14:textId="77777777" w:rsidR="00FE7806" w:rsidRPr="00A75A00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E9C2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86E6A34" w14:textId="77777777" w:rsidR="00FE7806" w:rsidRPr="00A8307A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D259B" w14:textId="77777777" w:rsidR="00FE7806" w:rsidRPr="00A8307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878B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A04D056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9625D" w14:textId="77777777" w:rsidR="00FE7806" w:rsidRDefault="00FE780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F4BA5" w14:textId="77777777" w:rsidR="00FE7806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5EC2F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242887C" w14:textId="77777777" w:rsidR="00FE7806" w:rsidRPr="00A8307A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ECD6" w14:textId="77777777" w:rsidR="00FE7806" w:rsidRPr="00A8307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CCE3E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E10E26" w14:textId="77777777" w:rsidR="00FE7806" w:rsidRDefault="00FE78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8E87164" w14:textId="77777777" w:rsidR="00FE7806" w:rsidRDefault="00FE78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1852DBE7" w14:textId="77777777" w:rsidR="00FE7806" w:rsidRDefault="00FE78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E7806" w14:paraId="359676EF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893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DFC6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7702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7DE4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AF85877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8F64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97D815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4EB4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4E9E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ED92" w14:textId="77777777" w:rsidR="00FE7806" w:rsidRPr="008D08DE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E2A3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E7806" w14:paraId="4EF66AA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81F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DEF0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8C15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D4DF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30267A6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0FB8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A1AB31B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3D55D233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06DBBA1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CC3E5CF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253F343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52F8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B0DC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CDAC" w14:textId="77777777" w:rsidR="00FE7806" w:rsidRPr="008D08DE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32F3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4B33FF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0C85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2176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68DB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9438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E928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81F2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CF4C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5ACC" w14:textId="77777777" w:rsidR="00FE7806" w:rsidRPr="008D08DE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02D4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3933C4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83BB40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E7806" w14:paraId="1186760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8FB81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86D6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AD10" w14:textId="77777777" w:rsidR="00FE7806" w:rsidRPr="001161EA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192D" w14:textId="77777777" w:rsidR="00FE7806" w:rsidRDefault="00FE78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AF6F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183A" w14:textId="77777777" w:rsidR="00FE7806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6049" w14:textId="77777777" w:rsidR="00FE7806" w:rsidRDefault="00FE78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83A0" w14:textId="77777777" w:rsidR="00FE7806" w:rsidRPr="008D08DE" w:rsidRDefault="00FE78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3FF5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0761A2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397692" w14:textId="77777777" w:rsidR="00FE7806" w:rsidRDefault="00FE78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E7806" w14:paraId="01E47B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B1D8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5B61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51B5" w14:textId="77777777" w:rsidR="00FE7806" w:rsidRPr="001161EA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72CF" w14:textId="77777777" w:rsidR="00FE7806" w:rsidRDefault="00FE78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31CF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BE65" w14:textId="77777777" w:rsidR="00FE7806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0D9E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59F1" w14:textId="77777777" w:rsidR="00FE7806" w:rsidRPr="008D08DE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299F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4EA602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436E1F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E7806" w14:paraId="58B867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8D2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D8FE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FE48D59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5995" w14:textId="77777777" w:rsidR="00FE7806" w:rsidRPr="001161EA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A98E" w14:textId="77777777" w:rsidR="00FE7806" w:rsidRDefault="00FE78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9350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3F07" w14:textId="77777777" w:rsidR="00FE7806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B6A7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E69A" w14:textId="77777777" w:rsidR="00FE7806" w:rsidRPr="008D08DE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9C28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75DEED4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6B354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7003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FC67" w14:textId="77777777" w:rsidR="00FE7806" w:rsidRPr="001161EA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E90A" w14:textId="77777777" w:rsidR="00FE7806" w:rsidRDefault="00FE780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F482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F2EAD5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AB6C" w14:textId="77777777" w:rsidR="00FE7806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10FF" w14:textId="77777777" w:rsidR="00FE7806" w:rsidRDefault="00FE78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DA67" w14:textId="77777777" w:rsidR="00FE7806" w:rsidRPr="008D08DE" w:rsidRDefault="00FE78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A478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DD5D99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C6D6D" w14:textId="77777777" w:rsidR="00FE7806" w:rsidRDefault="00FE78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E7806" w14:paraId="0BF17A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282C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FEF8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134F" w14:textId="77777777" w:rsidR="00FE7806" w:rsidRPr="001161EA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A5C6" w14:textId="77777777" w:rsidR="00FE7806" w:rsidRDefault="00FE78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823B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0173" w14:textId="77777777" w:rsidR="00FE7806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87E5" w14:textId="77777777" w:rsidR="00FE7806" w:rsidRDefault="00FE78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446A" w14:textId="77777777" w:rsidR="00FE7806" w:rsidRPr="008D08DE" w:rsidRDefault="00FE78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89D3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432C08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FD1A94" w14:textId="77777777" w:rsidR="00FE7806" w:rsidRDefault="00FE78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E7806" w14:paraId="3ABA58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DFD1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2F97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8574" w14:textId="77777777" w:rsidR="00FE7806" w:rsidRPr="001161EA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8590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B7A8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99C7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106E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1B17" w14:textId="77777777" w:rsidR="00FE7806" w:rsidRPr="008D08DE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EDA4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F26D77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5E539C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E7806" w14:paraId="0C30A2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A202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F32D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F239" w14:textId="77777777" w:rsidR="00FE7806" w:rsidRPr="001161EA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2543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49CA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157AB0A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849C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36AE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7B2A" w14:textId="77777777" w:rsidR="00FE7806" w:rsidRPr="008D08DE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DED1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4A8C8D8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AFD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B516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D3E0" w14:textId="77777777" w:rsidR="00FE7806" w:rsidRPr="001161EA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0BC5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64C7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E275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9D3C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1CCEF4DE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BBF8" w14:textId="77777777" w:rsidR="00FE7806" w:rsidRPr="008D08DE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F255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78A9708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6E68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30A5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11DD" w14:textId="77777777" w:rsidR="00FE7806" w:rsidRPr="001161EA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4904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154F080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345E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A22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17FA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C21B28E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B82C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2782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0798121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FD89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07ED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09D4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F83D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183F70D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A516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FE07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45DC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088D160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4284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987F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7CCCEED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B8B12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15A5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2832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C40D" w14:textId="77777777" w:rsidR="00FE7806" w:rsidRDefault="00FE78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83A2847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184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67DC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33C5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4432E608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9619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2B14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676A9F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68720CC2" w14:textId="77777777" w:rsidR="00FE7806" w:rsidRDefault="00FE78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7A6054C0" w14:textId="77777777" w:rsidR="00FE7806" w:rsidRDefault="00FE78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CA047A1" w14:textId="77777777" w:rsidR="00FE7806" w:rsidRDefault="00FE78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BE8CB53" w14:textId="77777777" w:rsidR="00FE7806" w:rsidRPr="009F2F6A" w:rsidRDefault="00FE78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E7806" w14:paraId="2CE3625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9714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C68A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61AB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A62D" w14:textId="77777777" w:rsidR="00FE7806" w:rsidRDefault="00FE78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44EEA02" w14:textId="77777777" w:rsidR="00FE7806" w:rsidRDefault="00FE78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2A84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D0FB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34E2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736673C7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838B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34D9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63F1A8D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7B74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D9AC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6EBB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CE34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E978BA9" w14:textId="77777777" w:rsidR="00FE7806" w:rsidRDefault="00FE78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CC74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1153F0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D0D7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99DA" w14:textId="77777777" w:rsidR="00FE7806" w:rsidRDefault="00FE78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208D" w14:textId="77777777" w:rsidR="00FE7806" w:rsidRDefault="00FE78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1B1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0E9F6F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07076A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FB46027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5D97F33" w14:textId="77777777" w:rsidR="00FE7806" w:rsidRDefault="00FE78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E7806" w14:paraId="4C6470A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D7E3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02C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26B7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FF5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A658F2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061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C341B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435A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869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75B1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DB4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DBBDD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0EA2A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783517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3D9FA4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E7806" w14:paraId="2E922A2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1B8B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115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B7D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562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299B020" w14:textId="77777777" w:rsidR="00FE7806" w:rsidRPr="008B2519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82C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D5081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C389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1C6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BAF9" w14:textId="77777777" w:rsidR="00FE7806" w:rsidRPr="008D08DE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A49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E7806" w14:paraId="1F8F87A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7CB1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490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3E8C42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80E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065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C36C2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F16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E9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838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AC4" w14:textId="77777777" w:rsidR="00FE7806" w:rsidRPr="008D08DE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47E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6EED7AF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AD7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96F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F27B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FD3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A04C4D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194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F457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79E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A24A97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312C" w14:textId="77777777" w:rsidR="00FE7806" w:rsidRPr="008D08DE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C20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2D6DF0E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3C37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067F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148C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139B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26AE57F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F7DB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91B5851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C109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7D84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058C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A878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E7806" w14:paraId="03B8EB3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1B5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E798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BB91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5B33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146B634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BA56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FA16017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2CF2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0A8C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4D0A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4A9B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E7806" w14:paraId="0075F54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4345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7AAC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FCBD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B9D9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DDD95D8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5B68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162179C1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93D8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77D3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8F86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F887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FE7806" w14:paraId="2F0E56F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CBB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B973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4107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1A0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704D6ED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06BB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52D1C7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9D42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DE8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9836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1BAC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FE7806" w14:paraId="0FAB99C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5ED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D94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6E52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2B89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B110866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24E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30A037FD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B3BD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1070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43B3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E78D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59E3B535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E7806" w14:paraId="4871209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65BA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6E02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099B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7910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E5A6162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CF22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39551FB9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C3EB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BB53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5EC0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F8D8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72B26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72EF885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000C422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E7806" w14:paraId="29AFA28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B612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B08B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C359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1B07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680B263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4773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9E9C532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083ECE69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41F2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DCC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5525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5A4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BE4F51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8F5AEFE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24471493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5ED1E1F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04A9797C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4A644F0" w14:textId="77777777" w:rsidR="00FE7806" w:rsidRPr="009472C0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E7806" w14:paraId="148402D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BC56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032A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2685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8200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05110FF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B5B1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31823D7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BD7C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F160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B39C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494D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E7806" w14:paraId="79C8169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B85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7040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FE05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FD8D" w14:textId="77777777" w:rsidR="00FE7806" w:rsidRDefault="00FE780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A6FEE1A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3A3A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33DCBAA8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4FA" w14:textId="77777777" w:rsidR="00FE7806" w:rsidRPr="001161EA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FB69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B4A7" w14:textId="77777777" w:rsidR="00FE7806" w:rsidRPr="008D08DE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2569" w14:textId="77777777" w:rsidR="00FE7806" w:rsidRDefault="00FE78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E7806" w14:paraId="3EE2563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6A866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FDE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B276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1D4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8F7006A" w14:textId="77777777" w:rsidR="00FE7806" w:rsidRDefault="00FE7806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B142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BB8072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DF6EBE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135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5FC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013E" w14:textId="77777777" w:rsidR="00FE7806" w:rsidRPr="008D08DE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A61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321F2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FE7806" w14:paraId="7FEEA0A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57A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E1A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EBA0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48E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BEE398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1DC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7FFDD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CA76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1B4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9FB3" w14:textId="77777777" w:rsidR="00FE7806" w:rsidRPr="008D08DE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F1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AA864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E7806" w14:paraId="6589FBE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AD85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824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027D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3DD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AEC9F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DA83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D680C5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F3B7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676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D5E7" w14:textId="77777777" w:rsidR="00FE7806" w:rsidRPr="008D08DE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BF94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278799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E7806" w14:paraId="4CCBCFC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2C355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86F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B1F0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EF7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D0B48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6D59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319BB1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9D28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E8C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5E61" w14:textId="77777777" w:rsidR="00FE7806" w:rsidRPr="008D08DE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96A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9EDE88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E7806" w14:paraId="065CBC4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F3DB1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89D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DA96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872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44DB2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536A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67C0F4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3A5E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E70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4723" w14:textId="77777777" w:rsidR="00FE7806" w:rsidRPr="008D08DE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FCE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EF24A0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E7806" w14:paraId="085B3C4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EBC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E28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153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983A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B7BA3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C551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4F19FA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A5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6AE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D1F9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FDD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E7806" w14:paraId="03B3DBC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50B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8B2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DE49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7A4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ACBA0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4AAD" w14:textId="77777777" w:rsidR="00FE7806" w:rsidRDefault="00FE78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7362A82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1A8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09E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B57D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5CB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E7806" w14:paraId="106F5FE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417B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DC4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D2A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483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AF01C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2F0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AD9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1F3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7FDD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225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610E46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2EA8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966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EB08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490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EF6BE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A57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809A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5A8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CAED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D6C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2E6862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98F6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092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292D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9CA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85B5C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01C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8270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FDC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3F5F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E53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E7806" w14:paraId="6E942E9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81F4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23D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C8EB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977D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E5987D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37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0E68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A9B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782D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18E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7C7B5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E7806" w14:paraId="26D3593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3D7A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523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6968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B6C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C12E8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1EB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1E5EA10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8DF9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54E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51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348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32E739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81633F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E7806" w14:paraId="297FDBC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2D426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73A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4B9D6EF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7350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C5FD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EB538D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D7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3961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E01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498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B6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D618B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FE7806" w14:paraId="3B35D9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632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7A0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A9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C465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3A2E5C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46D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10D3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586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401A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0E7F" w14:textId="77777777" w:rsidR="00FE7806" w:rsidRDefault="00FE780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84EAF0" w14:textId="77777777" w:rsidR="00FE7806" w:rsidRDefault="00FE780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E7806" w14:paraId="5717E5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8D931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E03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599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A5BB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11C4C9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2DC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B3F1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ED4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B17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CE5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C87AD9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84A2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9AA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B6E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0CB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149D2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E05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6750E42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297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867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1AE8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1F69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7EAC8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1CAE79E9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E7806" w14:paraId="16ADFF2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9048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F6B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CAA8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472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D4A7EE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642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6F984B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11B6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338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B085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A16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2ACF84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67ED8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4C0FD6B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E7806" w14:paraId="3E13F8B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5E7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553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480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730A" w14:textId="77777777" w:rsidR="00FE7806" w:rsidRDefault="00FE780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D42FC3" w14:textId="77777777" w:rsidR="00FE7806" w:rsidRDefault="00FE780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F93F" w14:textId="77777777" w:rsidR="00FE7806" w:rsidRDefault="00FE780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CBEC292" w14:textId="77777777" w:rsidR="00FE7806" w:rsidRDefault="00FE780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4F54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1FC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075231F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A391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FAA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F1674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FE7806" w14:paraId="03AE331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64D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7C4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862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E9B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E12A9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472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9B2DB5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849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F1C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ABE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58E6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E7806" w14:paraId="6C0569F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DFE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7AC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362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2931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383178" w14:textId="77777777" w:rsidR="00FE7806" w:rsidRDefault="00FE78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74F3" w14:textId="77777777" w:rsidR="00FE7806" w:rsidRDefault="00FE780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697C7F" w14:textId="77777777" w:rsidR="00FE7806" w:rsidRDefault="00FE780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32D9F57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D48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53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85D6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2E9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E9E6D5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C54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3CB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251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6B3A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11465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7EB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E23FB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26B484D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E8B8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D90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9086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3A3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E7806" w14:paraId="153A64C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6408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80A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E852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7C6A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73B43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92C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104B2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402066C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6019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7D9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FF64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5F64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E7806" w14:paraId="48F0365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9243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6BB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20D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CE0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00985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056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3B760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432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345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9280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139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CE4315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E7806" w14:paraId="583A98D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0E2B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960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44F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455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8E033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F7B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853D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4EA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2552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826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5E359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E7806" w14:paraId="66B77C8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6C97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FE7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47CB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F66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CEE94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027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906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9F3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1A36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4EA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572352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6D072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E7806" w14:paraId="03C9915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0B3CA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0C1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BD1F78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48D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0BE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46204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1C51976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AF5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936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794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D00A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DB28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5FA2C81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30D5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5C1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53E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5B1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E9F9EE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CA0E9E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FE4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4AE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661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4F45DB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1BC1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B8F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134D437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99D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75E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BE64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D7F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DB7368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FFC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C67951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CCF3E2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BA0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6FF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6DFC" w14:textId="77777777" w:rsidR="00FE7806" w:rsidRPr="001161EA" w:rsidRDefault="00FE78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129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12DE450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19FD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E29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682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156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CD0FE16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4F4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2EDE6D5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2614DFC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618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830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A1D7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A546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031EC0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BB64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72C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1462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A4E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97D2E1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67F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53FD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ED2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AC49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526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57D44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74F8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E7806" w14:paraId="2970A56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9449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34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EB1B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3E8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963B09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162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9238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27F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FC5A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0FC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DA9F1D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64545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54A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D2A0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FCB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7F617D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75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AF6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E8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0C37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60C9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ECF72B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768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FB3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AB6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044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D6B306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530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1B0D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88D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1552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9846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7E613E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0ED02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62C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72A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CB3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8016A9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42B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F7A4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18F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3D2F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1269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145E8E2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70D0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1D5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4AE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687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F94599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93D586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F3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87B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974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3515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1DE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9A2A8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1EF7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9CC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8CB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A12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B9AD47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CDA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4387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41B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3796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3AE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4B84D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234AB7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E7806" w14:paraId="2F8EC7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9A5B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793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ED62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826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484521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7B6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9906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520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7D6177A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7353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046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725CC3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EECA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5E7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0A1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4FF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E2D6F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E33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E2062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E12CBE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10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0DB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354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877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A4C3E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FD5F0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334242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E7806" w14:paraId="11BD22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2D63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E42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D86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BE2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543E2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08C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76CE1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63D4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B88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A881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27F1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995CC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2E7B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352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A7F7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4D1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7AC16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2FD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9E9719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0F22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2FB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76CF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D76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C8812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DF53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042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CBC0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4E5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E64D49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8A2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68D108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CC0B9F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AB93F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9587D5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44C3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968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860A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20C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7CDC8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8EE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CD8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723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126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65C74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715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45FB02A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97A9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03D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1F19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E86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7A86F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D88FC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18F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B6E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D41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DA737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1CE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BC1B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511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C8B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B02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41E2E6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8AA486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E7806" w14:paraId="69CFFBA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4453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EDE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BDD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8034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C58187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80D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909CA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A9FF" w14:textId="77777777" w:rsidR="00FE7806" w:rsidRPr="001161EA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8FD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6D8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550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93C883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243BF64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C12256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F311A70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E7806" w14:paraId="4AC097F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5FBA6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022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16F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F35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7E9EE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2A2201E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D47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01FAE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2F31" w14:textId="77777777" w:rsidR="00FE7806" w:rsidRPr="001161EA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1D2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3D68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894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3425AF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1F92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352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6AD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7062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D5A4030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2A1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244DC1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2C7D52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4208" w14:textId="77777777" w:rsidR="00FE7806" w:rsidRPr="001161EA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0E1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6964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D6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0945A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14A0B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E7806" w14:paraId="4ED0929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AC5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4DF5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992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5AD5" w14:textId="77777777" w:rsidR="00FE7806" w:rsidRDefault="00FE780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D18109" w14:textId="77777777" w:rsidR="00FE7806" w:rsidRDefault="00FE780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001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AF85" w14:textId="77777777" w:rsidR="00FE7806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5A4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60C1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099" w14:textId="77777777" w:rsidR="00FE7806" w:rsidRDefault="00FE780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CDB97F4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7F613238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FE7806" w14:paraId="3F5C47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9BA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0AC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B92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C12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79B115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3EE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37AE" w14:textId="77777777" w:rsidR="00FE7806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C92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C1AE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D47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A4980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6A341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E7806" w14:paraId="663F903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B09E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89F8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D08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9D70" w14:textId="77777777" w:rsidR="00FE7806" w:rsidRDefault="00FE780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9A8A7B" w14:textId="77777777" w:rsidR="00FE7806" w:rsidRDefault="00FE780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84BF" w14:textId="77777777" w:rsidR="00FE7806" w:rsidRDefault="00FE78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5547B2A" w14:textId="77777777" w:rsidR="00FE7806" w:rsidRDefault="00FE78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6505C3C3" w14:textId="77777777" w:rsidR="00FE7806" w:rsidRDefault="00FE78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933F0F3" w14:textId="77777777" w:rsidR="00FE7806" w:rsidRDefault="00FE78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5D57" w14:textId="77777777" w:rsidR="00FE7806" w:rsidRDefault="00FE78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9BE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1FAB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B28D" w14:textId="77777777" w:rsidR="00FE7806" w:rsidRDefault="00FE78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0A6D05" w14:textId="77777777" w:rsidR="00FE7806" w:rsidRDefault="00FE78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050939" w14:textId="77777777" w:rsidR="00FE7806" w:rsidRDefault="00FE78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FE7806" w14:paraId="24DBCF5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C9D3F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38C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06CE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B34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F2653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A2B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9C8F9F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FDAD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AF6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4521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C67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419E93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152FE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E7806" w14:paraId="078D58A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2FD2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EA7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6711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9F7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8228D0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5A9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C2C434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8EDB4E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4D6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0EF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CE55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59FD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7E000DA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E7806" w14:paraId="308F370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C88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C6A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64BC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7F99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1B601CD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DA8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420658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EEFA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9FFE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D5CC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DD2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E543C0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E7806" w14:paraId="782CA83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C039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FDA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03A7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F90A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0D7C748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104D60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496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0CFC41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5704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FD0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02AA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01E8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1F0C6E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E7806" w14:paraId="12177DB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E7B2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8DF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8265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169D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B1C482C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03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15E1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28B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BA82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ED83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C3B5EE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F18D2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F85F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2450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D5B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DEBF631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7830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1FA0B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F0DD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1A56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3D19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921F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3997B2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524ED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9AD9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4F53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EA7B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CBA6DE3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8B63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EE1A6C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9B0" w14:textId="77777777" w:rsidR="00FE7806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E05B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DE78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9282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B67204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D080" w14:textId="77777777" w:rsidR="00FE7806" w:rsidRDefault="00FE78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9B0A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8E9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483F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111749A" w14:textId="77777777" w:rsidR="00FE7806" w:rsidRDefault="00FE78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F802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4A2F" w14:textId="77777777" w:rsidR="00FE7806" w:rsidRPr="001161EA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9E4D" w14:textId="77777777" w:rsidR="00FE7806" w:rsidRDefault="00FE78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D6C6" w14:textId="77777777" w:rsidR="00FE7806" w:rsidRPr="008D08DE" w:rsidRDefault="00FE78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4BDC" w14:textId="77777777" w:rsidR="00FE7806" w:rsidRDefault="00FE78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E4DDFBE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41842308" w14:textId="77777777" w:rsidR="00FE7806" w:rsidRDefault="00FE7806" w:rsidP="00C261F4">
      <w:pPr>
        <w:pStyle w:val="Heading1"/>
        <w:spacing w:line="360" w:lineRule="auto"/>
      </w:pPr>
      <w:r>
        <w:lastRenderedPageBreak/>
        <w:t>LINIA 801 B</w:t>
      </w:r>
    </w:p>
    <w:p w14:paraId="0540C2B3" w14:textId="77777777" w:rsidR="00FE7806" w:rsidRDefault="00FE780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2B6B08FF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A09DF" w14:textId="77777777" w:rsidR="00FE7806" w:rsidRDefault="00FE78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7660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E37E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2F77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C823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949D3BB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B827" w14:textId="77777777" w:rsidR="00FE7806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7687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E205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D6DE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F9B8ABF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4EC56" w14:textId="77777777" w:rsidR="00FE7806" w:rsidRDefault="00FE78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86F2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B460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A522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F686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3F2E" w14:textId="77777777" w:rsidR="00FE7806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302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31C2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DE1B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D98A7CF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B288" w14:textId="77777777" w:rsidR="00FE7806" w:rsidRDefault="00FE78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C9AD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A327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D693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6D8BA336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3858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6DB46D5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6539426D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0B642C3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13A6" w14:textId="77777777" w:rsidR="00FE7806" w:rsidRPr="003E0E12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94DA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6F53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8E02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E7806" w14:paraId="14673E1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9C2C" w14:textId="77777777" w:rsidR="00FE7806" w:rsidRDefault="00FE78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1402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6A45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8EDD" w14:textId="77777777" w:rsidR="00FE7806" w:rsidRDefault="00FE780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9E28" w14:textId="77777777" w:rsidR="00FE7806" w:rsidRDefault="00FE780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579F" w14:textId="77777777" w:rsidR="00FE7806" w:rsidRPr="003E0E12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4899" w14:textId="77777777" w:rsidR="00FE7806" w:rsidRDefault="00FE780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0D9D" w14:textId="77777777" w:rsidR="00FE7806" w:rsidRPr="00556109" w:rsidRDefault="00FE780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3FF1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DD4B66C" w14:textId="77777777" w:rsidR="00FE7806" w:rsidRDefault="00FE780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57C54E05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02AF75A0" w14:textId="77777777" w:rsidR="00FE7806" w:rsidRDefault="00FE7806" w:rsidP="00FF5C69">
      <w:pPr>
        <w:pStyle w:val="Heading1"/>
        <w:spacing w:line="276" w:lineRule="auto"/>
      </w:pPr>
      <w:r>
        <w:t>LINIA 804</w:t>
      </w:r>
    </w:p>
    <w:p w14:paraId="20403905" w14:textId="77777777" w:rsidR="00FE7806" w:rsidRDefault="00FE780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E7806" w14:paraId="197F7BC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829A4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6B9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0AA6791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3D2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3D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D1D510A" w14:textId="77777777" w:rsidR="00FE7806" w:rsidRDefault="00FE780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A6A0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3899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EB59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7DCA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7AAA" w14:textId="77777777" w:rsidR="00FE7806" w:rsidRPr="00436B1D" w:rsidRDefault="00FE780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E7806" w14:paraId="0CF51D4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CB86B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B80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7CF2E7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9FB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C9DB" w14:textId="77777777" w:rsidR="00FE7806" w:rsidRDefault="00FE780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0D18AE01" w14:textId="77777777" w:rsidR="00FE7806" w:rsidRDefault="00FE780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0EDE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1E76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571B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702A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CE6D" w14:textId="77777777" w:rsidR="00FE7806" w:rsidRPr="00436B1D" w:rsidRDefault="00FE780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E7806" w14:paraId="71B0B22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823C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0B0B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57517744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5679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59F0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B22414C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FD2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3BA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3B5C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1962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79B9" w14:textId="77777777" w:rsidR="00FE7806" w:rsidRPr="00E25A4B" w:rsidRDefault="00FE780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58C0A617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7F40F10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01874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E54B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4F3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596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AFC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974C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EEB7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03E0AD7D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4111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0CE8" w14:textId="77777777" w:rsidR="00FE7806" w:rsidRDefault="00FE780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E7806" w14:paraId="3886C99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7894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C58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4D9E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791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D81621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79DFA27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A1AE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5F30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792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9DD6FE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0874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21D0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DB6442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11D1F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FD1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77581220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D5D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A674" w14:textId="77777777" w:rsidR="00FE7806" w:rsidRDefault="00FE780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D2E766D" w14:textId="77777777" w:rsidR="00FE7806" w:rsidRDefault="00FE780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3A81F59C" w14:textId="77777777" w:rsidR="00FE7806" w:rsidRDefault="00FE780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6B83C7D" w14:textId="77777777" w:rsidR="00FE7806" w:rsidRDefault="00FE780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04F54096" w14:textId="77777777" w:rsidR="00FE7806" w:rsidRDefault="00FE780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5E4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CFCB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897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A710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0A0C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1E2686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6530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8DD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91A6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576A" w14:textId="77777777" w:rsidR="00FE7806" w:rsidRDefault="00FE780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C3A2346" w14:textId="77777777" w:rsidR="00FE7806" w:rsidRDefault="00FE780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D67FCE3" w14:textId="77777777" w:rsidR="00FE7806" w:rsidRDefault="00FE780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95D5CBF" w14:textId="77777777" w:rsidR="00FE7806" w:rsidRDefault="00FE780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BB6A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BBE9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8A6C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6C653496" w14:textId="77777777" w:rsidR="00FE7806" w:rsidRDefault="00FE780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594E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ADB9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25391850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0BD5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C5DE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A72D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0E6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A08B527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1B1A8AB0" w14:textId="77777777" w:rsidR="00FE7806" w:rsidRDefault="00FE780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3C88" w14:textId="77777777" w:rsidR="00FE7806" w:rsidRDefault="00FE78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EA08E5" w14:textId="77777777" w:rsidR="00FE7806" w:rsidRDefault="00FE78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0AB6" w14:textId="77777777" w:rsidR="00FE7806" w:rsidRPr="00F9444C" w:rsidRDefault="00FE78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D9E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7C5D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F41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71FF60A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680BE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BE0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F381DE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47CA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E9A0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73C55F69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3980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D52B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9B3A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DA48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F0A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000BB58" w14:textId="77777777" w:rsidR="00FE7806" w:rsidRDefault="00FE780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E7806" w14:paraId="5763E2A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A20C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539D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593A327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BEF9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2BF3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257ECC9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96E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6153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857E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1288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CA7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1940A8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E7806" w14:paraId="4CED5C0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C3C1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73D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05A89AD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566A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EC9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783202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C769D0A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4D736D09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602ADB64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672F8576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DC8E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0183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D4D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CBD7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D67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A4E14B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E0C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8F5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839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741E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A719B4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FBA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45A98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8FE9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BEC0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B52C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48A2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8A5ABDA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C99B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53BB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FAA2" w14:textId="77777777" w:rsidR="00FE7806" w:rsidRPr="00A152FB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008E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5DD00A0C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4C9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3691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4B77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F88E" w14:textId="77777777" w:rsidR="00FE7806" w:rsidRPr="00F9444C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681B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B65975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E8E14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84D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9BDCB0D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8C3C" w14:textId="77777777" w:rsidR="00FE7806" w:rsidRPr="00A152FB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C3D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9B02A07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272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0B58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FD9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9245" w14:textId="77777777" w:rsidR="00FE7806" w:rsidRPr="00F9444C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3EC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6F6213B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E7806" w14:paraId="3E79A7B0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BECAE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7D4B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39CA74EC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50EF" w14:textId="77777777" w:rsidR="00FE7806" w:rsidRPr="00A152FB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BA7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9EA3DD1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60AF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C051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9361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D3AA" w14:textId="77777777" w:rsidR="00FE7806" w:rsidRPr="00F9444C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2263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A8FECBB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E7806" w14:paraId="6F852B4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D80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DF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C6B5" w14:textId="77777777" w:rsidR="00FE7806" w:rsidRPr="00A152FB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E905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06E2170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7724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B8756C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85CE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F3F2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6906" w14:textId="77777777" w:rsidR="00FE7806" w:rsidRPr="00F9444C" w:rsidRDefault="00FE78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EA6A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A6FB92D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1FD6ED" w14:textId="77777777" w:rsidR="00FE7806" w:rsidRDefault="00FE780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E7806" w14:paraId="3BA765D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DD59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77FA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60B9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8E2B" w14:textId="77777777" w:rsidR="00FE7806" w:rsidRDefault="00FE780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66B01D4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05C0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4129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946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AC499A4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1632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268" w14:textId="77777777" w:rsidR="00FE7806" w:rsidRDefault="00FE78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D0A52B" w14:textId="77777777" w:rsidR="00FE7806" w:rsidRDefault="00FE78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95D54F5" w14:textId="77777777" w:rsidR="00FE7806" w:rsidRDefault="00FE78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914241" w14:textId="77777777" w:rsidR="00FE7806" w:rsidRDefault="00FE780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E7806" w14:paraId="3D0F3A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EC15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A895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5CDB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19CB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EB07196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769D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38D26D3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328F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83D9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E4E4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B61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551C569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E7806" w14:paraId="093673D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8157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941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FBBF3A6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F11C" w14:textId="77777777" w:rsidR="00FE7806" w:rsidRPr="00A152FB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95CB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233F52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35411DEF" w14:textId="77777777" w:rsidR="00FE7806" w:rsidRDefault="00FE780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1818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0206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6797" w14:textId="77777777" w:rsidR="00FE7806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C34E" w14:textId="77777777" w:rsidR="00FE7806" w:rsidRPr="00F9444C" w:rsidRDefault="00FE78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4AB2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65213AD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FB03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4CA6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5CBD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8FBB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78E74D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774E642A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8E61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E119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6F53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A4E84B8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7D9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51BB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2E7B212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1883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2678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8B01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9527" w14:textId="77777777" w:rsidR="00FE7806" w:rsidRDefault="00FE780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ACF9AB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02B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02E5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FD27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CC02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58E6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B21FCF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E7806" w14:paraId="592A01D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3852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7E41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3CA2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F574" w14:textId="77777777" w:rsidR="00FE7806" w:rsidRDefault="00FE780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7B64D8" w14:textId="77777777" w:rsidR="00FE7806" w:rsidRDefault="00FE780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7620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338AAA7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3FF79A44" w14:textId="77777777" w:rsidR="00FE7806" w:rsidRDefault="00FE780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18E5F521" w14:textId="77777777" w:rsidR="00FE7806" w:rsidRDefault="00FE780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9EF9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81D6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BE3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1FA6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AAF5F3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AA5287" w14:textId="77777777" w:rsidR="00FE7806" w:rsidRPr="0045712D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F2CEA6B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E7806" w14:paraId="03D11B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197B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653E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C208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83D2" w14:textId="77777777" w:rsidR="00FE7806" w:rsidRDefault="00FE780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32041A" w14:textId="77777777" w:rsidR="00FE7806" w:rsidRDefault="00FE780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3A1A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7C5DD6D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5A3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C67A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1AF3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B406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CDF230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FE7806" w14:paraId="3F975E6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7496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60BB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F4A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7D0D" w14:textId="77777777" w:rsidR="00FE7806" w:rsidRDefault="00FE780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8B4D63" w14:textId="77777777" w:rsidR="00FE7806" w:rsidRDefault="00FE780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BDEF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97540A" w14:textId="77777777" w:rsidR="00FE7806" w:rsidRDefault="00FE78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D1C8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D0C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3EEF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3768" w14:textId="77777777" w:rsidR="00FE7806" w:rsidRDefault="00FE78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736FDE" w14:textId="77777777" w:rsidR="00FE7806" w:rsidRDefault="00FE780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E7806" w14:paraId="731816A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9B10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76E6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3757" w14:textId="77777777" w:rsidR="00FE7806" w:rsidRPr="00A152FB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B9A9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6012C97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5D0F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B6EC8E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D0D6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85FF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62D4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14AA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DF99B2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E7806" w14:paraId="7D94D43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1DF0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7F58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0FE3" w14:textId="77777777" w:rsidR="00FE7806" w:rsidRPr="00A152FB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44CA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29E49B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E560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4F37042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92C1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DCD7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FF11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1CA6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41CE51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E7806" w14:paraId="547EC4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07B1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01EB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E70" w14:textId="77777777" w:rsidR="00FE7806" w:rsidRPr="00A152FB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7EE7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FF30F1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8344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28988F8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4D96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55E0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38CF" w14:textId="77777777" w:rsidR="00FE7806" w:rsidRDefault="00FE78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2D26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DCDD61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6D258C28" w14:textId="77777777" w:rsidR="00FE7806" w:rsidRDefault="00FE78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FE7806" w14:paraId="377749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3728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C19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73D5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9D61" w14:textId="77777777" w:rsidR="00FE7806" w:rsidRDefault="00FE780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2D5466" w14:textId="77777777" w:rsidR="00FE7806" w:rsidRDefault="00FE780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B5CE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7748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B7A9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9234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BD7D" w14:textId="77777777" w:rsidR="00FE7806" w:rsidRDefault="00FE780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B5421" w14:textId="77777777" w:rsidR="00FE7806" w:rsidRDefault="00FE780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E7806" w14:paraId="7699076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E7532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EE0F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8B2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E6EF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FB4999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4634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07A3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4BE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1908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1310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C7B1F3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FC44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B4A9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B02E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A710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C2B5D3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5583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813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69EA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F6F9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7470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67DF8E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9F80F97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E7806" w14:paraId="6A9AFDA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9A1D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015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061B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11EC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BF7BF3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04BA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192D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C9BC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0AD6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8FE7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47ACB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3478A8D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E7806" w14:paraId="2256A18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256AC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F541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8040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F596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524958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843D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1F1A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2DE5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7100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D96D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F60EED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6A77C41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E7806" w14:paraId="09C5D5A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EAE2C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C5CB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E7AC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6CAD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5615B7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AC3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A94B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5C8A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001D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142D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6EF2AB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5604862" w14:textId="77777777" w:rsidR="00FE7806" w:rsidRDefault="00FE78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E7806" w14:paraId="1AA5A43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18657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6CF5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B311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78A2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F1903A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F5CF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A80E00B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D1FB14F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D6BA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6BCB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3CDE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B644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5A30939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E7806" w14:paraId="03414D2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1AB6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A98F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ACF1" w14:textId="77777777" w:rsidR="00FE7806" w:rsidRPr="00A152FB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52CC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082D41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0BF3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0980545B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B30C9D4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848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09D2" w14:textId="77777777" w:rsidR="00FE7806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AB0F" w14:textId="77777777" w:rsidR="00FE7806" w:rsidRPr="00F9444C" w:rsidRDefault="00FE78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3C43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B1C99B4" w14:textId="77777777" w:rsidR="00FE7806" w:rsidRDefault="00FE78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E7806" w14:paraId="31AAD43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ABFCA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9FAC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5E65AA3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C7D3" w14:textId="77777777" w:rsidR="00FE7806" w:rsidRPr="00A152FB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D4B9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1AACC7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7E631386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F597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69B6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4C5F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D006" w14:textId="77777777" w:rsidR="00FE7806" w:rsidRPr="00F9444C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4527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39666FB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17A8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464D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A948" w14:textId="77777777" w:rsidR="00FE7806" w:rsidRPr="00A152FB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DBB2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9D377D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C66AF7E" w14:textId="77777777" w:rsidR="00FE7806" w:rsidRDefault="00FE780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62FE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8B88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168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818A3D2" w14:textId="77777777" w:rsidR="00FE7806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7C3D" w14:textId="77777777" w:rsidR="00FE7806" w:rsidRPr="00F9444C" w:rsidRDefault="00FE78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1EE7" w14:textId="77777777" w:rsidR="00FE7806" w:rsidRDefault="00FE78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23C1F5A3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98E30" w14:textId="77777777" w:rsidR="00FE7806" w:rsidRDefault="00FE78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89D4" w14:textId="77777777" w:rsidR="00FE7806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3AF1" w14:textId="77777777" w:rsidR="00FE7806" w:rsidRPr="00A152FB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20D8" w14:textId="77777777" w:rsidR="00FE7806" w:rsidRDefault="00FE780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56CA86" w14:textId="77777777" w:rsidR="00FE7806" w:rsidRDefault="00FE780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382A" w14:textId="77777777" w:rsidR="00FE7806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9A04" w14:textId="77777777" w:rsidR="00FE7806" w:rsidRPr="00F9444C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87E9" w14:textId="77777777" w:rsidR="00FE7806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C43F" w14:textId="77777777" w:rsidR="00FE7806" w:rsidRPr="00F9444C" w:rsidRDefault="00FE78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6D1E" w14:textId="77777777" w:rsidR="00FE7806" w:rsidRDefault="00FE780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F92A9B" w14:textId="77777777" w:rsidR="00FE7806" w:rsidRDefault="00FE7806" w:rsidP="00802827">
      <w:pPr>
        <w:spacing w:line="276" w:lineRule="auto"/>
        <w:ind w:right="57"/>
        <w:rPr>
          <w:sz w:val="20"/>
        </w:rPr>
      </w:pPr>
    </w:p>
    <w:p w14:paraId="578CD60E" w14:textId="77777777" w:rsidR="00FE7806" w:rsidRDefault="00FE7806" w:rsidP="00535684">
      <w:pPr>
        <w:pStyle w:val="Heading1"/>
        <w:spacing w:line="360" w:lineRule="auto"/>
      </w:pPr>
      <w:r>
        <w:t>LINIA 807</w:t>
      </w:r>
    </w:p>
    <w:p w14:paraId="50FCC395" w14:textId="77777777" w:rsidR="00FE7806" w:rsidRDefault="00FE780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094534F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80592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6EBB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79E6DAB7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9611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E01E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6290C5D9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05B3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8522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52C7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65A7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6479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B567A0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0F552DBC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51C83926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FE7806" w14:paraId="2718CC5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D5FCA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987A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20868732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3AD7" w14:textId="77777777" w:rsidR="00FE780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345C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69305043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05EF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9BBB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4326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106C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F6BF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7FB23DC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4D07E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6145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5255" w14:textId="77777777" w:rsidR="00FE780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5E8C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EE9E844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5683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83C951" w14:textId="77777777" w:rsidR="00FE7806" w:rsidRDefault="00FE7806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06CEE74B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EAEF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9F9F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9DEF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A75F" w14:textId="77777777" w:rsidR="00FE7806" w:rsidRDefault="00FE780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14E7A4" w14:textId="77777777" w:rsidR="00FE7806" w:rsidRDefault="00FE780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07496E" w14:textId="77777777" w:rsidR="00FE7806" w:rsidRDefault="00FE780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4298EC69" w14:textId="77777777" w:rsidR="00FE7806" w:rsidRDefault="00FE780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E7806" w14:paraId="3E9F8FD3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E522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4942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1EDA" w14:textId="77777777" w:rsidR="00FE780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5BAC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515AC474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706E" w14:textId="77777777" w:rsidR="00FE7806" w:rsidRDefault="00FE780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F90115" w14:textId="77777777" w:rsidR="00FE7806" w:rsidRDefault="00FE780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3BAB434B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64B8" w14:textId="77777777" w:rsidR="00FE780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C3D4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85D0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68B0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40DF89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CC5C11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0FF4D517" w14:textId="77777777" w:rsidR="00FE7806" w:rsidRDefault="00FE780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FE7806" w14:paraId="7F5A629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5B89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4DFE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DE17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09DF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7C590F9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5594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06A6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0020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7BCE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5FCF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65F167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7A56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02F2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BF41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E314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1792E2A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C811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009A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F847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31DC7796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8D61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C4E9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FBC50EE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4AFC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A67F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4721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9388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61D39A60" w14:textId="77777777" w:rsidR="00FE7806" w:rsidRDefault="00FE7806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4A24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04D1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B98A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3BCAC776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DC05" w14:textId="77777777" w:rsidR="00FE780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AA13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597D49F7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6C84" w14:textId="77777777" w:rsidR="00FE7806" w:rsidRDefault="00FE78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C451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3264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ED6F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0CC2A3A1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04F9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2781C0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6C8F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5A33" w14:textId="77777777" w:rsidR="00FE7806" w:rsidRDefault="00FE780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55D5" w14:textId="77777777" w:rsidR="00FE7806" w:rsidRPr="007345A6" w:rsidRDefault="00FE780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A2C5" w14:textId="77777777" w:rsidR="00FE7806" w:rsidRDefault="00FE780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68B5FDF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1E408ACA" w14:textId="77777777" w:rsidR="00FE7806" w:rsidRDefault="00FE7806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2D1919E3" w14:textId="77777777" w:rsidR="00FE7806" w:rsidRDefault="00FE7806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5DAFE52E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DD47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AF0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8F43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D083" w14:textId="77777777" w:rsidR="00FE7806" w:rsidRDefault="00FE780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DA9FCE4" w14:textId="77777777" w:rsidR="00FE7806" w:rsidRDefault="00FE780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7D57A5B8" w14:textId="77777777" w:rsidR="00FE7806" w:rsidRDefault="00FE780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7D74" w14:textId="77777777" w:rsidR="00FE7806" w:rsidRDefault="00FE780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7429D7D" w14:textId="77777777" w:rsidR="00FE7806" w:rsidRDefault="00FE780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11A08FCB" w14:textId="77777777" w:rsidR="00FE7806" w:rsidRDefault="00FE780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07E1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383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DBB8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E2CF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11A27570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80894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DAB4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E30F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B515" w14:textId="77777777" w:rsidR="00FE7806" w:rsidRDefault="00FE780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1199935" w14:textId="77777777" w:rsidR="00FE7806" w:rsidRDefault="00FE780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3E175108" w14:textId="77777777" w:rsidR="00FE7806" w:rsidRDefault="00FE780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463" w14:textId="77777777" w:rsidR="00FE7806" w:rsidRDefault="00FE780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93B1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E35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5133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E2E7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6035072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0209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DD85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37BF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5A99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00C492FA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104729CF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AB64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618ADB5A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00D9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4B43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3FA7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BC3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4FB926D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E88D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3978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9F09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126E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719F109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F66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95C0AF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D13D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FEEF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CE58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F6A9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F11A22D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420F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E07D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E73E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F91C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7D0F7ADE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835E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A619C9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0DC04457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732E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80AE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6C4D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9EB0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1202A9D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62D5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27A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D8FB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D3F9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427FD98A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542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FAD5D63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9247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9C9D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FF4F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7674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AAF2A8B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A725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15AD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0A286285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4588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5B9B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240B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8ED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2A8D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1D84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36EE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6162DE21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E76B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D44E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1AA6857C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B507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6BE4" w14:textId="77777777" w:rsidR="00FE7806" w:rsidRDefault="00FE780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703D2F6" w14:textId="77777777" w:rsidR="00FE7806" w:rsidRDefault="00FE780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F118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1BBC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B21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2DEA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27AC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793FBC6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8084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0A57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7DBC82E5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7C7C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6D19" w14:textId="77777777" w:rsidR="00FE7806" w:rsidRDefault="00FE780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7F03FEE" w14:textId="77777777" w:rsidR="00FE7806" w:rsidRDefault="00FE780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843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54CD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0AFF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C043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AC4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430C4FDC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C172F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367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017095FB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5F60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D19F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0077ADB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D6A5" w14:textId="77777777" w:rsidR="00FE7806" w:rsidRDefault="00FE780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1BE9" w14:textId="77777777" w:rsidR="00FE7806" w:rsidRPr="00BB01DD" w:rsidRDefault="00FE780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7FD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3FAB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50E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FE7806" w14:paraId="4DF07CBD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08FA0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CBC2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BB20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98F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318AE325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CABF" w14:textId="77777777" w:rsidR="00FE7806" w:rsidRDefault="00FE780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5C6E616" w14:textId="77777777" w:rsidR="00FE7806" w:rsidRDefault="00FE780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6A75DEFD" w14:textId="77777777" w:rsidR="00FE7806" w:rsidRDefault="00FE780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79A2" w14:textId="77777777" w:rsidR="00FE7806" w:rsidRPr="00BB01DD" w:rsidRDefault="00FE780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210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571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B757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E13EA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2E43EC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FE7806" w14:paraId="7C1B529A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4DDB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935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4C37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9FE3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199BB35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BFD8" w14:textId="77777777" w:rsidR="00FE7806" w:rsidRDefault="00FE780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069878C5" w14:textId="77777777" w:rsidR="00FE7806" w:rsidRDefault="00FE780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5DD2FE" w14:textId="77777777" w:rsidR="00FE7806" w:rsidRDefault="00FE780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474214F" w14:textId="77777777" w:rsidR="00FE7806" w:rsidRDefault="00FE780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762E8EAA" w14:textId="77777777" w:rsidR="00FE7806" w:rsidRDefault="00FE780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0E16" w14:textId="77777777" w:rsidR="00FE7806" w:rsidRPr="00BB01DD" w:rsidRDefault="00FE780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456C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1B92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99FC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D6001BD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A1A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F08A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907D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C149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4385D800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409C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075486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6D5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C9A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ED91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C9D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E7806" w14:paraId="69C30B24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F982F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2BE7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7716F4D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BCBC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44C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37473168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40D1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6A31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297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2E10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22C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EDC7AF8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B662C6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FE7806" w14:paraId="6FF94308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5118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10EF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8D8B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FCD6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09739AC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6418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173ABA5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A2B4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99F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C357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D14D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33AC31A5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FE7806" w14:paraId="74BE6876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7DAC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FB62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DEE1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3661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6F3FC81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D5D4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4B59EE52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418A47E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06B5468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036E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7125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7EA6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507E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3272AF5E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E7806" w14:paraId="5E042D81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635D" w14:textId="77777777" w:rsidR="00FE7806" w:rsidRDefault="00FE78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139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8AC3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39A1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017A805A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AC47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FCFF76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185217F0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06D019F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E36B" w14:textId="77777777" w:rsidR="00FE7806" w:rsidRPr="00BB01D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2B42" w14:textId="77777777" w:rsidR="00FE7806" w:rsidRDefault="00FE780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3CF9" w14:textId="77777777" w:rsidR="00FE7806" w:rsidRPr="006E445D" w:rsidRDefault="00FE780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E691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306CEE71" w14:textId="77777777" w:rsidR="00FE7806" w:rsidRDefault="00FE780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6152A080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0E610FCB" w14:textId="77777777" w:rsidR="00FE7806" w:rsidRDefault="00FE7806" w:rsidP="00322BD3">
      <w:pPr>
        <w:pStyle w:val="Heading1"/>
        <w:spacing w:line="360" w:lineRule="auto"/>
      </w:pPr>
      <w:r>
        <w:lastRenderedPageBreak/>
        <w:t>LINIA 810 A</w:t>
      </w:r>
    </w:p>
    <w:p w14:paraId="3CA7A5A1" w14:textId="77777777" w:rsidR="00FE7806" w:rsidRDefault="00FE7806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727C323B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9E4E3" w14:textId="77777777" w:rsidR="00FE7806" w:rsidRDefault="00FE78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924F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C33A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82E2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2F16C07D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5195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9BD7BC3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6541B3A1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A22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8608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A5EA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E702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2000802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010A" w14:textId="77777777" w:rsidR="00FE7806" w:rsidRDefault="00FE78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9D00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BD99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840D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10C3CF07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ED06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36E2D6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BA8F58D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D279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6B43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B431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A740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9BB1CAA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12AF" w14:textId="77777777" w:rsidR="00FE7806" w:rsidRDefault="00FE78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BB3C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4D30C9B5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0795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CF5E" w14:textId="77777777" w:rsidR="00FE7806" w:rsidRDefault="00FE780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56E24D19" w14:textId="77777777" w:rsidR="00FE7806" w:rsidRDefault="00FE780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8CFA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24F2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0E64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C7D4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DE04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4EF99477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7E1A" w14:textId="77777777" w:rsidR="00FE7806" w:rsidRDefault="00FE78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64D6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6B31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FD9B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5C1C1619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A169" w14:textId="77777777" w:rsidR="00FE7806" w:rsidRDefault="00FE780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1B4D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30DD" w14:textId="77777777" w:rsidR="00FE7806" w:rsidRDefault="00FE780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6A98" w14:textId="77777777" w:rsidR="00FE7806" w:rsidRDefault="00FE780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4108" w14:textId="77777777" w:rsidR="00FE7806" w:rsidRDefault="00FE780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7C17AC9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3CB61BEA" w14:textId="77777777" w:rsidR="00FE7806" w:rsidRDefault="00FE7806" w:rsidP="00D509E3">
      <w:pPr>
        <w:pStyle w:val="Heading1"/>
        <w:spacing w:line="360" w:lineRule="auto"/>
      </w:pPr>
      <w:r>
        <w:t>LINIA 812</w:t>
      </w:r>
    </w:p>
    <w:p w14:paraId="3159C2FD" w14:textId="77777777" w:rsidR="00FE7806" w:rsidRDefault="00FE780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420D963B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3BB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23E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9D93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FAE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D22417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0637114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CBD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2BFE413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5DA2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EA9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7B6C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ACB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671A648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93B6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0D2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5B2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98E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9A43A7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E1B1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2F0C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C0D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DE02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CDC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2C0F356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D5F9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85AD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06C21DF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01BF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D4E1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75938311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206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1729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454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964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E16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C4734C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E7806" w14:paraId="328B4B97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1C8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8125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2B951AB8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DA1E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7024" w14:textId="77777777" w:rsidR="00FE7806" w:rsidRDefault="00FE780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0344D43F" w14:textId="77777777" w:rsidR="00FE7806" w:rsidRDefault="00FE780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2D1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6150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0D0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B47C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B9B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0DECD84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FBCD8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6DE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230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1498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454DC85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90D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0F6E511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B5C8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70E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3C8F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051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1B976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C25E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059706C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FE7806" w14:paraId="26469110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6559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F8B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BE0C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B617" w14:textId="77777777" w:rsidR="00FE7806" w:rsidRDefault="00FE780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4F86134" w14:textId="77777777" w:rsidR="00FE7806" w:rsidRDefault="00FE780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E15A" w14:textId="77777777" w:rsidR="00FE7806" w:rsidRDefault="00FE780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47933540" w14:textId="77777777" w:rsidR="00FE7806" w:rsidRPr="001A61C3" w:rsidRDefault="00FE780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C63E" w14:textId="77777777" w:rsidR="00FE7806" w:rsidRPr="006A7C82" w:rsidRDefault="00FE780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2B3D" w14:textId="77777777" w:rsidR="00FE7806" w:rsidRPr="001A61C3" w:rsidRDefault="00FE780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098" w14:textId="77777777" w:rsidR="00FE7806" w:rsidRPr="00772CB4" w:rsidRDefault="00FE780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D476" w14:textId="77777777" w:rsidR="00FE7806" w:rsidRDefault="00FE780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503ACC6" w14:textId="77777777" w:rsidR="00FE7806" w:rsidRDefault="00FE780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59081626" w14:textId="77777777" w:rsidR="00FE7806" w:rsidRDefault="00FE780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FE7806" w14:paraId="37B2D99C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7E3CE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639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D7E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5AE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C706E8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D8A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255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6B2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955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CA1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EDC7F25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30C83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EB7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E61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590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32006E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1106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35AF5DD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396DB3B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6D6525E5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BC9F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187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A55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A3B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4CF298A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6A774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CE1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A7C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E33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828D34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700E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D00A43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3CA80D9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7A1A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E5A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FA7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47D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C5440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E7806" w14:paraId="5B65DD87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9760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2E7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FE2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CD0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DF440A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533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3064CF41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266FB087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25D4029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07C8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69B5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2DB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24C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745823" w14:textId="77777777" w:rsidR="00FE7806" w:rsidRDefault="00FE780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FE7806" w14:paraId="215DA8EB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6154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B2D3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244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0A5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57D952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DCED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5A6C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B16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CA42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19E5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C150D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46279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196A62D1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FE7806" w14:paraId="1D54CFB5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13AB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47D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9A5C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BAA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6BD55CA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5CA9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46A2A705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4CBF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24BD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28F9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A8C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1C650CFB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11E6E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4D54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9AE1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A43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DE0D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F2788E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C5A3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E75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C86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E7B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B7B7815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C72E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3349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31B14FD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8AAD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144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73116E6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CB4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06F1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076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72B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4821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B2AC57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62E58DB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FE7806" w14:paraId="6817DFBA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A9119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5343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E963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4FB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0D33BD4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80E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85D6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37C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FA1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A5D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25C588" w14:textId="77777777" w:rsidR="00FE7806" w:rsidRDefault="00FE780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FE7806" w14:paraId="1755512C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EC88B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84DE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6046029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B27F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A93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53D1D521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3765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E074" w14:textId="77777777" w:rsidR="00FE7806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95E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E85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D2CE" w14:textId="77777777" w:rsidR="00FE7806" w:rsidRPr="00562792" w:rsidRDefault="00FE780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27DFF15" w14:textId="77777777" w:rsidR="00FE7806" w:rsidRPr="00562792" w:rsidRDefault="00FE780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06AF8A32" w14:textId="77777777" w:rsidR="00FE7806" w:rsidRDefault="00FE780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5D38F14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7B085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A64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A71D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06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491033E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AE2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1BA5B67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1F3C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011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E2E7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92F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E9C2BD5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D67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A7B6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B1D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F60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0B5E36D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A676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14DDBF1B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19F9382B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766F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2543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6A3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530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709F58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009DBE5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FE7806" w14:paraId="1E43FD04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A598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87F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3AB2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6CF8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7B2649A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34B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222F851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EDA1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07C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A31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0AA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3D3C046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E539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09EC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6772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498C" w14:textId="77777777" w:rsidR="00FE7806" w:rsidRDefault="00FE780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1E6E3E21" w14:textId="77777777" w:rsidR="00FE7806" w:rsidRDefault="00FE780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0652294C" w14:textId="77777777" w:rsidR="00FE7806" w:rsidRDefault="00FE780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E9A8" w14:textId="77777777" w:rsidR="00FE7806" w:rsidRPr="001A61C3" w:rsidRDefault="00FE780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93E897B" w14:textId="77777777" w:rsidR="00FE7806" w:rsidRPr="001A61C3" w:rsidRDefault="00FE780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F70C" w14:textId="77777777" w:rsidR="00FE7806" w:rsidRPr="006A7C82" w:rsidRDefault="00FE780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462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01E3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327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ABD6758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3E404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5C3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D5FC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0D1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5878544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722D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346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B6D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646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4E0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35CF9C1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8943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B790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0F37028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C2FF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A06F" w14:textId="77777777" w:rsidR="00FE7806" w:rsidRDefault="00FE780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5997619" w14:textId="77777777" w:rsidR="00FE7806" w:rsidRDefault="00FE780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8AA0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0B66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F16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538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9B7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499C3175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637CE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B9BE" w14:textId="77777777" w:rsidR="00FE7806" w:rsidRDefault="00FE780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0C9D9B0C" w14:textId="77777777" w:rsidR="00FE7806" w:rsidRPr="001A61C3" w:rsidRDefault="00FE780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D9ED" w14:textId="77777777" w:rsidR="00FE7806" w:rsidRPr="00772CB4" w:rsidRDefault="00FE780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647" w14:textId="77777777" w:rsidR="00FE7806" w:rsidRDefault="00FE780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92328B7" w14:textId="77777777" w:rsidR="00FE7806" w:rsidRDefault="00FE780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D3CB" w14:textId="77777777" w:rsidR="00FE7806" w:rsidRDefault="00FE780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D669" w14:textId="77777777" w:rsidR="00FE7806" w:rsidRPr="006A7C82" w:rsidRDefault="00FE780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E71" w14:textId="77777777" w:rsidR="00FE7806" w:rsidRPr="001A61C3" w:rsidRDefault="00FE780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9D04" w14:textId="77777777" w:rsidR="00FE7806" w:rsidRPr="00772CB4" w:rsidRDefault="00FE780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4E95" w14:textId="77777777" w:rsidR="00FE7806" w:rsidRDefault="00FE780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DC1A9CF" w14:textId="77777777" w:rsidR="00FE7806" w:rsidRDefault="00FE780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FE7806" w14:paraId="3882401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2256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C5D8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35B2AD83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3D5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797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875A6E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534D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60DA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67A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7769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001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F0D33D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488BDBF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FE7806" w14:paraId="11518EA0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7B87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E273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02CF5216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D6A7" w14:textId="77777777" w:rsidR="00FE7806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BB82" w14:textId="77777777" w:rsidR="00FE7806" w:rsidRDefault="00FE780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40D37DA" w14:textId="77777777" w:rsidR="00FE7806" w:rsidRDefault="00FE780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86ED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0A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C6E1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681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BADE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67C81008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9378B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7171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BA64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7876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2B93F4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5CBC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69B7F4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83C1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643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A1C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CBD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77F2474E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8B3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CD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2B0E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AA7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757687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001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4C30C95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19C679C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DCB3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A035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01B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E255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1E09C5B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FE7806" w14:paraId="54B5A49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6F07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46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5A7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236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B4731D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E642" w14:textId="77777777" w:rsidR="00FE7806" w:rsidRPr="001A61C3" w:rsidRDefault="00FE780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48D1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67C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D558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7693" w14:textId="77777777" w:rsidR="00FE7806" w:rsidRDefault="00FE780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E7806" w14:paraId="1040EF84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2D3C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44F2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6ED4ABD6" w14:textId="77777777" w:rsidR="00FE7806" w:rsidRPr="001A61C3" w:rsidRDefault="00FE780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C39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6DBC" w14:textId="77777777" w:rsidR="00FE7806" w:rsidRDefault="00FE780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D7095D9" w14:textId="77777777" w:rsidR="00FE7806" w:rsidRDefault="00FE780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636C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0BEA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D623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FD8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940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05E06EA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45D0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1281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59E2C5D0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AC6E" w14:textId="77777777" w:rsidR="00FE7806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D910" w14:textId="77777777" w:rsidR="00FE7806" w:rsidRDefault="00FE780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56E4A9A" w14:textId="77777777" w:rsidR="00FE7806" w:rsidRDefault="00FE780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BF4E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024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16BF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65EB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BB9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1E993FF3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810C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648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6218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09A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C5D80A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DA6B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5650FAA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08CB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3BD3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CCA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8CB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ADDD589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0878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D07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3C3A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2C3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029840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092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95A6293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997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8E0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FCF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2F5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005C3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FE7806" w14:paraId="2DCC639C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5CDC6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F91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2712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96D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FC24E0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A07C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371A07F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EDBF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886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DAE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FEB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955C5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039088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FE7806" w14:paraId="31AE595B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25F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942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7091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4BF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27CE0F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F6F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8A09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5B6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FE01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596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4878F09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B8BA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61AD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2D33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C10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BA1695C" w14:textId="77777777" w:rsidR="00FE7806" w:rsidRDefault="00FE780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C84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8403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407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7CE9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C26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484268A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06C9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47E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3E9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E577" w14:textId="77777777" w:rsidR="00FE7806" w:rsidRDefault="00FE780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CE2E730" w14:textId="77777777" w:rsidR="00FE7806" w:rsidRDefault="00FE780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F7EC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16F3109F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6F38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6772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71C9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D8A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834894" w14:textId="77777777" w:rsidR="00FE7806" w:rsidRPr="00F662B5" w:rsidRDefault="00FE780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FE7806" w14:paraId="6A30D65C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4EA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4FC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5917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BD9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CB63BD2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BB1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2E6C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DF5E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F5D5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E0AA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C6FB612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8A5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5225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0DB7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E8C5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7DB856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D2B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799AFB2A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8493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E13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688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EF36" w14:textId="77777777" w:rsidR="00FE7806" w:rsidRDefault="00FE780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19BFCF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8A702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C2B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52F4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3E5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4EE9349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2A04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879B4C4" w14:textId="77777777" w:rsidR="00FE7806" w:rsidRPr="001A61C3" w:rsidRDefault="00FE780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B0D2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5E99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0C98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E42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EFA510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E7806" w14:paraId="1DD1419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E194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B971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51A3F340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B7DE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7C6B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2B52D443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DB71" w14:textId="77777777" w:rsidR="00FE7806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545F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D94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720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5987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2664D058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5A59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0BA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8C2F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DFB5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45C0DA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8767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FA8674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58CD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7EED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0464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564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AED2414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89ED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074B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7294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89A8" w14:textId="77777777" w:rsidR="00FE7806" w:rsidRDefault="00FE780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3ACACF78" w14:textId="77777777" w:rsidR="00FE7806" w:rsidRDefault="00FE780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F57B" w14:textId="77777777" w:rsidR="00FE7806" w:rsidRPr="001A61C3" w:rsidRDefault="00FE780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B271CB7" w14:textId="77777777" w:rsidR="00FE7806" w:rsidRPr="001A61C3" w:rsidRDefault="00FE780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78B1" w14:textId="77777777" w:rsidR="00FE7806" w:rsidRPr="006A7C82" w:rsidRDefault="00FE780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DA78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01F6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286F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D79D9B1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E19D5" w14:textId="77777777" w:rsidR="00FE7806" w:rsidRPr="001A61C3" w:rsidRDefault="00FE78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094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96E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DE0C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20D567ED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600A259" w14:textId="77777777" w:rsidR="00FE7806" w:rsidRDefault="00FE780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376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4347B9F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FDD" w14:textId="77777777" w:rsidR="00FE7806" w:rsidRPr="006A7C82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A79A" w14:textId="77777777" w:rsidR="00FE7806" w:rsidRPr="001A61C3" w:rsidRDefault="00FE780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A260" w14:textId="77777777" w:rsidR="00FE7806" w:rsidRPr="00772CB4" w:rsidRDefault="00FE780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1824" w14:textId="77777777" w:rsidR="00FE7806" w:rsidRDefault="00FE780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6A1597A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6823398B" w14:textId="77777777" w:rsidR="00FE7806" w:rsidRDefault="00FE7806" w:rsidP="00672C80">
      <w:pPr>
        <w:pStyle w:val="Heading1"/>
        <w:spacing w:line="360" w:lineRule="auto"/>
      </w:pPr>
      <w:r>
        <w:t>LINIA 813</w:t>
      </w:r>
    </w:p>
    <w:p w14:paraId="2A637F36" w14:textId="77777777" w:rsidR="00FE7806" w:rsidRDefault="00FE780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FE7806" w14:paraId="4CBD696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FBCE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E8BA" w14:textId="77777777" w:rsidR="00FE7806" w:rsidRDefault="00FE780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E7B7" w14:textId="77777777" w:rsidR="00FE7806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F72C" w14:textId="77777777" w:rsidR="00FE7806" w:rsidRDefault="00FE780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75F4CD2" w14:textId="77777777" w:rsidR="00FE7806" w:rsidRDefault="00FE780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EC2F" w14:textId="77777777" w:rsidR="00FE7806" w:rsidRDefault="00FE780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6FB7D07" w14:textId="77777777" w:rsidR="00FE7806" w:rsidRDefault="00FE780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20A0" w14:textId="77777777" w:rsidR="00FE7806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84F9" w14:textId="77777777" w:rsidR="00FE7806" w:rsidRDefault="00FE780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1F31" w14:textId="77777777" w:rsidR="00FE7806" w:rsidRPr="00564F54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99BB" w14:textId="77777777" w:rsidR="00FE7806" w:rsidRDefault="00FE780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62488F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0B543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8AF3" w14:textId="77777777" w:rsidR="00FE7806" w:rsidRDefault="00FE780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94A5" w14:textId="77777777" w:rsidR="00FE7806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E43" w14:textId="77777777" w:rsidR="00FE7806" w:rsidRDefault="00FE780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25EBE9B" w14:textId="77777777" w:rsidR="00FE7806" w:rsidRDefault="00FE780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17F9" w14:textId="77777777" w:rsidR="00FE7806" w:rsidRDefault="00FE780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27B993B" w14:textId="77777777" w:rsidR="00FE7806" w:rsidRPr="00285047" w:rsidRDefault="00FE780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23F5" w14:textId="77777777" w:rsidR="00FE7806" w:rsidRPr="00564F54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3856" w14:textId="77777777" w:rsidR="00FE7806" w:rsidRDefault="00FE780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F5E8" w14:textId="77777777" w:rsidR="00FE7806" w:rsidRPr="00564F54" w:rsidRDefault="00FE780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CE1A" w14:textId="77777777" w:rsidR="00FE7806" w:rsidRDefault="00FE780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A43C697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87866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D220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CCC5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95C9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9F6E902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B2EA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2BD95E5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58B2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6AB9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0EA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EA06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EF7F75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6399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CF21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0A11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094A" w14:textId="77777777" w:rsidR="00FE7806" w:rsidRDefault="00FE780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55630EC" w14:textId="77777777" w:rsidR="00FE7806" w:rsidRDefault="00FE780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D429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C9AD747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82FB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95E6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73AB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3C2A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FE7806" w14:paraId="09F74748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B305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A36E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79EB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06BD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F1A3663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3081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B42BC14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1A35FE72" w14:textId="77777777" w:rsidR="00FE7806" w:rsidRDefault="00FE780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1137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2E7D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6480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5C57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753AD2A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6482E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014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B2BA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8F7558C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5399BCBE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998B" w14:textId="77777777" w:rsidR="00FE7806" w:rsidRPr="001A0BE2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113F25" w14:textId="77777777" w:rsidR="00FE7806" w:rsidRPr="001A0BE2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6AB01327" w14:textId="77777777" w:rsidR="00FE7806" w:rsidRPr="001A0BE2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7FDBBF85" w14:textId="77777777" w:rsidR="00FE7806" w:rsidRPr="00564F54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47EE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3D9D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C913677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70B48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C011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3022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ACC47AA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09E63142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7370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15E56DF3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1DB7CA16" w14:textId="77777777" w:rsidR="00FE7806" w:rsidRPr="00DD369C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7A6C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F34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8669AE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FE7806" w14:paraId="7BE5DAE0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4F9D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38D1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6A4A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73D9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38512F0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697D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BFB440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0544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206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8E60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A33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C61A2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FE7806" w14:paraId="5BB66D76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B09F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9750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797B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3DFA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FF25A0B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10A4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0C49B5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7746E55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9AF5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67F1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7892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41C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D0F0E6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FE7806" w14:paraId="72C5E761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33C5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AF43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54A4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D87F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B75748A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9F9C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6BF678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8DB286B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6E01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41A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E6F7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4A14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C9AB8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FE7806" w14:paraId="79951B82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A5AD1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D108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CFD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E5A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6036DF6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32FD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C16C55C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5622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05A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E2EE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9E73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AC8164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C841D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E7806" w14:paraId="45C092D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D4C4D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0C66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3D698A8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74F8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1C78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2E00149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069E1142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CC3E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5A5C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74BA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06B2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AFB6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5FB47FD9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0A29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7D24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BB66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126B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8556EF4" w14:textId="77777777" w:rsidR="00FE7806" w:rsidRDefault="00FE780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FEA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7833AE7D" w14:textId="77777777" w:rsidR="00FE7806" w:rsidRDefault="00FE780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F13C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91E6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C4DA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9DB0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832F2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FE7806" w14:paraId="6A849E33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86C5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EC5C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797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1BF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90C9537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2DE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17DF4D8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CFB8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AA1A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5C45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F14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E7806" w14:paraId="1214DA96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05DB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A20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25E1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0C0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B96E92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F54D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620B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F605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F63B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1C28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AE82BDB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E75E2E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E7806" w14:paraId="72C7626D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7818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51F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2F63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CCF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A4334DA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7F4F7F5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E97B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D4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F6F7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1C1A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D808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7D40D7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E04A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57EA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8E76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38A2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76C6AAE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75456827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A34C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494B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7BF1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B825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5D5A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42E2FB0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DB9D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C4CB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069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6C9E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3BEC663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8767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402E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DC50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93FF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7A8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F3A7371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632F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B94D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6D6D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E01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11A997E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5269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89659B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AE85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FB89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7ABC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281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447B48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FE7806" w14:paraId="4D008FAC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A4F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14BF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A61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F0A9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68973991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5608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2907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CD4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1D09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EE16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43F299BC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E7806" w14:paraId="624F13F9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932D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E915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AC42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53D2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28854BB9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C709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FE5B0B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AF7865D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808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F354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AEBC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5E9A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0D20F8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6C101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B172765" w14:textId="77777777" w:rsidR="00FE7806" w:rsidRPr="00CB3CD0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FE7806" w14:paraId="13D72B5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1FD6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0932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0E57C56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B96B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375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032C7C4B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CA8F680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819D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5135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2AAF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7E4398B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4549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FFC6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60DF40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9AD7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10D5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9658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7514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15F84235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98BC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47F4" w14:textId="77777777" w:rsidR="00FE7806" w:rsidRPr="00564F54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2599" w14:textId="77777777" w:rsidR="00FE7806" w:rsidRDefault="00FE780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1CC7" w14:textId="77777777" w:rsidR="00FE7806" w:rsidRDefault="00FE780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A8A0" w14:textId="77777777" w:rsidR="00FE7806" w:rsidRDefault="00FE780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4E4983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1AE4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63B7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1B911084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51CD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E1A3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063E24F4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4623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679B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9CAB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9C1339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4894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20FD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2BF388A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B3F8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09F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66C2E62D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34F2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17A3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F107506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327B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8793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0C04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A16F" w14:textId="77777777" w:rsidR="00FE7806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111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658DCBB8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F23F9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DA19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FEB3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D83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76FAE5C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E21A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56EE1C0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19D7689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C9D5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E8F1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2312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21E4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FE7806" w14:paraId="22F47527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2BE9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49DB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49F2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BEA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8AAE7AE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B2BC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83BCCD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CA87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96E1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F68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5DA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EBE498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33AD85D8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FE7806" w14:paraId="0EB23360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302A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6A4F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5B99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E302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A942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8CB012D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7AB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770F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86A5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15B9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804733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9A331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8D4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3086CE03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0E2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99F5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C051C07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121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8BCB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AE41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E6B5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613A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4ACE61A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FE7806" w14:paraId="74186ED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39D4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4CBC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0CEBB68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C749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137C" w14:textId="77777777" w:rsidR="00FE7806" w:rsidRDefault="00FE780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63A75F53" w14:textId="77777777" w:rsidR="00FE7806" w:rsidRDefault="00FE780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E6D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B153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BA96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C285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1A5F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15FE7717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26256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6ADD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7E07702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A07E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0C9E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1578D335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4882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7C2A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4867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55AE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F23D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27FC15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FE7806" w14:paraId="50DA24F8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6F71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23D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7DCB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9F4C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7F581C8B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FCF3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EB3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71D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B6B8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8F7A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FE7806" w14:paraId="0734024D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1C47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B5FF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C82F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9707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55F2CD38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C9D7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C7178B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128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8A02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3FF3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2338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FE7806" w14:paraId="560126AA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E71D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24A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14:paraId="1CA59101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9CA5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3225" w14:textId="77777777" w:rsidR="00FE7806" w:rsidRPr="001060A5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84DE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00C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B59A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BBD2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503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4DC5604F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530D0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4200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DACF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04BF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5A641383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79CE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5346BF4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1920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D704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67A0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67A6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BCB3554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C9B22E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FE7806" w14:paraId="52F2A72D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891F" w14:textId="77777777" w:rsidR="00FE7806" w:rsidRDefault="00FE78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3C9D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F80C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DA39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16CA8BE9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1CE5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6F6053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F9D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F478" w14:textId="77777777" w:rsidR="00FE7806" w:rsidRDefault="00FE780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71CA" w14:textId="77777777" w:rsidR="00FE7806" w:rsidRPr="00564F54" w:rsidRDefault="00FE780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3631" w14:textId="77777777" w:rsidR="00FE7806" w:rsidRDefault="00FE780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2045E16" w14:textId="77777777" w:rsidR="00FE7806" w:rsidRPr="00237377" w:rsidRDefault="00FE7806">
      <w:pPr>
        <w:spacing w:before="40" w:after="40" w:line="192" w:lineRule="auto"/>
        <w:ind w:right="57"/>
        <w:rPr>
          <w:sz w:val="20"/>
          <w:szCs w:val="20"/>
        </w:rPr>
      </w:pPr>
    </w:p>
    <w:p w14:paraId="2A0556C8" w14:textId="77777777" w:rsidR="00FE7806" w:rsidRDefault="00FE7806" w:rsidP="00D96D74">
      <w:pPr>
        <w:pStyle w:val="Heading1"/>
        <w:spacing w:line="360" w:lineRule="auto"/>
      </w:pPr>
      <w:r>
        <w:t>LINIA 813 A</w:t>
      </w:r>
    </w:p>
    <w:p w14:paraId="29DF10A6" w14:textId="77777777" w:rsidR="00FE7806" w:rsidRDefault="00FE780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39EA730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698C" w14:textId="77777777" w:rsidR="00FE7806" w:rsidRDefault="00FE78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1760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FB1668F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6DFD" w14:textId="77777777" w:rsidR="00FE7806" w:rsidRPr="00E230A0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6E6E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F7964E7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BDD2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FB35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D288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80AE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3B74" w14:textId="77777777" w:rsidR="00FE7806" w:rsidRDefault="00FE780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73208AD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F176" w14:textId="77777777" w:rsidR="00FE7806" w:rsidRDefault="00FE78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1E9F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5E89A32F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31B7" w14:textId="77777777" w:rsidR="00FE7806" w:rsidRPr="00E230A0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2C0B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381C97C9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BF7C22D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2AE10F1E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B26A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4F0C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3E3A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F9C1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5447" w14:textId="77777777" w:rsidR="00FE7806" w:rsidRDefault="00FE780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EA5315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A95F" w14:textId="77777777" w:rsidR="00FE7806" w:rsidRDefault="00FE78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50CA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46D4" w14:textId="77777777" w:rsidR="00FE7806" w:rsidRPr="00E230A0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E6CA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388C0EF" w14:textId="77777777" w:rsidR="00FE7806" w:rsidRDefault="00FE780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3384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2C9D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5ED2" w14:textId="77777777" w:rsidR="00FE7806" w:rsidRDefault="00FE780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8BAE" w14:textId="77777777" w:rsidR="00FE7806" w:rsidRPr="009033AC" w:rsidRDefault="00FE780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99E8" w14:textId="77777777" w:rsidR="00FE7806" w:rsidRDefault="00FE780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262010A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5A7D61D1" w14:textId="77777777" w:rsidR="00FE7806" w:rsidRDefault="00FE7806" w:rsidP="00A73B8F">
      <w:pPr>
        <w:pStyle w:val="Heading1"/>
        <w:spacing w:line="360" w:lineRule="auto"/>
      </w:pPr>
      <w:r>
        <w:lastRenderedPageBreak/>
        <w:t>LINIA 813 B</w:t>
      </w:r>
    </w:p>
    <w:p w14:paraId="171E7342" w14:textId="77777777" w:rsidR="00FE7806" w:rsidRDefault="00FE780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19238281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66C6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6B75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43D0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7A60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A97795C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9903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55D2B7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1B81B363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AF03" w14:textId="77777777" w:rsidR="00FE7806" w:rsidRPr="00305F8E" w:rsidRDefault="00FE78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DBF4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25FC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289D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59CD05F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2BF2B557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FE7806" w14:paraId="2DBDB99F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255AD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73EA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84495FA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6A9E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FE38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FDDADD8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08EB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E3DC" w14:textId="77777777" w:rsidR="00FE7806" w:rsidRPr="00305F8E" w:rsidRDefault="00FE78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2326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336E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FFDF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4C25A282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D7A9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527F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C5C0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3B01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E2470B4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6CF9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FD58683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4BBF" w14:textId="77777777" w:rsidR="00FE7806" w:rsidRPr="00305F8E" w:rsidRDefault="00FE78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B77A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9C09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E181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66502B4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FE7806" w14:paraId="3CB235A5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3D60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7826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0F56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45AA" w14:textId="77777777" w:rsidR="00FE7806" w:rsidRDefault="00FE780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A634221" w14:textId="77777777" w:rsidR="00FE7806" w:rsidRDefault="00FE780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EBF" w14:textId="77777777" w:rsidR="00FE7806" w:rsidRDefault="00FE780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384B" w14:textId="77777777" w:rsidR="00FE7806" w:rsidRPr="00305F8E" w:rsidRDefault="00FE78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9D51" w14:textId="77777777" w:rsidR="00FE7806" w:rsidRDefault="00FE78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00DF" w14:textId="77777777" w:rsidR="00FE7806" w:rsidRPr="00305F8E" w:rsidRDefault="00FE78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39B1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77E423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77EC54" w14:textId="77777777" w:rsidR="00FE7806" w:rsidRDefault="00FE78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FE7806" w14:paraId="5E9F1ABC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E0B2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D9C4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0A86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73B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94441A6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604A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A855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C096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1022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D9CB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FC8139C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7DE8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FE6E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90EF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0BE6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6EE3FC3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E112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0B97697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28A2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B01C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F32C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A007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4D4D322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B487BC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FE7806" w14:paraId="6FAA6E9C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5191F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7EBF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3FFA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2472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4222651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E9D7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8C9C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1CA9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26A8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DBC4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E4B4C9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CF860E7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FE7806" w14:paraId="4ADFB745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37B3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D6EB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F02D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E376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1C8FC1B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9AA2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1863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5825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5689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B079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9DB83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B21BC3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FE7806" w14:paraId="5967546E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6AB16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1660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413C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64E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887BE0C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9AD1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1034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7149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C18F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3BB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9831EC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C02565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E7806" w14:paraId="62B659C7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ED766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6348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AB7B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5DE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FBA61E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D115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7D43D74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0DDE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C01C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D06F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F921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82095D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0BA0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B4EB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7343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ADA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8CEB11E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906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48DA31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546E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D680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E4D5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B4A4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A48DBA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FE7806" w14:paraId="4EB1403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0A3E8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D678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959A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3740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5C840ED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CA85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B9250F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76CF9AFF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157A0DB8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00AC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7C2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004A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EBDB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499E34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E7806" w14:paraId="3D370E97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1A0A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95C0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AF5B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1BC6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FB857B0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F63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8D9AE5D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E33A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FFCF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9CF0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7CE1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D81877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FE7806" w14:paraId="27A4A5B9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78456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83AC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52AD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6D9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67E3E22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823A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F024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85B2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D7CE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C104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4D920C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67A01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635C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A8F3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34A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186350C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FEA7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18B8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32B1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711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E6E9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F3FDA1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C6676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9EB9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0197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C44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E911AD5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2FF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5D8F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207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AC06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509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37B2CE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DD8D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2B1D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B68D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0FD9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1B3BC65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29E2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306AFFA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BA61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C353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27D0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2D2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7316A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38CF72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FE7806" w14:paraId="2646EED2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616EB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2B62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2BA9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E32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56983E6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C686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F6D1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9E98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1200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493E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0C8EB0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CAD47F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FE7806" w14:paraId="03287E6B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4AA3C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7F44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0169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EB5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6F14C6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720D2FE2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E5D6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42F2" w14:textId="77777777" w:rsidR="00FE7806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0FAA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A6C1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043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EEA478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FE7806" w14:paraId="3D18337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674C9" w14:textId="77777777" w:rsidR="00FE7806" w:rsidRDefault="00FE78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196B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D28C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12F0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DEF3F01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DD96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7D44" w14:textId="77777777" w:rsidR="00FE7806" w:rsidRPr="00305F8E" w:rsidRDefault="00FE78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EE8" w14:textId="77777777" w:rsidR="00FE7806" w:rsidRDefault="00FE78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CC68" w14:textId="77777777" w:rsidR="00FE7806" w:rsidRPr="00305F8E" w:rsidRDefault="00FE78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9F7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AE22A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432CBD" w14:textId="77777777" w:rsidR="00FE7806" w:rsidRDefault="00FE78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647A354A" w14:textId="77777777" w:rsidR="00FE7806" w:rsidRDefault="00FE7806" w:rsidP="002242FB">
      <w:pPr>
        <w:spacing w:before="40" w:after="40" w:line="192" w:lineRule="auto"/>
        <w:ind w:right="57"/>
      </w:pPr>
    </w:p>
    <w:p w14:paraId="6BB269C6" w14:textId="77777777" w:rsidR="00FE7806" w:rsidRDefault="00FE780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3690B99B" w14:textId="77777777" w:rsidR="00FE7806" w:rsidRDefault="00FE780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E7806" w14:paraId="267C626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D3FB4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D8C6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EB7C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DFCB" w14:textId="77777777" w:rsidR="00FE7806" w:rsidRDefault="00FE780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51503A" w14:textId="77777777" w:rsidR="00FE7806" w:rsidRDefault="00FE780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A6F9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797E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CB37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BAF2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B812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97B49E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F247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38E0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D439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6972" w14:textId="77777777" w:rsidR="00FE7806" w:rsidRDefault="00FE780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8CD12FA" w14:textId="77777777" w:rsidR="00FE7806" w:rsidRDefault="00FE780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F57C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59F68C6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156C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B17D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FFC6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100B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EC5D7F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80A2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8C9B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1AA1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8A4C" w14:textId="77777777" w:rsidR="00FE7806" w:rsidRDefault="00FE780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5D7075" w14:textId="77777777" w:rsidR="00FE7806" w:rsidRDefault="00FE780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1318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34D94A59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0F060EE1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6757958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1A3C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2D9D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B442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01BF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A8F5E3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A5DC5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15F9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CF45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4D6E" w14:textId="77777777" w:rsidR="00FE7806" w:rsidRDefault="00FE7806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BE33C1" w14:textId="77777777" w:rsidR="00FE7806" w:rsidRDefault="00FE780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2ED5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B15724D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D468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6AEF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FB6F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BC65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8EAC1D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D15B5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720F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70DB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5F5F" w14:textId="77777777" w:rsidR="00FE7806" w:rsidRDefault="00FE780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2782DF" w14:textId="77777777" w:rsidR="00FE7806" w:rsidRDefault="00FE780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8A2B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4F58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8D87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547B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9D64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BAF3B2" w14:textId="77777777" w:rsidR="00FE7806" w:rsidRPr="00C87E63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3723F13F" w14:textId="77777777" w:rsidR="00FE7806" w:rsidRPr="00C87E63" w:rsidRDefault="00FE7806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FE7806" w14:paraId="6A1AB9F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B7201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77FC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06C4" w14:textId="77777777" w:rsidR="00FE7806" w:rsidRPr="002B6917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6FBB" w14:textId="77777777" w:rsidR="00FE7806" w:rsidRDefault="00FE780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9853BF" w14:textId="77777777" w:rsidR="00FE7806" w:rsidRDefault="00FE780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BD16EB3" w14:textId="77777777" w:rsidR="00FE7806" w:rsidRDefault="00FE780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983A" w14:textId="77777777" w:rsidR="00FE7806" w:rsidRDefault="00FE780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2CC2AF" w14:textId="77777777" w:rsidR="00FE7806" w:rsidRDefault="00FE780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96B4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5D25" w14:textId="77777777" w:rsidR="00FE7806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218B" w14:textId="77777777" w:rsidR="00FE7806" w:rsidRPr="002A6824" w:rsidRDefault="00FE78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A7D0" w14:textId="77777777" w:rsidR="00FE7806" w:rsidRDefault="00FE78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63B9EF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208A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AC1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3F91" w14:textId="77777777" w:rsidR="00FE7806" w:rsidRPr="002B6917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7305" w14:textId="77777777" w:rsidR="00FE7806" w:rsidRDefault="00FE780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C05C62" w14:textId="77777777" w:rsidR="00FE7806" w:rsidRDefault="00FE780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0612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4E6E517" w14:textId="77777777" w:rsidR="00FE7806" w:rsidRDefault="00FE780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6345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2596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A4F7" w14:textId="77777777" w:rsidR="00FE7806" w:rsidRPr="002A6824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576C" w14:textId="77777777" w:rsidR="00FE7806" w:rsidRDefault="00FE78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15A3D9" w14:textId="77777777" w:rsidR="00FE7806" w:rsidRDefault="00FE780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FE7806" w14:paraId="40E3194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2920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75D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611A" w14:textId="77777777" w:rsidR="00FE7806" w:rsidRPr="002B6917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05E1" w14:textId="77777777" w:rsidR="00FE7806" w:rsidRDefault="00FE780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CE03DA4" w14:textId="77777777" w:rsidR="00FE7806" w:rsidRDefault="00FE780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7932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4AFB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5487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949C" w14:textId="77777777" w:rsidR="00FE7806" w:rsidRPr="002A6824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0F25" w14:textId="77777777" w:rsidR="00FE7806" w:rsidRDefault="00FE78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C2DC8C" w14:textId="77777777" w:rsidR="00FE7806" w:rsidRDefault="00FE78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93EC75" w14:textId="77777777" w:rsidR="00FE7806" w:rsidRDefault="00FE78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E7806" w14:paraId="1F6EE18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706F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3768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4588" w14:textId="77777777" w:rsidR="00FE7806" w:rsidRPr="002B6917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4773" w14:textId="77777777" w:rsidR="00FE7806" w:rsidRDefault="00FE780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8DE6D5" w14:textId="77777777" w:rsidR="00FE7806" w:rsidRDefault="00FE780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747D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A3AC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C32A" w14:textId="77777777" w:rsidR="00FE7806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1F9D" w14:textId="77777777" w:rsidR="00FE7806" w:rsidRPr="002A6824" w:rsidRDefault="00FE78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9F88" w14:textId="77777777" w:rsidR="00FE7806" w:rsidRDefault="00FE78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FE7806" w14:paraId="7511AA9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9A16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4336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3CBA6D52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C28C" w14:textId="77777777" w:rsidR="00FE7806" w:rsidRPr="002B6917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3F1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198531A6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25CE72C4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8B49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77AA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9040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7A8E9268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9199" w14:textId="77777777" w:rsidR="00FE7806" w:rsidRPr="002A6824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7120" w14:textId="77777777" w:rsidR="00FE7806" w:rsidRDefault="00FE780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0872DEC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7E7B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18DE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AA81" w14:textId="77777777" w:rsidR="00FE7806" w:rsidRPr="002B6917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F6FF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130A7034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2D05" w14:textId="77777777" w:rsidR="00FE7806" w:rsidRDefault="00FE780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33EEE026" w14:textId="77777777" w:rsidR="00FE7806" w:rsidRPr="00810F5B" w:rsidRDefault="00FE780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E8A5" w14:textId="77777777" w:rsidR="00FE7806" w:rsidRPr="00557C88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EFC9" w14:textId="77777777" w:rsidR="00FE7806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D6F3" w14:textId="77777777" w:rsidR="00FE7806" w:rsidRPr="002A6824" w:rsidRDefault="00FE78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F588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DB204D" w14:textId="77777777" w:rsidR="00FE7806" w:rsidRDefault="00FE78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FE7806" w14:paraId="689D296B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A141F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C532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0A7F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8360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E087" w14:textId="77777777" w:rsidR="00FE7806" w:rsidRDefault="00FE780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6F0B" w14:textId="77777777" w:rsidR="00FE7806" w:rsidRPr="00557C88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9DDC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E8D9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A446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04EA4B" w14:textId="77777777" w:rsidR="00FE7806" w:rsidRPr="00D83307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FE7806" w14:paraId="784C6A5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AD678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A951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354F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E9FA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4D87D0DE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590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1B40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3C7F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8A3C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FF2E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ED2CA53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780C4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A2DE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L7 A1 Cap. Y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D2F2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85E0" w14:textId="77777777" w:rsidR="00FE7806" w:rsidRDefault="00FE7806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894B4CD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C875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FBE2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DC9A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CF12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B82F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B3DD9E6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8B7AE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6CC4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A440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E744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6702087F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E673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9C5A" w14:textId="77777777" w:rsidR="00FE7806" w:rsidRPr="00557C88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E29E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8A8A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7A04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AE1527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1C5B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93B2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D5D4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E867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C428EB6" w14:textId="77777777" w:rsidR="00FE7806" w:rsidRPr="006315B8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70C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4369" w14:textId="77777777" w:rsidR="00FE7806" w:rsidRPr="00557C88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FAFF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D909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044A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967A4A1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7E6F" w14:textId="77777777" w:rsidR="00FE7806" w:rsidRDefault="00FE78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49F5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097C" w14:textId="77777777" w:rsidR="00FE7806" w:rsidRPr="002B6917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867A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EB82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43B75D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3C29" w14:textId="77777777" w:rsidR="00FE7806" w:rsidRPr="00557C88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AE68" w14:textId="77777777" w:rsidR="00FE7806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D0DB" w14:textId="77777777" w:rsidR="00FE7806" w:rsidRPr="002A6824" w:rsidRDefault="00FE78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2BD1" w14:textId="77777777" w:rsidR="00FE7806" w:rsidRDefault="00FE78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82374B4" w14:textId="77777777" w:rsidR="00FE7806" w:rsidRDefault="00FE7806">
      <w:pPr>
        <w:tabs>
          <w:tab w:val="left" w:pos="3183"/>
        </w:tabs>
        <w:rPr>
          <w:sz w:val="20"/>
        </w:rPr>
      </w:pPr>
    </w:p>
    <w:p w14:paraId="331A4056" w14:textId="77777777" w:rsidR="00FE7806" w:rsidRDefault="00FE7806" w:rsidP="00E566AF">
      <w:pPr>
        <w:pStyle w:val="Heading1"/>
        <w:spacing w:line="360" w:lineRule="auto"/>
      </w:pPr>
      <w:r>
        <w:lastRenderedPageBreak/>
        <w:t>LINIA 817</w:t>
      </w:r>
    </w:p>
    <w:p w14:paraId="1122EDF3" w14:textId="77777777" w:rsidR="00FE7806" w:rsidRDefault="00FE7806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4CFC7DB7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3A6E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3572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7BAC4C0C" w14:textId="77777777" w:rsidR="00FE7806" w:rsidRDefault="00FE7806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6F4F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E26C" w14:textId="77777777" w:rsidR="00FE7806" w:rsidRDefault="00FE7806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5F6B0FF7" w14:textId="77777777" w:rsidR="00FE7806" w:rsidRDefault="00FE7806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628E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A3AD" w14:textId="77777777" w:rsidR="00FE7806" w:rsidRPr="000A692F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DF43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0F1E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BC73" w14:textId="77777777" w:rsidR="00FE7806" w:rsidRDefault="00FE780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11CA78D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FABBA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B4AC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11EEE382" w14:textId="77777777" w:rsidR="00FE7806" w:rsidRDefault="00FE7806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AE79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0CEF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3B10F069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13E3BFD8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234370D3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6D4C20B2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C8F48E6" w14:textId="77777777" w:rsidR="00FE7806" w:rsidRDefault="00FE780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5953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A0B6" w14:textId="77777777" w:rsidR="00FE7806" w:rsidRPr="000A692F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64F8" w14:textId="77777777" w:rsidR="00FE7806" w:rsidRDefault="00FE780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6BCB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FB3A" w14:textId="77777777" w:rsidR="00FE7806" w:rsidRDefault="00FE780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E82C9C8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B100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329A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5BFD2379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B798" w14:textId="77777777" w:rsidR="00FE7806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0581" w14:textId="77777777" w:rsidR="00FE7806" w:rsidRDefault="00FE780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426040C" w14:textId="77777777" w:rsidR="00FE7806" w:rsidRDefault="00FE780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2690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32DC" w14:textId="77777777" w:rsidR="00FE7806" w:rsidRPr="000A692F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05E1" w14:textId="77777777" w:rsidR="00FE7806" w:rsidRDefault="00FE780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480D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0739" w14:textId="77777777" w:rsidR="00FE7806" w:rsidRDefault="00FE780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D3BD99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E0B7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850E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4C0D22E2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05CE" w14:textId="77777777" w:rsidR="00FE7806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712D" w14:textId="77777777" w:rsidR="00FE7806" w:rsidRDefault="00FE780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9618DD0" w14:textId="77777777" w:rsidR="00FE7806" w:rsidRDefault="00FE780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1C75" w14:textId="77777777" w:rsidR="00FE7806" w:rsidRDefault="00FE780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A1AD" w14:textId="77777777" w:rsidR="00FE7806" w:rsidRPr="000A692F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3645" w14:textId="77777777" w:rsidR="00FE7806" w:rsidRDefault="00FE780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FFC2" w14:textId="77777777" w:rsidR="00FE7806" w:rsidRPr="00E90477" w:rsidRDefault="00FE780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97B5" w14:textId="77777777" w:rsidR="00FE7806" w:rsidRDefault="00FE780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09B098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8343A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66E4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028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483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7F2E87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9570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C7B9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DC78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799DE6B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10AB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3D86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00E0FA0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8932D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BD2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6977E326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1D2B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D7D4" w14:textId="77777777" w:rsidR="00FE7806" w:rsidRDefault="00FE780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0A5DEB9" w14:textId="77777777" w:rsidR="00FE7806" w:rsidRDefault="00FE780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1899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AB09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2441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9CFE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8BC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36FAB00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5BDBC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AD2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AD47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6877" w14:textId="77777777" w:rsidR="00FE7806" w:rsidRDefault="00FE780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E8477D1" w14:textId="77777777" w:rsidR="00FE7806" w:rsidRDefault="00FE780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7DEB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76EA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C0F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63EA2C15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05CF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AA6A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6C3A657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2101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DC8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3DF3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665F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DDC3536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2544" w14:textId="77777777" w:rsidR="00FE7806" w:rsidRDefault="00FE780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8C9AF0" w14:textId="77777777" w:rsidR="00FE7806" w:rsidRDefault="00FE780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4C20BF21" w14:textId="77777777" w:rsidR="00FE7806" w:rsidRDefault="00FE780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3BF1" w14:textId="77777777" w:rsidR="00FE7806" w:rsidRPr="000A692F" w:rsidRDefault="00FE7806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60F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3831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993A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E60F5B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E7BBE6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182035FB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FE7806" w14:paraId="31A30D28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12E60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D964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93DD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6A83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7800CA3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BC87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75CA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8BB2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DFD1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189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6277C07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8921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A06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CBC9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D09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60BD9FE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B479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5F91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472B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2274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69D9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3EB0325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FC59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BA13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3948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327C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6CC82C8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1449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285B" w14:textId="77777777" w:rsidR="00FE7806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245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06FD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CD68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3B931BB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48B43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8DF6" w14:textId="77777777" w:rsidR="00FE7806" w:rsidRDefault="00FE780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02B603B1" w14:textId="77777777" w:rsidR="00FE7806" w:rsidRDefault="00FE780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514E" w14:textId="77777777" w:rsidR="00FE7806" w:rsidRPr="00E90477" w:rsidRDefault="00FE780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D311" w14:textId="77777777" w:rsidR="00FE7806" w:rsidRDefault="00FE7806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E05B" w14:textId="77777777" w:rsidR="00FE7806" w:rsidRDefault="00FE780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F134" w14:textId="77777777" w:rsidR="00FE7806" w:rsidRDefault="00FE780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322D" w14:textId="77777777" w:rsidR="00FE7806" w:rsidRDefault="00FE780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FE2E3D4" w14:textId="77777777" w:rsidR="00FE7806" w:rsidRDefault="00FE780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230A" w14:textId="77777777" w:rsidR="00FE7806" w:rsidRPr="00E90477" w:rsidRDefault="00FE780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2D79" w14:textId="77777777" w:rsidR="00FE7806" w:rsidRDefault="00FE7806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4098D0D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A44F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2838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2FACA4B2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FB90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6DF3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84FC451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2461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659F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4A13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6F0E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2FBF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8B4230E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FD52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0536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BAF7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611B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2FE3EAD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1B9B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253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DBAF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3BEC7E87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C320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AAC6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7848B436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1A19C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C020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7F64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EB2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EA5307A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9514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011B87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B5CE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564F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F08F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9250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71E459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A5209A4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E7806" w14:paraId="247DDC91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68171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8F68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944C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09D8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B9E5BF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EAEB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53318F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FBEA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05FD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ADC6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7039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DC3F1C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6DC72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FE7806" w14:paraId="5CFBFF7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35F66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92C9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14D8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648E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0317D5E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5A8F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10DE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E44C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14AC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D4E4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94F077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D9E390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E7806" w14:paraId="00BECACC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3CD72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731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2489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5F0E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5A8F7A4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8F45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4F1A9D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DCFD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BBBD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15BB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7921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6564F79E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A57D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7AC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5635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2800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4016A1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788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54D099A8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1A3931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3AD0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2CC2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D73B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DA9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20728C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D75EC5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0E5B735A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FE7806" w14:paraId="0B467440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63E1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95C3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50C1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B9B4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DED1412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BCAB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7DECEC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FCDC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900A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9CE3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6E5C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3A82786F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70E7" w14:textId="77777777" w:rsidR="00FE7806" w:rsidRDefault="00FE78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037E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CDBE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CB1E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F79F041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A37D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46BCE4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3F6E" w14:textId="77777777" w:rsidR="00FE7806" w:rsidRPr="000A692F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5F89" w14:textId="77777777" w:rsidR="00FE7806" w:rsidRDefault="00FE780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F49" w14:textId="77777777" w:rsidR="00FE7806" w:rsidRPr="00E90477" w:rsidRDefault="00FE780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584F" w14:textId="77777777" w:rsidR="00FE7806" w:rsidRDefault="00FE780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A531AD5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7D8AFB5D" w14:textId="77777777" w:rsidR="00FE7806" w:rsidRDefault="00FE7806" w:rsidP="006F6DF5">
      <w:pPr>
        <w:pStyle w:val="Heading1"/>
        <w:spacing w:line="360" w:lineRule="auto"/>
      </w:pPr>
      <w:r>
        <w:lastRenderedPageBreak/>
        <w:t>LINIA 817 A</w:t>
      </w:r>
    </w:p>
    <w:p w14:paraId="57DA1938" w14:textId="77777777" w:rsidR="00FE7806" w:rsidRDefault="00FE7806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0FB031A2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64BB0" w14:textId="77777777" w:rsidR="00FE7806" w:rsidRDefault="00FE78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90AE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32B6" w14:textId="77777777" w:rsidR="00FE7806" w:rsidRPr="00D7456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3F3E" w14:textId="77777777" w:rsidR="00FE7806" w:rsidRDefault="00FE780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002B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A4D58DF" w14:textId="77777777" w:rsidR="00FE7806" w:rsidRDefault="00FE780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4457488A" w14:textId="77777777" w:rsidR="00FE7806" w:rsidRDefault="00FE780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386B4B1" w14:textId="77777777" w:rsidR="00FE7806" w:rsidRDefault="00FE780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CCFB" w14:textId="77777777" w:rsidR="00FE7806" w:rsidRPr="00E17F4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9B7E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F03E" w14:textId="77777777" w:rsidR="00FE7806" w:rsidRPr="00E17F4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283C" w14:textId="77777777" w:rsidR="00FE7806" w:rsidRDefault="00FE780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98C4C16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CD14A" w14:textId="77777777" w:rsidR="00FE7806" w:rsidRDefault="00FE78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01FC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155B" w14:textId="77777777" w:rsidR="00FE7806" w:rsidRPr="00D7456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4B15" w14:textId="77777777" w:rsidR="00FE7806" w:rsidRDefault="00FE780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16AC2465" w14:textId="77777777" w:rsidR="00FE7806" w:rsidRDefault="00FE780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0045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3F24" w14:textId="77777777" w:rsidR="00FE7806" w:rsidRPr="00E17F4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D61" w14:textId="77777777" w:rsidR="00FE7806" w:rsidRDefault="00FE780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D242" w14:textId="77777777" w:rsidR="00FE7806" w:rsidRPr="00E17F4E" w:rsidRDefault="00FE780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F6BB" w14:textId="77777777" w:rsidR="00FE7806" w:rsidRDefault="00FE780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64FADE7" w14:textId="77777777" w:rsidR="00FE7806" w:rsidRDefault="00FE7806">
      <w:pPr>
        <w:spacing w:before="40" w:after="40" w:line="192" w:lineRule="auto"/>
        <w:ind w:right="57"/>
        <w:rPr>
          <w:sz w:val="20"/>
        </w:rPr>
      </w:pPr>
    </w:p>
    <w:p w14:paraId="347D7914" w14:textId="77777777" w:rsidR="00FE7806" w:rsidRDefault="00FE7806" w:rsidP="00445244">
      <w:pPr>
        <w:pStyle w:val="Heading1"/>
        <w:spacing w:line="24" w:lineRule="atLeast"/>
      </w:pPr>
      <w:r>
        <w:t>LINIA 818</w:t>
      </w:r>
    </w:p>
    <w:p w14:paraId="4C9AC32A" w14:textId="77777777" w:rsidR="00FE7806" w:rsidRDefault="00FE780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E7806" w14:paraId="57F8833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E065C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EB0A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9C87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9BDF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1F106FAA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4988255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CBD8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0B51CEC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6285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91E3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77D2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5A2A2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5CF7B1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972F26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FE7806" w14:paraId="0096D3E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E0F2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8971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92B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2D3A" w14:textId="77777777" w:rsidR="00FE7806" w:rsidRDefault="00FE780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40C1E5" w14:textId="77777777" w:rsidR="00FE7806" w:rsidRDefault="00FE780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2E08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B974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7B19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2D67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6830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4FBE64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B26E5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F5F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AA62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42CA" w14:textId="77777777" w:rsidR="00FE7806" w:rsidRDefault="00FE780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F2FEA9" w14:textId="77777777" w:rsidR="00FE7806" w:rsidRDefault="00FE780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6F39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5557CD63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46F31F2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E8BB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2348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305D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623E6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D69AC7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F736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80EC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C15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0343" w14:textId="77777777" w:rsidR="00FE7806" w:rsidRDefault="00FE780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BEFC13" w14:textId="77777777" w:rsidR="00FE7806" w:rsidRDefault="00FE780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63D5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3FD7B0D4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0A795AC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825CD7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6D4809DF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053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9B2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B23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8374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47C87C4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A3B54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E72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6A49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1EF3" w14:textId="77777777" w:rsidR="00FE7806" w:rsidRDefault="00FE780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8C4578" w14:textId="77777777" w:rsidR="00FE7806" w:rsidRDefault="00FE780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C35E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6C0BE85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D832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D4E1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5FA2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77D8E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2CBE28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571A5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BD07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9992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62C3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9D29BE5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FB37DDA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EFFC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5D93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D81A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0F2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40283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1124CB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9BD6B57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FE7806" w14:paraId="2E59B94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DA9BD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6B9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2E9D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14B3" w14:textId="77777777" w:rsidR="00FE7806" w:rsidRDefault="00FE780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0B104CC" w14:textId="77777777" w:rsidR="00FE7806" w:rsidRDefault="00FE780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211E3EC" w14:textId="77777777" w:rsidR="00FE7806" w:rsidRDefault="00FE780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9819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B5E0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2515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9BEE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B256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D53B8C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5A4D72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E7806" w14:paraId="10F4BE2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5885F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8B77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1DBC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9668" w14:textId="77777777" w:rsidR="00FE7806" w:rsidRDefault="00FE7806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DFD6D7" w14:textId="77777777" w:rsidR="00FE7806" w:rsidRDefault="00FE7806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141E5C0" w14:textId="77777777" w:rsidR="00FE7806" w:rsidRDefault="00FE7806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C2F4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629EDA10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320865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41A6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3DD2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7AD4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F32E" w14:textId="77777777" w:rsidR="00FE7806" w:rsidRDefault="00FE7806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0EEF3A" w14:textId="77777777" w:rsidR="00FE7806" w:rsidRDefault="00FE7806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FC2A70" w14:textId="77777777" w:rsidR="00FE7806" w:rsidRPr="00B95299" w:rsidRDefault="00FE7806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FE7806" w14:paraId="7200594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022EF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DDDB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C26C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74FD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22D9E3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20DBA58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BCDB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CCD7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1F2E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2811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CD7F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1A09BC7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CDD78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09C0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3F77FDB1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3B5A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D38B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67F97268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E3CF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68D9" w14:textId="77777777" w:rsidR="00FE7806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0ED7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F48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5CB0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E7806" w14:paraId="62DE33E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8DC8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F5FD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DDEE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B6F8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76C63B2E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53EA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09C2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1178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191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14703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299D5E0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906E6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55F6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EE1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7224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2F079CA1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A640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D651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BEEF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CB09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0DE9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E7806" w14:paraId="526FF9A7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C860A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E527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F9DD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4DF5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0AD26C1A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C87C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08E0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4C53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4B3EC28D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701E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C0106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E7806" w14:paraId="6734541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95788" w14:textId="77777777" w:rsidR="00FE7806" w:rsidRDefault="00FE78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CA68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D4FF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EC9D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065122CC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A4FA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05DB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5FEE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096BD7E0" w14:textId="77777777" w:rsidR="00FE7806" w:rsidRDefault="00FE780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5884" w14:textId="77777777" w:rsidR="00FE7806" w:rsidRPr="00E54142" w:rsidRDefault="00FE780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6389" w14:textId="77777777" w:rsidR="00FE7806" w:rsidRDefault="00FE780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D89E631" w14:textId="77777777" w:rsidR="00FE7806" w:rsidRDefault="00FE7806" w:rsidP="00445244">
      <w:pPr>
        <w:spacing w:before="40" w:after="40" w:line="24" w:lineRule="atLeast"/>
        <w:ind w:right="57"/>
        <w:rPr>
          <w:sz w:val="20"/>
        </w:rPr>
      </w:pPr>
    </w:p>
    <w:p w14:paraId="11AFE41E" w14:textId="77777777" w:rsidR="00FE7806" w:rsidRDefault="00FE78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FBA2BF4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7C2304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AEC3B06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F222E2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234EEA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FEF0DE7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7483AF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A012B1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859D526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709F9D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981B06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190B44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C1063D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52FFF65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342BD2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03FE2D3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313EF1" w14:textId="77777777" w:rsidR="007E0DB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5E8638B" w14:textId="77777777" w:rsidR="007E0DB2" w:rsidRPr="00C21F42" w:rsidRDefault="007E0D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CF00AF" w14:textId="77777777" w:rsidR="00FE7806" w:rsidRPr="00C21F42" w:rsidRDefault="00FE78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759EC60" w14:textId="77777777" w:rsidR="00FE7806" w:rsidRPr="00C21F42" w:rsidRDefault="00FE78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FCDFE8F" w14:textId="77777777" w:rsidR="00FE7806" w:rsidRPr="00C21F42" w:rsidRDefault="00FE780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CAB8C11" w14:textId="77777777" w:rsidR="00FE7806" w:rsidRDefault="00FE780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C293308" w14:textId="77777777" w:rsidR="00FE7806" w:rsidRPr="00C21F42" w:rsidRDefault="00FE780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3977EFE" w14:textId="77777777" w:rsidR="00FE7806" w:rsidRPr="00C21F42" w:rsidRDefault="00FE780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5EF9BE2" w14:textId="77777777" w:rsidR="00FE7806" w:rsidRPr="00C21F42" w:rsidRDefault="00FE780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43BFD1F" w14:textId="77777777" w:rsidR="00FE7806" w:rsidRPr="00C21F42" w:rsidRDefault="00FE780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CC4A86" w:rsidRDefault="001513BB" w:rsidP="00CC4A86"/>
    <w:sectPr w:rsidR="001513BB" w:rsidRPr="00CC4A86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DB2A" w14:textId="77777777" w:rsidR="00206EED" w:rsidRDefault="00206EED">
      <w:r>
        <w:separator/>
      </w:r>
    </w:p>
  </w:endnote>
  <w:endnote w:type="continuationSeparator" w:id="0">
    <w:p w14:paraId="5061988F" w14:textId="77777777" w:rsidR="00206EED" w:rsidRDefault="002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A62F" w14:textId="77777777" w:rsidR="00206EED" w:rsidRDefault="00206EED">
      <w:r>
        <w:separator/>
      </w:r>
    </w:p>
  </w:footnote>
  <w:footnote w:type="continuationSeparator" w:id="0">
    <w:p w14:paraId="4BEF5640" w14:textId="77777777" w:rsidR="00206EED" w:rsidRDefault="0020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52E75323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B0A11">
      <w:rPr>
        <w:b/>
        <w:bCs/>
        <w:i/>
        <w:iCs/>
        <w:sz w:val="22"/>
      </w:rPr>
      <w:t>decada 11-20 aprilie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6D14FD4A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B0A11">
      <w:rPr>
        <w:b/>
        <w:bCs/>
        <w:i/>
        <w:iCs/>
        <w:sz w:val="22"/>
      </w:rPr>
      <w:t>decada 11-20 aprilie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B7F"/>
    <w:multiLevelType w:val="hybridMultilevel"/>
    <w:tmpl w:val="7A3E24A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97268"/>
    <w:multiLevelType w:val="hybridMultilevel"/>
    <w:tmpl w:val="BE82065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AFF07A8"/>
    <w:multiLevelType w:val="hybridMultilevel"/>
    <w:tmpl w:val="F7260C9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1F524430"/>
    <w:multiLevelType w:val="hybridMultilevel"/>
    <w:tmpl w:val="420297D2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20661735"/>
    <w:multiLevelType w:val="hybridMultilevel"/>
    <w:tmpl w:val="0DA4AF00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22431F5C"/>
    <w:multiLevelType w:val="hybridMultilevel"/>
    <w:tmpl w:val="A312702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66D5EBB"/>
    <w:multiLevelType w:val="hybridMultilevel"/>
    <w:tmpl w:val="1208396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2AE60675"/>
    <w:multiLevelType w:val="hybridMultilevel"/>
    <w:tmpl w:val="AF1E902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DA37182"/>
    <w:multiLevelType w:val="hybridMultilevel"/>
    <w:tmpl w:val="D676EAD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31F96D82"/>
    <w:multiLevelType w:val="hybridMultilevel"/>
    <w:tmpl w:val="A5DA1B86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29E02EA"/>
    <w:multiLevelType w:val="hybridMultilevel"/>
    <w:tmpl w:val="CE3419C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340A237B"/>
    <w:multiLevelType w:val="hybridMultilevel"/>
    <w:tmpl w:val="CCFEB200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35A541E4"/>
    <w:multiLevelType w:val="hybridMultilevel"/>
    <w:tmpl w:val="0400F512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E0B6E02"/>
    <w:multiLevelType w:val="hybridMultilevel"/>
    <w:tmpl w:val="5BA68AF6"/>
    <w:lvl w:ilvl="0" w:tplc="6AD03ED0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FAE4275"/>
    <w:multiLevelType w:val="hybridMultilevel"/>
    <w:tmpl w:val="6F44107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5DF70677"/>
    <w:multiLevelType w:val="hybridMultilevel"/>
    <w:tmpl w:val="7F58B2AC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66C25B86"/>
    <w:multiLevelType w:val="hybridMultilevel"/>
    <w:tmpl w:val="F23C6CC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677B22D4"/>
    <w:multiLevelType w:val="hybridMultilevel"/>
    <w:tmpl w:val="A5681D8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A306EA"/>
    <w:multiLevelType w:val="hybridMultilevel"/>
    <w:tmpl w:val="FDAC4810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6CA42D4B"/>
    <w:multiLevelType w:val="hybridMultilevel"/>
    <w:tmpl w:val="8A50BF4C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791C74C5"/>
    <w:multiLevelType w:val="hybridMultilevel"/>
    <w:tmpl w:val="E320CC0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7B571430"/>
    <w:multiLevelType w:val="hybridMultilevel"/>
    <w:tmpl w:val="367C9436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7B7D2F08"/>
    <w:multiLevelType w:val="hybridMultilevel"/>
    <w:tmpl w:val="16A8941E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904749705">
    <w:abstractNumId w:val="3"/>
  </w:num>
  <w:num w:numId="2" w16cid:durableId="268709723">
    <w:abstractNumId w:val="15"/>
  </w:num>
  <w:num w:numId="3" w16cid:durableId="368989693">
    <w:abstractNumId w:val="1"/>
  </w:num>
  <w:num w:numId="4" w16cid:durableId="1950116970">
    <w:abstractNumId w:val="20"/>
  </w:num>
  <w:num w:numId="5" w16cid:durableId="1907913042">
    <w:abstractNumId w:val="14"/>
  </w:num>
  <w:num w:numId="6" w16cid:durableId="1199468834">
    <w:abstractNumId w:val="2"/>
  </w:num>
  <w:num w:numId="7" w16cid:durableId="1181628798">
    <w:abstractNumId w:val="19"/>
  </w:num>
  <w:num w:numId="8" w16cid:durableId="1912543729">
    <w:abstractNumId w:val="23"/>
  </w:num>
  <w:num w:numId="9" w16cid:durableId="1449085189">
    <w:abstractNumId w:val="24"/>
  </w:num>
  <w:num w:numId="10" w16cid:durableId="1644500369">
    <w:abstractNumId w:val="0"/>
  </w:num>
  <w:num w:numId="11" w16cid:durableId="808596896">
    <w:abstractNumId w:val="4"/>
  </w:num>
  <w:num w:numId="12" w16cid:durableId="1697657232">
    <w:abstractNumId w:val="6"/>
  </w:num>
  <w:num w:numId="13" w16cid:durableId="471949185">
    <w:abstractNumId w:val="5"/>
  </w:num>
  <w:num w:numId="14" w16cid:durableId="461459442">
    <w:abstractNumId w:val="12"/>
  </w:num>
  <w:num w:numId="15" w16cid:durableId="945043607">
    <w:abstractNumId w:val="10"/>
  </w:num>
  <w:num w:numId="16" w16cid:durableId="136530690">
    <w:abstractNumId w:val="17"/>
  </w:num>
  <w:num w:numId="17" w16cid:durableId="786967271">
    <w:abstractNumId w:val="8"/>
  </w:num>
  <w:num w:numId="18" w16cid:durableId="1633975425">
    <w:abstractNumId w:val="11"/>
  </w:num>
  <w:num w:numId="19" w16cid:durableId="1060790079">
    <w:abstractNumId w:val="16"/>
  </w:num>
  <w:num w:numId="20" w16cid:durableId="1047725626">
    <w:abstractNumId w:val="7"/>
  </w:num>
  <w:num w:numId="21" w16cid:durableId="743113012">
    <w:abstractNumId w:val="18"/>
  </w:num>
  <w:num w:numId="22" w16cid:durableId="100759661">
    <w:abstractNumId w:val="13"/>
  </w:num>
  <w:num w:numId="23" w16cid:durableId="1585719124">
    <w:abstractNumId w:val="21"/>
  </w:num>
  <w:num w:numId="24" w16cid:durableId="413868038">
    <w:abstractNumId w:val="9"/>
  </w:num>
  <w:num w:numId="25" w16cid:durableId="193477644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QTUbnxKCLVWsE4txzPEWdB3EoUnbRG7kLBfUCDtcESIcEs7xclVr6hcucqG043euzCyWQJwsMifDrVESR+zIA==" w:salt="19FnZo1JW1iSMVRlbxT3T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6EED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5A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341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9EC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0DB2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8184</Words>
  <Characters>46651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2025-04-03T06:36:00Z</dcterms:created>
  <dcterms:modified xsi:type="dcterms:W3CDTF">2025-04-03T08:16:00Z</dcterms:modified>
</cp:coreProperties>
</file>