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754E0" w14:textId="77777777" w:rsidR="009D4B4E" w:rsidRPr="00E41207" w:rsidRDefault="009D4B4E" w:rsidP="00C108D0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E41207">
        <w:rPr>
          <w:b/>
          <w:spacing w:val="-8"/>
          <w:sz w:val="16"/>
          <w:szCs w:val="16"/>
        </w:rPr>
        <w:t>C.N.C.F. "C.F.R." S.A. -  D I R E C Ţ I A  L I N I I</w:t>
      </w:r>
    </w:p>
    <w:p w14:paraId="4CE92D72" w14:textId="5CB9DCEC" w:rsidR="009D4B4E" w:rsidRPr="00E41207" w:rsidRDefault="009D4B4E" w:rsidP="0058656C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E41207">
        <w:rPr>
          <w:b/>
          <w:sz w:val="16"/>
          <w:szCs w:val="16"/>
        </w:rPr>
        <w:t xml:space="preserve"> (de la pagina 1 la pagina )</w:t>
      </w:r>
    </w:p>
    <w:p w14:paraId="288144F5" w14:textId="77777777" w:rsidR="009D4B4E" w:rsidRDefault="009D4B4E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14:paraId="023F3CFB" w14:textId="77777777" w:rsidR="009D4B4E" w:rsidRDefault="009D4B4E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14:paraId="4F1311B8" w14:textId="77777777" w:rsidR="009D4B4E" w:rsidRDefault="009D4B4E">
      <w:pPr>
        <w:jc w:val="center"/>
        <w:rPr>
          <w:sz w:val="28"/>
        </w:rPr>
      </w:pPr>
    </w:p>
    <w:p w14:paraId="299BA3F4" w14:textId="77777777" w:rsidR="009D4B4E" w:rsidRDefault="009D4B4E">
      <w:pPr>
        <w:jc w:val="center"/>
        <w:rPr>
          <w:sz w:val="28"/>
        </w:rPr>
      </w:pPr>
    </w:p>
    <w:p w14:paraId="52ED8588" w14:textId="77777777" w:rsidR="009D4B4E" w:rsidRDefault="009D4B4E">
      <w:pPr>
        <w:jc w:val="center"/>
        <w:rPr>
          <w:sz w:val="28"/>
        </w:rPr>
      </w:pPr>
    </w:p>
    <w:p w14:paraId="7D288D97" w14:textId="77777777" w:rsidR="009D4B4E" w:rsidRDefault="009D4B4E">
      <w:pPr>
        <w:jc w:val="center"/>
        <w:rPr>
          <w:sz w:val="28"/>
        </w:rPr>
      </w:pPr>
    </w:p>
    <w:p w14:paraId="17CCDC3C" w14:textId="77777777" w:rsidR="009D4B4E" w:rsidRDefault="009D4B4E">
      <w:pPr>
        <w:jc w:val="center"/>
        <w:rPr>
          <w:b/>
          <w:bCs/>
          <w:spacing w:val="80"/>
          <w:sz w:val="32"/>
          <w:lang w:val="en-US"/>
        </w:rPr>
      </w:pPr>
    </w:p>
    <w:p w14:paraId="29299F5F" w14:textId="3F7FABBA" w:rsidR="009D4B4E" w:rsidRDefault="00000000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pict w14:anchorId="7ACEF91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1pt;margin-top:13.1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9D4B4E">
        <w:rPr>
          <w:b/>
          <w:bCs/>
          <w:spacing w:val="80"/>
          <w:sz w:val="32"/>
          <w:lang w:val="en-US"/>
        </w:rPr>
        <w:t>B.A.R.</w:t>
      </w:r>
      <w:r w:rsidR="009D4B4E">
        <w:rPr>
          <w:b/>
          <w:bCs/>
          <w:spacing w:val="80"/>
          <w:sz w:val="32"/>
        </w:rPr>
        <w:t>CRAIOVA</w:t>
      </w:r>
    </w:p>
    <w:p w14:paraId="3CD3D47B" w14:textId="70B088DE" w:rsidR="009D4B4E" w:rsidRDefault="009D4B4E">
      <w:pPr>
        <w:rPr>
          <w:b/>
          <w:bCs/>
          <w:spacing w:val="40"/>
        </w:rPr>
      </w:pPr>
    </w:p>
    <w:p w14:paraId="258B4BC6" w14:textId="77777777" w:rsidR="009D4B4E" w:rsidRDefault="009D4B4E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6BE6C3A4" w14:textId="77777777" w:rsidR="009D4B4E" w:rsidRDefault="009D4B4E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21-30 aprilie 2025</w:t>
      </w:r>
    </w:p>
    <w:p w14:paraId="0EEC6D2E" w14:textId="77777777" w:rsidR="009D4B4E" w:rsidRDefault="009D4B4E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9D4B4E" w14:paraId="57C7CC47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1F254844" w14:textId="77777777" w:rsidR="009D4B4E" w:rsidRDefault="009D4B4E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74522846" w14:textId="77777777" w:rsidR="009D4B4E" w:rsidRDefault="009D4B4E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14:paraId="0EE001E4" w14:textId="77777777" w:rsidR="009D4B4E" w:rsidRDefault="009D4B4E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42B53011" w14:textId="77777777" w:rsidR="009D4B4E" w:rsidRDefault="009D4B4E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14:paraId="3C01C468" w14:textId="77777777" w:rsidR="009D4B4E" w:rsidRDefault="009D4B4E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2AD8A785" w14:textId="77777777" w:rsidR="009D4B4E" w:rsidRDefault="009D4B4E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49F55B5" w14:textId="77777777" w:rsidR="009D4B4E" w:rsidRDefault="009D4B4E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14:paraId="7FA7EA06" w14:textId="77777777" w:rsidR="009D4B4E" w:rsidRDefault="009D4B4E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67C9F03F" w14:textId="77777777" w:rsidR="009D4B4E" w:rsidRDefault="009D4B4E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49129BB2" w14:textId="77777777" w:rsidR="009D4B4E" w:rsidRDefault="009D4B4E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14:paraId="69EBCA56" w14:textId="77777777" w:rsidR="009D4B4E" w:rsidRDefault="009D4B4E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14:paraId="15BE3ACF" w14:textId="77777777" w:rsidR="009D4B4E" w:rsidRDefault="009D4B4E" w:rsidP="004D230F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14:paraId="3DE2CA73" w14:textId="77777777" w:rsidR="009D4B4E" w:rsidRDefault="009D4B4E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14:paraId="407D80E8" w14:textId="77777777" w:rsidR="009D4B4E" w:rsidRDefault="009D4B4E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14:paraId="29C72A09" w14:textId="77777777" w:rsidR="009D4B4E" w:rsidRDefault="009D4B4E" w:rsidP="004D230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58A4685F" w14:textId="77777777" w:rsidR="009D4B4E" w:rsidRDefault="009D4B4E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14:paraId="3644DAD4" w14:textId="77777777" w:rsidR="009D4B4E" w:rsidRDefault="009D4B4E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0A8BDA73" w14:textId="77777777" w:rsidR="009D4B4E" w:rsidRDefault="009D4B4E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324822AE" w14:textId="77777777" w:rsidR="009D4B4E" w:rsidRDefault="009D4B4E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146729D5" w14:textId="77777777" w:rsidR="009D4B4E" w:rsidRDefault="009D4B4E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54BC81D5" w14:textId="77777777" w:rsidR="009D4B4E" w:rsidRDefault="009D4B4E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5ECD9DB8" w14:textId="77777777" w:rsidR="009D4B4E" w:rsidRDefault="009D4B4E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14:paraId="112897C7" w14:textId="77777777" w:rsidR="009D4B4E" w:rsidRDefault="009D4B4E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14:paraId="5D537167" w14:textId="77777777" w:rsidR="009D4B4E" w:rsidRDefault="009D4B4E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5325A87" w14:textId="77777777" w:rsidR="009D4B4E" w:rsidRDefault="009D4B4E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9D4B4E" w14:paraId="58DA1313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26F49477" w14:textId="77777777" w:rsidR="009D4B4E" w:rsidRDefault="009D4B4E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0FF05673" w14:textId="77777777" w:rsidR="009D4B4E" w:rsidRDefault="009D4B4E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12313C9E" w14:textId="77777777" w:rsidR="009D4B4E" w:rsidRDefault="009D4B4E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05EF2DC7" w14:textId="77777777" w:rsidR="009D4B4E" w:rsidRDefault="009D4B4E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43BBDD7F" w14:textId="77777777" w:rsidR="009D4B4E" w:rsidRDefault="009D4B4E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192D1F71" w14:textId="77777777" w:rsidR="009D4B4E" w:rsidRDefault="009D4B4E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731BDE68" w14:textId="77777777" w:rsidR="009D4B4E" w:rsidRDefault="009D4B4E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0F302A01" w14:textId="77777777" w:rsidR="009D4B4E" w:rsidRDefault="009D4B4E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14:paraId="45C82355" w14:textId="77777777" w:rsidR="009D4B4E" w:rsidRDefault="009D4B4E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2A004BD9" w14:textId="77777777" w:rsidR="009D4B4E" w:rsidRDefault="009D4B4E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686A80BF" w14:textId="77777777" w:rsidR="009D4B4E" w:rsidRDefault="009D4B4E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14:paraId="411AAB20" w14:textId="77777777" w:rsidR="009D4B4E" w:rsidRDefault="009D4B4E">
      <w:pPr>
        <w:spacing w:line="192" w:lineRule="auto"/>
        <w:jc w:val="center"/>
      </w:pPr>
    </w:p>
    <w:p w14:paraId="3723C1B1" w14:textId="77777777" w:rsidR="009D4B4E" w:rsidRDefault="009D4B4E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14:paraId="71CA7FAF" w14:textId="77777777" w:rsidR="009D4B4E" w:rsidRPr="00EA47EA" w:rsidRDefault="009D4B4E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00915B5B" w14:textId="77777777" w:rsidR="009D4B4E" w:rsidRPr="00EA47EA" w:rsidRDefault="009D4B4E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636A726C" w14:textId="77777777" w:rsidR="009D4B4E" w:rsidRPr="00EA47EA" w:rsidRDefault="009D4B4E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326C65B3" w14:textId="77777777" w:rsidR="009D4B4E" w:rsidRPr="00A8307A" w:rsidRDefault="009D4B4E" w:rsidP="00516DD3">
      <w:pPr>
        <w:pStyle w:val="Heading1"/>
        <w:spacing w:line="360" w:lineRule="auto"/>
      </w:pPr>
      <w:r w:rsidRPr="00A8307A">
        <w:t>LINIA 100</w:t>
      </w:r>
    </w:p>
    <w:p w14:paraId="03865E65" w14:textId="77777777" w:rsidR="009D4B4E" w:rsidRPr="00A8307A" w:rsidRDefault="009D4B4E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9D4B4E" w:rsidRPr="00A8307A" w14:paraId="3DABCE16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FFE6A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300B6A" w14:textId="77777777" w:rsidR="009D4B4E" w:rsidRPr="00A8307A" w:rsidRDefault="009D4B4E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2B25B" w14:textId="77777777" w:rsidR="009D4B4E" w:rsidRPr="00A8307A" w:rsidRDefault="009D4B4E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F12686" w14:textId="77777777" w:rsidR="009D4B4E" w:rsidRPr="00A8307A" w:rsidRDefault="009D4B4E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735FB7DF" w14:textId="77777777" w:rsidR="009D4B4E" w:rsidRPr="00A8307A" w:rsidRDefault="009D4B4E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DD402" w14:textId="77777777" w:rsidR="009D4B4E" w:rsidRPr="00A8307A" w:rsidRDefault="009D4B4E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255B1D15" w14:textId="77777777" w:rsidR="009D4B4E" w:rsidRPr="00A8307A" w:rsidRDefault="009D4B4E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765A1" w14:textId="77777777" w:rsidR="009D4B4E" w:rsidRPr="00A8307A" w:rsidRDefault="009D4B4E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829168" w14:textId="77777777" w:rsidR="009D4B4E" w:rsidRPr="00A8307A" w:rsidRDefault="009D4B4E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0F3EF" w14:textId="77777777" w:rsidR="009D4B4E" w:rsidRPr="00A8307A" w:rsidRDefault="009D4B4E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6AF7A8" w14:textId="77777777" w:rsidR="009D4B4E" w:rsidRPr="00A8307A" w:rsidRDefault="009D4B4E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:rsidRPr="00A8307A" w14:paraId="57CF3AE2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DE49C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7D424" w14:textId="77777777" w:rsidR="009D4B4E" w:rsidRPr="00A8307A" w:rsidRDefault="009D4B4E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24E03" w14:textId="77777777" w:rsidR="009D4B4E" w:rsidRPr="00A8307A" w:rsidRDefault="009D4B4E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5786E7" w14:textId="77777777" w:rsidR="009D4B4E" w:rsidRPr="00A8307A" w:rsidRDefault="009D4B4E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18DF4681" w14:textId="77777777" w:rsidR="009D4B4E" w:rsidRPr="00A8307A" w:rsidRDefault="009D4B4E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07CA2" w14:textId="77777777" w:rsidR="009D4B4E" w:rsidRPr="00A8307A" w:rsidRDefault="009D4B4E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4FDA2E6A" w14:textId="77777777" w:rsidR="009D4B4E" w:rsidRPr="00A8307A" w:rsidRDefault="009D4B4E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37101" w14:textId="77777777" w:rsidR="009D4B4E" w:rsidRPr="00A8307A" w:rsidRDefault="009D4B4E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2D455" w14:textId="77777777" w:rsidR="009D4B4E" w:rsidRPr="00A8307A" w:rsidRDefault="009D4B4E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897B9" w14:textId="77777777" w:rsidR="009D4B4E" w:rsidRPr="00A8307A" w:rsidRDefault="009D4B4E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16A13" w14:textId="77777777" w:rsidR="009D4B4E" w:rsidRPr="00A8307A" w:rsidRDefault="009D4B4E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:rsidRPr="00A8307A" w14:paraId="28BD49C5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2E417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C52717" w14:textId="77777777" w:rsidR="009D4B4E" w:rsidRPr="00A8307A" w:rsidRDefault="009D4B4E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7963F0" w14:textId="77777777" w:rsidR="009D4B4E" w:rsidRPr="00A8307A" w:rsidRDefault="009D4B4E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FBCC13" w14:textId="77777777" w:rsidR="009D4B4E" w:rsidRPr="00A8307A" w:rsidRDefault="009D4B4E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1AD0BF3C" w14:textId="77777777" w:rsidR="009D4B4E" w:rsidRPr="00A8307A" w:rsidRDefault="009D4B4E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451B77" w14:textId="77777777" w:rsidR="009D4B4E" w:rsidRPr="00A8307A" w:rsidRDefault="009D4B4E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14:paraId="573B86AF" w14:textId="77777777" w:rsidR="009D4B4E" w:rsidRPr="00A8307A" w:rsidRDefault="009D4B4E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ADB57" w14:textId="77777777" w:rsidR="009D4B4E" w:rsidRPr="00A8307A" w:rsidRDefault="009D4B4E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D646F" w14:textId="77777777" w:rsidR="009D4B4E" w:rsidRPr="00A8307A" w:rsidRDefault="009D4B4E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2C945" w14:textId="77777777" w:rsidR="009D4B4E" w:rsidRPr="00A8307A" w:rsidRDefault="009D4B4E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038D4" w14:textId="77777777" w:rsidR="009D4B4E" w:rsidRPr="00A8307A" w:rsidRDefault="009D4B4E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830F1EA" w14:textId="77777777" w:rsidR="009D4B4E" w:rsidRPr="00A8307A" w:rsidRDefault="009D4B4E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Acces la liniile 11 şi 12.</w:t>
            </w:r>
          </w:p>
        </w:tc>
      </w:tr>
      <w:tr w:rsidR="009D4B4E" w:rsidRPr="00A8307A" w14:paraId="5128CF7D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3C10B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1787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086E24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761D89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5B581564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98AA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8DCAC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6683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589C29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BA1B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:rsidRPr="00A8307A" w14:paraId="4424E020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CC39B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8D8F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761E6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43B85A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74044203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56DD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TDJ </w:t>
            </w:r>
          </w:p>
          <w:p w14:paraId="6832C72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56 / 57 și </w:t>
            </w:r>
          </w:p>
          <w:p w14:paraId="7F0F60B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EFB45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FA39F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F9A64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2D55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685FD48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3F69426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9D4B4E" w:rsidRPr="00A8307A" w14:paraId="37DAB879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717BF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16D85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769FA1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D6C07A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14:paraId="21A2CBC2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14:paraId="7D6F973B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9B6C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501ED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7A596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1+650</w:t>
            </w:r>
          </w:p>
          <w:p w14:paraId="0D381FB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5A079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A187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București Nord semnalizată numai cu paleta cu diagonală.</w:t>
            </w:r>
          </w:p>
        </w:tc>
      </w:tr>
      <w:tr w:rsidR="009D4B4E" w:rsidRPr="00A8307A" w14:paraId="2EB0D7B6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3C8DB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9D5DAA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151F1003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600FB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50785F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14:paraId="2226B087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14:paraId="414EE09E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BE25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F8093E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8741E0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70A9C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EF384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676F0E70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022E7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57E43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14:paraId="68D9F15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C394D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FEF645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  <w:p w14:paraId="0F3A90DB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 + </w:t>
            </w:r>
          </w:p>
          <w:p w14:paraId="54D3E897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</w:t>
            </w:r>
            <w:r>
              <w:rPr>
                <w:b/>
                <w:bCs/>
                <w:sz w:val="20"/>
              </w:rPr>
              <w:t>ă</w:t>
            </w:r>
            <w:r w:rsidRPr="00A8307A">
              <w:rPr>
                <w:b/>
                <w:bCs/>
                <w:sz w:val="20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8ECA3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F6B6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831B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76D5A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4B00E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0AC9D339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9BB13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AA05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52A2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6EF522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Bucureştii Noi </w:t>
            </w:r>
          </w:p>
          <w:p w14:paraId="21BEEBED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14:paraId="346D9D05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2D8BF3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5EDFE4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FF5F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14:paraId="234C9B5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F32F0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20A1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076839CB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8F464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4937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1B29A8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19E68D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14:paraId="5BAE9054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3CFF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D19D6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C4CC9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93F8D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7F2BF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:rsidRPr="00A8307A" w14:paraId="01A4531F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DE142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789E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B13B9A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486BFF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14:paraId="2863E271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2C37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6E42ACA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 / 22</w:t>
            </w:r>
          </w:p>
          <w:p w14:paraId="0EE7B5B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6A32853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E86F9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CC41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A9033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ACE1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E403E5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spre Chiajna firele I și II.</w:t>
            </w:r>
          </w:p>
        </w:tc>
      </w:tr>
      <w:tr w:rsidR="009D4B4E" w:rsidRPr="00A8307A" w14:paraId="4EF8FF33" w14:textId="77777777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572B4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DE1DD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2B73CC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061B2A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Bucureştii Noi</w:t>
            </w:r>
          </w:p>
          <w:p w14:paraId="1C4CBF03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8A06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DB0F8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B08B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925AB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71A3E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0F69683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9D4B4E" w:rsidRPr="00A8307A" w14:paraId="31B276AB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318AD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B673D3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</w:t>
            </w:r>
            <w:r>
              <w:rPr>
                <w:b/>
                <w:bCs/>
                <w:sz w:val="20"/>
              </w:rPr>
              <w:t>410</w:t>
            </w:r>
          </w:p>
          <w:p w14:paraId="1F862A5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13FAE9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8DC7A4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70308FF4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directă + </w:t>
            </w:r>
          </w:p>
          <w:p w14:paraId="120F7862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9FB13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1FFF0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473B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882BB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C29F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:rsidRPr="00A8307A" w14:paraId="76041F10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F4FB8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21843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9BB0D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59AD2D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</w:t>
            </w: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7B556DD0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14:paraId="1762B5EF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EA3E8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EB848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0952C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14:paraId="32878BE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10063A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CB8D9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linia 5.</w:t>
            </w:r>
          </w:p>
        </w:tc>
      </w:tr>
      <w:tr w:rsidR="009D4B4E" w:rsidRPr="00A8307A" w14:paraId="3652DF82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8AC04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BCB0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88A082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829AAD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7374DE00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758947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14:paraId="69205C8E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directă + </w:t>
            </w:r>
          </w:p>
          <w:p w14:paraId="198BA5C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3963E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77EE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CF8A1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B0A9D" w14:textId="77777777" w:rsidR="009D4B4E" w:rsidRPr="006E7012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E7012">
              <w:rPr>
                <w:b/>
                <w:bCs/>
                <w:i/>
                <w:iCs/>
                <w:sz w:val="20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ieșiri liniile 1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6.</w:t>
            </w:r>
          </w:p>
        </w:tc>
      </w:tr>
      <w:tr w:rsidR="009D4B4E" w:rsidRPr="00A8307A" w14:paraId="78431D30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55A17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6DF25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F76A46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B4B167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7606C289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14:paraId="7C62075D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175E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49674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CA5D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8+410</w:t>
            </w:r>
          </w:p>
          <w:p w14:paraId="7D9266A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89D6F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3C8EE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:rsidRPr="00A8307A" w14:paraId="34A942EF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3C282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09C9A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A9A29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48E617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4FB00055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9A003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24C527B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5, 9 </w:t>
            </w:r>
          </w:p>
          <w:p w14:paraId="050505CA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</w:t>
            </w:r>
          </w:p>
          <w:p w14:paraId="2CBBC65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B4B4AC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405B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D535F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414F7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4351D1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1 - 5.</w:t>
            </w:r>
          </w:p>
        </w:tc>
      </w:tr>
      <w:tr w:rsidR="009D4B4E" w:rsidRPr="00A8307A" w14:paraId="7BDBFFBD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9AD5A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C506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A653AA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E49A71" w14:textId="77777777" w:rsidR="009D4B4E" w:rsidRPr="00A8307A" w:rsidRDefault="009D4B4E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6C05BA4A" w14:textId="77777777" w:rsidR="009D4B4E" w:rsidRPr="00A8307A" w:rsidRDefault="009D4B4E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88F89" w14:textId="77777777" w:rsidR="009D4B4E" w:rsidRDefault="009D4B4E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3374EEA" w14:textId="77777777" w:rsidR="009D4B4E" w:rsidRDefault="009D4B4E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DB402D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39B7A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7F33D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4B3603" w14:textId="77777777" w:rsidR="009D4B4E" w:rsidRDefault="009D4B4E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963FC8A" w14:textId="77777777" w:rsidR="009D4B4E" w:rsidRDefault="009D4B4E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1 - 5.</w:t>
            </w:r>
          </w:p>
        </w:tc>
      </w:tr>
      <w:tr w:rsidR="009D4B4E" w:rsidRPr="00A8307A" w14:paraId="26595874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EEC0C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261E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290B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06A65B" w14:textId="77777777" w:rsidR="009D4B4E" w:rsidRPr="00A8307A" w:rsidRDefault="009D4B4E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1728BDCA" w14:textId="77777777" w:rsidR="009D4B4E" w:rsidRPr="00A8307A" w:rsidRDefault="009D4B4E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5A1DD" w14:textId="77777777" w:rsidR="009D4B4E" w:rsidRDefault="009D4B4E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01F4699" w14:textId="77777777" w:rsidR="009D4B4E" w:rsidRDefault="009D4B4E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E40E9B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1144E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CF74F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85DAE" w14:textId="77777777" w:rsidR="009D4B4E" w:rsidRDefault="009D4B4E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02E96BB" w14:textId="77777777" w:rsidR="009D4B4E" w:rsidRDefault="009D4B4E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9D4B4E" w:rsidRPr="00A8307A" w14:paraId="4E0FF754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32FC9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6CFD1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368213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28CC26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6D2C9EF3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DAC59D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ADC0342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18, 20, 24 </w:t>
            </w:r>
          </w:p>
          <w:p w14:paraId="4575D20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7CC62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8A40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9142D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803AC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401CB1A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3D99AB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9D4B4E" w:rsidRPr="00A8307A" w14:paraId="58FB24CF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01D7E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C84BA9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  <w:p w14:paraId="630B408C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836DE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1DADBA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349E928F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9578F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0DA18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BC00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3C429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92206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4B4E" w:rsidRPr="00A8307A" w14:paraId="77EC9B98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FF0DE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83C0F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19+500</w:t>
            </w:r>
          </w:p>
          <w:p w14:paraId="4874C2E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5B4EA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DA5A29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DC1B8FA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21FBF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E89C75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C7059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2DC6C6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2F62C3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18AC9F85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9FE5E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40489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CDC83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144E66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4A10A3D4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9D0C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A8D0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81046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2F2D5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AA22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12BE513D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07EDE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FE46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A8136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2BD221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3F2909D7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6B4C6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E05D2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2284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0D1BD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9B093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:rsidRPr="00A8307A" w14:paraId="0F9515D2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F502D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39EF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267B04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4A2A02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3D3A7BBF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A333E" w14:textId="77777777" w:rsidR="009D4B4E" w:rsidRPr="00A8307A" w:rsidRDefault="009D4B4E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C97BC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5C25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D628A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0A275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:rsidRPr="00A8307A" w14:paraId="5B2FAFF0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2D681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9BFC1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1CC8D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B115CB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5B9DC025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13C82" w14:textId="77777777" w:rsidR="009D4B4E" w:rsidRPr="00A8307A" w:rsidRDefault="009D4B4E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54DB24BC" w14:textId="77777777" w:rsidR="009D4B4E" w:rsidRPr="00A8307A" w:rsidRDefault="009D4B4E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1D3482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454D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E88304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71D6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:rsidRPr="00A8307A" w14:paraId="6DFA9584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D7AE1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FEAC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E6A05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763596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0AF26109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149D3" w14:textId="77777777" w:rsidR="009D4B4E" w:rsidRPr="00A8307A" w:rsidRDefault="009D4B4E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9D5ED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0E0B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A34AE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93F3B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:rsidRPr="00A8307A" w14:paraId="352B8783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6CC75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1E86B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3B928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830BB9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01658A08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6D15DF" w14:textId="77777777" w:rsidR="009D4B4E" w:rsidRPr="00A8307A" w:rsidRDefault="009D4B4E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CD200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40FBA4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12+000</w:t>
            </w:r>
          </w:p>
          <w:p w14:paraId="4602962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7814D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386215" w14:textId="77777777" w:rsidR="009D4B4E" w:rsidRPr="00A8307A" w:rsidRDefault="009D4B4E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  <w:p w14:paraId="241783E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2C036266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A8394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96C08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24+000</w:t>
            </w:r>
          </w:p>
          <w:p w14:paraId="4C65976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DE40A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D2587B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1A994279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  <w:p w14:paraId="0497E2FE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BE53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6537D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DC5B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5E4A0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F0B95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31875AE5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2BF72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72A7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4FDF5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0F7AF7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13ED4334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Grădinari + </w:t>
            </w:r>
          </w:p>
          <w:p w14:paraId="1037E3D5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>,</w:t>
            </w:r>
          </w:p>
          <w:p w14:paraId="4B2C0FDC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A8307A">
              <w:rPr>
                <w:b/>
                <w:bCs/>
                <w:sz w:val="20"/>
              </w:rPr>
              <w:t>ap X</w:t>
            </w:r>
            <w:r>
              <w:rPr>
                <w:b/>
                <w:bCs/>
                <w:sz w:val="20"/>
              </w:rPr>
              <w:t>,</w:t>
            </w:r>
            <w:r w:rsidRPr="00A8307A">
              <w:rPr>
                <w:b/>
                <w:bCs/>
                <w:sz w:val="20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94E93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84D93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4B0B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19</w:t>
            </w:r>
            <w:r w:rsidRPr="00A8307A">
              <w:rPr>
                <w:b/>
                <w:bCs/>
                <w:sz w:val="20"/>
              </w:rPr>
              <w:t>0</w:t>
            </w:r>
          </w:p>
          <w:p w14:paraId="5ABCD5D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48621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A5E7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5FF7F76F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6BE3C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CE2B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2FF18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810991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14:paraId="3958F550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7DEA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  <w:p w14:paraId="22B53EF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sch. </w:t>
            </w:r>
          </w:p>
          <w:p w14:paraId="1E3CD66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FA1D5D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53A7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1FF72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15BB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:rsidRPr="00A8307A" w14:paraId="798C04EE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C3E82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56CB4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06823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67D34A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14:paraId="0821B027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F7BCC" w14:textId="77777777" w:rsidR="009D4B4E" w:rsidRPr="00A8307A" w:rsidRDefault="009D4B4E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42ECFA5B" w14:textId="77777777" w:rsidR="009D4B4E" w:rsidRPr="00A8307A" w:rsidRDefault="009D4B4E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2 - 8</w:t>
            </w:r>
          </w:p>
          <w:p w14:paraId="184D4635" w14:textId="77777777" w:rsidR="009D4B4E" w:rsidRPr="00A8307A" w:rsidRDefault="009D4B4E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678B2E3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4 - 6</w:t>
            </w:r>
          </w:p>
          <w:p w14:paraId="6179522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11E93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0EABA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C96C9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18AF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:rsidRPr="00A8307A" w14:paraId="1F936D76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6264F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86451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14:paraId="42CD331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2D037E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EBEAF7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07A1D8AE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2419B" w14:textId="77777777" w:rsidR="009D4B4E" w:rsidRPr="00A8307A" w:rsidRDefault="009D4B4E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BD290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9D6CC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14:paraId="05E22CF3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31BC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D6F4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0B08537A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AF9D7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FB33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7B974E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686015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H. Vadu Lat</w:t>
            </w:r>
          </w:p>
          <w:p w14:paraId="223AC9D1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D15A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42140FB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ACE59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AE60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76F23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F6E5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:rsidRPr="00A8307A" w14:paraId="1D26A523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72352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2DCE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0604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EA7B00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Videle - Zăvestreni -</w:t>
            </w:r>
          </w:p>
          <w:p w14:paraId="277DAEE8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ABB02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1B903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7370B3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14:paraId="38B736E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123E3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8AA69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7CF6756F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9E9EE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054D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35583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E425CE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B37E9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14:paraId="14ECCB07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+ </w:t>
            </w:r>
          </w:p>
          <w:p w14:paraId="5B3575CD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2CF52466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9 - 13 </w:t>
            </w:r>
          </w:p>
          <w:p w14:paraId="5382183F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40E915C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48A65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E1324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12CBC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7E0E4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:rsidRPr="00A8307A" w14:paraId="019435F8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413A5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725F35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14:paraId="7FBB4BE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5C6424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7A96F7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14:paraId="47FE4C0F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8BC7C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39D24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03B7C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6C083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451D6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12C15DF2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7198D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C016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DAC55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A92303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14:paraId="45B1226D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827EA6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171FC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E958D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14:paraId="137C4D98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96E01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BDCF2A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63B3321A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DBEAB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870F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A2EBE8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40E8E4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003342DB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987EB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13, 21, 23  și TDJ  </w:t>
            </w:r>
          </w:p>
          <w:p w14:paraId="7A42CE7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756C3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8653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F9185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DE917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C7FE05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0CD6BF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9D4B4E" w:rsidRPr="00A8307A" w14:paraId="55306EAA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5EDB4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D0B0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CD01B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385700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196E87E0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F4D0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2319F4C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D07932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6332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A53DA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B0B6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:rsidRPr="00A8307A" w14:paraId="7BEE998A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25536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BD03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F680E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57C305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03E159CE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3EF62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75E021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4210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14484F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26EA1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:rsidRPr="00A8307A" w14:paraId="050A1569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53DA5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A95D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725993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E356C3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57844224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A4DF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18, 26, 30  și TDJ </w:t>
            </w:r>
          </w:p>
          <w:p w14:paraId="42BE1CB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FF7AA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ACF92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FBA3E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8AB4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FCF729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46C2D13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9D4B4E" w:rsidRPr="00A8307A" w14:paraId="074ABC1E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41902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066F3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52+500</w:t>
            </w:r>
          </w:p>
          <w:p w14:paraId="079A509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39D28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80E69D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11C0221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A97D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EEC8A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946A1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6A969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DDC5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099D585B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F7B73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FDF98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57+880</w:t>
            </w:r>
          </w:p>
          <w:p w14:paraId="6CC18483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057B91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624BC3" w14:textId="77777777" w:rsidR="009D4B4E" w:rsidRDefault="009D4B4E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3E012266" w14:textId="77777777" w:rsidR="009D4B4E" w:rsidRDefault="009D4B4E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4C91837D" w14:textId="77777777" w:rsidR="009D4B4E" w:rsidRPr="00A8307A" w:rsidRDefault="009D4B4E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E237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4140D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9225E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57120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91C0C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4B4E" w:rsidRPr="00A8307A" w14:paraId="22EF2F18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3482A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45A6F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57+890</w:t>
            </w:r>
          </w:p>
          <w:p w14:paraId="540E32CF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C00AE9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6F7312" w14:textId="77777777" w:rsidR="009D4B4E" w:rsidRDefault="009D4B4E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5F9E5EFE" w14:textId="77777777" w:rsidR="009D4B4E" w:rsidRDefault="009D4B4E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59AF0DDD" w14:textId="77777777" w:rsidR="009D4B4E" w:rsidRDefault="009D4B4E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B3BE1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9033ED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4CE1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2E44E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D54A9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9A5A672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sch.5.</w:t>
            </w:r>
          </w:p>
        </w:tc>
      </w:tr>
      <w:tr w:rsidR="009D4B4E" w:rsidRPr="00A8307A" w14:paraId="270532F2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E70BA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77492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FFF8D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2B7719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1584E0BD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AE604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0E87A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351E1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  <w:p w14:paraId="23F9227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C27A4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799473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D40B965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10.</w:t>
            </w:r>
          </w:p>
          <w:p w14:paraId="17154BAF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4B4E" w:rsidRPr="00A8307A" w14:paraId="602C667D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03480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ACA07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51282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33E643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14:paraId="0C155470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4F3B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6F266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E05FF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59+500</w:t>
            </w:r>
          </w:p>
          <w:p w14:paraId="04190AC4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EAFE2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E5128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4B4E" w:rsidRPr="00A8307A" w14:paraId="14790C37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4A606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1FB24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60+600</w:t>
            </w:r>
          </w:p>
          <w:p w14:paraId="204C4815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6035B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6B769A" w14:textId="77777777" w:rsidR="009D4B4E" w:rsidRDefault="009D4B4E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14:paraId="48B1C2CB" w14:textId="77777777" w:rsidR="009D4B4E" w:rsidRDefault="009D4B4E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ABF3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64FCF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0A631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49885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BDD63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4B4E" w:rsidRPr="00A8307A" w14:paraId="34AEC188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64704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F1E4C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14:paraId="4EEA2C2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C4C74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FDBCC8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254018CD" w14:textId="77777777" w:rsidR="009D4B4E" w:rsidRPr="0032656D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449A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9D1E5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463CA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25D56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397B0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69AF26E8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F7488B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5, Cap X.</w:t>
            </w:r>
          </w:p>
        </w:tc>
      </w:tr>
      <w:tr w:rsidR="009D4B4E" w:rsidRPr="00A8307A" w14:paraId="219E88E4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35673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583DA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26BF6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34A7F7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3F1C8247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EA593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03E2D2B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2 - 4 </w:t>
            </w:r>
          </w:p>
          <w:p w14:paraId="2FB9A56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000BE0E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FA80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DF18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7BF7A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999D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FDFA3D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9D4B4E" w:rsidRPr="00A8307A" w14:paraId="41D72A83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6555D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35B603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947A23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1E83E2" w14:textId="77777777" w:rsidR="009D4B4E" w:rsidRPr="00A8307A" w:rsidRDefault="009D4B4E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1DB62F8C" w14:textId="77777777" w:rsidR="009D4B4E" w:rsidRPr="00A8307A" w:rsidRDefault="009D4B4E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4ADB68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FD024E8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4F24C97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52F895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7581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BAD78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AAE2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și 2 </w:t>
            </w:r>
          </w:p>
        </w:tc>
      </w:tr>
      <w:tr w:rsidR="009D4B4E" w:rsidRPr="00A8307A" w14:paraId="564F2A5A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6CD76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51AF5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6802D9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41EA23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Olteni</w:t>
            </w:r>
          </w:p>
          <w:p w14:paraId="59C04077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609E5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2E6668EA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3A0DE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CF1F8B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9E87E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9112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BF4B84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1 Cap X. </w:t>
            </w:r>
          </w:p>
        </w:tc>
      </w:tr>
      <w:tr w:rsidR="009D4B4E" w:rsidRPr="00A8307A" w14:paraId="797E2661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8AA5E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CB2A9" w14:textId="77777777" w:rsidR="009D4B4E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14:paraId="786EE76A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B0CE9C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F30F51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359F4555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39C7B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06E2EA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C08BE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843C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BD129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4B4E" w:rsidRPr="00A8307A" w14:paraId="173C812C" w14:textId="77777777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3520B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BF651B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6B969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53F3F9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5AC350A0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F8FAAC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54538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D39AE" w14:textId="77777777" w:rsidR="009D4B4E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14:paraId="020A94DE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DB52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B955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4B4E" w:rsidRPr="00A8307A" w14:paraId="58DC418E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43DAB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2E83F0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887E94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6CDF4A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2BBEE676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C08C5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09477B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81253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75+600</w:t>
            </w:r>
          </w:p>
          <w:p w14:paraId="41B3CF6C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930D6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349F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7579B33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D4B4E" w:rsidRPr="00A8307A" w14:paraId="2DF8B219" w14:textId="77777777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BCE03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B125E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C92B6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C545E8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33179D70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FFA875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E5105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6EF5B" w14:textId="77777777" w:rsidR="009D4B4E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85+880</w:t>
            </w:r>
          </w:p>
          <w:p w14:paraId="1D3934ED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02AC9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662DD3" w14:textId="77777777" w:rsidR="009D4B4E" w:rsidRPr="008907B7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D4B4E" w:rsidRPr="00A8307A" w14:paraId="48F9902A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536A2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9DBE9D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67E1A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4088F5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08D2ECDC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Atârnaţi </w:t>
            </w:r>
          </w:p>
          <w:p w14:paraId="1ED55CD6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</w:t>
            </w:r>
            <w:r w:rsidRPr="00A8307A">
              <w:rPr>
                <w:b/>
                <w:bCs/>
                <w:sz w:val="20"/>
              </w:rPr>
              <w:t>t. Atârnaţi</w:t>
            </w:r>
          </w:p>
          <w:p w14:paraId="7A5737F5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AB75F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9C400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12405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000</w:t>
            </w:r>
          </w:p>
          <w:p w14:paraId="6DDF9C7F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839552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0434E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496E015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1, 9, 11, 10, 6 și 2.</w:t>
            </w:r>
          </w:p>
          <w:p w14:paraId="1C356F3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D4B4E" w:rsidRPr="00A8307A" w14:paraId="09050A15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C71A7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0D7B4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92+</w:t>
            </w:r>
            <w:r>
              <w:rPr>
                <w:b/>
                <w:bCs/>
                <w:sz w:val="20"/>
              </w:rPr>
              <w:t>040</w:t>
            </w:r>
          </w:p>
          <w:p w14:paraId="299FEB89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BA3C2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664422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4050B387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directă, </w:t>
            </w:r>
          </w:p>
          <w:p w14:paraId="73042086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60B6C2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4FF08B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BC397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1B3773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B20A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3A90736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5, 7, 4 și 8.</w:t>
            </w:r>
          </w:p>
          <w:p w14:paraId="52A7C38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D4B4E" w:rsidRPr="00A8307A" w14:paraId="085F662F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07AA8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E4D43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6A8BB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B3D9EA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02BBA088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A2F8F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68CF7CF5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1 - 5 </w:t>
            </w:r>
          </w:p>
          <w:p w14:paraId="7AF9A515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563F0DEA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05AA71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88220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4CDA2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188A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7CC56A5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din firul I în firul II.</w:t>
            </w:r>
          </w:p>
          <w:p w14:paraId="3C8D00A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D4B4E" w:rsidRPr="00A8307A" w14:paraId="060C6A87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FC62E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2B9E2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217E0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3AC11E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6D0F8672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5A87F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793DC4F5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51B9ED61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10 și 11 </w:t>
            </w:r>
          </w:p>
          <w:p w14:paraId="64D47E2C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95951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45183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80DAB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1355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15F8D4E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la linia 1.</w:t>
            </w:r>
          </w:p>
        </w:tc>
      </w:tr>
      <w:tr w:rsidR="009D4B4E" w:rsidRPr="00A8307A" w14:paraId="57CBBF11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F70E5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ACF57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127C0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0EE737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75C8E31F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E1AAB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1D615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EB3CD" w14:textId="77777777" w:rsidR="009D4B4E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93+605</w:t>
            </w:r>
          </w:p>
          <w:p w14:paraId="1754A6F4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58C33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3044C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9D4B4E" w:rsidRPr="00A8307A" w14:paraId="4D4F07AD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DC651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DF4C9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470F3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EE0161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57B7BDAE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F49514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07E413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C59580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94+800</w:t>
            </w:r>
          </w:p>
          <w:p w14:paraId="44053F38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71A98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3E52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0A99E76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D4B4E" w:rsidRPr="00A8307A" w14:paraId="31371CA6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64698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2F31BF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946865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75B5D9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77CE006C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33116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EEA96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6A7548" w14:textId="77777777" w:rsidR="009D4B4E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97+550</w:t>
            </w:r>
          </w:p>
          <w:p w14:paraId="6C21F723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12EB74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DFC28A" w14:textId="77777777" w:rsidR="009D4B4E" w:rsidRPr="00653AC2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53AC2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9D4B4E" w:rsidRPr="00A8307A" w14:paraId="6E207BEA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52D117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C2F74" w14:textId="77777777" w:rsidR="009D4B4E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97+600</w:t>
            </w:r>
          </w:p>
          <w:p w14:paraId="282555A6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39959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2EAF38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4704C08C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BA675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DAA0E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17C81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23B2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43349" w14:textId="77777777" w:rsidR="009D4B4E" w:rsidRPr="00797B7F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797B7F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9D4B4E" w:rsidRPr="00A8307A" w14:paraId="5977B03A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3EBEB6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272BF3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CDEF6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66325D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50A6DB7F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F7C7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1A95C4B5" w14:textId="77777777" w:rsidR="009D4B4E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7EA81C6E" w14:textId="77777777" w:rsidR="009D4B4E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14:paraId="1257AF82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4D855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C0101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5F722E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AC416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C56D00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în fir II și invers.</w:t>
            </w:r>
          </w:p>
        </w:tc>
      </w:tr>
      <w:tr w:rsidR="009D4B4E" w:rsidRPr="00A8307A" w14:paraId="2B8DB826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07B82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F0D4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D61F0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132BC5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1F8320E0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90F1F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479F5A3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475590E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4D758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E6144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A3A773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BDC9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7296ED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Cap X.</w:t>
            </w:r>
          </w:p>
        </w:tc>
      </w:tr>
      <w:tr w:rsidR="009D4B4E" w:rsidRPr="00A8307A" w14:paraId="3CE737A6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E4A51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D5EE53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4CB61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9B3149" w14:textId="77777777" w:rsidR="009D4B4E" w:rsidRPr="00A8307A" w:rsidRDefault="009D4B4E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24BEB0B0" w14:textId="77777777" w:rsidR="009D4B4E" w:rsidRPr="00A8307A" w:rsidRDefault="009D4B4E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8D0A62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7D41F27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5FBBF4EE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12 - 16 </w:t>
            </w:r>
          </w:p>
          <w:p w14:paraId="48B03F87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2C81FB8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C4471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A4BF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0FCF3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4D54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571A5289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EA4E3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85A2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4855A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0AB152" w14:textId="77777777" w:rsidR="009D4B4E" w:rsidRPr="00A8307A" w:rsidRDefault="009D4B4E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394185D5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B81D90" w14:textId="77777777" w:rsidR="009D4B4E" w:rsidRPr="00A8307A" w:rsidRDefault="009D4B4E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2F52E758" w14:textId="77777777" w:rsidR="009D4B4E" w:rsidRDefault="009D4B4E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14:paraId="1A81E021" w14:textId="77777777" w:rsidR="009D4B4E" w:rsidRDefault="009D4B4E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inclusiv</w:t>
            </w:r>
          </w:p>
          <w:p w14:paraId="03801E92" w14:textId="77777777" w:rsidR="009D4B4E" w:rsidRDefault="009D4B4E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65216C94" w14:textId="77777777" w:rsidR="009D4B4E" w:rsidRDefault="009D4B4E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16, 20, 34, 40, 54 și</w:t>
            </w:r>
          </w:p>
          <w:p w14:paraId="4E4F43AE" w14:textId="77777777" w:rsidR="009D4B4E" w:rsidRDefault="009D4B4E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51E442DA" w14:textId="77777777" w:rsidR="009D4B4E" w:rsidRPr="00A8307A" w:rsidRDefault="009D4B4E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E57A7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7F5D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EB49C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23A26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63984111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D3B0C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EF6B3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BB2BD6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8D7F7E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5F60DAF0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7 </w:t>
            </w:r>
          </w:p>
          <w:p w14:paraId="21BC250C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E5FA8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16C7E2B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1FECC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889F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08E02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4CA0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4E3840BE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51C0A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1196E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8067E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7E0E67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3FB5E5B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5FBA33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71B02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53E575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100+600</w:t>
            </w:r>
          </w:p>
          <w:p w14:paraId="4D96892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87A3B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5F3D6" w14:textId="77777777" w:rsidR="009D4B4E" w:rsidRPr="000407B7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4B4E" w:rsidRPr="00A8307A" w14:paraId="28BD3478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8975B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3723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107+400</w:t>
            </w:r>
          </w:p>
          <w:p w14:paraId="60F0D6D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E8E16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4D9A44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14:paraId="5A23E5FD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  <w:p w14:paraId="2E3AF919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72F3E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47549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42F1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02ADB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58C13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</w:rPr>
              <w:t>, 2, 8 și 10.</w:t>
            </w:r>
          </w:p>
          <w:p w14:paraId="22F8400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4B4E" w:rsidRPr="00A8307A" w14:paraId="44812F96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2B6F5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1CD4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AC71B6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931BF4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14:paraId="0EA40D8A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46A81134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8E493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4255B41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BBF22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06C3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382EC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2598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4F1DD6D1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B7977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F9A40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  <w:p w14:paraId="0D0D892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53796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655543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4684B3F2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14:paraId="6BF82520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  <w:r w:rsidRPr="00A8307A">
              <w:rPr>
                <w:b/>
                <w:bCs/>
                <w:sz w:val="20"/>
              </w:rPr>
              <w:t>Mihăeşti</w:t>
            </w:r>
          </w:p>
          <w:p w14:paraId="29B53124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272AF6F0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02C4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E9600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D566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9073D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763D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4B4E" w:rsidRPr="00A8307A" w14:paraId="679C1E1E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6F41B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F840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C8E0AC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602869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7DFB1CC8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C204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BF85A3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766E05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112+200</w:t>
            </w:r>
          </w:p>
          <w:p w14:paraId="53678B4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583934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7621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4B4E" w:rsidRPr="00A8307A" w14:paraId="37BD5FB5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C6373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02AF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D06B2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36A0A5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07BDCCCF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14:paraId="1766E623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, </w:t>
            </w:r>
          </w:p>
          <w:p w14:paraId="61978463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EA23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28A3A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D8FE9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  <w:p w14:paraId="6B66CA5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E4120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565D4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78E063DB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363D3B3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5, 4 și 6.</w:t>
            </w:r>
          </w:p>
        </w:tc>
      </w:tr>
      <w:tr w:rsidR="009D4B4E" w:rsidRPr="00A8307A" w14:paraId="4ACF1F5A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D68E2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DA6E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78CF0C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ABE51D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Mihăeşti</w:t>
            </w:r>
          </w:p>
          <w:p w14:paraId="7D8156A2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5818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0A721D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C9EA02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230B5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706C8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4C225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01C63A5B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2AA52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CD17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CE5F4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8E70B2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14:paraId="02863934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D3FE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1898793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1 - 5</w:t>
            </w:r>
            <w:r>
              <w:rPr>
                <w:b/>
                <w:bCs/>
                <w:sz w:val="20"/>
              </w:rPr>
              <w:t>,</w:t>
            </w:r>
          </w:p>
          <w:p w14:paraId="2C6F726C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3 - 7</w:t>
            </w:r>
          </w:p>
          <w:p w14:paraId="4A857698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7D238B7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B5EA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5B0C8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B708E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9BA33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608FC5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 și invers.</w:t>
            </w:r>
          </w:p>
        </w:tc>
      </w:tr>
      <w:tr w:rsidR="009D4B4E" w:rsidRPr="00A8307A" w14:paraId="3EAE7027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95BDF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06574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4FF4EC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73D44D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14:paraId="48A4949E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65AF8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5C3CD9A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785CF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55265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ADF1FC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94AE7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52B7183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9D4B4E" w:rsidRPr="00A8307A" w14:paraId="27F8482C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15F89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ADCAB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128+500</w:t>
            </w:r>
          </w:p>
          <w:p w14:paraId="5840540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E55EF3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785D28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5C9A88F1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47558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68B1C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3785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D03F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DEA74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4B4E" w:rsidRPr="00A8307A" w14:paraId="24010614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58644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2CC71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E2528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442FAB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BE59F8A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 </w:t>
            </w:r>
          </w:p>
          <w:p w14:paraId="63266B0A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54CD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22874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96BB24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130+618</w:t>
            </w:r>
          </w:p>
          <w:p w14:paraId="4696151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B4ECDB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F2F93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4B4E" w:rsidRPr="00A8307A" w14:paraId="5F14333F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52E16A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E898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F0113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A8E124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14:paraId="74D1CE22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2FDDE710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61C43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de la</w:t>
            </w:r>
          </w:p>
          <w:p w14:paraId="72A7332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  <w:p w14:paraId="1362EA2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54BD21B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47ED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2F1D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45C3EB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79C1F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48171BE3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EE00A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E5A58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C8B0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3E7AF6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14:paraId="51000D07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0A15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553A00E9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2D41CBF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6 - 12, </w:t>
            </w:r>
          </w:p>
          <w:p w14:paraId="503B0DC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CBB4E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A464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7BCD6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40E7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F6B07C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 directe.</w:t>
            </w:r>
          </w:p>
        </w:tc>
      </w:tr>
      <w:tr w:rsidR="009D4B4E" w:rsidRPr="00A8307A" w14:paraId="1D0AF20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5BA31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4C4C4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D5A4F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0E7100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14:paraId="7111E0D8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BA21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B76F94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406551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147+380</w:t>
            </w:r>
          </w:p>
          <w:p w14:paraId="5C7BCB7C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A45F1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99E5A0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4B4E" w:rsidRPr="00A8307A" w14:paraId="290FFD64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30A1F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8277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14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00</w:t>
            </w:r>
          </w:p>
          <w:p w14:paraId="6C6F091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15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DE4FE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06D27E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14:paraId="3AC60D1B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</w:t>
            </w:r>
          </w:p>
          <w:p w14:paraId="5AF19CC6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14:paraId="02183B37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A453F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52FC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6AD0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7AC51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A9F07" w14:textId="77777777" w:rsidR="009D4B4E" w:rsidRDefault="009D4B4E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68B3B644" w14:textId="77777777" w:rsidR="009D4B4E" w:rsidRDefault="009D4B4E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</w:p>
          <w:p w14:paraId="51645007" w14:textId="77777777" w:rsidR="009D4B4E" w:rsidRDefault="009D4B4E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05F0A04" w14:textId="77777777" w:rsidR="009D4B4E" w:rsidRPr="00A8307A" w:rsidRDefault="009D4B4E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55AACCE3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B92C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64B0A3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153+900</w:t>
            </w:r>
          </w:p>
          <w:p w14:paraId="28D94D6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A7F38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6F6048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14:paraId="34CD9B4D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Caracal </w:t>
            </w:r>
            <w:r>
              <w:rPr>
                <w:b/>
                <w:bCs/>
                <w:sz w:val="20"/>
              </w:rPr>
              <w:t xml:space="preserve">și </w:t>
            </w:r>
          </w:p>
          <w:p w14:paraId="4ECB973D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7375D6D3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BF4A6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6EF1E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60429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77BE4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8895EC" w14:textId="77777777" w:rsidR="009D4B4E" w:rsidRDefault="009D4B4E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Fără inductori.</w:t>
            </w:r>
          </w:p>
          <w:p w14:paraId="04EC4C24" w14:textId="77777777" w:rsidR="009D4B4E" w:rsidRDefault="009D4B4E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7831A68A" w14:textId="77777777" w:rsidR="009D4B4E" w:rsidRDefault="009D4B4E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7, 11, 17, 23 și 27.</w:t>
            </w:r>
          </w:p>
          <w:p w14:paraId="23CEF572" w14:textId="77777777" w:rsidR="009D4B4E" w:rsidRPr="00A8307A" w:rsidRDefault="009D4B4E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10532A2A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82FC54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6F08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15D52B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9F8499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05AECF00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7E61A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155+330</w:t>
            </w:r>
          </w:p>
          <w:p w14:paraId="475348A3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68335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B47AF8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E5975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A9D6A" w14:textId="77777777" w:rsidR="009D4B4E" w:rsidRDefault="009D4B4E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A15E964" w14:textId="77777777" w:rsidR="009D4B4E" w:rsidRDefault="009D4B4E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călcâi sch. 27 și </w:t>
            </w:r>
          </w:p>
          <w:p w14:paraId="55A75ACC" w14:textId="77777777" w:rsidR="009D4B4E" w:rsidRDefault="009D4B4E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vf. sch. 22.</w:t>
            </w:r>
          </w:p>
        </w:tc>
      </w:tr>
      <w:tr w:rsidR="009D4B4E" w:rsidRPr="00A8307A" w14:paraId="1AE18730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54FDE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55E3D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2BA66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85A83C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  <w:r>
              <w:rPr>
                <w:b/>
                <w:bCs/>
                <w:sz w:val="20"/>
              </w:rPr>
              <w:t xml:space="preserve"> Cap Y</w:t>
            </w:r>
          </w:p>
          <w:p w14:paraId="2B93BCB9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BBE27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AB9CF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36F34C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06DD2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21E881" w14:textId="77777777" w:rsidR="009D4B4E" w:rsidRDefault="009D4B4E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9D4B4E" w:rsidRPr="00A8307A" w14:paraId="56A44DF3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0C0C9C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CA426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219BA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E1B8D5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6D7C890F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14:paraId="5DA301CE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9115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AA706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964D0D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14:paraId="4116A438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A6D089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AE997" w14:textId="77777777" w:rsidR="009D4B4E" w:rsidRDefault="009D4B4E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0002D2F" w14:textId="77777777" w:rsidR="009D4B4E" w:rsidRDefault="009D4B4E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1D22A0E" w14:textId="77777777" w:rsidR="009D4B4E" w:rsidRDefault="009D4B4E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9D4B4E" w:rsidRPr="00A8307A" w14:paraId="6E23A8BB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F4E92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63B7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3100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AABC4D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3406B50F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5CC73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02521B8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F718DC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179B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7383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43FD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532EFB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9D4B4E" w:rsidRPr="00A8307A" w14:paraId="42F653F8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CF8EE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6AAF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CA6E4C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F630E7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6EBED8D8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1C8E3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35D46E0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DD9E9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D918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5496E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EC2D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B54E58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9D4B4E" w:rsidRPr="00A8307A" w14:paraId="7242DC3D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02875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D08C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60F36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E25373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31A82B89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AE88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20D87BD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3 - 9 </w:t>
            </w:r>
          </w:p>
          <w:p w14:paraId="2C146C7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26918D9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F0849C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1C307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7BE5E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2F89E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0C9A16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1 - 7.</w:t>
            </w:r>
          </w:p>
        </w:tc>
      </w:tr>
      <w:tr w:rsidR="009D4B4E" w:rsidRPr="00A8307A" w14:paraId="26B023C5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803DA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88870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B1FB2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FCE3B5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2EB856BE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4958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0C4877F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E189D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73247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BA701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5291C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15B0476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9D4B4E" w:rsidRPr="00A8307A" w14:paraId="39EBA073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8FEE1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36CE1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C0ADD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898BF6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0ECB47BE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C02A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31</w:t>
            </w:r>
            <w:r>
              <w:rPr>
                <w:b/>
                <w:bCs/>
                <w:sz w:val="20"/>
              </w:rPr>
              <w:t xml:space="preserve"> și 37</w:t>
            </w:r>
          </w:p>
          <w:p w14:paraId="414F07E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EF0216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2FBF5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B382E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7079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A2A0AC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- 9.</w:t>
            </w:r>
          </w:p>
        </w:tc>
      </w:tr>
      <w:tr w:rsidR="009D4B4E" w:rsidRPr="00A8307A" w14:paraId="5753BE17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772BE1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B10E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238625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DDFD55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3C4C48B9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8EA67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42799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BFFDA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731781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9AB4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F0C5633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9D4B4E" w:rsidRPr="00A8307A" w14:paraId="6989CD05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050D9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1A5C2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E8E19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AE42EE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1B4A6E6B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7ABD1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3DF83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2701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E40C56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BA062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9D4B4E" w:rsidRPr="00A8307A" w14:paraId="2D96CEE6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B1906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BDDB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5637C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467A1E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68C7AFAE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AB9DC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D1710E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AE6A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0445B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6B11C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9D4B4E" w:rsidRPr="00A8307A" w14:paraId="37C61F25" w14:textId="77777777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C16D7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54DBF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6A25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0EABC2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71E02E9B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68D75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1119CEC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EFF5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366BE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702DE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5D91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EB6040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9D4B4E" w:rsidRPr="00A8307A" w14:paraId="20ECB646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9FAA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B12B3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3943FC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F1BDB0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6706EA0B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ile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 și 6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0F4D916C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0A58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A8528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831EF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476528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00ACA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0A570BA8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95DF8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6B1F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5ED0D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73FEE4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1D062B46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 7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10B6E9FC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B1BF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C03FA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2191B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F2785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BC23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6713D22E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6E4AD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FA6FA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156+450</w:t>
            </w:r>
          </w:p>
          <w:p w14:paraId="26958E6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4C721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D8224A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0A860E6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A469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33CC3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EF53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2C3F4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045A9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4B4E" w:rsidRPr="00A8307A" w14:paraId="506106B7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3168F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562B6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160+500</w:t>
            </w:r>
          </w:p>
          <w:p w14:paraId="3B18B63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30424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92C0B3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AF79B3F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BA26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2B751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1F6D1A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94DA5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148C8F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4B4E" w:rsidRPr="00A8307A" w14:paraId="1F67F4ED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B803C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34AE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D2FDF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826172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7FE1074F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26B0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315CE3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54CD9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160+800</w:t>
            </w:r>
          </w:p>
          <w:p w14:paraId="0B221F9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38A66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81460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4B4E" w:rsidRPr="00A8307A" w14:paraId="60B434C4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BEA08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E2F1E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24F44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47B47A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14:paraId="6CE37ED0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4F13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279EC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32E9A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169+350</w:t>
            </w:r>
          </w:p>
          <w:p w14:paraId="391FC2F5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86F1F8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D7D13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4B4E" w:rsidRPr="00A8307A" w14:paraId="2BA3DD18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92E7F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59C28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88DA1D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2443EE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14:paraId="254EE08D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5E093898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CD01F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2DD196B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065A3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8190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04C9DB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C0A5C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537EA1FC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59E7C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7DE0CC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14:paraId="6125E59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50ECC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756C25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16C29E96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A9D7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87258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975AB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FA933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ABC08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635C42B7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5784F1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4 și 6.</w:t>
            </w:r>
          </w:p>
        </w:tc>
      </w:tr>
      <w:tr w:rsidR="009D4B4E" w:rsidRPr="00A8307A" w14:paraId="58E9F3AF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913B8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64526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78B56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59357C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4265CEAE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directă, </w:t>
            </w:r>
          </w:p>
          <w:p w14:paraId="56B6D3FC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F3E2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0C65E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700AF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14:paraId="6E21E8D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EE4A4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61B5A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314393E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 sch. 2 și 16 Cap Y.</w:t>
            </w:r>
          </w:p>
          <w:p w14:paraId="79E4C86D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4B4E" w:rsidRPr="00A8307A" w14:paraId="487072E0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6649B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BE5498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C00D3A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C86B3F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64C72F6B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30C6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00B0119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A02BA4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72599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A16B5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B5D31A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3328DAF2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3C5EE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D0B09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196+000</w:t>
            </w:r>
          </w:p>
          <w:p w14:paraId="5C9D2E5C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87450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62E254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916C0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E96B1C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EE612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CEC4C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51FC71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594E7D46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4B4E" w:rsidRPr="00A8307A" w14:paraId="2BCC416D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43AB3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CB520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2D6D21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C08965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63ABA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CF5D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302095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196+100</w:t>
            </w:r>
          </w:p>
          <w:p w14:paraId="145EC80D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2D5EFC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1AF3B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9D4B4E" w:rsidRPr="00A8307A" w14:paraId="62BB0AFF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6C804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41DFD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198+600</w:t>
            </w:r>
          </w:p>
          <w:p w14:paraId="56DF5943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03DF9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06631B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14E0F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8567A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EA56DD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13669A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5407C5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9D4B4E" w:rsidRPr="00A8307A" w14:paraId="4FBBFC0E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1D159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E90EB6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62B9D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241B85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40B653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B9F757B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 și 3 în abatere și diag</w:t>
            </w:r>
          </w:p>
          <w:p w14:paraId="7F6AB5A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C82DA0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B1823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29B55B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1F3834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</w:rPr>
              <w:t>Malu Mare</w:t>
            </w:r>
            <w:r>
              <w:rPr>
                <w:b/>
                <w:bCs/>
                <w:i/>
                <w:iCs/>
                <w:sz w:val="20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</w:rPr>
              <w:t>Malu Mare și din fir II (L3) Malu Mare în fir I Malu Mare - Leu</w:t>
            </w:r>
          </w:p>
        </w:tc>
      </w:tr>
      <w:tr w:rsidR="009D4B4E" w:rsidRPr="00A8307A" w14:paraId="1D30CC55" w14:textId="77777777" w:rsidTr="006365AA">
        <w:trPr>
          <w:cantSplit/>
          <w:trHeight w:val="1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184C4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0F51A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D716E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B54E0C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Malu Mare</w:t>
            </w:r>
          </w:p>
          <w:p w14:paraId="727FE7F7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F2E51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144C897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6 și 8 </w:t>
            </w:r>
          </w:p>
          <w:p w14:paraId="574169D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14:paraId="038693B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5CDD537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31D86F8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B395A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140B1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A1938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64519" w14:textId="77777777" w:rsidR="009D4B4E" w:rsidRPr="00A8307A" w:rsidRDefault="009D4B4E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Cu acces din firul II </w:t>
            </w:r>
          </w:p>
          <w:p w14:paraId="47B59C0F" w14:textId="77777777" w:rsidR="009D4B4E" w:rsidRPr="00A8307A" w:rsidRDefault="009D4B4E" w:rsidP="00913D2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9D4B4E" w:rsidRPr="00A8307A" w14:paraId="10EC4EE6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BAD65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7F7B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6592E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D81AAB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14:paraId="1A83ED9C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3F4B3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34889D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9EBD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00</w:t>
            </w:r>
          </w:p>
          <w:p w14:paraId="758A6EA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200+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C3CFB0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376A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4B4E" w:rsidRPr="00A8307A" w14:paraId="75BC5685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B79B0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82E4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33ADF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664CF5" w14:textId="77777777" w:rsidR="009D4B4E" w:rsidRPr="00A8307A" w:rsidRDefault="009D4B4E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14:paraId="1FA34BF1" w14:textId="77777777" w:rsidR="009D4B4E" w:rsidRPr="00A8307A" w:rsidRDefault="009D4B4E" w:rsidP="00427ED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5169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61A2D6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B0B3C0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200+200</w:t>
            </w:r>
          </w:p>
          <w:p w14:paraId="27EC9595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33DE3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9EF4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4B4E" w:rsidRPr="00A8307A" w14:paraId="78D69BF3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01836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DBF0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699EF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5C1B67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  <w:r>
              <w:rPr>
                <w:b/>
                <w:bCs/>
                <w:sz w:val="20"/>
              </w:rPr>
              <w:t xml:space="preserve"> linia 5 directă</w:t>
            </w:r>
          </w:p>
          <w:p w14:paraId="4F93ED0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</w:t>
            </w:r>
            <w:r>
              <w:rPr>
                <w:b/>
                <w:bCs/>
                <w:sz w:val="20"/>
              </w:rPr>
              <w:t xml:space="preserve"> X-Y, </w:t>
            </w: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8D84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8DA7C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6A7FE5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203+100</w:t>
            </w:r>
          </w:p>
          <w:p w14:paraId="16B93EBF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8F4F6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A5775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1C8A186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4B4E" w:rsidRPr="00A8307A" w14:paraId="71E4F630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9C17F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107A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FFF7D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B94C7B" w14:textId="77777777" w:rsidR="009D4B4E" w:rsidRPr="00A8307A" w:rsidRDefault="009D4B4E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68B7DE00" w14:textId="77777777" w:rsidR="009D4B4E" w:rsidRPr="00A8307A" w:rsidRDefault="009D4B4E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CA59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9EB98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D020BB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8458CF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FE3D9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9D4B4E" w:rsidRPr="00A8307A" w14:paraId="41C956F9" w14:textId="77777777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5811A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EF6B16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90109CD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E1AC4E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779BF3F7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4EB3D7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3FA11BD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</w:t>
            </w:r>
            <w:r>
              <w:rPr>
                <w:b/>
                <w:bCs/>
                <w:sz w:val="20"/>
              </w:rPr>
              <w:t>și</w:t>
            </w:r>
            <w:r w:rsidRPr="00A8307A">
              <w:rPr>
                <w:b/>
                <w:bCs/>
                <w:sz w:val="20"/>
              </w:rPr>
              <w:t xml:space="preserve"> 11</w:t>
            </w:r>
            <w:r>
              <w:rPr>
                <w:b/>
                <w:bCs/>
                <w:sz w:val="20"/>
              </w:rPr>
              <w:t xml:space="preserve"> în abatere</w:t>
            </w:r>
          </w:p>
          <w:p w14:paraId="22B64114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44EB6FA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1727869B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 xml:space="preserve"> - 1</w:t>
            </w:r>
            <w:r>
              <w:rPr>
                <w:b/>
                <w:bCs/>
                <w:sz w:val="20"/>
              </w:rPr>
              <w:t>1</w:t>
            </w:r>
          </w:p>
          <w:p w14:paraId="6263A479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sch. </w:t>
            </w:r>
          </w:p>
          <w:p w14:paraId="23A9B0B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FEC3E02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513A60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DD5F399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3EF1B3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1 - 4 Cap X + Cap Y.</w:t>
            </w:r>
          </w:p>
          <w:p w14:paraId="16F4A0C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756E5E36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A7661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63C64F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5FA4FFE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DB8B34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2778321E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92775C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7</w:t>
            </w:r>
          </w:p>
          <w:p w14:paraId="09DE14B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- 100 m din călcâi sch. </w:t>
            </w:r>
          </w:p>
          <w:p w14:paraId="27CD2D2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54B3E38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29E8B2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74D932B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61381F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2FF0DB6D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12A44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15F34D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C7BEB0A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F48F8F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3934523E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743E09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720B4F4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6EC4103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086E62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2396799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F48403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1D4133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X şi CEREALCOM.</w:t>
            </w:r>
          </w:p>
        </w:tc>
      </w:tr>
      <w:tr w:rsidR="009D4B4E" w:rsidRPr="00A8307A" w14:paraId="26E44349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EA6E9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0F608F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9C2E125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44141E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22C4AE46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E5E721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84AF0AF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E0042D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B100C3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1B16DF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D4DB0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CEREALCOM.</w:t>
            </w:r>
          </w:p>
        </w:tc>
      </w:tr>
      <w:tr w:rsidR="009D4B4E" w:rsidRPr="00A8307A" w14:paraId="1A018956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61EE3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60BBC5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B4603B8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096BB5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3C75CBA2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E11C74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B164522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067037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AFDBFF5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3B9E2E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D42E2B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Y.</w:t>
            </w:r>
          </w:p>
        </w:tc>
      </w:tr>
      <w:tr w:rsidR="009D4B4E" w:rsidRPr="00A8307A" w14:paraId="6BE85CFC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E7AD0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8BA5DD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249+150</w:t>
            </w:r>
          </w:p>
          <w:p w14:paraId="70AF10F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72ACA59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A15A21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3C0B5464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9B1673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5D11ECA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297109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86519B8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9989B0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Numai pentru trenurile de marfă în tranzit .</w:t>
            </w:r>
          </w:p>
          <w:p w14:paraId="4E7F938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F4BD99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9D4B4E" w:rsidRPr="00A8307A" w14:paraId="5D7C3736" w14:textId="77777777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4208A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CA124A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D08D2D1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8C9156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9B0825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3385CF6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14:paraId="2F725CF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16437B5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CB9F06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4484422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36AA65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9D4B4E" w:rsidRPr="00A8307A" w14:paraId="21ACF0EA" w14:textId="77777777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F0A22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61462F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7256271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3E5DA6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39B5F8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2AAD918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14:paraId="5FB56A5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DBCAA0C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9D47B8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793DCD5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E8BBBB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28 A la liniile 1 - 4 B.</w:t>
            </w:r>
          </w:p>
        </w:tc>
      </w:tr>
      <w:tr w:rsidR="009D4B4E" w:rsidRPr="00A8307A" w14:paraId="79074ED3" w14:textId="77777777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2F28A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03F4E1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7A34D14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D0D3C1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1C5864A3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6198CA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1D36529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80B35DC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11E0BF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8BD0048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5C09B0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linia 28A la liniile 1 - 4 B, 26 și 27.</w:t>
            </w:r>
          </w:p>
        </w:tc>
      </w:tr>
      <w:tr w:rsidR="009D4B4E" w:rsidRPr="00A8307A" w14:paraId="3EFABEE6" w14:textId="77777777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7F05C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67CCF1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D208A40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64B99B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773128A0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3F0809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14:paraId="2C82852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63B6158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F12329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82B27CB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AA249E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liniile 1A, 2A și 28A la liniile 26 și 27.</w:t>
            </w:r>
          </w:p>
        </w:tc>
      </w:tr>
      <w:tr w:rsidR="009D4B4E" w:rsidRPr="00A8307A" w14:paraId="48AB269D" w14:textId="77777777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A4137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24B5A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94C8B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DA1C8D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1E8645EF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35AD34" w14:textId="77777777" w:rsidR="009D4B4E" w:rsidRPr="00A8307A" w:rsidRDefault="009D4B4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46427364" w14:textId="77777777" w:rsidR="009D4B4E" w:rsidRPr="00A8307A" w:rsidRDefault="009D4B4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 23,  33,  35,  </w:t>
            </w:r>
          </w:p>
          <w:p w14:paraId="7E519273" w14:textId="77777777" w:rsidR="009D4B4E" w:rsidRPr="00A8307A" w:rsidRDefault="009D4B4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1A6C3ECA" w14:textId="77777777" w:rsidR="009D4B4E" w:rsidRPr="00A8307A" w:rsidRDefault="009D4B4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43 / 49, </w:t>
            </w:r>
          </w:p>
          <w:p w14:paraId="45B18C58" w14:textId="77777777" w:rsidR="009D4B4E" w:rsidRPr="00A8307A" w:rsidRDefault="009D4B4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45 / 51, sch. 55,  57, 59,  </w:t>
            </w:r>
          </w:p>
          <w:p w14:paraId="4761F851" w14:textId="77777777" w:rsidR="009D4B4E" w:rsidRPr="00A8307A" w:rsidRDefault="009D4B4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007EE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CFA6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ED2BB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701D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41E478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9D4B4E" w:rsidRPr="00A8307A" w14:paraId="502C0986" w14:textId="77777777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538C3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F87F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05450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8F80BE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2D4AC048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F5A08" w14:textId="77777777" w:rsidR="009D4B4E" w:rsidRPr="00A8307A" w:rsidRDefault="009D4B4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DB082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994FA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0BC9D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A0A6C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75196368" w14:textId="77777777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6279B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DA3B8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B6CAF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F554F6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20C91D9D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1C502" w14:textId="77777777" w:rsidR="009D4B4E" w:rsidRPr="00A8307A" w:rsidRDefault="009D4B4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6FC7AD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C0B8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3A93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5F750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28BAF845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79346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9E66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9E96B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7C9772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27CAC7B5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C35AF" w14:textId="77777777" w:rsidR="009D4B4E" w:rsidRPr="00A8307A" w:rsidRDefault="009D4B4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518446A0" w14:textId="77777777" w:rsidR="009D4B4E" w:rsidRPr="00A8307A" w:rsidRDefault="009D4B4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12</w:t>
            </w:r>
          </w:p>
          <w:p w14:paraId="5A964FF9" w14:textId="77777777" w:rsidR="009D4B4E" w:rsidRPr="00A8307A" w:rsidRDefault="009D4B4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5386FA38" w14:textId="77777777" w:rsidR="009D4B4E" w:rsidRPr="00A8307A" w:rsidRDefault="009D4B4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22 / 26</w:t>
            </w:r>
          </w:p>
          <w:p w14:paraId="7C3A0C5C" w14:textId="77777777" w:rsidR="009D4B4E" w:rsidRPr="00A8307A" w:rsidRDefault="009D4B4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24</w:t>
            </w:r>
          </w:p>
          <w:p w14:paraId="59F91357" w14:textId="77777777" w:rsidR="009D4B4E" w:rsidRPr="00A8307A" w:rsidRDefault="009D4B4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4367DC6D" w14:textId="77777777" w:rsidR="009D4B4E" w:rsidRPr="00A8307A" w:rsidRDefault="009D4B4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32 / 38</w:t>
            </w:r>
          </w:p>
          <w:p w14:paraId="02802A0D" w14:textId="77777777" w:rsidR="009D4B4E" w:rsidRPr="00A8307A" w:rsidRDefault="009D4B4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sch.: 40</w:t>
            </w:r>
          </w:p>
          <w:p w14:paraId="09D9F025" w14:textId="77777777" w:rsidR="009D4B4E" w:rsidRPr="00A8307A" w:rsidRDefault="009D4B4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50, 52, 54, 56, 58, 60, 62, 64, 66, 76, 78, 80, 82, 84 </w:t>
            </w:r>
          </w:p>
          <w:p w14:paraId="08DE707F" w14:textId="77777777" w:rsidR="009D4B4E" w:rsidRPr="00A8307A" w:rsidRDefault="009D4B4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E7352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AEE6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8C1A8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BA149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BB48E1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5 - 16.</w:t>
            </w:r>
          </w:p>
        </w:tc>
      </w:tr>
      <w:tr w:rsidR="009D4B4E" w:rsidRPr="00A8307A" w14:paraId="1147D67F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33D98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EEB17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1B9D89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7799AA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0E4EE335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F1092" w14:textId="77777777" w:rsidR="009D4B4E" w:rsidRPr="00A8307A" w:rsidRDefault="009D4B4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82 </w:t>
            </w:r>
          </w:p>
          <w:p w14:paraId="56DB59E0" w14:textId="77777777" w:rsidR="009D4B4E" w:rsidRPr="00A8307A" w:rsidRDefault="009D4B4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3BFFD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9300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4D563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2B041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54B4CC73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C8335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423D2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0E42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AD5DB3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08F051FB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85B545" w14:textId="77777777" w:rsidR="009D4B4E" w:rsidRPr="00A8307A" w:rsidRDefault="009D4B4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78 </w:t>
            </w:r>
          </w:p>
          <w:p w14:paraId="5287DC8D" w14:textId="77777777" w:rsidR="009D4B4E" w:rsidRPr="00A8307A" w:rsidRDefault="009D4B4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4E7D0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DE13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4EB58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9560F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16DA9A17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43BE2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A1A5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1D2F4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668F77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169AA43F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BBA76" w14:textId="77777777" w:rsidR="009D4B4E" w:rsidRPr="00A8307A" w:rsidRDefault="009D4B4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80 </w:t>
            </w:r>
          </w:p>
          <w:p w14:paraId="024D15D7" w14:textId="77777777" w:rsidR="009D4B4E" w:rsidRPr="00A8307A" w:rsidRDefault="009D4B4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B8BD5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40431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AE2F5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C1B8C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18C9C926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61821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E8978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A2BAD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3A5B93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4CD7D411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EF7CD3" w14:textId="77777777" w:rsidR="009D4B4E" w:rsidRPr="00A8307A" w:rsidRDefault="009D4B4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88 </w:t>
            </w:r>
          </w:p>
          <w:p w14:paraId="14946CAB" w14:textId="77777777" w:rsidR="009D4B4E" w:rsidRPr="00A8307A" w:rsidRDefault="009D4B4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99093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C109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4A195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7A46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40DEE85F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67B38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21C09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E6A2B2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FC5CD6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48822CDF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004A84" w14:textId="77777777" w:rsidR="009D4B4E" w:rsidRPr="00A8307A" w:rsidRDefault="009D4B4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78C2F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09C5EE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14:paraId="36FB3A0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ED7D46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BCDC1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C41517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4B4E" w:rsidRPr="00A8307A" w14:paraId="7714B65B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54972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F7874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14:paraId="7F9CAC0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0FAC9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21D44D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77DA5B4C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>+Y, L 12 directă</w:t>
            </w:r>
          </w:p>
          <w:p w14:paraId="0EED5DD6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58B85" w14:textId="77777777" w:rsidR="009D4B4E" w:rsidRPr="00A8307A" w:rsidRDefault="009D4B4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650AB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C1AAC7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17B78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A8901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C56C01C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4B4E" w:rsidRPr="00A8307A" w14:paraId="0D75EBF9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4A622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8667E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4CE500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FA3A57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049D19DD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5E950" w14:textId="77777777" w:rsidR="009D4B4E" w:rsidRDefault="009D4B4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0A04541E" w14:textId="77777777" w:rsidR="009D4B4E" w:rsidRDefault="009D4B4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631BC343" w14:textId="77777777" w:rsidR="009D4B4E" w:rsidRDefault="009D4B4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23 / 27 </w:t>
            </w:r>
          </w:p>
          <w:p w14:paraId="3B1EBC4E" w14:textId="77777777" w:rsidR="009D4B4E" w:rsidRDefault="009D4B4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și </w:t>
            </w:r>
          </w:p>
          <w:p w14:paraId="252AC372" w14:textId="77777777" w:rsidR="009D4B4E" w:rsidRPr="00A8307A" w:rsidRDefault="009D4B4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8AE59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65868B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E73FDC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9D20F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54C5C18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7 - 11.</w:t>
            </w:r>
          </w:p>
        </w:tc>
      </w:tr>
      <w:tr w:rsidR="009D4B4E" w:rsidRPr="00A8307A" w14:paraId="6BBCF374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A6E9E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A2A85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20349E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8F81A4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006D4E51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235D1" w14:textId="77777777" w:rsidR="009D4B4E" w:rsidRDefault="009D4B4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5EB77C33" w14:textId="77777777" w:rsidR="009D4B4E" w:rsidRDefault="009D4B4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40249DD9" w14:textId="77777777" w:rsidR="009D4B4E" w:rsidRPr="00A8307A" w:rsidRDefault="009D4B4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86832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522240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F8D427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EFD361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68D09C8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14 - 18.</w:t>
            </w:r>
          </w:p>
        </w:tc>
      </w:tr>
      <w:tr w:rsidR="009D4B4E" w:rsidRPr="00A8307A" w14:paraId="0D761DAC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49304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8CD4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87176C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9A57C9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2B2693C9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050BA" w14:textId="77777777" w:rsidR="009D4B4E" w:rsidRPr="00A8307A" w:rsidRDefault="009D4B4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6125A6B7" w14:textId="77777777" w:rsidR="009D4B4E" w:rsidRPr="00A8307A" w:rsidRDefault="009D4B4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79AEB1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FC8F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C9D24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6554E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către Triaj Grupa A.</w:t>
            </w:r>
          </w:p>
        </w:tc>
      </w:tr>
      <w:tr w:rsidR="009D4B4E" w:rsidRPr="00A8307A" w14:paraId="71F31FA7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D1279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A6E4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851D63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C55461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5542D8FD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B5441" w14:textId="77777777" w:rsidR="009D4B4E" w:rsidRPr="00A8307A" w:rsidRDefault="009D4B4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T.D.J. </w:t>
            </w:r>
          </w:p>
          <w:p w14:paraId="7C2BFC21" w14:textId="77777777" w:rsidR="009D4B4E" w:rsidRPr="00A8307A" w:rsidRDefault="009D4B4E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478DF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4DE43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81C31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E6F53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8218FB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7 - 10 .</w:t>
            </w:r>
          </w:p>
          <w:p w14:paraId="5A93C4D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9D4B4E" w:rsidRPr="00A8307A" w14:paraId="42768BBE" w14:textId="77777777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248AD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AC3D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B77196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8D4B9B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7E9A310D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58C55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toţi schim-bătorii </w:t>
            </w:r>
          </w:p>
          <w:p w14:paraId="7496AF8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8DF0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0FBA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F386B8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4122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EB8CBF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X.</w:t>
            </w:r>
          </w:p>
        </w:tc>
      </w:tr>
      <w:tr w:rsidR="009D4B4E" w:rsidRPr="00A8307A" w14:paraId="5D818A27" w14:textId="77777777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BC1FA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D786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FCB92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6191EE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02284BFB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77A9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57275C6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30, 38 </w:t>
            </w:r>
          </w:p>
          <w:p w14:paraId="1C10F94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388138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22C6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ECE01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1BAA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7, 8 și 10 Cap Y.</w:t>
            </w:r>
          </w:p>
        </w:tc>
      </w:tr>
      <w:tr w:rsidR="009D4B4E" w:rsidRPr="00A8307A" w14:paraId="0F1D8B6C" w14:textId="77777777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9DE7F0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7C00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ED835D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D54593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12DAFA7D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8380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1D1AE56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44, 52, 56, 58, 60 şi </w:t>
            </w:r>
          </w:p>
          <w:p w14:paraId="2BDF470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2FB3E01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A9577C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8DE43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83C30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A9D81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8D42F0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Y.</w:t>
            </w:r>
          </w:p>
        </w:tc>
      </w:tr>
      <w:tr w:rsidR="009D4B4E" w:rsidRPr="00A8307A" w14:paraId="0D992A39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A7138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565A0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257+900</w:t>
            </w:r>
          </w:p>
          <w:p w14:paraId="42C8423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10E00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A2DD8F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Cernele -</w:t>
            </w:r>
          </w:p>
          <w:p w14:paraId="3B1A7C55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0AA5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47153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EC583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034E0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976D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35515E3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:rsidRPr="00A8307A" w14:paraId="5BC8190B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57AF0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7A25CD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261+350</w:t>
            </w:r>
          </w:p>
          <w:p w14:paraId="7C08F06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FC8652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B9FA63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08C798E3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6C40E5AC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și </w:t>
            </w:r>
          </w:p>
          <w:p w14:paraId="10B7F3F2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6332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52765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551C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F9536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DC28DC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14:paraId="62185D81" w14:textId="77777777" w:rsidR="009D4B4E" w:rsidRPr="00CA7415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9D4B4E" w:rsidRPr="00A8307A" w14:paraId="236BA77F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5AC84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67FE8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9D1C59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5553DB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197EC404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14:paraId="2F327D8F" w14:textId="77777777" w:rsidR="009D4B4E" w:rsidRDefault="009D4B4E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</w:p>
          <w:p w14:paraId="3F07A1F4" w14:textId="77777777" w:rsidR="009D4B4E" w:rsidRPr="00A8307A" w:rsidRDefault="009D4B4E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CE0A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A39721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E9776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40</w:t>
            </w:r>
            <w:r w:rsidRPr="00A8307A">
              <w:rPr>
                <w:b/>
                <w:bCs/>
                <w:sz w:val="20"/>
              </w:rPr>
              <w:t>0</w:t>
            </w:r>
          </w:p>
          <w:p w14:paraId="7B96568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85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33889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1CCD64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14:paraId="16004534" w14:textId="77777777" w:rsidR="009D4B4E" w:rsidRPr="00CA7415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9D4B4E" w:rsidRPr="00A8307A" w14:paraId="6ECA4C93" w14:textId="77777777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5712D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D3B47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F59CD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E4F121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740348CA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C6A5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20594AB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toţi </w:t>
            </w:r>
          </w:p>
          <w:p w14:paraId="1C948C5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09D916D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</w:t>
            </w:r>
          </w:p>
          <w:p w14:paraId="684CF34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6B1E53E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55542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24692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E36631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46243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1E827314" w14:textId="77777777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891FF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5CCE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2E85A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989923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5837C8C0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11 </w:t>
            </w:r>
          </w:p>
          <w:p w14:paraId="6F1D6376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primiri - expedieri, </w:t>
            </w:r>
          </w:p>
          <w:p w14:paraId="557D8D6B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71CE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0CE4B8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F4B0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DDF965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59E3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31D266F8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57F5D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3D5F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56EDA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DA8B85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36273D7E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ECBE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909763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0C753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9F7C2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27E4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11DB051B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50C63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9191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3789E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F71E58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Coţofeni  </w:t>
            </w:r>
          </w:p>
          <w:p w14:paraId="5D53BA62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sch. 8 și</w:t>
            </w:r>
          </w:p>
          <w:p w14:paraId="70222615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14:paraId="691BD45C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AEBA7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365E8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93BA4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270+100</w:t>
            </w:r>
          </w:p>
          <w:p w14:paraId="2FD1CB8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B03A5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78A7C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398A41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4B4E" w:rsidRPr="00A8307A" w14:paraId="338DB308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FA9FD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905D5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319BAF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2E8A93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Răcari</w:t>
            </w:r>
            <w:r>
              <w:rPr>
                <w:b/>
                <w:bCs/>
                <w:sz w:val="20"/>
              </w:rPr>
              <w:t xml:space="preserve">, L3 directă Cap X și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8708F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EA95F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44E3F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278+600</w:t>
            </w:r>
          </w:p>
          <w:p w14:paraId="6C1AA23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CE4EA8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AC56E1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4B4E" w:rsidRPr="00A8307A" w14:paraId="1B117110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A03B6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0D33BC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68C3D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BECAF1" w14:textId="77777777" w:rsidR="009D4B4E" w:rsidRDefault="009D4B4E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267C3DAB" w14:textId="77777777" w:rsidR="009D4B4E" w:rsidRDefault="009D4B4E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692D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C84D9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12F87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284+850</w:t>
            </w:r>
          </w:p>
          <w:p w14:paraId="3DD93ECF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4B7333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F49DD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4B4E" w:rsidRPr="00A8307A" w14:paraId="3E401885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B3B1F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7D29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73C95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CBE36A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67E037B1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56781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  <w:p w14:paraId="73209069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diag.</w:t>
            </w:r>
          </w:p>
          <w:p w14:paraId="4350F01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7D4EA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FC2B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DB8AD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D2A8A8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209CE66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6, Cap X.</w:t>
            </w:r>
          </w:p>
        </w:tc>
      </w:tr>
      <w:tr w:rsidR="009D4B4E" w:rsidRPr="00A8307A" w14:paraId="017C944D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98002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B0907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A2E080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8B5C0C" w14:textId="77777777" w:rsidR="009D4B4E" w:rsidRDefault="009D4B4E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4557387D" w14:textId="77777777" w:rsidR="009D4B4E" w:rsidRPr="00A8307A" w:rsidRDefault="009D4B4E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EDE1D" w14:textId="77777777" w:rsidR="009D4B4E" w:rsidRPr="00A8307A" w:rsidRDefault="009D4B4E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413BDC0C" w14:textId="77777777" w:rsidR="009D4B4E" w:rsidRDefault="009D4B4E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</w:t>
            </w:r>
            <w:r w:rsidRPr="00A8307A">
              <w:rPr>
                <w:b/>
                <w:bCs/>
                <w:sz w:val="20"/>
              </w:rPr>
              <w:t xml:space="preserve"> / </w:t>
            </w:r>
            <w:r>
              <w:rPr>
                <w:b/>
                <w:bCs/>
                <w:sz w:val="20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58636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A94E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1ECF69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7CE2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5 - 7 Cap Y.</w:t>
            </w:r>
          </w:p>
        </w:tc>
      </w:tr>
      <w:tr w:rsidR="009D4B4E" w:rsidRPr="00A8307A" w14:paraId="53C6D6F1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1F144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18663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287+640</w:t>
            </w:r>
          </w:p>
          <w:p w14:paraId="64AD4A4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7AB32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3F8910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14:paraId="1C79F3DF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8D695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DD77E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109D7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287+640</w:t>
            </w:r>
          </w:p>
          <w:p w14:paraId="3B74D96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45CA5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2E9D3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*Valabil pentru trenurile care au în componență  două locomotive cuplate.</w:t>
            </w:r>
          </w:p>
          <w:p w14:paraId="2A71333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:rsidRPr="00A8307A" w14:paraId="35D66DF4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0AF19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A19D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7F0D94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389598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14:paraId="60CFD636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59C85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67423E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50470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290+550</w:t>
            </w:r>
          </w:p>
          <w:p w14:paraId="6968143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BEEB9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21543" w14:textId="77777777" w:rsidR="009D4B4E" w:rsidRPr="00B943BB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943BB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9D4B4E" w:rsidRPr="00A8307A" w14:paraId="33106BC9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4EF78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A3D9E3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EAA6B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0A9EBB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Gura Motrului</w:t>
            </w:r>
          </w:p>
          <w:p w14:paraId="34786D7C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14:paraId="0B0D0A10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7BD6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953EE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5D0E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3C79CC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96A5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7FA8147F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3C701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F621B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76335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25D547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 -</w:t>
            </w:r>
          </w:p>
          <w:p w14:paraId="7D73C35B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A6D9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B6404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68DAB3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292+000</w:t>
            </w:r>
          </w:p>
          <w:p w14:paraId="6F9AD86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D8772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1DC9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4B4E" w:rsidRPr="00A8307A" w14:paraId="6432FABE" w14:textId="77777777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73A34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0D6A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298+250</w:t>
            </w:r>
          </w:p>
          <w:p w14:paraId="3F677E9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702A12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0AA564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3577D7A7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8FD4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3A78CB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8ED5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53A15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C2028F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 și </w:t>
            </w:r>
          </w:p>
          <w:p w14:paraId="6CE8F40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podeț km 298+330. </w:t>
            </w:r>
          </w:p>
          <w:p w14:paraId="3FE58BD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4B4E" w:rsidRPr="00A8307A" w14:paraId="194E74FC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A2EFB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9127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C77EA2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51E74B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0D22E4F1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B5A9F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686AD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A9972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298+280</w:t>
            </w:r>
          </w:p>
          <w:p w14:paraId="3B189A1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D60C4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D6204F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DA2602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 și 7.</w:t>
            </w:r>
          </w:p>
        </w:tc>
      </w:tr>
      <w:tr w:rsidR="009D4B4E" w:rsidRPr="00A8307A" w14:paraId="3F349475" w14:textId="77777777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A945A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A325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7AE263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4BF08B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1957D2A6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5938EF16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91573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8E3A6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422F5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F2D38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6868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472F0354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0200C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4A5A8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302+500</w:t>
            </w:r>
          </w:p>
          <w:p w14:paraId="437EE12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906A49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4A598C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14:paraId="7F5A2067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A19B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A2721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BCAB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BE0DC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2E3BC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1AB9062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:rsidRPr="00A8307A" w14:paraId="63D9F4EE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F8794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11F5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C4011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F2C8DC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14:paraId="36105CFD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CC312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747F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0A68C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305+700</w:t>
            </w:r>
          </w:p>
          <w:p w14:paraId="55621E3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D8676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C20FA" w14:textId="77777777" w:rsidR="009D4B4E" w:rsidRPr="00D0015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D0015E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9D4B4E" w:rsidRPr="00A8307A" w14:paraId="0CABF96B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62DB2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63DA5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BD276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85BBB5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757EC320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0A18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</w:t>
            </w:r>
          </w:p>
          <w:p w14:paraId="6812930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9FA0EE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D8A1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6DCE9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5A09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14EF223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9D4B4E" w:rsidRPr="00A8307A" w14:paraId="6C2B40C4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C2309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28EDB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33FFA3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E2E39C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3442B7E1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95154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12</w:t>
            </w:r>
          </w:p>
          <w:p w14:paraId="385DCC7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78AC8C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8031C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18A1E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C471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FDF7F8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2 - 5  înspre și dinspre st. Jirov.</w:t>
            </w:r>
          </w:p>
        </w:tc>
      </w:tr>
      <w:tr w:rsidR="009D4B4E" w:rsidRPr="00A8307A" w14:paraId="668BCBED" w14:textId="77777777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0955D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EFBD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0F00E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A60759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2D74DF5D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9BA3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4558C79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E9564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628D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9C8B4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559E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76631A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9D4B4E" w:rsidRPr="00A8307A" w14:paraId="197783C0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B3165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2B18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26176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81D3A5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22A12A60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358A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CC5D9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F051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03863F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41E39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AC52DB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9D4B4E" w:rsidRPr="00A8307A" w14:paraId="6BE5408E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60E0E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5F67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E1D96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21C6DA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Ciochiuţa</w:t>
            </w:r>
          </w:p>
          <w:p w14:paraId="52D67E59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09B9FE6B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61F96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</w:t>
            </w:r>
          </w:p>
          <w:p w14:paraId="2CAAD16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FE0C4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E873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25EB73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6638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05F8E64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A73DB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B848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50</w:t>
            </w:r>
          </w:p>
          <w:p w14:paraId="54C8256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0C681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DBF8AA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Ciochiuţa -</w:t>
            </w:r>
          </w:p>
          <w:p w14:paraId="17DF5545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D704C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FB995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DF813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DE19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4554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4B4E" w:rsidRPr="00A8307A" w14:paraId="71063C95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61472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B222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AB3C5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9F78D7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14:paraId="20EB95A4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D87DA3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calcâi</w:t>
            </w:r>
          </w:p>
          <w:p w14:paraId="74588D8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</w:t>
            </w:r>
          </w:p>
          <w:p w14:paraId="0439B66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până</w:t>
            </w:r>
          </w:p>
          <w:p w14:paraId="35166E5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la axa</w:t>
            </w:r>
          </w:p>
          <w:p w14:paraId="38940E4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F440EA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B0E4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1069C8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B6CDE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3F81C4AD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F1146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5668B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B4C55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AC204A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14:paraId="7D5F6E54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5118763D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CE76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5AA03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8284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D267F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AAAA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032C7055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2EBEC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1BD1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325+100</w:t>
            </w:r>
          </w:p>
          <w:p w14:paraId="43BFD4A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4EC8F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807696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Tâmna </w:t>
            </w:r>
          </w:p>
          <w:p w14:paraId="79521D93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57C5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13EFA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9B6F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CF9C5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6E4D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914EF4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2 și 4.</w:t>
            </w:r>
          </w:p>
        </w:tc>
      </w:tr>
      <w:tr w:rsidR="009D4B4E" w:rsidRPr="00A8307A" w14:paraId="421DBCC8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E28D0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08A23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329+400</w:t>
            </w:r>
          </w:p>
          <w:p w14:paraId="36502AB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84A68C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F61570" w14:textId="77777777" w:rsidR="009D4B4E" w:rsidRPr="00A8307A" w:rsidRDefault="009D4B4E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  <w:r>
              <w:rPr>
                <w:b/>
                <w:bCs/>
                <w:sz w:val="20"/>
              </w:rPr>
              <w:t>, linia 2 directă Cap X</w:t>
            </w:r>
          </w:p>
          <w:p w14:paraId="46A13597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1BBC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D4D35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E7BF8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B4648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B40063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1. </w:t>
            </w:r>
          </w:p>
          <w:p w14:paraId="547FB3B3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4B4E" w:rsidRPr="00A8307A" w14:paraId="17BF1D45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02DEF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4EE52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A7712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7695ED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</w:p>
          <w:p w14:paraId="29627B44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  <w:p w14:paraId="421FB532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722A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și </w:t>
            </w: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5679DC5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7478F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0EAC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BA61D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08DD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0BE54856" w14:textId="77777777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2AC92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321F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B2B7E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B0590A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14:paraId="5354AD6C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</w:t>
            </w:r>
          </w:p>
          <w:p w14:paraId="728DEB70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8E146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6AB1C933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08730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F183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E13019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F36C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312BA649" w14:textId="77777777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4CF20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AEE3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70B97A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883178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14:paraId="6CDEB29D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14:paraId="36773223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B415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14:paraId="3197155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0C1A061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97521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F50B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8ABF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9E5A3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5AB6E219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712F6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F5C6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335+120</w:t>
            </w:r>
          </w:p>
          <w:p w14:paraId="5048D12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BC68B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4C7705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Prunișor -</w:t>
            </w:r>
          </w:p>
          <w:p w14:paraId="7D7EE151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6CCD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D7461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6750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41B1C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0AFE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*Valabil </w:t>
            </w:r>
            <w:r>
              <w:rPr>
                <w:b/>
                <w:bCs/>
                <w:iCs/>
                <w:sz w:val="20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</w:rPr>
              <w:t>pentru trenurile care au în componență două locomotive cuplate.</w:t>
            </w:r>
          </w:p>
          <w:p w14:paraId="1C99FE2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4B4E" w:rsidRPr="00A8307A" w14:paraId="03D3BC62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CB612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193F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86A395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3E42B9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14:paraId="1592AADF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1E38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6173C7C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40D89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481E5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15DE0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B4BE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CDB4AD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9D4B4E" w:rsidRPr="00A8307A" w14:paraId="5CF62C4E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EA2C9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7F92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4DF1A8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3CA57B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14:paraId="01A52572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9A3E03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14:paraId="3349CA6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6205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73846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ABDC6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34BF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3F5EF9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CapY.</w:t>
            </w:r>
          </w:p>
        </w:tc>
      </w:tr>
      <w:tr w:rsidR="009D4B4E" w:rsidRPr="00A8307A" w14:paraId="6F2A6267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E971B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C7E0CB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342+430</w:t>
            </w:r>
          </w:p>
          <w:p w14:paraId="74079A7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ED04D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4A15FA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2E3A0943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2295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85B20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CABC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699E8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2B1DF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4B4E" w:rsidRPr="00A8307A" w14:paraId="3F38519E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DEE0C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21A1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6025D3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97C2FA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011FDAEC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3E1E4B01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3032D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731B405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811CF4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0AF8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9D33C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989C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52D58628" w14:textId="77777777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FF390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FBB0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5A0D4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B7B6D7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5CEE1711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7D38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15 </w:t>
            </w:r>
          </w:p>
          <w:p w14:paraId="227A9F3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9B04E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D7F33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5795A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D69E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F93C41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3.</w:t>
            </w:r>
          </w:p>
        </w:tc>
      </w:tr>
      <w:tr w:rsidR="009D4B4E" w:rsidRPr="00A8307A" w14:paraId="4081884E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889F65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7D0F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957F3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AFB72D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2B133881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B69C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02C5EAF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D48A6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E8ED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4B0E4C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704FE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B71A8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şi 4.</w:t>
            </w:r>
          </w:p>
        </w:tc>
      </w:tr>
      <w:tr w:rsidR="009D4B4E" w:rsidRPr="00A8307A" w14:paraId="13DA0835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6FB51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42A3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561DE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885737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86C37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 dintre sch. </w:t>
            </w:r>
          </w:p>
          <w:p w14:paraId="0405174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17 -</w:t>
            </w:r>
          </w:p>
          <w:p w14:paraId="5259D17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5AC656B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98E10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BBEA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DC10C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39B8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zonă parcurs </w:t>
            </w:r>
          </w:p>
          <w:p w14:paraId="2633B19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st. Balota liniile 1 - 3 </w:t>
            </w:r>
          </w:p>
          <w:p w14:paraId="2831A6D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în abatere.</w:t>
            </w:r>
          </w:p>
        </w:tc>
      </w:tr>
      <w:tr w:rsidR="009D4B4E" w:rsidRPr="00A8307A" w14:paraId="3E1847AD" w14:textId="77777777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99007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972DE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94DE4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BDDC2E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19B4749B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14:paraId="3AEA1202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1BD4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14:paraId="6388265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79348D2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738E6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ED0F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3152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F645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27574E09" w14:textId="77777777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27FEE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729D4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7D7FA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F553FB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02A3ACF0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14:paraId="5C2E2444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21D9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până la călcâi macaz 12 </w:t>
            </w:r>
          </w:p>
          <w:p w14:paraId="2AA544D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4F3EBB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6561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C269A1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B3043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7F11F648" w14:textId="77777777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984FC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FAFF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1E1FDF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B98DFF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1F893D44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5 </w:t>
            </w:r>
          </w:p>
          <w:p w14:paraId="6F001412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0EE37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6339EA1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5FFF8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9ACD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9064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72BEE3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2EE1C62B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236F8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A3AA0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BE919B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E4B097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74575D0E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99D7D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66FB748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B25C2C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86EAD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CE2D3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C6778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CE3EC0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3 - 5.</w:t>
            </w:r>
          </w:p>
        </w:tc>
      </w:tr>
      <w:tr w:rsidR="009D4B4E" w:rsidRPr="00A8307A" w14:paraId="112D44F0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C375D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4B92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345+652</w:t>
            </w:r>
          </w:p>
          <w:p w14:paraId="6120339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67C53B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0623B4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14:paraId="51947DDE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AD807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5643D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83554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C15FC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94221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trenurilor care au în componență mai mult de două locomotive cuplate.</w:t>
            </w:r>
          </w:p>
          <w:p w14:paraId="53EB9E8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:rsidRPr="00A8307A" w14:paraId="3A54308D" w14:textId="77777777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A5EE4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7110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345+200</w:t>
            </w:r>
          </w:p>
          <w:p w14:paraId="4DB5A00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C8D58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B48397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14:paraId="1229391C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</w:t>
            </w:r>
          </w:p>
          <w:p w14:paraId="5280A762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directă </w:t>
            </w:r>
          </w:p>
          <w:p w14:paraId="2CA24DFE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și</w:t>
            </w:r>
          </w:p>
          <w:p w14:paraId="6996D89F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-</w:t>
            </w:r>
          </w:p>
          <w:p w14:paraId="5B013350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A5EF3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B976C8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E9CB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EEBF4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EB07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4B4E" w:rsidRPr="00A8307A" w14:paraId="03C79A68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D765F7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F9F4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E4BE0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F18520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 -</w:t>
            </w:r>
          </w:p>
          <w:p w14:paraId="0D8CF1AC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200D2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A6724E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BF70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354+400</w:t>
            </w:r>
          </w:p>
          <w:p w14:paraId="71C06F1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3350C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71043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4B4E" w:rsidRPr="00A8307A" w14:paraId="235A704A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B46E0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5AB09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5EAC0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7B8352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6169A3C6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Mărfuri </w:t>
            </w:r>
          </w:p>
          <w:p w14:paraId="2CBCCB9B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BC9A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D31AE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BDB9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356+930</w:t>
            </w:r>
          </w:p>
          <w:p w14:paraId="29E4419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522DC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7261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14C335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10, 8 și 6A.</w:t>
            </w:r>
          </w:p>
        </w:tc>
      </w:tr>
      <w:tr w:rsidR="009D4B4E" w:rsidRPr="00A8307A" w14:paraId="3D1C83BD" w14:textId="77777777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29EFF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A8DD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0CFA5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3AB28D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58E09B3F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0996D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00FAC6C3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1 - 3 </w:t>
            </w:r>
          </w:p>
          <w:p w14:paraId="2FA7EA5A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57D64B6C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53185393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şi 3 </w:t>
            </w:r>
          </w:p>
          <w:p w14:paraId="674B0EC2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218F2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03C80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1E1674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02C6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AC4DB4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9D4B4E" w:rsidRPr="00A8307A" w14:paraId="5B36DEAE" w14:textId="77777777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6C0CE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F5BD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2A850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7FC5CC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420EA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00FF89F4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9 </w:t>
            </w:r>
          </w:p>
          <w:p w14:paraId="665BFA0E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94CF90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EBC2D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FACB9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1E23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6411E5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9D4B4E" w:rsidRPr="00A8307A" w14:paraId="649C5728" w14:textId="77777777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98D94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954D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86910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33640E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119238E1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CCC05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674BA774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7 </w:t>
            </w:r>
          </w:p>
          <w:p w14:paraId="5C640835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14:paraId="049BD38A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690F1964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034DFD61" w14:textId="77777777" w:rsidR="009D4B4E" w:rsidRPr="00A8307A" w:rsidRDefault="009D4B4E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E22DD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C741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DA3B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8E80E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F47E4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şi 2.</w:t>
            </w:r>
          </w:p>
        </w:tc>
      </w:tr>
      <w:tr w:rsidR="009D4B4E" w:rsidRPr="00A8307A" w14:paraId="1BEC99B2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887AD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9D22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F5DD5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4F9B68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0E09B542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X, liniile 6 - 10 </w:t>
            </w:r>
          </w:p>
          <w:p w14:paraId="257B5B9A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5E66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2E14035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1BE62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8186E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10278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8721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1B7CE6CA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0F8E2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8F14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D48AD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59CF71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7D77FD89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7F4668A7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29C07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A2B9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711D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3C0EA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CB51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139E3DC8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E9147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8059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C5A68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B54A16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5AE7DCAC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9928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6647B31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E55F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4D20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B1715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1831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D9E794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5 - 10, Cap Y.</w:t>
            </w:r>
          </w:p>
        </w:tc>
      </w:tr>
      <w:tr w:rsidR="009D4B4E" w:rsidRPr="00A8307A" w14:paraId="31E790AA" w14:textId="77777777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4D79B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026C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9BA4F6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144BF4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14:paraId="6DB2C0A1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4DD6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 </w:t>
            </w:r>
          </w:p>
          <w:p w14:paraId="52FE3DB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935199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AE67E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4AC35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F5C6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linia 2 primiri - expedieri.</w:t>
            </w:r>
          </w:p>
        </w:tc>
      </w:tr>
      <w:tr w:rsidR="009D4B4E" w:rsidRPr="00A8307A" w14:paraId="65CB4EA9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58FAB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8558A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6EE16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089FA7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14:paraId="0BE1A575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95408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14:paraId="7AD9A91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9226A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9F993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857AB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E7F7B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E17E57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abatere.</w:t>
            </w:r>
          </w:p>
        </w:tc>
      </w:tr>
      <w:tr w:rsidR="009D4B4E" w:rsidRPr="00A8307A" w14:paraId="4FC04CD0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5A553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44BA0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363+400</w:t>
            </w:r>
          </w:p>
          <w:p w14:paraId="5D06173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63808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905F93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57AF6DFB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directă și</w:t>
            </w:r>
          </w:p>
          <w:p w14:paraId="001B1F63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8FCD5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55B2C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783A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932B68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53162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F747F80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5.</w:t>
            </w:r>
          </w:p>
          <w:p w14:paraId="434C37E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E0A648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Staţie paralelogram.</w:t>
            </w:r>
          </w:p>
        </w:tc>
      </w:tr>
      <w:tr w:rsidR="009D4B4E" w:rsidRPr="00A8307A" w14:paraId="33B7F3BE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FAE5E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107B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F1E0D5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4B0DB1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3D590FA0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93C2D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0946560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5F0F8D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4793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B7A36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5C6925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A3A901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9D4B4E" w:rsidRPr="00A8307A" w14:paraId="1960D25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E8AE1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F29ED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C3CA43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333C5D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639F9553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06D5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68DE7FE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3ADEE6F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11, 13, 15, 17,  21, 23, </w:t>
            </w:r>
          </w:p>
          <w:p w14:paraId="145058B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85864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3F47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5F736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3989C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566F20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5 - 14.</w:t>
            </w:r>
          </w:p>
        </w:tc>
      </w:tr>
      <w:tr w:rsidR="009D4B4E" w:rsidRPr="00A8307A" w14:paraId="207D9EEB" w14:textId="77777777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2F401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7A95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F987A3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D5683B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740C8E79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C2BFA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6A3F41B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12, 18,  20, 22,  24, 26,  28, 30,  32, </w:t>
            </w:r>
          </w:p>
          <w:p w14:paraId="17C8A70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BB9A92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5984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F88FA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46A69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3723C3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- 14.</w:t>
            </w:r>
          </w:p>
        </w:tc>
      </w:tr>
      <w:tr w:rsidR="009D4B4E" w:rsidRPr="00A8307A" w14:paraId="425D1FE6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65E0A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24FB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380+600</w:t>
            </w:r>
          </w:p>
          <w:p w14:paraId="540A090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87B8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77AFCE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Vârciorova  </w:t>
            </w:r>
          </w:p>
          <w:p w14:paraId="0AA02970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directă, Cap Y și </w:t>
            </w:r>
          </w:p>
          <w:p w14:paraId="3D6258A0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Vârciorova -</w:t>
            </w:r>
          </w:p>
          <w:p w14:paraId="00EEB42E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82ED6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DB489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C8D9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4FBCCF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0B0F7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4B4E" w:rsidRPr="00A8307A" w14:paraId="1FCC1585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D81F7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F982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CDE012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19F7C5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14:paraId="39430354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3814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călcâi </w:t>
            </w:r>
          </w:p>
          <w:p w14:paraId="64E3C13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 3 </w:t>
            </w:r>
          </w:p>
          <w:p w14:paraId="1077F97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sz w:val="20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A9463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0B765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8331C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D9FE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14E806BC" w14:textId="77777777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2566C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A558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03C9E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B236B0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14:paraId="6BE8EE1A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3586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peste </w:t>
            </w:r>
          </w:p>
          <w:p w14:paraId="3564268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9,</w:t>
            </w:r>
          </w:p>
          <w:p w14:paraId="5E2746E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13,</w:t>
            </w:r>
          </w:p>
          <w:p w14:paraId="23D83D2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17,</w:t>
            </w:r>
          </w:p>
          <w:p w14:paraId="39ADBE5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S 19 </w:t>
            </w:r>
          </w:p>
          <w:p w14:paraId="596C78B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şi</w:t>
            </w:r>
          </w:p>
          <w:p w14:paraId="315F94D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CE055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6DE8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34C4A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F280A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83E9BB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 -  7 abătute.</w:t>
            </w:r>
          </w:p>
        </w:tc>
      </w:tr>
      <w:tr w:rsidR="009D4B4E" w:rsidRPr="00A8307A" w14:paraId="6AD12370" w14:textId="77777777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71292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702E53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E0456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E93D73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14:paraId="25E70EF7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5D753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24A78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3FA3B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8F103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C2BCC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5B75805E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97745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18E5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FB98A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2DB39C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14:paraId="65501E4B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A70D0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AC4B1F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A9BD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CA1838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FF94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ADA157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 8 abatere.</w:t>
            </w:r>
          </w:p>
        </w:tc>
      </w:tr>
      <w:tr w:rsidR="009D4B4E" w:rsidRPr="00A8307A" w14:paraId="71419839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A7AB4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D21C1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C69E2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C6E089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Cernei</w:t>
            </w:r>
          </w:p>
          <w:p w14:paraId="77A0D503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18CDD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DDE1E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EE81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FB5164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E445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6FCEE283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9A6E2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426C2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396+750</w:t>
            </w:r>
          </w:p>
          <w:p w14:paraId="544FC7A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396+850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AB3015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604403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Cernei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D1DEB46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Topleţ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D7C18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27736B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3858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61B42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70789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4EC9D4A3" w14:textId="77777777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4BB7D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29AD0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F16A5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748797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Topleţ </w:t>
            </w:r>
          </w:p>
          <w:p w14:paraId="718288EA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B69C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A5B902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B740A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8A9C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5FFF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20ADB676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F619C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8062D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C51F5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C0EFE9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14:paraId="0DC07133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363C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24D8AB1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8F969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4F96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FB59B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7046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F31B30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3 abătută. </w:t>
            </w:r>
          </w:p>
        </w:tc>
      </w:tr>
      <w:tr w:rsidR="009D4B4E" w:rsidRPr="00A8307A" w14:paraId="762132F4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D9912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616F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BC9E3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8CE03B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14:paraId="46831E4F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EA59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93C3D0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BC53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5AF50D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7D48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la liniile 2 și 3 abătute, Cap Y. </w:t>
            </w:r>
          </w:p>
        </w:tc>
      </w:tr>
      <w:tr w:rsidR="009D4B4E" w:rsidRPr="00A8307A" w14:paraId="34641DD2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CBAC4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5E26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C0E65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D10544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Iablaniţa</w:t>
            </w:r>
          </w:p>
          <w:p w14:paraId="33C3F3F8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734B1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14443E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8AA94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E0AAC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C53B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5CC32EE8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D8DDAC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BD0E43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421+800</w:t>
            </w:r>
          </w:p>
          <w:p w14:paraId="18D9071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421+900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0F223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861630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Iablaniţa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690DF15F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Crușovăț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1C3B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E4D80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FF14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913F4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F509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4B4E" w:rsidRPr="00A8307A" w14:paraId="50CDFE2E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B5EC3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F289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E438B0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5F9500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Crușovăț</w:t>
            </w:r>
          </w:p>
          <w:p w14:paraId="5DE3EB67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AB66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50534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65900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34B5D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EFB24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A754B1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9D4B4E" w:rsidRPr="00A8307A" w14:paraId="3B84D32B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D023B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B4AE7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428+850</w:t>
            </w:r>
          </w:p>
          <w:p w14:paraId="1A2565F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5C412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FFAC5F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Crușovăț - </w:t>
            </w:r>
          </w:p>
          <w:p w14:paraId="33849D71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98C53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31F5B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6C55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AE8E40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9404B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253AFBC9" w14:textId="77777777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5DC6E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6509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D6DAB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750C4B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Domașnea</w:t>
            </w:r>
          </w:p>
          <w:p w14:paraId="2A657B8E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1B60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7DF1E4C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311F1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42E6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610AB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A60B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8FE0CB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 Cap X.</w:t>
            </w:r>
          </w:p>
        </w:tc>
      </w:tr>
      <w:tr w:rsidR="009D4B4E" w:rsidRPr="00A8307A" w14:paraId="6A31E44D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A1B0B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4C6AB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A6894E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EE503A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Poarta </w:t>
            </w:r>
          </w:p>
          <w:p w14:paraId="36888136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1BAA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61F3525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9D49A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4DF65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0D5CE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7040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E7218E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9D4B4E" w:rsidRPr="00A8307A" w14:paraId="7B53A5AF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05962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1BE4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E3E35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152D80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Slatina Timiș</w:t>
            </w:r>
          </w:p>
          <w:p w14:paraId="767F74D1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176B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4A0B3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5D8C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A3DC2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011C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3A77C2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 abătută, Cap Y.</w:t>
            </w:r>
          </w:p>
        </w:tc>
      </w:tr>
      <w:tr w:rsidR="009D4B4E" w:rsidRPr="00A8307A" w14:paraId="035F2D3C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81499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0B0C5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47E5A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D03783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14:paraId="70EE56E2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88021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36C49B5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87642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D930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F21BA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DCBC3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552EE6F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liniile 3 și 4, Cap Y.</w:t>
            </w:r>
          </w:p>
        </w:tc>
      </w:tr>
      <w:tr w:rsidR="009D4B4E" w:rsidRPr="00A8307A" w14:paraId="64FABA21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6FD4F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0A77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462+050</w:t>
            </w:r>
          </w:p>
          <w:p w14:paraId="3C65BCD3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9CBC3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DABAE6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14:paraId="4240F933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A4E5B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E065C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6BF9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06788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0B348" w14:textId="77777777" w:rsidR="009D4B4E" w:rsidRPr="00A8307A" w:rsidRDefault="009D4B4E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1132423F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37030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3A00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E138B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10896B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Timișului</w:t>
            </w:r>
          </w:p>
          <w:p w14:paraId="0B74CA7B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8886D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AA65EA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47A2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E1FB4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331376" w14:textId="77777777" w:rsidR="009D4B4E" w:rsidRPr="00A8307A" w:rsidRDefault="009D4B4E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1D7E4BE5" w14:textId="77777777" w:rsidR="009D4B4E" w:rsidRPr="00A8307A" w:rsidRDefault="009D4B4E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linia 3 abătută Cap Y.</w:t>
            </w:r>
          </w:p>
        </w:tc>
      </w:tr>
      <w:tr w:rsidR="009D4B4E" w:rsidRPr="00A8307A" w14:paraId="323A09B6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42B40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C113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D3216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875E4B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14:paraId="3C393717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03510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peste</w:t>
            </w:r>
          </w:p>
          <w:p w14:paraId="6C47A9E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144D8CE3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229A15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E0B9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08D21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8317F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636A594C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35571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1D77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312F1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2AA248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14:paraId="30A09261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C4E2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inclusiv în aba-terea </w:t>
            </w:r>
          </w:p>
          <w:p w14:paraId="27EE3F5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0120BB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1994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0F4B6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8900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40FFF73E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0A303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A5AD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CDA02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F443A7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0CD42C75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A4AF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D9A922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A764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8AEF4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C97B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6150F7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X.</w:t>
            </w:r>
          </w:p>
        </w:tc>
      </w:tr>
      <w:tr w:rsidR="009D4B4E" w:rsidRPr="00A8307A" w14:paraId="63CB9AC1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CCE48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261F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446D4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0DD22F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3945447F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18A7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14:paraId="0608BD6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72D01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663A4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D5C6F9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F25D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09C35D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3 - 8, Cap X.</w:t>
            </w:r>
          </w:p>
        </w:tc>
      </w:tr>
      <w:tr w:rsidR="009D4B4E" w:rsidRPr="00A8307A" w14:paraId="7948602A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CC9CA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D5FE8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92916D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E203A0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72B1E2DE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9655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5992B7C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6CA0B44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 / 36,</w:t>
            </w:r>
          </w:p>
          <w:p w14:paraId="6C307B4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1AF64643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42 / 46</w:t>
            </w:r>
          </w:p>
          <w:p w14:paraId="74F2285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0903888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679A3A0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AFF55B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64785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9FBCC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D988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202321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Y.</w:t>
            </w:r>
          </w:p>
        </w:tc>
      </w:tr>
      <w:tr w:rsidR="009D4B4E" w:rsidRPr="00A8307A" w14:paraId="73B626C3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E13DB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6CA84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807EF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939509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Zăgujeni</w:t>
            </w:r>
          </w:p>
          <w:p w14:paraId="3EC942CD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1485B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AB61E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96150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482+600</w:t>
            </w:r>
          </w:p>
          <w:p w14:paraId="19E6E75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45038A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5B24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79668A62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9EB2C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FB2D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3D340E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02D548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14:paraId="12BCD69E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822C5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CB1C5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6C9F3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24FA36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FE5EC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C4475C3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X.</w:t>
            </w:r>
          </w:p>
        </w:tc>
      </w:tr>
      <w:tr w:rsidR="009D4B4E" w:rsidRPr="00A8307A" w14:paraId="4777B071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7DBEB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CAC3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6F4AD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E543A6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14:paraId="076116FE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BBC00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29765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36E92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ACFAF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1E62F7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6C750E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Y.</w:t>
            </w:r>
          </w:p>
        </w:tc>
      </w:tr>
      <w:tr w:rsidR="009D4B4E" w:rsidRPr="00A8307A" w14:paraId="1BBB6984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8C8EC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0F8D3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504+550</w:t>
            </w:r>
          </w:p>
          <w:p w14:paraId="1956907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20372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7B05CD" w14:textId="77777777" w:rsidR="009D4B4E" w:rsidRPr="00A8307A" w:rsidRDefault="009D4B4E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14:paraId="759A7E0F" w14:textId="77777777" w:rsidR="009D4B4E" w:rsidRDefault="009D4B4E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2F791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4041BB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26646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E753A1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043F1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2</w:t>
            </w:r>
          </w:p>
        </w:tc>
      </w:tr>
      <w:tr w:rsidR="009D4B4E" w:rsidRPr="00A8307A" w14:paraId="76ACC1F4" w14:textId="77777777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FCBB52E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F2A9C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94D08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BCF5C9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14:paraId="122DFD9C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66F82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49D524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2A70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EDFC3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AE70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</w:tr>
      <w:tr w:rsidR="009D4B4E" w:rsidRPr="00A8307A" w14:paraId="0FB30CF8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C9992CB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A157F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8F0AD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F61B67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Tapia</w:t>
            </w:r>
          </w:p>
          <w:p w14:paraId="2386103E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9DB7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05D6106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14:paraId="003FBF33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inclusiv </w:t>
            </w:r>
          </w:p>
          <w:p w14:paraId="2896A61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6EEB1F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EC48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07293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5149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1D297030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3053718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F8BFA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514+400</w:t>
            </w:r>
          </w:p>
          <w:p w14:paraId="0749E41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515+150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C114C3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4649B7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Tapia</w:t>
            </w:r>
            <w:r>
              <w:rPr>
                <w:b/>
                <w:bCs/>
                <w:sz w:val="20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86D94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49826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CA9E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F89FE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DA526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14:paraId="5CC56E6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9D4B4E" w:rsidRPr="00A8307A" w14:paraId="1CD4C9B2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9C1A433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50C4B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516+600</w:t>
            </w:r>
          </w:p>
          <w:p w14:paraId="46759C4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9DD9D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B786E3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BE647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022D0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E43E4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63D41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D8AC13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64E16F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9D4B4E" w:rsidRPr="00A8307A" w14:paraId="70ECFF59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A4A66B7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3450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C39D8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93E991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Jabăr</w:t>
            </w:r>
          </w:p>
          <w:p w14:paraId="37741ED7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FFCA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CE870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DF31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2BFF9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B836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46AD0CD3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F0CFFFA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5036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2010E8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357E9B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Belinț</w:t>
            </w:r>
          </w:p>
          <w:p w14:paraId="6D46D07B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B8E62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606286E3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DA40E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EB9503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06B76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7396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C91EC5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abătute, </w:t>
            </w:r>
          </w:p>
          <w:p w14:paraId="1524FA8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9D4B4E" w:rsidRPr="00A8307A" w14:paraId="31F4C0F0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7D1E26D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85F6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0597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9517C7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Chizătău</w:t>
            </w:r>
          </w:p>
          <w:p w14:paraId="4EBDF659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091F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730D990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5C1D8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A5CC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26FC83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B217D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7495C7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 </w:t>
            </w:r>
          </w:p>
          <w:p w14:paraId="146CEE0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9D4B4E" w:rsidRPr="00A8307A" w14:paraId="2E851B4A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59A7FB9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2891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F209A1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6829E5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C302D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570FD1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A7E40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BA32B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9868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EACB4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abaterea sch. 3 și 4</w:t>
            </w:r>
          </w:p>
        </w:tc>
      </w:tr>
      <w:tr w:rsidR="009D4B4E" w:rsidRPr="00A8307A" w14:paraId="509070BF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374BE13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CB0B9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539+943</w:t>
            </w:r>
          </w:p>
          <w:p w14:paraId="2C04908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561+063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99DD4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98A17C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Ax.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>-</w:t>
            </w:r>
          </w:p>
          <w:p w14:paraId="0B77F93A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0DE1F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5F9A4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6F32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D9F7DB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064F3E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1C1AF0B1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Restricție de protecție - lucrări coridor IV.</w:t>
            </w:r>
          </w:p>
        </w:tc>
      </w:tr>
      <w:tr w:rsidR="009D4B4E" w:rsidRPr="00A8307A" w14:paraId="68733CC4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0421CF0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CFCF4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540+200</w:t>
            </w:r>
          </w:p>
          <w:p w14:paraId="7160E757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97F87B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245489" w14:textId="77777777" w:rsidR="009D4B4E" w:rsidRDefault="009D4B4E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BDB0C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F1595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0BADC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166B0E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15E807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9D4B4E" w:rsidRPr="00A8307A" w14:paraId="6F231D7E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7EF1E72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FBCD4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554+400</w:t>
            </w:r>
          </w:p>
          <w:p w14:paraId="28ABDA72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8218D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5C0BC4" w14:textId="77777777" w:rsidR="009D4B4E" w:rsidRDefault="009D4B4E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Recaș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753C4D78" w14:textId="77777777" w:rsidR="009D4B4E" w:rsidRPr="00A8307A" w:rsidRDefault="009D4B4E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4EAAF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BF93E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585C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B183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FCAA6E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9D4B4E" w:rsidRPr="00A8307A" w14:paraId="7B860739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F5B51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F05A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1969C2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FAFBE3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14:paraId="459E1296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BE1D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00544E7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34F79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CB4C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09DD3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C3657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1880D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Y și</w:t>
            </w:r>
          </w:p>
          <w:p w14:paraId="6D128BB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linia M.Ap.N.</w:t>
            </w:r>
          </w:p>
        </w:tc>
      </w:tr>
      <w:tr w:rsidR="009D4B4E" w:rsidRPr="00A8307A" w14:paraId="1DFA7FA1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FD014B5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75F76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566+500</w:t>
            </w:r>
          </w:p>
          <w:p w14:paraId="31D6077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E817CB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E5CB38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Remetea Mare - </w:t>
            </w:r>
          </w:p>
          <w:p w14:paraId="6EB20293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9BC6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5ED20D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D33D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B5191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50EE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4B4E" w:rsidRPr="00A8307A" w14:paraId="0C28442C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DFEFBC3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D2B2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C48CF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C21366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14:paraId="6D6F26F7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6B5A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E4E06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1A37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9C49C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8521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C62FA4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X.</w:t>
            </w:r>
          </w:p>
        </w:tc>
      </w:tr>
      <w:tr w:rsidR="009D4B4E" w:rsidRPr="00A8307A" w14:paraId="20FE0278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BFF4F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0E63CC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569+400</w:t>
            </w:r>
          </w:p>
          <w:p w14:paraId="53176AB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6C880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26A94C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14:paraId="04399770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35A7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2323D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2E320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28858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5623A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645FEC5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5, 9, 12 </w:t>
            </w:r>
          </w:p>
          <w:p w14:paraId="064BB22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</w:tc>
      </w:tr>
      <w:tr w:rsidR="009D4B4E" w:rsidRPr="00A8307A" w14:paraId="3147920C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184F1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45F91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723555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74E475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14:paraId="4A6D2988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F15C1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15274A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5278A5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B387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13EEF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848A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X.</w:t>
            </w:r>
          </w:p>
        </w:tc>
      </w:tr>
      <w:tr w:rsidR="009D4B4E" w:rsidRPr="00A8307A" w14:paraId="290A0169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AA15D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CD3FC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15A591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7D7C72" w14:textId="77777777" w:rsidR="009D4B4E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14:paraId="0E1C1A47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28C8B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AA0EA5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009FD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FFE08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57F8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Y.</w:t>
            </w:r>
          </w:p>
        </w:tc>
      </w:tr>
      <w:tr w:rsidR="009D4B4E" w:rsidRPr="00A8307A" w14:paraId="6B42AAF4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4E8CA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390D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71FC0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A9FEB1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</w:p>
          <w:p w14:paraId="7C9C7C07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4F0D6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31C96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2C885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7A0B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5D52E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și 13 abătute cap Y</w:t>
            </w:r>
          </w:p>
        </w:tc>
      </w:tr>
      <w:tr w:rsidR="009D4B4E" w:rsidRPr="00A8307A" w14:paraId="28916F71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54B92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5126D6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572+150</w:t>
            </w:r>
          </w:p>
          <w:p w14:paraId="134BB0E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DE9CD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8F488B" w14:textId="77777777" w:rsidR="009D4B4E" w:rsidRPr="00A8307A" w:rsidRDefault="009D4B4E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52DEEBFD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102D8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FDECE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0325E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1068C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51E1E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4B4E" w:rsidRPr="00A8307A" w14:paraId="32439FFA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D1658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F151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82AFA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F5B80C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11A28EB0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89FD3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112829B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5E118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2940B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A49501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F5301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6314735A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D12AF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2ADB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060FD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C59345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41AF6AE0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3DEAF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 xml:space="preserve">11, 51, 97 </w:t>
            </w:r>
          </w:p>
          <w:p w14:paraId="06A281B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582946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3419D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FF228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9CEB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ECB62E0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14:paraId="2B9CE78B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3D6B93DE" w14:textId="77777777" w:rsidR="009D4B4E" w:rsidRPr="00DC4AF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9D4B4E" w:rsidRPr="00A8307A" w14:paraId="2715EA97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A3D62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18B7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C0ADFA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DEFD74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30AE165F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CFC13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1E7F3C4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7F4F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BD6FA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718EA0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7936A3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931F2F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2C43C3B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3EB7AA8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9D4B4E" w:rsidRPr="00A8307A" w14:paraId="12D629AC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56BC4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93E79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76358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1AED41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670C98A0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480CF0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0C2532B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7AD64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3820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81642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BD27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8F5A56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9D4B4E" w:rsidRPr="00A8307A" w14:paraId="3C61D69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95E23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6D367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F2D3A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06D42E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5B068E79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4A6C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F0392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C8EBB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829CB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827E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A5F12D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9D4B4E" w:rsidRPr="00A8307A" w14:paraId="09A08211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1F93C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7323D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4213D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EC0B7D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3381644C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17FB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C791A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7E9F1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9AACA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9F02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D4E1FA4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14:paraId="4920C7D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9D4B4E" w:rsidRPr="00A8307A" w14:paraId="273B1D7F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A87A9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3552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86B59F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F289A7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35978CEE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06685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CCDCF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044A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E5CACE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1ED0C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00F9F48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725E504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9D4B4E" w:rsidRPr="00A8307A" w14:paraId="50ECD6F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766EF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4917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2DC711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3AB788" w14:textId="77777777" w:rsidR="009D4B4E" w:rsidRPr="00A8307A" w:rsidRDefault="009D4B4E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>Grupa A</w:t>
            </w:r>
            <w:r>
              <w:rPr>
                <w:b/>
                <w:bCs/>
                <w:sz w:val="20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FCCDF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D837994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57DBF230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709F5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5D2C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23B672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AF5F4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36 și 44.</w:t>
            </w:r>
          </w:p>
          <w:p w14:paraId="7E5A5081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69CF4DE9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1- 12 Cap. Y Timișoara Nord.</w:t>
            </w:r>
          </w:p>
        </w:tc>
      </w:tr>
      <w:tr w:rsidR="009D4B4E" w:rsidRPr="00A8307A" w14:paraId="01F72017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F63C0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2820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453F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F5EE64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11C74CFF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17DD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6A66F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4BC2A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80BDD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6BECC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667AA2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1 - 13, Cap Y și liniile 1R - 6R.</w:t>
            </w:r>
          </w:p>
        </w:tc>
      </w:tr>
      <w:tr w:rsidR="009D4B4E" w:rsidRPr="00A8307A" w14:paraId="068A7BE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6D353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35B6C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B1AD6D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57240D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EC2AA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E4ED995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61FE238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71DA8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29A7C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162694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D2D8D4" w14:textId="77777777" w:rsidR="009D4B4E" w:rsidRDefault="009D4B4E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34 și 40.</w:t>
            </w:r>
          </w:p>
          <w:p w14:paraId="0BD5076C" w14:textId="77777777" w:rsidR="009D4B4E" w:rsidRPr="00A8307A" w:rsidRDefault="009D4B4E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218 Timișoara Nord - Arad și liniile 1 - 6 Reșița, liniile 1- 12 Cap. Y Timișoara Nord.</w:t>
            </w:r>
          </w:p>
        </w:tc>
      </w:tr>
      <w:tr w:rsidR="009D4B4E" w:rsidRPr="00A8307A" w14:paraId="2497505E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EF85A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A3C1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F0C67B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FB1B1A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B73AF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CA1F19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BE8E32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61C133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D7B5F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B2CE0B" w14:textId="77777777" w:rsidR="009D4B4E" w:rsidRPr="00A8307A" w:rsidRDefault="009D4B4E" w:rsidP="003F6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9D4B4E" w:rsidRPr="00A8307A" w14:paraId="053755B2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2EDDA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BBDE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039FB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4D1279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68CA7FF3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B7EDF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52, 66, 68, 70, 86 </w:t>
            </w:r>
          </w:p>
          <w:p w14:paraId="575EF293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8CC8C4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FEFF7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9B403D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FC2CFF" w14:textId="77777777" w:rsidR="009D4B4E" w:rsidRPr="00A8307A" w:rsidRDefault="009D4B4E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356D508" w14:textId="77777777" w:rsidR="009D4B4E" w:rsidRPr="00A8307A" w:rsidRDefault="009D4B4E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9D4B4E" w:rsidRPr="00A8307A" w14:paraId="6B744D99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F5393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5F3F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C073F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6EB32F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34DCEDDD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9DFE5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24AC2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6ACC7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1EE55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10035" w14:textId="77777777" w:rsidR="009D4B4E" w:rsidRPr="00A8307A" w:rsidRDefault="009D4B4E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DC1B61D" w14:textId="77777777" w:rsidR="009D4B4E" w:rsidRPr="00A8307A" w:rsidRDefault="009D4B4E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9D4B4E" w:rsidRPr="00A8307A" w14:paraId="00EB0F12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1E954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13A5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915D9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A7D64F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50D5828B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FDF34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AAA09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9DA7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DB2E2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946AC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ED15D0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9D4B4E" w:rsidRPr="00A8307A" w14:paraId="4F0C83C9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DCF20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FD133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956E9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C80A21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34395387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63D1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21CB5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4099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5FFA42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10961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C5B8BB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9D4B4E" w:rsidRPr="00A8307A" w14:paraId="029C4DF7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8A3B7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D7A5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A89A2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AEF0A1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07523618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1F5E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2BDAA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2DF3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9A7DF4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EB0DD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533E31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9D4B4E" w:rsidRPr="00A8307A" w14:paraId="327776FF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7B753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0C6A4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580+050</w:t>
            </w:r>
          </w:p>
          <w:p w14:paraId="2A016A1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05033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216576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14:paraId="1B3E046F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3CE26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564B9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603F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31731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5D5AF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4B4E" w:rsidRPr="00A8307A" w14:paraId="154EA76D" w14:textId="77777777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CD022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9645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250</w:t>
            </w:r>
          </w:p>
          <w:p w14:paraId="2E3C56F2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86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051DC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B15DDB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14:paraId="7A6A7AD7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7739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AD18E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6230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AB9DA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18D921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4B4E" w:rsidRPr="00A8307A" w14:paraId="0D20A8FB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9AB50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DBDB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90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950</w:t>
            </w:r>
          </w:p>
          <w:p w14:paraId="4F53919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591+470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4F03F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818909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14:paraId="70730A8A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Cărpiniş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83C0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3C7F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B060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31655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C81E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4B4E" w:rsidRPr="00A8307A" w14:paraId="31AD65F4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F56C9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1404D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597+630</w:t>
            </w:r>
          </w:p>
          <w:p w14:paraId="48FC974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529D6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62A773" w14:textId="77777777" w:rsidR="009D4B4E" w:rsidRPr="00A8307A" w:rsidRDefault="009D4B4E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14:paraId="40BE9CCD" w14:textId="77777777" w:rsidR="009D4B4E" w:rsidRPr="00A8307A" w:rsidRDefault="009D4B4E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23CE3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36C2A7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679FB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124894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75106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14:paraId="1A6C2561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din </w:t>
            </w:r>
          </w:p>
          <w:p w14:paraId="41E2B7A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și Cap Y linia 2 directă</w:t>
            </w:r>
          </w:p>
        </w:tc>
      </w:tr>
      <w:tr w:rsidR="009D4B4E" w:rsidRPr="00A8307A" w14:paraId="1495E3E6" w14:textId="77777777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D1004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CC4325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8A62D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4BEDFA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14:paraId="4DF583A9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8BD5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56148F5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CCDE0A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F1E1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341BC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DA52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5, 9 și 10, până la limita cu LFI.</w:t>
            </w:r>
          </w:p>
        </w:tc>
      </w:tr>
      <w:tr w:rsidR="009D4B4E" w:rsidRPr="00A8307A" w14:paraId="70B19BE0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4A567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A38C3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404A3C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6CBEE2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06E3AAD6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D9933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758B21F9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A35599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17D070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403EC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7472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635460D5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5D230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D7858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0E99F2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348172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1156FCE2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0375A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85BF3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C547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1353E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246777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4A1EED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5, 6, 7, Cap X.</w:t>
            </w:r>
          </w:p>
        </w:tc>
      </w:tr>
      <w:tr w:rsidR="009D4B4E" w:rsidRPr="00A8307A" w14:paraId="69D8BFDE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A418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B08F6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E3697B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5282A7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1E6B1AF5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5FE20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2D24A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EA315C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744D0B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BC88CB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769EE6C9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5859C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382F7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44101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1EA632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0DDA961F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DE175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7EEFD7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3D6A3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DE24A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AEF7C3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A63ED99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2, 7, 18 Cap Y.</w:t>
            </w:r>
          </w:p>
        </w:tc>
      </w:tr>
      <w:tr w:rsidR="009D4B4E" w:rsidRPr="00A8307A" w14:paraId="3BB884FF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8B5EA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7A673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97ED0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82E746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5DEF4FFB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DC2B12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D380A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BC40E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D208F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6CEC3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3B6ED40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 Cap Y.</w:t>
            </w:r>
          </w:p>
        </w:tc>
      </w:tr>
      <w:tr w:rsidR="009D4B4E" w:rsidRPr="00A8307A" w14:paraId="6D07417D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2EED3" w14:textId="77777777" w:rsidR="009D4B4E" w:rsidRPr="00A75A00" w:rsidRDefault="009D4B4E">
            <w:pPr>
              <w:numPr>
                <w:ilvl w:val="0"/>
                <w:numId w:val="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0D35F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99843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331762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2414EAA9" w14:textId="77777777" w:rsidR="009D4B4E" w:rsidRPr="00A8307A" w:rsidRDefault="009D4B4E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B29FD" w14:textId="77777777" w:rsidR="009D4B4E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6AB85" w14:textId="77777777" w:rsidR="009D4B4E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EEFAA4" w14:textId="77777777" w:rsidR="009D4B4E" w:rsidRPr="00A8307A" w:rsidRDefault="009D4B4E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219A8" w14:textId="77777777" w:rsidR="009D4B4E" w:rsidRPr="00A8307A" w:rsidRDefault="009D4B4E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6EFEBA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C2EDDFF" w14:textId="77777777" w:rsidR="009D4B4E" w:rsidRDefault="009D4B4E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și 10 Cap Y.</w:t>
            </w:r>
          </w:p>
        </w:tc>
      </w:tr>
    </w:tbl>
    <w:p w14:paraId="4A683C5D" w14:textId="77777777" w:rsidR="009D4B4E" w:rsidRPr="00A8307A" w:rsidRDefault="009D4B4E" w:rsidP="008B25EE">
      <w:pPr>
        <w:spacing w:before="40" w:after="40" w:line="192" w:lineRule="auto"/>
        <w:ind w:right="57"/>
        <w:rPr>
          <w:sz w:val="20"/>
        </w:rPr>
      </w:pPr>
    </w:p>
    <w:p w14:paraId="22F393AB" w14:textId="77777777" w:rsidR="009D4B4E" w:rsidRDefault="009D4B4E" w:rsidP="004C7D25">
      <w:pPr>
        <w:pStyle w:val="Heading1"/>
        <w:spacing w:line="360" w:lineRule="auto"/>
      </w:pPr>
      <w:r>
        <w:t>LINIA 101</w:t>
      </w:r>
    </w:p>
    <w:p w14:paraId="7574BE7D" w14:textId="77777777" w:rsidR="009D4B4E" w:rsidRDefault="009D4B4E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D4B4E" w14:paraId="05347FAE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CCA88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28677" w14:textId="77777777" w:rsidR="009D4B4E" w:rsidRDefault="009D4B4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9+455</w:t>
            </w:r>
          </w:p>
          <w:p w14:paraId="76DD72DF" w14:textId="77777777" w:rsidR="009D4B4E" w:rsidRDefault="009D4B4E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CC794" w14:textId="77777777" w:rsidR="009D4B4E" w:rsidRPr="000625F2" w:rsidRDefault="009D4B4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14844" w14:textId="77777777" w:rsidR="009D4B4E" w:rsidRDefault="009D4B4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Chitila - </w:t>
            </w:r>
          </w:p>
          <w:p w14:paraId="66CE27D3" w14:textId="77777777" w:rsidR="009D4B4E" w:rsidRDefault="009D4B4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AC2AA" w14:textId="77777777" w:rsidR="009D4B4E" w:rsidRPr="009E41CA" w:rsidRDefault="009D4B4E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AB4A6" w14:textId="77777777" w:rsidR="009D4B4E" w:rsidRPr="000625F2" w:rsidRDefault="009D4B4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10352" w14:textId="77777777" w:rsidR="009D4B4E" w:rsidRDefault="009D4B4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93169" w14:textId="77777777" w:rsidR="009D4B4E" w:rsidRPr="000625F2" w:rsidRDefault="009D4B4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97412" w14:textId="77777777" w:rsidR="009D4B4E" w:rsidRDefault="009D4B4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04A691D0" w14:textId="77777777" w:rsidR="009D4B4E" w:rsidRDefault="009D4B4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4B4E" w14:paraId="555C79D8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2E2A5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DA2C4" w14:textId="77777777" w:rsidR="009D4B4E" w:rsidRDefault="009D4B4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9+960</w:t>
            </w:r>
          </w:p>
          <w:p w14:paraId="41AA1657" w14:textId="77777777" w:rsidR="009D4B4E" w:rsidRDefault="009D4B4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7D8FB" w14:textId="77777777" w:rsidR="009D4B4E" w:rsidRDefault="009D4B4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BD2B3" w14:textId="77777777" w:rsidR="009D4B4E" w:rsidRDefault="009D4B4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Chitila</w:t>
            </w:r>
          </w:p>
          <w:p w14:paraId="448EFBBD" w14:textId="77777777" w:rsidR="009D4B4E" w:rsidRDefault="009D4B4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C4BEA" w14:textId="77777777" w:rsidR="009D4B4E" w:rsidRPr="009E41CA" w:rsidRDefault="009D4B4E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92A12" w14:textId="77777777" w:rsidR="009D4B4E" w:rsidRPr="000625F2" w:rsidRDefault="009D4B4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FDB1E" w14:textId="77777777" w:rsidR="009D4B4E" w:rsidRDefault="009D4B4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5DAEC" w14:textId="77777777" w:rsidR="009D4B4E" w:rsidRPr="000625F2" w:rsidRDefault="009D4B4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C8572" w14:textId="77777777" w:rsidR="009D4B4E" w:rsidRDefault="009D4B4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FF84DF6" w14:textId="77777777" w:rsidR="009D4B4E" w:rsidRDefault="009D4B4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3D3D79F" w14:textId="77777777" w:rsidR="009D4B4E" w:rsidRDefault="009D4B4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liniile 4 - 11 și spre </w:t>
            </w:r>
          </w:p>
          <w:p w14:paraId="1103AEFA" w14:textId="77777777" w:rsidR="009D4B4E" w:rsidRDefault="009D4B4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 I Chitila - Săbăreni.</w:t>
            </w:r>
          </w:p>
        </w:tc>
      </w:tr>
      <w:tr w:rsidR="009D4B4E" w14:paraId="22DB1ECB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B492E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35143" w14:textId="77777777" w:rsidR="009D4B4E" w:rsidRDefault="009D4B4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15239" w14:textId="77777777" w:rsidR="009D4B4E" w:rsidRDefault="009D4B4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C6193" w14:textId="77777777" w:rsidR="009D4B4E" w:rsidRDefault="009D4B4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Săbăreni</w:t>
            </w:r>
          </w:p>
          <w:p w14:paraId="6A780A75" w14:textId="77777777" w:rsidR="009D4B4E" w:rsidRDefault="009D4B4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+ </w:t>
            </w:r>
          </w:p>
          <w:p w14:paraId="1A362457" w14:textId="77777777" w:rsidR="009D4B4E" w:rsidRDefault="009D4B4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CDE6C" w14:textId="77777777" w:rsidR="009D4B4E" w:rsidRPr="009E41CA" w:rsidRDefault="009D4B4E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D8D48" w14:textId="77777777" w:rsidR="009D4B4E" w:rsidRPr="000625F2" w:rsidRDefault="009D4B4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1D7E6" w14:textId="77777777" w:rsidR="009D4B4E" w:rsidRDefault="009D4B4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14+000</w:t>
            </w:r>
          </w:p>
          <w:p w14:paraId="47747D1A" w14:textId="77777777" w:rsidR="009D4B4E" w:rsidRDefault="009D4B4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03386" w14:textId="77777777" w:rsidR="009D4B4E" w:rsidRPr="000625F2" w:rsidRDefault="009D4B4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576CB" w14:textId="77777777" w:rsidR="009D4B4E" w:rsidRDefault="009D4B4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4B4E" w14:paraId="27187A47" w14:textId="77777777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90B71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8C2A5" w14:textId="77777777" w:rsidR="009D4B4E" w:rsidRDefault="009D4B4E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0108E" w14:textId="77777777" w:rsidR="009D4B4E" w:rsidRPr="000625F2" w:rsidRDefault="009D4B4E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7DE8B" w14:textId="77777777" w:rsidR="009D4B4E" w:rsidRDefault="009D4B4E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Săbăreni </w:t>
            </w:r>
          </w:p>
          <w:p w14:paraId="3CC154DC" w14:textId="77777777" w:rsidR="009D4B4E" w:rsidRDefault="009D4B4E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peste sch. 17  </w:t>
            </w:r>
          </w:p>
          <w:p w14:paraId="5FE15802" w14:textId="77777777" w:rsidR="009D4B4E" w:rsidRDefault="009D4B4E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A27A1" w14:textId="77777777" w:rsidR="009D4B4E" w:rsidRDefault="009D4B4E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17 </w:t>
            </w:r>
          </w:p>
          <w:p w14:paraId="31CF42B3" w14:textId="77777777" w:rsidR="009D4B4E" w:rsidRDefault="009D4B4E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EA67D" w14:textId="77777777" w:rsidR="009D4B4E" w:rsidRPr="000625F2" w:rsidRDefault="009D4B4E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604F8" w14:textId="77777777" w:rsidR="009D4B4E" w:rsidRDefault="009D4B4E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965CC" w14:textId="77777777" w:rsidR="009D4B4E" w:rsidRPr="000625F2" w:rsidRDefault="009D4B4E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3CCA" w14:textId="77777777" w:rsidR="009D4B4E" w:rsidRDefault="009D4B4E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78010FD" w14:textId="77777777" w:rsidR="009D4B4E" w:rsidRDefault="009D4B4E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 abătută.</w:t>
            </w:r>
          </w:p>
        </w:tc>
      </w:tr>
      <w:tr w:rsidR="009D4B4E" w14:paraId="5EC829DC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7AA64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0ABCD" w14:textId="77777777" w:rsidR="009D4B4E" w:rsidRDefault="009D4B4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B997C" w14:textId="77777777" w:rsidR="009D4B4E" w:rsidRPr="000625F2" w:rsidRDefault="009D4B4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C04DB" w14:textId="77777777" w:rsidR="009D4B4E" w:rsidRDefault="009D4B4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Săbăreni</w:t>
            </w:r>
          </w:p>
          <w:p w14:paraId="0E934B75" w14:textId="77777777" w:rsidR="009D4B4E" w:rsidRDefault="009D4B4E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291C2" w14:textId="77777777" w:rsidR="009D4B4E" w:rsidRDefault="009D4B4E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10 </w:t>
            </w:r>
          </w:p>
          <w:p w14:paraId="1A5E998B" w14:textId="77777777" w:rsidR="009D4B4E" w:rsidRDefault="009D4B4E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529B6" w14:textId="77777777" w:rsidR="009D4B4E" w:rsidRPr="000625F2" w:rsidRDefault="009D4B4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DF825" w14:textId="77777777" w:rsidR="009D4B4E" w:rsidRDefault="009D4B4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572CA" w14:textId="77777777" w:rsidR="009D4B4E" w:rsidRPr="000625F2" w:rsidRDefault="009D4B4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196EF" w14:textId="77777777" w:rsidR="009D4B4E" w:rsidRDefault="009D4B4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şi 5.</w:t>
            </w:r>
          </w:p>
        </w:tc>
      </w:tr>
      <w:tr w:rsidR="009D4B4E" w14:paraId="33518BF9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AD15C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E9A9B" w14:textId="77777777" w:rsidR="009D4B4E" w:rsidRDefault="009D4B4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22+500</w:t>
            </w:r>
          </w:p>
          <w:p w14:paraId="40BDDA2A" w14:textId="77777777" w:rsidR="009D4B4E" w:rsidRDefault="009D4B4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75D64" w14:textId="77777777" w:rsidR="009D4B4E" w:rsidRPr="000625F2" w:rsidRDefault="009D4B4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6A0E3" w14:textId="77777777" w:rsidR="009D4B4E" w:rsidRDefault="009D4B4E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14:paraId="58072351" w14:textId="77777777" w:rsidR="009D4B4E" w:rsidRDefault="009D4B4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X,</w:t>
            </w:r>
          </w:p>
          <w:p w14:paraId="24E2C833" w14:textId="77777777" w:rsidR="009D4B4E" w:rsidRDefault="009D4B4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703FA" w14:textId="77777777" w:rsidR="009D4B4E" w:rsidRPr="009E41CA" w:rsidRDefault="009D4B4E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0512F" w14:textId="77777777" w:rsidR="009D4B4E" w:rsidRPr="000625F2" w:rsidRDefault="009D4B4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736DD" w14:textId="77777777" w:rsidR="009D4B4E" w:rsidRDefault="009D4B4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09E5D" w14:textId="77777777" w:rsidR="009D4B4E" w:rsidRPr="000625F2" w:rsidRDefault="009D4B4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84D13" w14:textId="77777777" w:rsidR="009D4B4E" w:rsidRDefault="009D4B4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23AD475B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3A087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2496A" w14:textId="77777777" w:rsidR="009D4B4E" w:rsidRDefault="009D4B4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73057" w14:textId="77777777" w:rsidR="009D4B4E" w:rsidRDefault="009D4B4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6425D" w14:textId="77777777" w:rsidR="009D4B4E" w:rsidRDefault="009D4B4E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14:paraId="69DCAB92" w14:textId="77777777" w:rsidR="009D4B4E" w:rsidRDefault="009D4B4E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- </w:t>
            </w:r>
          </w:p>
          <w:p w14:paraId="51AEEC4F" w14:textId="77777777" w:rsidR="009D4B4E" w:rsidRDefault="009D4B4E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C7E99" w14:textId="77777777" w:rsidR="009D4B4E" w:rsidRPr="009E41CA" w:rsidRDefault="009D4B4E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17CA2" w14:textId="77777777" w:rsidR="009D4B4E" w:rsidRPr="000625F2" w:rsidRDefault="009D4B4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756E0" w14:textId="77777777" w:rsidR="009D4B4E" w:rsidRDefault="009D4B4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23+700</w:t>
            </w:r>
          </w:p>
          <w:p w14:paraId="4CECAB50" w14:textId="77777777" w:rsidR="009D4B4E" w:rsidRDefault="009D4B4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4F108" w14:textId="77777777" w:rsidR="009D4B4E" w:rsidRPr="000625F2" w:rsidRDefault="009D4B4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F98FF" w14:textId="77777777" w:rsidR="009D4B4E" w:rsidRDefault="009D4B4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6AAB7160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723EF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A524E" w14:textId="77777777" w:rsidR="009D4B4E" w:rsidRDefault="009D4B4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442F1" w14:textId="77777777" w:rsidR="009D4B4E" w:rsidRPr="000625F2" w:rsidRDefault="009D4B4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8F1C4" w14:textId="77777777" w:rsidR="009D4B4E" w:rsidRDefault="009D4B4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Ciocăneşti</w:t>
            </w:r>
          </w:p>
          <w:p w14:paraId="24EFBA5B" w14:textId="77777777" w:rsidR="009D4B4E" w:rsidRDefault="009D4B4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CF9D8" w14:textId="77777777" w:rsidR="009D4B4E" w:rsidRDefault="009D4B4E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9 </w:t>
            </w:r>
          </w:p>
          <w:p w14:paraId="2199A392" w14:textId="77777777" w:rsidR="009D4B4E" w:rsidRDefault="009D4B4E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4D230" w14:textId="77777777" w:rsidR="009D4B4E" w:rsidRPr="000625F2" w:rsidRDefault="009D4B4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02D1E" w14:textId="77777777" w:rsidR="009D4B4E" w:rsidRDefault="009D4B4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F9BC8" w14:textId="77777777" w:rsidR="009D4B4E" w:rsidRPr="000625F2" w:rsidRDefault="009D4B4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8373A" w14:textId="77777777" w:rsidR="009D4B4E" w:rsidRDefault="009D4B4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704EC6ED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970C0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75FC7" w14:textId="77777777" w:rsidR="009D4B4E" w:rsidRDefault="009D4B4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30+200</w:t>
            </w:r>
          </w:p>
          <w:p w14:paraId="2F820998" w14:textId="77777777" w:rsidR="009D4B4E" w:rsidRDefault="009D4B4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6DDD1" w14:textId="77777777" w:rsidR="009D4B4E" w:rsidRPr="000625F2" w:rsidRDefault="009D4B4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86D59" w14:textId="77777777" w:rsidR="009D4B4E" w:rsidRDefault="009D4B4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Ciocăneşti -</w:t>
            </w:r>
          </w:p>
          <w:p w14:paraId="7537C1AD" w14:textId="77777777" w:rsidR="009D4B4E" w:rsidRDefault="009D4B4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DFB96" w14:textId="77777777" w:rsidR="009D4B4E" w:rsidRDefault="009D4B4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99F80" w14:textId="77777777" w:rsidR="009D4B4E" w:rsidRPr="000625F2" w:rsidRDefault="009D4B4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8F500" w14:textId="77777777" w:rsidR="009D4B4E" w:rsidRDefault="009D4B4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BD272" w14:textId="77777777" w:rsidR="009D4B4E" w:rsidRPr="000625F2" w:rsidRDefault="009D4B4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54A42" w14:textId="77777777" w:rsidR="009D4B4E" w:rsidRDefault="009D4B4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2A4F4FFC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2632B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31FD8" w14:textId="77777777" w:rsidR="009D4B4E" w:rsidRDefault="009D4B4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35+400</w:t>
            </w:r>
          </w:p>
          <w:p w14:paraId="21B9764A" w14:textId="77777777" w:rsidR="009D4B4E" w:rsidRDefault="009D4B4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BC009" w14:textId="77777777" w:rsidR="009D4B4E" w:rsidRDefault="009D4B4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2FA39" w14:textId="77777777" w:rsidR="009D4B4E" w:rsidRDefault="009D4B4E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Ghergani</w:t>
            </w:r>
          </w:p>
          <w:p w14:paraId="60465E8E" w14:textId="77777777" w:rsidR="009D4B4E" w:rsidRDefault="009D4B4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zonă aparate de cale Cap X și Cap Y și </w:t>
            </w:r>
          </w:p>
          <w:p w14:paraId="06A6658D" w14:textId="77777777" w:rsidR="009D4B4E" w:rsidRDefault="009D4B4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27E48" w14:textId="77777777" w:rsidR="009D4B4E" w:rsidRDefault="009D4B4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36280" w14:textId="77777777" w:rsidR="009D4B4E" w:rsidRPr="000625F2" w:rsidRDefault="009D4B4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6BA3F" w14:textId="77777777" w:rsidR="009D4B4E" w:rsidRDefault="009D4B4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3AC06" w14:textId="77777777" w:rsidR="009D4B4E" w:rsidRPr="000625F2" w:rsidRDefault="009D4B4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B314F" w14:textId="77777777" w:rsidR="009D4B4E" w:rsidRDefault="009D4B4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788FE435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BC376F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782B4" w14:textId="77777777" w:rsidR="009D4B4E" w:rsidRDefault="009D4B4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E0403" w14:textId="77777777" w:rsidR="009D4B4E" w:rsidRPr="000625F2" w:rsidRDefault="009D4B4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CD203" w14:textId="77777777" w:rsidR="009D4B4E" w:rsidRDefault="009D4B4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Ghergani</w:t>
            </w:r>
          </w:p>
          <w:p w14:paraId="54119EA5" w14:textId="77777777" w:rsidR="009D4B4E" w:rsidRDefault="009D4B4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43000CD0" w14:textId="77777777" w:rsidR="009D4B4E" w:rsidRDefault="009D4B4E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85E7A" w14:textId="77777777" w:rsidR="009D4B4E" w:rsidRDefault="009D4B4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D6323" w14:textId="77777777" w:rsidR="009D4B4E" w:rsidRPr="000625F2" w:rsidRDefault="009D4B4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0F016" w14:textId="77777777" w:rsidR="009D4B4E" w:rsidRDefault="009D4B4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74293" w14:textId="77777777" w:rsidR="009D4B4E" w:rsidRPr="000625F2" w:rsidRDefault="009D4B4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1DF4A" w14:textId="77777777" w:rsidR="009D4B4E" w:rsidRDefault="009D4B4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3F074277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2CCA6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1DED7" w14:textId="77777777" w:rsidR="009D4B4E" w:rsidRDefault="009D4B4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  <w:p w14:paraId="0A2E8C1D" w14:textId="77777777" w:rsidR="009D4B4E" w:rsidRDefault="009D4B4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1FC3E" w14:textId="77777777" w:rsidR="009D4B4E" w:rsidRPr="000625F2" w:rsidRDefault="009D4B4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6A9D8" w14:textId="77777777" w:rsidR="009D4B4E" w:rsidRDefault="009D4B4E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Ghergani -</w:t>
            </w:r>
          </w:p>
          <w:p w14:paraId="73DE9CB5" w14:textId="77777777" w:rsidR="009D4B4E" w:rsidRDefault="009D4B4E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EB268" w14:textId="77777777" w:rsidR="009D4B4E" w:rsidRDefault="009D4B4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F13EE" w14:textId="77777777" w:rsidR="009D4B4E" w:rsidRPr="000625F2" w:rsidRDefault="009D4B4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4443" w14:textId="77777777" w:rsidR="009D4B4E" w:rsidRDefault="009D4B4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39E06" w14:textId="77777777" w:rsidR="009D4B4E" w:rsidRPr="000625F2" w:rsidRDefault="009D4B4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2244B" w14:textId="77777777" w:rsidR="009D4B4E" w:rsidRDefault="009D4B4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18602A56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8D9451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FAD09" w14:textId="77777777" w:rsidR="009D4B4E" w:rsidRDefault="009D4B4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E024B" w14:textId="77777777" w:rsidR="009D4B4E" w:rsidRPr="000625F2" w:rsidRDefault="009D4B4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AD0CA" w14:textId="77777777" w:rsidR="009D4B4E" w:rsidRDefault="009D4B4E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16388B2F" w14:textId="77777777" w:rsidR="009D4B4E" w:rsidRDefault="009D4B4E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04D96" w14:textId="77777777" w:rsidR="009D4B4E" w:rsidRPr="00A165AE" w:rsidRDefault="009D4B4E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D4038" w14:textId="77777777" w:rsidR="009D4B4E" w:rsidRPr="000625F2" w:rsidRDefault="009D4B4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57E2E" w14:textId="77777777" w:rsidR="009D4B4E" w:rsidRDefault="009D4B4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6A2BE" w14:textId="77777777" w:rsidR="009D4B4E" w:rsidRPr="000625F2" w:rsidRDefault="009D4B4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E52EE" w14:textId="77777777" w:rsidR="009D4B4E" w:rsidRDefault="009D4B4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0C94D897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4EFB9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D54D0" w14:textId="77777777" w:rsidR="009D4B4E" w:rsidRDefault="009D4B4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47+800</w:t>
            </w:r>
          </w:p>
          <w:p w14:paraId="039B89C8" w14:textId="77777777" w:rsidR="009D4B4E" w:rsidRDefault="009D4B4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16573" w14:textId="77777777" w:rsidR="009D4B4E" w:rsidRPr="000625F2" w:rsidRDefault="009D4B4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D8B33" w14:textId="77777777" w:rsidR="009D4B4E" w:rsidRDefault="009D4B4E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0FF1F3A1" w14:textId="77777777" w:rsidR="009D4B4E" w:rsidRDefault="009D4B4E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C2D22" w14:textId="77777777" w:rsidR="009D4B4E" w:rsidRDefault="009D4B4E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C580A" w14:textId="77777777" w:rsidR="009D4B4E" w:rsidRDefault="009D4B4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CA6254" w14:textId="77777777" w:rsidR="009D4B4E" w:rsidRDefault="009D4B4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B2389" w14:textId="77777777" w:rsidR="009D4B4E" w:rsidRPr="000625F2" w:rsidRDefault="009D4B4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EEB47" w14:textId="77777777" w:rsidR="009D4B4E" w:rsidRDefault="009D4B4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- ax stație.</w:t>
            </w:r>
          </w:p>
        </w:tc>
      </w:tr>
      <w:tr w:rsidR="009D4B4E" w14:paraId="3EC39E9E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5CB82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D0BFA" w14:textId="77777777" w:rsidR="009D4B4E" w:rsidRDefault="009D4B4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12FD1" w14:textId="77777777" w:rsidR="009D4B4E" w:rsidRPr="000625F2" w:rsidRDefault="009D4B4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42F07" w14:textId="77777777" w:rsidR="009D4B4E" w:rsidRDefault="009D4B4E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27BD1209" w14:textId="77777777" w:rsidR="009D4B4E" w:rsidRDefault="009D4B4E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9ABBA" w14:textId="77777777" w:rsidR="009D4B4E" w:rsidRDefault="009D4B4E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DCAD9" w14:textId="77777777" w:rsidR="009D4B4E" w:rsidRDefault="009D4B4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BBD3A" w14:textId="77777777" w:rsidR="009D4B4E" w:rsidRDefault="009D4B4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1E1B" w14:textId="77777777" w:rsidR="009D4B4E" w:rsidRPr="000625F2" w:rsidRDefault="009D4B4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AC8F3" w14:textId="77777777" w:rsidR="009D4B4E" w:rsidRDefault="009D4B4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D7BF5A1" w14:textId="77777777" w:rsidR="009D4B4E" w:rsidRDefault="009D4B4E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78B1C25" w14:textId="77777777" w:rsidR="009D4B4E" w:rsidRDefault="009D4B4E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9D4B4E" w14:paraId="37AC2914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8F1CE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166F1" w14:textId="77777777" w:rsidR="009D4B4E" w:rsidRDefault="009D4B4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7162D" w14:textId="77777777" w:rsidR="009D4B4E" w:rsidRPr="000625F2" w:rsidRDefault="009D4B4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A821B" w14:textId="77777777" w:rsidR="009D4B4E" w:rsidRDefault="009D4B4E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636E23C4" w14:textId="77777777" w:rsidR="009D4B4E" w:rsidRDefault="009D4B4E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5F0DDE" w14:textId="77777777" w:rsidR="009D4B4E" w:rsidRDefault="009D4B4E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3B432" w14:textId="77777777" w:rsidR="009D4B4E" w:rsidRDefault="009D4B4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4C4FE" w14:textId="77777777" w:rsidR="009D4B4E" w:rsidRDefault="009D4B4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63484" w14:textId="77777777" w:rsidR="009D4B4E" w:rsidRPr="000625F2" w:rsidRDefault="009D4B4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9898B" w14:textId="77777777" w:rsidR="009D4B4E" w:rsidRDefault="009D4B4E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5FE47F5" w14:textId="77777777" w:rsidR="009D4B4E" w:rsidRDefault="009D4B4E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71B26CD" w14:textId="77777777" w:rsidR="009D4B4E" w:rsidRDefault="009D4B4E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6, 7 și 8.</w:t>
            </w:r>
          </w:p>
        </w:tc>
      </w:tr>
      <w:tr w:rsidR="009D4B4E" w14:paraId="022B09EE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0A411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30063" w14:textId="77777777" w:rsidR="009D4B4E" w:rsidRDefault="009D4B4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29221" w14:textId="77777777" w:rsidR="009D4B4E" w:rsidRPr="000625F2" w:rsidRDefault="009D4B4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CF6B8" w14:textId="77777777" w:rsidR="009D4B4E" w:rsidRDefault="009D4B4E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6701DF10" w14:textId="77777777" w:rsidR="009D4B4E" w:rsidRDefault="009D4B4E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74A12" w14:textId="77777777" w:rsidR="009D4B4E" w:rsidRDefault="009D4B4E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37/39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16589" w14:textId="77777777" w:rsidR="009D4B4E" w:rsidRDefault="009D4B4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1202D" w14:textId="77777777" w:rsidR="009D4B4E" w:rsidRDefault="009D4B4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9C04F0" w14:textId="77777777" w:rsidR="009D4B4E" w:rsidRPr="000625F2" w:rsidRDefault="009D4B4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63393" w14:textId="77777777" w:rsidR="009D4B4E" w:rsidRDefault="009D4B4E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6A5445A" w14:textId="77777777" w:rsidR="009D4B4E" w:rsidRDefault="009D4B4E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D3C0224" w14:textId="77777777" w:rsidR="009D4B4E" w:rsidRDefault="009D4B4E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și 8.</w:t>
            </w:r>
          </w:p>
        </w:tc>
      </w:tr>
      <w:tr w:rsidR="009D4B4E" w14:paraId="2E48A861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28A3D6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2214F" w14:textId="77777777" w:rsidR="009D4B4E" w:rsidRDefault="009D4B4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4B900" w14:textId="77777777" w:rsidR="009D4B4E" w:rsidRPr="000625F2" w:rsidRDefault="009D4B4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A2505" w14:textId="77777777" w:rsidR="009D4B4E" w:rsidRDefault="009D4B4E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470AF97F" w14:textId="77777777" w:rsidR="009D4B4E" w:rsidRDefault="009D4B4E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25E53" w14:textId="77777777" w:rsidR="009D4B4E" w:rsidRDefault="009D4B4E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56/58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939D1" w14:textId="77777777" w:rsidR="009D4B4E" w:rsidRDefault="009D4B4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BF274" w14:textId="77777777" w:rsidR="009D4B4E" w:rsidRDefault="009D4B4E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0F25C" w14:textId="77777777" w:rsidR="009D4B4E" w:rsidRPr="000625F2" w:rsidRDefault="009D4B4E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E58F6" w14:textId="77777777" w:rsidR="009D4B4E" w:rsidRDefault="009D4B4E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447AF47" w14:textId="77777777" w:rsidR="009D4B4E" w:rsidRDefault="009D4B4E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D1C35CC" w14:textId="77777777" w:rsidR="009D4B4E" w:rsidRDefault="009D4B4E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și 10.</w:t>
            </w:r>
          </w:p>
        </w:tc>
      </w:tr>
      <w:tr w:rsidR="009D4B4E" w14:paraId="0F8BA3AF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05FD7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98356" w14:textId="77777777" w:rsidR="009D4B4E" w:rsidRDefault="009D4B4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057FB" w14:textId="77777777" w:rsidR="009D4B4E" w:rsidRPr="000625F2" w:rsidRDefault="009D4B4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BF493" w14:textId="77777777" w:rsidR="009D4B4E" w:rsidRDefault="009D4B4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157294AE" w14:textId="77777777" w:rsidR="009D4B4E" w:rsidRDefault="009D4B4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E92A1" w14:textId="77777777" w:rsidR="009D4B4E" w:rsidRDefault="009D4B4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50C05E7" w14:textId="77777777" w:rsidR="009D4B4E" w:rsidRDefault="009D4B4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B397A" w14:textId="77777777" w:rsidR="009D4B4E" w:rsidRDefault="009D4B4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8A688" w14:textId="77777777" w:rsidR="009D4B4E" w:rsidRDefault="009D4B4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9857F" w14:textId="77777777" w:rsidR="009D4B4E" w:rsidRPr="000625F2" w:rsidRDefault="009D4B4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34E06" w14:textId="77777777" w:rsidR="009D4B4E" w:rsidRDefault="009D4B4E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22523CE" w14:textId="77777777" w:rsidR="009D4B4E" w:rsidRDefault="009D4B4E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5DB77B1" w14:textId="77777777" w:rsidR="009D4B4E" w:rsidRDefault="009D4B4E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9D4B4E" w14:paraId="7C3B32EE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33701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217AD" w14:textId="77777777" w:rsidR="009D4B4E" w:rsidRDefault="009D4B4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31A7F" w14:textId="77777777" w:rsidR="009D4B4E" w:rsidRPr="000625F2" w:rsidRDefault="009D4B4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C3B06" w14:textId="77777777" w:rsidR="009D4B4E" w:rsidRDefault="009D4B4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Titu</w:t>
            </w:r>
          </w:p>
          <w:p w14:paraId="09D13A90" w14:textId="77777777" w:rsidR="009D4B4E" w:rsidRDefault="009D4B4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C05093" w14:textId="77777777" w:rsidR="009D4B4E" w:rsidRDefault="009D4B4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7EDFDBF5" w14:textId="77777777" w:rsidR="009D4B4E" w:rsidRDefault="009D4B4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34 / 42 </w:t>
            </w:r>
          </w:p>
          <w:p w14:paraId="6D064DEC" w14:textId="77777777" w:rsidR="009D4B4E" w:rsidRDefault="009D4B4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25E843C2" w14:textId="77777777" w:rsidR="009D4B4E" w:rsidRDefault="009D4B4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5A7C280A" w14:textId="77777777" w:rsidR="009D4B4E" w:rsidRPr="00A165AE" w:rsidRDefault="009D4B4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8FB2C" w14:textId="77777777" w:rsidR="009D4B4E" w:rsidRPr="000625F2" w:rsidRDefault="009D4B4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8A446" w14:textId="77777777" w:rsidR="009D4B4E" w:rsidRDefault="009D4B4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2CA60" w14:textId="77777777" w:rsidR="009D4B4E" w:rsidRPr="000625F2" w:rsidRDefault="009D4B4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CAA083" w14:textId="77777777" w:rsidR="009D4B4E" w:rsidRDefault="009D4B4E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47CA10C" w14:textId="77777777" w:rsidR="009D4B4E" w:rsidRDefault="009D4B4E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5 - 9.</w:t>
            </w:r>
          </w:p>
        </w:tc>
      </w:tr>
      <w:tr w:rsidR="009D4B4E" w14:paraId="1EA7B75A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DD20B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FB3F5" w14:textId="77777777" w:rsidR="009D4B4E" w:rsidRDefault="009D4B4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78E2E" w14:textId="77777777" w:rsidR="009D4B4E" w:rsidRPr="000625F2" w:rsidRDefault="009D4B4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63BD4" w14:textId="77777777" w:rsidR="009D4B4E" w:rsidRDefault="009D4B4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Fusea</w:t>
            </w:r>
          </w:p>
          <w:p w14:paraId="1181E193" w14:textId="77777777" w:rsidR="009D4B4E" w:rsidRDefault="009D4B4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788AA" w14:textId="77777777" w:rsidR="009D4B4E" w:rsidRDefault="009D4B4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2A771" w14:textId="77777777" w:rsidR="009D4B4E" w:rsidRPr="000625F2" w:rsidRDefault="009D4B4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E710B" w14:textId="77777777" w:rsidR="009D4B4E" w:rsidRDefault="009D4B4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3886B" w14:textId="77777777" w:rsidR="009D4B4E" w:rsidRPr="000625F2" w:rsidRDefault="009D4B4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5270B" w14:textId="77777777" w:rsidR="009D4B4E" w:rsidRDefault="009D4B4E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5CECD2E8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1AFF8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88061" w14:textId="77777777" w:rsidR="009D4B4E" w:rsidRDefault="009D4B4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54+000</w:t>
            </w:r>
          </w:p>
          <w:p w14:paraId="46A1E76C" w14:textId="77777777" w:rsidR="009D4B4E" w:rsidRDefault="009D4B4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0070" w14:textId="77777777" w:rsidR="009D4B4E" w:rsidRPr="000625F2" w:rsidRDefault="009D4B4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5993D" w14:textId="77777777" w:rsidR="009D4B4E" w:rsidRDefault="009D4B4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Fusea -</w:t>
            </w:r>
          </w:p>
          <w:p w14:paraId="098476C1" w14:textId="77777777" w:rsidR="009D4B4E" w:rsidRDefault="009D4B4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896E" w14:textId="77777777" w:rsidR="009D4B4E" w:rsidRDefault="009D4B4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10717" w14:textId="77777777" w:rsidR="009D4B4E" w:rsidRPr="000625F2" w:rsidRDefault="009D4B4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9FE28" w14:textId="77777777" w:rsidR="009D4B4E" w:rsidRDefault="009D4B4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827A9" w14:textId="77777777" w:rsidR="009D4B4E" w:rsidRPr="000625F2" w:rsidRDefault="009D4B4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66425" w14:textId="77777777" w:rsidR="009D4B4E" w:rsidRDefault="009D4B4E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03D05F20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3E49A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5A504" w14:textId="77777777" w:rsidR="009D4B4E" w:rsidRDefault="009D4B4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57+760</w:t>
            </w:r>
          </w:p>
          <w:p w14:paraId="15D83F5B" w14:textId="77777777" w:rsidR="009D4B4E" w:rsidRDefault="009D4B4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342AD" w14:textId="77777777" w:rsidR="009D4B4E" w:rsidRDefault="009D4B4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1BEAA" w14:textId="77777777" w:rsidR="009D4B4E" w:rsidRDefault="009D4B4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14:paraId="259C551A" w14:textId="77777777" w:rsidR="009D4B4E" w:rsidRDefault="009D4B4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99C03" w14:textId="77777777" w:rsidR="009D4B4E" w:rsidRDefault="009D4B4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30990" w14:textId="77777777" w:rsidR="009D4B4E" w:rsidRPr="000625F2" w:rsidRDefault="009D4B4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2B77F" w14:textId="77777777" w:rsidR="009D4B4E" w:rsidRDefault="009D4B4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66958" w14:textId="77777777" w:rsidR="009D4B4E" w:rsidRPr="000625F2" w:rsidRDefault="009D4B4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3FF28" w14:textId="77777777" w:rsidR="009D4B4E" w:rsidRDefault="009D4B4E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5A0C021B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E0DF0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99CAF" w14:textId="77777777" w:rsidR="009D4B4E" w:rsidRDefault="009D4B4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CC004" w14:textId="77777777" w:rsidR="009D4B4E" w:rsidRPr="000625F2" w:rsidRDefault="009D4B4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F1625" w14:textId="77777777" w:rsidR="009D4B4E" w:rsidRDefault="009D4B4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14:paraId="5AF16839" w14:textId="77777777" w:rsidR="009D4B4E" w:rsidRDefault="009D4B4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84A4A" w14:textId="77777777" w:rsidR="009D4B4E" w:rsidRDefault="009D4B4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6F530" w14:textId="77777777" w:rsidR="009D4B4E" w:rsidRPr="000625F2" w:rsidRDefault="009D4B4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91977" w14:textId="77777777" w:rsidR="009D4B4E" w:rsidRDefault="009D4B4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57+740</w:t>
            </w:r>
          </w:p>
          <w:p w14:paraId="00D2BAB5" w14:textId="77777777" w:rsidR="009D4B4E" w:rsidRDefault="009D4B4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16861" w14:textId="77777777" w:rsidR="009D4B4E" w:rsidRDefault="009D4B4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E14AC" w14:textId="77777777" w:rsidR="009D4B4E" w:rsidRDefault="009D4B4E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0D00D34A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9B275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FF485" w14:textId="77777777" w:rsidR="009D4B4E" w:rsidRDefault="009D4B4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446C5" w14:textId="77777777" w:rsidR="009D4B4E" w:rsidRPr="000625F2" w:rsidRDefault="009D4B4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BACBC" w14:textId="77777777" w:rsidR="009D4B4E" w:rsidRDefault="009D4B4E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14:paraId="278E98D7" w14:textId="77777777" w:rsidR="009D4B4E" w:rsidRDefault="009D4B4E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A435A" w14:textId="77777777" w:rsidR="009D4B4E" w:rsidRDefault="009D4B4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6A5F7" w14:textId="77777777" w:rsidR="009D4B4E" w:rsidRPr="000625F2" w:rsidRDefault="009D4B4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9DF81" w14:textId="77777777" w:rsidR="009D4B4E" w:rsidRDefault="009D4B4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58+850</w:t>
            </w:r>
          </w:p>
          <w:p w14:paraId="3EE02B7C" w14:textId="77777777" w:rsidR="009D4B4E" w:rsidRDefault="009D4B4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102CC" w14:textId="77777777" w:rsidR="009D4B4E" w:rsidRDefault="009D4B4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52248" w14:textId="77777777" w:rsidR="009D4B4E" w:rsidRDefault="009D4B4E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487BB118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67B05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A7769" w14:textId="77777777" w:rsidR="009D4B4E" w:rsidRDefault="009D4B4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3D614" w14:textId="77777777" w:rsidR="009D4B4E" w:rsidRPr="000625F2" w:rsidRDefault="009D4B4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89C6E" w14:textId="77777777" w:rsidR="009D4B4E" w:rsidRDefault="009D4B4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5CF4C" w14:textId="77777777" w:rsidR="009D4B4E" w:rsidRDefault="009D4B4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5FDE7E4F" w14:textId="77777777" w:rsidR="009D4B4E" w:rsidRDefault="009D4B4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08585" w14:textId="77777777" w:rsidR="009D4B4E" w:rsidRPr="000625F2" w:rsidRDefault="009D4B4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F43F1" w14:textId="77777777" w:rsidR="009D4B4E" w:rsidRDefault="009D4B4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E3B81" w14:textId="77777777" w:rsidR="009D4B4E" w:rsidRDefault="009D4B4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DC497" w14:textId="77777777" w:rsidR="009D4B4E" w:rsidRDefault="009D4B4E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24CED1FB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5B032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55D22" w14:textId="77777777" w:rsidR="009D4B4E" w:rsidRDefault="009D4B4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58+900</w:t>
            </w:r>
          </w:p>
          <w:p w14:paraId="1F52BB91" w14:textId="77777777" w:rsidR="009D4B4E" w:rsidRDefault="009D4B4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277D3" w14:textId="77777777" w:rsidR="009D4B4E" w:rsidRPr="000625F2" w:rsidRDefault="009D4B4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BC4CD" w14:textId="77777777" w:rsidR="009D4B4E" w:rsidRDefault="009D4B4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Mătăsaru</w:t>
            </w:r>
          </w:p>
          <w:p w14:paraId="3AE9BC92" w14:textId="77777777" w:rsidR="009D4B4E" w:rsidRDefault="009D4B4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40D8C" w14:textId="77777777" w:rsidR="009D4B4E" w:rsidRDefault="009D4B4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88BE7" w14:textId="77777777" w:rsidR="009D4B4E" w:rsidRPr="000625F2" w:rsidRDefault="009D4B4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BE0CE" w14:textId="77777777" w:rsidR="009D4B4E" w:rsidRDefault="009D4B4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C080A" w14:textId="77777777" w:rsidR="009D4B4E" w:rsidRDefault="009D4B4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D533A" w14:textId="77777777" w:rsidR="009D4B4E" w:rsidRDefault="009D4B4E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158803E0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A520B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A2AE3" w14:textId="77777777" w:rsidR="009D4B4E" w:rsidRDefault="009D4B4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C3DD4" w14:textId="77777777" w:rsidR="009D4B4E" w:rsidRPr="000625F2" w:rsidRDefault="009D4B4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CAF20" w14:textId="77777777" w:rsidR="009D4B4E" w:rsidRDefault="009D4B4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Mătăsaru -</w:t>
            </w:r>
          </w:p>
          <w:p w14:paraId="625758E8" w14:textId="77777777" w:rsidR="009D4B4E" w:rsidRDefault="009D4B4E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AA6E7" w14:textId="77777777" w:rsidR="009D4B4E" w:rsidRDefault="009D4B4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1D7F6" w14:textId="77777777" w:rsidR="009D4B4E" w:rsidRPr="000625F2" w:rsidRDefault="009D4B4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6F5BA" w14:textId="77777777" w:rsidR="009D4B4E" w:rsidRDefault="009D4B4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66+000</w:t>
            </w:r>
          </w:p>
          <w:p w14:paraId="29AD8FA1" w14:textId="77777777" w:rsidR="009D4B4E" w:rsidRDefault="009D4B4E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BC9AA" w14:textId="77777777" w:rsidR="009D4B4E" w:rsidRPr="000625F2" w:rsidRDefault="009D4B4E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43EBE" w14:textId="77777777" w:rsidR="009D4B4E" w:rsidRDefault="009D4B4E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0DCBA18C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974BB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FE0EE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4F0BE" w14:textId="77777777" w:rsidR="009D4B4E" w:rsidRPr="000625F2" w:rsidRDefault="009D4B4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45A40" w14:textId="77777777" w:rsidR="009D4B4E" w:rsidRDefault="009D4B4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5AC7300D" w14:textId="77777777" w:rsidR="009D4B4E" w:rsidRDefault="009D4B4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B44A8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romb bretea</w:t>
            </w:r>
          </w:p>
          <w:p w14:paraId="47D5A404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9-11-7-13 </w:t>
            </w:r>
          </w:p>
          <w:p w14:paraId="6A021620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6D17C04F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abate-rile </w:t>
            </w:r>
          </w:p>
          <w:p w14:paraId="43398C1D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11C1004A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4E2DC" w14:textId="77777777" w:rsidR="009D4B4E" w:rsidRPr="000625F2" w:rsidRDefault="009D4B4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FF2CD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29D5A" w14:textId="77777777" w:rsidR="009D4B4E" w:rsidRDefault="009D4B4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B81B3" w14:textId="77777777" w:rsidR="009D4B4E" w:rsidRDefault="009D4B4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10A2D670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13274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967A1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95D03" w14:textId="77777777" w:rsidR="009D4B4E" w:rsidRPr="000625F2" w:rsidRDefault="009D4B4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2078A" w14:textId="77777777" w:rsidR="009D4B4E" w:rsidRDefault="009D4B4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0D2835F7" w14:textId="77777777" w:rsidR="009D4B4E" w:rsidRDefault="009D4B4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B0FE2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D320E" w14:textId="77777777" w:rsidR="009D4B4E" w:rsidRPr="000625F2" w:rsidRDefault="009D4B4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644F1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F7CC9" w14:textId="77777777" w:rsidR="009D4B4E" w:rsidRPr="000625F2" w:rsidRDefault="009D4B4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2FD71" w14:textId="77777777" w:rsidR="009D4B4E" w:rsidRDefault="009D4B4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171AA65" w14:textId="77777777" w:rsidR="009D4B4E" w:rsidRDefault="009D4B4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9D4B4E" w14:paraId="144263A4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92FD3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C80C7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524F0" w14:textId="77777777" w:rsidR="009D4B4E" w:rsidRPr="000625F2" w:rsidRDefault="009D4B4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6F270" w14:textId="77777777" w:rsidR="009D4B4E" w:rsidRDefault="009D4B4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07CF9812" w14:textId="77777777" w:rsidR="009D4B4E" w:rsidRDefault="009D4B4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994CC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49E4109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1B176" w14:textId="77777777" w:rsidR="009D4B4E" w:rsidRPr="000625F2" w:rsidRDefault="009D4B4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1E8BC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A7193" w14:textId="77777777" w:rsidR="009D4B4E" w:rsidRPr="000625F2" w:rsidRDefault="009D4B4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40937" w14:textId="77777777" w:rsidR="009D4B4E" w:rsidRDefault="009D4B4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6F924371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54A31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C1BCF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39E28" w14:textId="77777777" w:rsidR="009D4B4E" w:rsidRPr="000625F2" w:rsidRDefault="009D4B4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722B8" w14:textId="77777777" w:rsidR="009D4B4E" w:rsidRDefault="009D4B4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000BE3E9" w14:textId="77777777" w:rsidR="009D4B4E" w:rsidRDefault="009D4B4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  <w:p w14:paraId="633306E2" w14:textId="77777777" w:rsidR="009D4B4E" w:rsidRDefault="009D4B4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BF082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 </w:t>
            </w:r>
          </w:p>
          <w:p w14:paraId="74667B9F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17F25" w14:textId="77777777" w:rsidR="009D4B4E" w:rsidRPr="000625F2" w:rsidRDefault="009D4B4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77600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6A363" w14:textId="77777777" w:rsidR="009D4B4E" w:rsidRPr="000625F2" w:rsidRDefault="009D4B4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6C815" w14:textId="77777777" w:rsidR="009D4B4E" w:rsidRDefault="009D4B4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A36B389" w14:textId="77777777" w:rsidR="009D4B4E" w:rsidRDefault="009D4B4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LFI SC Mairon SA.</w:t>
            </w:r>
          </w:p>
        </w:tc>
      </w:tr>
      <w:tr w:rsidR="009D4B4E" w14:paraId="07A9512D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23A7D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AB1BC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181D2" w14:textId="77777777" w:rsidR="009D4B4E" w:rsidRPr="000625F2" w:rsidRDefault="009D4B4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E06F8" w14:textId="77777777" w:rsidR="009D4B4E" w:rsidRDefault="009D4B4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233E1BFB" w14:textId="77777777" w:rsidR="009D4B4E" w:rsidRDefault="009D4B4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  <w:p w14:paraId="20C43564" w14:textId="77777777" w:rsidR="009D4B4E" w:rsidRDefault="009D4B4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10290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30C21DC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BBCB3" w14:textId="77777777" w:rsidR="009D4B4E" w:rsidRPr="000625F2" w:rsidRDefault="009D4B4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31FAD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32B68" w14:textId="77777777" w:rsidR="009D4B4E" w:rsidRPr="000625F2" w:rsidRDefault="009D4B4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4FC7D" w14:textId="77777777" w:rsidR="009D4B4E" w:rsidRDefault="009D4B4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B571ABA" w14:textId="77777777" w:rsidR="009D4B4E" w:rsidRDefault="009D4B4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4 - 8.</w:t>
            </w:r>
          </w:p>
        </w:tc>
      </w:tr>
      <w:tr w:rsidR="009D4B4E" w14:paraId="5D37FB89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BEBB7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E8014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46CBC" w14:textId="77777777" w:rsidR="009D4B4E" w:rsidRPr="000625F2" w:rsidRDefault="009D4B4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C5098" w14:textId="77777777" w:rsidR="009D4B4E" w:rsidRDefault="009D4B4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Găeşti</w:t>
            </w:r>
          </w:p>
          <w:p w14:paraId="6B2CD16D" w14:textId="77777777" w:rsidR="009D4B4E" w:rsidRDefault="009D4B4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</w:p>
          <w:p w14:paraId="316B2654" w14:textId="77777777" w:rsidR="009D4B4E" w:rsidRDefault="009D4B4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A355C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7ACE0A3F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C0E98" w14:textId="77777777" w:rsidR="009D4B4E" w:rsidRPr="000625F2" w:rsidRDefault="009D4B4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8B2DD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2935D" w14:textId="77777777" w:rsidR="009D4B4E" w:rsidRPr="000625F2" w:rsidRDefault="009D4B4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30C6" w14:textId="77777777" w:rsidR="009D4B4E" w:rsidRDefault="009D4B4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5 - 8.</w:t>
            </w:r>
          </w:p>
        </w:tc>
      </w:tr>
      <w:tr w:rsidR="009D4B4E" w14:paraId="2F988323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9AE48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FCF22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A1010" w14:textId="77777777" w:rsidR="009D4B4E" w:rsidRPr="000625F2" w:rsidRDefault="009D4B4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6FEF1" w14:textId="77777777" w:rsidR="009D4B4E" w:rsidRDefault="009D4B4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1A4F482F" w14:textId="77777777" w:rsidR="009D4B4E" w:rsidRDefault="009D4B4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  <w:p w14:paraId="6E90E460" w14:textId="77777777" w:rsidR="009D4B4E" w:rsidRDefault="009D4B4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624A5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14 </w:t>
            </w:r>
          </w:p>
          <w:p w14:paraId="6608ABD3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4AE57" w14:textId="77777777" w:rsidR="009D4B4E" w:rsidRPr="000625F2" w:rsidRDefault="009D4B4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14701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DAD87" w14:textId="77777777" w:rsidR="009D4B4E" w:rsidRPr="000625F2" w:rsidRDefault="009D4B4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70EC6" w14:textId="77777777" w:rsidR="009D4B4E" w:rsidRDefault="009D4B4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45EB026" w14:textId="77777777" w:rsidR="009D4B4E" w:rsidRDefault="009D4B4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4 - 8.</w:t>
            </w:r>
          </w:p>
        </w:tc>
      </w:tr>
      <w:tr w:rsidR="009D4B4E" w14:paraId="15EEA668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BADAF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2CF7D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EE219" w14:textId="77777777" w:rsidR="009D4B4E" w:rsidRPr="000625F2" w:rsidRDefault="009D4B4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4C44E" w14:textId="77777777" w:rsidR="009D4B4E" w:rsidRDefault="009D4B4E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Găeşti </w:t>
            </w:r>
          </w:p>
          <w:p w14:paraId="1F6BBB68" w14:textId="77777777" w:rsidR="009D4B4E" w:rsidRDefault="009D4B4E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13ACF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9E41C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 xml:space="preserve">sch. 16, 18, 20 </w:t>
            </w:r>
          </w:p>
          <w:p w14:paraId="6139C940" w14:textId="77777777" w:rsidR="009D4B4E" w:rsidRPr="009E41CA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A82FC" w14:textId="77777777" w:rsidR="009D4B4E" w:rsidRDefault="009D4B4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FA2C9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4DD6D" w14:textId="77777777" w:rsidR="009D4B4E" w:rsidRPr="000625F2" w:rsidRDefault="009D4B4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F6CD2" w14:textId="77777777" w:rsidR="009D4B4E" w:rsidRDefault="009D4B4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23DA4B45" w14:textId="77777777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2AFC1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D865B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84C05" w14:textId="77777777" w:rsidR="009D4B4E" w:rsidRPr="000625F2" w:rsidRDefault="009D4B4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91223" w14:textId="77777777" w:rsidR="009D4B4E" w:rsidRDefault="009D4B4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B9BD01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7E94B111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9D3FC" w14:textId="77777777" w:rsidR="009D4B4E" w:rsidRPr="000625F2" w:rsidRDefault="009D4B4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6394B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0EEC7" w14:textId="77777777" w:rsidR="009D4B4E" w:rsidRPr="000625F2" w:rsidRDefault="009D4B4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51DF0" w14:textId="77777777" w:rsidR="009D4B4E" w:rsidRDefault="009D4B4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4 - 7.</w:t>
            </w:r>
          </w:p>
        </w:tc>
      </w:tr>
      <w:tr w:rsidR="009D4B4E" w14:paraId="0C213814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649B2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5EAE9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1BDCB" w14:textId="77777777" w:rsidR="009D4B4E" w:rsidRPr="000625F2" w:rsidRDefault="009D4B4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AE3B9" w14:textId="77777777" w:rsidR="009D4B4E" w:rsidRDefault="009D4B4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14:paraId="29AEF4EB" w14:textId="77777777" w:rsidR="009D4B4E" w:rsidRDefault="009D4B4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6A480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1A722" w14:textId="77777777" w:rsidR="009D4B4E" w:rsidRPr="000625F2" w:rsidRDefault="009D4B4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574A8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91870" w14:textId="77777777" w:rsidR="009D4B4E" w:rsidRPr="000625F2" w:rsidRDefault="009D4B4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B5E80" w14:textId="77777777" w:rsidR="009D4B4E" w:rsidRDefault="009D4B4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97517DD" w14:textId="77777777" w:rsidR="009D4B4E" w:rsidRDefault="009D4B4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6.</w:t>
            </w:r>
          </w:p>
        </w:tc>
      </w:tr>
      <w:tr w:rsidR="009D4B4E" w14:paraId="31A12E28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112FB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21E79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7C206" w14:textId="77777777" w:rsidR="009D4B4E" w:rsidRPr="000625F2" w:rsidRDefault="009D4B4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B579E" w14:textId="77777777" w:rsidR="009D4B4E" w:rsidRDefault="009D4B4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14:paraId="18CD108F" w14:textId="77777777" w:rsidR="009D4B4E" w:rsidRDefault="009D4B4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0EE5B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54C4D992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B9EF1" w14:textId="77777777" w:rsidR="009D4B4E" w:rsidRPr="000625F2" w:rsidRDefault="009D4B4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D426A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9C58E" w14:textId="77777777" w:rsidR="009D4B4E" w:rsidRPr="000625F2" w:rsidRDefault="009D4B4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CCBC0" w14:textId="77777777" w:rsidR="009D4B4E" w:rsidRDefault="009D4B4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16165A1" w14:textId="77777777" w:rsidR="009D4B4E" w:rsidRDefault="009D4B4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084CC5E" w14:textId="77777777" w:rsidR="009D4B4E" w:rsidRDefault="009D4B4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4 - 6.</w:t>
            </w:r>
          </w:p>
        </w:tc>
      </w:tr>
      <w:tr w:rsidR="009D4B4E" w14:paraId="75FD8432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47FB0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33D89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C65E5" w14:textId="77777777" w:rsidR="009D4B4E" w:rsidRPr="000625F2" w:rsidRDefault="009D4B4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DD3B6" w14:textId="77777777" w:rsidR="009D4B4E" w:rsidRDefault="009D4B4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Leordeni Argeş</w:t>
            </w:r>
          </w:p>
          <w:p w14:paraId="73FFF5EF" w14:textId="77777777" w:rsidR="009D4B4E" w:rsidRDefault="009D4B4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AC5BD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0BD81" w14:textId="77777777" w:rsidR="009D4B4E" w:rsidRPr="000625F2" w:rsidRDefault="009D4B4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2A92C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0D660" w14:textId="77777777" w:rsidR="009D4B4E" w:rsidRPr="000625F2" w:rsidRDefault="009D4B4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CEF19" w14:textId="77777777" w:rsidR="009D4B4E" w:rsidRDefault="009D4B4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35002341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56482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D89E5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FF8A6" w14:textId="77777777" w:rsidR="009D4B4E" w:rsidRPr="000625F2" w:rsidRDefault="009D4B4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2C5B5" w14:textId="77777777" w:rsidR="009D4B4E" w:rsidRDefault="009D4B4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Leordeni Argeş –</w:t>
            </w:r>
          </w:p>
          <w:p w14:paraId="22A77C95" w14:textId="77777777" w:rsidR="009D4B4E" w:rsidRDefault="009D4B4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Călineşti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33314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B3CAB" w14:textId="77777777" w:rsidR="009D4B4E" w:rsidRPr="000625F2" w:rsidRDefault="009D4B4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31AA6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86+650</w:t>
            </w:r>
          </w:p>
          <w:p w14:paraId="5B624ACA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C0438" w14:textId="77777777" w:rsidR="009D4B4E" w:rsidRPr="000625F2" w:rsidRDefault="009D4B4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AB434" w14:textId="77777777" w:rsidR="009D4B4E" w:rsidRDefault="009D4B4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2213F9D9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551D3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E3FF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76708" w14:textId="77777777" w:rsidR="009D4B4E" w:rsidRPr="000625F2" w:rsidRDefault="009D4B4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87CFE" w14:textId="77777777" w:rsidR="009D4B4E" w:rsidRDefault="009D4B4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Călineşti</w:t>
            </w:r>
          </w:p>
          <w:p w14:paraId="7C4FE314" w14:textId="77777777" w:rsidR="009D4B4E" w:rsidRDefault="009D4B4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7690F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6226A" w14:textId="77777777" w:rsidR="009D4B4E" w:rsidRPr="000625F2" w:rsidRDefault="009D4B4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31EAA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37A6" w14:textId="77777777" w:rsidR="009D4B4E" w:rsidRPr="000625F2" w:rsidRDefault="009D4B4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FB79D" w14:textId="77777777" w:rsidR="009D4B4E" w:rsidRDefault="009D4B4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4 - 7 abătute.</w:t>
            </w:r>
          </w:p>
        </w:tc>
      </w:tr>
      <w:tr w:rsidR="009D4B4E" w14:paraId="26DD64CF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4BE63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8E3E2" w14:textId="77777777" w:rsidR="009D4B4E" w:rsidRDefault="009D4B4E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B421F" w14:textId="77777777" w:rsidR="009D4B4E" w:rsidRPr="000625F2" w:rsidRDefault="009D4B4E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48431" w14:textId="77777777" w:rsidR="009D4B4E" w:rsidRDefault="009D4B4E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Călineşti – Goleşti și</w:t>
            </w:r>
          </w:p>
          <w:p w14:paraId="547018FA" w14:textId="77777777" w:rsidR="009D4B4E" w:rsidRDefault="009D4B4E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 linia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B0C1B" w14:textId="77777777" w:rsidR="009D4B4E" w:rsidRDefault="009D4B4E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C471D" w14:textId="77777777" w:rsidR="009D4B4E" w:rsidRPr="000625F2" w:rsidRDefault="009D4B4E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1258A" w14:textId="77777777" w:rsidR="009D4B4E" w:rsidRDefault="009D4B4E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95+000</w:t>
            </w:r>
          </w:p>
          <w:p w14:paraId="3559D83B" w14:textId="77777777" w:rsidR="009D4B4E" w:rsidRDefault="009D4B4E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12A5" w14:textId="77777777" w:rsidR="009D4B4E" w:rsidRDefault="009D4B4E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1B29" w14:textId="77777777" w:rsidR="009D4B4E" w:rsidRDefault="009D4B4E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6B67B7DA" w14:textId="77777777" w:rsidR="009D4B4E" w:rsidRDefault="009D4B4E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3, 5, 7, 11, 13, 17 până la călcâi sch. 70 (din TDJ 70 / 72).</w:t>
            </w:r>
          </w:p>
          <w:p w14:paraId="05051CBC" w14:textId="77777777" w:rsidR="009D4B4E" w:rsidRDefault="009D4B4E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Cap X, liniile 1 - 6,  1A -7A, </w:t>
            </w:r>
          </w:p>
          <w:p w14:paraId="302C1990" w14:textId="77777777" w:rsidR="009D4B4E" w:rsidRDefault="009D4B4E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firele I și II.</w:t>
            </w:r>
          </w:p>
        </w:tc>
      </w:tr>
      <w:tr w:rsidR="009D4B4E" w14:paraId="3C06B73F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11538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7CBC8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95+000</w:t>
            </w:r>
          </w:p>
          <w:p w14:paraId="5C61613D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C5A19" w14:textId="77777777" w:rsidR="009D4B4E" w:rsidRPr="000625F2" w:rsidRDefault="009D4B4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92B01" w14:textId="77777777" w:rsidR="009D4B4E" w:rsidRDefault="009D4B4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Călineşti -</w:t>
            </w:r>
          </w:p>
          <w:p w14:paraId="7173887F" w14:textId="77777777" w:rsidR="009D4B4E" w:rsidRDefault="009D4B4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Goleşti, F 1, linia 1C și linia 3 directă </w:t>
            </w:r>
          </w:p>
          <w:p w14:paraId="784866BF" w14:textId="77777777" w:rsidR="009D4B4E" w:rsidRDefault="009D4B4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Golești,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A9BE9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BEA20" w14:textId="77777777" w:rsidR="009D4B4E" w:rsidRPr="000625F2" w:rsidRDefault="009D4B4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1951B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21196" w14:textId="77777777" w:rsidR="009D4B4E" w:rsidRPr="000625F2" w:rsidRDefault="009D4B4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8D19" w14:textId="77777777" w:rsidR="009D4B4E" w:rsidRDefault="009D4B4E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1, 9, 15, până la călcâi sch. 33.</w:t>
            </w:r>
          </w:p>
        </w:tc>
      </w:tr>
      <w:tr w:rsidR="009D4B4E" w14:paraId="12E6B978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0CA72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35A18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42D06" w14:textId="77777777" w:rsidR="009D4B4E" w:rsidRDefault="009D4B4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02501" w14:textId="77777777" w:rsidR="009D4B4E" w:rsidRDefault="009D4B4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Golești</w:t>
            </w:r>
          </w:p>
          <w:p w14:paraId="5E0891CB" w14:textId="77777777" w:rsidR="009D4B4E" w:rsidRDefault="009D4B4E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E1176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18080E2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79DD2D99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1-3</w:t>
            </w:r>
          </w:p>
          <w:p w14:paraId="352B3C12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C512F" w14:textId="77777777" w:rsidR="009D4B4E" w:rsidRPr="000625F2" w:rsidRDefault="009D4B4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35F54" w14:textId="77777777" w:rsidR="009D4B4E" w:rsidRDefault="009D4B4E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CD888" w14:textId="77777777" w:rsidR="009D4B4E" w:rsidRPr="000625F2" w:rsidRDefault="009D4B4E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BAA07" w14:textId="77777777" w:rsidR="009D4B4E" w:rsidRDefault="009D4B4E" w:rsidP="004B6B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direcția Călinești fir I la liniile  1A -7A, linia 2C, 4 directă 5 și  6 primiri – expedieri St. Golești.</w:t>
            </w:r>
          </w:p>
        </w:tc>
      </w:tr>
      <w:tr w:rsidR="009D4B4E" w14:paraId="758A77A1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5EBCA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36AE4" w14:textId="77777777" w:rsidR="009D4B4E" w:rsidRDefault="009D4B4E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99+850</w:t>
            </w:r>
          </w:p>
          <w:p w14:paraId="38F883BF" w14:textId="77777777" w:rsidR="009D4B4E" w:rsidRDefault="009D4B4E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304D6" w14:textId="77777777" w:rsidR="009D4B4E" w:rsidRDefault="009D4B4E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D6667" w14:textId="77777777" w:rsidR="009D4B4E" w:rsidRDefault="009D4B4E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Linia 3 directă </w:t>
            </w:r>
          </w:p>
          <w:p w14:paraId="1E8E3D09" w14:textId="77777777" w:rsidR="009D4B4E" w:rsidRDefault="009D4B4E" w:rsidP="003B18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83DE9" w14:textId="77777777" w:rsidR="009D4B4E" w:rsidRDefault="009D4B4E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C03F7" w14:textId="77777777" w:rsidR="009D4B4E" w:rsidRPr="000625F2" w:rsidRDefault="009D4B4E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0D8EC" w14:textId="77777777" w:rsidR="009D4B4E" w:rsidRDefault="009D4B4E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EA670" w14:textId="77777777" w:rsidR="009D4B4E" w:rsidRPr="000625F2" w:rsidRDefault="009D4B4E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3BBDA" w14:textId="77777777" w:rsidR="009D4B4E" w:rsidRDefault="009D4B4E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33, 37, 56, 50, 22, 12, si 2 St. Golești.</w:t>
            </w:r>
          </w:p>
        </w:tc>
      </w:tr>
      <w:tr w:rsidR="009D4B4E" w14:paraId="5F01CA44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C5432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6F3FB" w14:textId="77777777" w:rsidR="009D4B4E" w:rsidRDefault="009D4B4E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ABAA6" w14:textId="77777777" w:rsidR="009D4B4E" w:rsidRDefault="009D4B4E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763AC" w14:textId="77777777" w:rsidR="009D4B4E" w:rsidRDefault="009D4B4E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Golești</w:t>
            </w:r>
          </w:p>
          <w:p w14:paraId="0F779082" w14:textId="77777777" w:rsidR="009D4B4E" w:rsidRDefault="009D4B4E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F8897" w14:textId="77777777" w:rsidR="009D4B4E" w:rsidRDefault="009D4B4E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857FFFF" w14:textId="77777777" w:rsidR="009D4B4E" w:rsidRDefault="009D4B4E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030485EC" w14:textId="77777777" w:rsidR="009D4B4E" w:rsidRDefault="009D4B4E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26-50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26F9F" w14:textId="77777777" w:rsidR="009D4B4E" w:rsidRPr="000625F2" w:rsidRDefault="009D4B4E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10C25" w14:textId="77777777" w:rsidR="009D4B4E" w:rsidRDefault="009D4B4E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BA8B4" w14:textId="77777777" w:rsidR="009D4B4E" w:rsidRPr="000625F2" w:rsidRDefault="009D4B4E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3E33F" w14:textId="77777777" w:rsidR="009D4B4E" w:rsidRDefault="009D4B4E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direcția IC Brătianu la  linia 3 directă 4, 5 și 6 primiri – expedieri St. Golești.</w:t>
            </w:r>
          </w:p>
        </w:tc>
      </w:tr>
      <w:tr w:rsidR="009D4B4E" w14:paraId="6F900F57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97F7F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D2174" w14:textId="77777777" w:rsidR="009D4B4E" w:rsidRDefault="009D4B4E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101+210</w:t>
            </w:r>
          </w:p>
          <w:p w14:paraId="6CD90B59" w14:textId="77777777" w:rsidR="009D4B4E" w:rsidRDefault="009D4B4E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5359D" w14:textId="77777777" w:rsidR="009D4B4E" w:rsidRDefault="009D4B4E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6BD26" w14:textId="77777777" w:rsidR="009D4B4E" w:rsidRDefault="009D4B4E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Golești - Pitești și linia 1 directă St. Pitești.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330FA" w14:textId="77777777" w:rsidR="009D4B4E" w:rsidRDefault="009D4B4E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A95F4" w14:textId="77777777" w:rsidR="009D4B4E" w:rsidRPr="000625F2" w:rsidRDefault="009D4B4E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76EC8" w14:textId="77777777" w:rsidR="009D4B4E" w:rsidRDefault="009D4B4E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1D0E4" w14:textId="77777777" w:rsidR="009D4B4E" w:rsidRPr="000625F2" w:rsidRDefault="009D4B4E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77353" w14:textId="77777777" w:rsidR="009D4B4E" w:rsidRDefault="009D4B4E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 Peste sch. 4R Ramificație Golești  până la călcâi sch. 13 St. Pitești.</w:t>
            </w:r>
          </w:p>
        </w:tc>
      </w:tr>
      <w:tr w:rsidR="009D4B4E" w14:paraId="28553529" w14:textId="77777777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974CB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250B5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100+842</w:t>
            </w:r>
          </w:p>
          <w:p w14:paraId="320F1C1A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5DE1A" w14:textId="77777777" w:rsidR="009D4B4E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637F4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236D6170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FB857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FB35A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0640E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B3731" w14:textId="77777777" w:rsidR="009D4B4E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11EED" w14:textId="77777777" w:rsidR="009D4B4E" w:rsidRDefault="009D4B4E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RV, nesemnalizată pe teren.</w:t>
            </w:r>
          </w:p>
          <w:p w14:paraId="4A7C58EB" w14:textId="77777777" w:rsidR="009D4B4E" w:rsidRDefault="009D4B4E" w:rsidP="00CA4F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De la Semnal intrare Y (Golești - I.C. Brătianu) peste sch. 4, 8.</w:t>
            </w:r>
          </w:p>
          <w:p w14:paraId="1F6BFBBA" w14:textId="77777777" w:rsidR="009D4B4E" w:rsidRDefault="009D4B4E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0CA4C592" w14:textId="77777777" w:rsidR="009D4B4E" w:rsidRDefault="009D4B4E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din direcția Pitești, </w:t>
            </w:r>
          </w:p>
          <w:p w14:paraId="283C31F4" w14:textId="77777777" w:rsidR="009D4B4E" w:rsidRPr="002C6BE4" w:rsidRDefault="009D4B4E" w:rsidP="002C6BE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ap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</w:rPr>
              <w:t xml:space="preserve">, II,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direcția III, 4, 5 și 6.</w:t>
            </w:r>
          </w:p>
        </w:tc>
      </w:tr>
      <w:tr w:rsidR="009D4B4E" w14:paraId="0774A670" w14:textId="77777777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51F5D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118D6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2B2B7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F02AD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75368BC6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489D1E78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6BF07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6DFB5CC9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384C7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0A9A693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83EE7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1F42B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E40DDB4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şi 6</w:t>
            </w:r>
          </w:p>
          <w:p w14:paraId="59861230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 expedieri.</w:t>
            </w:r>
          </w:p>
        </w:tc>
      </w:tr>
      <w:tr w:rsidR="009D4B4E" w14:paraId="53BC84A8" w14:textId="77777777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1D8DA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8E595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C5C6B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2662B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22A62550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F22F8D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71020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259F7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2375D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2D46E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1DD9BAD0" w14:textId="77777777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A1540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DE12A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3C27C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8B852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199415F5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B27CD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9D2CE78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/ 41</w:t>
            </w:r>
          </w:p>
          <w:p w14:paraId="5747BA1E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14:paraId="75BBF9A5" w14:textId="77777777" w:rsidR="009D4B4E" w:rsidRPr="00164983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52C99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CB497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8B183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ED251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0F76490" w14:textId="77777777" w:rsidR="009D4B4E" w:rsidRPr="0058349B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la linia Călineşti - Goleşti.</w:t>
            </w:r>
          </w:p>
        </w:tc>
      </w:tr>
      <w:tr w:rsidR="009D4B4E" w14:paraId="4D41D909" w14:textId="77777777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07084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93F35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ACA7E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70F87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10EB7A06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4F2B3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CCF918D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F7D80" w14:textId="77777777" w:rsidR="009D4B4E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E88F2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85F8A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610BD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0DD1A2C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I. C. Brătianu - Goleşti.</w:t>
            </w:r>
          </w:p>
        </w:tc>
      </w:tr>
      <w:tr w:rsidR="009D4B4E" w14:paraId="2ABE53D5" w14:textId="77777777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FF9F2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4A44A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F699A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2EDB2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Pârvu</w:t>
            </w:r>
          </w:p>
          <w:p w14:paraId="67D59AB5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089CF1D1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58D29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între călcâiul sch.  15 </w:t>
            </w:r>
          </w:p>
          <w:p w14:paraId="72351424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29665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0A17E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041E7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D20BE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72E1374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şi 2 </w:t>
            </w:r>
          </w:p>
          <w:p w14:paraId="6DAD41B3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9D4B4E" w14:paraId="29075FFD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2EA1E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C75A4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9C7E7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6D305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Pârvu</w:t>
            </w:r>
          </w:p>
          <w:p w14:paraId="5DCA2215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A7379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107CAC65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19EE6474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06DBC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EBCF5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3DFEA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1F6D6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68834996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A2423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9012D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EC023" w14:textId="77777777" w:rsidR="009D4B4E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DDFAC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Costești</w:t>
            </w:r>
          </w:p>
          <w:p w14:paraId="1ADAA4F9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7B5FA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4A0D29A3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328AE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C8C93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9DCDD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ACEB3" w14:textId="77777777" w:rsidR="009D4B4E" w:rsidRPr="00860983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C685648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Cap Y, liniile 3 - 5 </w:t>
            </w:r>
          </w:p>
          <w:p w14:paraId="29C2FD46" w14:textId="77777777" w:rsidR="009D4B4E" w:rsidRDefault="009D4B4E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Fâlfani L 101 și </w:t>
            </w:r>
          </w:p>
          <w:p w14:paraId="387B2D3D" w14:textId="77777777" w:rsidR="009D4B4E" w:rsidRDefault="009D4B4E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60983">
              <w:rPr>
                <w:b/>
                <w:bCs/>
                <w:i/>
                <w:iCs/>
                <w:sz w:val="20"/>
              </w:rPr>
              <w:t>direc</w:t>
            </w:r>
            <w:r>
              <w:rPr>
                <w:b/>
                <w:bCs/>
                <w:i/>
                <w:iCs/>
                <w:sz w:val="20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</w:rPr>
              <w:t xml:space="preserve"> L 110.</w:t>
            </w:r>
          </w:p>
        </w:tc>
      </w:tr>
      <w:tr w:rsidR="009D4B4E" w14:paraId="338ECA90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AE3D3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2D172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152+400</w:t>
            </w:r>
          </w:p>
          <w:p w14:paraId="6359DA4E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8BEA7" w14:textId="77777777" w:rsidR="009D4B4E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6B7C1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42B99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9672B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7CD9D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7D694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FBDBD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0A02CB6B" w14:textId="77777777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DB40F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4A57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DA980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C4853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Corbu</w:t>
            </w:r>
          </w:p>
          <w:p w14:paraId="500F742A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84B31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19999223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7FB98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BB683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56D38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BEEF1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liniei 4</w:t>
            </w:r>
          </w:p>
          <w:p w14:paraId="6A6A45C0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9D4B4E" w14:paraId="5F7E1546" w14:textId="7777777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2743B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1C34B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DCF23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06914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Sineşti</w:t>
            </w:r>
          </w:p>
          <w:p w14:paraId="382BE54E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0708AE4B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31543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39703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528AD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665D7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DBFA6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11F8DA61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313B2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75168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AD009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BBE2A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14:paraId="682B2361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91D13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3DC4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75633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2E61A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24BCA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liniei 1</w:t>
            </w:r>
          </w:p>
          <w:p w14:paraId="35B23DC7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9D4B4E" w14:paraId="1537F7FE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E81F9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CF2EA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FE375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5E170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14:paraId="085648AD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712ED728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11038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CD80365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7055F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5D285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A1D52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3A6EF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0320ABED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18499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89356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91518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B252B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Potcoava</w:t>
            </w:r>
          </w:p>
          <w:p w14:paraId="3EBDA83B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0CEBAF76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6F50B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38329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B7F69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38581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5A612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02E8684F" w14:textId="77777777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05D18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02BD3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E20C9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C7E68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Bălteni</w:t>
            </w:r>
          </w:p>
          <w:p w14:paraId="58DA4F3F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4A1EFA47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46031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B0EF2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916E8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09693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D6C80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3ED02945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65134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5FBB5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601A1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96424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Recea</w:t>
            </w:r>
          </w:p>
          <w:p w14:paraId="28E38D39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D9CDF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B67F6B1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FE2C8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BDD82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DAFAC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9459C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3B158937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C0D5D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985B1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AE07F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33217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532580E9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CF3B57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46A80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66792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03949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278EA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2F93C823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DE583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AA6F6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3F312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0F339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6ECFAAF2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DEC91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6FC94AD1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în </w:t>
            </w:r>
          </w:p>
          <w:p w14:paraId="18483375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AC8FA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CDE82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10A33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132B9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Restul liniei este închisă.</w:t>
            </w:r>
          </w:p>
        </w:tc>
      </w:tr>
      <w:tr w:rsidR="009D4B4E" w14:paraId="6981F492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1B3F7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1EEFC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A14BC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A4C50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53DE4EA3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8 </w:t>
            </w:r>
          </w:p>
          <w:p w14:paraId="127B9830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A1C2A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74FFA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3DFB3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97A25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FA60C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60D49FE9" w14:textId="77777777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0798E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4015E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5699D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16642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51ACAA9F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A7BE3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27, 33,  22 </w:t>
            </w:r>
          </w:p>
          <w:p w14:paraId="5B0FA368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CB4DC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31ADC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A59F1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9523B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3 - 11  primiri - expedieri.</w:t>
            </w:r>
          </w:p>
        </w:tc>
      </w:tr>
      <w:tr w:rsidR="009D4B4E" w14:paraId="2C8E47B3" w14:textId="77777777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79EDC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6495F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9871E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18048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67834A0F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CFDB0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75D136B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EB879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7FA88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327EB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F4D98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80974A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</w:t>
            </w:r>
          </w:p>
          <w:p w14:paraId="2438A7E8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– expedieri.</w:t>
            </w:r>
          </w:p>
        </w:tc>
      </w:tr>
      <w:tr w:rsidR="009D4B4E" w14:paraId="550FC090" w14:textId="77777777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15E63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EFD4A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7ED5A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97DFE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4D43737B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21957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5E82E869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ADAC3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743C8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01A6F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2F8CD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5 - 11 primiri – expedieri.</w:t>
            </w:r>
          </w:p>
        </w:tc>
      </w:tr>
      <w:tr w:rsidR="009D4B4E" w14:paraId="2F609F8F" w14:textId="77777777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B4A53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F2F37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31B63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E669B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Slatina</w:t>
            </w:r>
          </w:p>
          <w:p w14:paraId="2EF30048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E97EF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78B22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172FD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5335F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086B9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8 - 15</w:t>
            </w:r>
          </w:p>
          <w:p w14:paraId="754D3E6C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9D4B4E" w14:paraId="0DB6EA42" w14:textId="77777777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60133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8C99C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B3578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F2798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Slătioara</w:t>
            </w:r>
          </w:p>
          <w:p w14:paraId="733EB461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479AD5FD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0225B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802AF8F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5EB20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9ECEF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38384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907A3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578BCA68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5AB23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A4B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205+450</w:t>
            </w:r>
          </w:p>
          <w:p w14:paraId="3E3A4B26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1CAB8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ACD7D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3299E351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  <w:p w14:paraId="54B26906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3F9C6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1FEAB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A283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E64DD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05411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8E5EB96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Staţie paralelogram.</w:t>
            </w:r>
          </w:p>
        </w:tc>
      </w:tr>
      <w:tr w:rsidR="009D4B4E" w14:paraId="672C2501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0EDB8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C81EF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A2B6" w14:textId="77777777" w:rsidR="009D4B4E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C07BE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Piatra Olt 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1E5F5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64FAAFE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295F9496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14:paraId="52D40ED1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936FA" w14:textId="77777777" w:rsidR="009D4B4E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EE080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75383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B873A" w14:textId="77777777" w:rsidR="009D4B4E" w:rsidRDefault="009D4B4E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14:paraId="019FB695" w14:textId="77777777" w:rsidR="009D4B4E" w:rsidRDefault="009D4B4E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3 - 11 Piatra Olt.</w:t>
            </w:r>
          </w:p>
        </w:tc>
      </w:tr>
      <w:tr w:rsidR="009D4B4E" w14:paraId="639AD3E2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47E05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33EEA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15A39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EED8F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6C9C7145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26611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7F0279B5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 / 29, </w:t>
            </w:r>
          </w:p>
          <w:p w14:paraId="1D04054C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35 / 39 și </w:t>
            </w:r>
          </w:p>
          <w:p w14:paraId="3E4C07DB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62ED5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F65CB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0CA01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2571E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14:paraId="0664C9B5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 la 11.</w:t>
            </w:r>
          </w:p>
        </w:tc>
      </w:tr>
      <w:tr w:rsidR="009D4B4E" w14:paraId="4A29D9F8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F689B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CE48A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860FD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DC876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56704F20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86CFF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4B9A3B77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83359" w14:textId="77777777" w:rsidR="009D4B4E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6C57B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2EC1B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89B47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4 - 11.</w:t>
            </w:r>
          </w:p>
        </w:tc>
      </w:tr>
      <w:tr w:rsidR="009D4B4E" w14:paraId="2CD2713E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BDD81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D729B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28EDA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F4CCA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4791A425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2F336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3B4E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4ED44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EF996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9A597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 -  11.</w:t>
            </w:r>
          </w:p>
        </w:tc>
      </w:tr>
      <w:tr w:rsidR="009D4B4E" w14:paraId="2F4BD49F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F13C5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6218B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19515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11A53" w14:textId="77777777" w:rsidR="009D4B4E" w:rsidRDefault="009D4B4E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35CBB7DF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9B80E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3F6ED52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B1C69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DB5C5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3274C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77B8F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4E19EFC5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8B008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5D556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60116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46F5A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Balş</w:t>
            </w:r>
          </w:p>
          <w:p w14:paraId="011098AE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DFB89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767BD0B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C2132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2389B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26A0D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B4319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1.</w:t>
            </w:r>
          </w:p>
        </w:tc>
      </w:tr>
      <w:tr w:rsidR="009D4B4E" w14:paraId="5EF6B5D4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042AA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A5565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219+775</w:t>
            </w:r>
          </w:p>
          <w:p w14:paraId="690AAACD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773A1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BDCAE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Balş -</w:t>
            </w:r>
          </w:p>
          <w:p w14:paraId="1EBDB5FC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B55EB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BFC40" w14:textId="77777777" w:rsidR="009D4B4E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90209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FE47E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D8BB8" w14:textId="77777777" w:rsidR="009D4B4E" w:rsidRPr="006064A3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6064A3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6064A3">
              <w:rPr>
                <w:b/>
                <w:bCs/>
                <w:iCs/>
                <w:sz w:val="20"/>
              </w:rPr>
              <w:t>două locomotive cuplate.</w:t>
            </w:r>
          </w:p>
          <w:p w14:paraId="0DD5D26F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E74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3783FBB4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A6720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2F9AF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220+850</w:t>
            </w:r>
          </w:p>
          <w:p w14:paraId="79719E37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F968C" w14:textId="77777777" w:rsidR="009D4B4E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F485C" w14:textId="77777777" w:rsidR="009D4B4E" w:rsidRDefault="009D4B4E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Balş -</w:t>
            </w:r>
          </w:p>
          <w:p w14:paraId="0F17C08D" w14:textId="77777777" w:rsidR="009D4B4E" w:rsidRDefault="009D4B4E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28D82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B751E" w14:textId="77777777" w:rsidR="009D4B4E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8BEEB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0E7A2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2F66A" w14:textId="77777777" w:rsidR="009D4B4E" w:rsidRPr="005521CB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9D4B4E" w14:paraId="29EEB0BA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5BEEE6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8C479" w14:textId="77777777" w:rsidR="009D4B4E" w:rsidRPr="006064A3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6064A3">
              <w:rPr>
                <w:b/>
                <w:bCs/>
                <w:color w:val="000000"/>
                <w:sz w:val="20"/>
              </w:rPr>
              <w:t>221+910</w:t>
            </w:r>
          </w:p>
          <w:p w14:paraId="3EC62468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6064A3">
              <w:rPr>
                <w:b/>
                <w:bCs/>
                <w:color w:val="000000"/>
                <w:sz w:val="20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F8A70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ED0AB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Balş -</w:t>
            </w:r>
          </w:p>
          <w:p w14:paraId="6537EBC3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C8829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04B16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D5BB1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360D5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68273" w14:textId="77777777" w:rsidR="009D4B4E" w:rsidRPr="006064A3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6064A3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6064A3">
              <w:rPr>
                <w:b/>
                <w:bCs/>
                <w:iCs/>
                <w:sz w:val="20"/>
              </w:rPr>
              <w:t>două locomotive cuplate.</w:t>
            </w:r>
          </w:p>
          <w:p w14:paraId="09876307" w14:textId="77777777" w:rsidR="009D4B4E" w:rsidRPr="001D28D8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4E74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053E90DA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E975A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131FB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230+550</w:t>
            </w:r>
          </w:p>
          <w:p w14:paraId="26E765AB" w14:textId="77777777" w:rsidR="009D4B4E" w:rsidRPr="006064A3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411C9" w14:textId="77777777" w:rsidR="009D4B4E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B1C7E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Robăneşti-</w:t>
            </w:r>
          </w:p>
          <w:p w14:paraId="67A0EAC2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AFE47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9AF8C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0922E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4E686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C672B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Fără inductori.</w:t>
            </w:r>
          </w:p>
        </w:tc>
      </w:tr>
      <w:tr w:rsidR="009D4B4E" w14:paraId="60368280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79F76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D4868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FB61D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A6BF3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Pieleşti</w:t>
            </w:r>
          </w:p>
          <w:p w14:paraId="481C14F4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şi 3 </w:t>
            </w:r>
          </w:p>
          <w:p w14:paraId="785CC002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F1819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48C24DD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F0B73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71A76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EF8FB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2A666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3FB9AFBB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95479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A75FC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241+900</w:t>
            </w:r>
          </w:p>
          <w:p w14:paraId="0F3CF7BA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8505F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01B86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Pieleşti -</w:t>
            </w:r>
          </w:p>
          <w:p w14:paraId="6D9CBF0D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A564D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D961F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50E69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6A264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0C4C6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4B4E" w14:paraId="1975F70E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75D91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D6C34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CC947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28015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Plaiu Vulcănești</w:t>
            </w:r>
          </w:p>
          <w:p w14:paraId="241896EC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2A7C9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 </w:t>
            </w:r>
          </w:p>
          <w:p w14:paraId="09CBB1E0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38868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4FA29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DE4D0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FEB62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2 și 3 primiri - expedieri, Cap X.</w:t>
            </w:r>
          </w:p>
        </w:tc>
      </w:tr>
      <w:tr w:rsidR="009D4B4E" w14:paraId="476F08AD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38FA7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AE305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249+150</w:t>
            </w:r>
          </w:p>
          <w:p w14:paraId="33E3F921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93750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BD29C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173BAB67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B4424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1FBFD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CC365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0D329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191BB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trenuri de marfă în tranzit. Nesemnalizată pe teren.</w:t>
            </w:r>
          </w:p>
          <w:p w14:paraId="12E07180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Stația  în  paralelogram.</w:t>
            </w:r>
          </w:p>
        </w:tc>
      </w:tr>
      <w:tr w:rsidR="009D4B4E" w14:paraId="41131704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CB223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AA1A9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8AC09" w14:textId="77777777" w:rsidR="009D4B4E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C8E5D" w14:textId="77777777" w:rsidR="009D4B4E" w:rsidRDefault="009D4B4E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E6F5C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 </w:t>
            </w:r>
          </w:p>
          <w:p w14:paraId="1082FF1B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73 -77-</w:t>
            </w:r>
          </w:p>
          <w:p w14:paraId="0C816AC1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92D93" w14:textId="77777777" w:rsidR="009D4B4E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65AD6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795F1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FFBFF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9D4B4E" w14:paraId="7C76E6A8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6C2D5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D18B4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99B7D" w14:textId="77777777" w:rsidR="009D4B4E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EEC0B" w14:textId="77777777" w:rsidR="009D4B4E" w:rsidRDefault="009D4B4E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22F79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 </w:t>
            </w:r>
          </w:p>
          <w:p w14:paraId="3CE407C1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A45F1" w14:textId="77777777" w:rsidR="009D4B4E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9E554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F7286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96290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linia 28 A la liniile 1 - 4B.</w:t>
            </w:r>
          </w:p>
        </w:tc>
      </w:tr>
      <w:tr w:rsidR="009D4B4E" w14:paraId="0AF8560D" w14:textId="77777777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BABA5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4D972" w14:textId="77777777" w:rsidR="009D4B4E" w:rsidRDefault="009D4B4E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6B1AD" w14:textId="77777777" w:rsidR="009D4B4E" w:rsidRPr="000625F2" w:rsidRDefault="009D4B4E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AE35C" w14:textId="77777777" w:rsidR="009D4B4E" w:rsidRDefault="009D4B4E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7A110C05" w14:textId="77777777" w:rsidR="009D4B4E" w:rsidRDefault="009D4B4E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72695" w14:textId="77777777" w:rsidR="009D4B4E" w:rsidRDefault="009D4B4E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5C600B40" w14:textId="77777777" w:rsidR="009D4B4E" w:rsidRDefault="009D4B4E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9075" w14:textId="77777777" w:rsidR="009D4B4E" w:rsidRDefault="009D4B4E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EBC28" w14:textId="77777777" w:rsidR="009D4B4E" w:rsidRDefault="009D4B4E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53AD8" w14:textId="77777777" w:rsidR="009D4B4E" w:rsidRPr="000625F2" w:rsidRDefault="009D4B4E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F7B76" w14:textId="77777777" w:rsidR="009D4B4E" w:rsidRDefault="009D4B4E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E80359C" w14:textId="77777777" w:rsidR="009D4B4E" w:rsidRDefault="009D4B4E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2A către liniile </w:t>
            </w:r>
          </w:p>
          <w:p w14:paraId="0795700D" w14:textId="77777777" w:rsidR="009D4B4E" w:rsidRDefault="009D4B4E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26 și 27. </w:t>
            </w:r>
          </w:p>
        </w:tc>
      </w:tr>
      <w:tr w:rsidR="009D4B4E" w14:paraId="79348A36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9F474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40E23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F2243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26478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4BB51A72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472DC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4774DE4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23, 33,  35, TDJ </w:t>
            </w:r>
          </w:p>
          <w:p w14:paraId="1FF41A4B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43 / 49, 45 / 51, sch. 55, 57, 59, 65, 67, 69, 145,147, 149,151 </w:t>
            </w:r>
          </w:p>
          <w:p w14:paraId="72A16976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7D93E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5DF4B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3E376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A0DF2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7F5BBDC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9D4B4E" w14:paraId="70C40B55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728A9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FBCB9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8039D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F6200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6A5F43CF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943AC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călcâi sch. 149 pe </w:t>
            </w:r>
          </w:p>
          <w:p w14:paraId="556617C4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AA4D3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21EB3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09004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1E53B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443D03FD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3A24F" w14:textId="77777777" w:rsidR="009D4B4E" w:rsidRDefault="009D4B4E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66FDD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E4FD8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9F427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3348381D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D6FFF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călcâi sch. 157 pe </w:t>
            </w:r>
          </w:p>
          <w:p w14:paraId="56DE8412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D78E3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367D8" w14:textId="77777777" w:rsidR="009D4B4E" w:rsidRDefault="009D4B4E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398F7" w14:textId="77777777" w:rsidR="009D4B4E" w:rsidRPr="000625F2" w:rsidRDefault="009D4B4E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03137" w14:textId="77777777" w:rsidR="009D4B4E" w:rsidRDefault="009D4B4E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73CEE83C" w14:textId="77777777" w:rsidR="009D4B4E" w:rsidRDefault="009D4B4E">
      <w:pPr>
        <w:spacing w:before="40" w:after="40" w:line="192" w:lineRule="auto"/>
        <w:ind w:right="57"/>
        <w:rPr>
          <w:sz w:val="20"/>
        </w:rPr>
      </w:pPr>
    </w:p>
    <w:p w14:paraId="051B25FE" w14:textId="77777777" w:rsidR="009D4B4E" w:rsidRPr="002A69B0" w:rsidRDefault="009D4B4E" w:rsidP="002A69B0">
      <w:pPr>
        <w:pStyle w:val="Heading1"/>
        <w:spacing w:line="360" w:lineRule="auto"/>
      </w:pPr>
      <w:r>
        <w:lastRenderedPageBreak/>
        <w:t>LINIA 102 A</w:t>
      </w:r>
    </w:p>
    <w:p w14:paraId="7D8D3DAA" w14:textId="77777777" w:rsidR="009D4B4E" w:rsidRDefault="009D4B4E" w:rsidP="00CC7E9F">
      <w:pPr>
        <w:pStyle w:val="Heading1"/>
        <w:spacing w:line="360" w:lineRule="auto"/>
        <w:rPr>
          <w:b w:val="0"/>
          <w:bCs w:val="0"/>
          <w:sz w:val="8"/>
        </w:rPr>
      </w:pPr>
      <w:r>
        <w:t>BRADU DE SUS - BRADU RAFINĂRIE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9D4B4E" w14:paraId="4DECF774" w14:textId="77777777" w:rsidTr="009A3A16">
        <w:trPr>
          <w:cantSplit/>
          <w:trHeight w:val="3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38C09" w14:textId="77777777" w:rsidR="009D4B4E" w:rsidRDefault="009D4B4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FF0B1" w14:textId="77777777" w:rsidR="009D4B4E" w:rsidRDefault="009D4B4E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16B5A" w14:textId="77777777" w:rsidR="009D4B4E" w:rsidRPr="00052487" w:rsidRDefault="009D4B4E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0263F" w14:textId="77777777" w:rsidR="009D4B4E" w:rsidRDefault="009D4B4E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112834D4" w14:textId="77777777" w:rsidR="009D4B4E" w:rsidRDefault="009D4B4E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F58E5" w14:textId="77777777" w:rsidR="009D4B4E" w:rsidRDefault="009D4B4E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</w:t>
            </w:r>
          </w:p>
          <w:p w14:paraId="068225A8" w14:textId="77777777" w:rsidR="009D4B4E" w:rsidRDefault="009D4B4E" w:rsidP="002A69B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49EB570D" w14:textId="77777777" w:rsidR="009D4B4E" w:rsidRDefault="009D4B4E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  <w:p w14:paraId="64777054" w14:textId="77777777" w:rsidR="009D4B4E" w:rsidRDefault="009D4B4E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551D21DA" w14:textId="77777777" w:rsidR="009D4B4E" w:rsidRDefault="009D4B4E" w:rsidP="000703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sch.   21, 23, 27, 29, 29A, 31,  33, 33A, 37 şi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9225" w14:textId="77777777" w:rsidR="009D4B4E" w:rsidRDefault="009D4B4E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B6923" w14:textId="77777777" w:rsidR="009D4B4E" w:rsidRDefault="009D4B4E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D396E" w14:textId="77777777" w:rsidR="009D4B4E" w:rsidRPr="00052487" w:rsidRDefault="009D4B4E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2960" w14:textId="77777777" w:rsidR="009D4B4E" w:rsidRDefault="009D4B4E" w:rsidP="002D26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Afectează intrări - ieşiri la liniile 1A - 14.</w:t>
            </w:r>
          </w:p>
        </w:tc>
      </w:tr>
      <w:tr w:rsidR="009D4B4E" w14:paraId="1F70E428" w14:textId="77777777" w:rsidTr="00902A9B">
        <w:trPr>
          <w:cantSplit/>
          <w:trHeight w:val="6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E0418" w14:textId="77777777" w:rsidR="009D4B4E" w:rsidRDefault="009D4B4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FD639" w14:textId="77777777" w:rsidR="009D4B4E" w:rsidRDefault="009D4B4E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A29D1" w14:textId="77777777" w:rsidR="009D4B4E" w:rsidRPr="00052487" w:rsidRDefault="009D4B4E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2F9FD" w14:textId="77777777" w:rsidR="009D4B4E" w:rsidRDefault="009D4B4E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06BD2832" w14:textId="77777777" w:rsidR="009D4B4E" w:rsidRDefault="009D4B4E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BAC01" w14:textId="77777777" w:rsidR="009D4B4E" w:rsidRDefault="009D4B4E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271CA" w14:textId="77777777" w:rsidR="009D4B4E" w:rsidRDefault="009D4B4E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41A8A" w14:textId="77777777" w:rsidR="009D4B4E" w:rsidRDefault="009D4B4E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AF6E7" w14:textId="77777777" w:rsidR="009D4B4E" w:rsidRPr="00052487" w:rsidRDefault="009D4B4E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EBC6E" w14:textId="77777777" w:rsidR="009D4B4E" w:rsidRDefault="009D4B4E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D3FB0DD" w14:textId="77777777" w:rsidR="009D4B4E" w:rsidRDefault="009D4B4E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1 A, 2 şi 3.</w:t>
            </w:r>
          </w:p>
        </w:tc>
      </w:tr>
      <w:tr w:rsidR="009D4B4E" w14:paraId="5F1A92CD" w14:textId="77777777" w:rsidTr="009A3A16">
        <w:trPr>
          <w:cantSplit/>
          <w:trHeight w:val="3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D8C27" w14:textId="77777777" w:rsidR="009D4B4E" w:rsidRDefault="009D4B4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681CB" w14:textId="77777777" w:rsidR="009D4B4E" w:rsidRDefault="009D4B4E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E297A" w14:textId="77777777" w:rsidR="009D4B4E" w:rsidRPr="00052487" w:rsidRDefault="009D4B4E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A1A43" w14:textId="77777777" w:rsidR="009D4B4E" w:rsidRDefault="009D4B4E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4BEE8096" w14:textId="77777777" w:rsidR="009D4B4E" w:rsidRDefault="009D4B4E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7EB43" w14:textId="77777777" w:rsidR="009D4B4E" w:rsidRDefault="009D4B4E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6, 14, 16, 18, 20, 22, 26, 42, 42A </w:t>
            </w:r>
          </w:p>
          <w:p w14:paraId="6B992AFA" w14:textId="77777777" w:rsidR="009D4B4E" w:rsidRDefault="009D4B4E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6E129727" w14:textId="77777777" w:rsidR="009D4B4E" w:rsidRDefault="009D4B4E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14:paraId="5A3DA761" w14:textId="77777777" w:rsidR="009D4B4E" w:rsidRDefault="009D4B4E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B29F4" w14:textId="77777777" w:rsidR="009D4B4E" w:rsidRDefault="009D4B4E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536D5" w14:textId="77777777" w:rsidR="009D4B4E" w:rsidRDefault="009D4B4E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53DE7" w14:textId="77777777" w:rsidR="009D4B4E" w:rsidRPr="00052487" w:rsidRDefault="009D4B4E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4AD6D" w14:textId="77777777" w:rsidR="009D4B4E" w:rsidRDefault="009D4B4E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87DD9D6" w14:textId="77777777" w:rsidR="009D4B4E" w:rsidRDefault="009D4B4E" w:rsidP="00FF45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- 24.</w:t>
            </w:r>
          </w:p>
        </w:tc>
      </w:tr>
      <w:tr w:rsidR="009D4B4E" w14:paraId="2D821724" w14:textId="77777777" w:rsidTr="009A3A16">
        <w:trPr>
          <w:cantSplit/>
          <w:trHeight w:val="12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EABD1" w14:textId="77777777" w:rsidR="009D4B4E" w:rsidRDefault="009D4B4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223F4" w14:textId="77777777" w:rsidR="009D4B4E" w:rsidRDefault="009D4B4E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A15DE" w14:textId="77777777" w:rsidR="009D4B4E" w:rsidRPr="00052487" w:rsidRDefault="009D4B4E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5B168" w14:textId="77777777" w:rsidR="009D4B4E" w:rsidRDefault="009D4B4E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1D938866" w14:textId="77777777" w:rsidR="009D4B4E" w:rsidRDefault="009D4B4E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1A şi 1 </w:t>
            </w:r>
          </w:p>
          <w:p w14:paraId="3FE46B93" w14:textId="77777777" w:rsidR="009D4B4E" w:rsidRDefault="009D4B4E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FBAEC" w14:textId="77777777" w:rsidR="009D4B4E" w:rsidRDefault="009D4B4E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înce-pând </w:t>
            </w:r>
          </w:p>
          <w:p w14:paraId="45B2C561" w14:textId="77777777" w:rsidR="009D4B4E" w:rsidRDefault="009D4B4E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cu </w:t>
            </w:r>
          </w:p>
          <w:p w14:paraId="764AE550" w14:textId="77777777" w:rsidR="009D4B4E" w:rsidRDefault="009D4B4E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călcâiul</w:t>
            </w:r>
          </w:p>
          <w:p w14:paraId="324C2E6A" w14:textId="77777777" w:rsidR="009D4B4E" w:rsidRDefault="009D4B4E" w:rsidP="002D74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D7831" w14:textId="77777777" w:rsidR="009D4B4E" w:rsidRPr="0088732A" w:rsidRDefault="009D4B4E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 w:rsidRPr="0088732A"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8C7EB" w14:textId="77777777" w:rsidR="009D4B4E" w:rsidRDefault="009D4B4E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A4D3A" w14:textId="77777777" w:rsidR="009D4B4E" w:rsidRPr="00052487" w:rsidRDefault="009D4B4E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16F28" w14:textId="77777777" w:rsidR="009D4B4E" w:rsidRDefault="009D4B4E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4B8913D0" w14:textId="77777777" w:rsidTr="009A3A16">
        <w:trPr>
          <w:cantSplit/>
          <w:trHeight w:val="34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E9019" w14:textId="77777777" w:rsidR="009D4B4E" w:rsidRDefault="009D4B4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B0EFD" w14:textId="77777777" w:rsidR="009D4B4E" w:rsidRDefault="009D4B4E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AB5C9" w14:textId="77777777" w:rsidR="009D4B4E" w:rsidRPr="00052487" w:rsidRDefault="009D4B4E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CAA80" w14:textId="77777777" w:rsidR="009D4B4E" w:rsidRDefault="009D4B4E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14:paraId="42B5B91B" w14:textId="77777777" w:rsidR="009D4B4E" w:rsidRDefault="009D4B4E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508B1B06" w14:textId="77777777" w:rsidR="009D4B4E" w:rsidRDefault="009D4B4E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88355" w14:textId="77777777" w:rsidR="009D4B4E" w:rsidRDefault="009D4B4E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25 </w:t>
            </w:r>
          </w:p>
          <w:p w14:paraId="0CF318AB" w14:textId="77777777" w:rsidR="009D4B4E" w:rsidRDefault="009D4B4E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650601DB" w14:textId="77777777" w:rsidR="009D4B4E" w:rsidRDefault="009D4B4E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20F11" w14:textId="77777777" w:rsidR="009D4B4E" w:rsidRPr="0088732A" w:rsidRDefault="009D4B4E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8D737" w14:textId="77777777" w:rsidR="009D4B4E" w:rsidRDefault="009D4B4E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5433B" w14:textId="77777777" w:rsidR="009D4B4E" w:rsidRPr="00052487" w:rsidRDefault="009D4B4E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0F7A4" w14:textId="77777777" w:rsidR="009D4B4E" w:rsidRDefault="009D4B4E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4D9FEE7A" w14:textId="77777777" w:rsidTr="009A3A16">
        <w:trPr>
          <w:cantSplit/>
          <w:trHeight w:val="34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C9E61B" w14:textId="77777777" w:rsidR="009D4B4E" w:rsidRDefault="009D4B4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D87F4" w14:textId="77777777" w:rsidR="009D4B4E" w:rsidRDefault="009D4B4E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575EE" w14:textId="77777777" w:rsidR="009D4B4E" w:rsidRPr="00052487" w:rsidRDefault="009D4B4E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A0095" w14:textId="77777777" w:rsidR="009D4B4E" w:rsidRDefault="009D4B4E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14:paraId="62E514CA" w14:textId="77777777" w:rsidR="009D4B4E" w:rsidRDefault="009D4B4E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095B8039" w14:textId="77777777" w:rsidR="009D4B4E" w:rsidRDefault="009D4B4E" w:rsidP="00AE6ED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2C155" w14:textId="77777777" w:rsidR="009D4B4E" w:rsidRDefault="009D4B4E" w:rsidP="002D74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axul stației până la călcâi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F9D50" w14:textId="77777777" w:rsidR="009D4B4E" w:rsidRDefault="009D4B4E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2F22F" w14:textId="77777777" w:rsidR="009D4B4E" w:rsidRDefault="009D4B4E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1D31B" w14:textId="77777777" w:rsidR="009D4B4E" w:rsidRPr="00052487" w:rsidRDefault="009D4B4E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CB171" w14:textId="77777777" w:rsidR="009D4B4E" w:rsidRDefault="009D4B4E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2E614135" w14:textId="77777777" w:rsidTr="009A3A16">
        <w:trPr>
          <w:cantSplit/>
          <w:trHeight w:val="150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CA188" w14:textId="77777777" w:rsidR="009D4B4E" w:rsidRDefault="009D4B4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D8CCA" w14:textId="77777777" w:rsidR="009D4B4E" w:rsidRDefault="009D4B4E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EE591" w14:textId="77777777" w:rsidR="009D4B4E" w:rsidRPr="00052487" w:rsidRDefault="009D4B4E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9D0C2" w14:textId="77777777" w:rsidR="009D4B4E" w:rsidRDefault="009D4B4E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14:paraId="46BA573A" w14:textId="77777777" w:rsidR="009D4B4E" w:rsidRDefault="009D4B4E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şi 6  </w:t>
            </w:r>
          </w:p>
          <w:p w14:paraId="75B1211C" w14:textId="77777777" w:rsidR="009D4B4E" w:rsidRDefault="009D4B4E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03598" w14:textId="77777777" w:rsidR="009D4B4E" w:rsidRDefault="009D4B4E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21 </w:t>
            </w:r>
          </w:p>
          <w:p w14:paraId="4B24DCF6" w14:textId="77777777" w:rsidR="009D4B4E" w:rsidRDefault="009D4B4E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603DB3EA" w14:textId="77777777" w:rsidR="009D4B4E" w:rsidRDefault="009D4B4E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BFD16" w14:textId="77777777" w:rsidR="009D4B4E" w:rsidRPr="0088732A" w:rsidRDefault="009D4B4E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9101B" w14:textId="77777777" w:rsidR="009D4B4E" w:rsidRDefault="009D4B4E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BB0DA" w14:textId="77777777" w:rsidR="009D4B4E" w:rsidRPr="00052487" w:rsidRDefault="009D4B4E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C7B41" w14:textId="77777777" w:rsidR="009D4B4E" w:rsidRDefault="009D4B4E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03EF77C4" w14:textId="77777777" w:rsidTr="00902A9B">
        <w:trPr>
          <w:cantSplit/>
          <w:trHeight w:val="6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F6ADD" w14:textId="77777777" w:rsidR="009D4B4E" w:rsidRDefault="009D4B4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38D9B" w14:textId="77777777" w:rsidR="009D4B4E" w:rsidRDefault="009D4B4E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C4DAC" w14:textId="77777777" w:rsidR="009D4B4E" w:rsidRPr="00052487" w:rsidRDefault="009D4B4E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C9B92" w14:textId="77777777" w:rsidR="009D4B4E" w:rsidRDefault="009D4B4E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Rafinărie,</w:t>
            </w:r>
          </w:p>
          <w:p w14:paraId="480912F2" w14:textId="77777777" w:rsidR="009D4B4E" w:rsidRDefault="009D4B4E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 </w:t>
            </w:r>
          </w:p>
          <w:p w14:paraId="1F289EC4" w14:textId="77777777" w:rsidR="009D4B4E" w:rsidRDefault="009D4B4E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F784D" w14:textId="77777777" w:rsidR="009D4B4E" w:rsidRDefault="009D4B4E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71D88" w14:textId="77777777" w:rsidR="009D4B4E" w:rsidRPr="0088732A" w:rsidRDefault="009D4B4E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4B21C" w14:textId="77777777" w:rsidR="009D4B4E" w:rsidRDefault="009D4B4E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1D5DB" w14:textId="77777777" w:rsidR="009D4B4E" w:rsidRPr="00052487" w:rsidRDefault="009D4B4E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60BCD" w14:textId="77777777" w:rsidR="009D4B4E" w:rsidRDefault="009D4B4E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5660F03F" w14:textId="77777777" w:rsidTr="009A3A16">
        <w:trPr>
          <w:cantSplit/>
          <w:trHeight w:val="3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247D6" w14:textId="77777777" w:rsidR="009D4B4E" w:rsidRDefault="009D4B4E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AA7F8" w14:textId="77777777" w:rsidR="009D4B4E" w:rsidRDefault="009D4B4E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ABD05" w14:textId="77777777" w:rsidR="009D4B4E" w:rsidRPr="00052487" w:rsidRDefault="009D4B4E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2402F" w14:textId="77777777" w:rsidR="009D4B4E" w:rsidRDefault="009D4B4E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15051CF9" w14:textId="77777777" w:rsidR="009D4B4E" w:rsidRDefault="009D4B4E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11 </w:t>
            </w:r>
          </w:p>
          <w:p w14:paraId="00354464" w14:textId="77777777" w:rsidR="009D4B4E" w:rsidRPr="0088732A" w:rsidRDefault="009D4B4E" w:rsidP="002A69B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88732A">
              <w:rPr>
                <w:b/>
                <w:bCs/>
                <w:sz w:val="20"/>
              </w:rPr>
              <w:t>primiri</w:t>
            </w:r>
            <w:r>
              <w:rPr>
                <w:b/>
                <w:bCs/>
                <w:sz w:val="20"/>
              </w:rPr>
              <w:t xml:space="preserve"> </w:t>
            </w:r>
            <w:r w:rsidRPr="0088732A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 xml:space="preserve"> </w:t>
            </w:r>
            <w:r w:rsidRPr="0088732A">
              <w:rPr>
                <w:b/>
                <w:bCs/>
                <w:sz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D7231" w14:textId="77777777" w:rsidR="009D4B4E" w:rsidRDefault="009D4B4E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axa staţiei </w:t>
            </w:r>
          </w:p>
          <w:p w14:paraId="4B628EAE" w14:textId="77777777" w:rsidR="009D4B4E" w:rsidRDefault="009D4B4E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1F0878FE" w14:textId="77777777" w:rsidR="009D4B4E" w:rsidRDefault="009D4B4E" w:rsidP="001752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231674C7" w14:textId="77777777" w:rsidR="009D4B4E" w:rsidRDefault="009D4B4E" w:rsidP="001752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ABB3A" w14:textId="77777777" w:rsidR="009D4B4E" w:rsidRPr="0088732A" w:rsidRDefault="009D4B4E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 w:rsidRPr="0088732A">
              <w:rPr>
                <w:b/>
                <w:bCs/>
                <w:sz w:val="32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D7E1A" w14:textId="77777777" w:rsidR="009D4B4E" w:rsidRDefault="009D4B4E" w:rsidP="002A69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BAA12" w14:textId="77777777" w:rsidR="009D4B4E" w:rsidRPr="00052487" w:rsidRDefault="009D4B4E" w:rsidP="002A69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873D8" w14:textId="77777777" w:rsidR="009D4B4E" w:rsidRDefault="009D4B4E" w:rsidP="002A69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5FED855D" w14:textId="77777777" w:rsidR="009D4B4E" w:rsidRDefault="009D4B4E">
      <w:pPr>
        <w:spacing w:before="40" w:after="40" w:line="192" w:lineRule="auto"/>
        <w:ind w:right="57"/>
        <w:rPr>
          <w:sz w:val="20"/>
        </w:rPr>
      </w:pPr>
    </w:p>
    <w:p w14:paraId="6143FD99" w14:textId="77777777" w:rsidR="009D4B4E" w:rsidRDefault="009D4B4E" w:rsidP="00D76EC7">
      <w:pPr>
        <w:pStyle w:val="Heading1"/>
        <w:spacing w:line="360" w:lineRule="auto"/>
      </w:pPr>
      <w:r>
        <w:lastRenderedPageBreak/>
        <w:t>LINIA 102 B</w:t>
      </w:r>
    </w:p>
    <w:p w14:paraId="0864CCD3" w14:textId="77777777" w:rsidR="009D4B4E" w:rsidRDefault="009D4B4E" w:rsidP="007E2181">
      <w:pPr>
        <w:pStyle w:val="Heading1"/>
        <w:spacing w:line="360" w:lineRule="auto"/>
        <w:rPr>
          <w:b w:val="0"/>
          <w:bCs w:val="0"/>
          <w:sz w:val="8"/>
        </w:rPr>
      </w:pPr>
      <w:r>
        <w:t>PÂRVU - BRADU RAFINĂRIE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4"/>
        <w:gridCol w:w="870"/>
        <w:gridCol w:w="753"/>
        <w:gridCol w:w="870"/>
        <w:gridCol w:w="756"/>
        <w:gridCol w:w="2490"/>
      </w:tblGrid>
      <w:tr w:rsidR="009D4B4E" w14:paraId="3B9A1AB3" w14:textId="77777777" w:rsidTr="008B18A8">
        <w:trPr>
          <w:cantSplit/>
          <w:trHeight w:val="39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25FE5" w14:textId="77777777" w:rsidR="009D4B4E" w:rsidRDefault="009D4B4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5923B" w14:textId="77777777" w:rsidR="009D4B4E" w:rsidRDefault="009D4B4E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7CA90" w14:textId="77777777" w:rsidR="009D4B4E" w:rsidRDefault="009D4B4E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2A3B8" w14:textId="77777777" w:rsidR="009D4B4E" w:rsidRDefault="009D4B4E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18EFA688" w14:textId="77777777" w:rsidR="009D4B4E" w:rsidRDefault="009D4B4E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7D55" w14:textId="77777777" w:rsidR="009D4B4E" w:rsidRDefault="009D4B4E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</w:t>
            </w:r>
          </w:p>
          <w:p w14:paraId="3ED8FC1F" w14:textId="77777777" w:rsidR="009D4B4E" w:rsidRDefault="009D4B4E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254D0DBA" w14:textId="77777777" w:rsidR="009D4B4E" w:rsidRDefault="009D4B4E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  <w:p w14:paraId="18145198" w14:textId="77777777" w:rsidR="009D4B4E" w:rsidRDefault="009D4B4E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5E8AF076" w14:textId="77777777" w:rsidR="009D4B4E" w:rsidRDefault="009D4B4E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21, 23,  27, 29, 29A, 31, 33, 33A, 37 şi 73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7BA35" w14:textId="77777777" w:rsidR="009D4B4E" w:rsidRDefault="009D4B4E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F46D6" w14:textId="77777777" w:rsidR="009D4B4E" w:rsidRDefault="009D4B4E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D79CE" w14:textId="77777777" w:rsidR="009D4B4E" w:rsidRPr="002E38A0" w:rsidRDefault="009D4B4E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68331" w14:textId="77777777" w:rsidR="009D4B4E" w:rsidRDefault="009D4B4E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9D3C0D9" w14:textId="77777777" w:rsidR="009D4B4E" w:rsidRDefault="009D4B4E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  - 14.</w:t>
            </w:r>
          </w:p>
        </w:tc>
      </w:tr>
      <w:tr w:rsidR="009D4B4E" w14:paraId="100B6F75" w14:textId="77777777" w:rsidTr="006A4D05">
        <w:trPr>
          <w:cantSplit/>
          <w:trHeight w:val="11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F2503" w14:textId="77777777" w:rsidR="009D4B4E" w:rsidRDefault="009D4B4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BB1B7" w14:textId="77777777" w:rsidR="009D4B4E" w:rsidRDefault="009D4B4E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D9A37" w14:textId="77777777" w:rsidR="009D4B4E" w:rsidRDefault="009D4B4E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1F690" w14:textId="77777777" w:rsidR="009D4B4E" w:rsidRDefault="009D4B4E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414CD033" w14:textId="77777777" w:rsidR="009D4B4E" w:rsidRDefault="009D4B4E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BFEDB" w14:textId="77777777" w:rsidR="009D4B4E" w:rsidRDefault="009D4B4E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CF898" w14:textId="77777777" w:rsidR="009D4B4E" w:rsidRDefault="009D4B4E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9B4F" w14:textId="77777777" w:rsidR="009D4B4E" w:rsidRDefault="009D4B4E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81976" w14:textId="77777777" w:rsidR="009D4B4E" w:rsidRPr="002E38A0" w:rsidRDefault="009D4B4E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5B60F" w14:textId="77777777" w:rsidR="009D4B4E" w:rsidRDefault="009D4B4E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1, 1 A, </w:t>
            </w:r>
          </w:p>
          <w:p w14:paraId="0CD63066" w14:textId="77777777" w:rsidR="009D4B4E" w:rsidRDefault="009D4B4E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şi 3.</w:t>
            </w:r>
          </w:p>
        </w:tc>
      </w:tr>
      <w:tr w:rsidR="009D4B4E" w14:paraId="4963D0BC" w14:textId="77777777" w:rsidTr="006A4D05">
        <w:trPr>
          <w:cantSplit/>
          <w:trHeight w:val="35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F8A09" w14:textId="77777777" w:rsidR="009D4B4E" w:rsidRDefault="009D4B4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F4D64" w14:textId="77777777" w:rsidR="009D4B4E" w:rsidRDefault="009D4B4E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8D22A" w14:textId="77777777" w:rsidR="009D4B4E" w:rsidRDefault="009D4B4E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3711E" w14:textId="77777777" w:rsidR="009D4B4E" w:rsidRDefault="009D4B4E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6FA78042" w14:textId="77777777" w:rsidR="009D4B4E" w:rsidRDefault="009D4B4E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0678E" w14:textId="77777777" w:rsidR="009D4B4E" w:rsidRDefault="009D4B4E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6,  14, 16, 18, 20, 22, 26, 42, 42A </w:t>
            </w:r>
          </w:p>
          <w:p w14:paraId="2CC16491" w14:textId="77777777" w:rsidR="009D4B4E" w:rsidRDefault="009D4B4E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123BC813" w14:textId="77777777" w:rsidR="009D4B4E" w:rsidRDefault="009D4B4E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1A7739A0" w14:textId="77777777" w:rsidR="009D4B4E" w:rsidRDefault="009D4B4E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A75DB" w14:textId="77777777" w:rsidR="009D4B4E" w:rsidRDefault="009D4B4E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83E61" w14:textId="77777777" w:rsidR="009D4B4E" w:rsidRDefault="009D4B4E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DF7C4" w14:textId="77777777" w:rsidR="009D4B4E" w:rsidRPr="002E38A0" w:rsidRDefault="009D4B4E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6DC97" w14:textId="77777777" w:rsidR="009D4B4E" w:rsidRDefault="009D4B4E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D596425" w14:textId="77777777" w:rsidR="009D4B4E" w:rsidRDefault="009D4B4E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1A - 24.</w:t>
            </w:r>
          </w:p>
        </w:tc>
      </w:tr>
      <w:tr w:rsidR="009D4B4E" w14:paraId="039EA5E7" w14:textId="77777777" w:rsidTr="006A4D05">
        <w:trPr>
          <w:cantSplit/>
          <w:trHeight w:val="2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B885A" w14:textId="77777777" w:rsidR="009D4B4E" w:rsidRDefault="009D4B4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AA630" w14:textId="77777777" w:rsidR="009D4B4E" w:rsidRDefault="009D4B4E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62979" w14:textId="77777777" w:rsidR="009D4B4E" w:rsidRDefault="009D4B4E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1DCF9" w14:textId="77777777" w:rsidR="009D4B4E" w:rsidRDefault="009D4B4E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46B72A60" w14:textId="77777777" w:rsidR="009D4B4E" w:rsidRDefault="009D4B4E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liniile 1A şi  1</w:t>
            </w:r>
            <w:r w:rsidRPr="006F437A">
              <w:rPr>
                <w:b/>
                <w:bCs/>
                <w:sz w:val="18"/>
                <w:szCs w:val="18"/>
              </w:rPr>
              <w:t xml:space="preserve"> </w:t>
            </w:r>
          </w:p>
          <w:p w14:paraId="7BE1909E" w14:textId="77777777" w:rsidR="009D4B4E" w:rsidRPr="00473804" w:rsidRDefault="009D4B4E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6053F" w14:textId="77777777" w:rsidR="009D4B4E" w:rsidRDefault="009D4B4E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 înce-</w:t>
            </w:r>
          </w:p>
          <w:p w14:paraId="25B40181" w14:textId="77777777" w:rsidR="009D4B4E" w:rsidRDefault="009D4B4E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pând </w:t>
            </w:r>
          </w:p>
          <w:p w14:paraId="05AA6D83" w14:textId="77777777" w:rsidR="009D4B4E" w:rsidRDefault="009D4B4E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cu </w:t>
            </w:r>
          </w:p>
          <w:p w14:paraId="7637DE2E" w14:textId="77777777" w:rsidR="009D4B4E" w:rsidRDefault="009D4B4E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călcâiul</w:t>
            </w:r>
          </w:p>
          <w:p w14:paraId="58536F43" w14:textId="77777777" w:rsidR="009D4B4E" w:rsidRDefault="009D4B4E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0548E" w14:textId="77777777" w:rsidR="009D4B4E" w:rsidRDefault="009D4B4E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87EB0" w14:textId="77777777" w:rsidR="009D4B4E" w:rsidRDefault="009D4B4E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0FB21" w14:textId="77777777" w:rsidR="009D4B4E" w:rsidRPr="002E38A0" w:rsidRDefault="009D4B4E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F0EFC" w14:textId="77777777" w:rsidR="009D4B4E" w:rsidRDefault="009D4B4E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503F1105" w14:textId="77777777" w:rsidTr="006A4D05">
        <w:trPr>
          <w:cantSplit/>
          <w:trHeight w:val="18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F45EA" w14:textId="77777777" w:rsidR="009D4B4E" w:rsidRDefault="009D4B4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084A" w14:textId="77777777" w:rsidR="009D4B4E" w:rsidRDefault="009D4B4E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CB01D" w14:textId="77777777" w:rsidR="009D4B4E" w:rsidRDefault="009D4B4E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D08FA" w14:textId="77777777" w:rsidR="009D4B4E" w:rsidRDefault="009D4B4E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59AE1A63" w14:textId="77777777" w:rsidR="009D4B4E" w:rsidRDefault="009D4B4E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linia 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07373151" w14:textId="77777777" w:rsidR="009D4B4E" w:rsidRPr="00473804" w:rsidRDefault="009D4B4E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BB2BC" w14:textId="77777777" w:rsidR="009D4B4E" w:rsidRDefault="009D4B4E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25 </w:t>
            </w:r>
          </w:p>
          <w:p w14:paraId="1DB4CCFC" w14:textId="77777777" w:rsidR="009D4B4E" w:rsidRDefault="009D4B4E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3C28AE99" w14:textId="77777777" w:rsidR="009D4B4E" w:rsidRDefault="009D4B4E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EEF42" w14:textId="77777777" w:rsidR="009D4B4E" w:rsidRDefault="009D4B4E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DA259" w14:textId="77777777" w:rsidR="009D4B4E" w:rsidRDefault="009D4B4E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A1568" w14:textId="77777777" w:rsidR="009D4B4E" w:rsidRPr="002E38A0" w:rsidRDefault="009D4B4E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3843" w14:textId="77777777" w:rsidR="009D4B4E" w:rsidRDefault="009D4B4E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16E0E780" w14:textId="77777777" w:rsidTr="00C43DF0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CCCE0" w14:textId="77777777" w:rsidR="009D4B4E" w:rsidRDefault="009D4B4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C81F8" w14:textId="77777777" w:rsidR="009D4B4E" w:rsidRDefault="009D4B4E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2E3B5" w14:textId="77777777" w:rsidR="009D4B4E" w:rsidRDefault="009D4B4E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65DB7" w14:textId="77777777" w:rsidR="009D4B4E" w:rsidRDefault="009D4B4E" w:rsidP="004C21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4745E97B" w14:textId="77777777" w:rsidR="009D4B4E" w:rsidRDefault="009D4B4E" w:rsidP="004C21B5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linia 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601AEFC5" w14:textId="77777777" w:rsidR="009D4B4E" w:rsidRDefault="009D4B4E" w:rsidP="004C21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D3B7A" w14:textId="77777777" w:rsidR="009D4B4E" w:rsidRDefault="009D4B4E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6D8F61CD" w14:textId="77777777" w:rsidR="009D4B4E" w:rsidRDefault="009D4B4E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axul stației până la călcâi sch. 22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7F54D" w14:textId="77777777" w:rsidR="009D4B4E" w:rsidRDefault="009D4B4E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A6051" w14:textId="77777777" w:rsidR="009D4B4E" w:rsidRDefault="009D4B4E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DD8FF" w14:textId="77777777" w:rsidR="009D4B4E" w:rsidRPr="002E38A0" w:rsidRDefault="009D4B4E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A72BF" w14:textId="77777777" w:rsidR="009D4B4E" w:rsidRDefault="009D4B4E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63DC8311" w14:textId="77777777" w:rsidTr="00A74854">
        <w:trPr>
          <w:cantSplit/>
          <w:trHeight w:val="1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DD25F" w14:textId="77777777" w:rsidR="009D4B4E" w:rsidRDefault="009D4B4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C5B2F" w14:textId="77777777" w:rsidR="009D4B4E" w:rsidRDefault="009D4B4E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2D74B" w14:textId="77777777" w:rsidR="009D4B4E" w:rsidRDefault="009D4B4E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A1B15" w14:textId="77777777" w:rsidR="009D4B4E" w:rsidRDefault="009D4B4E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7C9DCF5D" w14:textId="77777777" w:rsidR="009D4B4E" w:rsidRDefault="009D4B4E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şi 6 </w:t>
            </w:r>
          </w:p>
          <w:p w14:paraId="4D2921B7" w14:textId="77777777" w:rsidR="009D4B4E" w:rsidRPr="00473804" w:rsidRDefault="009D4B4E" w:rsidP="00AC6C1E">
            <w:pPr>
              <w:spacing w:before="40" w:after="40" w:line="360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F37EE" w14:textId="77777777" w:rsidR="009D4B4E" w:rsidRDefault="009D4B4E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21 </w:t>
            </w:r>
          </w:p>
          <w:p w14:paraId="0311861F" w14:textId="77777777" w:rsidR="009D4B4E" w:rsidRDefault="009D4B4E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525312E0" w14:textId="77777777" w:rsidR="009D4B4E" w:rsidRDefault="009D4B4E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7FD62" w14:textId="77777777" w:rsidR="009D4B4E" w:rsidRDefault="009D4B4E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0798F" w14:textId="77777777" w:rsidR="009D4B4E" w:rsidRDefault="009D4B4E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43E70" w14:textId="77777777" w:rsidR="009D4B4E" w:rsidRPr="002E38A0" w:rsidRDefault="009D4B4E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C2036" w14:textId="77777777" w:rsidR="009D4B4E" w:rsidRDefault="009D4B4E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1A815FBA" w14:textId="77777777" w:rsidTr="006A4D05">
        <w:trPr>
          <w:cantSplit/>
          <w:trHeight w:val="12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D2002" w14:textId="77777777" w:rsidR="009D4B4E" w:rsidRDefault="009D4B4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1B7BB" w14:textId="77777777" w:rsidR="009D4B4E" w:rsidRDefault="009D4B4E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253F5" w14:textId="77777777" w:rsidR="009D4B4E" w:rsidRDefault="009D4B4E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B9B5F" w14:textId="77777777" w:rsidR="009D4B4E" w:rsidRDefault="009D4B4E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11345C4A" w14:textId="77777777" w:rsidR="009D4B4E" w:rsidRDefault="009D4B4E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7</w:t>
            </w:r>
          </w:p>
          <w:p w14:paraId="20C53A7B" w14:textId="77777777" w:rsidR="009D4B4E" w:rsidRDefault="009D4B4E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473804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73804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151FB" w14:textId="77777777" w:rsidR="009D4B4E" w:rsidRDefault="009D4B4E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2E718" w14:textId="77777777" w:rsidR="009D4B4E" w:rsidRDefault="009D4B4E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8668C" w14:textId="77777777" w:rsidR="009D4B4E" w:rsidRDefault="009D4B4E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2F91A" w14:textId="77777777" w:rsidR="009D4B4E" w:rsidRPr="002E38A0" w:rsidRDefault="009D4B4E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B3807" w14:textId="77777777" w:rsidR="009D4B4E" w:rsidRDefault="009D4B4E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717D5704" w14:textId="77777777" w:rsidTr="006A4D05">
        <w:trPr>
          <w:cantSplit/>
          <w:trHeight w:val="19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22DB9" w14:textId="77777777" w:rsidR="009D4B4E" w:rsidRDefault="009D4B4E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0F32A" w14:textId="77777777" w:rsidR="009D4B4E" w:rsidRDefault="009D4B4E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D6DE6" w14:textId="77777777" w:rsidR="009D4B4E" w:rsidRDefault="009D4B4E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DC9A6" w14:textId="77777777" w:rsidR="009D4B4E" w:rsidRDefault="009D4B4E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Bradu Rafinărie</w:t>
            </w:r>
          </w:p>
          <w:p w14:paraId="4FBDCEE1" w14:textId="77777777" w:rsidR="009D4B4E" w:rsidRDefault="009D4B4E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11 </w:t>
            </w:r>
          </w:p>
          <w:p w14:paraId="3FB66508" w14:textId="77777777" w:rsidR="009D4B4E" w:rsidRPr="005B65A6" w:rsidRDefault="009D4B4E" w:rsidP="00AC6C1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5B65A6">
              <w:rPr>
                <w:b/>
                <w:bCs/>
                <w:sz w:val="20"/>
                <w:szCs w:val="20"/>
              </w:rPr>
              <w:t>primiri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B65A6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B65A6">
              <w:rPr>
                <w:b/>
                <w:bCs/>
                <w:sz w:val="20"/>
                <w:szCs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EAED5" w14:textId="77777777" w:rsidR="009D4B4E" w:rsidRDefault="009D4B4E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axa staţiei </w:t>
            </w:r>
          </w:p>
          <w:p w14:paraId="0C9613CC" w14:textId="77777777" w:rsidR="009D4B4E" w:rsidRDefault="009D4B4E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74823A98" w14:textId="77777777" w:rsidR="009D4B4E" w:rsidRDefault="009D4B4E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430ECFFB" w14:textId="77777777" w:rsidR="009D4B4E" w:rsidRDefault="009D4B4E" w:rsidP="00C746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DA647" w14:textId="77777777" w:rsidR="009D4B4E" w:rsidRDefault="009D4B4E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0C050" w14:textId="77777777" w:rsidR="009D4B4E" w:rsidRDefault="009D4B4E" w:rsidP="00AC6C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ECB0D" w14:textId="77777777" w:rsidR="009D4B4E" w:rsidRPr="002E38A0" w:rsidRDefault="009D4B4E" w:rsidP="00AC6C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093A8" w14:textId="77777777" w:rsidR="009D4B4E" w:rsidRDefault="009D4B4E" w:rsidP="00AC6C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70801D20" w14:textId="77777777" w:rsidR="009D4B4E" w:rsidRDefault="009D4B4E">
      <w:pPr>
        <w:spacing w:before="40" w:after="40" w:line="192" w:lineRule="auto"/>
        <w:ind w:right="57"/>
        <w:rPr>
          <w:sz w:val="20"/>
        </w:rPr>
      </w:pPr>
    </w:p>
    <w:p w14:paraId="62F78FAD" w14:textId="77777777" w:rsidR="009D4B4E" w:rsidRDefault="009D4B4E" w:rsidP="00410133">
      <w:pPr>
        <w:pStyle w:val="Heading1"/>
        <w:spacing w:line="360" w:lineRule="auto"/>
      </w:pPr>
      <w:r>
        <w:lastRenderedPageBreak/>
        <w:t>LINIA 108</w:t>
      </w:r>
    </w:p>
    <w:p w14:paraId="4E4FC766" w14:textId="77777777" w:rsidR="009D4B4E" w:rsidRDefault="009D4B4E" w:rsidP="00410133">
      <w:pPr>
        <w:pStyle w:val="Heading1"/>
        <w:spacing w:line="360" w:lineRule="auto"/>
      </w:pPr>
      <w:r>
        <w:t>GOLEŞTI - ARGEŞEL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9D4B4E" w14:paraId="3368BDA7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16EF1" w14:textId="77777777" w:rsidR="009D4B4E" w:rsidRDefault="009D4B4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9FA0D" w14:textId="77777777" w:rsidR="009D4B4E" w:rsidRDefault="009D4B4E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100+842</w:t>
            </w:r>
          </w:p>
          <w:p w14:paraId="4E6AB125" w14:textId="77777777" w:rsidR="009D4B4E" w:rsidRDefault="009D4B4E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AABFC" w14:textId="77777777" w:rsidR="009D4B4E" w:rsidRPr="000625F2" w:rsidRDefault="009D4B4E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4D0B2" w14:textId="77777777" w:rsidR="009D4B4E" w:rsidRDefault="009D4B4E" w:rsidP="00A56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3B06F0BD" w14:textId="77777777" w:rsidR="009D4B4E" w:rsidRDefault="009D4B4E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E65B8" w14:textId="77777777" w:rsidR="009D4B4E" w:rsidRDefault="009D4B4E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0FC44" w14:textId="77777777" w:rsidR="009D4B4E" w:rsidRDefault="009D4B4E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A8DED" w14:textId="77777777" w:rsidR="009D4B4E" w:rsidRDefault="009D4B4E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3930A" w14:textId="77777777" w:rsidR="009D4B4E" w:rsidRPr="000625F2" w:rsidRDefault="009D4B4E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CCD96" w14:textId="77777777" w:rsidR="009D4B4E" w:rsidRDefault="009D4B4E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RV, nesemnalizată pe teren.</w:t>
            </w:r>
          </w:p>
          <w:p w14:paraId="5DF7BCFF" w14:textId="77777777" w:rsidR="009D4B4E" w:rsidRDefault="009D4B4E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De la Semnal intrare Y (Golești - I.C. Brătianu) peste sch. 4, 8.</w:t>
            </w:r>
          </w:p>
          <w:p w14:paraId="041A63BF" w14:textId="77777777" w:rsidR="009D4B4E" w:rsidRDefault="009D4B4E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03715974" w14:textId="77777777" w:rsidR="009D4B4E" w:rsidRDefault="009D4B4E" w:rsidP="002E5E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din direcția Pitești, </w:t>
            </w:r>
          </w:p>
          <w:p w14:paraId="2E815A0F" w14:textId="77777777" w:rsidR="009D4B4E" w:rsidRDefault="009D4B4E" w:rsidP="002E5ED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</w:rPr>
              <w:t xml:space="preserve">,  II,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direcția III, 4, 5 și 6.</w:t>
            </w:r>
          </w:p>
        </w:tc>
      </w:tr>
      <w:tr w:rsidR="009D4B4E" w14:paraId="159A4D71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407F17" w14:textId="77777777" w:rsidR="009D4B4E" w:rsidRDefault="009D4B4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883E0" w14:textId="77777777" w:rsidR="009D4B4E" w:rsidRDefault="009D4B4E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7FF24" w14:textId="77777777" w:rsidR="009D4B4E" w:rsidRDefault="009D4B4E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3EEF5" w14:textId="77777777" w:rsidR="009D4B4E" w:rsidRDefault="009D4B4E" w:rsidP="007A10C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6842EF8A" w14:textId="77777777" w:rsidR="009D4B4E" w:rsidRDefault="009D4B4E" w:rsidP="007A10C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EC665C" w14:textId="77777777" w:rsidR="009D4B4E" w:rsidRDefault="009D4B4E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A1FC07A" w14:textId="77777777" w:rsidR="009D4B4E" w:rsidRDefault="009D4B4E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7F27AEE8" w14:textId="77777777" w:rsidR="009D4B4E" w:rsidRDefault="009D4B4E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26-50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DE907" w14:textId="77777777" w:rsidR="009D4B4E" w:rsidRDefault="009D4B4E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17701" w14:textId="77777777" w:rsidR="009D4B4E" w:rsidRDefault="009D4B4E" w:rsidP="007A10C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F2372" w14:textId="77777777" w:rsidR="009D4B4E" w:rsidRPr="000625F2" w:rsidRDefault="009D4B4E" w:rsidP="007A10C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FD48F" w14:textId="77777777" w:rsidR="009D4B4E" w:rsidRDefault="009D4B4E" w:rsidP="007A10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direcția IC Brătianu la  linia 3 directă 4, 5 și 6 primiri – expedieri St. Golești.</w:t>
            </w:r>
          </w:p>
        </w:tc>
      </w:tr>
      <w:tr w:rsidR="009D4B4E" w14:paraId="6CA10BE3" w14:textId="77777777" w:rsidTr="00AF103B">
        <w:trPr>
          <w:cantSplit/>
          <w:trHeight w:val="112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999335" w14:textId="77777777" w:rsidR="009D4B4E" w:rsidRDefault="009D4B4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14A12" w14:textId="77777777" w:rsidR="009D4B4E" w:rsidRDefault="009D4B4E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36B03" w14:textId="77777777" w:rsidR="009D4B4E" w:rsidRPr="000625F2" w:rsidRDefault="009D4B4E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CF6BB" w14:textId="77777777" w:rsidR="009D4B4E" w:rsidRDefault="009D4B4E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32F236F5" w14:textId="77777777" w:rsidR="009D4B4E" w:rsidRDefault="009D4B4E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31260" w14:textId="77777777" w:rsidR="009D4B4E" w:rsidRDefault="009D4B4E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F549748" w14:textId="77777777" w:rsidR="009D4B4E" w:rsidRDefault="009D4B4E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/ 41</w:t>
            </w:r>
          </w:p>
          <w:p w14:paraId="1B3C9E05" w14:textId="77777777" w:rsidR="009D4B4E" w:rsidRPr="00164983" w:rsidRDefault="009D4B4E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</w:t>
            </w:r>
            <w:r>
              <w:rPr>
                <w:b/>
                <w:bCs/>
                <w:sz w:val="20"/>
                <w:lang w:val="en-US"/>
              </w:rPr>
              <w:t>i 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6D8D7" w14:textId="77777777" w:rsidR="009D4B4E" w:rsidRPr="000625F2" w:rsidRDefault="009D4B4E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625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9A4B1" w14:textId="77777777" w:rsidR="009D4B4E" w:rsidRDefault="009D4B4E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00C6C" w14:textId="77777777" w:rsidR="009D4B4E" w:rsidRPr="000625F2" w:rsidRDefault="009D4B4E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930ED" w14:textId="77777777" w:rsidR="009D4B4E" w:rsidRDefault="009D4B4E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DF6B596" w14:textId="77777777" w:rsidR="009D4B4E" w:rsidRPr="0058349B" w:rsidRDefault="009D4B4E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la linia Călineşti - Goleşti.</w:t>
            </w:r>
          </w:p>
        </w:tc>
      </w:tr>
      <w:tr w:rsidR="009D4B4E" w14:paraId="4351ECCE" w14:textId="77777777" w:rsidTr="006D11C4">
        <w:trPr>
          <w:cantSplit/>
          <w:trHeight w:val="21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1FFD8" w14:textId="77777777" w:rsidR="009D4B4E" w:rsidRDefault="009D4B4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0EF63" w14:textId="77777777" w:rsidR="009D4B4E" w:rsidRDefault="009D4B4E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C94C9" w14:textId="77777777" w:rsidR="009D4B4E" w:rsidRPr="000625F2" w:rsidRDefault="009D4B4E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4CB79" w14:textId="77777777" w:rsidR="009D4B4E" w:rsidRDefault="009D4B4E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1ADE9C61" w14:textId="77777777" w:rsidR="009D4B4E" w:rsidRDefault="009D4B4E" w:rsidP="00A96E5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1EA49" w14:textId="77777777" w:rsidR="009D4B4E" w:rsidRDefault="009D4B4E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5525E36F" w14:textId="77777777" w:rsidR="009D4B4E" w:rsidRDefault="009D4B4E" w:rsidP="001C6A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30F43" w14:textId="77777777" w:rsidR="009D4B4E" w:rsidRDefault="009D4B4E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D5370" w14:textId="77777777" w:rsidR="009D4B4E" w:rsidRDefault="009D4B4E" w:rsidP="00A96E5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697D9" w14:textId="77777777" w:rsidR="009D4B4E" w:rsidRPr="000625F2" w:rsidRDefault="009D4B4E" w:rsidP="00A96E5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C4776" w14:textId="77777777" w:rsidR="009D4B4E" w:rsidRDefault="009D4B4E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0FE355C" w14:textId="77777777" w:rsidR="009D4B4E" w:rsidRDefault="009D4B4E" w:rsidP="00A96E5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I.C. Brătianu - Goleşti.</w:t>
            </w:r>
          </w:p>
        </w:tc>
      </w:tr>
      <w:tr w:rsidR="009D4B4E" w14:paraId="3B68F483" w14:textId="77777777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66145" w14:textId="77777777" w:rsidR="009D4B4E" w:rsidRDefault="009D4B4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E6403" w14:textId="77777777" w:rsidR="009D4B4E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FC006" w14:textId="77777777" w:rsidR="009D4B4E" w:rsidRPr="00D16CE1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68676" w14:textId="77777777" w:rsidR="009D4B4E" w:rsidRDefault="009D4B4E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Goleşti</w:t>
            </w:r>
          </w:p>
          <w:p w14:paraId="39E1465E" w14:textId="77777777" w:rsidR="009D4B4E" w:rsidRDefault="009D4B4E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12555466" w14:textId="77777777" w:rsidR="009D4B4E" w:rsidRDefault="009D4B4E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39522" w14:textId="77777777" w:rsidR="009D4B4E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2ECD2F84" w14:textId="77777777" w:rsidR="009D4B4E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49FAA" w14:textId="77777777" w:rsidR="009D4B4E" w:rsidRPr="00D16CE1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E05E4" w14:textId="77777777" w:rsidR="009D4B4E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4BA18" w14:textId="77777777" w:rsidR="009D4B4E" w:rsidRPr="00D16CE1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40263" w14:textId="77777777" w:rsidR="009D4B4E" w:rsidRDefault="009D4B4E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</w:t>
            </w:r>
          </w:p>
          <w:p w14:paraId="353C575F" w14:textId="77777777" w:rsidR="009D4B4E" w:rsidRDefault="009D4B4E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4 - 6 </w:t>
            </w:r>
          </w:p>
          <w:p w14:paraId="66F0B552" w14:textId="77777777" w:rsidR="009D4B4E" w:rsidRDefault="009D4B4E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9D4B4E" w14:paraId="221432F1" w14:textId="77777777" w:rsidTr="00B87843">
        <w:trPr>
          <w:cantSplit/>
          <w:trHeight w:val="15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92ABE" w14:textId="77777777" w:rsidR="009D4B4E" w:rsidRDefault="009D4B4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99D1A" w14:textId="77777777" w:rsidR="009D4B4E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101+200</w:t>
            </w:r>
          </w:p>
          <w:p w14:paraId="29BCE5BC" w14:textId="77777777" w:rsidR="009D4B4E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6175E" w14:textId="77777777" w:rsidR="009D4B4E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B4239" w14:textId="77777777" w:rsidR="009D4B4E" w:rsidRDefault="009D4B4E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 -</w:t>
            </w:r>
          </w:p>
          <w:p w14:paraId="33A84CB7" w14:textId="77777777" w:rsidR="009D4B4E" w:rsidRDefault="009D4B4E" w:rsidP="006C2C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I.C. Brătianu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3D14F" w14:textId="77777777" w:rsidR="009D4B4E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1B2D1" w14:textId="77777777" w:rsidR="009D4B4E" w:rsidRPr="00D16CE1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5E413" w14:textId="77777777" w:rsidR="009D4B4E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B9954" w14:textId="77777777" w:rsidR="009D4B4E" w:rsidRPr="00D16CE1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5D89F" w14:textId="77777777" w:rsidR="009D4B4E" w:rsidRDefault="009D4B4E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4B4E" w14:paraId="5E111843" w14:textId="77777777" w:rsidTr="00F80ACE">
        <w:trPr>
          <w:cantSplit/>
          <w:trHeight w:val="10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2FF98" w14:textId="77777777" w:rsidR="009D4B4E" w:rsidRDefault="009D4B4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46554" w14:textId="77777777" w:rsidR="009D4B4E" w:rsidRDefault="009D4B4E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101+208</w:t>
            </w:r>
          </w:p>
          <w:p w14:paraId="3EF00BC7" w14:textId="77777777" w:rsidR="009D4B4E" w:rsidRPr="001571B7" w:rsidRDefault="009D4B4E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168+242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096FB" w14:textId="77777777" w:rsidR="009D4B4E" w:rsidRDefault="009D4B4E" w:rsidP="001571B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CCBD0" w14:textId="77777777" w:rsidR="009D4B4E" w:rsidRDefault="009D4B4E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Goleşti -</w:t>
            </w:r>
          </w:p>
          <w:p w14:paraId="3713BFFB" w14:textId="77777777" w:rsidR="009D4B4E" w:rsidRDefault="009D4B4E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8DCB9" w14:textId="77777777" w:rsidR="009D4B4E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86532" w14:textId="77777777" w:rsidR="009D4B4E" w:rsidRPr="00D16CE1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F0DA6" w14:textId="77777777" w:rsidR="009D4B4E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B7504" w14:textId="77777777" w:rsidR="009D4B4E" w:rsidRPr="00D16CE1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500E1" w14:textId="77777777" w:rsidR="009D4B4E" w:rsidRDefault="009D4B4E" w:rsidP="00BB459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F80ACE">
              <w:rPr>
                <w:b/>
                <w:bCs/>
                <w:iCs/>
                <w:sz w:val="20"/>
              </w:rPr>
              <w:t>*Interzis circulaţia trenurilor care au în componenţă mai mult de două locomotive cuplate.</w:t>
            </w:r>
          </w:p>
          <w:p w14:paraId="5C0F9D44" w14:textId="77777777" w:rsidR="009D4B4E" w:rsidRPr="00F80ACE" w:rsidRDefault="009D4B4E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0ACB08FD" w14:textId="77777777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CA505" w14:textId="77777777" w:rsidR="009D4B4E" w:rsidRDefault="009D4B4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3931F" w14:textId="77777777" w:rsidR="009D4B4E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107+600</w:t>
            </w:r>
          </w:p>
          <w:p w14:paraId="731FF216" w14:textId="77777777" w:rsidR="009D4B4E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7306D" w14:textId="77777777" w:rsidR="009D4B4E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97F1" w14:textId="77777777" w:rsidR="009D4B4E" w:rsidRDefault="009D4B4E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I.C. Brătianu - </w:t>
            </w:r>
          </w:p>
          <w:p w14:paraId="70B6EA4A" w14:textId="77777777" w:rsidR="009D4B4E" w:rsidRDefault="009D4B4E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70EBF" w14:textId="77777777" w:rsidR="009D4B4E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8497" w14:textId="77777777" w:rsidR="009D4B4E" w:rsidRPr="00D16CE1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4481C" w14:textId="77777777" w:rsidR="009D4B4E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16F0" w14:textId="77777777" w:rsidR="009D4B4E" w:rsidRPr="00D16CE1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FDAF1" w14:textId="77777777" w:rsidR="009D4B4E" w:rsidRDefault="009D4B4E" w:rsidP="003F1ED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F80ACE">
              <w:rPr>
                <w:b/>
                <w:bCs/>
                <w:iCs/>
                <w:sz w:val="20"/>
              </w:rPr>
              <w:t>*</w:t>
            </w:r>
            <w:r>
              <w:rPr>
                <w:b/>
                <w:bCs/>
                <w:iCs/>
                <w:sz w:val="20"/>
              </w:rPr>
              <w:t xml:space="preserve">Valabil pentru </w:t>
            </w:r>
            <w:r w:rsidRPr="00F80ACE">
              <w:rPr>
                <w:b/>
                <w:bCs/>
                <w:iCs/>
                <w:sz w:val="20"/>
              </w:rPr>
              <w:t>trenuril</w:t>
            </w:r>
            <w:r>
              <w:rPr>
                <w:b/>
                <w:bCs/>
                <w:iCs/>
                <w:sz w:val="20"/>
              </w:rPr>
              <w:t>e</w:t>
            </w:r>
            <w:r w:rsidRPr="00F80ACE">
              <w:rPr>
                <w:b/>
                <w:bCs/>
                <w:iCs/>
                <w:sz w:val="20"/>
              </w:rPr>
              <w:t xml:space="preserve"> care au în componenţă două locomotive cuplate.</w:t>
            </w:r>
          </w:p>
          <w:p w14:paraId="1C0F1CA8" w14:textId="77777777" w:rsidR="009D4B4E" w:rsidRDefault="009D4B4E" w:rsidP="003F1E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F1ED3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2BB2B9ED" w14:textId="77777777" w:rsidTr="00E952E8">
        <w:trPr>
          <w:cantSplit/>
          <w:trHeight w:val="2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48EFA" w14:textId="77777777" w:rsidR="009D4B4E" w:rsidRDefault="009D4B4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DE815" w14:textId="77777777" w:rsidR="009D4B4E" w:rsidRPr="00346EDA" w:rsidRDefault="009D4B4E" w:rsidP="00346E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D509B" w14:textId="77777777" w:rsidR="009D4B4E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A487C" w14:textId="77777777" w:rsidR="009D4B4E" w:rsidRDefault="009D4B4E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14:paraId="301BB8C1" w14:textId="77777777" w:rsidR="009D4B4E" w:rsidRDefault="009D4B4E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328B99C2" w14:textId="77777777" w:rsidR="009D4B4E" w:rsidRDefault="009D4B4E" w:rsidP="006B58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6728E" w14:textId="77777777" w:rsidR="009D4B4E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16B58B94" w14:textId="77777777" w:rsidR="009D4B4E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4DB86603" w14:textId="77777777" w:rsidR="009D4B4E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</w:t>
            </w:r>
          </w:p>
          <w:p w14:paraId="362E523D" w14:textId="77777777" w:rsidR="009D4B4E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(de la km 113+</w:t>
            </w:r>
          </w:p>
          <w:p w14:paraId="2A15BD23" w14:textId="77777777" w:rsidR="009D4B4E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 până la km 113+</w:t>
            </w:r>
          </w:p>
          <w:p w14:paraId="1F05AC6D" w14:textId="77777777" w:rsidR="009D4B4E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49ABA" w14:textId="77777777" w:rsidR="009D4B4E" w:rsidRPr="00D16CE1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0B633" w14:textId="77777777" w:rsidR="009D4B4E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A9A31" w14:textId="77777777" w:rsidR="009D4B4E" w:rsidRPr="00D16CE1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A3792" w14:textId="77777777" w:rsidR="009D4B4E" w:rsidRDefault="009D4B4E" w:rsidP="0074345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9D4B4E" w14:paraId="50093838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3836E" w14:textId="77777777" w:rsidR="009D4B4E" w:rsidRDefault="009D4B4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5CDA1" w14:textId="77777777" w:rsidR="009D4B4E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E7BF2" w14:textId="77777777" w:rsidR="009D4B4E" w:rsidRPr="00D16CE1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5D764" w14:textId="77777777" w:rsidR="009D4B4E" w:rsidRDefault="009D4B4E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14:paraId="18550780" w14:textId="77777777" w:rsidR="009D4B4E" w:rsidRDefault="009D4B4E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110D69C2" w14:textId="77777777" w:rsidR="009D4B4E" w:rsidRDefault="009D4B4E" w:rsidP="00A13E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EEA0E" w14:textId="77777777" w:rsidR="009D4B4E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D85E5DD" w14:textId="77777777" w:rsidR="009D4B4E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033C4" w14:textId="77777777" w:rsidR="009D4B4E" w:rsidRPr="00D16CE1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EAFEE" w14:textId="77777777" w:rsidR="009D4B4E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03379" w14:textId="77777777" w:rsidR="009D4B4E" w:rsidRPr="00D16CE1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38604" w14:textId="77777777" w:rsidR="009D4B4E" w:rsidRDefault="009D4B4E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79413D3F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EA459" w14:textId="77777777" w:rsidR="009D4B4E" w:rsidRDefault="009D4B4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3A24F" w14:textId="77777777" w:rsidR="009D4B4E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6581C" w14:textId="77777777" w:rsidR="009D4B4E" w:rsidRPr="00D16CE1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F18D7" w14:textId="77777777" w:rsidR="009D4B4E" w:rsidRDefault="009D4B4E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14:paraId="6078D4E2" w14:textId="77777777" w:rsidR="009D4B4E" w:rsidRDefault="009D4B4E" w:rsidP="00BB45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BC7B5" w14:textId="77777777" w:rsidR="009D4B4E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0B7929EC" w14:textId="77777777" w:rsidR="009D4B4E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9FAEE" w14:textId="77777777" w:rsidR="009D4B4E" w:rsidRPr="00D16CE1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C5F25" w14:textId="77777777" w:rsidR="009D4B4E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ACA62" w14:textId="77777777" w:rsidR="009D4B4E" w:rsidRPr="00D16CE1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2F76E" w14:textId="77777777" w:rsidR="009D4B4E" w:rsidRDefault="009D4B4E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1B0B09" w14:textId="77777777" w:rsidR="009D4B4E" w:rsidRDefault="009D4B4E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4 - 10 </w:t>
            </w:r>
          </w:p>
          <w:p w14:paraId="6C83041A" w14:textId="77777777" w:rsidR="009D4B4E" w:rsidRDefault="009D4B4E" w:rsidP="00E93FE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direcția</w:t>
            </w:r>
            <w:r w:rsidRPr="00CD357C">
              <w:rPr>
                <w:b/>
                <w:bCs/>
                <w:i/>
                <w:iCs/>
                <w:sz w:val="20"/>
              </w:rPr>
              <w:t xml:space="preserve"> I.C. Brătianu.</w:t>
            </w:r>
          </w:p>
        </w:tc>
      </w:tr>
      <w:tr w:rsidR="009D4B4E" w14:paraId="2721B735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797FD" w14:textId="77777777" w:rsidR="009D4B4E" w:rsidRDefault="009D4B4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EB9BA" w14:textId="77777777" w:rsidR="009D4B4E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7CEDE" w14:textId="77777777" w:rsidR="009D4B4E" w:rsidRPr="00D16CE1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7DA44" w14:textId="77777777" w:rsidR="009D4B4E" w:rsidRDefault="009D4B4E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14:paraId="056D1E5A" w14:textId="77777777" w:rsidR="009D4B4E" w:rsidRDefault="009D4B4E" w:rsidP="00E93FE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20649" w14:textId="77777777" w:rsidR="009D4B4E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08280314" w14:textId="77777777" w:rsidR="009D4B4E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AC09B" w14:textId="77777777" w:rsidR="009D4B4E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B9F78" w14:textId="77777777" w:rsidR="009D4B4E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1C266" w14:textId="77777777" w:rsidR="009D4B4E" w:rsidRPr="00D16CE1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B7A93" w14:textId="77777777" w:rsidR="009D4B4E" w:rsidRDefault="009D4B4E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3DA4A18" w14:textId="77777777" w:rsidR="009D4B4E" w:rsidRDefault="009D4B4E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4 - 10 </w:t>
            </w:r>
          </w:p>
          <w:p w14:paraId="48595BC0" w14:textId="77777777" w:rsidR="009D4B4E" w:rsidRDefault="009D4B4E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direcția Stâlpeni.</w:t>
            </w:r>
          </w:p>
        </w:tc>
      </w:tr>
      <w:tr w:rsidR="009D4B4E" w14:paraId="5D50D5D5" w14:textId="77777777" w:rsidTr="00E952E8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E39A7" w14:textId="77777777" w:rsidR="009D4B4E" w:rsidRDefault="009D4B4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6ADDC" w14:textId="77777777" w:rsidR="009D4B4E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8A3DE" w14:textId="77777777" w:rsidR="009D4B4E" w:rsidRPr="00D16CE1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35868" w14:textId="77777777" w:rsidR="009D4B4E" w:rsidRDefault="009D4B4E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Ciumeşti</w:t>
            </w:r>
          </w:p>
          <w:p w14:paraId="5B538909" w14:textId="77777777" w:rsidR="009D4B4E" w:rsidRDefault="009D4B4E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14 </w:t>
            </w:r>
          </w:p>
          <w:p w14:paraId="2EBD16C1" w14:textId="77777777" w:rsidR="009D4B4E" w:rsidRDefault="009D4B4E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  <w:p w14:paraId="271EC6F4" w14:textId="77777777" w:rsidR="009D4B4E" w:rsidRDefault="009D4B4E" w:rsidP="004F408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 IAP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33423" w14:textId="77777777" w:rsidR="009D4B4E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75B41713" w14:textId="77777777" w:rsidR="009D4B4E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1+700</w:t>
            </w:r>
          </w:p>
          <w:p w14:paraId="18E6377B" w14:textId="77777777" w:rsidR="009D4B4E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1R, 3R și 2R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B1BA9" w14:textId="77777777" w:rsidR="009D4B4E" w:rsidRPr="00D16CE1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10228" w14:textId="77777777" w:rsidR="009D4B4E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C7140" w14:textId="77777777" w:rsidR="009D4B4E" w:rsidRPr="00D16CE1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19158" w14:textId="77777777" w:rsidR="009D4B4E" w:rsidRDefault="009D4B4E" w:rsidP="004F408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811C8CA" w14:textId="77777777" w:rsidR="009D4B4E" w:rsidRDefault="009D4B4E" w:rsidP="001D7EF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Uzina de Autoturisme pentru toate convoaiele de manevră.</w:t>
            </w:r>
          </w:p>
        </w:tc>
      </w:tr>
      <w:tr w:rsidR="009D4B4E" w14:paraId="4927A8A9" w14:textId="77777777" w:rsidTr="00AA37E5">
        <w:trPr>
          <w:cantSplit/>
          <w:trHeight w:val="13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82E50" w14:textId="77777777" w:rsidR="009D4B4E" w:rsidRDefault="009D4B4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5760C" w14:textId="77777777" w:rsidR="009D4B4E" w:rsidRPr="00E804A9" w:rsidRDefault="009D4B4E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E804A9">
              <w:rPr>
                <w:b/>
                <w:bCs/>
                <w:color w:val="000000"/>
                <w:sz w:val="20"/>
              </w:rPr>
              <w:t>115+600</w:t>
            </w:r>
          </w:p>
          <w:p w14:paraId="040E930A" w14:textId="77777777" w:rsidR="009D4B4E" w:rsidRDefault="009D4B4E" w:rsidP="00E804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E804A9">
              <w:rPr>
                <w:b/>
                <w:bCs/>
                <w:color w:val="000000"/>
                <w:sz w:val="20"/>
              </w:rPr>
              <w:t>115+650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B9C35" w14:textId="77777777" w:rsidR="009D4B4E" w:rsidRPr="00D16CE1" w:rsidRDefault="009D4B4E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47239" w14:textId="77777777" w:rsidR="009D4B4E" w:rsidRDefault="009D4B4E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 -</w:t>
            </w:r>
          </w:p>
          <w:p w14:paraId="6D6ECDCB" w14:textId="77777777" w:rsidR="009D4B4E" w:rsidRDefault="009D4B4E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9E3D3" w14:textId="77777777" w:rsidR="009D4B4E" w:rsidRDefault="009D4B4E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5F1E4" w14:textId="77777777" w:rsidR="009D4B4E" w:rsidRPr="00D16CE1" w:rsidRDefault="009D4B4E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D824F" w14:textId="77777777" w:rsidR="009D4B4E" w:rsidRDefault="009D4B4E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CD94F" w14:textId="77777777" w:rsidR="009D4B4E" w:rsidRPr="00D16CE1" w:rsidRDefault="009D4B4E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95F8D" w14:textId="77777777" w:rsidR="009D4B4E" w:rsidRPr="00E804A9" w:rsidRDefault="009D4B4E" w:rsidP="00E331A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804A9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E804A9">
              <w:rPr>
                <w:b/>
                <w:bCs/>
                <w:iCs/>
                <w:sz w:val="20"/>
              </w:rPr>
              <w:t>două locomotive cuplate.</w:t>
            </w:r>
          </w:p>
          <w:p w14:paraId="7363725F" w14:textId="77777777" w:rsidR="009D4B4E" w:rsidRPr="00884DD1" w:rsidRDefault="009D4B4E" w:rsidP="00E3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84DD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235D11AD" w14:textId="77777777" w:rsidTr="00B87843">
        <w:trPr>
          <w:cantSplit/>
          <w:trHeight w:val="1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E48DE" w14:textId="77777777" w:rsidR="009D4B4E" w:rsidRDefault="009D4B4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E2E96" w14:textId="77777777" w:rsidR="009D4B4E" w:rsidRPr="00DD4D10" w:rsidRDefault="009D4B4E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D4D10">
              <w:rPr>
                <w:b/>
                <w:bCs/>
                <w:color w:val="000000"/>
                <w:sz w:val="20"/>
              </w:rPr>
              <w:t>129+535</w:t>
            </w:r>
          </w:p>
          <w:p w14:paraId="7F0E0455" w14:textId="77777777" w:rsidR="009D4B4E" w:rsidRDefault="009D4B4E" w:rsidP="00DD4D1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DD4D10">
              <w:rPr>
                <w:b/>
                <w:bCs/>
                <w:color w:val="000000"/>
                <w:sz w:val="20"/>
              </w:rPr>
              <w:t>129+585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93AE5" w14:textId="77777777" w:rsidR="009D4B4E" w:rsidRPr="00D16CE1" w:rsidRDefault="009D4B4E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55382" w14:textId="77777777" w:rsidR="009D4B4E" w:rsidRDefault="009D4B4E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Ciumeşti -</w:t>
            </w:r>
          </w:p>
          <w:p w14:paraId="41C186C8" w14:textId="77777777" w:rsidR="009D4B4E" w:rsidRDefault="009D4B4E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C775B" w14:textId="77777777" w:rsidR="009D4B4E" w:rsidRDefault="009D4B4E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BA996" w14:textId="77777777" w:rsidR="009D4B4E" w:rsidRPr="00D16CE1" w:rsidRDefault="009D4B4E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5BCEE" w14:textId="77777777" w:rsidR="009D4B4E" w:rsidRDefault="009D4B4E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DBD57" w14:textId="77777777" w:rsidR="009D4B4E" w:rsidRPr="00D16CE1" w:rsidRDefault="009D4B4E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5AC5D" w14:textId="77777777" w:rsidR="009D4B4E" w:rsidRPr="00DD4D10" w:rsidRDefault="009D4B4E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DD4D10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DD4D10">
              <w:rPr>
                <w:b/>
                <w:bCs/>
                <w:iCs/>
                <w:sz w:val="20"/>
              </w:rPr>
              <w:t>două locomotive cuplate.</w:t>
            </w:r>
          </w:p>
          <w:p w14:paraId="0DF24C12" w14:textId="77777777" w:rsidR="009D4B4E" w:rsidRPr="00054DFC" w:rsidRDefault="009D4B4E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54DF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6FC08A14" w14:textId="77777777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BEA19" w14:textId="77777777" w:rsidR="009D4B4E" w:rsidRDefault="009D4B4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08929" w14:textId="77777777" w:rsidR="009D4B4E" w:rsidRPr="00535AB9" w:rsidRDefault="009D4B4E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35AB9">
              <w:rPr>
                <w:b/>
                <w:bCs/>
                <w:color w:val="000000"/>
                <w:sz w:val="20"/>
              </w:rPr>
              <w:t>137+685</w:t>
            </w:r>
          </w:p>
          <w:p w14:paraId="3B2AE00F" w14:textId="77777777" w:rsidR="009D4B4E" w:rsidRDefault="009D4B4E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535AB9">
              <w:rPr>
                <w:b/>
                <w:bCs/>
                <w:color w:val="000000"/>
                <w:sz w:val="20"/>
              </w:rPr>
              <w:t>137+735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26415" w14:textId="77777777" w:rsidR="009D4B4E" w:rsidRPr="00D16CE1" w:rsidRDefault="009D4B4E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66227" w14:textId="77777777" w:rsidR="009D4B4E" w:rsidRDefault="009D4B4E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Stâlpeni -</w:t>
            </w:r>
          </w:p>
          <w:p w14:paraId="69905AFE" w14:textId="77777777" w:rsidR="009D4B4E" w:rsidRDefault="009D4B4E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Câmpulung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FA088" w14:textId="77777777" w:rsidR="009D4B4E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E6E94" w14:textId="77777777" w:rsidR="009D4B4E" w:rsidRPr="00D16CE1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4F031" w14:textId="77777777" w:rsidR="009D4B4E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F6C21" w14:textId="77777777" w:rsidR="009D4B4E" w:rsidRPr="00D16CE1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41038" w14:textId="77777777" w:rsidR="009D4B4E" w:rsidRPr="00535AB9" w:rsidRDefault="009D4B4E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35AB9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3D2B16">
              <w:rPr>
                <w:b/>
                <w:bCs/>
                <w:iCs/>
                <w:sz w:val="20"/>
              </w:rPr>
              <w:t xml:space="preserve"> </w:t>
            </w:r>
            <w:r w:rsidRPr="00535AB9">
              <w:rPr>
                <w:b/>
                <w:bCs/>
                <w:iCs/>
                <w:sz w:val="20"/>
              </w:rPr>
              <w:t>două locomotive cuplate.</w:t>
            </w:r>
          </w:p>
          <w:p w14:paraId="75EF1333" w14:textId="77777777" w:rsidR="009D4B4E" w:rsidRPr="00884DD1" w:rsidRDefault="009D4B4E" w:rsidP="001344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84DD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223B0D88" w14:textId="77777777" w:rsidTr="00B977F8">
        <w:trPr>
          <w:cantSplit/>
          <w:trHeight w:val="7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7E1986" w14:textId="77777777" w:rsidR="009D4B4E" w:rsidRDefault="009D4B4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6180D" w14:textId="77777777" w:rsidR="009D4B4E" w:rsidRPr="00535AB9" w:rsidRDefault="009D4B4E" w:rsidP="00535AB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5738F" w14:textId="77777777" w:rsidR="009D4B4E" w:rsidRDefault="009D4B4E" w:rsidP="001344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ED758" w14:textId="77777777" w:rsidR="009D4B4E" w:rsidRDefault="009D4B4E" w:rsidP="0078068C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</w:t>
            </w:r>
          </w:p>
          <w:p w14:paraId="7E780CC1" w14:textId="77777777" w:rsidR="009D4B4E" w:rsidRDefault="009D4B4E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5E8E3462" w14:textId="77777777" w:rsidR="009D4B4E" w:rsidRDefault="009D4B4E" w:rsidP="001344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C7F94" w14:textId="77777777" w:rsidR="009D4B4E" w:rsidRDefault="009D4B4E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336FA6E" w14:textId="77777777" w:rsidR="009D4B4E" w:rsidRDefault="009D4B4E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20123" w14:textId="77777777" w:rsidR="009D4B4E" w:rsidRPr="00D16CE1" w:rsidRDefault="009D4B4E" w:rsidP="001C531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277E0" w14:textId="77777777" w:rsidR="009D4B4E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DB63F" w14:textId="77777777" w:rsidR="009D4B4E" w:rsidRPr="00D16CE1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5820E" w14:textId="77777777" w:rsidR="009D4B4E" w:rsidRDefault="009D4B4E" w:rsidP="001344A8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9D4B4E" w14:paraId="179FBBB8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2E7F5" w14:textId="77777777" w:rsidR="009D4B4E" w:rsidRDefault="009D4B4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97BC5" w14:textId="77777777" w:rsidR="009D4B4E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DFF44" w14:textId="77777777" w:rsidR="009D4B4E" w:rsidRPr="00D16CE1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6D793" w14:textId="77777777" w:rsidR="009D4B4E" w:rsidRDefault="009D4B4E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</w:t>
            </w:r>
          </w:p>
          <w:p w14:paraId="39D9169E" w14:textId="77777777" w:rsidR="009D4B4E" w:rsidRDefault="009D4B4E" w:rsidP="001C5312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şi 3 </w:t>
            </w:r>
          </w:p>
          <w:p w14:paraId="58457AAC" w14:textId="77777777" w:rsidR="009D4B4E" w:rsidRDefault="009D4B4E" w:rsidP="001C5312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FF910" w14:textId="77777777" w:rsidR="009D4B4E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482E02F" w14:textId="77777777" w:rsidR="009D4B4E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F5134" w14:textId="77777777" w:rsidR="009D4B4E" w:rsidRPr="00D16CE1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B0179" w14:textId="77777777" w:rsidR="009D4B4E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440AB" w14:textId="77777777" w:rsidR="009D4B4E" w:rsidRPr="00D16CE1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1C56D" w14:textId="77777777" w:rsidR="009D4B4E" w:rsidRDefault="009D4B4E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436A40B3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14281" w14:textId="77777777" w:rsidR="009D4B4E" w:rsidRDefault="009D4B4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145B2" w14:textId="77777777" w:rsidR="009D4B4E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155+800</w:t>
            </w:r>
          </w:p>
          <w:p w14:paraId="272BC104" w14:textId="77777777" w:rsidR="009D4B4E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879F6" w14:textId="77777777" w:rsidR="009D4B4E" w:rsidRPr="00D16CE1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BC574" w14:textId="77777777" w:rsidR="009D4B4E" w:rsidRDefault="009D4B4E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Câmpulung -</w:t>
            </w:r>
          </w:p>
          <w:p w14:paraId="2522F358" w14:textId="77777777" w:rsidR="009D4B4E" w:rsidRDefault="009D4B4E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Argeşel</w:t>
            </w:r>
          </w:p>
          <w:p w14:paraId="48DE48B7" w14:textId="77777777" w:rsidR="009D4B4E" w:rsidRDefault="009D4B4E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</w:p>
          <w:p w14:paraId="129874D7" w14:textId="77777777" w:rsidR="009D4B4E" w:rsidRDefault="009D4B4E" w:rsidP="00BB459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Câmpulung și</w:t>
            </w:r>
          </w:p>
          <w:p w14:paraId="7DC72635" w14:textId="77777777" w:rsidR="009D4B4E" w:rsidRDefault="009D4B4E" w:rsidP="00326D3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8 directă </w:t>
            </w:r>
          </w:p>
          <w:p w14:paraId="5C11B1BE" w14:textId="77777777" w:rsidR="009D4B4E" w:rsidRDefault="009D4B4E" w:rsidP="00326D39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CB4D8" w14:textId="77777777" w:rsidR="009D4B4E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28EC0" w14:textId="77777777" w:rsidR="009D4B4E" w:rsidRPr="00D16CE1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B0BC7" w14:textId="77777777" w:rsidR="009D4B4E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FBBB1" w14:textId="77777777" w:rsidR="009D4B4E" w:rsidRPr="00D16CE1" w:rsidRDefault="009D4B4E" w:rsidP="00BB45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04C71" w14:textId="77777777" w:rsidR="009D4B4E" w:rsidRDefault="009D4B4E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 xml:space="preserve">De la vf. sch. 2 </w:t>
            </w:r>
          </w:p>
          <w:p w14:paraId="4D116E68" w14:textId="77777777" w:rsidR="009D4B4E" w:rsidRDefault="009D4B4E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 xml:space="preserve">st. Câmpulung până la </w:t>
            </w:r>
          </w:p>
          <w:p w14:paraId="30C56014" w14:textId="77777777" w:rsidR="009D4B4E" w:rsidRDefault="009D4B4E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26D39">
              <w:rPr>
                <w:b/>
                <w:bCs/>
                <w:i/>
                <w:iCs/>
                <w:sz w:val="20"/>
              </w:rPr>
              <w:t>vf. sch. 1 st. Argeșel.</w:t>
            </w:r>
          </w:p>
          <w:p w14:paraId="1F03A002" w14:textId="77777777" w:rsidR="009D4B4E" w:rsidRPr="00326D39" w:rsidRDefault="009D4B4E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691E1DCD" w14:textId="77777777" w:rsidR="009D4B4E" w:rsidRDefault="009D4B4E" w:rsidP="00BB45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1E3000A8" w14:textId="77777777" w:rsidTr="00762C1B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40FD33" w14:textId="77777777" w:rsidR="009D4B4E" w:rsidRDefault="009D4B4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E7620" w14:textId="77777777" w:rsidR="009D4B4E" w:rsidRDefault="009D4B4E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69958" w14:textId="77777777" w:rsidR="009D4B4E" w:rsidRPr="00D16CE1" w:rsidRDefault="009D4B4E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59837" w14:textId="77777777" w:rsidR="009D4B4E" w:rsidRDefault="009D4B4E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  <w:p w14:paraId="325D4841" w14:textId="77777777" w:rsidR="009D4B4E" w:rsidRDefault="009D4B4E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3FA9AA06" w14:textId="77777777" w:rsidR="009D4B4E" w:rsidRDefault="009D4B4E" w:rsidP="0092433F">
            <w:pPr>
              <w:spacing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C7BCC" w14:textId="77777777" w:rsidR="009D4B4E" w:rsidRDefault="009D4B4E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D56363A" w14:textId="77777777" w:rsidR="009D4B4E" w:rsidRDefault="009D4B4E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AFEF3" w14:textId="77777777" w:rsidR="009D4B4E" w:rsidRPr="00D16CE1" w:rsidRDefault="009D4B4E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38CBE" w14:textId="77777777" w:rsidR="009D4B4E" w:rsidRDefault="009D4B4E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B0E0C" w14:textId="77777777" w:rsidR="009D4B4E" w:rsidRPr="00D16CE1" w:rsidRDefault="009D4B4E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69E9A" w14:textId="77777777" w:rsidR="009D4B4E" w:rsidRDefault="009D4B4E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E0F5548" w14:textId="77777777" w:rsidR="009D4B4E" w:rsidRDefault="009D4B4E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1 - 4, peste TDJ </w:t>
            </w:r>
          </w:p>
          <w:p w14:paraId="5D47951A" w14:textId="77777777" w:rsidR="009D4B4E" w:rsidRDefault="009D4B4E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19 / 21 și sch. 27, 18 și 16.</w:t>
            </w:r>
          </w:p>
        </w:tc>
      </w:tr>
      <w:tr w:rsidR="009D4B4E" w14:paraId="6FEBB90E" w14:textId="77777777" w:rsidTr="00B87843">
        <w:trPr>
          <w:cantSplit/>
          <w:trHeight w:val="26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5EA53" w14:textId="77777777" w:rsidR="009D4B4E" w:rsidRDefault="009D4B4E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B3BF5" w14:textId="77777777" w:rsidR="009D4B4E" w:rsidRDefault="009D4B4E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7FC9F" w14:textId="77777777" w:rsidR="009D4B4E" w:rsidRPr="00D16CE1" w:rsidRDefault="009D4B4E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338B4" w14:textId="77777777" w:rsidR="009D4B4E" w:rsidRDefault="009D4B4E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Argeşel</w:t>
            </w:r>
          </w:p>
          <w:p w14:paraId="1F931C2C" w14:textId="77777777" w:rsidR="009D4B4E" w:rsidRDefault="009D4B4E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6 şi 7 </w:t>
            </w:r>
          </w:p>
          <w:p w14:paraId="69AC8219" w14:textId="77777777" w:rsidR="009D4B4E" w:rsidRDefault="009D4B4E" w:rsidP="0092433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7E92D" w14:textId="77777777" w:rsidR="009D4B4E" w:rsidRDefault="009D4B4E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C8932FF" w14:textId="77777777" w:rsidR="009D4B4E" w:rsidRDefault="009D4B4E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63DB2" w14:textId="77777777" w:rsidR="009D4B4E" w:rsidRPr="00D16CE1" w:rsidRDefault="009D4B4E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16C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9C66F" w14:textId="77777777" w:rsidR="009D4B4E" w:rsidRDefault="009D4B4E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E520A" w14:textId="77777777" w:rsidR="009D4B4E" w:rsidRPr="00D16CE1" w:rsidRDefault="009D4B4E" w:rsidP="009243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E0892" w14:textId="77777777" w:rsidR="009D4B4E" w:rsidRDefault="009D4B4E" w:rsidP="0092433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41273D34" w14:textId="77777777" w:rsidR="009D4B4E" w:rsidRPr="00FE25BC" w:rsidRDefault="009D4B4E" w:rsidP="00423AC0">
      <w:pPr>
        <w:spacing w:before="40" w:after="40" w:line="192" w:lineRule="auto"/>
        <w:ind w:right="57"/>
        <w:rPr>
          <w:b/>
          <w:sz w:val="20"/>
          <w:szCs w:val="20"/>
        </w:rPr>
      </w:pPr>
    </w:p>
    <w:p w14:paraId="76CFDACF" w14:textId="77777777" w:rsidR="009D4B4E" w:rsidRDefault="009D4B4E" w:rsidP="00815695">
      <w:pPr>
        <w:pStyle w:val="Heading1"/>
        <w:spacing w:line="360" w:lineRule="auto"/>
      </w:pPr>
      <w:r>
        <w:t>LINIA 109</w:t>
      </w:r>
    </w:p>
    <w:p w14:paraId="1F0A4172" w14:textId="77777777" w:rsidR="009D4B4E" w:rsidRDefault="009D4B4E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PITEŞTI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9D4B4E" w14:paraId="0E73B052" w14:textId="77777777" w:rsidTr="005601AF">
        <w:trPr>
          <w:cantSplit/>
          <w:trHeight w:val="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D6AD5" w14:textId="77777777" w:rsidR="009D4B4E" w:rsidRDefault="009D4B4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864F7" w14:textId="77777777" w:rsidR="009D4B4E" w:rsidRDefault="009D4B4E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62DAD" w14:textId="77777777" w:rsidR="009D4B4E" w:rsidRPr="001B30CD" w:rsidRDefault="009D4B4E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3066F" w14:textId="77777777" w:rsidR="009D4B4E" w:rsidRDefault="009D4B4E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Piteşti Nord</w:t>
            </w:r>
          </w:p>
          <w:p w14:paraId="55AAC031" w14:textId="77777777" w:rsidR="009D4B4E" w:rsidRDefault="009D4B4E" w:rsidP="00B3381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F8E9" w14:textId="77777777" w:rsidR="009D4B4E" w:rsidRDefault="009D4B4E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4A8C5B6" w14:textId="77777777" w:rsidR="009D4B4E" w:rsidRDefault="009D4B4E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57A08" w14:textId="77777777" w:rsidR="009D4B4E" w:rsidRPr="001B30CD" w:rsidRDefault="009D4B4E" w:rsidP="00226F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0C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77779" w14:textId="77777777" w:rsidR="009D4B4E" w:rsidRDefault="009D4B4E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F2C61" w14:textId="77777777" w:rsidR="009D4B4E" w:rsidRPr="001B30CD" w:rsidRDefault="009D4B4E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673C1" w14:textId="77777777" w:rsidR="009D4B4E" w:rsidRDefault="009D4B4E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14BC0B36" w14:textId="77777777" w:rsidTr="00CA51E9">
        <w:trPr>
          <w:cantSplit/>
          <w:trHeight w:val="16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00159" w14:textId="77777777" w:rsidR="009D4B4E" w:rsidRDefault="009D4B4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078B7" w14:textId="77777777" w:rsidR="009D4B4E" w:rsidRDefault="009D4B4E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3E5F7" w14:textId="77777777" w:rsidR="009D4B4E" w:rsidRPr="001B30CD" w:rsidRDefault="009D4B4E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9F446" w14:textId="77777777" w:rsidR="009D4B4E" w:rsidRDefault="009D4B4E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Piteşti Nord</w:t>
            </w:r>
          </w:p>
          <w:p w14:paraId="5EDCD61A" w14:textId="77777777" w:rsidR="009D4B4E" w:rsidRDefault="009D4B4E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E97E2" w14:textId="77777777" w:rsidR="009D4B4E" w:rsidRDefault="009D4B4E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FE59D48" w14:textId="77777777" w:rsidR="009D4B4E" w:rsidRDefault="009D4B4E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FA760" w14:textId="77777777" w:rsidR="009D4B4E" w:rsidRPr="001B30CD" w:rsidRDefault="009D4B4E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0C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4EE03" w14:textId="77777777" w:rsidR="009D4B4E" w:rsidRDefault="009D4B4E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B9E4B" w14:textId="77777777" w:rsidR="009D4B4E" w:rsidRPr="001B30CD" w:rsidRDefault="009D4B4E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45560" w14:textId="77777777" w:rsidR="009D4B4E" w:rsidRDefault="009D4B4E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0A4CB654" w14:textId="77777777" w:rsidTr="00ED3186">
        <w:trPr>
          <w:cantSplit/>
          <w:trHeight w:val="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6D57A" w14:textId="77777777" w:rsidR="009D4B4E" w:rsidRDefault="009D4B4E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85CC2" w14:textId="77777777" w:rsidR="009D4B4E" w:rsidRDefault="009D4B4E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B5FD9" w14:textId="77777777" w:rsidR="009D4B4E" w:rsidRPr="001B30CD" w:rsidRDefault="009D4B4E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8D010" w14:textId="77777777" w:rsidR="009D4B4E" w:rsidRDefault="009D4B4E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Bascov </w:t>
            </w:r>
          </w:p>
          <w:p w14:paraId="6C42D38C" w14:textId="77777777" w:rsidR="009D4B4E" w:rsidRDefault="009D4B4E" w:rsidP="001C3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A849D" w14:textId="77777777" w:rsidR="009D4B4E" w:rsidRDefault="009D4B4E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E6476" w14:textId="77777777" w:rsidR="009D4B4E" w:rsidRPr="001B30CD" w:rsidRDefault="009D4B4E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0CC26" w14:textId="77777777" w:rsidR="009D4B4E" w:rsidRDefault="009D4B4E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49A03" w14:textId="77777777" w:rsidR="009D4B4E" w:rsidRPr="001B30CD" w:rsidRDefault="009D4B4E" w:rsidP="001C3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50E26" w14:textId="77777777" w:rsidR="009D4B4E" w:rsidRDefault="009D4B4E" w:rsidP="001C3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3BFB64FF" w14:textId="77777777" w:rsidR="009D4B4E" w:rsidRDefault="009D4B4E">
      <w:pPr>
        <w:spacing w:before="40" w:after="40" w:line="192" w:lineRule="auto"/>
        <w:ind w:right="57"/>
        <w:rPr>
          <w:sz w:val="20"/>
        </w:rPr>
      </w:pPr>
    </w:p>
    <w:p w14:paraId="56853D26" w14:textId="77777777" w:rsidR="009D4B4E" w:rsidRDefault="009D4B4E" w:rsidP="00815695">
      <w:pPr>
        <w:pStyle w:val="Heading1"/>
        <w:spacing w:line="360" w:lineRule="auto"/>
      </w:pPr>
      <w:r>
        <w:t>LINIA 109 A</w:t>
      </w:r>
    </w:p>
    <w:p w14:paraId="5087C953" w14:textId="77777777" w:rsidR="009D4B4E" w:rsidRDefault="009D4B4E" w:rsidP="00F53A8E">
      <w:pPr>
        <w:pStyle w:val="Heading1"/>
        <w:spacing w:line="360" w:lineRule="auto"/>
        <w:rPr>
          <w:b w:val="0"/>
          <w:bCs w:val="0"/>
          <w:sz w:val="8"/>
        </w:rPr>
      </w:pPr>
      <w:r>
        <w:t>VÂLCELE - CURTEA DE ARGEŞ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9D4B4E" w14:paraId="12DFAAA9" w14:textId="77777777" w:rsidTr="00D61B70">
        <w:trPr>
          <w:cantSplit/>
          <w:trHeight w:val="11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34BEC" w14:textId="77777777" w:rsidR="009D4B4E" w:rsidRDefault="009D4B4E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45D40" w14:textId="77777777" w:rsidR="009D4B4E" w:rsidRDefault="009D4B4E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131+243</w:t>
            </w:r>
          </w:p>
          <w:p w14:paraId="1C3A22CA" w14:textId="77777777" w:rsidR="009D4B4E" w:rsidRDefault="009D4B4E" w:rsidP="00F85AF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145+774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55E3F" w14:textId="77777777" w:rsidR="009D4B4E" w:rsidRPr="001B30CD" w:rsidRDefault="009D4B4E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D7FF0" w14:textId="77777777" w:rsidR="009D4B4E" w:rsidRDefault="009D4B4E" w:rsidP="005601AF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Vâlcele Y -</w:t>
            </w:r>
          </w:p>
          <w:p w14:paraId="53F1E723" w14:textId="77777777" w:rsidR="009D4B4E" w:rsidRDefault="009D4B4E" w:rsidP="00F85AF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Curtea de Argeș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D1877" w14:textId="77777777" w:rsidR="009D4B4E" w:rsidRDefault="009D4B4E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02C2C" w14:textId="77777777" w:rsidR="009D4B4E" w:rsidRPr="001B30CD" w:rsidRDefault="009D4B4E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B94DD" w14:textId="77777777" w:rsidR="009D4B4E" w:rsidRDefault="009D4B4E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ABD06" w14:textId="77777777" w:rsidR="009D4B4E" w:rsidRPr="001B30CD" w:rsidRDefault="009D4B4E" w:rsidP="001C3005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267BF" w14:textId="77777777" w:rsidR="009D4B4E" w:rsidRPr="007126D7" w:rsidRDefault="009D4B4E" w:rsidP="006D13E7">
            <w:pPr>
              <w:spacing w:before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4B22D8B0" w14:textId="77777777" w:rsidR="009D4B4E" w:rsidRDefault="009D4B4E" w:rsidP="006D13E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29A2DD41" w14:textId="77777777" w:rsidR="009D4B4E" w:rsidRDefault="009D4B4E">
      <w:pPr>
        <w:spacing w:before="40" w:line="192" w:lineRule="auto"/>
        <w:ind w:right="57"/>
        <w:rPr>
          <w:sz w:val="20"/>
        </w:rPr>
      </w:pPr>
    </w:p>
    <w:p w14:paraId="251CEA6E" w14:textId="77777777" w:rsidR="009D4B4E" w:rsidRDefault="009D4B4E" w:rsidP="00864E90">
      <w:pPr>
        <w:pStyle w:val="Heading1"/>
        <w:spacing w:line="360" w:lineRule="auto"/>
      </w:pPr>
      <w:r>
        <w:t>LINIA 110</w:t>
      </w:r>
    </w:p>
    <w:p w14:paraId="615A3362" w14:textId="77777777" w:rsidR="009D4B4E" w:rsidRDefault="009D4B4E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COSTEŞTI - ROŞIORI NORD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80"/>
        <w:gridCol w:w="754"/>
        <w:gridCol w:w="2202"/>
        <w:gridCol w:w="847"/>
        <w:gridCol w:w="21"/>
        <w:gridCol w:w="798"/>
        <w:gridCol w:w="825"/>
        <w:gridCol w:w="753"/>
        <w:gridCol w:w="2490"/>
      </w:tblGrid>
      <w:tr w:rsidR="009D4B4E" w:rsidRPr="006B23DF" w14:paraId="46326895" w14:textId="77777777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223FF" w14:textId="77777777" w:rsidR="009D4B4E" w:rsidRPr="006B23DF" w:rsidRDefault="009D4B4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BCEF9" w14:textId="77777777" w:rsidR="009D4B4E" w:rsidRDefault="009D4B4E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FD810" w14:textId="77777777" w:rsidR="009D4B4E" w:rsidRPr="006B23DF" w:rsidRDefault="009D4B4E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09ABA" w14:textId="77777777" w:rsidR="009D4B4E" w:rsidRDefault="009D4B4E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6B23DF">
              <w:rPr>
                <w:b/>
                <w:bCs/>
                <w:color w:val="000000"/>
                <w:sz w:val="20"/>
              </w:rPr>
              <w:t>Costeşti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1EACC543" w14:textId="77777777" w:rsidR="009D4B4E" w:rsidRPr="006B23DF" w:rsidRDefault="009D4B4E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Y, prim. - exped.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6032" w14:textId="77777777" w:rsidR="009D4B4E" w:rsidRPr="006B23DF" w:rsidRDefault="009D4B4E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12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F5B97" w14:textId="77777777" w:rsidR="009D4B4E" w:rsidRPr="006B23DF" w:rsidRDefault="009D4B4E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9B29A" w14:textId="77777777" w:rsidR="009D4B4E" w:rsidRPr="006B23DF" w:rsidRDefault="009D4B4E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5BCCD" w14:textId="77777777" w:rsidR="009D4B4E" w:rsidRPr="006B23DF" w:rsidRDefault="009D4B4E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8CBE1" w14:textId="77777777" w:rsidR="009D4B4E" w:rsidRPr="006A487D" w:rsidRDefault="009D4B4E" w:rsidP="006D5AAB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A487D">
              <w:rPr>
                <w:b/>
                <w:bCs/>
                <w:i/>
                <w:color w:val="000000"/>
                <w:sz w:val="20"/>
              </w:rPr>
              <w:t xml:space="preserve">Afectează intrări - ieşiri </w:t>
            </w:r>
          </w:p>
          <w:p w14:paraId="7CC2548C" w14:textId="77777777" w:rsidR="009D4B4E" w:rsidRDefault="009D4B4E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6A487D">
              <w:rPr>
                <w:b/>
                <w:bCs/>
                <w:i/>
                <w:color w:val="000000"/>
                <w:sz w:val="20"/>
              </w:rPr>
              <w:t xml:space="preserve">din Cap Y liniile 3 - 5 Costești din direcția Fâlfani L 101 și direcția </w:t>
            </w:r>
            <w:r w:rsidRPr="006A487D">
              <w:rPr>
                <w:b/>
                <w:bCs/>
                <w:i/>
                <w:sz w:val="20"/>
              </w:rPr>
              <w:t xml:space="preserve">Roşiori </w:t>
            </w:r>
            <w:r>
              <w:rPr>
                <w:b/>
                <w:bCs/>
                <w:i/>
                <w:sz w:val="20"/>
              </w:rPr>
              <w:t>Nord</w:t>
            </w:r>
            <w:r w:rsidRPr="006A487D">
              <w:rPr>
                <w:b/>
                <w:bCs/>
                <w:i/>
                <w:sz w:val="20"/>
              </w:rPr>
              <w:t xml:space="preserve"> L 110.</w:t>
            </w:r>
          </w:p>
        </w:tc>
      </w:tr>
      <w:tr w:rsidR="009D4B4E" w:rsidRPr="006B23DF" w14:paraId="12153474" w14:textId="77777777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3015C" w14:textId="77777777" w:rsidR="009D4B4E" w:rsidRPr="006B23DF" w:rsidRDefault="009D4B4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7E91C" w14:textId="77777777" w:rsidR="009D4B4E" w:rsidRDefault="009D4B4E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130+867</w:t>
            </w:r>
          </w:p>
          <w:p w14:paraId="3376A3F9" w14:textId="77777777" w:rsidR="009D4B4E" w:rsidRDefault="009D4B4E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192+580</w:t>
            </w:r>
          </w:p>
          <w:p w14:paraId="697D6843" w14:textId="77777777" w:rsidR="009D4B4E" w:rsidRDefault="009D4B4E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(101+</w:t>
            </w:r>
          </w:p>
          <w:p w14:paraId="0B15C642" w14:textId="77777777" w:rsidR="009D4B4E" w:rsidRDefault="009D4B4E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307 - pentru</w:t>
            </w:r>
          </w:p>
          <w:p w14:paraId="5D638560" w14:textId="77777777" w:rsidR="009D4B4E" w:rsidRPr="006B23DF" w:rsidRDefault="009D4B4E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100)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0A4F1" w14:textId="77777777" w:rsidR="009D4B4E" w:rsidRPr="006B23DF" w:rsidRDefault="009D4B4E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48F11" w14:textId="77777777" w:rsidR="009D4B4E" w:rsidRDefault="009D4B4E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B23DF">
              <w:rPr>
                <w:b/>
                <w:bCs/>
                <w:color w:val="000000"/>
                <w:sz w:val="20"/>
              </w:rPr>
              <w:t>Costeşti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54B126A9" w14:textId="77777777" w:rsidR="009D4B4E" w:rsidRPr="006B23DF" w:rsidRDefault="009D4B4E" w:rsidP="00A97BB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 xml:space="preserve">Roşiori 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51709" w14:textId="77777777" w:rsidR="009D4B4E" w:rsidRPr="006B23DF" w:rsidRDefault="009D4B4E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16E7D" w14:textId="77777777" w:rsidR="009D4B4E" w:rsidRPr="006B23DF" w:rsidRDefault="009D4B4E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8906B" w14:textId="77777777" w:rsidR="009D4B4E" w:rsidRPr="006B23DF" w:rsidRDefault="009D4B4E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93F00" w14:textId="77777777" w:rsidR="009D4B4E" w:rsidRPr="006B23DF" w:rsidRDefault="009D4B4E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2ACA7" w14:textId="77777777" w:rsidR="009D4B4E" w:rsidRPr="007126D7" w:rsidRDefault="009D4B4E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a mai mult de două locomotive cuplate.</w:t>
            </w:r>
          </w:p>
          <w:p w14:paraId="621671B6" w14:textId="77777777" w:rsidR="009D4B4E" w:rsidRPr="006B23DF" w:rsidRDefault="009D4B4E" w:rsidP="006D5A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:rsidRPr="006B23DF" w14:paraId="5A1E6409" w14:textId="77777777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9F7BE" w14:textId="77777777" w:rsidR="009D4B4E" w:rsidRPr="006B23DF" w:rsidRDefault="009D4B4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2174E" w14:textId="77777777" w:rsidR="009D4B4E" w:rsidRDefault="009D4B4E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4D8AA" w14:textId="77777777" w:rsidR="009D4B4E" w:rsidRPr="006B23DF" w:rsidRDefault="009D4B4E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8B69F" w14:textId="77777777" w:rsidR="009D4B4E" w:rsidRDefault="009D4B4E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Balaci</w:t>
            </w:r>
          </w:p>
          <w:p w14:paraId="3372A277" w14:textId="77777777" w:rsidR="009D4B4E" w:rsidRDefault="009D4B4E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liniile 2 și 3 </w:t>
            </w:r>
          </w:p>
          <w:p w14:paraId="4FCF8B9E" w14:textId="77777777" w:rsidR="009D4B4E" w:rsidRPr="006B23DF" w:rsidRDefault="009D4B4E" w:rsidP="00FF504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C04D0" w14:textId="77777777" w:rsidR="009D4B4E" w:rsidRPr="006B23DF" w:rsidRDefault="009D4B4E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18649" w14:textId="77777777" w:rsidR="009D4B4E" w:rsidRPr="006B23DF" w:rsidRDefault="009D4B4E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99FD8" w14:textId="77777777" w:rsidR="009D4B4E" w:rsidRPr="006B23DF" w:rsidRDefault="009D4B4E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60F18" w14:textId="77777777" w:rsidR="009D4B4E" w:rsidRPr="006B23DF" w:rsidRDefault="009D4B4E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DB53C" w14:textId="77777777" w:rsidR="009D4B4E" w:rsidRDefault="009D4B4E" w:rsidP="006D5AAB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</w:p>
        </w:tc>
      </w:tr>
      <w:tr w:rsidR="009D4B4E" w:rsidRPr="006B23DF" w14:paraId="6BE3D751" w14:textId="77777777" w:rsidTr="005E3862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F091AD" w14:textId="77777777" w:rsidR="009D4B4E" w:rsidRPr="006B23DF" w:rsidRDefault="009D4B4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1739C" w14:textId="77777777" w:rsidR="009D4B4E" w:rsidRDefault="009D4B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157+450</w:t>
            </w:r>
          </w:p>
          <w:p w14:paraId="6A8D18BD" w14:textId="77777777" w:rsidR="009D4B4E" w:rsidRDefault="009D4B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AE82C" w14:textId="77777777" w:rsidR="009D4B4E" w:rsidRPr="006B23DF" w:rsidRDefault="009D4B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9ADD6" w14:textId="77777777" w:rsidR="009D4B4E" w:rsidRDefault="009D4B4E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Miroși - </w:t>
            </w:r>
          </w:p>
          <w:p w14:paraId="757EBA03" w14:textId="77777777" w:rsidR="009D4B4E" w:rsidRDefault="009D4B4E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Balaci,</w:t>
            </w:r>
          </w:p>
          <w:p w14:paraId="19B30C0A" w14:textId="77777777" w:rsidR="009D4B4E" w:rsidRDefault="009D4B4E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 directă Balaci</w:t>
            </w:r>
          </w:p>
          <w:p w14:paraId="04E1945C" w14:textId="77777777" w:rsidR="009D4B4E" w:rsidRDefault="009D4B4E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 Balaci -</w:t>
            </w:r>
          </w:p>
          <w:p w14:paraId="5D052DCA" w14:textId="77777777" w:rsidR="009D4B4E" w:rsidRDefault="009D4B4E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A8A35" w14:textId="77777777" w:rsidR="009D4B4E" w:rsidRDefault="009D4B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4D557" w14:textId="77777777" w:rsidR="009D4B4E" w:rsidRDefault="009D4B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94C63" w14:textId="77777777" w:rsidR="009D4B4E" w:rsidRPr="006B23DF" w:rsidRDefault="009D4B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44D61" w14:textId="77777777" w:rsidR="009D4B4E" w:rsidRPr="006B23DF" w:rsidRDefault="009D4B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94CCB" w14:textId="77777777" w:rsidR="009D4B4E" w:rsidRPr="006A487D" w:rsidRDefault="009D4B4E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9D4B4E" w:rsidRPr="006B23DF" w14:paraId="6C86A775" w14:textId="77777777" w:rsidTr="005E3862">
        <w:trPr>
          <w:cantSplit/>
          <w:trHeight w:val="22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83AE2" w14:textId="77777777" w:rsidR="009D4B4E" w:rsidRPr="006B23DF" w:rsidRDefault="009D4B4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7BEB5" w14:textId="77777777" w:rsidR="009D4B4E" w:rsidRDefault="009D4B4E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BC79F" w14:textId="77777777" w:rsidR="009D4B4E" w:rsidRDefault="009D4B4E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5FC80" w14:textId="77777777" w:rsidR="009D4B4E" w:rsidRDefault="009D4B4E" w:rsidP="006A487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14:paraId="47848DE5" w14:textId="77777777" w:rsidR="009D4B4E" w:rsidRDefault="009D4B4E" w:rsidP="0074185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prim. - exped.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46A66" w14:textId="77777777" w:rsidR="009D4B4E" w:rsidRPr="006B23DF" w:rsidRDefault="009D4B4E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2AD96" w14:textId="77777777" w:rsidR="009D4B4E" w:rsidRPr="006B23DF" w:rsidRDefault="009D4B4E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27DD" w14:textId="77777777" w:rsidR="009D4B4E" w:rsidRPr="006B23DF" w:rsidRDefault="009D4B4E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810FD" w14:textId="77777777" w:rsidR="009D4B4E" w:rsidRPr="006B23DF" w:rsidRDefault="009D4B4E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0B399" w14:textId="77777777" w:rsidR="009D4B4E" w:rsidRDefault="009D4B4E" w:rsidP="00F033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D4B4E" w:rsidRPr="006B23DF" w14:paraId="160F3828" w14:textId="77777777" w:rsidTr="005E3862">
        <w:trPr>
          <w:cantSplit/>
          <w:trHeight w:val="22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31A29" w14:textId="77777777" w:rsidR="009D4B4E" w:rsidRPr="006B23DF" w:rsidRDefault="009D4B4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F44AD" w14:textId="77777777" w:rsidR="009D4B4E" w:rsidRDefault="009D4B4E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A7A03" w14:textId="77777777" w:rsidR="009D4B4E" w:rsidRDefault="009D4B4E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7A4C7" w14:textId="77777777" w:rsidR="009D4B4E" w:rsidRDefault="009D4B4E" w:rsidP="008465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14:paraId="0609180D" w14:textId="77777777" w:rsidR="009D4B4E" w:rsidRDefault="009D4B4E" w:rsidP="008465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C4F37" w14:textId="77777777" w:rsidR="009D4B4E" w:rsidRDefault="009D4B4E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75A7C18F" w14:textId="77777777" w:rsidR="009D4B4E" w:rsidRDefault="009D4B4E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diag. </w:t>
            </w:r>
          </w:p>
          <w:p w14:paraId="3FB97DED" w14:textId="77777777" w:rsidR="009D4B4E" w:rsidRDefault="009D4B4E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12 - 16 și </w:t>
            </w:r>
          </w:p>
          <w:p w14:paraId="4A20CFC7" w14:textId="77777777" w:rsidR="009D4B4E" w:rsidRDefault="009D4B4E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20 - 30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E799" w14:textId="77777777" w:rsidR="009D4B4E" w:rsidRDefault="009D4B4E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4BE69" w14:textId="77777777" w:rsidR="009D4B4E" w:rsidRPr="006B23DF" w:rsidRDefault="009D4B4E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99637" w14:textId="77777777" w:rsidR="009D4B4E" w:rsidRPr="006B23DF" w:rsidRDefault="009D4B4E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48E2D" w14:textId="77777777" w:rsidR="009D4B4E" w:rsidRDefault="009D4B4E" w:rsidP="00F033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D4B4E" w:rsidRPr="006B23DF" w14:paraId="29522A6B" w14:textId="77777777" w:rsidTr="005E3862">
        <w:trPr>
          <w:cantSplit/>
          <w:trHeight w:val="22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A07E8" w14:textId="77777777" w:rsidR="009D4B4E" w:rsidRPr="006B23DF" w:rsidRDefault="009D4B4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E4406" w14:textId="77777777" w:rsidR="009D4B4E" w:rsidRDefault="009D4B4E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44D82" w14:textId="77777777" w:rsidR="009D4B4E" w:rsidRDefault="009D4B4E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E37F7" w14:textId="77777777" w:rsidR="009D4B4E" w:rsidRDefault="009D4B4E" w:rsidP="008465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14:paraId="2115BA00" w14:textId="77777777" w:rsidR="009D4B4E" w:rsidRDefault="009D4B4E" w:rsidP="008465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D5F7A" w14:textId="77777777" w:rsidR="009D4B4E" w:rsidRDefault="009D4B4E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toată linia </w:t>
            </w:r>
          </w:p>
          <w:p w14:paraId="1F949E1E" w14:textId="77777777" w:rsidR="009D4B4E" w:rsidRDefault="009D4B4E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inclusiv </w:t>
            </w:r>
          </w:p>
          <w:p w14:paraId="2382B3BA" w14:textId="77777777" w:rsidR="009D4B4E" w:rsidRDefault="009D4B4E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16, 20, 34, 40, 54 și </w:t>
            </w:r>
          </w:p>
          <w:p w14:paraId="68359D57" w14:textId="77777777" w:rsidR="009D4B4E" w:rsidRDefault="009D4B4E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</w:t>
            </w:r>
          </w:p>
          <w:p w14:paraId="6BE20A57" w14:textId="77777777" w:rsidR="009D4B4E" w:rsidRDefault="009D4B4E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66 / 68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38F7C" w14:textId="77777777" w:rsidR="009D4B4E" w:rsidRDefault="009D4B4E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466D4" w14:textId="77777777" w:rsidR="009D4B4E" w:rsidRPr="006B23DF" w:rsidRDefault="009D4B4E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9CA9A" w14:textId="77777777" w:rsidR="009D4B4E" w:rsidRPr="006B23DF" w:rsidRDefault="009D4B4E" w:rsidP="00FF504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4BE3" w14:textId="77777777" w:rsidR="009D4B4E" w:rsidRDefault="009D4B4E" w:rsidP="00F033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D4B4E" w14:paraId="1B1485E4" w14:textId="77777777" w:rsidTr="005E3862">
        <w:trPr>
          <w:cantSplit/>
          <w:trHeight w:val="4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21460" w14:textId="77777777" w:rsidR="009D4B4E" w:rsidRDefault="009D4B4E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487FC" w14:textId="77777777" w:rsidR="009D4B4E" w:rsidRDefault="009D4B4E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1919B" w14:textId="77777777" w:rsidR="009D4B4E" w:rsidRPr="007B601C" w:rsidRDefault="009D4B4E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BD6F4" w14:textId="77777777" w:rsidR="009D4B4E" w:rsidRDefault="009D4B4E" w:rsidP="007525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Roşiori Nord</w:t>
            </w:r>
          </w:p>
          <w:p w14:paraId="22D21AD8" w14:textId="77777777" w:rsidR="009D4B4E" w:rsidRDefault="009D4B4E" w:rsidP="00DE75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C9FE4" w14:textId="77777777" w:rsidR="009D4B4E" w:rsidRDefault="009D4B4E" w:rsidP="00E728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96EDC5A" w14:textId="77777777" w:rsidR="009D4B4E" w:rsidRDefault="009D4B4E" w:rsidP="00E728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49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8192C" w14:textId="77777777" w:rsidR="009D4B4E" w:rsidRPr="00314600" w:rsidRDefault="009D4B4E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9AD4" w14:textId="77777777" w:rsidR="009D4B4E" w:rsidRDefault="009D4B4E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29BF2" w14:textId="77777777" w:rsidR="009D4B4E" w:rsidRPr="00314600" w:rsidRDefault="009D4B4E" w:rsidP="00DE75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56017" w14:textId="77777777" w:rsidR="009D4B4E" w:rsidRDefault="009D4B4E" w:rsidP="00DE75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6342FA5" w14:textId="77777777" w:rsidR="009D4B4E" w:rsidRDefault="009D4B4E" w:rsidP="00DE75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X.</w:t>
            </w:r>
          </w:p>
        </w:tc>
      </w:tr>
    </w:tbl>
    <w:p w14:paraId="7D613119" w14:textId="77777777" w:rsidR="009D4B4E" w:rsidRDefault="009D4B4E">
      <w:pPr>
        <w:spacing w:before="40" w:after="40" w:line="192" w:lineRule="auto"/>
        <w:ind w:right="57"/>
        <w:rPr>
          <w:sz w:val="20"/>
        </w:rPr>
      </w:pPr>
    </w:p>
    <w:p w14:paraId="32CD391D" w14:textId="77777777" w:rsidR="009D4B4E" w:rsidRDefault="009D4B4E" w:rsidP="00864E90">
      <w:pPr>
        <w:pStyle w:val="Heading1"/>
        <w:spacing w:line="360" w:lineRule="auto"/>
      </w:pPr>
      <w:r>
        <w:t>LINIA 110 A</w:t>
      </w:r>
    </w:p>
    <w:p w14:paraId="0614CF8D" w14:textId="77777777" w:rsidR="009D4B4E" w:rsidRDefault="009D4B4E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ROŞIORI NORD - ROȘIORI 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9D4B4E" w:rsidRPr="00762927" w14:paraId="5970839E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B08AC" w14:textId="77777777" w:rsidR="009D4B4E" w:rsidRPr="00762927" w:rsidRDefault="009D4B4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88E05" w14:textId="77777777" w:rsidR="009D4B4E" w:rsidRPr="00762927" w:rsidRDefault="009D4B4E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D1FFE" w14:textId="77777777" w:rsidR="009D4B4E" w:rsidRPr="00762927" w:rsidRDefault="009D4B4E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14CBB" w14:textId="77777777" w:rsidR="009D4B4E" w:rsidRPr="00762927" w:rsidRDefault="009D4B4E" w:rsidP="00442E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14:paraId="0CD98CA3" w14:textId="77777777" w:rsidR="009D4B4E" w:rsidRPr="00762927" w:rsidRDefault="009D4B4E" w:rsidP="00442E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4EF82" w14:textId="77777777" w:rsidR="009D4B4E" w:rsidRDefault="009D4B4E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14:paraId="1F94FABC" w14:textId="77777777" w:rsidR="009D4B4E" w:rsidRDefault="009D4B4E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15 / 17 </w:t>
            </w:r>
          </w:p>
          <w:p w14:paraId="3163D417" w14:textId="77777777" w:rsidR="009D4B4E" w:rsidRPr="00762927" w:rsidRDefault="009D4B4E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în abatere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C4F5E" w14:textId="77777777" w:rsidR="009D4B4E" w:rsidRPr="00762927" w:rsidRDefault="009D4B4E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DC143" w14:textId="77777777" w:rsidR="009D4B4E" w:rsidRPr="00762927" w:rsidRDefault="009D4B4E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BE155" w14:textId="77777777" w:rsidR="009D4B4E" w:rsidRPr="00762927" w:rsidRDefault="009D4B4E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06A5A" w14:textId="77777777" w:rsidR="009D4B4E" w:rsidRDefault="009D4B4E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6EBCBB76" w14:textId="77777777" w:rsidR="009D4B4E" w:rsidRDefault="009D4B4E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din fir I în fir II și invers.</w:t>
            </w:r>
          </w:p>
        </w:tc>
      </w:tr>
      <w:tr w:rsidR="009D4B4E" w:rsidRPr="00762927" w14:paraId="3F4C8386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3803" w14:textId="77777777" w:rsidR="009D4B4E" w:rsidRPr="00762927" w:rsidRDefault="009D4B4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FAF57" w14:textId="77777777" w:rsidR="009D4B4E" w:rsidRPr="00762927" w:rsidRDefault="009D4B4E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69E29" w14:textId="77777777" w:rsidR="009D4B4E" w:rsidRPr="00762927" w:rsidRDefault="009D4B4E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409E" w14:textId="77777777" w:rsidR="009D4B4E" w:rsidRPr="00762927" w:rsidRDefault="009D4B4E" w:rsidP="0076292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14:paraId="1931D04F" w14:textId="77777777" w:rsidR="009D4B4E" w:rsidRPr="00762927" w:rsidRDefault="009D4B4E" w:rsidP="0076292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12830" w14:textId="77777777" w:rsidR="009D4B4E" w:rsidRPr="00762927" w:rsidRDefault="009D4B4E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 xml:space="preserve">peste </w:t>
            </w:r>
            <w:r>
              <w:rPr>
                <w:b/>
                <w:bCs/>
                <w:color w:val="000000"/>
                <w:sz w:val="20"/>
              </w:rPr>
              <w:t>sch. 49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F89D6" w14:textId="77777777" w:rsidR="009D4B4E" w:rsidRPr="00762927" w:rsidRDefault="009D4B4E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6292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7ACC3" w14:textId="77777777" w:rsidR="009D4B4E" w:rsidRPr="00762927" w:rsidRDefault="009D4B4E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B7C66" w14:textId="77777777" w:rsidR="009D4B4E" w:rsidRPr="00762927" w:rsidRDefault="009D4B4E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01A70" w14:textId="77777777" w:rsidR="009D4B4E" w:rsidRDefault="009D4B4E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31B31C2C" w14:textId="77777777" w:rsidR="009D4B4E" w:rsidRPr="00762927" w:rsidRDefault="009D4B4E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și 6 Cap X.</w:t>
            </w:r>
          </w:p>
        </w:tc>
      </w:tr>
      <w:tr w:rsidR="009D4B4E" w:rsidRPr="00762927" w14:paraId="528A6762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E86B7" w14:textId="77777777" w:rsidR="009D4B4E" w:rsidRPr="00762927" w:rsidRDefault="009D4B4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30EEB" w14:textId="77777777" w:rsidR="009D4B4E" w:rsidRPr="00762927" w:rsidRDefault="009D4B4E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031B3" w14:textId="77777777" w:rsidR="009D4B4E" w:rsidRPr="00762927" w:rsidRDefault="009D4B4E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F822E" w14:textId="77777777" w:rsidR="009D4B4E" w:rsidRPr="00762927" w:rsidRDefault="009D4B4E" w:rsidP="00C52D3E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14:paraId="2BF21CF7" w14:textId="77777777" w:rsidR="009D4B4E" w:rsidRPr="00762927" w:rsidRDefault="009D4B4E" w:rsidP="0076292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E0C1F" w14:textId="77777777" w:rsidR="009D4B4E" w:rsidRDefault="009D4B4E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toată linia</w:t>
            </w:r>
            <w:r>
              <w:rPr>
                <w:b/>
                <w:bCs/>
                <w:color w:val="000000"/>
                <w:sz w:val="20"/>
              </w:rPr>
              <w:t xml:space="preserve"> inclusiv</w:t>
            </w:r>
          </w:p>
          <w:p w14:paraId="0733B351" w14:textId="77777777" w:rsidR="009D4B4E" w:rsidRDefault="009D4B4E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16,</w:t>
            </w:r>
          </w:p>
          <w:p w14:paraId="6572EACA" w14:textId="77777777" w:rsidR="009D4B4E" w:rsidRDefault="009D4B4E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20, 34, 40, 54 și </w:t>
            </w:r>
          </w:p>
          <w:p w14:paraId="04A63958" w14:textId="77777777" w:rsidR="009D4B4E" w:rsidRDefault="009D4B4E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</w:t>
            </w:r>
          </w:p>
          <w:p w14:paraId="77F293B9" w14:textId="77777777" w:rsidR="009D4B4E" w:rsidRPr="00762927" w:rsidRDefault="009D4B4E" w:rsidP="005727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66 / 68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A073C" w14:textId="77777777" w:rsidR="009D4B4E" w:rsidRPr="00762927" w:rsidRDefault="009D4B4E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45958" w14:textId="77777777" w:rsidR="009D4B4E" w:rsidRPr="00762927" w:rsidRDefault="009D4B4E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468EC" w14:textId="77777777" w:rsidR="009D4B4E" w:rsidRPr="00762927" w:rsidRDefault="009D4B4E" w:rsidP="007629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A0B8F" w14:textId="77777777" w:rsidR="009D4B4E" w:rsidRDefault="009D4B4E" w:rsidP="007629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D4B4E" w:rsidRPr="00762927" w14:paraId="3F5CB6F5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CECF3" w14:textId="77777777" w:rsidR="009D4B4E" w:rsidRPr="00762927" w:rsidRDefault="009D4B4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AF1A7" w14:textId="77777777" w:rsidR="009D4B4E" w:rsidRPr="00762927" w:rsidRDefault="009D4B4E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58988" w14:textId="77777777" w:rsidR="009D4B4E" w:rsidRPr="00762927" w:rsidRDefault="009D4B4E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9F588" w14:textId="77777777" w:rsidR="009D4B4E" w:rsidRPr="00762927" w:rsidRDefault="009D4B4E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Nord</w:t>
            </w:r>
          </w:p>
          <w:p w14:paraId="4DAD350D" w14:textId="77777777" w:rsidR="009D4B4E" w:rsidRDefault="009D4B4E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7 </w:t>
            </w:r>
          </w:p>
          <w:p w14:paraId="08D91AFA" w14:textId="77777777" w:rsidR="009D4B4E" w:rsidRPr="00762927" w:rsidRDefault="009D4B4E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CA7D7" w14:textId="77777777" w:rsidR="009D4B4E" w:rsidRPr="00762927" w:rsidRDefault="009D4B4E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F8D5E" w14:textId="77777777" w:rsidR="009D4B4E" w:rsidRPr="00762927" w:rsidRDefault="009D4B4E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F13B5" w14:textId="77777777" w:rsidR="009D4B4E" w:rsidRPr="00762927" w:rsidRDefault="009D4B4E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3E84F" w14:textId="77777777" w:rsidR="009D4B4E" w:rsidRPr="00762927" w:rsidRDefault="009D4B4E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40B92" w14:textId="77777777" w:rsidR="009D4B4E" w:rsidRDefault="009D4B4E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D4B4E" w:rsidRPr="00762927" w14:paraId="6F26187F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3A374" w14:textId="77777777" w:rsidR="009D4B4E" w:rsidRPr="00762927" w:rsidRDefault="009D4B4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279CC" w14:textId="77777777" w:rsidR="009D4B4E" w:rsidRDefault="009D4B4E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192+700</w:t>
            </w:r>
          </w:p>
          <w:p w14:paraId="44076D16" w14:textId="77777777" w:rsidR="009D4B4E" w:rsidRPr="00762927" w:rsidRDefault="009D4B4E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194+000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0C6FF" w14:textId="77777777" w:rsidR="009D4B4E" w:rsidRPr="00762927" w:rsidRDefault="009D4B4E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F14F5" w14:textId="77777777" w:rsidR="009D4B4E" w:rsidRDefault="009D4B4E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Roşiori Nord</w:t>
            </w:r>
            <w:r>
              <w:rPr>
                <w:b/>
                <w:bCs/>
                <w:color w:val="000000"/>
                <w:sz w:val="20"/>
              </w:rPr>
              <w:t xml:space="preserve"> –</w:t>
            </w:r>
          </w:p>
          <w:p w14:paraId="50A3B945" w14:textId="77777777" w:rsidR="009D4B4E" w:rsidRPr="00762927" w:rsidRDefault="009D4B4E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Roşiori Est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763BC" w14:textId="77777777" w:rsidR="009D4B4E" w:rsidRPr="00762927" w:rsidRDefault="009D4B4E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9EAB5" w14:textId="77777777" w:rsidR="009D4B4E" w:rsidRPr="00762927" w:rsidRDefault="009D4B4E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DD934" w14:textId="77777777" w:rsidR="009D4B4E" w:rsidRPr="00762927" w:rsidRDefault="009D4B4E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26341" w14:textId="77777777" w:rsidR="009D4B4E" w:rsidRPr="00762927" w:rsidRDefault="009D4B4E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67367" w14:textId="77777777" w:rsidR="009D4B4E" w:rsidRDefault="009D4B4E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D4B4E" w:rsidRPr="00762927" w14:paraId="7587374D" w14:textId="77777777" w:rsidTr="00762927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6B76D" w14:textId="77777777" w:rsidR="009D4B4E" w:rsidRPr="00762927" w:rsidRDefault="009D4B4E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78AAC" w14:textId="77777777" w:rsidR="009D4B4E" w:rsidRPr="00762927" w:rsidRDefault="009D4B4E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F9332" w14:textId="77777777" w:rsidR="009D4B4E" w:rsidRPr="00762927" w:rsidRDefault="009D4B4E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EAD2C" w14:textId="77777777" w:rsidR="009D4B4E" w:rsidRPr="00762927" w:rsidRDefault="009D4B4E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St. Roşiori Est</w:t>
            </w:r>
          </w:p>
          <w:p w14:paraId="225650D2" w14:textId="77777777" w:rsidR="009D4B4E" w:rsidRPr="00762927" w:rsidRDefault="009D4B4E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 xml:space="preserve">liniile 3 şi 4 </w:t>
            </w:r>
          </w:p>
          <w:p w14:paraId="646747FA" w14:textId="77777777" w:rsidR="009D4B4E" w:rsidRPr="00762927" w:rsidRDefault="009D4B4E" w:rsidP="00B45F7F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12ACB" w14:textId="77777777" w:rsidR="009D4B4E" w:rsidRPr="00762927" w:rsidRDefault="009D4B4E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6292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399F2" w14:textId="77777777" w:rsidR="009D4B4E" w:rsidRPr="00762927" w:rsidRDefault="009D4B4E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62927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5977A" w14:textId="77777777" w:rsidR="009D4B4E" w:rsidRPr="00762927" w:rsidRDefault="009D4B4E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116DD" w14:textId="77777777" w:rsidR="009D4B4E" w:rsidRPr="00762927" w:rsidRDefault="009D4B4E" w:rsidP="00B45F7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6D35C" w14:textId="77777777" w:rsidR="009D4B4E" w:rsidRPr="00762927" w:rsidRDefault="009D4B4E" w:rsidP="00B45F7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5F617EBB" w14:textId="77777777" w:rsidR="009D4B4E" w:rsidRDefault="009D4B4E">
      <w:pPr>
        <w:spacing w:before="40" w:after="40" w:line="192" w:lineRule="auto"/>
        <w:ind w:right="57"/>
        <w:rPr>
          <w:sz w:val="20"/>
        </w:rPr>
      </w:pPr>
    </w:p>
    <w:p w14:paraId="3EDE1B04" w14:textId="77777777" w:rsidR="009D4B4E" w:rsidRDefault="009D4B4E" w:rsidP="00864E90">
      <w:pPr>
        <w:pStyle w:val="Heading1"/>
        <w:spacing w:line="360" w:lineRule="auto"/>
      </w:pPr>
      <w:r>
        <w:lastRenderedPageBreak/>
        <w:t>LINIA 110 B</w:t>
      </w:r>
    </w:p>
    <w:p w14:paraId="69BF4A9B" w14:textId="77777777" w:rsidR="009D4B4E" w:rsidRDefault="009D4B4E" w:rsidP="00245FFF">
      <w:pPr>
        <w:pStyle w:val="Heading1"/>
        <w:spacing w:line="360" w:lineRule="auto"/>
        <w:rPr>
          <w:b w:val="0"/>
          <w:bCs w:val="0"/>
          <w:sz w:val="8"/>
        </w:rPr>
      </w:pPr>
      <w:r>
        <w:t>ROȘIORI EST - TURNU MĂGURELE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9D4B4E" w:rsidRPr="00D84313" w14:paraId="64492A9E" w14:textId="77777777" w:rsidTr="00D84313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E1A8F" w14:textId="77777777" w:rsidR="009D4B4E" w:rsidRDefault="009D4B4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DE2A0" w14:textId="77777777" w:rsidR="009D4B4E" w:rsidRDefault="009D4B4E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195+466</w:t>
            </w:r>
          </w:p>
          <w:p w14:paraId="689BE592" w14:textId="77777777" w:rsidR="009D4B4E" w:rsidRPr="00D84313" w:rsidRDefault="009D4B4E" w:rsidP="005F1E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240+783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2FCE3" w14:textId="77777777" w:rsidR="009D4B4E" w:rsidRPr="00D84313" w:rsidRDefault="009D4B4E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C6B0E" w14:textId="77777777" w:rsidR="009D4B4E" w:rsidRDefault="009D4B4E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Roşiori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D84313">
              <w:rPr>
                <w:b/>
                <w:bCs/>
                <w:color w:val="000000"/>
                <w:sz w:val="20"/>
              </w:rPr>
              <w:t>Est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7853C2B6" w14:textId="77777777" w:rsidR="009D4B4E" w:rsidRPr="00D84313" w:rsidRDefault="009D4B4E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Turnu Măgurele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1BD06" w14:textId="77777777" w:rsidR="009D4B4E" w:rsidRPr="00D84313" w:rsidRDefault="009D4B4E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D613B" w14:textId="77777777" w:rsidR="009D4B4E" w:rsidRPr="00D84313" w:rsidRDefault="009D4B4E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7C3F0" w14:textId="77777777" w:rsidR="009D4B4E" w:rsidRPr="00D84313" w:rsidRDefault="009D4B4E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4AE2C" w14:textId="77777777" w:rsidR="009D4B4E" w:rsidRPr="00D84313" w:rsidRDefault="009D4B4E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AA71D" w14:textId="77777777" w:rsidR="009D4B4E" w:rsidRPr="007126D7" w:rsidRDefault="009D4B4E" w:rsidP="009371B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6199CC8D" w14:textId="77777777" w:rsidR="009D4B4E" w:rsidRPr="00D84313" w:rsidRDefault="009D4B4E" w:rsidP="009371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:rsidRPr="00D84313" w14:paraId="5F1F37BF" w14:textId="77777777" w:rsidTr="00D84313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4D0BA" w14:textId="77777777" w:rsidR="009D4B4E" w:rsidRPr="00D84313" w:rsidRDefault="009D4B4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86DE5" w14:textId="77777777" w:rsidR="009D4B4E" w:rsidRPr="00D84313" w:rsidRDefault="009D4B4E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CF3D7" w14:textId="77777777" w:rsidR="009D4B4E" w:rsidRPr="00D84313" w:rsidRDefault="009D4B4E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32625" w14:textId="77777777" w:rsidR="009D4B4E" w:rsidRPr="00D84313" w:rsidRDefault="009D4B4E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St. Roşiori Est</w:t>
            </w:r>
          </w:p>
          <w:p w14:paraId="6F1B2544" w14:textId="77777777" w:rsidR="009D4B4E" w:rsidRPr="00D84313" w:rsidRDefault="009D4B4E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 xml:space="preserve">liniile 3 şi 4 </w:t>
            </w:r>
          </w:p>
          <w:p w14:paraId="7F719B02" w14:textId="77777777" w:rsidR="009D4B4E" w:rsidRPr="00D84313" w:rsidRDefault="009D4B4E" w:rsidP="00D8431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49EED" w14:textId="77777777" w:rsidR="009D4B4E" w:rsidRPr="00D84313" w:rsidRDefault="009D4B4E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1C608" w14:textId="77777777" w:rsidR="009D4B4E" w:rsidRPr="00D84313" w:rsidRDefault="009D4B4E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D84313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71C3D" w14:textId="77777777" w:rsidR="009D4B4E" w:rsidRPr="00D84313" w:rsidRDefault="009D4B4E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32966" w14:textId="77777777" w:rsidR="009D4B4E" w:rsidRPr="00D84313" w:rsidRDefault="009D4B4E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814B5" w14:textId="77777777" w:rsidR="009D4B4E" w:rsidRPr="00D84313" w:rsidRDefault="009D4B4E" w:rsidP="00D843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D4B4E" w:rsidRPr="00D84313" w14:paraId="2F195D47" w14:textId="77777777" w:rsidTr="00D84313">
        <w:trPr>
          <w:cantSplit/>
          <w:trHeight w:val="5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A8BFA" w14:textId="77777777" w:rsidR="009D4B4E" w:rsidRPr="00D84313" w:rsidRDefault="009D4B4E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8DDBE" w14:textId="77777777" w:rsidR="009D4B4E" w:rsidRPr="00D84313" w:rsidRDefault="009D4B4E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FBFC0" w14:textId="77777777" w:rsidR="009D4B4E" w:rsidRPr="00D84313" w:rsidRDefault="009D4B4E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C2103" w14:textId="77777777" w:rsidR="009D4B4E" w:rsidRDefault="009D4B4E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St. Turnu Măgurele Oraş</w:t>
            </w:r>
          </w:p>
          <w:p w14:paraId="44AB3819" w14:textId="77777777" w:rsidR="009D4B4E" w:rsidRPr="00D84313" w:rsidRDefault="009D4B4E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 1 și  4</w:t>
            </w:r>
            <w:r w:rsidRPr="00D84313"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7793DFE9" w14:textId="77777777" w:rsidR="009D4B4E" w:rsidRPr="00D84313" w:rsidRDefault="009D4B4E" w:rsidP="000201A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1DCC2" w14:textId="77777777" w:rsidR="009D4B4E" w:rsidRPr="00D84313" w:rsidRDefault="009D4B4E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toată</w:t>
            </w:r>
          </w:p>
          <w:p w14:paraId="057F0D12" w14:textId="77777777" w:rsidR="009D4B4E" w:rsidRPr="00D84313" w:rsidRDefault="009D4B4E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D84313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51220" w14:textId="77777777" w:rsidR="009D4B4E" w:rsidRPr="00D84313" w:rsidRDefault="009D4B4E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D84313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5445F" w14:textId="77777777" w:rsidR="009D4B4E" w:rsidRPr="00D84313" w:rsidRDefault="009D4B4E" w:rsidP="00C036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CB5F9" w14:textId="77777777" w:rsidR="009D4B4E" w:rsidRPr="00D84313" w:rsidRDefault="009D4B4E" w:rsidP="00D84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DD38C" w14:textId="77777777" w:rsidR="009D4B4E" w:rsidRPr="00D84313" w:rsidRDefault="009D4B4E" w:rsidP="00D843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7B1C4834" w14:textId="77777777" w:rsidR="009D4B4E" w:rsidRDefault="009D4B4E">
      <w:pPr>
        <w:spacing w:before="40" w:after="40" w:line="192" w:lineRule="auto"/>
        <w:ind w:right="57"/>
        <w:rPr>
          <w:sz w:val="20"/>
        </w:rPr>
      </w:pPr>
    </w:p>
    <w:p w14:paraId="4148416E" w14:textId="77777777" w:rsidR="009D4B4E" w:rsidRDefault="009D4B4E" w:rsidP="000F4DAE">
      <w:pPr>
        <w:pStyle w:val="Heading1"/>
        <w:spacing w:line="360" w:lineRule="auto"/>
      </w:pPr>
      <w:r>
        <w:t>LINIA 111</w:t>
      </w:r>
    </w:p>
    <w:p w14:paraId="0C02DEDF" w14:textId="77777777" w:rsidR="009D4B4E" w:rsidRDefault="009D4B4E" w:rsidP="00FF1C05">
      <w:pPr>
        <w:pStyle w:val="Heading1"/>
        <w:spacing w:line="360" w:lineRule="auto"/>
        <w:rPr>
          <w:b w:val="0"/>
          <w:bCs w:val="0"/>
          <w:sz w:val="8"/>
        </w:rPr>
      </w:pPr>
      <w:r>
        <w:t>ROŞIORI EST - ALEXANDRIA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80"/>
        <w:gridCol w:w="750"/>
        <w:gridCol w:w="2189"/>
        <w:gridCol w:w="924"/>
        <w:gridCol w:w="750"/>
        <w:gridCol w:w="860"/>
        <w:gridCol w:w="745"/>
        <w:gridCol w:w="2477"/>
      </w:tblGrid>
      <w:tr w:rsidR="009D4B4E" w:rsidRPr="005564C7" w14:paraId="1C3A1665" w14:textId="7777777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CD68B" w14:textId="77777777" w:rsidR="009D4B4E" w:rsidRPr="005564C7" w:rsidRDefault="009D4B4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F81EB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CBAB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3AE9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Roşiori Est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9C3AE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30 în abatere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4A52E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1ADAD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0B497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CF0AE" w14:textId="77777777" w:rsidR="009D4B4E" w:rsidRDefault="009D4B4E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77CA054B" w14:textId="77777777" w:rsidR="009D4B4E" w:rsidRPr="005564C7" w:rsidRDefault="009D4B4E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linia 2. </w:t>
            </w:r>
          </w:p>
        </w:tc>
      </w:tr>
      <w:tr w:rsidR="009D4B4E" w:rsidRPr="005564C7" w14:paraId="4BB40691" w14:textId="7777777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9D5D0" w14:textId="77777777" w:rsidR="009D4B4E" w:rsidRPr="005564C7" w:rsidRDefault="009D4B4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C8474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1FB3B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FDCE7" w14:textId="77777777" w:rsidR="009D4B4E" w:rsidRDefault="009D4B4E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Roşiori Est</w:t>
            </w:r>
          </w:p>
          <w:p w14:paraId="27DA54EC" w14:textId="77777777" w:rsidR="009D4B4E" w:rsidRDefault="009D4B4E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liniile 3 și 4 </w:t>
            </w:r>
          </w:p>
          <w:p w14:paraId="7DF8B4C0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B33D8" w14:textId="77777777" w:rsidR="009D4B4E" w:rsidRPr="005564C7" w:rsidRDefault="009D4B4E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0B650" w14:textId="77777777" w:rsidR="009D4B4E" w:rsidRPr="005564C7" w:rsidRDefault="009D4B4E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F1AE3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7722C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3D7A1" w14:textId="77777777" w:rsidR="009D4B4E" w:rsidRDefault="009D4B4E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D4B4E" w:rsidRPr="005564C7" w14:paraId="6CCB4224" w14:textId="7777777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CC2AA" w14:textId="77777777" w:rsidR="009D4B4E" w:rsidRPr="005564C7" w:rsidRDefault="009D4B4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4D35D" w14:textId="77777777" w:rsidR="009D4B4E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195+600</w:t>
            </w:r>
          </w:p>
          <w:p w14:paraId="7BDD8E4B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200+000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8C8A8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6C725" w14:textId="77777777" w:rsidR="009D4B4E" w:rsidRDefault="009D4B4E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Roşiori Est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1DB2C8DC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06168" w14:textId="77777777" w:rsidR="009D4B4E" w:rsidRPr="005564C7" w:rsidRDefault="009D4B4E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5C98B" w14:textId="77777777" w:rsidR="009D4B4E" w:rsidRDefault="009D4B4E" w:rsidP="00A351B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1AF96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A0262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A2ADD" w14:textId="77777777" w:rsidR="009D4B4E" w:rsidRDefault="009D4B4E" w:rsidP="006C696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D4B4E" w:rsidRPr="005564C7" w14:paraId="7A765B8B" w14:textId="7777777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54175" w14:textId="77777777" w:rsidR="009D4B4E" w:rsidRPr="005564C7" w:rsidRDefault="009D4B4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D1260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202+825</w:t>
            </w:r>
          </w:p>
          <w:p w14:paraId="04D6C3CC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202+875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21132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A8BD2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Roşiori -</w:t>
            </w:r>
          </w:p>
          <w:p w14:paraId="15D2DD45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F5BB5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E1F13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ADA17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D9B6B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02379" w14:textId="77777777" w:rsidR="009D4B4E" w:rsidRPr="005D2784" w:rsidRDefault="009D4B4E" w:rsidP="005564C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5D2784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14:paraId="6C9DBD5C" w14:textId="77777777" w:rsidR="009D4B4E" w:rsidRPr="00736DB4" w:rsidRDefault="009D4B4E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36DB4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D4B4E" w:rsidRPr="005564C7" w14:paraId="4F1696B8" w14:textId="77777777" w:rsidTr="005564C7">
        <w:trPr>
          <w:cantSplit/>
          <w:trHeight w:val="42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2DDB5" w14:textId="77777777" w:rsidR="009D4B4E" w:rsidRPr="005564C7" w:rsidRDefault="009D4B4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0261E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34409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5DFC4" w14:textId="77777777" w:rsidR="009D4B4E" w:rsidRDefault="009D4B4E" w:rsidP="00B4331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  <w:p w14:paraId="30D63B85" w14:textId="77777777" w:rsidR="009D4B4E" w:rsidRPr="005564C7" w:rsidRDefault="009D4B4E" w:rsidP="00B4331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 +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62493" w14:textId="77777777" w:rsidR="009D4B4E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14:paraId="57A5EB46" w14:textId="77777777" w:rsidR="009D4B4E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3, 4 </w:t>
            </w:r>
          </w:p>
          <w:p w14:paraId="133FCE66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 5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DDD19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7CAD9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D943E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CC4D9" w14:textId="77777777" w:rsidR="009D4B4E" w:rsidRPr="00B43314" w:rsidRDefault="009D4B4E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B43314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71B886C1" w14:textId="77777777" w:rsidR="009D4B4E" w:rsidRDefault="009D4B4E" w:rsidP="005564C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B43314">
              <w:rPr>
                <w:b/>
                <w:bCs/>
                <w:i/>
                <w:iCs/>
                <w:color w:val="000000"/>
                <w:sz w:val="20"/>
              </w:rPr>
              <w:t>la liniile 2 și 3.</w:t>
            </w:r>
          </w:p>
        </w:tc>
      </w:tr>
      <w:tr w:rsidR="009D4B4E" w:rsidRPr="005564C7" w14:paraId="4E9C84D3" w14:textId="7777777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0ED62" w14:textId="77777777" w:rsidR="009D4B4E" w:rsidRPr="005564C7" w:rsidRDefault="009D4B4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F8898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7E757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2D052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  <w:p w14:paraId="161E99DB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linia 3 </w:t>
            </w:r>
          </w:p>
          <w:p w14:paraId="2F0125A6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E28E5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3BFFE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95534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69551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B0DC9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D4B4E" w:rsidRPr="005564C7" w14:paraId="10A8DEEE" w14:textId="7777777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08451" w14:textId="77777777" w:rsidR="009D4B4E" w:rsidRPr="005564C7" w:rsidRDefault="009D4B4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111C8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4173F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CB3CF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Plosca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B0A00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peste sch. 6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BA14D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7F830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34E2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EAE13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D4B4E" w:rsidRPr="005564C7" w14:paraId="2F01EFD8" w14:textId="7777777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7D03A3" w14:textId="77777777" w:rsidR="009D4B4E" w:rsidRPr="005564C7" w:rsidRDefault="009D4B4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16061" w14:textId="77777777" w:rsidR="009D4B4E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212+000</w:t>
            </w:r>
          </w:p>
          <w:p w14:paraId="2BDB2CC0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214+500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08E7B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6B829" w14:textId="77777777" w:rsidR="009D4B4E" w:rsidRDefault="009D4B4E" w:rsidP="00B2232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6083CE91" w14:textId="77777777" w:rsidR="009D4B4E" w:rsidRPr="005564C7" w:rsidRDefault="009D4B4E" w:rsidP="00B2232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86A11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9DC66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9272C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08EF5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9543F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D4B4E" w:rsidRPr="005564C7" w14:paraId="72BA4991" w14:textId="7777777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B0E14" w14:textId="77777777" w:rsidR="009D4B4E" w:rsidRPr="005564C7" w:rsidRDefault="009D4B4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80296" w14:textId="77777777" w:rsidR="009D4B4E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219+000</w:t>
            </w:r>
          </w:p>
          <w:p w14:paraId="77C80EED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223+000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1A384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ADDE3" w14:textId="77777777" w:rsidR="009D4B4E" w:rsidRDefault="009D4B4E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5EBF2C9F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FC3D3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85D5A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22E84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F8294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12EBA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D4B4E" w:rsidRPr="005564C7" w14:paraId="606164AE" w14:textId="77777777" w:rsidTr="005564C7">
        <w:trPr>
          <w:cantSplit/>
          <w:trHeight w:val="9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54220" w14:textId="77777777" w:rsidR="009D4B4E" w:rsidRPr="005564C7" w:rsidRDefault="009D4B4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6A89B" w14:textId="77777777" w:rsidR="009D4B4E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224+100</w:t>
            </w:r>
          </w:p>
          <w:p w14:paraId="78DF1A32" w14:textId="77777777" w:rsidR="009D4B4E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224+150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CF2D7" w14:textId="77777777" w:rsidR="009D4B4E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CF38D" w14:textId="77777777" w:rsidR="009D4B4E" w:rsidRDefault="009D4B4E" w:rsidP="008F298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Plosca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26185313" w14:textId="77777777" w:rsidR="009D4B4E" w:rsidRPr="005564C7" w:rsidRDefault="009D4B4E" w:rsidP="008F298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7B448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BE05D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AF7BA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E46EE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3E052" w14:textId="77777777" w:rsidR="009D4B4E" w:rsidRDefault="009D4B4E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D4B4E" w:rsidRPr="005564C7" w14:paraId="7CF2D742" w14:textId="77777777" w:rsidTr="005564C7">
        <w:trPr>
          <w:cantSplit/>
          <w:trHeight w:val="105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05E93" w14:textId="77777777" w:rsidR="009D4B4E" w:rsidRPr="005564C7" w:rsidRDefault="009D4B4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8EE70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03201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B18D2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3FC91" w14:textId="77777777" w:rsidR="009D4B4E" w:rsidRDefault="009D4B4E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14:paraId="5CBD1D11" w14:textId="77777777" w:rsidR="009D4B4E" w:rsidRDefault="009D4B4E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10, 13 </w:t>
            </w:r>
          </w:p>
          <w:p w14:paraId="5E10FF93" w14:textId="77777777" w:rsidR="009D4B4E" w:rsidRDefault="009D4B4E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4D29818B" w14:textId="77777777" w:rsidR="009D4B4E" w:rsidRDefault="009D4B4E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T.D.J. </w:t>
            </w:r>
          </w:p>
          <w:p w14:paraId="4C5B94DA" w14:textId="77777777" w:rsidR="009D4B4E" w:rsidRPr="005564C7" w:rsidRDefault="009D4B4E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15 / 17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A437D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BF983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FEE08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B81C6" w14:textId="77777777" w:rsidR="009D4B4E" w:rsidRDefault="009D4B4E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5564C7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3D9E4CBE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5564C7">
              <w:rPr>
                <w:b/>
                <w:bCs/>
                <w:i/>
                <w:iCs/>
                <w:color w:val="000000"/>
                <w:sz w:val="20"/>
              </w:rPr>
              <w:t>la liniile 2 și  3.</w:t>
            </w:r>
          </w:p>
        </w:tc>
      </w:tr>
      <w:tr w:rsidR="009D4B4E" w:rsidRPr="005564C7" w14:paraId="647BB634" w14:textId="77777777" w:rsidTr="005564C7">
        <w:trPr>
          <w:cantSplit/>
          <w:trHeight w:val="81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8EEB3" w14:textId="77777777" w:rsidR="009D4B4E" w:rsidRPr="005564C7" w:rsidRDefault="009D4B4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9F5E9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BBDEB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1A4C8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  <w:p w14:paraId="565B6046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0A89528C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primiri - expedieri 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74AA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87340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A41C1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96B58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7EDD3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D4B4E" w:rsidRPr="005564C7" w14:paraId="55FE8D02" w14:textId="77777777" w:rsidTr="005564C7">
        <w:trPr>
          <w:cantSplit/>
          <w:trHeight w:val="253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E113" w14:textId="77777777" w:rsidR="009D4B4E" w:rsidRPr="005564C7" w:rsidRDefault="009D4B4E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C7D3B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D067D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EE33E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St. Alexandria</w:t>
            </w:r>
          </w:p>
          <w:p w14:paraId="0640A8DA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Cap X şi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A792D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peste T.D.J.</w:t>
            </w:r>
          </w:p>
          <w:p w14:paraId="3627A637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 xml:space="preserve">19 / 21, </w:t>
            </w:r>
          </w:p>
          <w:p w14:paraId="2A2050FE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12 / 14</w:t>
            </w:r>
          </w:p>
          <w:p w14:paraId="34CFDEEA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şi</w:t>
            </w:r>
          </w:p>
          <w:p w14:paraId="25A78B27" w14:textId="77777777" w:rsidR="009D4B4E" w:rsidRPr="005564C7" w:rsidRDefault="009D4B4E" w:rsidP="008769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5564C7">
              <w:rPr>
                <w:b/>
                <w:bCs/>
                <w:color w:val="000000"/>
                <w:sz w:val="20"/>
              </w:rPr>
              <w:t>sch. 18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23056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564C7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50C90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FC86E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EED1" w14:textId="77777777" w:rsidR="009D4B4E" w:rsidRPr="005564C7" w:rsidRDefault="009D4B4E" w:rsidP="005564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217471B3" w14:textId="77777777" w:rsidR="009D4B4E" w:rsidRDefault="009D4B4E">
      <w:pPr>
        <w:spacing w:before="40" w:after="40" w:line="192" w:lineRule="auto"/>
        <w:ind w:right="57"/>
        <w:rPr>
          <w:sz w:val="20"/>
        </w:rPr>
      </w:pPr>
    </w:p>
    <w:p w14:paraId="451A7692" w14:textId="77777777" w:rsidR="009D4B4E" w:rsidRDefault="009D4B4E" w:rsidP="00CB56C2">
      <w:pPr>
        <w:pStyle w:val="Heading1"/>
        <w:spacing w:line="360" w:lineRule="auto"/>
      </w:pPr>
      <w:r>
        <w:lastRenderedPageBreak/>
        <w:t>LINIA 111 A</w:t>
      </w:r>
    </w:p>
    <w:p w14:paraId="23439F06" w14:textId="77777777" w:rsidR="009D4B4E" w:rsidRDefault="009D4B4E" w:rsidP="00CB56C2">
      <w:pPr>
        <w:pStyle w:val="Heading1"/>
        <w:spacing w:line="360" w:lineRule="auto"/>
        <w:rPr>
          <w:b w:val="0"/>
          <w:bCs w:val="0"/>
          <w:sz w:val="8"/>
        </w:rPr>
      </w:pPr>
      <w:r>
        <w:t>ALEXANDRIA - ZIMNICEA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80"/>
        <w:gridCol w:w="750"/>
        <w:gridCol w:w="2189"/>
        <w:gridCol w:w="924"/>
        <w:gridCol w:w="750"/>
        <w:gridCol w:w="860"/>
        <w:gridCol w:w="745"/>
        <w:gridCol w:w="2477"/>
      </w:tblGrid>
      <w:tr w:rsidR="009D4B4E" w14:paraId="568AD6EC" w14:textId="77777777" w:rsidTr="009E6FEC">
        <w:trPr>
          <w:cantSplit/>
          <w:trHeight w:val="105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876CD" w14:textId="77777777" w:rsidR="009D4B4E" w:rsidRDefault="009D4B4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29D92" w14:textId="77777777" w:rsidR="009D4B4E" w:rsidRDefault="009D4B4E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3B0B2" w14:textId="77777777" w:rsidR="009D4B4E" w:rsidRPr="0067415A" w:rsidRDefault="009D4B4E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E8184" w14:textId="77777777" w:rsidR="009D4B4E" w:rsidRDefault="009D4B4E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B91AC" w14:textId="77777777" w:rsidR="009D4B4E" w:rsidRDefault="009D4B4E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28062D4" w14:textId="77777777" w:rsidR="009D4B4E" w:rsidRDefault="009D4B4E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10, 13 </w:t>
            </w:r>
          </w:p>
          <w:p w14:paraId="025C35B6" w14:textId="77777777" w:rsidR="009D4B4E" w:rsidRDefault="009D4B4E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268540AA" w14:textId="77777777" w:rsidR="009D4B4E" w:rsidRDefault="009D4B4E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14:paraId="610E806A" w14:textId="77777777" w:rsidR="009D4B4E" w:rsidRDefault="009D4B4E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17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15E5E" w14:textId="77777777" w:rsidR="009D4B4E" w:rsidRDefault="009D4B4E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DF94B" w14:textId="77777777" w:rsidR="009D4B4E" w:rsidRDefault="009D4B4E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16E1D" w14:textId="77777777" w:rsidR="009D4B4E" w:rsidRPr="0067415A" w:rsidRDefault="009D4B4E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A2D65" w14:textId="77777777" w:rsidR="009D4B4E" w:rsidRDefault="009D4B4E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3DC53E2" w14:textId="77777777" w:rsidR="009D4B4E" w:rsidRDefault="009D4B4E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 3.</w:t>
            </w:r>
          </w:p>
        </w:tc>
      </w:tr>
      <w:tr w:rsidR="009D4B4E" w14:paraId="0D3AE821" w14:textId="77777777" w:rsidTr="009E6FEC">
        <w:trPr>
          <w:cantSplit/>
          <w:trHeight w:val="81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40310" w14:textId="77777777" w:rsidR="009D4B4E" w:rsidRDefault="009D4B4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642CC" w14:textId="77777777" w:rsidR="009D4B4E" w:rsidRDefault="009D4B4E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D589D" w14:textId="77777777" w:rsidR="009D4B4E" w:rsidRPr="0067415A" w:rsidRDefault="009D4B4E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D43F8" w14:textId="77777777" w:rsidR="009D4B4E" w:rsidRDefault="009D4B4E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  <w:p w14:paraId="6DB55F20" w14:textId="77777777" w:rsidR="009D4B4E" w:rsidRDefault="009D4B4E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620F4D41" w14:textId="77777777" w:rsidR="009D4B4E" w:rsidRDefault="009D4B4E" w:rsidP="006361B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- expedieri 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38F8F" w14:textId="77777777" w:rsidR="009D4B4E" w:rsidRDefault="009D4B4E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7055E" w14:textId="77777777" w:rsidR="009D4B4E" w:rsidRPr="0067415A" w:rsidRDefault="009D4B4E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7415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5A544" w14:textId="77777777" w:rsidR="009D4B4E" w:rsidRDefault="009D4B4E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1F916" w14:textId="77777777" w:rsidR="009D4B4E" w:rsidRPr="0067415A" w:rsidRDefault="009D4B4E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DB162" w14:textId="77777777" w:rsidR="009D4B4E" w:rsidRDefault="009D4B4E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29784E57" w14:textId="77777777" w:rsidTr="009E6FEC">
        <w:trPr>
          <w:cantSplit/>
          <w:trHeight w:val="253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7E034" w14:textId="77777777" w:rsidR="009D4B4E" w:rsidRDefault="009D4B4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0F6CC" w14:textId="77777777" w:rsidR="009D4B4E" w:rsidRDefault="009D4B4E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8A3A9" w14:textId="77777777" w:rsidR="009D4B4E" w:rsidRPr="0067415A" w:rsidRDefault="009D4B4E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B6309" w14:textId="77777777" w:rsidR="009D4B4E" w:rsidRDefault="009D4B4E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Alexandria</w:t>
            </w:r>
          </w:p>
          <w:p w14:paraId="0263258B" w14:textId="77777777" w:rsidR="009D4B4E" w:rsidRDefault="009D4B4E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Cap Y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3EDBC" w14:textId="77777777" w:rsidR="009D4B4E" w:rsidRDefault="009D4B4E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1BE40D88" w14:textId="77777777" w:rsidR="009D4B4E" w:rsidRDefault="009D4B4E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19 / 21, </w:t>
            </w:r>
          </w:p>
          <w:p w14:paraId="16E7E8C9" w14:textId="77777777" w:rsidR="009D4B4E" w:rsidRDefault="009D4B4E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</w:t>
            </w:r>
          </w:p>
          <w:p w14:paraId="59DA1A58" w14:textId="77777777" w:rsidR="009D4B4E" w:rsidRDefault="009D4B4E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1F318C12" w14:textId="77777777" w:rsidR="009D4B4E" w:rsidRDefault="009D4B4E" w:rsidP="008F4578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18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749CF" w14:textId="77777777" w:rsidR="009D4B4E" w:rsidRPr="0067415A" w:rsidRDefault="009D4B4E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757AD" w14:textId="77777777" w:rsidR="009D4B4E" w:rsidRDefault="009D4B4E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B5AA5" w14:textId="77777777" w:rsidR="009D4B4E" w:rsidRPr="0067415A" w:rsidRDefault="009D4B4E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13AC4" w14:textId="77777777" w:rsidR="009D4B4E" w:rsidRDefault="009D4B4E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554B7B2D" w14:textId="77777777" w:rsidTr="00A028FC">
        <w:trPr>
          <w:cantSplit/>
          <w:trHeight w:val="13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230FB" w14:textId="77777777" w:rsidR="009D4B4E" w:rsidRDefault="009D4B4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DCAB3" w14:textId="77777777" w:rsidR="009D4B4E" w:rsidRDefault="009D4B4E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226+444</w:t>
            </w:r>
          </w:p>
          <w:p w14:paraId="0F5613BD" w14:textId="77777777" w:rsidR="009D4B4E" w:rsidRDefault="009D4B4E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273+200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003E9" w14:textId="77777777" w:rsidR="009D4B4E" w:rsidRPr="0067415A" w:rsidRDefault="009D4B4E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30212" w14:textId="77777777" w:rsidR="009D4B4E" w:rsidRPr="006F2DFE" w:rsidRDefault="009D4B4E" w:rsidP="00CB56C2">
            <w:pPr>
              <w:spacing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F2DFE">
              <w:rPr>
                <w:b/>
                <w:bCs/>
                <w:color w:val="000000"/>
                <w:sz w:val="20"/>
              </w:rPr>
              <w:t>Alexandria -</w:t>
            </w:r>
          </w:p>
          <w:p w14:paraId="5DD35344" w14:textId="77777777" w:rsidR="009D4B4E" w:rsidRDefault="009D4B4E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 w:rsidRPr="006F2DFE">
              <w:rPr>
                <w:b/>
                <w:bCs/>
                <w:color w:val="000000"/>
                <w:sz w:val="20"/>
              </w:rPr>
              <w:t xml:space="preserve"> Zimnicea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E32AB" w14:textId="77777777" w:rsidR="009D4B4E" w:rsidRDefault="009D4B4E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A913A" w14:textId="77777777" w:rsidR="009D4B4E" w:rsidRDefault="009D4B4E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2465E" w14:textId="77777777" w:rsidR="009D4B4E" w:rsidRDefault="009D4B4E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27E5B" w14:textId="77777777" w:rsidR="009D4B4E" w:rsidRPr="0067415A" w:rsidRDefault="009D4B4E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64CC9" w14:textId="77777777" w:rsidR="009D4B4E" w:rsidRDefault="009D4B4E" w:rsidP="00CB56C2">
            <w:pPr>
              <w:spacing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A028FC">
              <w:rPr>
                <w:b/>
                <w:bCs/>
                <w:iCs/>
                <w:sz w:val="20"/>
              </w:rPr>
              <w:t>*Interzis circulaţia trenurilor care au în componenţă mai mult de două locomotive cuplate.</w:t>
            </w:r>
          </w:p>
          <w:p w14:paraId="0CFCB229" w14:textId="77777777" w:rsidR="009D4B4E" w:rsidRPr="00CB56C2" w:rsidRDefault="009D4B4E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B56C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21191CDD" w14:textId="77777777" w:rsidTr="009E6FEC">
        <w:trPr>
          <w:cantSplit/>
          <w:trHeight w:val="452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15499" w14:textId="77777777" w:rsidR="009D4B4E" w:rsidRDefault="009D4B4E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756F6" w14:textId="77777777" w:rsidR="009D4B4E" w:rsidRDefault="009D4B4E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FEBFE" w14:textId="77777777" w:rsidR="009D4B4E" w:rsidRPr="0067415A" w:rsidRDefault="009D4B4E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D33D6" w14:textId="77777777" w:rsidR="009D4B4E" w:rsidRDefault="009D4B4E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Zimnicea</w:t>
            </w:r>
          </w:p>
          <w:p w14:paraId="5D3A53EF" w14:textId="77777777" w:rsidR="009D4B4E" w:rsidRDefault="009D4B4E" w:rsidP="00CB56C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2A,  2B şi 3 primiri - expedieri</w:t>
            </w:r>
          </w:p>
        </w:tc>
        <w:tc>
          <w:tcPr>
            <w:tcW w:w="9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2E4B2" w14:textId="77777777" w:rsidR="009D4B4E" w:rsidRDefault="009D4B4E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6FC5794" w14:textId="77777777" w:rsidR="009D4B4E" w:rsidRDefault="009D4B4E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8BD93" w14:textId="77777777" w:rsidR="009D4B4E" w:rsidRPr="0067415A" w:rsidRDefault="009D4B4E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7415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DB76C" w14:textId="77777777" w:rsidR="009D4B4E" w:rsidRDefault="009D4B4E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2905D" w14:textId="77777777" w:rsidR="009D4B4E" w:rsidRPr="0067415A" w:rsidRDefault="009D4B4E" w:rsidP="00CB56C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9095D" w14:textId="77777777" w:rsidR="009D4B4E" w:rsidRDefault="009D4B4E" w:rsidP="00CB56C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5B750939" w14:textId="77777777" w:rsidR="009D4B4E" w:rsidRDefault="009D4B4E" w:rsidP="00CB56C2">
      <w:pPr>
        <w:spacing w:line="360" w:lineRule="auto"/>
        <w:ind w:right="57"/>
        <w:rPr>
          <w:sz w:val="20"/>
        </w:rPr>
      </w:pPr>
    </w:p>
    <w:p w14:paraId="38B7D009" w14:textId="77777777" w:rsidR="009D4B4E" w:rsidRDefault="009D4B4E" w:rsidP="00DB78D2">
      <w:pPr>
        <w:pStyle w:val="Heading1"/>
        <w:spacing w:line="360" w:lineRule="auto"/>
      </w:pPr>
      <w:r>
        <w:lastRenderedPageBreak/>
        <w:t>LINIA 112</w:t>
      </w:r>
    </w:p>
    <w:p w14:paraId="7EB4C8A6" w14:textId="77777777" w:rsidR="009D4B4E" w:rsidRDefault="009D4B4E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9D4B4E" w14:paraId="20510479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29145" w14:textId="77777777" w:rsidR="009D4B4E" w:rsidRDefault="009D4B4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C05C4" w14:textId="77777777" w:rsidR="009D4B4E" w:rsidRDefault="009D4B4E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61A3B" w14:textId="77777777" w:rsidR="009D4B4E" w:rsidRPr="00483148" w:rsidRDefault="009D4B4E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8FDBC" w14:textId="77777777" w:rsidR="009D4B4E" w:rsidRDefault="009D4B4E" w:rsidP="00DD46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Piatra Olt  Cap X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AE6E4" w14:textId="77777777" w:rsidR="009D4B4E" w:rsidRDefault="009D4B4E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ED8B19D" w14:textId="77777777" w:rsidR="009D4B4E" w:rsidRDefault="009D4B4E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4A22A662" w14:textId="77777777" w:rsidR="009D4B4E" w:rsidRDefault="009D4B4E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14:paraId="2E55C8FB" w14:textId="77777777" w:rsidR="009D4B4E" w:rsidRDefault="009D4B4E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C14AF" w14:textId="77777777" w:rsidR="009D4B4E" w:rsidRDefault="009D4B4E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24CB2" w14:textId="77777777" w:rsidR="009D4B4E" w:rsidRDefault="009D4B4E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541AD" w14:textId="77777777" w:rsidR="009D4B4E" w:rsidRPr="00483148" w:rsidRDefault="009D4B4E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4ABC" w14:textId="77777777" w:rsidR="009D4B4E" w:rsidRDefault="009D4B4E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curentă Piatra Olt Arcești și</w:t>
            </w:r>
          </w:p>
          <w:p w14:paraId="57C0F3AC" w14:textId="77777777" w:rsidR="009D4B4E" w:rsidRDefault="009D4B4E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Piatra Olt - Slătioara</w:t>
            </w:r>
          </w:p>
        </w:tc>
      </w:tr>
      <w:tr w:rsidR="009D4B4E" w14:paraId="7F2D9212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55A84" w14:textId="77777777" w:rsidR="009D4B4E" w:rsidRDefault="009D4B4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E5B83" w14:textId="77777777" w:rsidR="009D4B4E" w:rsidRDefault="009D4B4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97719" w14:textId="77777777" w:rsidR="009D4B4E" w:rsidRPr="00483148" w:rsidRDefault="009D4B4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AD0FF" w14:textId="77777777" w:rsidR="009D4B4E" w:rsidRDefault="009D4B4E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02F0BB74" w14:textId="77777777" w:rsidR="009D4B4E" w:rsidRDefault="009D4B4E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0B82" w14:textId="77777777" w:rsidR="009D4B4E" w:rsidRDefault="009D4B4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7B4A672C" w14:textId="77777777" w:rsidR="009D4B4E" w:rsidRDefault="009D4B4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 / 29, 35 / 39 și </w:t>
            </w:r>
          </w:p>
          <w:p w14:paraId="7064F7DF" w14:textId="77777777" w:rsidR="009D4B4E" w:rsidRDefault="009D4B4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60DA3" w14:textId="77777777" w:rsidR="009D4B4E" w:rsidRPr="00483148" w:rsidRDefault="009D4B4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60825" w14:textId="77777777" w:rsidR="009D4B4E" w:rsidRDefault="009D4B4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35CDD" w14:textId="77777777" w:rsidR="009D4B4E" w:rsidRPr="00483148" w:rsidRDefault="009D4B4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7A02" w14:textId="77777777" w:rsidR="009D4B4E" w:rsidRDefault="009D4B4E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la liniile de la </w:t>
            </w:r>
          </w:p>
          <w:p w14:paraId="311B4B89" w14:textId="77777777" w:rsidR="009D4B4E" w:rsidRDefault="009D4B4E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4 la 11.</w:t>
            </w:r>
          </w:p>
        </w:tc>
      </w:tr>
      <w:tr w:rsidR="009D4B4E" w14:paraId="5E84BE59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9AB70" w14:textId="77777777" w:rsidR="009D4B4E" w:rsidRDefault="009D4B4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9492" w14:textId="77777777" w:rsidR="009D4B4E" w:rsidRDefault="009D4B4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A7750" w14:textId="77777777" w:rsidR="009D4B4E" w:rsidRPr="00483148" w:rsidRDefault="009D4B4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FFC79" w14:textId="77777777" w:rsidR="009D4B4E" w:rsidRDefault="009D4B4E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05158195" w14:textId="77777777" w:rsidR="009D4B4E" w:rsidRDefault="009D4B4E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8D984" w14:textId="77777777" w:rsidR="009D4B4E" w:rsidRDefault="009D4B4E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D731F" w14:textId="77777777" w:rsidR="009D4B4E" w:rsidRPr="00483148" w:rsidRDefault="009D4B4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641C2" w14:textId="77777777" w:rsidR="009D4B4E" w:rsidRDefault="009D4B4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56C9E" w14:textId="77777777" w:rsidR="009D4B4E" w:rsidRPr="00483148" w:rsidRDefault="009D4B4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4CBA2" w14:textId="77777777" w:rsidR="009D4B4E" w:rsidRDefault="009D4B4E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8 - 11.</w:t>
            </w:r>
          </w:p>
        </w:tc>
      </w:tr>
      <w:tr w:rsidR="009D4B4E" w14:paraId="71F58D97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873487" w14:textId="77777777" w:rsidR="009D4B4E" w:rsidRDefault="009D4B4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6D5F7" w14:textId="77777777" w:rsidR="009D4B4E" w:rsidRDefault="009D4B4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B4409" w14:textId="77777777" w:rsidR="009D4B4E" w:rsidRPr="00483148" w:rsidRDefault="009D4B4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E0F46" w14:textId="77777777" w:rsidR="009D4B4E" w:rsidRDefault="009D4B4E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0CCCA99A" w14:textId="77777777" w:rsidR="009D4B4E" w:rsidRDefault="009D4B4E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34320" w14:textId="77777777" w:rsidR="009D4B4E" w:rsidRDefault="009D4B4E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0682F5B9" w14:textId="77777777" w:rsidR="009D4B4E" w:rsidRDefault="009D4B4E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97E8A" w14:textId="77777777" w:rsidR="009D4B4E" w:rsidRPr="00483148" w:rsidRDefault="009D4B4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86727" w14:textId="77777777" w:rsidR="009D4B4E" w:rsidRDefault="009D4B4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9EFAD" w14:textId="77777777" w:rsidR="009D4B4E" w:rsidRPr="00483148" w:rsidRDefault="009D4B4E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C95A4" w14:textId="77777777" w:rsidR="009D4B4E" w:rsidRDefault="009D4B4E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afectarea liniilor 4 - 11.</w:t>
            </w:r>
          </w:p>
        </w:tc>
      </w:tr>
      <w:tr w:rsidR="009D4B4E" w14:paraId="436BC5A0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5D1F6" w14:textId="77777777" w:rsidR="009D4B4E" w:rsidRDefault="009D4B4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4D12A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90968" w14:textId="77777777" w:rsidR="009D4B4E" w:rsidRPr="00483148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AA9C2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Piatra Olt</w:t>
            </w:r>
          </w:p>
          <w:p w14:paraId="7F2F3C2F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4C691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7E28D4D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3C100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00AC6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A0573" w14:textId="77777777" w:rsidR="009D4B4E" w:rsidRPr="00483148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FFD78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72F517FE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96D95" w14:textId="77777777" w:rsidR="009D4B4E" w:rsidRDefault="009D4B4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DBA87" w14:textId="77777777" w:rsidR="009D4B4E" w:rsidRDefault="009D4B4E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219+300</w:t>
            </w:r>
          </w:p>
          <w:p w14:paraId="3A29BF3C" w14:textId="77777777" w:rsidR="009D4B4E" w:rsidRDefault="009D4B4E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219+550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A33BD" w14:textId="77777777" w:rsidR="009D4B4E" w:rsidRPr="00483148" w:rsidRDefault="009D4B4E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FDCC9" w14:textId="77777777" w:rsidR="009D4B4E" w:rsidRDefault="009D4B4E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Piatra Olt -</w:t>
            </w:r>
          </w:p>
          <w:p w14:paraId="5785E010" w14:textId="77777777" w:rsidR="009D4B4E" w:rsidRDefault="009D4B4E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1A5DF" w14:textId="77777777" w:rsidR="009D4B4E" w:rsidRDefault="009D4B4E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5309B" w14:textId="77777777" w:rsidR="009D4B4E" w:rsidRPr="00483148" w:rsidRDefault="009D4B4E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686EC" w14:textId="77777777" w:rsidR="009D4B4E" w:rsidRDefault="009D4B4E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2D2B0" w14:textId="77777777" w:rsidR="009D4B4E" w:rsidRPr="00483148" w:rsidRDefault="009D4B4E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9AAAB" w14:textId="77777777" w:rsidR="009D4B4E" w:rsidRDefault="009D4B4E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4B4E" w14:paraId="70026DD7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65C1E" w14:textId="77777777" w:rsidR="009D4B4E" w:rsidRDefault="009D4B4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8B3A7" w14:textId="77777777" w:rsidR="009D4B4E" w:rsidRDefault="009D4B4E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0F5D1" w14:textId="77777777" w:rsidR="009D4B4E" w:rsidRDefault="009D4B4E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33F59" w14:textId="77777777" w:rsidR="009D4B4E" w:rsidRDefault="009D4B4E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Vlăduleni</w:t>
            </w:r>
          </w:p>
          <w:p w14:paraId="60820CE0" w14:textId="77777777" w:rsidR="009D4B4E" w:rsidRDefault="009D4B4E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DB84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ED6579B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BAA81" w14:textId="77777777" w:rsidR="009D4B4E" w:rsidRPr="00483148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8DE7F" w14:textId="77777777" w:rsidR="009D4B4E" w:rsidRDefault="009D4B4E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C7A7E" w14:textId="77777777" w:rsidR="009D4B4E" w:rsidRPr="00483148" w:rsidRDefault="009D4B4E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3EAC5" w14:textId="77777777" w:rsidR="009D4B4E" w:rsidRDefault="009D4B4E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01D77D41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CCF10" w14:textId="77777777" w:rsidR="009D4B4E" w:rsidRDefault="009D4B4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05953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FAE0E" w14:textId="77777777" w:rsidR="009D4B4E" w:rsidRPr="00483148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50DF3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Romula</w:t>
            </w:r>
          </w:p>
          <w:p w14:paraId="68050C53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24B6BF52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6673C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9433658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8CE18" w14:textId="77777777" w:rsidR="009D4B4E" w:rsidRPr="00483148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75FC9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27F87" w14:textId="77777777" w:rsidR="009D4B4E" w:rsidRPr="00483148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35242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1809EB28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CE0D5" w14:textId="77777777" w:rsidR="009D4B4E" w:rsidRDefault="009D4B4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A2A65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91519" w14:textId="77777777" w:rsidR="009D4B4E" w:rsidRPr="00483148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B2099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Romula</w:t>
            </w:r>
          </w:p>
          <w:p w14:paraId="18CE501F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47421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047D8AE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031A6" w14:textId="77777777" w:rsidR="009D4B4E" w:rsidRPr="00483148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D8E1E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1CA79" w14:textId="77777777" w:rsidR="009D4B4E" w:rsidRPr="00483148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158EE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B8D5531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9D4B4E" w14:paraId="677178CA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F1367" w14:textId="77777777" w:rsidR="009D4B4E" w:rsidRDefault="009D4B4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84743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231+150</w:t>
            </w:r>
          </w:p>
          <w:p w14:paraId="70029DF1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231+400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22721" w14:textId="77777777" w:rsidR="009D4B4E" w:rsidRPr="00483148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3EB23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14:paraId="337088DD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F5661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1CE1C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CE036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261DD" w14:textId="77777777" w:rsidR="009D4B4E" w:rsidRPr="00483148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14ADB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4B4E" w14:paraId="5589D75B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3D74C" w14:textId="77777777" w:rsidR="009D4B4E" w:rsidRDefault="009D4B4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72006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231+335</w:t>
            </w:r>
          </w:p>
          <w:p w14:paraId="59F486D5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56E93" w14:textId="77777777" w:rsidR="009D4B4E" w:rsidRPr="00483148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FC509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14:paraId="7DC6B69E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8CF1F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EBEB1" w14:textId="77777777" w:rsidR="009D4B4E" w:rsidRPr="00483148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64B64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712EC" w14:textId="77777777" w:rsidR="009D4B4E" w:rsidRPr="00483148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DA82C" w14:textId="77777777" w:rsidR="009D4B4E" w:rsidRPr="00EB0A86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B0A86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EB0A86">
              <w:rPr>
                <w:b/>
                <w:bCs/>
                <w:iCs/>
                <w:sz w:val="20"/>
              </w:rPr>
              <w:t xml:space="preserve">  două locomotive cuplate.</w:t>
            </w:r>
          </w:p>
          <w:p w14:paraId="28C981EB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34A38EC0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7A6BC" w14:textId="77777777" w:rsidR="009D4B4E" w:rsidRDefault="009D4B4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44A9F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231+950</w:t>
            </w:r>
          </w:p>
          <w:p w14:paraId="348F84D0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6EB3F" w14:textId="77777777" w:rsidR="009D4B4E" w:rsidRPr="00483148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B6E89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Romula -</w:t>
            </w:r>
          </w:p>
          <w:p w14:paraId="3E2C3C69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667C1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72842" w14:textId="77777777" w:rsidR="009D4B4E" w:rsidRPr="00483148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06150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22549" w14:textId="77777777" w:rsidR="009D4B4E" w:rsidRPr="00483148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D38A9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4B4E" w14:paraId="60E9BB35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83033" w14:textId="77777777" w:rsidR="009D4B4E" w:rsidRDefault="009D4B4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DBCD7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237+810</w:t>
            </w:r>
          </w:p>
          <w:p w14:paraId="3D52534E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2BC74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47984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7386B2D0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6CB21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B6450" w14:textId="77777777" w:rsidR="009D4B4E" w:rsidRPr="00483148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43B29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E7586" w14:textId="77777777" w:rsidR="009D4B4E" w:rsidRPr="00483148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F8984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94B8644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vf. sch. 22 și </w:t>
            </w:r>
          </w:p>
          <w:p w14:paraId="316A952D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călcâi sch. 27.</w:t>
            </w:r>
          </w:p>
        </w:tc>
      </w:tr>
      <w:tr w:rsidR="009D4B4E" w14:paraId="5E3FCA0C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FD49F" w14:textId="77777777" w:rsidR="009D4B4E" w:rsidRDefault="009D4B4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C8E9C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7CF05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D9CDA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6E972D36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E5E8A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46D9998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A1E4E" w14:textId="77777777" w:rsidR="009D4B4E" w:rsidRPr="00483148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9781E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1F24F" w14:textId="77777777" w:rsidR="009D4B4E" w:rsidRPr="00483148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9B19D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9D4B4E" w14:paraId="62A0CF7D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70B7F" w14:textId="77777777" w:rsidR="009D4B4E" w:rsidRDefault="009D4B4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0D882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ED71C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F0585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4D138992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Y,</w:t>
            </w:r>
          </w:p>
          <w:p w14:paraId="0191971C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EC452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4BA4" w14:textId="77777777" w:rsidR="009D4B4E" w:rsidRPr="00483148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8AD50" w14:textId="77777777" w:rsidR="009D4B4E" w:rsidRDefault="009D4B4E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14:paraId="7FADD4FD" w14:textId="77777777" w:rsidR="009D4B4E" w:rsidRDefault="009D4B4E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0E2B9" w14:textId="77777777" w:rsidR="009D4B4E" w:rsidRPr="00483148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6B3F0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281EB23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D26553D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9D4B4E" w14:paraId="17912ECB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4CF71" w14:textId="77777777" w:rsidR="009D4B4E" w:rsidRDefault="009D4B4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70482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4BCA1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53850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575E4E5F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16F46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34</w:t>
            </w:r>
          </w:p>
          <w:p w14:paraId="6446A552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13347" w14:textId="77777777" w:rsidR="009D4B4E" w:rsidRPr="00483148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E144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6C991" w14:textId="77777777" w:rsidR="009D4B4E" w:rsidRPr="00483148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F8DAE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D5B030F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9D4B4E" w14:paraId="7099D23E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CDB24" w14:textId="77777777" w:rsidR="009D4B4E" w:rsidRDefault="009D4B4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FD329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4B8FE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9ADBB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428AC762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FDC62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8867704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3 - 9 </w:t>
            </w:r>
          </w:p>
          <w:p w14:paraId="19909F02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5C30DF4D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36310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C51B3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727A7" w14:textId="77777777" w:rsidR="009D4B4E" w:rsidRPr="00483148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91387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4FEDE0F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linia 1 la linia 7.</w:t>
            </w:r>
          </w:p>
        </w:tc>
      </w:tr>
      <w:tr w:rsidR="009D4B4E" w14:paraId="0F303201" w14:textId="77777777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38AD6" w14:textId="77777777" w:rsidR="009D4B4E" w:rsidRDefault="009D4B4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20663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BEB38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B825B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62D4D40B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794EC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E78DCED" w14:textId="77777777" w:rsidR="009D4B4E" w:rsidRPr="000A20AF" w:rsidRDefault="009D4B4E" w:rsidP="008660C2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</w:rPr>
            </w:pPr>
            <w:r w:rsidRPr="000A20AF">
              <w:rPr>
                <w:b/>
                <w:bCs/>
                <w:sz w:val="20"/>
              </w:rPr>
              <w:t>23 -</w:t>
            </w:r>
            <w:r>
              <w:rPr>
                <w:b/>
                <w:bCs/>
                <w:sz w:val="20"/>
              </w:rPr>
              <w:t xml:space="preserve"> </w:t>
            </w:r>
            <w:r w:rsidRPr="000A20AF">
              <w:rPr>
                <w:b/>
                <w:bCs/>
                <w:sz w:val="20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05CF7" w14:textId="77777777" w:rsidR="009D4B4E" w:rsidRPr="00483148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B6D16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4BA7C" w14:textId="77777777" w:rsidR="009D4B4E" w:rsidRPr="00483148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30A8D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338A574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9D4B4E" w14:paraId="2360C34B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B0231" w14:textId="77777777" w:rsidR="009D4B4E" w:rsidRDefault="009D4B4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FE3A0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C3216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A6257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0E5B7043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E66D8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C68A0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69B25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A85D3" w14:textId="77777777" w:rsidR="009D4B4E" w:rsidRPr="00483148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CD003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EA4CD31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7 - 9.</w:t>
            </w:r>
          </w:p>
        </w:tc>
      </w:tr>
      <w:tr w:rsidR="009D4B4E" w14:paraId="14EC8D15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30DCB3" w14:textId="77777777" w:rsidR="009D4B4E" w:rsidRDefault="009D4B4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FB1AB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FC384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C62FC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14:paraId="460E5B0D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7E527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22AEE46F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E32F1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51F5E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12E7F" w14:textId="77777777" w:rsidR="009D4B4E" w:rsidRPr="00483148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16D57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9D4B4E" w14:paraId="46862A56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D1660" w14:textId="77777777" w:rsidR="009D4B4E" w:rsidRDefault="009D4B4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0401D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846D7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289B0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14:paraId="37D8E7C6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071AC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585B0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67F3D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C19E1" w14:textId="77777777" w:rsidR="009D4B4E" w:rsidRPr="00483148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9BAF5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9D4B4E" w14:paraId="05B83CBC" w14:textId="77777777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2FD36" w14:textId="77777777" w:rsidR="009D4B4E" w:rsidRDefault="009D4B4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8BD8A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BFE19" w14:textId="77777777" w:rsidR="009D4B4E" w:rsidRPr="00483148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FC9F1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Caracal </w:t>
            </w:r>
          </w:p>
          <w:p w14:paraId="77E2F99D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EFEC9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DD13D82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191EC" w14:textId="77777777" w:rsidR="009D4B4E" w:rsidRPr="00483148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7E193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5B240" w14:textId="77777777" w:rsidR="009D4B4E" w:rsidRPr="00483148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3FFD0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099C21A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9D4B4E" w14:paraId="3714C6D6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EB13F" w14:textId="77777777" w:rsidR="009D4B4E" w:rsidRDefault="009D4B4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7329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8CB5B" w14:textId="77777777" w:rsidR="009D4B4E" w:rsidRPr="00483148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E2545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6DF89F48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5 și 6 </w:t>
            </w:r>
          </w:p>
          <w:p w14:paraId="7603777A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B79EE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9518DFC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0AD06" w14:textId="77777777" w:rsidR="009D4B4E" w:rsidRPr="00483148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AAD06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CA3F6" w14:textId="77777777" w:rsidR="009D4B4E" w:rsidRPr="00483148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AD39B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40E5C01B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CDE4E" w14:textId="77777777" w:rsidR="009D4B4E" w:rsidRDefault="009D4B4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912A6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D72FA" w14:textId="77777777" w:rsidR="009D4B4E" w:rsidRPr="00483148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0A04A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Caracal</w:t>
            </w:r>
          </w:p>
          <w:p w14:paraId="0D21E498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</w:t>
            </w:r>
          </w:p>
          <w:p w14:paraId="684B470D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AD08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487CBE6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5EEAD" w14:textId="77777777" w:rsidR="009D4B4E" w:rsidRPr="00483148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23E8F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6DA60" w14:textId="77777777" w:rsidR="009D4B4E" w:rsidRPr="00483148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7A55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4EDDF32B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7B29C" w14:textId="77777777" w:rsidR="009D4B4E" w:rsidRDefault="009D4B4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BEC9A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0B94C" w14:textId="77777777" w:rsidR="009D4B4E" w:rsidRPr="00483148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15AEC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14:paraId="65A9E00E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14:paraId="41056E80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086CF02E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6D9B8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71B4CD8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FF4F9" w14:textId="77777777" w:rsidR="009D4B4E" w:rsidRPr="00483148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3148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5F410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0CA2D" w14:textId="77777777" w:rsidR="009D4B4E" w:rsidRPr="00483148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8FB50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642D1E38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6A0EC" w14:textId="77777777" w:rsidR="009D4B4E" w:rsidRDefault="009D4B4E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85194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E7E6B" w14:textId="77777777" w:rsidR="009D4B4E" w:rsidRPr="00483148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4BF0A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14:paraId="6361B940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14:paraId="370CA531" w14:textId="77777777" w:rsidR="009D4B4E" w:rsidRPr="007D0C03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A1393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83DF93F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1C8FAFB2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3EFEB" w14:textId="77777777" w:rsidR="009D4B4E" w:rsidRPr="00483148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7E34F" w14:textId="77777777" w:rsidR="009D4B4E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83ED8" w14:textId="77777777" w:rsidR="009D4B4E" w:rsidRPr="00483148" w:rsidRDefault="009D4B4E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FA297" w14:textId="77777777" w:rsidR="009D4B4E" w:rsidRDefault="009D4B4E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 la liniile 2 și 3</w:t>
            </w:r>
          </w:p>
        </w:tc>
      </w:tr>
    </w:tbl>
    <w:p w14:paraId="31ED405C" w14:textId="77777777" w:rsidR="009D4B4E" w:rsidRDefault="009D4B4E">
      <w:pPr>
        <w:spacing w:before="40" w:after="40" w:line="192" w:lineRule="auto"/>
        <w:ind w:right="57"/>
        <w:rPr>
          <w:sz w:val="20"/>
        </w:rPr>
      </w:pPr>
    </w:p>
    <w:p w14:paraId="47665CD3" w14:textId="77777777" w:rsidR="009D4B4E" w:rsidRPr="00341E40" w:rsidRDefault="009D4B4E" w:rsidP="00341E40">
      <w:pPr>
        <w:pStyle w:val="Heading1"/>
        <w:spacing w:line="360" w:lineRule="auto"/>
        <w:rPr>
          <w:color w:val="000000"/>
        </w:rPr>
      </w:pPr>
      <w:r w:rsidRPr="00341E40">
        <w:rPr>
          <w:color w:val="000000"/>
        </w:rPr>
        <w:t>LINIA 112 A</w:t>
      </w:r>
    </w:p>
    <w:p w14:paraId="3D03D2CF" w14:textId="77777777" w:rsidR="009D4B4E" w:rsidRPr="00341E40" w:rsidRDefault="009D4B4E" w:rsidP="00341E40">
      <w:pPr>
        <w:pStyle w:val="Heading1"/>
        <w:spacing w:line="360" w:lineRule="auto"/>
        <w:rPr>
          <w:color w:val="000000"/>
        </w:rPr>
      </w:pPr>
      <w:r w:rsidRPr="00341E40">
        <w:rPr>
          <w:color w:val="000000"/>
        </w:rPr>
        <w:t>GRUPA TEHNICA CARACAL – CORABIA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1"/>
        <w:gridCol w:w="869"/>
        <w:gridCol w:w="753"/>
        <w:gridCol w:w="869"/>
        <w:gridCol w:w="753"/>
        <w:gridCol w:w="2490"/>
      </w:tblGrid>
      <w:tr w:rsidR="009D4B4E" w:rsidRPr="00341E40" w14:paraId="0347C2D2" w14:textId="77777777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B25F7" w14:textId="77777777" w:rsidR="009D4B4E" w:rsidRPr="00341E40" w:rsidRDefault="009D4B4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C5B9B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33235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A007C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432157BC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Caracal </w:t>
            </w:r>
          </w:p>
          <w:p w14:paraId="712F9418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14:paraId="495163E4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primiri – expedieri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1EF61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toată</w:t>
            </w:r>
          </w:p>
          <w:p w14:paraId="77F93600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98F11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10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25CC3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D79A8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6BB1138C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D4B4E" w:rsidRPr="00341E40" w14:paraId="09F41DCE" w14:textId="77777777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9A78F" w14:textId="77777777" w:rsidR="009D4B4E" w:rsidRPr="00341E40" w:rsidRDefault="009D4B4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E1EC6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F6C38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77576" w14:textId="77777777" w:rsidR="009D4B4E" w:rsidRDefault="009D4B4E" w:rsidP="009903E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14:paraId="333216E5" w14:textId="77777777" w:rsidR="009D4B4E" w:rsidRDefault="009D4B4E" w:rsidP="009903E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Caracal </w:t>
            </w:r>
          </w:p>
          <w:p w14:paraId="23A51FAB" w14:textId="77777777" w:rsidR="009D4B4E" w:rsidRPr="00341E40" w:rsidRDefault="009D4B4E" w:rsidP="009903E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C99BF" w14:textId="77777777" w:rsidR="009D4B4E" w:rsidRDefault="009D4B4E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E62F7D3" w14:textId="77777777" w:rsidR="009D4B4E" w:rsidRDefault="009D4B4E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25CA1F6A" w14:textId="77777777" w:rsidR="009D4B4E" w:rsidRPr="00341E40" w:rsidRDefault="009D4B4E" w:rsidP="009903E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5/7</w:t>
            </w: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3DD1B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6261B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0B6B8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637E93AC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 la liniile 2 și 3</w:t>
            </w:r>
          </w:p>
        </w:tc>
      </w:tr>
      <w:tr w:rsidR="009D4B4E" w:rsidRPr="00341E40" w14:paraId="54723667" w14:textId="77777777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82606" w14:textId="77777777" w:rsidR="009D4B4E" w:rsidRPr="00341E40" w:rsidRDefault="009D4B4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7AB3E" w14:textId="77777777" w:rsidR="009D4B4E" w:rsidRDefault="009D4B4E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242+950</w:t>
            </w:r>
          </w:p>
          <w:p w14:paraId="7881351F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282+229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FF108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E82AB" w14:textId="77777777" w:rsidR="009D4B4E" w:rsidRPr="00341E40" w:rsidRDefault="009D4B4E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1C57ADE5" w14:textId="77777777" w:rsidR="009D4B4E" w:rsidRPr="00341E40" w:rsidRDefault="009D4B4E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14:paraId="6AB6E083" w14:textId="77777777" w:rsidR="009D4B4E" w:rsidRPr="00341E40" w:rsidRDefault="009D4B4E" w:rsidP="002A015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FF5E2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88EFB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20FA4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F0C53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47D8AED5" w14:textId="77777777" w:rsidR="009D4B4E" w:rsidRDefault="009D4B4E" w:rsidP="002A0159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circulaţia trenurilor care au în componenţă mai mult de două locomotive cuplate.</w:t>
            </w:r>
          </w:p>
          <w:p w14:paraId="5EB803AF" w14:textId="77777777" w:rsidR="009D4B4E" w:rsidRPr="002A0159" w:rsidRDefault="009D4B4E" w:rsidP="002A0159">
            <w:pPr>
              <w:spacing w:before="40" w:after="40" w:line="360" w:lineRule="auto"/>
              <w:ind w:left="82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D4B4E" w:rsidRPr="00341E40" w14:paraId="024B580B" w14:textId="77777777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DE17D" w14:textId="77777777" w:rsidR="009D4B4E" w:rsidRPr="00341E40" w:rsidRDefault="009D4B4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04A9C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252+690</w:t>
            </w:r>
          </w:p>
          <w:p w14:paraId="2A9B001D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252+740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03047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8E22B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1B796550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14:paraId="1B3071CD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A80BE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9C680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0EF4C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9056F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45425076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341E40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14:paraId="1C15903E" w14:textId="77777777" w:rsidR="009D4B4E" w:rsidRPr="00083153" w:rsidRDefault="009D4B4E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83153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D4B4E" w:rsidRPr="00341E40" w14:paraId="7328C9F0" w14:textId="77777777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D5658" w14:textId="77777777" w:rsidR="009D4B4E" w:rsidRPr="00341E40" w:rsidRDefault="009D4B4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6383A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257+075</w:t>
            </w:r>
          </w:p>
          <w:p w14:paraId="3A87D3C6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257+125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43072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32CE6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7BEE6930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14:paraId="04465D8A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F176E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29574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C495A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6BCBD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0CF37D99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341E40">
              <w:rPr>
                <w:b/>
                <w:bCs/>
                <w:iCs/>
                <w:color w:val="000000"/>
                <w:sz w:val="20"/>
              </w:rPr>
              <w:t>Valabil pentru trenurile remorcate cu două locomotive cuplate.</w:t>
            </w:r>
          </w:p>
          <w:p w14:paraId="74260F60" w14:textId="77777777" w:rsidR="009D4B4E" w:rsidRPr="00083153" w:rsidRDefault="009D4B4E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83153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D4B4E" w:rsidRPr="00341E40" w14:paraId="216E2D01" w14:textId="77777777" w:rsidTr="00341E40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7E3F6" w14:textId="77777777" w:rsidR="009D4B4E" w:rsidRPr="00341E40" w:rsidRDefault="009D4B4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1443C" w14:textId="77777777" w:rsidR="009D4B4E" w:rsidRDefault="009D4B4E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267+875</w:t>
            </w:r>
          </w:p>
          <w:p w14:paraId="37B392FB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267+925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A7136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61024" w14:textId="77777777" w:rsidR="009D4B4E" w:rsidRPr="00341E40" w:rsidRDefault="009D4B4E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305601BB" w14:textId="77777777" w:rsidR="009D4B4E" w:rsidRPr="00341E40" w:rsidRDefault="009D4B4E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14:paraId="6E8D35CD" w14:textId="77777777" w:rsidR="009D4B4E" w:rsidRPr="00341E40" w:rsidRDefault="009D4B4E" w:rsidP="007A77E1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5F5A1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CFA95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5D87C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EC2EC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3978A237" w14:textId="77777777" w:rsidR="009D4B4E" w:rsidRPr="009B36D7" w:rsidRDefault="009D4B4E" w:rsidP="007A77E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9B36D7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14:paraId="63F3F796" w14:textId="77777777" w:rsidR="009D4B4E" w:rsidRDefault="009D4B4E" w:rsidP="007A77E1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:rsidRPr="00341E40" w14:paraId="738C73D5" w14:textId="77777777" w:rsidTr="005A1DE4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14E57" w14:textId="77777777" w:rsidR="009D4B4E" w:rsidRPr="00341E40" w:rsidRDefault="009D4B4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72452" w14:textId="77777777" w:rsidR="009D4B4E" w:rsidRDefault="009D4B4E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277+250</w:t>
            </w:r>
          </w:p>
          <w:p w14:paraId="3269008F" w14:textId="77777777" w:rsidR="009D4B4E" w:rsidRDefault="009D4B4E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277+300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72C38" w14:textId="77777777" w:rsidR="009D4B4E" w:rsidRDefault="009D4B4E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>
              <w:rPr>
                <w:b/>
                <w:bCs/>
                <w:color w:val="000000"/>
                <w:sz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811A6" w14:textId="77777777" w:rsidR="009D4B4E" w:rsidRPr="00341E40" w:rsidRDefault="009D4B4E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Grupa Tehnică </w:t>
            </w:r>
          </w:p>
          <w:p w14:paraId="7349D4B6" w14:textId="77777777" w:rsidR="009D4B4E" w:rsidRPr="00341E40" w:rsidRDefault="009D4B4E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Caracal -</w:t>
            </w:r>
          </w:p>
          <w:p w14:paraId="7272336D" w14:textId="77777777" w:rsidR="009D4B4E" w:rsidRPr="00341E40" w:rsidRDefault="009D4B4E" w:rsidP="005A1DE4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Corabia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BD502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783AC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31E12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58867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EDEF7" w14:textId="77777777" w:rsidR="009D4B4E" w:rsidRPr="005A1DE4" w:rsidRDefault="009D4B4E" w:rsidP="005A1D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A1DE4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4B4E" w:rsidRPr="00341E40" w14:paraId="001942AC" w14:textId="77777777" w:rsidTr="003A4171">
        <w:trPr>
          <w:cantSplit/>
          <w:trHeight w:val="7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4A4DE" w14:textId="77777777" w:rsidR="009D4B4E" w:rsidRPr="00341E40" w:rsidRDefault="009D4B4E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5C777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212F1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DAB46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St. Corabia</w:t>
            </w:r>
          </w:p>
          <w:p w14:paraId="10B082DC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14:paraId="5E98F116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5B78E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toată</w:t>
            </w:r>
          </w:p>
          <w:p w14:paraId="553F7EE7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341E40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44638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  <w:r w:rsidRPr="00341E40">
              <w:rPr>
                <w:b/>
                <w:bCs/>
                <w:color w:val="000000"/>
                <w:sz w:val="32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6DE89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401EA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32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19CA472D" w14:textId="77777777" w:rsidR="009D4B4E" w:rsidRPr="00341E40" w:rsidRDefault="009D4B4E" w:rsidP="00341E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641F723C" w14:textId="77777777" w:rsidR="009D4B4E" w:rsidRPr="00341E40" w:rsidRDefault="009D4B4E" w:rsidP="00341E40">
      <w:pPr>
        <w:rPr>
          <w:color w:val="000000"/>
        </w:rPr>
      </w:pPr>
    </w:p>
    <w:p w14:paraId="44C22FC5" w14:textId="77777777" w:rsidR="009D4B4E" w:rsidRDefault="009D4B4E" w:rsidP="00671189">
      <w:pPr>
        <w:pStyle w:val="Heading1"/>
        <w:spacing w:line="360" w:lineRule="auto"/>
      </w:pPr>
      <w:r>
        <w:t>LINIA 113</w:t>
      </w:r>
    </w:p>
    <w:p w14:paraId="68AF7866" w14:textId="77777777" w:rsidR="009D4B4E" w:rsidRDefault="009D4B4E" w:rsidP="007D0571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CRAIOVA - CALAFAT</w:t>
      </w:r>
      <w:r>
        <w:rPr>
          <w:caps/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5"/>
        <w:gridCol w:w="880"/>
        <w:gridCol w:w="747"/>
        <w:gridCol w:w="2176"/>
        <w:gridCol w:w="981"/>
        <w:gridCol w:w="747"/>
        <w:gridCol w:w="850"/>
        <w:gridCol w:w="736"/>
        <w:gridCol w:w="2464"/>
      </w:tblGrid>
      <w:tr w:rsidR="009D4B4E" w14:paraId="670FE6D9" w14:textId="77777777" w:rsidTr="00BB5CB5">
        <w:trPr>
          <w:cantSplit/>
          <w:trHeight w:val="419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AC71C" w14:textId="77777777" w:rsidR="009D4B4E" w:rsidRDefault="009D4B4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53FC8" w14:textId="77777777" w:rsidR="009D4B4E" w:rsidRDefault="009D4B4E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249+150</w:t>
            </w:r>
          </w:p>
          <w:p w14:paraId="268CC7DB" w14:textId="77777777" w:rsidR="009D4B4E" w:rsidRDefault="009D4B4E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250+300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BDB21" w14:textId="77777777" w:rsidR="009D4B4E" w:rsidRDefault="009D4B4E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227CD" w14:textId="77777777" w:rsidR="009D4B4E" w:rsidRDefault="009D4B4E" w:rsidP="009C0B3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386DC0C3" w14:textId="77777777" w:rsidR="009D4B4E" w:rsidRDefault="009D4B4E" w:rsidP="00317E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3A + 3B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8C8C9" w14:textId="77777777" w:rsidR="009D4B4E" w:rsidRDefault="009D4B4E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BBFF4" w14:textId="77777777" w:rsidR="009D4B4E" w:rsidRDefault="009D4B4E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FD3EC" w14:textId="77777777" w:rsidR="009D4B4E" w:rsidRDefault="009D4B4E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1EE3C" w14:textId="77777777" w:rsidR="009D4B4E" w:rsidRPr="00CC1231" w:rsidRDefault="009D4B4E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440C" w14:textId="77777777" w:rsidR="009D4B4E" w:rsidRDefault="009D4B4E" w:rsidP="009C0B3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trenuri de marfă în tranzit. Nesemnalizată pe teren.</w:t>
            </w:r>
          </w:p>
          <w:p w14:paraId="63484870" w14:textId="77777777" w:rsidR="009D4B4E" w:rsidRDefault="009D4B4E" w:rsidP="009C0B3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Stația în paralelogram.</w:t>
            </w:r>
          </w:p>
        </w:tc>
      </w:tr>
      <w:tr w:rsidR="009D4B4E" w14:paraId="308725AA" w14:textId="77777777" w:rsidTr="00BB5CB5">
        <w:trPr>
          <w:cantSplit/>
          <w:trHeight w:val="419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7FDD4" w14:textId="77777777" w:rsidR="009D4B4E" w:rsidRDefault="009D4B4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1968A" w14:textId="77777777" w:rsidR="009D4B4E" w:rsidRDefault="009D4B4E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914E2" w14:textId="77777777" w:rsidR="009D4B4E" w:rsidRDefault="009D4B4E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2F98B" w14:textId="77777777" w:rsidR="009D4B4E" w:rsidRDefault="009D4B4E" w:rsidP="00317E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357C225D" w14:textId="77777777" w:rsidR="009D4B4E" w:rsidRDefault="009D4B4E" w:rsidP="00317EC8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F0D98" w14:textId="77777777" w:rsidR="009D4B4E" w:rsidRDefault="009D4B4E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BF968D1" w14:textId="77777777" w:rsidR="009D4B4E" w:rsidRDefault="009D4B4E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709A5" w14:textId="77777777" w:rsidR="009D4B4E" w:rsidRDefault="009D4B4E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9D231" w14:textId="77777777" w:rsidR="009D4B4E" w:rsidRDefault="009D4B4E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14DB6" w14:textId="77777777" w:rsidR="009D4B4E" w:rsidRPr="00CC1231" w:rsidRDefault="009D4B4E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F0387" w14:textId="77777777" w:rsidR="009D4B4E" w:rsidRDefault="009D4B4E" w:rsidP="00AB7D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 linia 2 A la liniile 26 și 27.</w:t>
            </w:r>
          </w:p>
        </w:tc>
      </w:tr>
      <w:tr w:rsidR="009D4B4E" w14:paraId="5EF20A21" w14:textId="77777777" w:rsidTr="00BB5CB5">
        <w:trPr>
          <w:cantSplit/>
          <w:trHeight w:val="419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CB982" w14:textId="77777777" w:rsidR="009D4B4E" w:rsidRDefault="009D4B4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58665" w14:textId="77777777" w:rsidR="009D4B4E" w:rsidRDefault="009D4B4E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1A630" w14:textId="77777777" w:rsidR="009D4B4E" w:rsidRDefault="009D4B4E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13C95" w14:textId="77777777" w:rsidR="009D4B4E" w:rsidRDefault="009D4B4E" w:rsidP="00043A6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DDBFF" w14:textId="77777777" w:rsidR="009D4B4E" w:rsidRDefault="009D4B4E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95DA47F" w14:textId="77777777" w:rsidR="009D4B4E" w:rsidRDefault="009D4B4E" w:rsidP="005C735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79 - 85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C7453" w14:textId="77777777" w:rsidR="009D4B4E" w:rsidRDefault="009D4B4E" w:rsidP="0070799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78C57" w14:textId="77777777" w:rsidR="009D4B4E" w:rsidRDefault="009D4B4E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FA692" w14:textId="77777777" w:rsidR="009D4B4E" w:rsidRPr="00CC1231" w:rsidRDefault="009D4B4E" w:rsidP="00982BC0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5F505" w14:textId="77777777" w:rsidR="009D4B4E" w:rsidRDefault="009D4B4E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BD5B3AF" w14:textId="77777777" w:rsidR="009D4B4E" w:rsidRDefault="009D4B4E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28 A la liniile </w:t>
            </w:r>
          </w:p>
          <w:p w14:paraId="205B0596" w14:textId="77777777" w:rsidR="009D4B4E" w:rsidRDefault="009D4B4E" w:rsidP="00043A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1 - 4B.</w:t>
            </w:r>
          </w:p>
        </w:tc>
      </w:tr>
      <w:tr w:rsidR="009D4B4E" w14:paraId="1A913EF3" w14:textId="77777777" w:rsidTr="00BB5CB5">
        <w:trPr>
          <w:cantSplit/>
          <w:trHeight w:val="60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B8E80" w14:textId="77777777" w:rsidR="009D4B4E" w:rsidRDefault="009D4B4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6774D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BA4A7" w14:textId="77777777" w:rsidR="009D4B4E" w:rsidRPr="00073CD9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89925" w14:textId="77777777" w:rsidR="009D4B4E" w:rsidRDefault="009D4B4E" w:rsidP="00566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62B811A8" w14:textId="77777777" w:rsidR="009D4B4E" w:rsidRDefault="009D4B4E" w:rsidP="005665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A458E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359B252A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 / 79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D882A" w14:textId="77777777" w:rsidR="009D4B4E" w:rsidRPr="00CC1231" w:rsidRDefault="009D4B4E" w:rsidP="007079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D66D0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DEBD8" w14:textId="77777777" w:rsidR="009D4B4E" w:rsidRPr="00CC1231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D6C5F" w14:textId="77777777" w:rsidR="009D4B4E" w:rsidRDefault="009D4B4E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B738478" w14:textId="77777777" w:rsidR="009D4B4E" w:rsidRDefault="009D4B4E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28A către liniile </w:t>
            </w:r>
          </w:p>
          <w:p w14:paraId="79ADC5FC" w14:textId="77777777" w:rsidR="009D4B4E" w:rsidRDefault="009D4B4E" w:rsidP="00050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1 - 4B, 26 și 27.</w:t>
            </w:r>
          </w:p>
        </w:tc>
      </w:tr>
      <w:tr w:rsidR="009D4B4E" w14:paraId="6DF02931" w14:textId="77777777" w:rsidTr="00BB5CB5">
        <w:trPr>
          <w:cantSplit/>
          <w:trHeight w:val="45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8A10E" w14:textId="77777777" w:rsidR="009D4B4E" w:rsidRDefault="009D4B4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77971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AB857" w14:textId="77777777" w:rsidR="009D4B4E" w:rsidRPr="00073CD9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EEF12" w14:textId="77777777" w:rsidR="009D4B4E" w:rsidRDefault="009D4B4E" w:rsidP="009637E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3E665CFB" w14:textId="77777777" w:rsidR="009D4B4E" w:rsidRDefault="009D4B4E" w:rsidP="009637E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9E20C" w14:textId="77777777" w:rsidR="009D4B4E" w:rsidRDefault="009D4B4E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2E31D089" w14:textId="77777777" w:rsidR="009D4B4E" w:rsidRDefault="009D4B4E" w:rsidP="005665E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9DA15" w14:textId="77777777" w:rsidR="009D4B4E" w:rsidRPr="00CC1231" w:rsidRDefault="009D4B4E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027F4" w14:textId="77777777" w:rsidR="009D4B4E" w:rsidRDefault="009D4B4E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98AB1" w14:textId="77777777" w:rsidR="009D4B4E" w:rsidRPr="00CC1231" w:rsidRDefault="009D4B4E" w:rsidP="00963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A73FA" w14:textId="77777777" w:rsidR="009D4B4E" w:rsidRDefault="009D4B4E" w:rsidP="002006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liniile 1A, 2A și 28A către liniile 26 și 27.</w:t>
            </w:r>
          </w:p>
        </w:tc>
      </w:tr>
      <w:tr w:rsidR="009D4B4E" w14:paraId="27B37038" w14:textId="77777777" w:rsidTr="00BB5CB5">
        <w:trPr>
          <w:cantSplit/>
          <w:trHeight w:val="2204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921E1" w14:textId="77777777" w:rsidR="009D4B4E" w:rsidRDefault="009D4B4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58FED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F531B" w14:textId="77777777" w:rsidR="009D4B4E" w:rsidRPr="00073CD9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4351D" w14:textId="77777777" w:rsidR="009D4B4E" w:rsidRDefault="009D4B4E" w:rsidP="00FB12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2B464838" w14:textId="77777777" w:rsidR="009D4B4E" w:rsidRDefault="009D4B4E" w:rsidP="00FB12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D460A" w14:textId="77777777" w:rsidR="009D4B4E" w:rsidRDefault="009D4B4E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984C23B" w14:textId="77777777" w:rsidR="009D4B4E" w:rsidRDefault="009D4B4E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651C07AE" w14:textId="77777777" w:rsidR="009D4B4E" w:rsidRDefault="009D4B4E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23, 33,  35, </w:t>
            </w:r>
          </w:p>
          <w:p w14:paraId="7F5F8B87" w14:textId="77777777" w:rsidR="009D4B4E" w:rsidRDefault="009D4B4E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0F78BAC6" w14:textId="77777777" w:rsidR="009D4B4E" w:rsidRDefault="009D4B4E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43 / 49, 45 / 51, sch. </w:t>
            </w:r>
          </w:p>
          <w:p w14:paraId="25A1F3CE" w14:textId="77777777" w:rsidR="009D4B4E" w:rsidRDefault="009D4B4E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55, 57, 59, 65, 67, 69, 145,147, 149,151 </w:t>
            </w:r>
          </w:p>
          <w:p w14:paraId="5112F050" w14:textId="77777777" w:rsidR="009D4B4E" w:rsidRDefault="009D4B4E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157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A1C08" w14:textId="77777777" w:rsidR="009D4B4E" w:rsidRPr="000625F2" w:rsidRDefault="009D4B4E" w:rsidP="00FB12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625F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2391E" w14:textId="77777777" w:rsidR="009D4B4E" w:rsidRDefault="009D4B4E" w:rsidP="00FB12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62869" w14:textId="77777777" w:rsidR="009D4B4E" w:rsidRPr="000625F2" w:rsidRDefault="009D4B4E" w:rsidP="00FB12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92F4B" w14:textId="77777777" w:rsidR="009D4B4E" w:rsidRDefault="009D4B4E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A68207F" w14:textId="77777777" w:rsidR="009D4B4E" w:rsidRDefault="009D4B4E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9D4B4E" w14:paraId="770FBCA0" w14:textId="77777777" w:rsidTr="00BB5CB5">
        <w:trPr>
          <w:cantSplit/>
          <w:trHeight w:val="108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4E425" w14:textId="77777777" w:rsidR="009D4B4E" w:rsidRDefault="009D4B4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12413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1D56E" w14:textId="77777777" w:rsidR="009D4B4E" w:rsidRPr="00073CD9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59F59" w14:textId="77777777" w:rsidR="009D4B4E" w:rsidRDefault="009D4B4E" w:rsidP="00592C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3D3EF0A0" w14:textId="77777777" w:rsidR="009D4B4E" w:rsidRDefault="009D4B4E" w:rsidP="000F77D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1F50E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149 pe </w:t>
            </w:r>
          </w:p>
          <w:p w14:paraId="0A42E624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3B491" w14:textId="77777777" w:rsidR="009D4B4E" w:rsidRPr="00CC1231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2EF13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A81EC" w14:textId="77777777" w:rsidR="009D4B4E" w:rsidRPr="00CC1231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7024A" w14:textId="77777777" w:rsidR="009D4B4E" w:rsidRDefault="009D4B4E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0701B129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44DF9" w14:textId="77777777" w:rsidR="009D4B4E" w:rsidRDefault="009D4B4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00912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8D98B" w14:textId="77777777" w:rsidR="009D4B4E" w:rsidRPr="00073CD9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E99D0" w14:textId="77777777" w:rsidR="009D4B4E" w:rsidRDefault="009D4B4E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Craiova</w:t>
            </w:r>
          </w:p>
          <w:p w14:paraId="35BFA51E" w14:textId="77777777" w:rsidR="009D4B4E" w:rsidRDefault="009D4B4E" w:rsidP="00592C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E4099" w14:textId="77777777" w:rsidR="009D4B4E" w:rsidRDefault="009D4B4E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157 pe </w:t>
            </w:r>
          </w:p>
          <w:p w14:paraId="4D70F91C" w14:textId="77777777" w:rsidR="009D4B4E" w:rsidRDefault="009D4B4E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1849D" w14:textId="77777777" w:rsidR="009D4B4E" w:rsidRPr="00CC1231" w:rsidRDefault="009D4B4E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91B8D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2E9FB" w14:textId="77777777" w:rsidR="009D4B4E" w:rsidRPr="00CC1231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73965" w14:textId="77777777" w:rsidR="009D4B4E" w:rsidRDefault="009D4B4E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0592A699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620B9" w14:textId="77777777" w:rsidR="009D4B4E" w:rsidRDefault="009D4B4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24735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2623D" w14:textId="77777777" w:rsidR="009D4B4E" w:rsidRPr="00073CD9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FC1E3" w14:textId="77777777" w:rsidR="009D4B4E" w:rsidRDefault="009D4B4E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Jiu Nou</w:t>
            </w:r>
          </w:p>
          <w:p w14:paraId="60BDE187" w14:textId="77777777" w:rsidR="009D4B4E" w:rsidRDefault="009D4B4E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4,  Cap X, </w:t>
            </w:r>
          </w:p>
          <w:p w14:paraId="6F81DD7E" w14:textId="77777777" w:rsidR="009D4B4E" w:rsidRDefault="009D4B4E" w:rsidP="00A91F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500 m, </w:t>
            </w:r>
          </w:p>
          <w:p w14:paraId="641B28BA" w14:textId="77777777" w:rsidR="009D4B4E" w:rsidRDefault="009D4B4E" w:rsidP="00A91F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23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64E73" w14:textId="77777777" w:rsidR="009D4B4E" w:rsidRPr="00A91FA4" w:rsidRDefault="009D4B4E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91FA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C5451" w14:textId="77777777" w:rsidR="009D4B4E" w:rsidRDefault="009D4B4E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B664B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0196E" w14:textId="77777777" w:rsidR="009D4B4E" w:rsidRPr="00CC1231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64C5" w14:textId="77777777" w:rsidR="009D4B4E" w:rsidRDefault="009D4B4E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0C592F46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DE491" w14:textId="77777777" w:rsidR="009D4B4E" w:rsidRDefault="009D4B4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6763A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269F6" w14:textId="77777777" w:rsidR="009D4B4E" w:rsidRPr="00073CD9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7C282" w14:textId="77777777" w:rsidR="009D4B4E" w:rsidRDefault="009D4B4E" w:rsidP="006F152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Jiu Nou Cap X + Y </w:t>
            </w:r>
          </w:p>
          <w:p w14:paraId="3E4DBB49" w14:textId="77777777" w:rsidR="009D4B4E" w:rsidRDefault="009D4B4E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6B2FD" w14:textId="77777777" w:rsidR="009D4B4E" w:rsidRDefault="009D4B4E" w:rsidP="006F152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CDD7B16" w14:textId="77777777" w:rsidR="009D4B4E" w:rsidRDefault="009D4B4E" w:rsidP="006F152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23, 10 și diag. </w:t>
            </w:r>
          </w:p>
          <w:p w14:paraId="67C7D966" w14:textId="77777777" w:rsidR="009D4B4E" w:rsidRPr="00A91FA4" w:rsidRDefault="009D4B4E" w:rsidP="006F152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0"/>
              </w:rPr>
              <w:t xml:space="preserve">15-23 </w:t>
            </w:r>
            <w:r>
              <w:rPr>
                <w:b/>
                <w:bCs/>
                <w:sz w:val="20"/>
              </w:rPr>
              <w:br/>
              <w:t>și 10-8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C1929" w14:textId="77777777" w:rsidR="009D4B4E" w:rsidRDefault="009D4B4E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E2472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E848" w14:textId="77777777" w:rsidR="009D4B4E" w:rsidRPr="00CC1231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3D4D7" w14:textId="77777777" w:rsidR="009D4B4E" w:rsidRDefault="009D4B4E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3 Jiu Nou.</w:t>
            </w:r>
          </w:p>
        </w:tc>
      </w:tr>
      <w:tr w:rsidR="009D4B4E" w14:paraId="7A1A9EE8" w14:textId="77777777" w:rsidTr="00BB5CB5">
        <w:trPr>
          <w:cantSplit/>
          <w:trHeight w:val="768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74ADF" w14:textId="77777777" w:rsidR="009D4B4E" w:rsidRDefault="009D4B4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040EC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259+900</w:t>
            </w:r>
          </w:p>
          <w:p w14:paraId="76479DDC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260+600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FF224" w14:textId="77777777" w:rsidR="009D4B4E" w:rsidRPr="00073CD9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9143D" w14:textId="77777777" w:rsidR="009D4B4E" w:rsidRDefault="009D4B4E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Jiu Nou -</w:t>
            </w:r>
          </w:p>
          <w:p w14:paraId="5F0A34BC" w14:textId="77777777" w:rsidR="009D4B4E" w:rsidRDefault="009D4B4E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Podari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60291" w14:textId="77777777" w:rsidR="009D4B4E" w:rsidRPr="00A91FA4" w:rsidRDefault="009D4B4E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D283B" w14:textId="77777777" w:rsidR="009D4B4E" w:rsidRDefault="009D4B4E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D11B6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D4864" w14:textId="77777777" w:rsidR="009D4B4E" w:rsidRPr="00CC1231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ECC91" w14:textId="77777777" w:rsidR="009D4B4E" w:rsidRDefault="009D4B4E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4B4E" w14:paraId="668A3EDB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F1F04" w14:textId="77777777" w:rsidR="009D4B4E" w:rsidRDefault="009D4B4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5DCA7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EEAB3" w14:textId="77777777" w:rsidR="009D4B4E" w:rsidRPr="00073CD9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ED4ED" w14:textId="77777777" w:rsidR="009D4B4E" w:rsidRDefault="009D4B4E" w:rsidP="000215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Podari</w:t>
            </w:r>
          </w:p>
          <w:p w14:paraId="030B8AB4" w14:textId="77777777" w:rsidR="009D4B4E" w:rsidRDefault="009D4B4E" w:rsidP="000215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4BF94" w14:textId="77777777" w:rsidR="009D4B4E" w:rsidRDefault="009D4B4E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8C686B5" w14:textId="77777777" w:rsidR="009D4B4E" w:rsidRDefault="009D4B4E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7, 9, 11, 13, 15 </w:t>
            </w:r>
          </w:p>
          <w:p w14:paraId="332A9490" w14:textId="77777777" w:rsidR="009D4B4E" w:rsidRDefault="009D4B4E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12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224BE" w14:textId="77777777" w:rsidR="009D4B4E" w:rsidRDefault="009D4B4E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84AFE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1AE11" w14:textId="77777777" w:rsidR="009D4B4E" w:rsidRPr="00CC1231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F9A10" w14:textId="77777777" w:rsidR="009D4B4E" w:rsidRDefault="009D4B4E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AC65A7D" w14:textId="77777777" w:rsidR="009D4B4E" w:rsidRDefault="009D4B4E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2 - 4.</w:t>
            </w:r>
          </w:p>
        </w:tc>
      </w:tr>
      <w:tr w:rsidR="009D4B4E" w14:paraId="4BA5C53A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A4268" w14:textId="77777777" w:rsidR="009D4B4E" w:rsidRDefault="009D4B4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26A5F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78924" w14:textId="77777777" w:rsidR="009D4B4E" w:rsidRPr="00073CD9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5009F" w14:textId="77777777" w:rsidR="009D4B4E" w:rsidRDefault="009D4B4E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Podari</w:t>
            </w:r>
          </w:p>
          <w:p w14:paraId="5875A5BB" w14:textId="77777777" w:rsidR="009D4B4E" w:rsidRDefault="009D4B4E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3EC33" w14:textId="77777777" w:rsidR="009D4B4E" w:rsidRDefault="009D4B4E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78691E44" w14:textId="77777777" w:rsidR="009D4B4E" w:rsidRDefault="009D4B4E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/ 8</w:t>
            </w:r>
          </w:p>
          <w:p w14:paraId="73BB0A51" w14:textId="77777777" w:rsidR="009D4B4E" w:rsidRDefault="009D4B4E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10 și 14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7A9C1" w14:textId="77777777" w:rsidR="009D4B4E" w:rsidRDefault="009D4B4E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83359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695D4" w14:textId="77777777" w:rsidR="009D4B4E" w:rsidRPr="00CC1231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EBE36" w14:textId="77777777" w:rsidR="009D4B4E" w:rsidRDefault="009D4B4E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6E3C913" w14:textId="77777777" w:rsidR="009D4B4E" w:rsidRDefault="009D4B4E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și 4 Cap Y.</w:t>
            </w:r>
          </w:p>
        </w:tc>
      </w:tr>
      <w:tr w:rsidR="009D4B4E" w14:paraId="7455D9C6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C2E6B" w14:textId="77777777" w:rsidR="009D4B4E" w:rsidRDefault="009D4B4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D8B5F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8A6CE" w14:textId="77777777" w:rsidR="009D4B4E" w:rsidRPr="00073CD9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4313C" w14:textId="77777777" w:rsidR="009D4B4E" w:rsidRDefault="009D4B4E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Sălcuța Cap X +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1A324" w14:textId="77777777" w:rsidR="009D4B4E" w:rsidRDefault="009D4B4E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peste sch. 3 și diag. 1-3 și Cap Y peste sch. 4 și diag 2-4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C557A" w14:textId="77777777" w:rsidR="009D4B4E" w:rsidRDefault="009D4B4E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7E20B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786BA" w14:textId="77777777" w:rsidR="009D4B4E" w:rsidRPr="00CC1231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87964" w14:textId="77777777" w:rsidR="009D4B4E" w:rsidRDefault="009D4B4E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linia 2 Sălcuța</w:t>
            </w:r>
          </w:p>
        </w:tc>
      </w:tr>
      <w:tr w:rsidR="009D4B4E" w14:paraId="4474CDBC" w14:textId="77777777" w:rsidTr="00BB5CB5">
        <w:trPr>
          <w:cantSplit/>
          <w:trHeight w:val="1555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08914" w14:textId="77777777" w:rsidR="009D4B4E" w:rsidRDefault="009D4B4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77963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8C2DA" w14:textId="77777777" w:rsidR="009D4B4E" w:rsidRPr="00073CD9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7F0A7" w14:textId="77777777" w:rsidR="009D4B4E" w:rsidRDefault="009D4B4E" w:rsidP="001A702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Segarcea</w:t>
            </w:r>
          </w:p>
          <w:p w14:paraId="3D67E6C6" w14:textId="77777777" w:rsidR="009D4B4E" w:rsidRDefault="009D4B4E" w:rsidP="008229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04EF" w14:textId="77777777" w:rsidR="009D4B4E" w:rsidRDefault="009D4B4E" w:rsidP="001A70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3, TDJ</w:t>
            </w:r>
          </w:p>
          <w:p w14:paraId="4C8317D8" w14:textId="77777777" w:rsidR="009D4B4E" w:rsidRDefault="009D4B4E" w:rsidP="001A70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9,</w:t>
            </w:r>
          </w:p>
          <w:p w14:paraId="5C369D32" w14:textId="77777777" w:rsidR="009D4B4E" w:rsidRDefault="009D4B4E" w:rsidP="001A70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10, TDJ</w:t>
            </w:r>
          </w:p>
          <w:p w14:paraId="36397E4D" w14:textId="77777777" w:rsidR="009D4B4E" w:rsidRDefault="009D4B4E" w:rsidP="001A70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 și diag. 1-3, 3-7/9,</w:t>
            </w:r>
          </w:p>
          <w:p w14:paraId="56AF2278" w14:textId="77777777" w:rsidR="009D4B4E" w:rsidRDefault="009D4B4E" w:rsidP="001A70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4-10 și 10-12/14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A2EE9" w14:textId="77777777" w:rsidR="009D4B4E" w:rsidRDefault="009D4B4E" w:rsidP="008229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667E7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CD8CA" w14:textId="77777777" w:rsidR="009D4B4E" w:rsidRPr="00CC1231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5AF58" w14:textId="77777777" w:rsidR="009D4B4E" w:rsidRDefault="009D4B4E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2 și 3.</w:t>
            </w:r>
          </w:p>
        </w:tc>
      </w:tr>
      <w:tr w:rsidR="009D4B4E" w14:paraId="4C0BF1E3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58E6C" w14:textId="77777777" w:rsidR="009D4B4E" w:rsidRDefault="009D4B4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59902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B980D" w14:textId="77777777" w:rsidR="009D4B4E" w:rsidRPr="00073CD9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4F8A6" w14:textId="77777777" w:rsidR="009D4B4E" w:rsidRDefault="009D4B4E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Segarcea</w:t>
            </w:r>
          </w:p>
          <w:p w14:paraId="3103DCEF" w14:textId="77777777" w:rsidR="009D4B4E" w:rsidRDefault="009D4B4E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 </w:t>
            </w:r>
          </w:p>
          <w:p w14:paraId="7C3F947D" w14:textId="77777777" w:rsidR="009D4B4E" w:rsidRDefault="009D4B4E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06D2E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95B99" w14:textId="77777777" w:rsidR="009D4B4E" w:rsidRPr="00CC1231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BC6E9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AB9AD" w14:textId="77777777" w:rsidR="009D4B4E" w:rsidRPr="00CC1231" w:rsidRDefault="009D4B4E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2044D" w14:textId="77777777" w:rsidR="009D4B4E" w:rsidRDefault="009D4B4E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54B0E6E5" w14:textId="77777777" w:rsidTr="00BB5CB5">
        <w:trPr>
          <w:cantSplit/>
          <w:trHeight w:val="504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B6B4F" w14:textId="77777777" w:rsidR="009D4B4E" w:rsidRDefault="009D4B4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06102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6631F" w14:textId="77777777" w:rsidR="009D4B4E" w:rsidRPr="00073CD9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54F96" w14:textId="77777777" w:rsidR="009D4B4E" w:rsidRDefault="009D4B4E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Portăreşti</w:t>
            </w:r>
          </w:p>
          <w:p w14:paraId="698B1797" w14:textId="77777777" w:rsidR="009D4B4E" w:rsidRDefault="009D4B4E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 și 3</w:t>
            </w:r>
          </w:p>
          <w:p w14:paraId="1814DD7D" w14:textId="77777777" w:rsidR="009D4B4E" w:rsidRPr="001B3BD6" w:rsidRDefault="009D4B4E" w:rsidP="000C5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1D1E2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DC442" w14:textId="77777777" w:rsidR="009D4B4E" w:rsidRPr="00CC1231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F0D3D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BC144" w14:textId="77777777" w:rsidR="009D4B4E" w:rsidRPr="00CC1231" w:rsidRDefault="009D4B4E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21AF4" w14:textId="77777777" w:rsidR="009D4B4E" w:rsidRDefault="009D4B4E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7FD87F10" w14:textId="77777777" w:rsidTr="00BB5CB5">
        <w:trPr>
          <w:cantSplit/>
          <w:trHeight w:val="504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6BA62" w14:textId="77777777" w:rsidR="009D4B4E" w:rsidRDefault="009D4B4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8F740" w14:textId="77777777" w:rsidR="009D4B4E" w:rsidRDefault="009D4B4E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22E2F" w14:textId="77777777" w:rsidR="009D4B4E" w:rsidRPr="00073CD9" w:rsidRDefault="009D4B4E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2BC68" w14:textId="77777777" w:rsidR="009D4B4E" w:rsidRDefault="009D4B4E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Portăreşti,</w:t>
            </w:r>
          </w:p>
          <w:p w14:paraId="0D22BB06" w14:textId="77777777" w:rsidR="009D4B4E" w:rsidRPr="002617B2" w:rsidRDefault="009D4B4E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Cap X + </w:t>
            </w:r>
            <w:r>
              <w:rPr>
                <w:b/>
                <w:bCs/>
                <w:sz w:val="20"/>
                <w:lang w:val="en-US"/>
              </w:rPr>
              <w:t>Cap Y</w:t>
            </w:r>
          </w:p>
          <w:p w14:paraId="086D9579" w14:textId="77777777" w:rsidR="009D4B4E" w:rsidRDefault="009D4B4E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BF096" w14:textId="77777777" w:rsidR="009D4B4E" w:rsidRDefault="009D4B4E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8199C16" w14:textId="77777777" w:rsidR="009D4B4E" w:rsidRDefault="009D4B4E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3, </w:t>
            </w:r>
          </w:p>
          <w:p w14:paraId="4985B98E" w14:textId="77777777" w:rsidR="009D4B4E" w:rsidRDefault="009D4B4E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5 / 7, </w:t>
            </w:r>
          </w:p>
          <w:p w14:paraId="2A2C53F4" w14:textId="77777777" w:rsidR="009D4B4E" w:rsidRDefault="009D4B4E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diagonala 1 - 3, </w:t>
            </w:r>
          </w:p>
          <w:p w14:paraId="019D898B" w14:textId="77777777" w:rsidR="009D4B4E" w:rsidRDefault="009D4B4E" w:rsidP="0081200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/ 7, sch. 4,  TDJ 6 / 8, </w:t>
            </w:r>
          </w:p>
          <w:p w14:paraId="13B23B11" w14:textId="77777777" w:rsidR="009D4B4E" w:rsidRDefault="009D4B4E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 2 - 4 și 4 - 6 / 8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0BD0A" w14:textId="77777777" w:rsidR="009D4B4E" w:rsidRDefault="009D4B4E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9A577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10103" w14:textId="77777777" w:rsidR="009D4B4E" w:rsidRDefault="009D4B4E" w:rsidP="0081200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0A01E" w14:textId="77777777" w:rsidR="009D4B4E" w:rsidRPr="00CC1231" w:rsidRDefault="009D4B4E" w:rsidP="0081200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B5213" w14:textId="77777777" w:rsidR="009D4B4E" w:rsidRDefault="009D4B4E" w:rsidP="0081200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74B04B2F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F72B0" w14:textId="77777777" w:rsidR="009D4B4E" w:rsidRDefault="009D4B4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F96BE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6B178" w14:textId="77777777" w:rsidR="009D4B4E" w:rsidRPr="00073CD9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31626" w14:textId="77777777" w:rsidR="009D4B4E" w:rsidRDefault="009D4B4E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14:paraId="03356336" w14:textId="77777777" w:rsidR="009D4B4E" w:rsidRDefault="009D4B4E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322BB2F5" w14:textId="77777777" w:rsidR="009D4B4E" w:rsidRDefault="009D4B4E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D3E84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CD432CE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DF569" w14:textId="77777777" w:rsidR="009D4B4E" w:rsidRPr="00CC1231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C7830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BA85F" w14:textId="77777777" w:rsidR="009D4B4E" w:rsidRPr="00CC1231" w:rsidRDefault="009D4B4E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723AB" w14:textId="77777777" w:rsidR="009D4B4E" w:rsidRDefault="009D4B4E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4A87F5CF" w14:textId="77777777" w:rsidTr="00BB5CB5">
        <w:trPr>
          <w:cantSplit/>
          <w:trHeight w:val="367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131DA" w14:textId="77777777" w:rsidR="009D4B4E" w:rsidRDefault="009D4B4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241B4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F5123" w14:textId="77777777" w:rsidR="009D4B4E" w:rsidRPr="00073CD9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86EC6" w14:textId="77777777" w:rsidR="009D4B4E" w:rsidRDefault="009D4B4E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14:paraId="0B5E9194" w14:textId="77777777" w:rsidR="009D4B4E" w:rsidRDefault="009D4B4E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14:paraId="460380C1" w14:textId="77777777" w:rsidR="009D4B4E" w:rsidRDefault="009D4B4E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F497A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14:paraId="3B628D3C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4ED10E50" w14:textId="77777777" w:rsidR="009D4B4E" w:rsidRDefault="009D4B4E" w:rsidP="006571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EF2E5" w14:textId="77777777" w:rsidR="009D4B4E" w:rsidRPr="00CC1231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9213E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D3080" w14:textId="77777777" w:rsidR="009D4B4E" w:rsidRPr="00CC1231" w:rsidRDefault="009D4B4E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A6455" w14:textId="77777777" w:rsidR="009D4B4E" w:rsidRDefault="009D4B4E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008186D1" w14:textId="77777777" w:rsidTr="00BB5CB5">
        <w:trPr>
          <w:cantSplit/>
          <w:trHeight w:val="367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DD373" w14:textId="77777777" w:rsidR="009D4B4E" w:rsidRDefault="009D4B4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5C708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15918" w14:textId="77777777" w:rsidR="009D4B4E" w:rsidRPr="00073CD9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3C9BA" w14:textId="77777777" w:rsidR="009D4B4E" w:rsidRDefault="009D4B4E" w:rsidP="003E455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Băileşti</w:t>
            </w:r>
          </w:p>
          <w:p w14:paraId="505EE6DF" w14:textId="77777777" w:rsidR="009D4B4E" w:rsidRDefault="009D4B4E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BCE0E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11/13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CCF26" w14:textId="77777777" w:rsidR="009D4B4E" w:rsidRPr="00CC1231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39309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C9CE2" w14:textId="77777777" w:rsidR="009D4B4E" w:rsidRPr="00CC1231" w:rsidRDefault="009D4B4E" w:rsidP="00982BC0">
            <w:pPr>
              <w:spacing w:before="40" w:after="40" w:line="360" w:lineRule="auto"/>
              <w:ind w:left="57" w:right="57"/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B510F" w14:textId="77777777" w:rsidR="009D4B4E" w:rsidRDefault="009D4B4E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3, 7 și 8 Cap X.</w:t>
            </w:r>
          </w:p>
        </w:tc>
      </w:tr>
      <w:tr w:rsidR="009D4B4E" w14:paraId="1A3D7801" w14:textId="77777777" w:rsidTr="00BB5CB5">
        <w:trPr>
          <w:cantSplit/>
          <w:trHeight w:val="266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DB5A7" w14:textId="77777777" w:rsidR="009D4B4E" w:rsidRDefault="009D4B4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8437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2E7F6" w14:textId="77777777" w:rsidR="009D4B4E" w:rsidRPr="00073CD9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9A8DB" w14:textId="77777777" w:rsidR="009D4B4E" w:rsidRDefault="009D4B4E" w:rsidP="00982BC0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14:paraId="174FA277" w14:textId="77777777" w:rsidR="009D4B4E" w:rsidRDefault="009D4B4E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  <w:p w14:paraId="65187EF4" w14:textId="77777777" w:rsidR="009D4B4E" w:rsidRDefault="009D4B4E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B3AAB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A969EC4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5ADBB" w14:textId="77777777" w:rsidR="009D4B4E" w:rsidRPr="00CC1231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6A151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79E14" w14:textId="77777777" w:rsidR="009D4B4E" w:rsidRPr="00CC1231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8568F" w14:textId="77777777" w:rsidR="009D4B4E" w:rsidRDefault="009D4B4E" w:rsidP="00B408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peste sch. 3, 4, 5 şi 6.</w:t>
            </w:r>
          </w:p>
        </w:tc>
      </w:tr>
      <w:tr w:rsidR="009D4B4E" w14:paraId="27BC1AAE" w14:textId="77777777" w:rsidTr="00BB5CB5">
        <w:trPr>
          <w:cantSplit/>
          <w:trHeight w:val="266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17FDA" w14:textId="77777777" w:rsidR="009D4B4E" w:rsidRDefault="009D4B4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29E98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B033C" w14:textId="77777777" w:rsidR="009D4B4E" w:rsidRPr="00073CD9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802B8" w14:textId="77777777" w:rsidR="009D4B4E" w:rsidRDefault="009D4B4E" w:rsidP="00E916A6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14:paraId="065D123B" w14:textId="77777777" w:rsidR="009D4B4E" w:rsidRDefault="009D4B4E" w:rsidP="00982BC0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Cap X + 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11C8D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9013320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</w:t>
            </w:r>
          </w:p>
          <w:p w14:paraId="4E132DAA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50CBA0D5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5EF8F" w14:textId="77777777" w:rsidR="009D4B4E" w:rsidRPr="00CC1231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4152B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CF2C0" w14:textId="77777777" w:rsidR="009D4B4E" w:rsidRPr="00CC1231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9B1AD" w14:textId="77777777" w:rsidR="009D4B4E" w:rsidRDefault="009D4B4E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EF2127C" w14:textId="77777777" w:rsidR="009D4B4E" w:rsidRDefault="009D4B4E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9D4B4E" w14:paraId="0ADDF4DC" w14:textId="77777777" w:rsidTr="00BB5CB5">
        <w:trPr>
          <w:cantSplit/>
          <w:trHeight w:val="266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853F5" w14:textId="77777777" w:rsidR="009D4B4E" w:rsidRDefault="009D4B4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9DA89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18F69" w14:textId="77777777" w:rsidR="009D4B4E" w:rsidRPr="00073CD9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7A096" w14:textId="77777777" w:rsidR="009D4B4E" w:rsidRDefault="009D4B4E" w:rsidP="003E455B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St. Moţăţei</w:t>
            </w:r>
          </w:p>
          <w:p w14:paraId="7468747A" w14:textId="77777777" w:rsidR="009D4B4E" w:rsidRDefault="009D4B4E" w:rsidP="00E916A6">
            <w:pPr>
              <w:pStyle w:val="Heading2"/>
              <w:spacing w:before="40" w:after="4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linia 3, 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9724A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200 m de la călcâi sch. 6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27865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189AB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B29D4" w14:textId="77777777" w:rsidR="009D4B4E" w:rsidRPr="00CC1231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09983" w14:textId="77777777" w:rsidR="009D4B4E" w:rsidRDefault="009D4B4E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0DFDB581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74D3B" w14:textId="77777777" w:rsidR="009D4B4E" w:rsidRDefault="009D4B4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A717A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03321" w14:textId="77777777" w:rsidR="009D4B4E" w:rsidRPr="00073CD9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67059" w14:textId="77777777" w:rsidR="009D4B4E" w:rsidRDefault="009D4B4E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 . Calafat</w:t>
            </w:r>
          </w:p>
          <w:p w14:paraId="08D0EDD0" w14:textId="77777777" w:rsidR="009D4B4E" w:rsidRDefault="009D4B4E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1A</w:t>
            </w:r>
          </w:p>
          <w:p w14:paraId="523FF21E" w14:textId="77777777" w:rsidR="009D4B4E" w:rsidRDefault="009D4B4E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5385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9015D" w14:textId="77777777" w:rsidR="009D4B4E" w:rsidRPr="00CC1231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623ED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D1E73" w14:textId="77777777" w:rsidR="009D4B4E" w:rsidRPr="00CC1231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61C70" w14:textId="77777777" w:rsidR="009D4B4E" w:rsidRPr="00946C19" w:rsidRDefault="009D4B4E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9D4B4E" w14:paraId="26059248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8CDE9" w14:textId="77777777" w:rsidR="009D4B4E" w:rsidRDefault="009D4B4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03864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01884" w14:textId="77777777" w:rsidR="009D4B4E" w:rsidRPr="00073CD9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93EAB" w14:textId="77777777" w:rsidR="009D4B4E" w:rsidRDefault="009D4B4E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14:paraId="6656013B" w14:textId="77777777" w:rsidR="009D4B4E" w:rsidRDefault="009D4B4E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0C7A2FD8" w14:textId="77777777" w:rsidR="009D4B4E" w:rsidRDefault="009D4B4E" w:rsidP="00AB7F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A2B2A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6BEDA" w14:textId="77777777" w:rsidR="009D4B4E" w:rsidRPr="00CC1231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48DCF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10529" w14:textId="77777777" w:rsidR="009D4B4E" w:rsidRPr="00CC1231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FA9E5" w14:textId="77777777" w:rsidR="009D4B4E" w:rsidRPr="00946C19" w:rsidRDefault="009D4B4E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9D4B4E" w14:paraId="2A109CDA" w14:textId="77777777" w:rsidTr="00BB5CB5">
        <w:trPr>
          <w:cantSplit/>
          <w:trHeight w:val="108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99C2A" w14:textId="77777777" w:rsidR="009D4B4E" w:rsidRDefault="009D4B4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8C016" w14:textId="77777777" w:rsidR="009D4B4E" w:rsidRDefault="009D4B4E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DFB1C" w14:textId="77777777" w:rsidR="009D4B4E" w:rsidRPr="00073CD9" w:rsidRDefault="009D4B4E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74952" w14:textId="77777777" w:rsidR="009D4B4E" w:rsidRDefault="009D4B4E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14:paraId="05D4BB10" w14:textId="77777777" w:rsidR="009D4B4E" w:rsidRDefault="009D4B4E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4D191A6C" w14:textId="77777777" w:rsidR="009D4B4E" w:rsidRDefault="009D4B4E" w:rsidP="00E713E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77142" w14:textId="77777777" w:rsidR="009D4B4E" w:rsidRDefault="009D4B4E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0CA84" w14:textId="77777777" w:rsidR="009D4B4E" w:rsidRPr="00CC1231" w:rsidRDefault="009D4B4E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6061D" w14:textId="77777777" w:rsidR="009D4B4E" w:rsidRDefault="009D4B4E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5706A" w14:textId="77777777" w:rsidR="009D4B4E" w:rsidRPr="00CC1231" w:rsidRDefault="009D4B4E" w:rsidP="00E713E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638DE" w14:textId="77777777" w:rsidR="009D4B4E" w:rsidRPr="00946C19" w:rsidRDefault="009D4B4E" w:rsidP="006C77B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 xml:space="preserve">Afectează intrări - ieşiri peste sch. 5, 9, 16 şi 18. </w:t>
            </w:r>
          </w:p>
        </w:tc>
      </w:tr>
      <w:tr w:rsidR="009D4B4E" w14:paraId="2A524BB7" w14:textId="77777777" w:rsidTr="00BB5CB5">
        <w:trPr>
          <w:cantSplit/>
          <w:trHeight w:val="114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E28F1" w14:textId="77777777" w:rsidR="009D4B4E" w:rsidRDefault="009D4B4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585E8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F05C0" w14:textId="77777777" w:rsidR="009D4B4E" w:rsidRPr="00073CD9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C62E1" w14:textId="77777777" w:rsidR="009D4B4E" w:rsidRDefault="009D4B4E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14:paraId="7EBA1A31" w14:textId="77777777" w:rsidR="009D4B4E" w:rsidRDefault="009D4B4E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7a</w:t>
            </w:r>
          </w:p>
          <w:p w14:paraId="448BBC71" w14:textId="77777777" w:rsidR="009D4B4E" w:rsidRDefault="009D4B4E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91198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4C631" w14:textId="77777777" w:rsidR="009D4B4E" w:rsidRPr="00CC1231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414B3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AFB23" w14:textId="77777777" w:rsidR="009D4B4E" w:rsidRPr="00CC1231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1149A" w14:textId="77777777" w:rsidR="009D4B4E" w:rsidRPr="00946C19" w:rsidRDefault="009D4B4E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946C19">
              <w:rPr>
                <w:b/>
                <w:bCs/>
                <w:i/>
                <w:sz w:val="20"/>
              </w:rPr>
              <w:t>Şi peste schimbătorii</w:t>
            </w:r>
          </w:p>
          <w:p w14:paraId="3B403C33" w14:textId="77777777" w:rsidR="009D4B4E" w:rsidRPr="00946C19" w:rsidRDefault="009D4B4E" w:rsidP="006C77B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946C19">
              <w:rPr>
                <w:b/>
                <w:bCs/>
                <w:i/>
                <w:sz w:val="20"/>
              </w:rPr>
              <w:t>25</w:t>
            </w:r>
            <w:r>
              <w:rPr>
                <w:b/>
                <w:bCs/>
                <w:i/>
                <w:sz w:val="20"/>
              </w:rPr>
              <w:t xml:space="preserve"> și </w:t>
            </w:r>
            <w:r w:rsidRPr="00946C19">
              <w:rPr>
                <w:b/>
                <w:bCs/>
                <w:i/>
                <w:sz w:val="20"/>
              </w:rPr>
              <w:t xml:space="preserve"> 10.</w:t>
            </w:r>
          </w:p>
        </w:tc>
      </w:tr>
      <w:tr w:rsidR="009D4B4E" w14:paraId="4BD29BE3" w14:textId="77777777" w:rsidTr="00BB5CB5">
        <w:trPr>
          <w:cantSplit/>
          <w:trHeight w:val="1143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F877E" w14:textId="77777777" w:rsidR="009D4B4E" w:rsidRDefault="009D4B4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DC8B5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9C316" w14:textId="77777777" w:rsidR="009D4B4E" w:rsidRPr="00073CD9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DFC16" w14:textId="77777777" w:rsidR="009D4B4E" w:rsidRDefault="009D4B4E" w:rsidP="006038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14:paraId="7B3C8A57" w14:textId="77777777" w:rsidR="009D4B4E" w:rsidRDefault="009D4B4E" w:rsidP="006038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42E34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D71CF" w14:textId="77777777" w:rsidR="009D4B4E" w:rsidRPr="00CC1231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3E1C5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93F07" w14:textId="77777777" w:rsidR="009D4B4E" w:rsidRPr="00CC1231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397C7" w14:textId="77777777" w:rsidR="009D4B4E" w:rsidRPr="00946C19" w:rsidRDefault="009D4B4E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9D4B4E" w14:paraId="7721ACE2" w14:textId="77777777" w:rsidTr="00BB5CB5">
        <w:trPr>
          <w:cantSplit/>
          <w:trHeight w:val="222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33133" w14:textId="77777777" w:rsidR="009D4B4E" w:rsidRDefault="009D4B4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35449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5376E" w14:textId="77777777" w:rsidR="009D4B4E" w:rsidRPr="00073CD9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C58AC" w14:textId="77777777" w:rsidR="009D4B4E" w:rsidRDefault="009D4B4E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Calafat </w:t>
            </w:r>
          </w:p>
          <w:p w14:paraId="7C426C90" w14:textId="77777777" w:rsidR="009D4B4E" w:rsidRDefault="009D4B4E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BC55A" w14:textId="77777777" w:rsidR="009D4B4E" w:rsidRDefault="009D4B4E" w:rsidP="006571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EDD0B" w14:textId="77777777" w:rsidR="009D4B4E" w:rsidRPr="00CC1231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2D68C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D93C0" w14:textId="77777777" w:rsidR="009D4B4E" w:rsidRPr="00CC1231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9ECE3" w14:textId="77777777" w:rsidR="009D4B4E" w:rsidRPr="00946C19" w:rsidRDefault="009D4B4E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9D4B4E" w14:paraId="2F6ADED4" w14:textId="77777777" w:rsidTr="00BB5CB5">
        <w:trPr>
          <w:cantSplit/>
          <w:trHeight w:val="181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253EF" w14:textId="77777777" w:rsidR="009D4B4E" w:rsidRDefault="009D4B4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ADF27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FA126" w14:textId="77777777" w:rsidR="009D4B4E" w:rsidRPr="00073CD9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621AB" w14:textId="77777777" w:rsidR="009D4B4E" w:rsidRDefault="009D4B4E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14:paraId="2D76887F" w14:textId="77777777" w:rsidR="009D4B4E" w:rsidRDefault="009D4B4E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6 </w:t>
            </w:r>
          </w:p>
          <w:p w14:paraId="375F2EDA" w14:textId="77777777" w:rsidR="009D4B4E" w:rsidRDefault="009D4B4E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53C4F" w14:textId="77777777" w:rsidR="009D4B4E" w:rsidRDefault="009D4B4E" w:rsidP="00982BC0">
            <w:pPr>
              <w:spacing w:before="12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D3777BE" w14:textId="77777777" w:rsidR="009D4B4E" w:rsidRDefault="009D4B4E" w:rsidP="00982BC0">
            <w:pPr>
              <w:spacing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99414" w14:textId="77777777" w:rsidR="009D4B4E" w:rsidRPr="00CC1231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2BE38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86D51" w14:textId="77777777" w:rsidR="009D4B4E" w:rsidRPr="00CC1231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6A9C0" w14:textId="77777777" w:rsidR="009D4B4E" w:rsidRPr="00946C19" w:rsidRDefault="009D4B4E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19E75122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327B5" w14:textId="77777777" w:rsidR="009D4B4E" w:rsidRDefault="009D4B4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72989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1645B" w14:textId="77777777" w:rsidR="009D4B4E" w:rsidRPr="00073CD9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3CD00" w14:textId="77777777" w:rsidR="009D4B4E" w:rsidRDefault="009D4B4E" w:rsidP="00982B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  <w:p w14:paraId="471C5FF4" w14:textId="77777777" w:rsidR="009D4B4E" w:rsidRDefault="009D4B4E" w:rsidP="00E65BE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5b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9DD26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14:paraId="77C5B58C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76D2A548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11, 13,  17</w:t>
            </w:r>
          </w:p>
          <w:p w14:paraId="0A1BAAE1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19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7269E" w14:textId="77777777" w:rsidR="009D4B4E" w:rsidRPr="00CC1231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C123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17409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D41AF" w14:textId="77777777" w:rsidR="009D4B4E" w:rsidRPr="00CC1231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D83D5" w14:textId="77777777" w:rsidR="009D4B4E" w:rsidRDefault="009D4B4E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32D7CC7D" w14:textId="77777777" w:rsidTr="00BB5CB5">
        <w:trPr>
          <w:cantSplit/>
          <w:trHeight w:val="50"/>
          <w:jc w:val="center"/>
        </w:trPr>
        <w:tc>
          <w:tcPr>
            <w:tcW w:w="62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03528" w14:textId="77777777" w:rsidR="009D4B4E" w:rsidRDefault="009D4B4E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41507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6AAF" w14:textId="77777777" w:rsidR="009D4B4E" w:rsidRPr="00073CD9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49DCE" w14:textId="77777777" w:rsidR="009D4B4E" w:rsidRDefault="009D4B4E" w:rsidP="000C2E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Calafat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6C6B2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</w:t>
            </w:r>
          </w:p>
          <w:p w14:paraId="0F7172DC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Pa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00D62" w14:textId="77777777" w:rsidR="009D4B4E" w:rsidRPr="00CC1231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E2991" w14:textId="77777777" w:rsidR="009D4B4E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D65A9" w14:textId="77777777" w:rsidR="009D4B4E" w:rsidRPr="00CC1231" w:rsidRDefault="009D4B4E" w:rsidP="00982B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1D0E6" w14:textId="77777777" w:rsidR="009D4B4E" w:rsidRDefault="009D4B4E" w:rsidP="00982B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peste sch. 21 și 23.</w:t>
            </w:r>
          </w:p>
        </w:tc>
      </w:tr>
    </w:tbl>
    <w:p w14:paraId="1BCCB573" w14:textId="77777777" w:rsidR="009D4B4E" w:rsidRDefault="009D4B4E">
      <w:pPr>
        <w:spacing w:before="40" w:after="40" w:line="192" w:lineRule="auto"/>
        <w:ind w:right="57"/>
        <w:rPr>
          <w:sz w:val="20"/>
        </w:rPr>
      </w:pPr>
    </w:p>
    <w:p w14:paraId="65042079" w14:textId="77777777" w:rsidR="009D4B4E" w:rsidRPr="005905D7" w:rsidRDefault="009D4B4E" w:rsidP="006B4CB8">
      <w:pPr>
        <w:pStyle w:val="Heading1"/>
        <w:spacing w:line="360" w:lineRule="auto"/>
      </w:pPr>
      <w:r w:rsidRPr="005905D7">
        <w:t>LINIA 116</w:t>
      </w:r>
    </w:p>
    <w:p w14:paraId="6A5EA130" w14:textId="77777777" w:rsidR="009D4B4E" w:rsidRPr="005905D7" w:rsidRDefault="009D4B4E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9D4B4E" w:rsidRPr="00743905" w14:paraId="2BB93502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AA978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4442C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8352F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D26CF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14:paraId="5EC6D220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80A4B" w14:textId="77777777" w:rsidR="009D4B4E" w:rsidRDefault="009D4B4E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</w:t>
            </w:r>
          </w:p>
          <w:p w14:paraId="742F8B9A" w14:textId="77777777" w:rsidR="009D4B4E" w:rsidRPr="00743905" w:rsidRDefault="009D4B4E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B812A" w14:textId="77777777" w:rsidR="009D4B4E" w:rsidRPr="00743905" w:rsidRDefault="009D4B4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70997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7BDD3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A0492" w14:textId="77777777" w:rsidR="009D4B4E" w:rsidRDefault="009D4B4E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353E225E" w14:textId="77777777" w:rsidR="009D4B4E" w:rsidRPr="00743905" w:rsidRDefault="009D4B4E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>1.</w:t>
            </w:r>
          </w:p>
        </w:tc>
      </w:tr>
      <w:tr w:rsidR="009D4B4E" w:rsidRPr="00743905" w14:paraId="01242FD9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364CA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E9C21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89CD8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5D1E1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14:paraId="2FA15C30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A60CC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de la</w:t>
            </w:r>
          </w:p>
          <w:p w14:paraId="12405744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0876C" w14:textId="77777777" w:rsidR="009D4B4E" w:rsidRPr="00743905" w:rsidRDefault="009D4B4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80B29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0DDF6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01DCE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Restul liniei este închisă.</w:t>
            </w:r>
          </w:p>
        </w:tc>
      </w:tr>
      <w:tr w:rsidR="009D4B4E" w:rsidRPr="00743905" w14:paraId="5036FC7C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C3A4C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564BA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6272F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A1A54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Ţânţăreni</w:t>
            </w:r>
          </w:p>
          <w:p w14:paraId="35C0E3B4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3</w:t>
            </w:r>
          </w:p>
          <w:p w14:paraId="43EC4C67" w14:textId="77777777" w:rsidR="009D4B4E" w:rsidRPr="00743905" w:rsidRDefault="009D4B4E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BE75B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76308" w14:textId="77777777" w:rsidR="009D4B4E" w:rsidRPr="00743905" w:rsidRDefault="009D4B4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EDCA3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30B91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F95E9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D4B4E" w:rsidRPr="00743905" w14:paraId="6E948A74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11003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043AB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8+665</w:t>
            </w:r>
          </w:p>
          <w:p w14:paraId="3440C546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8+715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CD337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FB514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Ţânţăreni</w:t>
            </w:r>
            <w:r>
              <w:rPr>
                <w:b/>
                <w:bCs/>
                <w:color w:val="000000"/>
                <w:sz w:val="20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</w:rPr>
              <w:t>Gilort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2A0C6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EA3F8" w14:textId="77777777" w:rsidR="009D4B4E" w:rsidRPr="00743905" w:rsidRDefault="009D4B4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4B58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83854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59B53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D4B4E" w:rsidRPr="00743905" w14:paraId="56931EC3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07309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9F383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FE13A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0327C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Gilort</w:t>
            </w:r>
          </w:p>
          <w:p w14:paraId="7A6D6C4D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0BB16" w14:textId="77777777" w:rsidR="009D4B4E" w:rsidRPr="00743905" w:rsidRDefault="009D4B4E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6113D" w14:textId="77777777" w:rsidR="009D4B4E" w:rsidRPr="00743905" w:rsidRDefault="009D4B4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00742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34E5D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20206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Cu acces la linia 2 </w:t>
            </w:r>
          </w:p>
          <w:p w14:paraId="7414A1E1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9D4B4E" w:rsidRPr="00743905" w14:paraId="7F50005B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FF993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67B55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17+830</w:t>
            </w:r>
          </w:p>
          <w:p w14:paraId="15163A2F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2C96F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66F2F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Gilort -</w:t>
            </w:r>
          </w:p>
          <w:p w14:paraId="40D418F8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EB318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960C2" w14:textId="77777777" w:rsidR="009D4B4E" w:rsidRPr="00743905" w:rsidRDefault="009D4B4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1BF6E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9A758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5A047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62129E4E" w14:textId="77777777" w:rsidR="009D4B4E" w:rsidRPr="0007721B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D4B4E" w:rsidRPr="00743905" w14:paraId="185C3598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AA416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5B1BD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18+190</w:t>
            </w:r>
          </w:p>
          <w:p w14:paraId="1FE08005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C0A13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2E9B" w14:textId="77777777" w:rsidR="009D4B4E" w:rsidRPr="00743905" w:rsidRDefault="009D4B4E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Gilort -</w:t>
            </w:r>
          </w:p>
          <w:p w14:paraId="7477B086" w14:textId="77777777" w:rsidR="009D4B4E" w:rsidRPr="00743905" w:rsidRDefault="009D4B4E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BE8B6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B5479" w14:textId="77777777" w:rsidR="009D4B4E" w:rsidRPr="00743905" w:rsidRDefault="009D4B4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4954C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081D0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0F67B" w14:textId="77777777" w:rsidR="009D4B4E" w:rsidRPr="00743905" w:rsidRDefault="009D4B4E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759CB86D" w14:textId="77777777" w:rsidR="009D4B4E" w:rsidRDefault="009D4B4E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D4B4E" w:rsidRPr="00743905" w14:paraId="7468B316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0D5C6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5C054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18+540</w:t>
            </w:r>
          </w:p>
          <w:p w14:paraId="75004794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6FCB7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9CD60" w14:textId="77777777" w:rsidR="009D4B4E" w:rsidRDefault="009D4B4E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</w:p>
          <w:p w14:paraId="50A8ADFF" w14:textId="77777777" w:rsidR="009D4B4E" w:rsidRPr="00743905" w:rsidRDefault="009D4B4E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7EC78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7B9D3" w14:textId="77777777" w:rsidR="009D4B4E" w:rsidRPr="00743905" w:rsidRDefault="009D4B4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07B71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C62D5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8874E" w14:textId="77777777" w:rsidR="009D4B4E" w:rsidRPr="008D4C6D" w:rsidRDefault="009D4B4E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8D4C6D">
              <w:rPr>
                <w:b/>
                <w:bCs/>
                <w:i/>
                <w:color w:val="000000"/>
                <w:sz w:val="20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</w:rPr>
              <w:t xml:space="preserve"> Cap X.</w:t>
            </w:r>
          </w:p>
          <w:p w14:paraId="5EFB93F9" w14:textId="77777777" w:rsidR="009D4B4E" w:rsidRDefault="009D4B4E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8D4C6D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9D4B4E" w:rsidRPr="00743905" w14:paraId="674BE98C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B47F4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44A50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20+645</w:t>
            </w:r>
          </w:p>
          <w:p w14:paraId="6ED39D7A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D36EC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0E142" w14:textId="77777777" w:rsidR="009D4B4E" w:rsidRPr="00743905" w:rsidRDefault="009D4B4E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-</w:t>
            </w:r>
          </w:p>
          <w:p w14:paraId="6C0EA5E6" w14:textId="77777777" w:rsidR="009D4B4E" w:rsidRPr="00743905" w:rsidRDefault="009D4B4E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</w:t>
            </w:r>
            <w:r>
              <w:rPr>
                <w:b/>
                <w:bCs/>
                <w:color w:val="000000"/>
                <w:sz w:val="20"/>
              </w:rPr>
              <w:t>ș</w:t>
            </w:r>
            <w:r w:rsidRPr="00743905">
              <w:rPr>
                <w:b/>
                <w:bCs/>
                <w:color w:val="000000"/>
                <w:sz w:val="20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F4B64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BDEEB" w14:textId="77777777" w:rsidR="009D4B4E" w:rsidRPr="00743905" w:rsidRDefault="009D4B4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3C1EE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371CB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16AA3" w14:textId="77777777" w:rsidR="009D4B4E" w:rsidRPr="00743905" w:rsidRDefault="009D4B4E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62A4CCA6" w14:textId="77777777" w:rsidR="009D4B4E" w:rsidRPr="00743905" w:rsidRDefault="009D4B4E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D4B4E" w:rsidRPr="00743905" w14:paraId="3280BA7D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B999E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1229A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21+600</w:t>
            </w:r>
          </w:p>
          <w:p w14:paraId="2CA976D7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0EA8C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2F1E5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-</w:t>
            </w:r>
          </w:p>
          <w:p w14:paraId="11B6D3E8" w14:textId="77777777" w:rsidR="009D4B4E" w:rsidRPr="00743905" w:rsidRDefault="009D4B4E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</w:t>
            </w:r>
            <w:r>
              <w:rPr>
                <w:b/>
                <w:bCs/>
                <w:color w:val="000000"/>
                <w:sz w:val="20"/>
              </w:rPr>
              <w:t>ș</w:t>
            </w:r>
            <w:r w:rsidRPr="00743905">
              <w:rPr>
                <w:b/>
                <w:bCs/>
                <w:color w:val="000000"/>
                <w:sz w:val="20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C2C78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2D27B" w14:textId="77777777" w:rsidR="009D4B4E" w:rsidRPr="00743905" w:rsidRDefault="009D4B4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19F2F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4BA80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36D9B" w14:textId="77777777" w:rsidR="009D4B4E" w:rsidRPr="00537749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</w:tc>
      </w:tr>
      <w:tr w:rsidR="009D4B4E" w:rsidRPr="00743905" w14:paraId="65FAEE36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F10ED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8FA77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21+450</w:t>
            </w:r>
          </w:p>
          <w:p w14:paraId="0B6D5AB6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DA36C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365FD" w14:textId="77777777" w:rsidR="009D4B4E" w:rsidRPr="00743905" w:rsidRDefault="009D4B4E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Tu</w:t>
            </w:r>
            <w:r>
              <w:rPr>
                <w:b/>
                <w:bCs/>
                <w:color w:val="000000"/>
                <w:sz w:val="20"/>
              </w:rPr>
              <w:t>r</w:t>
            </w:r>
            <w:r w:rsidRPr="00743905">
              <w:rPr>
                <w:b/>
                <w:bCs/>
                <w:color w:val="000000"/>
                <w:sz w:val="20"/>
              </w:rPr>
              <w:t>burea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-</w:t>
            </w:r>
          </w:p>
          <w:p w14:paraId="3D5C6936" w14:textId="77777777" w:rsidR="009D4B4E" w:rsidRPr="00743905" w:rsidRDefault="009D4B4E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Bibe</w:t>
            </w:r>
            <w:r>
              <w:rPr>
                <w:b/>
                <w:bCs/>
                <w:color w:val="000000"/>
                <w:sz w:val="20"/>
              </w:rPr>
              <w:t>ș</w:t>
            </w:r>
            <w:r w:rsidRPr="00743905">
              <w:rPr>
                <w:b/>
                <w:bCs/>
                <w:color w:val="000000"/>
                <w:sz w:val="20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D0F57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24476" w14:textId="77777777" w:rsidR="009D4B4E" w:rsidRPr="00743905" w:rsidRDefault="009D4B4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94421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7509F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CCB2B" w14:textId="77777777" w:rsidR="009D4B4E" w:rsidRPr="008640F6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8640F6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9D4B4E" w:rsidRPr="00743905" w14:paraId="1877F36A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1734B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0F0BD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25+470</w:t>
            </w:r>
          </w:p>
          <w:p w14:paraId="40208376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028FF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1A464" w14:textId="77777777" w:rsidR="009D4B4E" w:rsidRDefault="009D4B4E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Bibesti</w:t>
            </w:r>
          </w:p>
          <w:p w14:paraId="3DDC5D6E" w14:textId="77777777" w:rsidR="009D4B4E" w:rsidRPr="00743905" w:rsidRDefault="009D4B4E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91B47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85638" w14:textId="77777777" w:rsidR="009D4B4E" w:rsidRPr="00743905" w:rsidRDefault="009D4B4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0A3F9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F4439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92477" w14:textId="77777777" w:rsidR="009D4B4E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</w:rPr>
              <w:t>pentru trenurile care au în componență două locomotive cuplate.</w:t>
            </w:r>
          </w:p>
          <w:p w14:paraId="59B88FF8" w14:textId="77777777" w:rsidR="009D4B4E" w:rsidRPr="005A7670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D4B4E" w:rsidRPr="00743905" w14:paraId="651E90BB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1F20A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F3CE1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F5603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3757F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Bibeşti</w:t>
            </w:r>
          </w:p>
          <w:p w14:paraId="4E8F831F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2 </w:t>
            </w:r>
          </w:p>
          <w:p w14:paraId="72A60B02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14841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373DE19F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55BD7" w14:textId="77777777" w:rsidR="009D4B4E" w:rsidRPr="00743905" w:rsidRDefault="009D4B4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12118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F7554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4E8A9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D4B4E" w:rsidRPr="00743905" w14:paraId="03B981BE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34101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1B2DB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76030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E92D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Musculeşti</w:t>
            </w:r>
          </w:p>
          <w:p w14:paraId="0E0B5817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F1DAE" w14:textId="77777777" w:rsidR="009D4B4E" w:rsidRPr="00743905" w:rsidRDefault="009D4B4E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2864F" w14:textId="77777777" w:rsidR="009D4B4E" w:rsidRPr="00743905" w:rsidRDefault="009D4B4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76655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985B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AADDA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Cu acces la linia 1</w:t>
            </w:r>
          </w:p>
          <w:p w14:paraId="50AC7962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9D4B4E" w:rsidRPr="00743905" w14:paraId="2E0CA7F9" w14:textId="77777777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30107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B73C9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5C4CD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BE410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Bărbăteşti</w:t>
            </w:r>
          </w:p>
          <w:p w14:paraId="0A98E965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3 </w:t>
            </w:r>
          </w:p>
          <w:p w14:paraId="273E8848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EFBAA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toată linia </w:t>
            </w:r>
          </w:p>
          <w:p w14:paraId="65096380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şi </w:t>
            </w:r>
          </w:p>
          <w:p w14:paraId="343B0EED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peste sch. </w:t>
            </w:r>
          </w:p>
          <w:p w14:paraId="58B86360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5, 7 </w:t>
            </w:r>
          </w:p>
          <w:p w14:paraId="34C94C71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şi </w:t>
            </w:r>
          </w:p>
          <w:p w14:paraId="29865A7A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TDJ </w:t>
            </w:r>
          </w:p>
          <w:p w14:paraId="2249C27A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69917" w14:textId="77777777" w:rsidR="009D4B4E" w:rsidRPr="00743905" w:rsidRDefault="009D4B4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BC7DF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F788C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08F18" w14:textId="77777777" w:rsidR="009D4B4E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358E457D" w14:textId="77777777" w:rsidR="009D4B4E" w:rsidRPr="00743905" w:rsidRDefault="009D4B4E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la liniile 3 şi 4.</w:t>
            </w:r>
          </w:p>
        </w:tc>
      </w:tr>
      <w:tr w:rsidR="009D4B4E" w:rsidRPr="00743905" w14:paraId="28EFED2B" w14:textId="77777777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4D3F3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3D89D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AF83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F226F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 Bărbăteşti</w:t>
            </w:r>
          </w:p>
          <w:p w14:paraId="09D8E142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604647CA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CEDAC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de la Cap X la </w:t>
            </w:r>
          </w:p>
          <w:p w14:paraId="5376986E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28F9B" w14:textId="77777777" w:rsidR="009D4B4E" w:rsidRPr="00743905" w:rsidRDefault="009D4B4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BD70B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5A181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1A9E8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Restul liniei este închisă.</w:t>
            </w:r>
          </w:p>
        </w:tc>
      </w:tr>
      <w:tr w:rsidR="009D4B4E" w:rsidRPr="00743905" w14:paraId="0EF45B21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A53D4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EB13F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2B7CB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1D4E4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Jupâneşti</w:t>
            </w:r>
          </w:p>
          <w:p w14:paraId="26E1091E" w14:textId="77777777" w:rsidR="009D4B4E" w:rsidRPr="00743905" w:rsidRDefault="009D4B4E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79905" w14:textId="77777777" w:rsidR="009D4B4E" w:rsidRPr="00743905" w:rsidRDefault="009D4B4E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6157A" w14:textId="77777777" w:rsidR="009D4B4E" w:rsidRPr="00743905" w:rsidRDefault="009D4B4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2E029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E3B85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E20C1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Afectează intrări - ieşiri</w:t>
            </w:r>
          </w:p>
          <w:p w14:paraId="762B51DF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la linia 2</w:t>
            </w:r>
          </w:p>
          <w:p w14:paraId="76F0CCF9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primiri - expedieri.</w:t>
            </w:r>
          </w:p>
        </w:tc>
      </w:tr>
      <w:tr w:rsidR="009D4B4E" w:rsidRPr="00743905" w14:paraId="2CF7694C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58BF67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3B806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45+660</w:t>
            </w:r>
          </w:p>
          <w:p w14:paraId="7BA77D57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07787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658DF" w14:textId="77777777" w:rsidR="009D4B4E" w:rsidRPr="00743905" w:rsidRDefault="009D4B4E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14:paraId="213C5342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2C233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0F358" w14:textId="77777777" w:rsidR="009D4B4E" w:rsidRPr="00743905" w:rsidRDefault="009D4B4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4687C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93E01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C87DA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72A487B7" w14:textId="77777777" w:rsidR="009D4B4E" w:rsidRPr="001D7D9E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D4B4E" w:rsidRPr="00743905" w14:paraId="7AC7073D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F5F27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22D23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A8CFA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F36ED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14:paraId="3C3AEF59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D0D96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14:paraId="75FF0EAD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 / 7,</w:t>
            </w:r>
          </w:p>
          <w:p w14:paraId="54E30539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sch. 11, 17, 24, 26, 30 şi TDJ </w:t>
            </w:r>
          </w:p>
          <w:p w14:paraId="244C37A5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F89EA" w14:textId="77777777" w:rsidR="009D4B4E" w:rsidRPr="00743905" w:rsidRDefault="009D4B4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A88BC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C6D04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EE854" w14:textId="77777777" w:rsidR="009D4B4E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4B93A8FE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la liniile 3 - 8.</w:t>
            </w:r>
          </w:p>
        </w:tc>
      </w:tr>
      <w:tr w:rsidR="009D4B4E" w:rsidRPr="00743905" w14:paraId="65611960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DAFBD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BB3CF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DF759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6E16E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Cărbuneşti</w:t>
            </w:r>
          </w:p>
          <w:p w14:paraId="4EB31978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4E8A2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33BD791A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BA3A7" w14:textId="77777777" w:rsidR="009D4B4E" w:rsidRPr="00743905" w:rsidRDefault="009D4B4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202E7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62B77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E3C03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D4B4E" w:rsidRPr="00743905" w14:paraId="7EBD02F7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7735B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15115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08976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6775F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</w:t>
            </w:r>
            <w:r>
              <w:rPr>
                <w:b/>
                <w:bCs/>
                <w:color w:val="000000"/>
                <w:sz w:val="20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E2299" w14:textId="77777777" w:rsidR="009D4B4E" w:rsidRPr="00743905" w:rsidRDefault="009D4B4E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14:paraId="51420C11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/ 5</w:t>
            </w:r>
          </w:p>
          <w:p w14:paraId="6DD5D9C4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</w:t>
            </w:r>
          </w:p>
          <w:p w14:paraId="40101C21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3F56E" w14:textId="77777777" w:rsidR="009D4B4E" w:rsidRPr="00743905" w:rsidRDefault="009D4B4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B55D4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869D4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0AC41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Cu acces la linia 2.</w:t>
            </w:r>
          </w:p>
        </w:tc>
      </w:tr>
      <w:tr w:rsidR="009D4B4E" w:rsidRPr="00743905" w14:paraId="5FA308A0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7B744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E7727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51+565</w:t>
            </w:r>
          </w:p>
          <w:p w14:paraId="2A1E1000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89B27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50821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 -</w:t>
            </w:r>
          </w:p>
          <w:p w14:paraId="5B558F1C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01D0E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793E8" w14:textId="77777777" w:rsidR="009D4B4E" w:rsidRPr="00743905" w:rsidRDefault="009D4B4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1DB75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D0FD7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57A28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040C1C36" w14:textId="77777777" w:rsidR="009D4B4E" w:rsidRPr="0007721B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D4B4E" w:rsidRPr="00743905" w14:paraId="2872D510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EC722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A1122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53+270</w:t>
            </w:r>
          </w:p>
          <w:p w14:paraId="51F01E84" w14:textId="77777777" w:rsidR="009D4B4E" w:rsidRPr="00743905" w:rsidRDefault="009D4B4E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5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43905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32</w:t>
            </w:r>
            <w:r w:rsidRPr="00743905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F8DA4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97E55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Pojogeni -</w:t>
            </w:r>
          </w:p>
          <w:p w14:paraId="6BF04DBB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2EA61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6775D" w14:textId="77777777" w:rsidR="009D4B4E" w:rsidRPr="00743905" w:rsidRDefault="009D4B4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DE275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57AC5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3B05B" w14:textId="77777777" w:rsidR="009D4B4E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35917644" w14:textId="77777777" w:rsidR="009D4B4E" w:rsidRPr="00951746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951746">
              <w:rPr>
                <w:b/>
                <w:bCs/>
                <w:i/>
                <w:color w:val="000000"/>
                <w:sz w:val="20"/>
              </w:rPr>
              <w:t>Nesemnalizată pe teren.</w:t>
            </w:r>
          </w:p>
        </w:tc>
      </w:tr>
      <w:tr w:rsidR="009D4B4E" w:rsidRPr="00743905" w14:paraId="1695984F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648FCB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D3571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56+530</w:t>
            </w:r>
          </w:p>
          <w:p w14:paraId="3B27E999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9593E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15E05" w14:textId="77777777" w:rsidR="009D4B4E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Copăcioasa</w:t>
            </w:r>
          </w:p>
          <w:p w14:paraId="0F2085AA" w14:textId="77777777" w:rsidR="009D4B4E" w:rsidRPr="00743905" w:rsidRDefault="009D4B4E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485CD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DE868" w14:textId="77777777" w:rsidR="009D4B4E" w:rsidRPr="00743905" w:rsidRDefault="009D4B4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9BD05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51720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E3D7" w14:textId="77777777" w:rsidR="009D4B4E" w:rsidRPr="005C672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9D4B4E" w:rsidRPr="00743905" w14:paraId="682B1207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00C314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88878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63+600</w:t>
            </w:r>
          </w:p>
          <w:p w14:paraId="75A831E4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63+980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EF0E9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D08DE" w14:textId="77777777" w:rsidR="009D4B4E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Lunca Budieni </w:t>
            </w:r>
          </w:p>
          <w:p w14:paraId="6D09E78A" w14:textId="77777777" w:rsidR="009D4B4E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4907F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81940" w14:textId="77777777" w:rsidR="009D4B4E" w:rsidRPr="00743905" w:rsidRDefault="009D4B4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D802C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ADC3F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02293" w14:textId="77777777" w:rsidR="009D4B4E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9D4B4E" w:rsidRPr="00743905" w14:paraId="35B56243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F9253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D56B1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68+900</w:t>
            </w:r>
          </w:p>
          <w:p w14:paraId="4B73844A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6E95E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396DD" w14:textId="77777777" w:rsidR="009D4B4E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Lunca Budieni -</w:t>
            </w:r>
          </w:p>
          <w:p w14:paraId="38CF5C5A" w14:textId="77777777" w:rsidR="009D4B4E" w:rsidRPr="00743905" w:rsidRDefault="009D4B4E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6A7CB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FB89D" w14:textId="77777777" w:rsidR="009D4B4E" w:rsidRPr="00743905" w:rsidRDefault="009D4B4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A3CC4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A3453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61736" w14:textId="77777777" w:rsidR="009D4B4E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D4B4E" w:rsidRPr="00743905" w14:paraId="5673F61A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7708C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553EC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69+546</w:t>
            </w:r>
          </w:p>
          <w:p w14:paraId="46A14CE4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9D99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DB719" w14:textId="77777777" w:rsidR="009D4B4E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Târgu Jiu</w:t>
            </w:r>
          </w:p>
          <w:p w14:paraId="1605FC9F" w14:textId="77777777" w:rsidR="009D4B4E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 5 / 7 și </w:t>
            </w:r>
          </w:p>
          <w:p w14:paraId="7EB91EA0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8C92D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A904C" w14:textId="77777777" w:rsidR="009D4B4E" w:rsidRPr="00743905" w:rsidRDefault="009D4B4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EA25B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74285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FAA68" w14:textId="77777777" w:rsidR="009D4B4E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Afectează intrări - ieşiri la linia 3 directă.</w:t>
            </w:r>
          </w:p>
          <w:p w14:paraId="04591334" w14:textId="77777777" w:rsidR="009D4B4E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14:paraId="684266F0" w14:textId="77777777" w:rsidR="009D4B4E" w:rsidRPr="00575A1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Stație paralelogram.</w:t>
            </w:r>
          </w:p>
        </w:tc>
      </w:tr>
      <w:tr w:rsidR="009D4B4E" w:rsidRPr="00743905" w14:paraId="64828AF9" w14:textId="77777777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53962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73AB1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38D31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C5210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Târgu Jiu</w:t>
            </w:r>
          </w:p>
          <w:p w14:paraId="773511AA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Cap X </w:t>
            </w:r>
            <w:r>
              <w:rPr>
                <w:b/>
                <w:bCs/>
                <w:color w:val="000000"/>
                <w:sz w:val="20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3AF80" w14:textId="77777777" w:rsidR="009D4B4E" w:rsidRDefault="009D4B4E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sch.</w:t>
            </w:r>
            <w:r>
              <w:rPr>
                <w:b/>
                <w:bCs/>
                <w:color w:val="000000"/>
                <w:sz w:val="20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</w:rPr>
              <w:t>27,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22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24A0AE5F" w14:textId="77777777" w:rsidR="009D4B4E" w:rsidRPr="00743905" w:rsidRDefault="009D4B4E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E496E" w14:textId="77777777" w:rsidR="009D4B4E" w:rsidRPr="00743905" w:rsidRDefault="009D4B4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3CF6A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8CFCD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8D172" w14:textId="77777777" w:rsidR="009D4B4E" w:rsidRDefault="009D4B4E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39B80AC9" w14:textId="77777777" w:rsidR="009D4B4E" w:rsidRPr="00743905" w:rsidRDefault="009D4B4E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- 10.</w:t>
            </w:r>
          </w:p>
        </w:tc>
      </w:tr>
      <w:tr w:rsidR="009D4B4E" w:rsidRPr="00743905" w14:paraId="639125D5" w14:textId="77777777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A5702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8DECA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75+080</w:t>
            </w:r>
          </w:p>
          <w:p w14:paraId="0DD7B6FD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3C5F4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DE466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Ec. Teodoroiu</w:t>
            </w:r>
          </w:p>
          <w:p w14:paraId="74D0172F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66945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17E5D" w14:textId="77777777" w:rsidR="009D4B4E" w:rsidRPr="00743905" w:rsidRDefault="009D4B4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9B131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F84F0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BA064" w14:textId="77777777" w:rsidR="009D4B4E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Peste sch. 6.</w:t>
            </w:r>
          </w:p>
          <w:p w14:paraId="0EA4CE75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D4B4E" w:rsidRPr="00743905" w14:paraId="3FD8B937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55995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A96FA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EB33D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EEA66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Ec. Teodoroiu</w:t>
            </w:r>
          </w:p>
          <w:p w14:paraId="79533094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077BA2B1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D1CC5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50E57B72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DA201" w14:textId="77777777" w:rsidR="009D4B4E" w:rsidRPr="00743905" w:rsidRDefault="009D4B4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CAED2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B7971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EC502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D4B4E" w:rsidRPr="00743905" w14:paraId="344B155A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64480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ED451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77+685</w:t>
            </w:r>
          </w:p>
          <w:p w14:paraId="45E3FDF8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2E510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A8C13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Ec. Teodoroiu -</w:t>
            </w:r>
          </w:p>
          <w:p w14:paraId="7E8C9901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6AEFA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39127" w14:textId="77777777" w:rsidR="009D4B4E" w:rsidRPr="00743905" w:rsidRDefault="009D4B4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44108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FD520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02B54" w14:textId="77777777" w:rsidR="009D4B4E" w:rsidRPr="00351657" w:rsidRDefault="009D4B4E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</w:tc>
      </w:tr>
      <w:tr w:rsidR="009D4B4E" w:rsidRPr="00743905" w14:paraId="03915D70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EDD62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FE195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DB099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CC283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Valea Sadului</w:t>
            </w:r>
          </w:p>
          <w:p w14:paraId="10EEF462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14:paraId="3A221072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DABC6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1E1393EA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E2855" w14:textId="77777777" w:rsidR="009D4B4E" w:rsidRPr="00743905" w:rsidRDefault="009D4B4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E4B26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5DDD3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BCC82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D4B4E" w:rsidRPr="00743905" w14:paraId="0C491DD0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A4CBA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E80DE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91+800</w:t>
            </w:r>
          </w:p>
          <w:p w14:paraId="2542A3E2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5E9C6" w14:textId="77777777" w:rsidR="009D4B4E" w:rsidRPr="00743905" w:rsidRDefault="009D4B4E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60E25" w14:textId="77777777" w:rsidR="009D4B4E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Valea Sadului</w:t>
            </w:r>
            <w:r>
              <w:rPr>
                <w:b/>
                <w:bCs/>
                <w:color w:val="000000"/>
                <w:sz w:val="20"/>
              </w:rPr>
              <w:t xml:space="preserve"> - </w:t>
            </w:r>
          </w:p>
          <w:p w14:paraId="06C98AA5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89050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54BFE" w14:textId="77777777" w:rsidR="009D4B4E" w:rsidRPr="00743905" w:rsidRDefault="009D4B4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11DBA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E22DD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C5E45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D4B4E" w:rsidRPr="00743905" w14:paraId="29582D5D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9767F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3E058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273B4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D6ACE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St. </w:t>
            </w:r>
            <w:r>
              <w:rPr>
                <w:b/>
                <w:bCs/>
                <w:color w:val="000000"/>
                <w:sz w:val="20"/>
              </w:rPr>
              <w:t>Meri</w:t>
            </w:r>
          </w:p>
          <w:p w14:paraId="00A70CF9" w14:textId="77777777" w:rsidR="009D4B4E" w:rsidRPr="00743905" w:rsidRDefault="009D4B4E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95F69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33BE11E7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19270" w14:textId="77777777" w:rsidR="009D4B4E" w:rsidRPr="00743905" w:rsidRDefault="009D4B4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BA7C5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000EE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069D0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D4B4E" w:rsidRPr="00743905" w14:paraId="456B71E6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10DFB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2396E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95+700</w:t>
            </w:r>
          </w:p>
          <w:p w14:paraId="0F31E7A9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108CD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B621C" w14:textId="77777777" w:rsidR="009D4B4E" w:rsidRDefault="009D4B4E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32BFAA82" w14:textId="77777777" w:rsidR="009D4B4E" w:rsidRPr="00743905" w:rsidRDefault="009D4B4E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D0B00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BEDAB" w14:textId="77777777" w:rsidR="009D4B4E" w:rsidRPr="00743905" w:rsidRDefault="009D4B4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99DE6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B663C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DD1EF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D4B4E" w:rsidRPr="00743905" w14:paraId="06EB291E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D679C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CAA75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96+250</w:t>
            </w:r>
          </w:p>
          <w:p w14:paraId="3AA41BBA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88483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07C8A" w14:textId="77777777" w:rsidR="009D4B4E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5106AA00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4A31C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22C3C" w14:textId="77777777" w:rsidR="009D4B4E" w:rsidRPr="00743905" w:rsidRDefault="009D4B4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C313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A277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CA518" w14:textId="77777777" w:rsidR="009D4B4E" w:rsidRDefault="009D4B4E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13E658D9" w14:textId="77777777" w:rsidR="009D4B4E" w:rsidRPr="003B409E" w:rsidRDefault="009D4B4E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D4B4E" w:rsidRPr="00743905" w14:paraId="5B5006D4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524CA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11866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98+600</w:t>
            </w:r>
          </w:p>
          <w:p w14:paraId="7F01D1AD" w14:textId="77777777" w:rsidR="009D4B4E" w:rsidRDefault="009D4B4E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5C4C6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9B33" w14:textId="77777777" w:rsidR="009D4B4E" w:rsidRDefault="009D4B4E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5550C101" w14:textId="77777777" w:rsidR="009D4B4E" w:rsidRPr="00743905" w:rsidRDefault="009D4B4E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91629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3F1B7" w14:textId="77777777" w:rsidR="009D4B4E" w:rsidRPr="00743905" w:rsidRDefault="009D4B4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CFCFB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1FAA2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8DD55" w14:textId="77777777" w:rsidR="009D4B4E" w:rsidRDefault="009D4B4E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D4B4E" w:rsidRPr="00743905" w14:paraId="64509C3E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2E416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4D723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100+420</w:t>
            </w:r>
          </w:p>
          <w:p w14:paraId="320E4DEE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072BC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76E0" w14:textId="77777777" w:rsidR="009D4B4E" w:rsidRDefault="009D4B4E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Meri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17B374C0" w14:textId="77777777" w:rsidR="009D4B4E" w:rsidRPr="00743905" w:rsidRDefault="009D4B4E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2A983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DF688" w14:textId="77777777" w:rsidR="009D4B4E" w:rsidRPr="00743905" w:rsidRDefault="009D4B4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7A77B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0FEFD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2F992" w14:textId="77777777" w:rsidR="009D4B4E" w:rsidRDefault="009D4B4E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</w:rPr>
              <w:t xml:space="preserve"> două locomotive cuplate.</w:t>
            </w:r>
          </w:p>
          <w:p w14:paraId="5B7CF85B" w14:textId="77777777" w:rsidR="009D4B4E" w:rsidRPr="00743905" w:rsidRDefault="009D4B4E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D4B4E" w:rsidRPr="00743905" w14:paraId="6A23E0FB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6D78F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8450A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100+950</w:t>
            </w:r>
          </w:p>
          <w:p w14:paraId="434D8466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D08E3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A990C" w14:textId="77777777" w:rsidR="009D4B4E" w:rsidRPr="00743905" w:rsidRDefault="009D4B4E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Lainici</w:t>
            </w:r>
          </w:p>
          <w:p w14:paraId="04BE3E20" w14:textId="77777777" w:rsidR="009D4B4E" w:rsidRDefault="009D4B4E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2 directă, </w:t>
            </w:r>
          </w:p>
          <w:p w14:paraId="11620029" w14:textId="77777777" w:rsidR="009D4B4E" w:rsidRPr="00743905" w:rsidRDefault="009D4B4E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CD0A6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D7381" w14:textId="77777777" w:rsidR="009D4B4E" w:rsidRPr="00743905" w:rsidRDefault="009D4B4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4F7CD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34871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EF024" w14:textId="77777777" w:rsidR="009D4B4E" w:rsidRPr="00B42B20" w:rsidRDefault="009D4B4E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B42B20">
              <w:rPr>
                <w:b/>
                <w:bCs/>
                <w:i/>
                <w:color w:val="000000"/>
                <w:sz w:val="20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</w:rPr>
              <w:t>.</w:t>
            </w:r>
          </w:p>
          <w:p w14:paraId="28FF6DCC" w14:textId="77777777" w:rsidR="009D4B4E" w:rsidRPr="00B42B20" w:rsidRDefault="009D4B4E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B42B20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9D4B4E" w:rsidRPr="00743905" w14:paraId="62785F61" w14:textId="77777777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AEE06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A4B25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1CB18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92CEA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Lainici</w:t>
            </w:r>
          </w:p>
          <w:p w14:paraId="530CD4A3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14:paraId="2E4663EE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47ED2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59322491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1A630" w14:textId="77777777" w:rsidR="009D4B4E" w:rsidRPr="00743905" w:rsidRDefault="009D4B4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185A3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07DFB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DCFC4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D4B4E" w:rsidRPr="00743905" w14:paraId="09916CD7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FE986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E98FE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43905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930</w:t>
            </w:r>
          </w:p>
          <w:p w14:paraId="3A9FFD8C" w14:textId="77777777" w:rsidR="009D4B4E" w:rsidRPr="00743905" w:rsidRDefault="009D4B4E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104+</w:t>
            </w:r>
            <w:r>
              <w:rPr>
                <w:b/>
                <w:bCs/>
                <w:color w:val="000000"/>
                <w:sz w:val="20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EC352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7E3FF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Lainici –</w:t>
            </w:r>
          </w:p>
          <w:p w14:paraId="4662AB37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F474E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F4B82" w14:textId="77777777" w:rsidR="009D4B4E" w:rsidRPr="00743905" w:rsidRDefault="009D4B4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0A1B4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84A50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7A352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9D4B4E" w:rsidRPr="00743905" w14:paraId="416DEDEA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924BC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315B8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4EA04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281CD" w14:textId="77777777" w:rsidR="009D4B4E" w:rsidRDefault="009D4B4E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</w:rPr>
              <w:t>Pietrele Albe</w:t>
            </w:r>
          </w:p>
          <w:p w14:paraId="2AFA9A79" w14:textId="77777777" w:rsidR="009D4B4E" w:rsidRDefault="009D4B4E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liniile 1 și 2</w:t>
            </w:r>
          </w:p>
          <w:p w14:paraId="6B04D751" w14:textId="77777777" w:rsidR="009D4B4E" w:rsidRDefault="009D4B4E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52394" w14:textId="77777777" w:rsidR="009D4B4E" w:rsidRPr="00743905" w:rsidRDefault="009D4B4E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2CF2C700" w14:textId="77777777" w:rsidR="009D4B4E" w:rsidRPr="00743905" w:rsidRDefault="009D4B4E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9037E" w14:textId="77777777" w:rsidR="009D4B4E" w:rsidRPr="00743905" w:rsidRDefault="009D4B4E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7F754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8236A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36171" w14:textId="77777777" w:rsidR="009D4B4E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D4B4E" w:rsidRPr="00743905" w14:paraId="151A73EF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4CF6E3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823E0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112+950</w:t>
            </w:r>
          </w:p>
          <w:p w14:paraId="7D75382A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8A3C3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F3719" w14:textId="77777777" w:rsidR="009D4B4E" w:rsidRDefault="009D4B4E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Strâmbuţa</w:t>
            </w:r>
            <w:r>
              <w:rPr>
                <w:b/>
                <w:bCs/>
                <w:color w:val="000000"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189F4" w14:textId="77777777" w:rsidR="009D4B4E" w:rsidRPr="00743905" w:rsidRDefault="009D4B4E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6479B" w14:textId="77777777" w:rsidR="009D4B4E" w:rsidRPr="00743905" w:rsidRDefault="009D4B4E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5E9B7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3D43F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2224B" w14:textId="77777777" w:rsidR="009D4B4E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Peste sch. 1 Fără inductori.</w:t>
            </w:r>
          </w:p>
        </w:tc>
      </w:tr>
      <w:tr w:rsidR="009D4B4E" w:rsidRPr="00743905" w14:paraId="4185D677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E65C0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24CFF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088BD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A73AE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Strâmbuţa</w:t>
            </w:r>
          </w:p>
          <w:p w14:paraId="0404BCD2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1 </w:t>
            </w:r>
          </w:p>
          <w:p w14:paraId="44CC7943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4E949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1B868F95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EF690" w14:textId="77777777" w:rsidR="009D4B4E" w:rsidRPr="00743905" w:rsidRDefault="009D4B4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5A4F7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66979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94DAE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D4B4E" w:rsidRPr="00743905" w14:paraId="4D9380E7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16D4B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ABCD2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115+600</w:t>
            </w:r>
          </w:p>
          <w:p w14:paraId="443AB7AE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55D90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31E80" w14:textId="77777777" w:rsidR="009D4B4E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Strâmbuţa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14:paraId="3CB5EF63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D8F78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5B4A6" w14:textId="77777777" w:rsidR="009D4B4E" w:rsidRPr="00743905" w:rsidRDefault="009D4B4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03E23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CABE4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B283D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D4B4E" w:rsidRPr="00743905" w14:paraId="06BF7E25" w14:textId="77777777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50878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2A24F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98BD0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57F9B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14:paraId="5E2D3D5D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813BF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</w:t>
            </w:r>
          </w:p>
          <w:p w14:paraId="4D3A3CA2" w14:textId="77777777" w:rsidR="009D4B4E" w:rsidRPr="00743905" w:rsidRDefault="009D4B4E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5002C" w14:textId="77777777" w:rsidR="009D4B4E" w:rsidRPr="00743905" w:rsidRDefault="009D4B4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47259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39C6B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497C6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Între km 84+000 şi călcâiul schimbătorului numărul 12 este porţiune închisă.</w:t>
            </w:r>
          </w:p>
        </w:tc>
      </w:tr>
      <w:tr w:rsidR="009D4B4E" w:rsidRPr="00743905" w14:paraId="7F9D481A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7049D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8FD8F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440F8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D6B1F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14:paraId="32435602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76B15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3F519" w14:textId="77777777" w:rsidR="009D4B4E" w:rsidRPr="00743905" w:rsidRDefault="009D4B4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E8C35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5BC13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CF12D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Inclusiv peste schimbătorul numărul 22.</w:t>
            </w:r>
          </w:p>
        </w:tc>
      </w:tr>
      <w:tr w:rsidR="009D4B4E" w:rsidRPr="00743905" w14:paraId="094A3240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3F7D8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7F09B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67408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E04FC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Livezeni</w:t>
            </w:r>
          </w:p>
          <w:p w14:paraId="29F22C96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55128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43273D21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0ED69" w14:textId="77777777" w:rsidR="009D4B4E" w:rsidRPr="00743905" w:rsidRDefault="009D4B4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0A77E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65828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09FAB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Inclusiv peste schimbătorii numerele 17 şi 18.</w:t>
            </w:r>
          </w:p>
        </w:tc>
      </w:tr>
      <w:tr w:rsidR="009D4B4E" w:rsidRPr="00743905" w14:paraId="6417A470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66D87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4E1A9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1CF8E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47F83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C810E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FE654" w14:textId="77777777" w:rsidR="009D4B4E" w:rsidRPr="00743905" w:rsidRDefault="009D4B4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40219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79+510</w:t>
            </w:r>
          </w:p>
          <w:p w14:paraId="60317443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61FDB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0F583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 Stație paralelogram. Afectează intrări - ieşiri la liniile 1 - 3 Cap X.</w:t>
            </w:r>
          </w:p>
        </w:tc>
      </w:tr>
      <w:tr w:rsidR="009D4B4E" w:rsidRPr="00743905" w14:paraId="4FAE7B67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C54A5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836BA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84FEB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EB5C0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St. Petroşani </w:t>
            </w:r>
          </w:p>
          <w:p w14:paraId="532F5640" w14:textId="77777777" w:rsidR="009D4B4E" w:rsidRPr="00743905" w:rsidRDefault="009D4B4E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</w:t>
            </w:r>
            <w:r w:rsidRPr="00743905">
              <w:rPr>
                <w:b/>
                <w:bCs/>
                <w:color w:val="000000"/>
                <w:sz w:val="20"/>
              </w:rPr>
              <w:t xml:space="preserve"> 2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</w:rPr>
              <w:t xml:space="preserve">B, </w:t>
            </w:r>
            <w:r>
              <w:rPr>
                <w:b/>
                <w:bCs/>
                <w:color w:val="000000"/>
                <w:sz w:val="20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</w:rPr>
              <w:t>9, 12</w:t>
            </w:r>
            <w:r>
              <w:rPr>
                <w:b/>
                <w:bCs/>
                <w:color w:val="000000"/>
                <w:sz w:val="20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CA45F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toată</w:t>
            </w:r>
          </w:p>
          <w:p w14:paraId="320AC986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1DA91" w14:textId="77777777" w:rsidR="009D4B4E" w:rsidRPr="00743905" w:rsidRDefault="009D4B4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AD20F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933B6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191AC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D4B4E" w:rsidRPr="00743905" w14:paraId="2293BEE9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10B70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0AC8A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816DA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1988A" w14:textId="77777777" w:rsidR="009D4B4E" w:rsidRPr="00743905" w:rsidRDefault="009D4B4E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 Călători</w:t>
            </w:r>
          </w:p>
          <w:p w14:paraId="1B65BCFA" w14:textId="77777777" w:rsidR="009D4B4E" w:rsidRPr="00D73778" w:rsidRDefault="009D4B4E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</w:t>
            </w:r>
            <w:r>
              <w:rPr>
                <w:b/>
                <w:bCs/>
                <w:color w:val="000000"/>
                <w:sz w:val="20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F8A4E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14:paraId="543990C0" w14:textId="77777777" w:rsidR="009D4B4E" w:rsidRPr="00743905" w:rsidRDefault="009D4B4E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2FB5A" w14:textId="77777777" w:rsidR="009D4B4E" w:rsidRPr="00D73778" w:rsidRDefault="009D4B4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19139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1644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C1162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D4B4E" w:rsidRPr="00743905" w14:paraId="6079ED12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FB01D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3F63F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A7AB9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2C8A6" w14:textId="77777777" w:rsidR="009D4B4E" w:rsidRDefault="009D4B4E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0108600D" w14:textId="77777777" w:rsidR="009D4B4E" w:rsidRPr="00743905" w:rsidRDefault="009D4B4E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97ABC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diag. </w:t>
            </w:r>
          </w:p>
          <w:p w14:paraId="38C657FD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10 - 16,</w:t>
            </w:r>
          </w:p>
          <w:p w14:paraId="2C2A541C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20 - 24</w:t>
            </w:r>
          </w:p>
          <w:p w14:paraId="6EE98FC9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și</w:t>
            </w:r>
          </w:p>
          <w:p w14:paraId="113DF527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298A3" w14:textId="77777777" w:rsidR="009D4B4E" w:rsidRDefault="009D4B4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652EC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7F9EE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C0344" w14:textId="77777777" w:rsidR="009D4B4E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10961F73" w14:textId="77777777" w:rsidR="009D4B4E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liniile 1 - 12 abătute </w:t>
            </w:r>
          </w:p>
          <w:p w14:paraId="6A4126C9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Cap Y.</w:t>
            </w:r>
          </w:p>
        </w:tc>
      </w:tr>
      <w:tr w:rsidR="009D4B4E" w:rsidRPr="00743905" w14:paraId="0D8B07FB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8B5A3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D0FD8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78+100</w:t>
            </w:r>
          </w:p>
          <w:p w14:paraId="2545C54F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78+000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F3A80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3E8F6" w14:textId="77777777" w:rsidR="009D4B4E" w:rsidRDefault="009D4B4E" w:rsidP="00222B0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5CED0281" w14:textId="77777777" w:rsidR="009D4B4E" w:rsidRPr="00743905" w:rsidRDefault="009D4B4E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3 directă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5EBB4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00DE4" w14:textId="77777777" w:rsidR="009D4B4E" w:rsidRDefault="009D4B4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1B1D5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FEF39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95C69" w14:textId="77777777" w:rsidR="009D4B4E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Stație paralelogram. </w:t>
            </w:r>
          </w:p>
        </w:tc>
      </w:tr>
      <w:tr w:rsidR="009D4B4E" w:rsidRPr="00743905" w14:paraId="3C7A5779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DE7E0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53EFC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E35BF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09EF5" w14:textId="77777777" w:rsidR="009D4B4E" w:rsidRDefault="009D4B4E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Petroşani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14:paraId="71BEC3D0" w14:textId="77777777" w:rsidR="009D4B4E" w:rsidRPr="00743905" w:rsidRDefault="009D4B4E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B0636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A2501" w14:textId="77777777" w:rsidR="009D4B4E" w:rsidRDefault="009D4B4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A539C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77+830</w:t>
            </w:r>
          </w:p>
          <w:p w14:paraId="25F63CA6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16FE3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E5185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Stație paralelogram. </w:t>
            </w:r>
          </w:p>
        </w:tc>
      </w:tr>
      <w:tr w:rsidR="009D4B4E" w:rsidRPr="00743905" w14:paraId="1DFBF289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A95F9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84334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70240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E1B5C" w14:textId="77777777" w:rsidR="009D4B4E" w:rsidRDefault="009D4B4E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Petroşani</w:t>
            </w:r>
            <w:r>
              <w:rPr>
                <w:b/>
                <w:bCs/>
                <w:color w:val="000000"/>
                <w:sz w:val="20"/>
              </w:rPr>
              <w:t xml:space="preserve"> -</w:t>
            </w:r>
          </w:p>
          <w:p w14:paraId="69AC3E2F" w14:textId="77777777" w:rsidR="009D4B4E" w:rsidRPr="00743905" w:rsidRDefault="009D4B4E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A7FE6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94EDB" w14:textId="77777777" w:rsidR="009D4B4E" w:rsidRDefault="009D4B4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2F927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74+500</w:t>
            </w:r>
          </w:p>
          <w:p w14:paraId="301D45F4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173FC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B7C4A" w14:textId="77777777" w:rsidR="009D4B4E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D4B4E" w:rsidRPr="00743905" w14:paraId="68908B94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42877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14DFE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68+600</w:t>
            </w:r>
          </w:p>
          <w:p w14:paraId="017A17A4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9A68D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73CFF" w14:textId="77777777" w:rsidR="009D4B4E" w:rsidRPr="00743905" w:rsidRDefault="009D4B4E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14:paraId="2BDBFCC5" w14:textId="77777777" w:rsidR="009D4B4E" w:rsidRPr="00743905" w:rsidRDefault="009D4B4E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CEE67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2C148" w14:textId="77777777" w:rsidR="009D4B4E" w:rsidRDefault="009D4B4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DB528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68+600</w:t>
            </w:r>
          </w:p>
          <w:p w14:paraId="502B9CBE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8FD5D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CB88C" w14:textId="77777777" w:rsidR="009D4B4E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D4B4E" w:rsidRPr="00743905" w14:paraId="613775F8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799DD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678BF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2F979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978BC" w14:textId="77777777" w:rsidR="009D4B4E" w:rsidRPr="00743905" w:rsidRDefault="009D4B4E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14:paraId="3E39C626" w14:textId="77777777" w:rsidR="009D4B4E" w:rsidRPr="00743905" w:rsidRDefault="009D4B4E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37167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diag. </w:t>
            </w:r>
          </w:p>
          <w:p w14:paraId="6CD24ED6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1 - 5 / 7</w:t>
            </w:r>
          </w:p>
          <w:p w14:paraId="5B276073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10AC0D99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256B0" w14:textId="77777777" w:rsidR="009D4B4E" w:rsidRDefault="009D4B4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468F2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AB891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79CC6" w14:textId="77777777" w:rsidR="009D4B4E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2426026B" w14:textId="77777777" w:rsidR="009D4B4E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din fir I în fir II și invers.</w:t>
            </w:r>
          </w:p>
        </w:tc>
      </w:tr>
      <w:tr w:rsidR="009D4B4E" w:rsidRPr="00743905" w14:paraId="7E4C555C" w14:textId="77777777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5A6A7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71C4C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58253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58796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Băniţa</w:t>
            </w:r>
          </w:p>
          <w:p w14:paraId="381F72BD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9035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60908" w14:textId="77777777" w:rsidR="009D4B4E" w:rsidRPr="00743905" w:rsidRDefault="009D4B4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5788F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EDB11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70235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D4B4E" w:rsidRPr="00743905" w14:paraId="0524A886" w14:textId="77777777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3ADC5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E4870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DE3C7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82321" w14:textId="77777777" w:rsidR="009D4B4E" w:rsidRDefault="009D4B4E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Bănița -</w:t>
            </w:r>
          </w:p>
          <w:p w14:paraId="6718A105" w14:textId="77777777" w:rsidR="009D4B4E" w:rsidRDefault="009D4B4E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Merișor </w:t>
            </w:r>
          </w:p>
          <w:p w14:paraId="36E63C92" w14:textId="77777777" w:rsidR="009D4B4E" w:rsidRDefault="009D4B4E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st. Merișor </w:t>
            </w:r>
          </w:p>
          <w:p w14:paraId="39AE7B44" w14:textId="77777777" w:rsidR="009D4B4E" w:rsidRDefault="009D4B4E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BAB74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D737B" w14:textId="77777777" w:rsidR="009D4B4E" w:rsidRPr="00743905" w:rsidRDefault="009D4B4E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416B8" w14:textId="77777777" w:rsidR="009D4B4E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65+700</w:t>
            </w:r>
          </w:p>
          <w:p w14:paraId="51584CEF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C6097" w14:textId="77777777" w:rsidR="009D4B4E" w:rsidRPr="00743905" w:rsidRDefault="009D4B4E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24CAE" w14:textId="77777777" w:rsidR="009D4B4E" w:rsidRDefault="009D4B4E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D4B4E" w:rsidRPr="00743905" w14:paraId="64075A68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1D326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E5B08" w14:textId="77777777" w:rsidR="009D4B4E" w:rsidRPr="00743905" w:rsidRDefault="009D4B4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70FE8" w14:textId="77777777" w:rsidR="009D4B4E" w:rsidRPr="00743905" w:rsidRDefault="009D4B4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A147E" w14:textId="77777777" w:rsidR="009D4B4E" w:rsidRPr="00743905" w:rsidRDefault="009D4B4E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Baru Mare</w:t>
            </w:r>
          </w:p>
          <w:p w14:paraId="3710FE1D" w14:textId="77777777" w:rsidR="009D4B4E" w:rsidRPr="00743905" w:rsidRDefault="009D4B4E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17E4C" w14:textId="77777777" w:rsidR="009D4B4E" w:rsidRDefault="009D4B4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 xml:space="preserve">între </w:t>
            </w:r>
          </w:p>
          <w:p w14:paraId="4886E254" w14:textId="77777777" w:rsidR="009D4B4E" w:rsidRDefault="009D4B4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 xml:space="preserve">ax stație și </w:t>
            </w:r>
          </w:p>
          <w:p w14:paraId="79A59D9C" w14:textId="77777777" w:rsidR="009D4B4E" w:rsidRPr="00743905" w:rsidRDefault="009D4B4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C557E" w14:textId="77777777" w:rsidR="009D4B4E" w:rsidRPr="00743905" w:rsidRDefault="009D4B4E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8AB4C" w14:textId="77777777" w:rsidR="009D4B4E" w:rsidRPr="00743905" w:rsidRDefault="009D4B4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06B5C" w14:textId="77777777" w:rsidR="009D4B4E" w:rsidRPr="00743905" w:rsidRDefault="009D4B4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37FB7" w14:textId="77777777" w:rsidR="009D4B4E" w:rsidRPr="00743905" w:rsidRDefault="009D4B4E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D4B4E" w:rsidRPr="00743905" w14:paraId="7488BC64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43A33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97804" w14:textId="77777777" w:rsidR="009D4B4E" w:rsidRPr="00743905" w:rsidRDefault="009D4B4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E01DA" w14:textId="77777777" w:rsidR="009D4B4E" w:rsidRPr="00743905" w:rsidRDefault="009D4B4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9DE37" w14:textId="77777777" w:rsidR="009D4B4E" w:rsidRDefault="009D4B4E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Pui -</w:t>
            </w:r>
          </w:p>
          <w:p w14:paraId="09CEAB8A" w14:textId="77777777" w:rsidR="009D4B4E" w:rsidRPr="00743905" w:rsidRDefault="009D4B4E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79284" w14:textId="77777777" w:rsidR="009D4B4E" w:rsidRPr="00743905" w:rsidRDefault="009D4B4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CB36F" w14:textId="77777777" w:rsidR="009D4B4E" w:rsidRPr="00743905" w:rsidRDefault="009D4B4E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C8F3A" w14:textId="77777777" w:rsidR="009D4B4E" w:rsidRDefault="009D4B4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38+600</w:t>
            </w:r>
          </w:p>
          <w:p w14:paraId="526F7F1B" w14:textId="77777777" w:rsidR="009D4B4E" w:rsidRPr="00743905" w:rsidRDefault="009D4B4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C2340" w14:textId="77777777" w:rsidR="009D4B4E" w:rsidRPr="00743905" w:rsidRDefault="009D4B4E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10C11" w14:textId="77777777" w:rsidR="009D4B4E" w:rsidRPr="00743905" w:rsidRDefault="009D4B4E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D4B4E" w:rsidRPr="00743905" w14:paraId="1445EEAB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04ED3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CD04A" w14:textId="77777777" w:rsidR="009D4B4E" w:rsidRDefault="009D4B4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36+100</w:t>
            </w:r>
          </w:p>
          <w:p w14:paraId="165F8658" w14:textId="77777777" w:rsidR="009D4B4E" w:rsidRPr="00743905" w:rsidRDefault="009D4B4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1A12D" w14:textId="77777777" w:rsidR="009D4B4E" w:rsidRPr="00743905" w:rsidRDefault="009D4B4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138ED" w14:textId="77777777" w:rsidR="009D4B4E" w:rsidRDefault="009D4B4E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Băiești -</w:t>
            </w:r>
          </w:p>
          <w:p w14:paraId="1E71C66C" w14:textId="77777777" w:rsidR="009D4B4E" w:rsidRDefault="009D4B4E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5ED69" w14:textId="77777777" w:rsidR="009D4B4E" w:rsidRDefault="009D4B4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19641" w14:textId="77777777" w:rsidR="009D4B4E" w:rsidRDefault="009D4B4E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E35E5" w14:textId="77777777" w:rsidR="009D4B4E" w:rsidRPr="00743905" w:rsidRDefault="009D4B4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67CD1" w14:textId="77777777" w:rsidR="009D4B4E" w:rsidRPr="00743905" w:rsidRDefault="009D4B4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F239C" w14:textId="77777777" w:rsidR="009D4B4E" w:rsidRDefault="009D4B4E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D4B4E" w:rsidRPr="00743905" w14:paraId="5DCE239D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1C52D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62BE2" w14:textId="77777777" w:rsidR="009D4B4E" w:rsidRDefault="009D4B4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30+050</w:t>
            </w:r>
          </w:p>
          <w:p w14:paraId="15DE6375" w14:textId="77777777" w:rsidR="009D4B4E" w:rsidRDefault="009D4B4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A37A1" w14:textId="77777777" w:rsidR="009D4B4E" w:rsidRDefault="009D4B4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4D0D7" w14:textId="77777777" w:rsidR="009D4B4E" w:rsidRDefault="009D4B4E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Subcetate</w:t>
            </w:r>
          </w:p>
          <w:p w14:paraId="12DC882C" w14:textId="77777777" w:rsidR="009D4B4E" w:rsidRDefault="009D4B4E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0BF13" w14:textId="77777777" w:rsidR="009D4B4E" w:rsidRDefault="009D4B4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F137E" w14:textId="77777777" w:rsidR="009D4B4E" w:rsidRDefault="009D4B4E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BAF92" w14:textId="77777777" w:rsidR="009D4B4E" w:rsidRPr="00743905" w:rsidRDefault="009D4B4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B7C55" w14:textId="77777777" w:rsidR="009D4B4E" w:rsidRPr="00743905" w:rsidRDefault="009D4B4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DB24E" w14:textId="77777777" w:rsidR="009D4B4E" w:rsidRDefault="009D4B4E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D4B4E" w:rsidRPr="00743905" w14:paraId="02EB519D" w14:textId="77777777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9309A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A535E" w14:textId="77777777" w:rsidR="009D4B4E" w:rsidRPr="00743905" w:rsidRDefault="009D4B4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D2BAC" w14:textId="77777777" w:rsidR="009D4B4E" w:rsidRPr="00743905" w:rsidRDefault="009D4B4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115E3" w14:textId="77777777" w:rsidR="009D4B4E" w:rsidRDefault="009D4B4E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Subcetate</w:t>
            </w:r>
          </w:p>
          <w:p w14:paraId="06E18C58" w14:textId="77777777" w:rsidR="009D4B4E" w:rsidRDefault="009D4B4E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1CE82" w14:textId="77777777" w:rsidR="009D4B4E" w:rsidRDefault="009D4B4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C1018" w14:textId="77777777" w:rsidR="009D4B4E" w:rsidRDefault="009D4B4E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22B67" w14:textId="77777777" w:rsidR="009D4B4E" w:rsidRPr="00743905" w:rsidRDefault="009D4B4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80195" w14:textId="77777777" w:rsidR="009D4B4E" w:rsidRPr="00743905" w:rsidRDefault="009D4B4E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19202" w14:textId="77777777" w:rsidR="009D4B4E" w:rsidRDefault="009D4B4E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D4B4E" w:rsidRPr="00743905" w14:paraId="08A7D5E2" w14:textId="77777777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6A351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42582" w14:textId="77777777" w:rsidR="009D4B4E" w:rsidRDefault="009D4B4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12+450</w:t>
            </w:r>
          </w:p>
          <w:p w14:paraId="24AFB6DB" w14:textId="77777777" w:rsidR="009D4B4E" w:rsidRPr="00743905" w:rsidRDefault="009D4B4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6C61B" w14:textId="77777777" w:rsidR="009D4B4E" w:rsidRPr="00743905" w:rsidRDefault="009D4B4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AA56C" w14:textId="77777777" w:rsidR="009D4B4E" w:rsidRDefault="009D4B4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Călan - </w:t>
            </w:r>
          </w:p>
          <w:p w14:paraId="4ED8C8C5" w14:textId="77777777" w:rsidR="009D4B4E" w:rsidRDefault="009D4B4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Călan Băi și </w:t>
            </w:r>
          </w:p>
          <w:p w14:paraId="6D9B11AB" w14:textId="77777777" w:rsidR="009D4B4E" w:rsidRDefault="009D4B4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Călan Băi </w:t>
            </w:r>
          </w:p>
          <w:p w14:paraId="7101C0BC" w14:textId="77777777" w:rsidR="009D4B4E" w:rsidRPr="00743905" w:rsidRDefault="009D4B4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BD0A0" w14:textId="77777777" w:rsidR="009D4B4E" w:rsidRPr="00743905" w:rsidRDefault="009D4B4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F6C5B" w14:textId="77777777" w:rsidR="009D4B4E" w:rsidRPr="00743905" w:rsidRDefault="009D4B4E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CBDFE" w14:textId="77777777" w:rsidR="009D4B4E" w:rsidRPr="00743905" w:rsidRDefault="009D4B4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1986F" w14:textId="77777777" w:rsidR="009D4B4E" w:rsidRDefault="009D4B4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1A806" w14:textId="77777777" w:rsidR="009D4B4E" w:rsidRPr="00743905" w:rsidRDefault="009D4B4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D4B4E" w:rsidRPr="00743905" w14:paraId="6294CFA1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50191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9CF93" w14:textId="77777777" w:rsidR="009D4B4E" w:rsidRPr="00743905" w:rsidRDefault="009D4B4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D0136" w14:textId="77777777" w:rsidR="009D4B4E" w:rsidRPr="00743905" w:rsidRDefault="009D4B4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4410A" w14:textId="77777777" w:rsidR="009D4B4E" w:rsidRPr="00743905" w:rsidRDefault="009D4B4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Călan Băi</w:t>
            </w:r>
          </w:p>
          <w:p w14:paraId="21E02754" w14:textId="77777777" w:rsidR="009D4B4E" w:rsidRPr="00743905" w:rsidRDefault="009D4B4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17D62" w14:textId="77777777" w:rsidR="009D4B4E" w:rsidRDefault="009D4B4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</w:t>
            </w:r>
          </w:p>
          <w:p w14:paraId="6443F775" w14:textId="77777777" w:rsidR="009D4B4E" w:rsidRDefault="009D4B4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ax staţie şi </w:t>
            </w:r>
          </w:p>
          <w:p w14:paraId="1E79420F" w14:textId="77777777" w:rsidR="009D4B4E" w:rsidRPr="00743905" w:rsidRDefault="009D4B4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80B46" w14:textId="77777777" w:rsidR="009D4B4E" w:rsidRPr="00743905" w:rsidRDefault="009D4B4E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53D64" w14:textId="77777777" w:rsidR="009D4B4E" w:rsidRPr="00743905" w:rsidRDefault="009D4B4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111AD" w14:textId="77777777" w:rsidR="009D4B4E" w:rsidRPr="00743905" w:rsidRDefault="009D4B4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FE65A" w14:textId="77777777" w:rsidR="009D4B4E" w:rsidRPr="00743905" w:rsidRDefault="009D4B4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</w:rPr>
              <w:t xml:space="preserve"> închisă.</w:t>
            </w:r>
          </w:p>
        </w:tc>
      </w:tr>
      <w:tr w:rsidR="009D4B4E" w:rsidRPr="00743905" w14:paraId="184A7714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E3188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ED0F3" w14:textId="77777777" w:rsidR="009D4B4E" w:rsidRPr="00743905" w:rsidRDefault="009D4B4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2CA01" w14:textId="77777777" w:rsidR="009D4B4E" w:rsidRPr="00743905" w:rsidRDefault="009D4B4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C5D08" w14:textId="77777777" w:rsidR="009D4B4E" w:rsidRDefault="009D4B4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Băcia linia 2 directă </w:t>
            </w:r>
          </w:p>
          <w:p w14:paraId="27A9DF7D" w14:textId="77777777" w:rsidR="009D4B4E" w:rsidRPr="00CD295A" w:rsidRDefault="009D4B4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F813F" w14:textId="77777777" w:rsidR="009D4B4E" w:rsidRPr="00743905" w:rsidRDefault="009D4B4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E28A1" w14:textId="77777777" w:rsidR="009D4B4E" w:rsidRPr="00743905" w:rsidRDefault="009D4B4E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95AB1" w14:textId="77777777" w:rsidR="009D4B4E" w:rsidRDefault="009D4B4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6+270</w:t>
            </w:r>
          </w:p>
          <w:p w14:paraId="3409069A" w14:textId="77777777" w:rsidR="009D4B4E" w:rsidRPr="00743905" w:rsidRDefault="009D4B4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F14AA" w14:textId="77777777" w:rsidR="009D4B4E" w:rsidRPr="00743905" w:rsidRDefault="009D4B4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8ABFA" w14:textId="77777777" w:rsidR="009D4B4E" w:rsidRPr="00743905" w:rsidRDefault="009D4B4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D4B4E" w:rsidRPr="00743905" w14:paraId="5699B1B9" w14:textId="77777777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70B43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F0BE" w14:textId="77777777" w:rsidR="009D4B4E" w:rsidRPr="00743905" w:rsidRDefault="009D4B4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B75FA" w14:textId="77777777" w:rsidR="009D4B4E" w:rsidRPr="00743905" w:rsidRDefault="009D4B4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9C034" w14:textId="77777777" w:rsidR="009D4B4E" w:rsidRPr="00743905" w:rsidRDefault="009D4B4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14:paraId="51AF5033" w14:textId="77777777" w:rsidR="009D4B4E" w:rsidRPr="00743905" w:rsidRDefault="009D4B4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3D </w:t>
            </w:r>
          </w:p>
          <w:p w14:paraId="4DA48F0A" w14:textId="77777777" w:rsidR="009D4B4E" w:rsidRPr="00743905" w:rsidRDefault="009D4B4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05CA8" w14:textId="77777777" w:rsidR="009D4B4E" w:rsidRPr="00743905" w:rsidRDefault="009D4B4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14:paraId="37BF73B2" w14:textId="77777777" w:rsidR="009D4B4E" w:rsidRPr="00743905" w:rsidRDefault="009D4B4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137 -</w:t>
            </w:r>
          </w:p>
          <w:p w14:paraId="46C64543" w14:textId="77777777" w:rsidR="009D4B4E" w:rsidRPr="00743905" w:rsidRDefault="009D4B4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BEDC3" w14:textId="77777777" w:rsidR="009D4B4E" w:rsidRPr="00743905" w:rsidRDefault="009D4B4E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D2430" w14:textId="77777777" w:rsidR="009D4B4E" w:rsidRPr="00743905" w:rsidRDefault="009D4B4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210D1" w14:textId="77777777" w:rsidR="009D4B4E" w:rsidRPr="00743905" w:rsidRDefault="009D4B4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BF16C" w14:textId="77777777" w:rsidR="009D4B4E" w:rsidRPr="00743905" w:rsidRDefault="009D4B4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D4B4E" w:rsidRPr="00743905" w14:paraId="5ADF2F8F" w14:textId="77777777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3D8DA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30A73" w14:textId="77777777" w:rsidR="009D4B4E" w:rsidRPr="00743905" w:rsidRDefault="009D4B4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49CCA" w14:textId="77777777" w:rsidR="009D4B4E" w:rsidRPr="00743905" w:rsidRDefault="009D4B4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FE85F" w14:textId="77777777" w:rsidR="009D4B4E" w:rsidRPr="00743905" w:rsidRDefault="009D4B4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14:paraId="03126014" w14:textId="77777777" w:rsidR="009D4B4E" w:rsidRPr="00743905" w:rsidRDefault="009D4B4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5D, </w:t>
            </w:r>
          </w:p>
          <w:p w14:paraId="72FC9164" w14:textId="77777777" w:rsidR="009D4B4E" w:rsidRPr="00743905" w:rsidRDefault="009D4B4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29706" w14:textId="77777777" w:rsidR="009D4B4E" w:rsidRPr="00743905" w:rsidRDefault="009D4B4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14:paraId="0748AF1A" w14:textId="77777777" w:rsidR="009D4B4E" w:rsidRPr="00743905" w:rsidRDefault="009D4B4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23DD5" w14:textId="77777777" w:rsidR="009D4B4E" w:rsidRPr="00743905" w:rsidRDefault="009D4B4E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ACF7F" w14:textId="77777777" w:rsidR="009D4B4E" w:rsidRPr="00743905" w:rsidRDefault="009D4B4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210A" w14:textId="77777777" w:rsidR="009D4B4E" w:rsidRPr="00743905" w:rsidRDefault="009D4B4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B57AC" w14:textId="77777777" w:rsidR="009D4B4E" w:rsidRPr="00743905" w:rsidRDefault="009D4B4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D4B4E" w:rsidRPr="00743905" w14:paraId="52943E31" w14:textId="77777777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06521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47735" w14:textId="77777777" w:rsidR="009D4B4E" w:rsidRPr="00743905" w:rsidRDefault="009D4B4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E0C63" w14:textId="77777777" w:rsidR="009D4B4E" w:rsidRPr="00743905" w:rsidRDefault="009D4B4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E0D86" w14:textId="77777777" w:rsidR="009D4B4E" w:rsidRDefault="009D4B4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Simeria Triaj</w:t>
            </w:r>
          </w:p>
          <w:p w14:paraId="6C49CC88" w14:textId="77777777" w:rsidR="009D4B4E" w:rsidRDefault="009D4B4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86B2D" w14:textId="77777777" w:rsidR="009D4B4E" w:rsidRDefault="009D4B4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47B3C" w14:textId="77777777" w:rsidR="009D4B4E" w:rsidRDefault="009D4B4E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87721" w14:textId="77777777" w:rsidR="009D4B4E" w:rsidRPr="00743905" w:rsidRDefault="009D4B4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EE7A9" w14:textId="77777777" w:rsidR="009D4B4E" w:rsidRPr="00743905" w:rsidRDefault="009D4B4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9FA7D" w14:textId="77777777" w:rsidR="009D4B4E" w:rsidRDefault="009D4B4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6C4B5ACF" w14:textId="77777777" w:rsidR="009D4B4E" w:rsidRDefault="009D4B4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21E7A964" w14:textId="77777777" w:rsidR="009D4B4E" w:rsidRDefault="009D4B4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4F5A3446" w14:textId="77777777" w:rsidR="009D4B4E" w:rsidRDefault="009D4B4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9D4B4E" w:rsidRPr="00743905" w14:paraId="3B04D0D0" w14:textId="77777777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22B2B2" w14:textId="77777777" w:rsidR="009D4B4E" w:rsidRPr="00743905" w:rsidRDefault="009D4B4E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E28C8" w14:textId="77777777" w:rsidR="009D4B4E" w:rsidRPr="00743905" w:rsidRDefault="009D4B4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F83DB" w14:textId="77777777" w:rsidR="009D4B4E" w:rsidRPr="00743905" w:rsidRDefault="009D4B4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2447F" w14:textId="77777777" w:rsidR="009D4B4E" w:rsidRDefault="009D4B4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Simeria Triaj</w:t>
            </w:r>
          </w:p>
          <w:p w14:paraId="019A911C" w14:textId="77777777" w:rsidR="009D4B4E" w:rsidRDefault="009D4B4E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D91E7" w14:textId="77777777" w:rsidR="009D4B4E" w:rsidRDefault="009D4B4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între sch. 13 </w:t>
            </w:r>
          </w:p>
          <w:p w14:paraId="0092FD46" w14:textId="77777777" w:rsidR="009D4B4E" w:rsidRDefault="009D4B4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220B27CF" w14:textId="77777777" w:rsidR="009D4B4E" w:rsidRDefault="009D4B4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</w:t>
            </w:r>
          </w:p>
          <w:p w14:paraId="2102E2F7" w14:textId="77777777" w:rsidR="009D4B4E" w:rsidRDefault="009D4B4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9F241" w14:textId="77777777" w:rsidR="009D4B4E" w:rsidRDefault="009D4B4E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F56E6" w14:textId="77777777" w:rsidR="009D4B4E" w:rsidRPr="00743905" w:rsidRDefault="009D4B4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55A45" w14:textId="77777777" w:rsidR="009D4B4E" w:rsidRPr="00743905" w:rsidRDefault="009D4B4E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4E30E" w14:textId="77777777" w:rsidR="009D4B4E" w:rsidRDefault="009D4B4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02776FB3" w14:textId="77777777" w:rsidR="009D4B4E" w:rsidRDefault="009D4B4E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42CB8A8A" w14:textId="77777777" w:rsidR="009D4B4E" w:rsidRPr="005905D7" w:rsidRDefault="009D4B4E" w:rsidP="00B773E9">
      <w:pPr>
        <w:spacing w:before="40" w:after="40" w:line="192" w:lineRule="auto"/>
        <w:ind w:right="57"/>
        <w:rPr>
          <w:b/>
          <w:sz w:val="20"/>
        </w:rPr>
      </w:pPr>
    </w:p>
    <w:p w14:paraId="771A01AD" w14:textId="77777777" w:rsidR="009D4B4E" w:rsidRDefault="009D4B4E" w:rsidP="00740BAB">
      <w:pPr>
        <w:pStyle w:val="Heading1"/>
        <w:spacing w:line="360" w:lineRule="auto"/>
      </w:pPr>
      <w:r>
        <w:lastRenderedPageBreak/>
        <w:t>LINIA 136</w:t>
      </w:r>
    </w:p>
    <w:p w14:paraId="3BBF4F38" w14:textId="77777777" w:rsidR="009D4B4E" w:rsidRDefault="009D4B4E" w:rsidP="00CF5ED3">
      <w:pPr>
        <w:pStyle w:val="Heading1"/>
        <w:spacing w:line="360" w:lineRule="auto"/>
        <w:rPr>
          <w:sz w:val="8"/>
        </w:rPr>
      </w:pPr>
      <w:r>
        <w:t>STREHAIA - MOTRU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9D4B4E" w14:paraId="2374F156" w14:textId="77777777" w:rsidTr="000474F1">
        <w:trPr>
          <w:cantSplit/>
          <w:trHeight w:val="4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EFD79" w14:textId="77777777" w:rsidR="009D4B4E" w:rsidRDefault="009D4B4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ED48A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C73D7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50AC6" w14:textId="77777777" w:rsidR="009D4B4E" w:rsidRDefault="009D4B4E" w:rsidP="007859F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14:paraId="4D3B1795" w14:textId="77777777" w:rsidR="009D4B4E" w:rsidRDefault="009D4B4E" w:rsidP="007859F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49E2C" w14:textId="77777777" w:rsidR="009D4B4E" w:rsidRDefault="009D4B4E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F34DF2B" w14:textId="77777777" w:rsidR="009D4B4E" w:rsidRDefault="009D4B4E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12 </w:t>
            </w:r>
          </w:p>
          <w:p w14:paraId="4A623EBA" w14:textId="77777777" w:rsidR="009D4B4E" w:rsidRDefault="009D4B4E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D31B3" w14:textId="77777777" w:rsidR="009D4B4E" w:rsidRDefault="009D4B4E" w:rsidP="00686E97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8687C" w14:textId="77777777" w:rsidR="009D4B4E" w:rsidRDefault="009D4B4E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D2954" w14:textId="77777777" w:rsidR="009D4B4E" w:rsidRDefault="009D4B4E" w:rsidP="007859F3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72B8C" w14:textId="77777777" w:rsidR="009D4B4E" w:rsidRDefault="009D4B4E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24E5DE5" w14:textId="77777777" w:rsidR="009D4B4E" w:rsidRDefault="009D4B4E" w:rsidP="00686E97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2 - 5 către staţia Jirov.</w:t>
            </w:r>
          </w:p>
        </w:tc>
      </w:tr>
      <w:tr w:rsidR="009D4B4E" w14:paraId="656AE26F" w14:textId="77777777" w:rsidTr="000474F1">
        <w:trPr>
          <w:cantSplit/>
          <w:trHeight w:val="4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B2D3C" w14:textId="77777777" w:rsidR="009D4B4E" w:rsidRDefault="009D4B4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32B17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8F874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077F1" w14:textId="77777777" w:rsidR="009D4B4E" w:rsidRDefault="009D4B4E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14:paraId="4AE657DB" w14:textId="77777777" w:rsidR="009D4B4E" w:rsidRDefault="009D4B4E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5376B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5EBA298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966D4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ABA09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FAC75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7DF64" w14:textId="77777777" w:rsidR="009D4B4E" w:rsidRDefault="009D4B4E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4ED1E5D4" w14:textId="77777777" w:rsidR="009D4B4E" w:rsidRDefault="009D4B4E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linia 1.</w:t>
            </w:r>
          </w:p>
        </w:tc>
      </w:tr>
      <w:tr w:rsidR="009D4B4E" w14:paraId="68B9AD11" w14:textId="77777777" w:rsidTr="00BE53A1">
        <w:trPr>
          <w:cantSplit/>
          <w:trHeight w:val="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DB628" w14:textId="77777777" w:rsidR="009D4B4E" w:rsidRDefault="009D4B4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203B6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5152B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9C101" w14:textId="77777777" w:rsidR="009D4B4E" w:rsidRDefault="009D4B4E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Strehaia</w:t>
            </w:r>
          </w:p>
          <w:p w14:paraId="36CE1E8B" w14:textId="77777777" w:rsidR="009D4B4E" w:rsidRDefault="009D4B4E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6873A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0A2E6F8D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/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1F88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87DCD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EC955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EB3FE" w14:textId="77777777" w:rsidR="009D4B4E" w:rsidRDefault="009D4B4E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416C099D" w14:textId="77777777" w:rsidR="009D4B4E" w:rsidRDefault="009D4B4E" w:rsidP="00BD187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4 și 5 direcţia Jirov.</w:t>
            </w:r>
          </w:p>
        </w:tc>
      </w:tr>
      <w:tr w:rsidR="009D4B4E" w14:paraId="7E82D643" w14:textId="77777777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147A2" w14:textId="77777777" w:rsidR="009D4B4E" w:rsidRDefault="009D4B4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5DF41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28C70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29DFE" w14:textId="77777777" w:rsidR="009D4B4E" w:rsidRDefault="009D4B4E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Jirov</w:t>
            </w:r>
          </w:p>
          <w:p w14:paraId="6BA41C65" w14:textId="77777777" w:rsidR="009D4B4E" w:rsidRDefault="009D4B4E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11E24A1A" w14:textId="77777777" w:rsidR="009D4B4E" w:rsidRDefault="009D4B4E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18137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3906F68B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D0AFC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B533D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5485D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605A1" w14:textId="77777777" w:rsidR="009D4B4E" w:rsidRDefault="009D4B4E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23ACE01D" w14:textId="77777777" w:rsidTr="00E238F7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2D44D" w14:textId="77777777" w:rsidR="009D4B4E" w:rsidRDefault="009D4B4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799DC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27+250</w:t>
            </w:r>
          </w:p>
          <w:p w14:paraId="655691EB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8CE18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753DF" w14:textId="77777777" w:rsidR="009D4B4E" w:rsidRDefault="009D4B4E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01D97419" w14:textId="77777777" w:rsidR="009D4B4E" w:rsidRDefault="009D4B4E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78DA5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1AD03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7342A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9148F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6A1F8" w14:textId="77777777" w:rsidR="009D4B4E" w:rsidRDefault="009D4B4E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11.</w:t>
            </w:r>
          </w:p>
          <w:p w14:paraId="19606FC7" w14:textId="77777777" w:rsidR="009D4B4E" w:rsidRDefault="009D4B4E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4B4E" w14:paraId="605DAE99" w14:textId="77777777" w:rsidTr="00A321CB">
        <w:trPr>
          <w:cantSplit/>
          <w:trHeight w:val="6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E8291" w14:textId="77777777" w:rsidR="009D4B4E" w:rsidRDefault="009D4B4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3B9D6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D1352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AFCB1" w14:textId="77777777" w:rsidR="009D4B4E" w:rsidRDefault="009D4B4E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659CEC36" w14:textId="77777777" w:rsidR="009D4B4E" w:rsidRDefault="009D4B4E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ED29F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982F308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24882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46B75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453E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C17EA" w14:textId="77777777" w:rsidR="009D4B4E" w:rsidRDefault="009D4B4E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3DBE5548" w14:textId="77777777" w:rsidR="009D4B4E" w:rsidRDefault="009D4B4E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7 şi 8 </w:t>
            </w:r>
          </w:p>
          <w:p w14:paraId="49DA8CF0" w14:textId="77777777" w:rsidR="009D4B4E" w:rsidRDefault="009D4B4E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- expedieri.</w:t>
            </w:r>
          </w:p>
        </w:tc>
      </w:tr>
      <w:tr w:rsidR="009D4B4E" w14:paraId="4BC6C3AE" w14:textId="77777777" w:rsidTr="00A321CB">
        <w:trPr>
          <w:cantSplit/>
          <w:trHeight w:val="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01481" w14:textId="77777777" w:rsidR="009D4B4E" w:rsidRDefault="009D4B4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4212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6A8FF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E0D3C" w14:textId="77777777" w:rsidR="009D4B4E" w:rsidRDefault="009D4B4E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314EA564" w14:textId="77777777" w:rsidR="009D4B4E" w:rsidRDefault="009D4B4E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BCB11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29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A0791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12EF4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3020F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2D4DD" w14:textId="77777777" w:rsidR="009D4B4E" w:rsidRDefault="009D4B4E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766CECD6" w14:textId="77777777" w:rsidR="009D4B4E" w:rsidRDefault="009D4B4E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– 13, Cap X.</w:t>
            </w:r>
          </w:p>
        </w:tc>
      </w:tr>
      <w:tr w:rsidR="009D4B4E" w14:paraId="21ACB194" w14:textId="77777777" w:rsidTr="00A321CB">
        <w:trPr>
          <w:cantSplit/>
          <w:trHeight w:val="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DC075" w14:textId="77777777" w:rsidR="009D4B4E" w:rsidRDefault="009D4B4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CFE99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03954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42E32" w14:textId="77777777" w:rsidR="009D4B4E" w:rsidRDefault="009D4B4E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3EAD1678" w14:textId="77777777" w:rsidR="009D4B4E" w:rsidRDefault="009D4B4E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  <w:p w14:paraId="1143DF6D" w14:textId="77777777" w:rsidR="009D4B4E" w:rsidRDefault="009D4B4E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F064D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E01B088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E3549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F103B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E71B0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C4701" w14:textId="77777777" w:rsidR="009D4B4E" w:rsidRDefault="009D4B4E" w:rsidP="00496DE2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27601831" w14:textId="77777777" w:rsidTr="000474F1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547CA" w14:textId="77777777" w:rsidR="009D4B4E" w:rsidRDefault="009D4B4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00619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6AE59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B47D4" w14:textId="77777777" w:rsidR="009D4B4E" w:rsidRDefault="009D4B4E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768F4C08" w14:textId="77777777" w:rsidR="009D4B4E" w:rsidRDefault="009D4B4E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4C733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F3AF487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3A268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A2E92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9791F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86B42" w14:textId="77777777" w:rsidR="009D4B4E" w:rsidRDefault="009D4B4E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B47AA61" w14:textId="77777777" w:rsidR="009D4B4E" w:rsidRDefault="009D4B4E" w:rsidP="00A53399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10 şi 11.</w:t>
            </w:r>
          </w:p>
        </w:tc>
      </w:tr>
      <w:tr w:rsidR="009D4B4E" w14:paraId="7ADB09A6" w14:textId="77777777" w:rsidTr="000474F1">
        <w:trPr>
          <w:cantSplit/>
          <w:trHeight w:val="1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CD82F" w14:textId="77777777" w:rsidR="009D4B4E" w:rsidRDefault="009D4B4E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E4862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BB21F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CEC90" w14:textId="77777777" w:rsidR="009D4B4E" w:rsidRDefault="009D4B4E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Motru Est</w:t>
            </w:r>
          </w:p>
          <w:p w14:paraId="0F7C049E" w14:textId="77777777" w:rsidR="009D4B4E" w:rsidRDefault="009D4B4E" w:rsidP="00496DE2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9DB03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22 / 26 şi </w:t>
            </w:r>
          </w:p>
          <w:p w14:paraId="11E3C079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695B8A87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30, 38, 40 </w:t>
            </w:r>
          </w:p>
          <w:p w14:paraId="77DE57CF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BA4F9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4B934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1C413" w14:textId="77777777" w:rsidR="009D4B4E" w:rsidRDefault="009D4B4E" w:rsidP="00496DE2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BF1FC" w14:textId="77777777" w:rsidR="009D4B4E" w:rsidRDefault="009D4B4E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4DF054D" w14:textId="77777777" w:rsidR="009D4B4E" w:rsidRDefault="009D4B4E" w:rsidP="00DF2A18">
            <w:pPr>
              <w:spacing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1 - 13.</w:t>
            </w:r>
          </w:p>
        </w:tc>
      </w:tr>
    </w:tbl>
    <w:p w14:paraId="400E2BBA" w14:textId="77777777" w:rsidR="009D4B4E" w:rsidRDefault="009D4B4E">
      <w:pPr>
        <w:spacing w:line="192" w:lineRule="auto"/>
        <w:ind w:right="57"/>
        <w:rPr>
          <w:sz w:val="20"/>
        </w:rPr>
      </w:pPr>
    </w:p>
    <w:p w14:paraId="5AE1B1A1" w14:textId="77777777" w:rsidR="009D4B4E" w:rsidRDefault="009D4B4E" w:rsidP="002A3C7A">
      <w:pPr>
        <w:pStyle w:val="Heading1"/>
        <w:spacing w:line="360" w:lineRule="auto"/>
      </w:pPr>
      <w:r>
        <w:t>LINIA 138</w:t>
      </w:r>
    </w:p>
    <w:p w14:paraId="1F68642D" w14:textId="77777777" w:rsidR="009D4B4E" w:rsidRDefault="009D4B4E" w:rsidP="00FE4C1D">
      <w:pPr>
        <w:pStyle w:val="Heading1"/>
        <w:spacing w:line="360" w:lineRule="auto"/>
        <w:rPr>
          <w:b w:val="0"/>
          <w:bCs w:val="0"/>
          <w:sz w:val="8"/>
        </w:rPr>
      </w:pPr>
      <w:r>
        <w:t>AMARADIA - BÂRSEŞTI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69"/>
        <w:gridCol w:w="756"/>
        <w:gridCol w:w="2200"/>
        <w:gridCol w:w="869"/>
        <w:gridCol w:w="756"/>
        <w:gridCol w:w="869"/>
        <w:gridCol w:w="756"/>
        <w:gridCol w:w="2494"/>
      </w:tblGrid>
      <w:tr w:rsidR="009D4B4E" w14:paraId="5F233553" w14:textId="77777777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7E167" w14:textId="77777777" w:rsidR="009D4B4E" w:rsidRDefault="009D4B4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ED1BC" w14:textId="77777777" w:rsidR="009D4B4E" w:rsidRDefault="009D4B4E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0+840</w:t>
            </w:r>
          </w:p>
          <w:p w14:paraId="1AF0DE50" w14:textId="77777777" w:rsidR="009D4B4E" w:rsidRDefault="009D4B4E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D5258" w14:textId="77777777" w:rsidR="009D4B4E" w:rsidRPr="008B4C96" w:rsidRDefault="009D4B4E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CC50C" w14:textId="77777777" w:rsidR="009D4B4E" w:rsidRDefault="009D4B4E" w:rsidP="008B4C9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Amaradia -</w:t>
            </w:r>
          </w:p>
          <w:p w14:paraId="4E403759" w14:textId="77777777" w:rsidR="009D4B4E" w:rsidRDefault="009D4B4E" w:rsidP="008B4C9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Bârseşti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830F2" w14:textId="77777777" w:rsidR="009D4B4E" w:rsidRDefault="009D4B4E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A5EB3" w14:textId="77777777" w:rsidR="009D4B4E" w:rsidRPr="008B4C96" w:rsidRDefault="009D4B4E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14:paraId="722FC800" w14:textId="77777777" w:rsidR="009D4B4E" w:rsidRDefault="009D4B4E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2E189313" w14:textId="77777777" w:rsidR="009D4B4E" w:rsidRPr="008B4C96" w:rsidRDefault="009D4B4E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F091B" w14:textId="77777777" w:rsidR="009D4B4E" w:rsidRPr="007126D7" w:rsidRDefault="009D4B4E" w:rsidP="00DD2F25">
            <w:pPr>
              <w:spacing w:before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449D3C68" w14:textId="77777777" w:rsidR="009D4B4E" w:rsidRDefault="009D4B4E" w:rsidP="00DD2F25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1B24BEE1" w14:textId="77777777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C19F4C" w14:textId="77777777" w:rsidR="009D4B4E" w:rsidRDefault="009D4B4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900E5" w14:textId="77777777" w:rsidR="009D4B4E" w:rsidRDefault="009D4B4E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44CAD" w14:textId="77777777" w:rsidR="009D4B4E" w:rsidRPr="008B4C96" w:rsidRDefault="009D4B4E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E4982" w14:textId="77777777" w:rsidR="009D4B4E" w:rsidRDefault="009D4B4E" w:rsidP="006218A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Bârseşti </w:t>
            </w:r>
          </w:p>
          <w:p w14:paraId="7446F70F" w14:textId="77777777" w:rsidR="009D4B4E" w:rsidRDefault="009D4B4E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</w:t>
            </w:r>
          </w:p>
          <w:p w14:paraId="6180FDF2" w14:textId="77777777" w:rsidR="009D4B4E" w:rsidRDefault="009D4B4E" w:rsidP="006218A6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B24BA" w14:textId="77777777" w:rsidR="009D4B4E" w:rsidRDefault="009D4B4E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6DCB80E" w14:textId="77777777" w:rsidR="009D4B4E" w:rsidRDefault="009D4B4E" w:rsidP="00227953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DCBAC" w14:textId="77777777" w:rsidR="009D4B4E" w:rsidRPr="008B4C96" w:rsidRDefault="009D4B4E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8B4C9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14:paraId="16CB767B" w14:textId="77777777" w:rsidR="009D4B4E" w:rsidRDefault="009D4B4E" w:rsidP="00410D3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168CFCDE" w14:textId="77777777" w:rsidR="009D4B4E" w:rsidRPr="008B4C96" w:rsidRDefault="009D4B4E" w:rsidP="00410D3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D7C42" w14:textId="77777777" w:rsidR="009D4B4E" w:rsidRDefault="009D4B4E" w:rsidP="008B4C9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nr. 31, 30.</w:t>
            </w:r>
          </w:p>
        </w:tc>
      </w:tr>
      <w:tr w:rsidR="009D4B4E" w14:paraId="732EFE7D" w14:textId="77777777" w:rsidTr="000B49A6">
        <w:trPr>
          <w:cantSplit/>
          <w:trHeight w:val="7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B7B7A" w14:textId="77777777" w:rsidR="009D4B4E" w:rsidRDefault="009D4B4E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CEAF0" w14:textId="77777777" w:rsidR="009D4B4E" w:rsidRDefault="009D4B4E" w:rsidP="002324E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DB727" w14:textId="77777777" w:rsidR="009D4B4E" w:rsidRPr="008B4C96" w:rsidRDefault="009D4B4E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83554" w14:textId="77777777" w:rsidR="009D4B4E" w:rsidRDefault="009D4B4E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Bârseşti </w:t>
            </w:r>
          </w:p>
          <w:p w14:paraId="63A2890B" w14:textId="77777777" w:rsidR="009D4B4E" w:rsidRDefault="009D4B4E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6D70474E" w14:textId="77777777" w:rsidR="009D4B4E" w:rsidRDefault="009D4B4E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 și</w:t>
            </w:r>
          </w:p>
          <w:p w14:paraId="076C7326" w14:textId="77777777" w:rsidR="009D4B4E" w:rsidRDefault="009D4B4E" w:rsidP="002324E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30, 31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A3D5D" w14:textId="77777777" w:rsidR="009D4B4E" w:rsidRDefault="009D4B4E" w:rsidP="002324E9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060FA57" w14:textId="77777777" w:rsidR="009D4B4E" w:rsidRDefault="009D4B4E" w:rsidP="002324E9">
            <w:pPr>
              <w:spacing w:before="40" w:line="28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0C87B" w14:textId="77777777" w:rsidR="009D4B4E" w:rsidRPr="008B4C96" w:rsidRDefault="009D4B4E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8B4C9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</w:tcPr>
          <w:p w14:paraId="18C7C73D" w14:textId="77777777" w:rsidR="009D4B4E" w:rsidRDefault="009D4B4E" w:rsidP="002324E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43333D9C" w14:textId="77777777" w:rsidR="009D4B4E" w:rsidRPr="008B4C96" w:rsidRDefault="009D4B4E" w:rsidP="002324E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F6A55" w14:textId="77777777" w:rsidR="009D4B4E" w:rsidRDefault="009D4B4E" w:rsidP="002324E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nr. 17, 31, 30, 26.</w:t>
            </w:r>
          </w:p>
        </w:tc>
      </w:tr>
    </w:tbl>
    <w:p w14:paraId="6CE609C7" w14:textId="77777777" w:rsidR="009D4B4E" w:rsidRDefault="009D4B4E">
      <w:pPr>
        <w:tabs>
          <w:tab w:val="left" w:pos="4320"/>
        </w:tabs>
        <w:rPr>
          <w:sz w:val="20"/>
        </w:rPr>
      </w:pPr>
    </w:p>
    <w:p w14:paraId="103314AF" w14:textId="77777777" w:rsidR="009D4B4E" w:rsidRDefault="009D4B4E" w:rsidP="00C83010">
      <w:pPr>
        <w:pStyle w:val="Heading1"/>
        <w:spacing w:line="360" w:lineRule="auto"/>
      </w:pPr>
      <w:r>
        <w:t>LINIA 143</w:t>
      </w:r>
    </w:p>
    <w:p w14:paraId="12AD249D" w14:textId="77777777" w:rsidR="009D4B4E" w:rsidRDefault="009D4B4E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9D4B4E" w14:paraId="02FCF6D8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266DE" w14:textId="77777777" w:rsidR="009D4B4E" w:rsidRDefault="009D4B4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0FF3B" w14:textId="77777777" w:rsidR="009D4B4E" w:rsidRDefault="009D4B4E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12+875</w:t>
            </w:r>
          </w:p>
          <w:p w14:paraId="681C5731" w14:textId="77777777" w:rsidR="009D4B4E" w:rsidRDefault="009D4B4E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9EE0F" w14:textId="77777777" w:rsidR="009D4B4E" w:rsidRPr="00984839" w:rsidRDefault="009D4B4E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E8793" w14:textId="77777777" w:rsidR="009D4B4E" w:rsidRDefault="009D4B4E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3EE3C8E0" w14:textId="77777777" w:rsidR="009D4B4E" w:rsidRDefault="009D4B4E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E153D" w14:textId="77777777" w:rsidR="009D4B4E" w:rsidRDefault="009D4B4E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1932A" w14:textId="77777777" w:rsidR="009D4B4E" w:rsidRDefault="009D4B4E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7691B" w14:textId="77777777" w:rsidR="009D4B4E" w:rsidRDefault="009D4B4E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80926" w14:textId="77777777" w:rsidR="009D4B4E" w:rsidRPr="00984839" w:rsidRDefault="009D4B4E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D690" w14:textId="77777777" w:rsidR="009D4B4E" w:rsidRDefault="009D4B4E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23, 25, 31, 35 </w:t>
            </w:r>
          </w:p>
          <w:p w14:paraId="35FB3166" w14:textId="77777777" w:rsidR="009D4B4E" w:rsidRDefault="009D4B4E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47.</w:t>
            </w:r>
          </w:p>
          <w:p w14:paraId="00A2DCCB" w14:textId="77777777" w:rsidR="009D4B4E" w:rsidRDefault="009D4B4E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4B4E" w14:paraId="1C2CA9F3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67E8F" w14:textId="77777777" w:rsidR="009D4B4E" w:rsidRDefault="009D4B4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1FADE" w14:textId="77777777" w:rsidR="009D4B4E" w:rsidRDefault="009D4B4E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1E9BF" w14:textId="77777777" w:rsidR="009D4B4E" w:rsidRDefault="009D4B4E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108B9" w14:textId="77777777" w:rsidR="009D4B4E" w:rsidRDefault="009D4B4E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Gura Motrului - Turceni și St. Turceni</w:t>
            </w:r>
          </w:p>
          <w:p w14:paraId="55E86DDC" w14:textId="77777777" w:rsidR="009D4B4E" w:rsidRDefault="009D4B4E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B7ACB" w14:textId="77777777" w:rsidR="009D4B4E" w:rsidRDefault="009D4B4E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2B0D6" w14:textId="77777777" w:rsidR="009D4B4E" w:rsidRDefault="009D4B4E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6DB95" w14:textId="77777777" w:rsidR="009D4B4E" w:rsidRDefault="009D4B4E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11+850</w:t>
            </w:r>
          </w:p>
          <w:p w14:paraId="3A12B4CD" w14:textId="77777777" w:rsidR="009D4B4E" w:rsidRDefault="009D4B4E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EF5DC" w14:textId="77777777" w:rsidR="009D4B4E" w:rsidRPr="00984839" w:rsidRDefault="009D4B4E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ED83" w14:textId="77777777" w:rsidR="009D4B4E" w:rsidRDefault="009D4B4E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5168658" w14:textId="77777777" w:rsidR="009D4B4E" w:rsidRDefault="009D4B4E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15, 51 și 57.</w:t>
            </w:r>
          </w:p>
        </w:tc>
      </w:tr>
      <w:tr w:rsidR="009D4B4E" w14:paraId="15F32CFC" w14:textId="77777777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089CB" w14:textId="77777777" w:rsidR="009D4B4E" w:rsidRDefault="009D4B4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32BA0" w14:textId="77777777" w:rsidR="009D4B4E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D9522" w14:textId="77777777" w:rsidR="009D4B4E" w:rsidRPr="00984839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F0482" w14:textId="77777777" w:rsidR="009D4B4E" w:rsidRDefault="009D4B4E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758CA9D1" w14:textId="77777777" w:rsidR="009D4B4E" w:rsidRDefault="009D4B4E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</w:t>
            </w:r>
          </w:p>
          <w:p w14:paraId="305BB8C7" w14:textId="77777777" w:rsidR="009D4B4E" w:rsidRDefault="009D4B4E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C7BE4" w14:textId="77777777" w:rsidR="009D4B4E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9AC40" w14:textId="77777777" w:rsidR="009D4B4E" w:rsidRDefault="009D4B4E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1E599" w14:textId="77777777" w:rsidR="009D4B4E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14+290</w:t>
            </w:r>
          </w:p>
          <w:p w14:paraId="23A1E9F6" w14:textId="77777777" w:rsidR="009D4B4E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951DE" w14:textId="77777777" w:rsidR="009D4B4E" w:rsidRPr="00984839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680C6" w14:textId="77777777" w:rsidR="009D4B4E" w:rsidRDefault="009D4B4E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6E6FE93" w14:textId="77777777" w:rsidR="009D4B4E" w:rsidRDefault="009D4B4E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 28, 18, 14, 12, 6 </w:t>
            </w:r>
          </w:p>
          <w:p w14:paraId="46C134A7" w14:textId="77777777" w:rsidR="009D4B4E" w:rsidRDefault="009D4B4E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  <w:p w14:paraId="7D0DD00B" w14:textId="77777777" w:rsidR="009D4B4E" w:rsidRDefault="009D4B4E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4B4E" w14:paraId="4C71B205" w14:textId="77777777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1841C" w14:textId="77777777" w:rsidR="009D4B4E" w:rsidRDefault="009D4B4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5E15E" w14:textId="77777777" w:rsidR="009D4B4E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399A8" w14:textId="77777777" w:rsidR="009D4B4E" w:rsidRPr="00984839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A98F2" w14:textId="77777777" w:rsidR="009D4B4E" w:rsidRDefault="009D4B4E" w:rsidP="00A944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BDA70BA" w14:textId="77777777" w:rsidR="009D4B4E" w:rsidRDefault="009D4B4E" w:rsidP="00A94416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3703B" w14:textId="77777777" w:rsidR="009D4B4E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5470C" w14:textId="77777777" w:rsidR="009D4B4E" w:rsidRDefault="009D4B4E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3795E" w14:textId="77777777" w:rsidR="009D4B4E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14+940</w:t>
            </w:r>
          </w:p>
          <w:p w14:paraId="68E3D51A" w14:textId="77777777" w:rsidR="009D4B4E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15+010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32B01" w14:textId="77777777" w:rsidR="009D4B4E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56FB2" w14:textId="77777777" w:rsidR="009D4B4E" w:rsidRDefault="009D4B4E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ADAF18E" w14:textId="77777777" w:rsidR="009D4B4E" w:rsidRDefault="009D4B4E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6.</w:t>
            </w:r>
          </w:p>
        </w:tc>
      </w:tr>
      <w:tr w:rsidR="009D4B4E" w14:paraId="76403139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75710" w14:textId="77777777" w:rsidR="009D4B4E" w:rsidRDefault="009D4B4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3D435" w14:textId="77777777" w:rsidR="009D4B4E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0D577" w14:textId="77777777" w:rsidR="009D4B4E" w:rsidRPr="00984839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9F266" w14:textId="77777777" w:rsidR="009D4B4E" w:rsidRDefault="009D4B4E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6CF5076C" w14:textId="77777777" w:rsidR="009D4B4E" w:rsidRDefault="009D4B4E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AA84F" w14:textId="77777777" w:rsidR="009D4B4E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2878BBA" w14:textId="77777777" w:rsidR="009D4B4E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86524" w14:textId="77777777" w:rsidR="009D4B4E" w:rsidRDefault="009D4B4E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CF89C" w14:textId="77777777" w:rsidR="009D4B4E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A4D0A" w14:textId="77777777" w:rsidR="009D4B4E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A66B5" w14:textId="77777777" w:rsidR="009D4B4E" w:rsidRDefault="009D4B4E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972DAC9" w14:textId="77777777" w:rsidR="009D4B4E" w:rsidRDefault="009D4B4E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2 - 13.</w:t>
            </w:r>
          </w:p>
        </w:tc>
      </w:tr>
      <w:tr w:rsidR="009D4B4E" w14:paraId="76FE6278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D609B" w14:textId="77777777" w:rsidR="009D4B4E" w:rsidRDefault="009D4B4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FC863" w14:textId="77777777" w:rsidR="009D4B4E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77302" w14:textId="77777777" w:rsidR="009D4B4E" w:rsidRPr="00984839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3BCB7" w14:textId="77777777" w:rsidR="009D4B4E" w:rsidRDefault="009D4B4E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10B79AD" w14:textId="77777777" w:rsidR="009D4B4E" w:rsidRDefault="009D4B4E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78701" w14:textId="77777777" w:rsidR="009D4B4E" w:rsidRDefault="009D4B4E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312FF8B" w14:textId="77777777" w:rsidR="009D4B4E" w:rsidRDefault="009D4B4E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24F33" w14:textId="77777777" w:rsidR="009D4B4E" w:rsidRDefault="009D4B4E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535A3" w14:textId="77777777" w:rsidR="009D4B4E" w:rsidRDefault="009D4B4E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8D73" w14:textId="77777777" w:rsidR="009D4B4E" w:rsidRDefault="009D4B4E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A4972" w14:textId="77777777" w:rsidR="009D4B4E" w:rsidRDefault="009D4B4E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C507DFF" w14:textId="77777777" w:rsidR="009D4B4E" w:rsidRDefault="009D4B4E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9D4B4E" w14:paraId="59ECD51E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496B3" w14:textId="77777777" w:rsidR="009D4B4E" w:rsidRDefault="009D4B4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6034D" w14:textId="77777777" w:rsidR="009D4B4E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9C9A" w14:textId="77777777" w:rsidR="009D4B4E" w:rsidRPr="00984839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9B4EA" w14:textId="77777777" w:rsidR="009D4B4E" w:rsidRDefault="009D4B4E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3BE16E1" w14:textId="77777777" w:rsidR="009D4B4E" w:rsidRDefault="009D4B4E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06D1C" w14:textId="77777777" w:rsidR="009D4B4E" w:rsidRDefault="009D4B4E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FE6B96E" w14:textId="77777777" w:rsidR="009D4B4E" w:rsidRDefault="009D4B4E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4164827C" w14:textId="77777777" w:rsidR="009D4B4E" w:rsidRDefault="009D4B4E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E9A80" w14:textId="77777777" w:rsidR="009D4B4E" w:rsidRDefault="009D4B4E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9F6F8" w14:textId="77777777" w:rsidR="009D4B4E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45319" w14:textId="77777777" w:rsidR="009D4B4E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4B91B" w14:textId="77777777" w:rsidR="009D4B4E" w:rsidRDefault="009D4B4E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D5DFE2D" w14:textId="77777777" w:rsidR="009D4B4E" w:rsidRDefault="009D4B4E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9D4B4E" w14:paraId="2C1D294D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8D8C1" w14:textId="77777777" w:rsidR="009D4B4E" w:rsidRDefault="009D4B4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063CA" w14:textId="77777777" w:rsidR="009D4B4E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12A00" w14:textId="77777777" w:rsidR="009D4B4E" w:rsidRPr="00984839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5383D" w14:textId="77777777" w:rsidR="009D4B4E" w:rsidRDefault="009D4B4E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D1B47EB" w14:textId="77777777" w:rsidR="009D4B4E" w:rsidRDefault="009D4B4E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2A7FC" w14:textId="77777777" w:rsidR="009D4B4E" w:rsidRDefault="009D4B4E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D134F6D" w14:textId="77777777" w:rsidR="009D4B4E" w:rsidRDefault="009D4B4E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68DB037A" w14:textId="77777777" w:rsidR="009D4B4E" w:rsidRDefault="009D4B4E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15B54" w14:textId="77777777" w:rsidR="009D4B4E" w:rsidRDefault="009D4B4E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97098" w14:textId="77777777" w:rsidR="009D4B4E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15134" w14:textId="77777777" w:rsidR="009D4B4E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53DDD" w14:textId="77777777" w:rsidR="009D4B4E" w:rsidRDefault="009D4B4E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E93186F" w14:textId="77777777" w:rsidR="009D4B4E" w:rsidRDefault="009D4B4E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7 - 15.</w:t>
            </w:r>
          </w:p>
        </w:tc>
      </w:tr>
      <w:tr w:rsidR="009D4B4E" w14:paraId="6D6D0B25" w14:textId="77777777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633AE" w14:textId="77777777" w:rsidR="009D4B4E" w:rsidRDefault="009D4B4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989B4" w14:textId="77777777" w:rsidR="009D4B4E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4A306" w14:textId="77777777" w:rsidR="009D4B4E" w:rsidRPr="00984839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ECE7C" w14:textId="77777777" w:rsidR="009D4B4E" w:rsidRDefault="009D4B4E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3543274" w14:textId="77777777" w:rsidR="009D4B4E" w:rsidRDefault="009D4B4E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069F4" w14:textId="77777777" w:rsidR="009D4B4E" w:rsidRDefault="009D4B4E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68D7900" w14:textId="77777777" w:rsidR="009D4B4E" w:rsidRDefault="009D4B4E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14:paraId="3C67DA27" w14:textId="77777777" w:rsidR="009D4B4E" w:rsidRDefault="009D4B4E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14:paraId="7728EC3F" w14:textId="77777777" w:rsidR="009D4B4E" w:rsidRDefault="009D4B4E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77FC242B" w14:textId="77777777" w:rsidR="009D4B4E" w:rsidRDefault="009D4B4E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59</w:t>
            </w:r>
          </w:p>
          <w:p w14:paraId="1F048C6B" w14:textId="77777777" w:rsidR="009D4B4E" w:rsidRDefault="009D4B4E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0C8BB606" w14:textId="77777777" w:rsidR="009D4B4E" w:rsidRDefault="009D4B4E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66D2ACCA" w14:textId="77777777" w:rsidR="009D4B4E" w:rsidRDefault="009D4B4E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BAC75" w14:textId="77777777" w:rsidR="009D4B4E" w:rsidRDefault="009D4B4E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3CDA1" w14:textId="77777777" w:rsidR="009D4B4E" w:rsidRDefault="009D4B4E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4A47B" w14:textId="77777777" w:rsidR="009D4B4E" w:rsidRDefault="009D4B4E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6DA6D" w14:textId="77777777" w:rsidR="009D4B4E" w:rsidRDefault="009D4B4E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79655F9" w14:textId="77777777" w:rsidR="009D4B4E" w:rsidRDefault="009D4B4E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9D4B4E" w14:paraId="54D6D6D5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1748B" w14:textId="77777777" w:rsidR="009D4B4E" w:rsidRDefault="009D4B4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0B3C4" w14:textId="77777777" w:rsidR="009D4B4E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D33AF" w14:textId="77777777" w:rsidR="009D4B4E" w:rsidRPr="00984839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46D01" w14:textId="77777777" w:rsidR="009D4B4E" w:rsidRDefault="009D4B4E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876B48E" w14:textId="77777777" w:rsidR="009D4B4E" w:rsidRDefault="009D4B4E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9796F" w14:textId="77777777" w:rsidR="009D4B4E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47 </w:t>
            </w:r>
          </w:p>
          <w:p w14:paraId="39B48CF6" w14:textId="77777777" w:rsidR="009D4B4E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09A19" w14:textId="77777777" w:rsidR="009D4B4E" w:rsidRDefault="009D4B4E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49E06" w14:textId="77777777" w:rsidR="009D4B4E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F506D" w14:textId="77777777" w:rsidR="009D4B4E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D565E" w14:textId="77777777" w:rsidR="009D4B4E" w:rsidRDefault="009D4B4E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A8715C9" w14:textId="77777777" w:rsidR="009D4B4E" w:rsidRDefault="009D4B4E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linia 4 până la </w:t>
            </w:r>
          </w:p>
          <w:p w14:paraId="0B5B9E5C" w14:textId="77777777" w:rsidR="009D4B4E" w:rsidRDefault="009D4B4E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axa staţiei Turceni.</w:t>
            </w:r>
          </w:p>
        </w:tc>
      </w:tr>
      <w:tr w:rsidR="009D4B4E" w14:paraId="15A0D52A" w14:textId="77777777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C980C" w14:textId="77777777" w:rsidR="009D4B4E" w:rsidRDefault="009D4B4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1E911" w14:textId="77777777" w:rsidR="009D4B4E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6E973" w14:textId="77777777" w:rsidR="009D4B4E" w:rsidRPr="00984839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6A411" w14:textId="77777777" w:rsidR="009D4B4E" w:rsidRDefault="009D4B4E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4CF0D7FF" w14:textId="77777777" w:rsidR="009D4B4E" w:rsidRDefault="009D4B4E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37D7" w14:textId="77777777" w:rsidR="009D4B4E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3BA03A8" w14:textId="77777777" w:rsidR="009D4B4E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B01A0" w14:textId="77777777" w:rsidR="009D4B4E" w:rsidRDefault="009D4B4E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A1670" w14:textId="77777777" w:rsidR="009D4B4E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BB330" w14:textId="77777777" w:rsidR="009D4B4E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60384" w14:textId="77777777" w:rsidR="009D4B4E" w:rsidRDefault="009D4B4E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281B8F2" w14:textId="77777777" w:rsidR="009D4B4E" w:rsidRDefault="009D4B4E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6 - 13 Cap X.</w:t>
            </w:r>
          </w:p>
        </w:tc>
      </w:tr>
      <w:tr w:rsidR="009D4B4E" w14:paraId="054BA28A" w14:textId="77777777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570A" w14:textId="77777777" w:rsidR="009D4B4E" w:rsidRDefault="009D4B4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E0FF8" w14:textId="77777777" w:rsidR="009D4B4E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7882C" w14:textId="77777777" w:rsidR="009D4B4E" w:rsidRPr="00984839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FA2BF" w14:textId="77777777" w:rsidR="009D4B4E" w:rsidRDefault="009D4B4E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1C438462" w14:textId="77777777" w:rsidR="009D4B4E" w:rsidRDefault="009D4B4E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A6BE8" w14:textId="77777777" w:rsidR="009D4B4E" w:rsidRDefault="009D4B4E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D4A87FD" w14:textId="77777777" w:rsidR="009D4B4E" w:rsidRDefault="009D4B4E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FAD2E" w14:textId="77777777" w:rsidR="009D4B4E" w:rsidRDefault="009D4B4E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3A75C" w14:textId="77777777" w:rsidR="009D4B4E" w:rsidRDefault="009D4B4E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852C2" w14:textId="77777777" w:rsidR="009D4B4E" w:rsidRDefault="009D4B4E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BAA40" w14:textId="77777777" w:rsidR="009D4B4E" w:rsidRDefault="009D4B4E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BF47EC" w14:textId="77777777" w:rsidR="009D4B4E" w:rsidRDefault="009D4B4E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2 și 3 </w:t>
            </w:r>
          </w:p>
          <w:p w14:paraId="7036E712" w14:textId="77777777" w:rsidR="009D4B4E" w:rsidRDefault="009D4B4E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direcția Borăscu.</w:t>
            </w:r>
          </w:p>
        </w:tc>
      </w:tr>
      <w:tr w:rsidR="009D4B4E" w14:paraId="2B7C46E0" w14:textId="77777777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74B7E" w14:textId="77777777" w:rsidR="009D4B4E" w:rsidRDefault="009D4B4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805ED" w14:textId="77777777" w:rsidR="009D4B4E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8372E" w14:textId="77777777" w:rsidR="009D4B4E" w:rsidRPr="00984839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9B0A1" w14:textId="77777777" w:rsidR="009D4B4E" w:rsidRDefault="009D4B4E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618A1748" w14:textId="77777777" w:rsidR="009D4B4E" w:rsidRDefault="009D4B4E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C1CAC" w14:textId="77777777" w:rsidR="009D4B4E" w:rsidRDefault="009D4B4E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AD49B19" w14:textId="77777777" w:rsidR="009D4B4E" w:rsidRDefault="009D4B4E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ED2CB" w14:textId="77777777" w:rsidR="009D4B4E" w:rsidRDefault="009D4B4E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97EE1" w14:textId="77777777" w:rsidR="009D4B4E" w:rsidRDefault="009D4B4E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53C01" w14:textId="77777777" w:rsidR="009D4B4E" w:rsidRDefault="009D4B4E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BCA08" w14:textId="77777777" w:rsidR="009D4B4E" w:rsidRDefault="009D4B4E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F625C4F" w14:textId="77777777" w:rsidR="009D4B4E" w:rsidRDefault="009D4B4E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2 - 13.</w:t>
            </w:r>
          </w:p>
        </w:tc>
      </w:tr>
      <w:tr w:rsidR="009D4B4E" w14:paraId="7870BB2D" w14:textId="77777777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7C2BC" w14:textId="77777777" w:rsidR="009D4B4E" w:rsidRDefault="009D4B4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68B72" w14:textId="77777777" w:rsidR="009D4B4E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09CDB" w14:textId="77777777" w:rsidR="009D4B4E" w:rsidRPr="00984839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E74EB" w14:textId="77777777" w:rsidR="009D4B4E" w:rsidRDefault="009D4B4E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7DB842D8" w14:textId="77777777" w:rsidR="009D4B4E" w:rsidRDefault="009D4B4E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952D4" w14:textId="77777777" w:rsidR="009D4B4E" w:rsidRDefault="009D4B4E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21B5A52" w14:textId="77777777" w:rsidR="009D4B4E" w:rsidRDefault="009D4B4E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10 - 12 și </w:t>
            </w:r>
          </w:p>
          <w:p w14:paraId="5E64C451" w14:textId="77777777" w:rsidR="009D4B4E" w:rsidRDefault="009D4B4E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C5108" w14:textId="77777777" w:rsidR="009D4B4E" w:rsidRDefault="009D4B4E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D988A" w14:textId="77777777" w:rsidR="009D4B4E" w:rsidRDefault="009D4B4E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1D0E9" w14:textId="77777777" w:rsidR="009D4B4E" w:rsidRDefault="009D4B4E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827F9" w14:textId="77777777" w:rsidR="009D4B4E" w:rsidRDefault="009D4B4E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DC2778B" w14:textId="77777777" w:rsidR="009D4B4E" w:rsidRDefault="009D4B4E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9D4B4E" w14:paraId="72245524" w14:textId="77777777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9A995" w14:textId="77777777" w:rsidR="009D4B4E" w:rsidRDefault="009D4B4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B72E6" w14:textId="77777777" w:rsidR="009D4B4E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BD1E" w14:textId="77777777" w:rsidR="009D4B4E" w:rsidRPr="00984839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B0064" w14:textId="77777777" w:rsidR="009D4B4E" w:rsidRDefault="009D4B4E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83AC3AA" w14:textId="77777777" w:rsidR="009D4B4E" w:rsidRDefault="009D4B4E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1013C" w14:textId="77777777" w:rsidR="009D4B4E" w:rsidRDefault="009D4B4E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74948A4" w14:textId="77777777" w:rsidR="009D4B4E" w:rsidRDefault="009D4B4E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4A05B" w14:textId="77777777" w:rsidR="009D4B4E" w:rsidRDefault="009D4B4E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8A8BE" w14:textId="77777777" w:rsidR="009D4B4E" w:rsidRDefault="009D4B4E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E20CB" w14:textId="77777777" w:rsidR="009D4B4E" w:rsidRDefault="009D4B4E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CE62F" w14:textId="77777777" w:rsidR="009D4B4E" w:rsidRDefault="009D4B4E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E879322" w14:textId="77777777" w:rsidR="009D4B4E" w:rsidRDefault="009D4B4E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2 - 7.</w:t>
            </w:r>
          </w:p>
        </w:tc>
      </w:tr>
      <w:tr w:rsidR="009D4B4E" w14:paraId="3CE956E9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34574" w14:textId="77777777" w:rsidR="009D4B4E" w:rsidRDefault="009D4B4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C6B41" w14:textId="77777777" w:rsidR="009D4B4E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B56B0" w14:textId="77777777" w:rsidR="009D4B4E" w:rsidRPr="00984839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948A5" w14:textId="77777777" w:rsidR="009D4B4E" w:rsidRDefault="009D4B4E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7384D04F" w14:textId="77777777" w:rsidR="009D4B4E" w:rsidRDefault="009D4B4E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855E4" w14:textId="77777777" w:rsidR="009D4B4E" w:rsidRDefault="009D4B4E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</w:t>
            </w:r>
          </w:p>
          <w:p w14:paraId="1143FAF3" w14:textId="77777777" w:rsidR="009D4B4E" w:rsidRDefault="009D4B4E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 și 24 </w:t>
            </w:r>
          </w:p>
          <w:p w14:paraId="77FEFE10" w14:textId="77777777" w:rsidR="009D4B4E" w:rsidRDefault="009D4B4E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59816" w14:textId="77777777" w:rsidR="009D4B4E" w:rsidRDefault="009D4B4E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8499A" w14:textId="77777777" w:rsidR="009D4B4E" w:rsidRDefault="009D4B4E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C68F7" w14:textId="77777777" w:rsidR="009D4B4E" w:rsidRDefault="009D4B4E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3CBA1" w14:textId="77777777" w:rsidR="009D4B4E" w:rsidRDefault="009D4B4E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A37E217" w14:textId="77777777" w:rsidR="009D4B4E" w:rsidRDefault="009D4B4E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3 - 13.</w:t>
            </w:r>
          </w:p>
        </w:tc>
      </w:tr>
      <w:tr w:rsidR="009D4B4E" w14:paraId="26D37348" w14:textId="77777777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B7F838" w14:textId="77777777" w:rsidR="009D4B4E" w:rsidRDefault="009D4B4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A526F" w14:textId="77777777" w:rsidR="009D4B4E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96136" w14:textId="77777777" w:rsidR="009D4B4E" w:rsidRPr="00984839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33C3F" w14:textId="77777777" w:rsidR="009D4B4E" w:rsidRDefault="009D4B4E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1EFAF862" w14:textId="77777777" w:rsidR="009D4B4E" w:rsidRDefault="009D4B4E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7839F" w14:textId="77777777" w:rsidR="009D4B4E" w:rsidRDefault="009D4B4E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  <w:p w14:paraId="2A213132" w14:textId="77777777" w:rsidR="009D4B4E" w:rsidRDefault="009D4B4E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91B1D" w14:textId="77777777" w:rsidR="009D4B4E" w:rsidRDefault="009D4B4E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1FA1C" w14:textId="77777777" w:rsidR="009D4B4E" w:rsidRDefault="009D4B4E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4BE18" w14:textId="77777777" w:rsidR="009D4B4E" w:rsidRDefault="009D4B4E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D61DC" w14:textId="77777777" w:rsidR="009D4B4E" w:rsidRDefault="009D4B4E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7BFDECF" w14:textId="77777777" w:rsidR="009D4B4E" w:rsidRDefault="009D4B4E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 Cap Y.</w:t>
            </w:r>
          </w:p>
        </w:tc>
      </w:tr>
      <w:tr w:rsidR="009D4B4E" w14:paraId="1551B2B3" w14:textId="77777777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A60F5" w14:textId="77777777" w:rsidR="009D4B4E" w:rsidRDefault="009D4B4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65BA3" w14:textId="77777777" w:rsidR="009D4B4E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664BD" w14:textId="77777777" w:rsidR="009D4B4E" w:rsidRPr="00984839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38F69" w14:textId="77777777" w:rsidR="009D4B4E" w:rsidRDefault="009D4B4E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15018670" w14:textId="77777777" w:rsidR="009D4B4E" w:rsidRDefault="009D4B4E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F419D" w14:textId="77777777" w:rsidR="009D4B4E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0D51673" w14:textId="77777777" w:rsidR="009D4B4E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39CB21B4" w14:textId="77777777" w:rsidR="009D4B4E" w:rsidRDefault="009D4B4E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8CDD5" w14:textId="77777777" w:rsidR="009D4B4E" w:rsidRPr="00B53EFA" w:rsidRDefault="009D4B4E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53EF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3D3E" w14:textId="77777777" w:rsidR="009D4B4E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35DB3" w14:textId="77777777" w:rsidR="009D4B4E" w:rsidRPr="00984839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E5E43" w14:textId="77777777" w:rsidR="009D4B4E" w:rsidRDefault="009D4B4E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5E3200F" w14:textId="77777777" w:rsidR="009D4B4E" w:rsidRDefault="009D4B4E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4 - 13, Cap Y.</w:t>
            </w:r>
          </w:p>
        </w:tc>
      </w:tr>
      <w:tr w:rsidR="009D4B4E" w14:paraId="0E9BD06E" w14:textId="77777777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128EF" w14:textId="77777777" w:rsidR="009D4B4E" w:rsidRDefault="009D4B4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C4399" w14:textId="77777777" w:rsidR="009D4B4E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A1847" w14:textId="77777777" w:rsidR="009D4B4E" w:rsidRPr="00984839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23182" w14:textId="77777777" w:rsidR="009D4B4E" w:rsidRDefault="009D4B4E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638240A2" w14:textId="77777777" w:rsidR="009D4B4E" w:rsidRDefault="009D4B4E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68316" w14:textId="77777777" w:rsidR="009D4B4E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A0F9C9E" w14:textId="77777777" w:rsidR="009D4B4E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800AA" w14:textId="77777777" w:rsidR="009D4B4E" w:rsidRPr="00B53EFA" w:rsidRDefault="009D4B4E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E3421" w14:textId="77777777" w:rsidR="009D4B4E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29C92" w14:textId="77777777" w:rsidR="009D4B4E" w:rsidRPr="00984839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D6AEE" w14:textId="77777777" w:rsidR="009D4B4E" w:rsidRDefault="009D4B4E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3E6175B3" w14:textId="77777777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7C6A2" w14:textId="77777777" w:rsidR="009D4B4E" w:rsidRDefault="009D4B4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BF0F1" w14:textId="77777777" w:rsidR="009D4B4E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74151" w14:textId="77777777" w:rsidR="009D4B4E" w:rsidRPr="00984839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18C54" w14:textId="77777777" w:rsidR="009D4B4E" w:rsidRDefault="009D4B4E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76914C6D" w14:textId="77777777" w:rsidR="009D4B4E" w:rsidRDefault="009D4B4E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DF09A" w14:textId="77777777" w:rsidR="009D4B4E" w:rsidRDefault="009D4B4E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0741949" w14:textId="77777777" w:rsidR="009D4B4E" w:rsidRDefault="009D4B4E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B0173" w14:textId="77777777" w:rsidR="009D4B4E" w:rsidRPr="00B53EFA" w:rsidRDefault="009D4B4E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38341" w14:textId="77777777" w:rsidR="009D4B4E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F0C5D" w14:textId="77777777" w:rsidR="009D4B4E" w:rsidRPr="00984839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A04A7" w14:textId="77777777" w:rsidR="009D4B4E" w:rsidRDefault="009D4B4E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7A6A85AA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ED37C2" w14:textId="77777777" w:rsidR="009D4B4E" w:rsidRDefault="009D4B4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0DE41" w14:textId="77777777" w:rsidR="009D4B4E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B0FBE" w14:textId="77777777" w:rsidR="009D4B4E" w:rsidRPr="00984839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7EBB4" w14:textId="77777777" w:rsidR="009D4B4E" w:rsidRDefault="009D4B4E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601A1FA5" w14:textId="77777777" w:rsidR="009D4B4E" w:rsidRDefault="009D4B4E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CF32D" w14:textId="77777777" w:rsidR="009D4B4E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E49F750" w14:textId="77777777" w:rsidR="009D4B4E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19C78" w14:textId="77777777" w:rsidR="009D4B4E" w:rsidRPr="00B53EFA" w:rsidRDefault="009D4B4E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C6A5B" w14:textId="77777777" w:rsidR="009D4B4E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8F8D5" w14:textId="77777777" w:rsidR="009D4B4E" w:rsidRPr="00984839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EB9B4" w14:textId="77777777" w:rsidR="009D4B4E" w:rsidRDefault="009D4B4E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AE6FC51" w14:textId="77777777" w:rsidR="009D4B4E" w:rsidRDefault="009D4B4E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9 - 13, Cap Y.</w:t>
            </w:r>
          </w:p>
        </w:tc>
      </w:tr>
      <w:tr w:rsidR="009D4B4E" w14:paraId="1C62E612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6CD95" w14:textId="77777777" w:rsidR="009D4B4E" w:rsidRDefault="009D4B4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9ACAA" w14:textId="77777777" w:rsidR="009D4B4E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1BFF0" w14:textId="77777777" w:rsidR="009D4B4E" w:rsidRPr="00984839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D2D49" w14:textId="77777777" w:rsidR="009D4B4E" w:rsidRDefault="009D4B4E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726F0DDA" w14:textId="77777777" w:rsidR="009D4B4E" w:rsidRDefault="009D4B4E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35736" w14:textId="77777777" w:rsidR="009D4B4E" w:rsidRDefault="009D4B4E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8E58590" w14:textId="77777777" w:rsidR="009D4B4E" w:rsidRDefault="009D4B4E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2841C213" w14:textId="77777777" w:rsidR="009D4B4E" w:rsidRDefault="009D4B4E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</w:t>
            </w:r>
          </w:p>
          <w:p w14:paraId="7DBF27CB" w14:textId="77777777" w:rsidR="009D4B4E" w:rsidRDefault="009D4B4E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29668F3C" w14:textId="77777777" w:rsidR="009D4B4E" w:rsidRDefault="009D4B4E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1A745" w14:textId="77777777" w:rsidR="009D4B4E" w:rsidRDefault="009D4B4E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ADDEE" w14:textId="77777777" w:rsidR="009D4B4E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0C176" w14:textId="77777777" w:rsidR="009D4B4E" w:rsidRPr="00984839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AA914" w14:textId="77777777" w:rsidR="009D4B4E" w:rsidRDefault="009D4B4E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3353C9B" w14:textId="77777777" w:rsidR="009D4B4E" w:rsidRDefault="009D4B4E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9D4B4E" w14:paraId="7944C413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0F943" w14:textId="77777777" w:rsidR="009D4B4E" w:rsidRDefault="009D4B4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74613" w14:textId="77777777" w:rsidR="009D4B4E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14:paraId="2F180C5D" w14:textId="77777777" w:rsidR="009D4B4E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F0DDF" w14:textId="77777777" w:rsidR="009D4B4E" w:rsidRPr="00984839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405CC" w14:textId="77777777" w:rsidR="009D4B4E" w:rsidRDefault="009D4B4E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14:paraId="7EBF1828" w14:textId="77777777" w:rsidR="009D4B4E" w:rsidRDefault="009D4B4E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EA774" w14:textId="77777777" w:rsidR="009D4B4E" w:rsidRDefault="009D4B4E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AB66D" w14:textId="77777777" w:rsidR="009D4B4E" w:rsidRDefault="009D4B4E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550AA" w14:textId="77777777" w:rsidR="009D4B4E" w:rsidRDefault="009D4B4E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14:paraId="23A42DCD" w14:textId="77777777" w:rsidR="009D4B4E" w:rsidRDefault="009D4B4E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DD31C" w14:textId="77777777" w:rsidR="009D4B4E" w:rsidRPr="00984839" w:rsidRDefault="009D4B4E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8B782" w14:textId="77777777" w:rsidR="009D4B4E" w:rsidRDefault="009D4B4E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4B4E" w14:paraId="569862C4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3028A" w14:textId="77777777" w:rsidR="009D4B4E" w:rsidRDefault="009D4B4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548DF" w14:textId="77777777" w:rsidR="009D4B4E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25+650</w:t>
            </w:r>
          </w:p>
          <w:p w14:paraId="3169333B" w14:textId="77777777" w:rsidR="009D4B4E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F3C52" w14:textId="77777777" w:rsidR="009D4B4E" w:rsidRDefault="009D4B4E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9EE81" w14:textId="77777777" w:rsidR="009D4B4E" w:rsidRDefault="009D4B4E" w:rsidP="00026E3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14:paraId="33DFA71A" w14:textId="77777777" w:rsidR="009D4B4E" w:rsidRDefault="009D4B4E" w:rsidP="00026E3C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A5AED" w14:textId="77777777" w:rsidR="009D4B4E" w:rsidRDefault="009D4B4E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EFEB4" w14:textId="77777777" w:rsidR="009D4B4E" w:rsidRDefault="009D4B4E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E199B" w14:textId="77777777" w:rsidR="009D4B4E" w:rsidRDefault="009D4B4E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91D76" w14:textId="77777777" w:rsidR="009D4B4E" w:rsidRDefault="009D4B4E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BFCA7" w14:textId="77777777" w:rsidR="009D4B4E" w:rsidRDefault="009D4B4E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4B4E" w14:paraId="4A415631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1D9B6" w14:textId="77777777" w:rsidR="009D4B4E" w:rsidRDefault="009D4B4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9F328" w14:textId="77777777" w:rsidR="009D4B4E" w:rsidRDefault="009D4B4E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28+176</w:t>
            </w:r>
          </w:p>
          <w:p w14:paraId="76522FC7" w14:textId="77777777" w:rsidR="009D4B4E" w:rsidRDefault="009D4B4E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FD4DC" w14:textId="77777777" w:rsidR="009D4B4E" w:rsidRDefault="009D4B4E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5E797" w14:textId="77777777" w:rsidR="009D4B4E" w:rsidRDefault="009D4B4E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14:paraId="6FE28CBB" w14:textId="77777777" w:rsidR="009D4B4E" w:rsidRDefault="009D4B4E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DCBF5" w14:textId="77777777" w:rsidR="009D4B4E" w:rsidRDefault="009D4B4E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650BF" w14:textId="77777777" w:rsidR="009D4B4E" w:rsidRDefault="009D4B4E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46197" w14:textId="77777777" w:rsidR="009D4B4E" w:rsidRDefault="009D4B4E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0AC28" w14:textId="77777777" w:rsidR="009D4B4E" w:rsidRDefault="009D4B4E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94D40" w14:textId="77777777" w:rsidR="009D4B4E" w:rsidRDefault="009D4B4E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CE57E78" w14:textId="77777777" w:rsidR="009D4B4E" w:rsidRDefault="009D4B4E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sch. 1, 31, 35, 40, 36, 6.</w:t>
            </w:r>
          </w:p>
          <w:p w14:paraId="4B31A2DA" w14:textId="77777777" w:rsidR="009D4B4E" w:rsidRDefault="009D4B4E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4B4E" w14:paraId="07ABE3C1" w14:textId="77777777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47D34" w14:textId="77777777" w:rsidR="009D4B4E" w:rsidRDefault="009D4B4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400D8" w14:textId="77777777" w:rsidR="009D4B4E" w:rsidRDefault="009D4B4E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126DA" w14:textId="77777777" w:rsidR="009D4B4E" w:rsidRDefault="009D4B4E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C3E81" w14:textId="77777777" w:rsidR="009D4B4E" w:rsidRDefault="009D4B4E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14:paraId="1FA6B561" w14:textId="77777777" w:rsidR="009D4B4E" w:rsidRDefault="009D4B4E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90DE6" w14:textId="77777777" w:rsidR="009D4B4E" w:rsidRDefault="009D4B4E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70B37" w14:textId="77777777" w:rsidR="009D4B4E" w:rsidRDefault="009D4B4E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634F1" w14:textId="77777777" w:rsidR="009D4B4E" w:rsidRDefault="009D4B4E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28+176</w:t>
            </w:r>
          </w:p>
          <w:p w14:paraId="1649D40D" w14:textId="77777777" w:rsidR="009D4B4E" w:rsidRDefault="009D4B4E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8A9AD" w14:textId="77777777" w:rsidR="009D4B4E" w:rsidRDefault="009D4B4E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2191B" w14:textId="77777777" w:rsidR="009D4B4E" w:rsidRDefault="009D4B4E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39F0AF" w14:textId="77777777" w:rsidR="009D4B4E" w:rsidRDefault="009D4B4E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7, 23, 26, 22, 18, 14, 10.</w:t>
            </w:r>
          </w:p>
          <w:p w14:paraId="7ED3352C" w14:textId="77777777" w:rsidR="009D4B4E" w:rsidRDefault="009D4B4E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4B4E" w14:paraId="75EDDDD1" w14:textId="77777777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D25DF" w14:textId="77777777" w:rsidR="009D4B4E" w:rsidRDefault="009D4B4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2D624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E2620" w14:textId="77777777" w:rsidR="009D4B4E" w:rsidRPr="00984839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98DFC" w14:textId="77777777" w:rsidR="009D4B4E" w:rsidRDefault="009D4B4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14:paraId="59E9001F" w14:textId="77777777" w:rsidR="009D4B4E" w:rsidRDefault="009D4B4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  <w:p w14:paraId="5AB67D9A" w14:textId="77777777" w:rsidR="009D4B4E" w:rsidRDefault="009D4B4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D5CB5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semnal Y 5 </w:t>
            </w:r>
          </w:p>
          <w:p w14:paraId="03DA447B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1C30D" w14:textId="77777777" w:rsidR="009D4B4E" w:rsidRPr="00B53EFA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4B58B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57DF2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D8ED8" w14:textId="77777777" w:rsidR="009D4B4E" w:rsidRDefault="009D4B4E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19CDE024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383C0" w14:textId="77777777" w:rsidR="009D4B4E" w:rsidRDefault="009D4B4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23B16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188C5" w14:textId="77777777" w:rsidR="009D4B4E" w:rsidRPr="00984839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8B5DF" w14:textId="77777777" w:rsidR="009D4B4E" w:rsidRDefault="009D4B4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Plopşoru </w:t>
            </w:r>
          </w:p>
          <w:p w14:paraId="11F610B8" w14:textId="77777777" w:rsidR="009D4B4E" w:rsidRDefault="009D4B4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7 şi 8</w:t>
            </w:r>
          </w:p>
          <w:p w14:paraId="27EC1B1E" w14:textId="77777777" w:rsidR="009D4B4E" w:rsidRDefault="009D4B4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91130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1642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3C82E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35D43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D90EE" w14:textId="77777777" w:rsidR="009D4B4E" w:rsidRDefault="009D4B4E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00C0DB93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C96AE" w14:textId="77777777" w:rsidR="009D4B4E" w:rsidRDefault="009D4B4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D3D46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4526A" w14:textId="77777777" w:rsidR="009D4B4E" w:rsidRPr="00984839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A77E2" w14:textId="77777777" w:rsidR="009D4B4E" w:rsidRDefault="009D4B4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14:paraId="67660EF6" w14:textId="77777777" w:rsidR="009D4B4E" w:rsidRDefault="009D4B4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8E8EE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CCC13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DD808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37+100</w:t>
            </w:r>
          </w:p>
          <w:p w14:paraId="303590A9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B7080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8E73" w14:textId="77777777" w:rsidR="009D4B4E" w:rsidRPr="006611B7" w:rsidRDefault="009D4B4E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611B7">
              <w:rPr>
                <w:b/>
                <w:bCs/>
                <w:i/>
                <w:color w:val="000000"/>
                <w:sz w:val="20"/>
              </w:rPr>
              <w:t>Interzis circulația  locomotivelor cuplate.</w:t>
            </w:r>
          </w:p>
        </w:tc>
      </w:tr>
      <w:tr w:rsidR="009D4B4E" w14:paraId="6CE7307E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44B61" w14:textId="77777777" w:rsidR="009D4B4E" w:rsidRDefault="009D4B4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C8BD2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CFCD8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CDE3B" w14:textId="77777777" w:rsidR="009D4B4E" w:rsidRDefault="009D4B4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14:paraId="73366F9F" w14:textId="77777777" w:rsidR="009D4B4E" w:rsidRDefault="009D4B4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52013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C2F60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251BC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41+550</w:t>
            </w:r>
          </w:p>
          <w:p w14:paraId="01068DAA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569AD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41785" w14:textId="77777777" w:rsidR="009D4B4E" w:rsidRDefault="009D4B4E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D4B4E" w14:paraId="544B8B58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C3041" w14:textId="77777777" w:rsidR="009D4B4E" w:rsidRDefault="009D4B4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42FC4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  <w:p w14:paraId="1D793950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87400" w14:textId="77777777" w:rsidR="009D4B4E" w:rsidRPr="00984839" w:rsidRDefault="009D4B4E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6F7D8" w14:textId="77777777" w:rsidR="009D4B4E" w:rsidRDefault="009D4B4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14:paraId="257EFD20" w14:textId="77777777" w:rsidR="009D4B4E" w:rsidRDefault="009D4B4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17E6F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C1895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7BEB5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BF089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78163" w14:textId="77777777" w:rsidR="009D4B4E" w:rsidRPr="003B25AA" w:rsidRDefault="009D4B4E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D4B4E" w14:paraId="24123856" w14:textId="77777777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2D7EFD" w14:textId="77777777" w:rsidR="009D4B4E" w:rsidRDefault="009D4B4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DAFCF" w14:textId="77777777" w:rsidR="009D4B4E" w:rsidRPr="00CB3DC4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CB3DC4">
              <w:rPr>
                <w:b/>
                <w:bCs/>
                <w:color w:val="000000"/>
                <w:sz w:val="20"/>
              </w:rPr>
              <w:t>44+</w:t>
            </w:r>
            <w:r>
              <w:rPr>
                <w:b/>
                <w:bCs/>
                <w:color w:val="000000"/>
                <w:sz w:val="20"/>
              </w:rPr>
              <w:t>120</w:t>
            </w:r>
          </w:p>
          <w:p w14:paraId="7FFE9ACC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CB3DC4">
              <w:rPr>
                <w:b/>
                <w:bCs/>
                <w:color w:val="000000"/>
                <w:sz w:val="20"/>
              </w:rPr>
              <w:t>44+</w:t>
            </w:r>
            <w:r>
              <w:rPr>
                <w:b/>
                <w:bCs/>
                <w:color w:val="000000"/>
                <w:sz w:val="20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7506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75D31" w14:textId="77777777" w:rsidR="009D4B4E" w:rsidRDefault="009D4B4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Plopşoru - </w:t>
            </w:r>
          </w:p>
          <w:p w14:paraId="05EEFDDE" w14:textId="77777777" w:rsidR="009D4B4E" w:rsidRDefault="009D4B4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DD1B1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234F1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5B985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B1775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FABF7" w14:textId="77777777" w:rsidR="009D4B4E" w:rsidRPr="00CB3DC4" w:rsidRDefault="009D4B4E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B3DC4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CB3DC4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7F84C8A4" w14:textId="77777777" w:rsidR="009D4B4E" w:rsidRPr="00F11CE2" w:rsidRDefault="009D4B4E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11CE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66162A70" w14:textId="77777777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7FF5A" w14:textId="77777777" w:rsidR="009D4B4E" w:rsidRDefault="009D4B4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BFDCE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4A712" w14:textId="77777777" w:rsidR="009D4B4E" w:rsidRPr="00984839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A3235" w14:textId="77777777" w:rsidR="009D4B4E" w:rsidRDefault="009D4B4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Rovinari</w:t>
            </w:r>
          </w:p>
          <w:p w14:paraId="1454FED6" w14:textId="77777777" w:rsidR="009D4B4E" w:rsidRDefault="009D4B4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şi 2 </w:t>
            </w:r>
          </w:p>
          <w:p w14:paraId="1BC11A95" w14:textId="77777777" w:rsidR="009D4B4E" w:rsidRDefault="009D4B4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57A81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AD97F6D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A6D43" w14:textId="77777777" w:rsidR="009D4B4E" w:rsidRPr="00B53EFA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53EF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E7624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6EB8B" w14:textId="77777777" w:rsidR="009D4B4E" w:rsidRPr="00984839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6EA45" w14:textId="77777777" w:rsidR="009D4B4E" w:rsidRDefault="009D4B4E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1700A758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6EE90" w14:textId="77777777" w:rsidR="009D4B4E" w:rsidRDefault="009D4B4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B0F63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A1339" w14:textId="77777777" w:rsidR="009D4B4E" w:rsidRPr="00984839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02569" w14:textId="77777777" w:rsidR="009D4B4E" w:rsidRDefault="009D4B4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Rovinari</w:t>
            </w:r>
          </w:p>
          <w:p w14:paraId="39D7ED5C" w14:textId="77777777" w:rsidR="009D4B4E" w:rsidRDefault="009D4B4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9AF73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D8C9E21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669B192D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/ 22</w:t>
            </w:r>
          </w:p>
          <w:p w14:paraId="6721AE3C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12261A4D" w14:textId="77777777" w:rsidR="009D4B4E" w:rsidRPr="00260477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BC208" w14:textId="77777777" w:rsidR="009D4B4E" w:rsidRPr="00B53EFA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F8060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CCA0C" w14:textId="77777777" w:rsidR="009D4B4E" w:rsidRPr="00984839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03321" w14:textId="77777777" w:rsidR="009D4B4E" w:rsidRDefault="009D4B4E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FE67419" w14:textId="77777777" w:rsidR="009D4B4E" w:rsidRDefault="009D4B4E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9D4B4E" w14:paraId="5D4009A7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20A0A8" w14:textId="77777777" w:rsidR="009D4B4E" w:rsidRDefault="009D4B4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FFDA8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311CF" w14:textId="77777777" w:rsidR="009D4B4E" w:rsidRPr="00984839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F3519" w14:textId="77777777" w:rsidR="009D4B4E" w:rsidRDefault="009D4B4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14:paraId="1524E683" w14:textId="77777777" w:rsidR="009D4B4E" w:rsidRDefault="009D4B4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BEEC1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340AC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4E92A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51+000</w:t>
            </w:r>
          </w:p>
          <w:p w14:paraId="6771D290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7C425" w14:textId="77777777" w:rsidR="009D4B4E" w:rsidRPr="00984839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C6D27" w14:textId="77777777" w:rsidR="009D4B4E" w:rsidRDefault="009D4B4E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sch. nr. 5, 9, TDJ 13 / 17, sch. nr. 21 și diagonalele </w:t>
            </w:r>
          </w:p>
          <w:p w14:paraId="74941D00" w14:textId="77777777" w:rsidR="009D4B4E" w:rsidRDefault="009D4B4E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3 - 5 și 17 - 23.</w:t>
            </w:r>
          </w:p>
          <w:p w14:paraId="71296CCE" w14:textId="77777777" w:rsidR="009D4B4E" w:rsidRDefault="009D4B4E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9D4B4E" w14:paraId="02EBB329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F3E61" w14:textId="77777777" w:rsidR="009D4B4E" w:rsidRDefault="009D4B4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912F6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94DCB" w14:textId="77777777" w:rsidR="009D4B4E" w:rsidRPr="00984839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A4A32" w14:textId="77777777" w:rsidR="009D4B4E" w:rsidRDefault="009D4B4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14:paraId="76DD5E44" w14:textId="77777777" w:rsidR="009D4B4E" w:rsidRDefault="009D4B4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64B72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63907E4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08781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B12E3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0830D" w14:textId="77777777" w:rsidR="009D4B4E" w:rsidRPr="00984839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07BD7" w14:textId="77777777" w:rsidR="009D4B4E" w:rsidRDefault="009D4B4E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3 primiri - expedieri. </w:t>
            </w:r>
          </w:p>
        </w:tc>
      </w:tr>
      <w:tr w:rsidR="009D4B4E" w14:paraId="60BDA71D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4ED62" w14:textId="77777777" w:rsidR="009D4B4E" w:rsidRDefault="009D4B4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39901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50+550</w:t>
            </w:r>
          </w:p>
          <w:p w14:paraId="14218206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5DEAB" w14:textId="77777777" w:rsidR="009D4B4E" w:rsidRPr="00984839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C32B0" w14:textId="77777777" w:rsidR="009D4B4E" w:rsidRDefault="009D4B4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Rovinari -</w:t>
            </w:r>
          </w:p>
          <w:p w14:paraId="14F191B6" w14:textId="77777777" w:rsidR="009D4B4E" w:rsidRDefault="009D4B4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Rogojelu și</w:t>
            </w:r>
          </w:p>
          <w:p w14:paraId="126FABB1" w14:textId="77777777" w:rsidR="009D4B4E" w:rsidRDefault="009D4B4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Rogojelu</w:t>
            </w:r>
          </w:p>
          <w:p w14:paraId="611A5E18" w14:textId="77777777" w:rsidR="009D4B4E" w:rsidRDefault="009D4B4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8B2C8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F8A5C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BADE2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A955C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0D799" w14:textId="77777777" w:rsidR="009D4B4E" w:rsidRDefault="009D4B4E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5ABAEB8" w14:textId="77777777" w:rsidR="009D4B4E" w:rsidRDefault="009D4B4E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sch. 3 și 23 și diagonalele 23 - 17 și 3 - 5.</w:t>
            </w:r>
          </w:p>
          <w:p w14:paraId="065AB425" w14:textId="77777777" w:rsidR="009D4B4E" w:rsidRDefault="009D4B4E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9D4B4E" w14:paraId="72EC4977" w14:textId="77777777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0DBCC" w14:textId="77777777" w:rsidR="009D4B4E" w:rsidRDefault="009D4B4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D2044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56+500</w:t>
            </w:r>
          </w:p>
          <w:p w14:paraId="658B8D8B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1FA38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8FF52" w14:textId="77777777" w:rsidR="009D4B4E" w:rsidRDefault="009D4B4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Rogojelu -</w:t>
            </w:r>
          </w:p>
          <w:p w14:paraId="0757E9D9" w14:textId="77777777" w:rsidR="009D4B4E" w:rsidRDefault="009D4B4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2E373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CA6C4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68DEF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FF6C5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AC173" w14:textId="77777777" w:rsidR="009D4B4E" w:rsidRDefault="009D4B4E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4B4E" w14:paraId="6DC85DDB" w14:textId="77777777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B61A0" w14:textId="77777777" w:rsidR="009D4B4E" w:rsidRDefault="009D4B4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19A8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E167A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114FF" w14:textId="77777777" w:rsidR="009D4B4E" w:rsidRDefault="009D4B4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Cârbeşti</w:t>
            </w:r>
          </w:p>
          <w:p w14:paraId="6FFF49D5" w14:textId="77777777" w:rsidR="009D4B4E" w:rsidRDefault="009D4B4E" w:rsidP="007E69AB">
            <w:pPr>
              <w:spacing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linia 3</w:t>
            </w:r>
          </w:p>
          <w:p w14:paraId="2FC0705C" w14:textId="77777777" w:rsidR="009D4B4E" w:rsidRDefault="009D4B4E" w:rsidP="007E69AB">
            <w:pPr>
              <w:spacing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33631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462B532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DE5E7" w14:textId="77777777" w:rsidR="009D4B4E" w:rsidRPr="00B53EFA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9A53C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D23A" w14:textId="77777777" w:rsidR="009D4B4E" w:rsidRPr="00984839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1D654" w14:textId="77777777" w:rsidR="009D4B4E" w:rsidRDefault="009D4B4E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3797E46F" w14:textId="77777777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C598D0" w14:textId="77777777" w:rsidR="009D4B4E" w:rsidRDefault="009D4B4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43FF3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63+500</w:t>
            </w:r>
          </w:p>
          <w:p w14:paraId="719625B1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0DE07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28D94" w14:textId="77777777" w:rsidR="009D4B4E" w:rsidRDefault="009D4B4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Cârbeşti -</w:t>
            </w:r>
          </w:p>
          <w:p w14:paraId="43BE5B34" w14:textId="77777777" w:rsidR="009D4B4E" w:rsidRDefault="009D4B4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Amaradia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DBE37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4C81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EA28B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7262" w14:textId="77777777" w:rsidR="009D4B4E" w:rsidRPr="00984839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6E2CE" w14:textId="77777777" w:rsidR="009D4B4E" w:rsidRDefault="009D4B4E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4B4E" w14:paraId="6B4D2CC7" w14:textId="77777777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349DE" w14:textId="77777777" w:rsidR="009D4B4E" w:rsidRDefault="009D4B4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5B7CB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8C109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24B64" w14:textId="77777777" w:rsidR="009D4B4E" w:rsidRDefault="009D4B4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Amaradia </w:t>
            </w:r>
          </w:p>
          <w:p w14:paraId="78E2FBFD" w14:textId="77777777" w:rsidR="009D4B4E" w:rsidRDefault="009D4B4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14:paraId="36EA0FBF" w14:textId="77777777" w:rsidR="009D4B4E" w:rsidRDefault="009D4B4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  <w:p w14:paraId="4C6AEF86" w14:textId="77777777" w:rsidR="009D4B4E" w:rsidRDefault="009D4B4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3B90D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B8F0B9B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CF1A7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F8449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2BE95" w14:textId="77777777" w:rsidR="009D4B4E" w:rsidRPr="00984839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640B5" w14:textId="77777777" w:rsidR="009D4B4E" w:rsidRDefault="009D4B4E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382E9FD5" w14:textId="77777777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BC402" w14:textId="77777777" w:rsidR="009D4B4E" w:rsidRDefault="009D4B4E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B41FD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F68C5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30996" w14:textId="77777777" w:rsidR="009D4B4E" w:rsidRDefault="009D4B4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Jiu</w:t>
            </w:r>
          </w:p>
          <w:p w14:paraId="4E7385ED" w14:textId="77777777" w:rsidR="009D4B4E" w:rsidRDefault="009D4B4E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5A50C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4F98FEE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13, 27, </w:t>
            </w:r>
          </w:p>
          <w:p w14:paraId="35137DBF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BCB86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BA3ED" w14:textId="77777777" w:rsidR="009D4B4E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CA98B" w14:textId="77777777" w:rsidR="009D4B4E" w:rsidRPr="00984839" w:rsidRDefault="009D4B4E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10972" w14:textId="77777777" w:rsidR="009D4B4E" w:rsidRDefault="009D4B4E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1B42CFC" w14:textId="77777777" w:rsidR="009D4B4E" w:rsidRDefault="009D4B4E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4 - 10.</w:t>
            </w:r>
          </w:p>
        </w:tc>
      </w:tr>
    </w:tbl>
    <w:p w14:paraId="6FB67183" w14:textId="77777777" w:rsidR="009D4B4E" w:rsidRDefault="009D4B4E">
      <w:pPr>
        <w:spacing w:after="40" w:line="192" w:lineRule="auto"/>
        <w:ind w:right="57"/>
        <w:rPr>
          <w:sz w:val="20"/>
        </w:rPr>
      </w:pPr>
    </w:p>
    <w:p w14:paraId="2BBD8804" w14:textId="77777777" w:rsidR="009D4B4E" w:rsidRDefault="009D4B4E" w:rsidP="00EF6A64">
      <w:pPr>
        <w:pStyle w:val="Heading1"/>
        <w:spacing w:line="360" w:lineRule="auto"/>
      </w:pPr>
      <w:r>
        <w:t>LINIA 144</w:t>
      </w:r>
    </w:p>
    <w:p w14:paraId="2117CF15" w14:textId="77777777" w:rsidR="009D4B4E" w:rsidRDefault="009D4B4E" w:rsidP="00DF2A65">
      <w:pPr>
        <w:pStyle w:val="Heading1"/>
        <w:spacing w:line="360" w:lineRule="auto"/>
        <w:rPr>
          <w:b w:val="0"/>
          <w:bCs w:val="0"/>
          <w:sz w:val="8"/>
        </w:rPr>
      </w:pPr>
      <w:r>
        <w:t>TURCENI - DRĂGOTEŞTI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9D4B4E" w14:paraId="2F18CE38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01300" w14:textId="77777777" w:rsidR="009D4B4E" w:rsidRDefault="009D4B4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5AD95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12+875</w:t>
            </w:r>
          </w:p>
          <w:p w14:paraId="48310B04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13+200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062C9" w14:textId="77777777" w:rsidR="009D4B4E" w:rsidRPr="00DA0087" w:rsidRDefault="009D4B4E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A73B1" w14:textId="77777777" w:rsidR="009D4B4E" w:rsidRDefault="009D4B4E" w:rsidP="008C061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1D150965" w14:textId="77777777" w:rsidR="009D4B4E" w:rsidRDefault="009D4B4E" w:rsidP="0020755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63518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FA58C" w14:textId="77777777" w:rsidR="009D4B4E" w:rsidRDefault="009D4B4E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EBECE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AC198" w14:textId="77777777" w:rsidR="009D4B4E" w:rsidRDefault="009D4B4E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1DF7A" w14:textId="77777777" w:rsidR="009D4B4E" w:rsidRDefault="009D4B4E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23, 25, 31, 35 </w:t>
            </w:r>
          </w:p>
          <w:p w14:paraId="59371D84" w14:textId="77777777" w:rsidR="009D4B4E" w:rsidRDefault="009D4B4E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 47.</w:t>
            </w:r>
          </w:p>
          <w:p w14:paraId="327434C2" w14:textId="77777777" w:rsidR="009D4B4E" w:rsidRDefault="009D4B4E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</w:tc>
      </w:tr>
      <w:tr w:rsidR="009D4B4E" w14:paraId="409FBB2A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C08B7" w14:textId="77777777" w:rsidR="009D4B4E" w:rsidRDefault="009D4B4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75489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2CF81" w14:textId="77777777" w:rsidR="009D4B4E" w:rsidRDefault="009D4B4E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F697F" w14:textId="77777777" w:rsidR="009D4B4E" w:rsidRDefault="009D4B4E" w:rsidP="00272A1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Gura Motrului - Turceni și St. Turceni</w:t>
            </w:r>
          </w:p>
          <w:p w14:paraId="6D2EFA9C" w14:textId="77777777" w:rsidR="009D4B4E" w:rsidRDefault="009D4B4E" w:rsidP="00272A14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12BD5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B5947" w14:textId="77777777" w:rsidR="009D4B4E" w:rsidRDefault="009D4B4E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CDCE7" w14:textId="77777777" w:rsidR="009D4B4E" w:rsidRDefault="009D4B4E" w:rsidP="00272A14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11+850</w:t>
            </w:r>
          </w:p>
          <w:p w14:paraId="246330CF" w14:textId="77777777" w:rsidR="009D4B4E" w:rsidRDefault="009D4B4E" w:rsidP="00272A1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43318" w14:textId="77777777" w:rsidR="009D4B4E" w:rsidRDefault="009D4B4E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8D48C" w14:textId="77777777" w:rsidR="009D4B4E" w:rsidRDefault="009D4B4E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03EB482" w14:textId="77777777" w:rsidR="009D4B4E" w:rsidRDefault="009D4B4E" w:rsidP="008C061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15, 51 și 57.</w:t>
            </w:r>
          </w:p>
        </w:tc>
      </w:tr>
      <w:tr w:rsidR="009D4B4E" w14:paraId="6C68E0D4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DC0F3A" w14:textId="77777777" w:rsidR="009D4B4E" w:rsidRDefault="009D4B4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0FD28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CE69D" w14:textId="77777777" w:rsidR="009D4B4E" w:rsidRPr="00DA0087" w:rsidRDefault="009D4B4E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7CAE9" w14:textId="77777777" w:rsidR="009D4B4E" w:rsidRDefault="009D4B4E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2E01721" w14:textId="77777777" w:rsidR="009D4B4E" w:rsidRDefault="009D4B4E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14:paraId="69E3EF3A" w14:textId="77777777" w:rsidR="009D4B4E" w:rsidRDefault="009D4B4E" w:rsidP="006F78C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28, 18, 14, 12, 6 şi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D84A6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6B975" w14:textId="77777777" w:rsidR="009D4B4E" w:rsidRDefault="009D4B4E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59F97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14+290</w:t>
            </w:r>
          </w:p>
          <w:p w14:paraId="0BF80E6B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DD8F1" w14:textId="77777777" w:rsidR="009D4B4E" w:rsidRPr="00DA0087" w:rsidRDefault="009D4B4E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866A0" w14:textId="77777777" w:rsidR="009D4B4E" w:rsidRDefault="009D4B4E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28, 18, 14, 12, 6 </w:t>
            </w:r>
          </w:p>
          <w:p w14:paraId="12D5D022" w14:textId="77777777" w:rsidR="009D4B4E" w:rsidRDefault="009D4B4E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  <w:p w14:paraId="2F9E712F" w14:textId="77777777" w:rsidR="009D4B4E" w:rsidRDefault="009D4B4E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4B4E" w14:paraId="558D76F1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60D2B" w14:textId="77777777" w:rsidR="009D4B4E" w:rsidRDefault="009D4B4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3F0AE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16AE" w14:textId="77777777" w:rsidR="009D4B4E" w:rsidRPr="00DA0087" w:rsidRDefault="009D4B4E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3F862" w14:textId="77777777" w:rsidR="009D4B4E" w:rsidRDefault="009D4B4E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EBCCC60" w14:textId="77777777" w:rsidR="009D4B4E" w:rsidRDefault="009D4B4E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9539F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709BEF2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F2EFE" w14:textId="77777777" w:rsidR="009D4B4E" w:rsidRDefault="009D4B4E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AA164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E2803" w14:textId="77777777" w:rsidR="009D4B4E" w:rsidRDefault="009D4B4E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1B4C9" w14:textId="77777777" w:rsidR="009D4B4E" w:rsidRDefault="009D4B4E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8D16E9E" w14:textId="77777777" w:rsidR="009D4B4E" w:rsidRDefault="009D4B4E" w:rsidP="0015350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 direcția Borăscu.</w:t>
            </w:r>
          </w:p>
        </w:tc>
      </w:tr>
      <w:tr w:rsidR="009D4B4E" w14:paraId="7B1907F8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8E9B2" w14:textId="77777777" w:rsidR="009D4B4E" w:rsidRDefault="009D4B4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A2BF3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504C3" w14:textId="77777777" w:rsidR="009D4B4E" w:rsidRPr="00DA0087" w:rsidRDefault="009D4B4E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46D81" w14:textId="77777777" w:rsidR="009D4B4E" w:rsidRDefault="009D4B4E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5439BE56" w14:textId="77777777" w:rsidR="009D4B4E" w:rsidRDefault="009D4B4E" w:rsidP="007E657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7C63A" w14:textId="77777777" w:rsidR="009D4B4E" w:rsidRDefault="009D4B4E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A8C88DE" w14:textId="77777777" w:rsidR="009D4B4E" w:rsidRDefault="009D4B4E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B98C6" w14:textId="77777777" w:rsidR="009D4B4E" w:rsidRDefault="009D4B4E" w:rsidP="00806AF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09B88" w14:textId="77777777" w:rsidR="009D4B4E" w:rsidRDefault="009D4B4E" w:rsidP="007E6579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B5B57" w14:textId="77777777" w:rsidR="009D4B4E" w:rsidRDefault="009D4B4E" w:rsidP="007E6579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BF584" w14:textId="77777777" w:rsidR="009D4B4E" w:rsidRDefault="009D4B4E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EA6ABC9" w14:textId="77777777" w:rsidR="009D4B4E" w:rsidRDefault="009D4B4E" w:rsidP="00E5295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2 - 7.</w:t>
            </w:r>
          </w:p>
        </w:tc>
      </w:tr>
      <w:tr w:rsidR="009D4B4E" w14:paraId="7DB9A995" w14:textId="77777777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3C004" w14:textId="77777777" w:rsidR="009D4B4E" w:rsidRDefault="009D4B4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A03F0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E7A8" w14:textId="77777777" w:rsidR="009D4B4E" w:rsidRDefault="009D4B4E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4C6DD" w14:textId="77777777" w:rsidR="009D4B4E" w:rsidRDefault="009D4B4E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668DD3EA" w14:textId="77777777" w:rsidR="009D4B4E" w:rsidRDefault="009D4B4E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7AAB9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47</w:t>
            </w:r>
          </w:p>
          <w:p w14:paraId="432D5891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B98F4" w14:textId="77777777" w:rsidR="009D4B4E" w:rsidRDefault="009D4B4E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7A027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7FE5D" w14:textId="77777777" w:rsidR="009D4B4E" w:rsidRPr="00984839" w:rsidRDefault="009D4B4E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61BEA" w14:textId="77777777" w:rsidR="009D4B4E" w:rsidRDefault="009D4B4E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linia 4 până la axa staţiei Turceni. </w:t>
            </w:r>
          </w:p>
        </w:tc>
      </w:tr>
      <w:tr w:rsidR="009D4B4E" w14:paraId="79F9B853" w14:textId="77777777" w:rsidTr="006A1769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BC791" w14:textId="77777777" w:rsidR="009D4B4E" w:rsidRDefault="009D4B4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3EB0E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D48B5" w14:textId="77777777" w:rsidR="009D4B4E" w:rsidRDefault="009D4B4E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2AD" w14:textId="77777777" w:rsidR="009D4B4E" w:rsidRDefault="009D4B4E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35E3F87B" w14:textId="77777777" w:rsidR="009D4B4E" w:rsidRDefault="009D4B4E" w:rsidP="0090020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542A" w14:textId="77777777" w:rsidR="009D4B4E" w:rsidRDefault="009D4B4E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E697BB1" w14:textId="77777777" w:rsidR="009D4B4E" w:rsidRDefault="009D4B4E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B041F" w14:textId="77777777" w:rsidR="009D4B4E" w:rsidRDefault="009D4B4E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A1CC2" w14:textId="77777777" w:rsidR="009D4B4E" w:rsidRDefault="009D4B4E" w:rsidP="009002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E3649" w14:textId="77777777" w:rsidR="009D4B4E" w:rsidRPr="00984839" w:rsidRDefault="009D4B4E" w:rsidP="0090020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57971" w14:textId="77777777" w:rsidR="009D4B4E" w:rsidRDefault="009D4B4E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190C59C" w14:textId="77777777" w:rsidR="009D4B4E" w:rsidRDefault="009D4B4E" w:rsidP="009002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6 - 13 Cap X.</w:t>
            </w:r>
          </w:p>
        </w:tc>
      </w:tr>
      <w:tr w:rsidR="009D4B4E" w14:paraId="5B6CFA65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1535E" w14:textId="77777777" w:rsidR="009D4B4E" w:rsidRDefault="009D4B4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829DF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B1910" w14:textId="77777777" w:rsidR="009D4B4E" w:rsidRPr="00DA0087" w:rsidRDefault="009D4B4E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D7ED5" w14:textId="77777777" w:rsidR="009D4B4E" w:rsidRDefault="009D4B4E" w:rsidP="009D7863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5FB7B3AD" w14:textId="77777777" w:rsidR="009D4B4E" w:rsidRDefault="009D4B4E" w:rsidP="00410C0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4EF42" w14:textId="77777777" w:rsidR="009D4B4E" w:rsidRDefault="009D4B4E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20B70AD" w14:textId="77777777" w:rsidR="009D4B4E" w:rsidRDefault="009D4B4E" w:rsidP="00410C0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37 / 41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E4B14" w14:textId="77777777" w:rsidR="009D4B4E" w:rsidRPr="00DA0087" w:rsidRDefault="009D4B4E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1AE0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AF0B2" w14:textId="77777777" w:rsidR="009D4B4E" w:rsidRPr="00DA0087" w:rsidRDefault="009D4B4E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0B708" w14:textId="77777777" w:rsidR="009D4B4E" w:rsidRDefault="009D4B4E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C1A63A1" w14:textId="77777777" w:rsidR="009D4B4E" w:rsidRDefault="009D4B4E" w:rsidP="00410C0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9D4B4E" w14:paraId="156CBA07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EDC8A" w14:textId="77777777" w:rsidR="009D4B4E" w:rsidRDefault="009D4B4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F90E4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67748" w14:textId="77777777" w:rsidR="009D4B4E" w:rsidRPr="00DA0087" w:rsidRDefault="009D4B4E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AFA0B" w14:textId="77777777" w:rsidR="009D4B4E" w:rsidRDefault="009D4B4E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77075F9E" w14:textId="77777777" w:rsidR="009D4B4E" w:rsidRDefault="009D4B4E" w:rsidP="0088316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C389E" w14:textId="77777777" w:rsidR="009D4B4E" w:rsidRDefault="009D4B4E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144E7EE" w14:textId="77777777" w:rsidR="009D4B4E" w:rsidRDefault="009D4B4E" w:rsidP="0088316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55 /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269E8" w14:textId="77777777" w:rsidR="009D4B4E" w:rsidRDefault="009D4B4E" w:rsidP="009D7863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5B7F5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F0134" w14:textId="77777777" w:rsidR="009D4B4E" w:rsidRPr="00DA0087" w:rsidRDefault="009D4B4E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E0181" w14:textId="77777777" w:rsidR="009D4B4E" w:rsidRDefault="009D4B4E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B7C94FF" w14:textId="77777777" w:rsidR="009D4B4E" w:rsidRDefault="009D4B4E" w:rsidP="0088316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7 - 15.</w:t>
            </w:r>
          </w:p>
        </w:tc>
      </w:tr>
      <w:tr w:rsidR="009D4B4E" w14:paraId="5B47D62E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96BA6" w14:textId="77777777" w:rsidR="009D4B4E" w:rsidRDefault="009D4B4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36F42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01A69" w14:textId="77777777" w:rsidR="009D4B4E" w:rsidRPr="00DA0087" w:rsidRDefault="009D4B4E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1E30C" w14:textId="77777777" w:rsidR="009D4B4E" w:rsidRDefault="009D4B4E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F0FFFFA" w14:textId="77777777" w:rsidR="009D4B4E" w:rsidRDefault="009D4B4E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BF1A4" w14:textId="77777777" w:rsidR="009D4B4E" w:rsidRDefault="009D4B4E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7D1DDF1" w14:textId="77777777" w:rsidR="009D4B4E" w:rsidRDefault="009D4B4E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14:paraId="493C5DB0" w14:textId="77777777" w:rsidR="009D4B4E" w:rsidRDefault="009D4B4E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14:paraId="2BE2FB96" w14:textId="77777777" w:rsidR="009D4B4E" w:rsidRDefault="009D4B4E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14:paraId="3DDA6A61" w14:textId="77777777" w:rsidR="009D4B4E" w:rsidRDefault="009D4B4E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7F2FF09D" w14:textId="77777777" w:rsidR="009D4B4E" w:rsidRDefault="009D4B4E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53 / 59 și </w:t>
            </w:r>
          </w:p>
          <w:p w14:paraId="6D2EAE05" w14:textId="77777777" w:rsidR="009D4B4E" w:rsidRDefault="009D4B4E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32D6E0BD" w14:textId="77777777" w:rsidR="009D4B4E" w:rsidRDefault="009D4B4E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8944A" w14:textId="77777777" w:rsidR="009D4B4E" w:rsidRPr="00DA0087" w:rsidRDefault="009D4B4E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CEB9" w14:textId="77777777" w:rsidR="009D4B4E" w:rsidRDefault="009D4B4E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06228" w14:textId="77777777" w:rsidR="009D4B4E" w:rsidRPr="00DA0087" w:rsidRDefault="009D4B4E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24EEF" w14:textId="77777777" w:rsidR="009D4B4E" w:rsidRDefault="009D4B4E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92AD55A" w14:textId="77777777" w:rsidR="009D4B4E" w:rsidRDefault="009D4B4E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5 - 13.</w:t>
            </w:r>
          </w:p>
        </w:tc>
      </w:tr>
      <w:tr w:rsidR="009D4B4E" w14:paraId="05B7D00E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0968C" w14:textId="77777777" w:rsidR="009D4B4E" w:rsidRDefault="009D4B4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C7205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EF8B7" w14:textId="77777777" w:rsidR="009D4B4E" w:rsidRPr="00DA0087" w:rsidRDefault="009D4B4E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86896" w14:textId="77777777" w:rsidR="009D4B4E" w:rsidRDefault="009D4B4E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1E310FBF" w14:textId="77777777" w:rsidR="009D4B4E" w:rsidRDefault="009D4B4E" w:rsidP="007E16D2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5D047" w14:textId="77777777" w:rsidR="009D4B4E" w:rsidRDefault="009D4B4E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A840EFB" w14:textId="77777777" w:rsidR="009D4B4E" w:rsidRDefault="009D4B4E" w:rsidP="003E4334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și 24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F8F31" w14:textId="77777777" w:rsidR="009D4B4E" w:rsidRDefault="009D4B4E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54D1A" w14:textId="77777777" w:rsidR="009D4B4E" w:rsidRDefault="009D4B4E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BB37D" w14:textId="77777777" w:rsidR="009D4B4E" w:rsidRPr="00DA0087" w:rsidRDefault="009D4B4E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1A278" w14:textId="77777777" w:rsidR="009D4B4E" w:rsidRDefault="009D4B4E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F32AA2F" w14:textId="77777777" w:rsidR="009D4B4E" w:rsidRDefault="009D4B4E" w:rsidP="007E16D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3 - 13.</w:t>
            </w:r>
          </w:p>
        </w:tc>
      </w:tr>
      <w:tr w:rsidR="009D4B4E" w14:paraId="7F8CD5E0" w14:textId="77777777" w:rsidTr="0016135B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549AD" w14:textId="77777777" w:rsidR="009D4B4E" w:rsidRDefault="009D4B4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87294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04DA5" w14:textId="77777777" w:rsidR="009D4B4E" w:rsidRPr="00DA0087" w:rsidRDefault="009D4B4E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570F" w14:textId="77777777" w:rsidR="009D4B4E" w:rsidRDefault="009D4B4E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3DBAE8F" w14:textId="77777777" w:rsidR="009D4B4E" w:rsidRDefault="009D4B4E" w:rsidP="003E68D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46673" w14:textId="77777777" w:rsidR="009D4B4E" w:rsidRDefault="009D4B4E" w:rsidP="003E68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1858" w14:textId="77777777" w:rsidR="009D4B4E" w:rsidRDefault="009D4B4E" w:rsidP="00E5295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19988" w14:textId="77777777" w:rsidR="009D4B4E" w:rsidRDefault="009D4B4E" w:rsidP="007E16D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BE962" w14:textId="77777777" w:rsidR="009D4B4E" w:rsidRPr="00DA0087" w:rsidRDefault="009D4B4E" w:rsidP="007E16D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53734" w14:textId="77777777" w:rsidR="009D4B4E" w:rsidRDefault="009D4B4E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983C797" w14:textId="77777777" w:rsidR="009D4B4E" w:rsidRDefault="009D4B4E" w:rsidP="003E68D7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5 - 13 Cap Y.</w:t>
            </w:r>
          </w:p>
        </w:tc>
      </w:tr>
      <w:tr w:rsidR="009D4B4E" w14:paraId="798906FE" w14:textId="77777777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5F366" w14:textId="77777777" w:rsidR="009D4B4E" w:rsidRDefault="009D4B4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7882A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F939D" w14:textId="77777777" w:rsidR="009D4B4E" w:rsidRPr="00DA0087" w:rsidRDefault="009D4B4E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EDEA8" w14:textId="77777777" w:rsidR="009D4B4E" w:rsidRDefault="009D4B4E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1C086BC" w14:textId="77777777" w:rsidR="009D4B4E" w:rsidRDefault="009D4B4E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D9A82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91D609F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471073C0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56B3C" w14:textId="77777777" w:rsidR="009D4B4E" w:rsidRPr="00DA0087" w:rsidRDefault="009D4B4E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A008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FB882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639A8" w14:textId="77777777" w:rsidR="009D4B4E" w:rsidRPr="00DA0087" w:rsidRDefault="009D4B4E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EA11F" w14:textId="77777777" w:rsidR="009D4B4E" w:rsidRDefault="009D4B4E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687F9DB" w14:textId="77777777" w:rsidR="009D4B4E" w:rsidRDefault="009D4B4E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4 - 13 Cap Y.</w:t>
            </w:r>
          </w:p>
        </w:tc>
      </w:tr>
      <w:tr w:rsidR="009D4B4E" w14:paraId="5D46AD89" w14:textId="77777777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E4692" w14:textId="77777777" w:rsidR="009D4B4E" w:rsidRDefault="009D4B4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6121A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138B9" w14:textId="77777777" w:rsidR="009D4B4E" w:rsidRPr="00DA0087" w:rsidRDefault="009D4B4E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A03C5" w14:textId="77777777" w:rsidR="009D4B4E" w:rsidRDefault="009D4B4E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244F926E" w14:textId="77777777" w:rsidR="009D4B4E" w:rsidRDefault="009D4B4E" w:rsidP="00493BA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10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1552A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D1CDF81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7615B" w14:textId="77777777" w:rsidR="009D4B4E" w:rsidRPr="00DA0087" w:rsidRDefault="009D4B4E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EC5E3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A698A" w14:textId="77777777" w:rsidR="009D4B4E" w:rsidRPr="00DA0087" w:rsidRDefault="009D4B4E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F7EF8" w14:textId="77777777" w:rsidR="009D4B4E" w:rsidRDefault="009D4B4E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38435EFD" w14:textId="77777777" w:rsidTr="00933CEA">
        <w:trPr>
          <w:cantSplit/>
          <w:trHeight w:val="7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C3882" w14:textId="77777777" w:rsidR="009D4B4E" w:rsidRDefault="009D4B4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0C7F6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42892" w14:textId="77777777" w:rsidR="009D4B4E" w:rsidRPr="00DA0087" w:rsidRDefault="009D4B4E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53AB7" w14:textId="77777777" w:rsidR="009D4B4E" w:rsidRDefault="009D4B4E" w:rsidP="00CE4510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50CA3182" w14:textId="77777777" w:rsidR="009D4B4E" w:rsidRDefault="009D4B4E" w:rsidP="00376D89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5, 7 și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A1673" w14:textId="77777777" w:rsidR="009D4B4E" w:rsidRDefault="009D4B4E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49C2BE6" w14:textId="77777777" w:rsidR="009D4B4E" w:rsidRDefault="009D4B4E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CBC3E" w14:textId="77777777" w:rsidR="009D4B4E" w:rsidRPr="00DA0087" w:rsidRDefault="009D4B4E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E7E5F" w14:textId="77777777" w:rsidR="009D4B4E" w:rsidRDefault="009D4B4E" w:rsidP="00CE451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2F96D" w14:textId="77777777" w:rsidR="009D4B4E" w:rsidRPr="00DA0087" w:rsidRDefault="009D4B4E" w:rsidP="00CE451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78844" w14:textId="77777777" w:rsidR="009D4B4E" w:rsidRDefault="009D4B4E" w:rsidP="00CE451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715D36B8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FD1ED" w14:textId="77777777" w:rsidR="009D4B4E" w:rsidRDefault="009D4B4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5258D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E4B65" w14:textId="77777777" w:rsidR="009D4B4E" w:rsidRPr="00DA0087" w:rsidRDefault="009D4B4E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F2BE0" w14:textId="77777777" w:rsidR="009D4B4E" w:rsidRDefault="009D4B4E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5122DD1B" w14:textId="77777777" w:rsidR="009D4B4E" w:rsidRDefault="009D4B4E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93F82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9562AE1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7CC9D" w14:textId="77777777" w:rsidR="009D4B4E" w:rsidRPr="00DA0087" w:rsidRDefault="009D4B4E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15276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5783E" w14:textId="77777777" w:rsidR="009D4B4E" w:rsidRPr="00DA0087" w:rsidRDefault="009D4B4E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2DAA2" w14:textId="77777777" w:rsidR="009D4B4E" w:rsidRDefault="009D4B4E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9A5936" w14:textId="77777777" w:rsidR="009D4B4E" w:rsidRDefault="009D4B4E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9 - 13 Cap Y.</w:t>
            </w:r>
          </w:p>
        </w:tc>
      </w:tr>
      <w:tr w:rsidR="009D4B4E" w14:paraId="63FB9B8C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92356" w14:textId="77777777" w:rsidR="009D4B4E" w:rsidRDefault="009D4B4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D62B3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0394E" w14:textId="77777777" w:rsidR="009D4B4E" w:rsidRPr="00DA0087" w:rsidRDefault="009D4B4E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33BBA" w14:textId="77777777" w:rsidR="009D4B4E" w:rsidRDefault="009D4B4E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Turceni</w:t>
            </w:r>
          </w:p>
          <w:p w14:paraId="051738F9" w14:textId="77777777" w:rsidR="009D4B4E" w:rsidRDefault="009D4B4E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1593C" w14:textId="77777777" w:rsidR="009D4B4E" w:rsidRDefault="009D4B4E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3F93627" w14:textId="77777777" w:rsidR="009D4B4E" w:rsidRDefault="009D4B4E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1A9F4A77" w14:textId="77777777" w:rsidR="009D4B4E" w:rsidRDefault="009D4B4E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</w:t>
            </w:r>
          </w:p>
          <w:p w14:paraId="6BF877F7" w14:textId="77777777" w:rsidR="009D4B4E" w:rsidRDefault="009D4B4E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361F3C89" w14:textId="77777777" w:rsidR="009D4B4E" w:rsidRDefault="009D4B4E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 / 66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22CB5" w14:textId="77777777" w:rsidR="009D4B4E" w:rsidRDefault="009D4B4E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A0CE5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D91AB" w14:textId="77777777" w:rsidR="009D4B4E" w:rsidRPr="00DA0087" w:rsidRDefault="009D4B4E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A3D37" w14:textId="77777777" w:rsidR="009D4B4E" w:rsidRDefault="009D4B4E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9CB36A1" w14:textId="77777777" w:rsidR="009D4B4E" w:rsidRDefault="009D4B4E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5 - 7.</w:t>
            </w:r>
          </w:p>
        </w:tc>
      </w:tr>
      <w:tr w:rsidR="009D4B4E" w14:paraId="7EE868B5" w14:textId="77777777" w:rsidTr="00933CEA"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B3AA0" w14:textId="77777777" w:rsidR="009D4B4E" w:rsidRDefault="009D4B4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4F420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18+150</w:t>
            </w:r>
          </w:p>
          <w:p w14:paraId="64264DF5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23+750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9A425" w14:textId="77777777" w:rsidR="009D4B4E" w:rsidRPr="00DA0087" w:rsidRDefault="009D4B4E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AE7C0" w14:textId="77777777" w:rsidR="009D4B4E" w:rsidRDefault="009D4B4E" w:rsidP="00A2419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Turceni -</w:t>
            </w:r>
          </w:p>
          <w:p w14:paraId="1B496F18" w14:textId="77777777" w:rsidR="009D4B4E" w:rsidRPr="00B61351" w:rsidRDefault="009D4B4E" w:rsidP="00A2419C">
            <w:pPr>
              <w:spacing w:before="40" w:line="360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>Borăscu și linia 2 directă St. Borăscu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7A3FD" w14:textId="77777777" w:rsidR="009D4B4E" w:rsidRDefault="009D4B4E" w:rsidP="00A2419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B0A8F" w14:textId="77777777" w:rsidR="009D4B4E" w:rsidRDefault="009D4B4E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0EE48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2344C" w14:textId="77777777" w:rsidR="009D4B4E" w:rsidRPr="00DA0087" w:rsidRDefault="009D4B4E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D0FEA" w14:textId="77777777" w:rsidR="009D4B4E" w:rsidRDefault="009D4B4E" w:rsidP="00376D8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4B4E" w14:paraId="6900BDE5" w14:textId="77777777" w:rsidTr="00C74664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5ECC1" w14:textId="77777777" w:rsidR="009D4B4E" w:rsidRDefault="009D4B4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86B79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FE61C" w14:textId="77777777" w:rsidR="009D4B4E" w:rsidRDefault="009D4B4E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BA240" w14:textId="77777777" w:rsidR="009D4B4E" w:rsidRDefault="009D4B4E" w:rsidP="00E538FA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Borăscu</w:t>
            </w:r>
          </w:p>
          <w:p w14:paraId="671C6889" w14:textId="77777777" w:rsidR="009D4B4E" w:rsidRDefault="009D4B4E" w:rsidP="00252B15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33034" w14:textId="77777777" w:rsidR="009D4B4E" w:rsidRDefault="009D4B4E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14:paraId="71BD0BF6" w14:textId="77777777" w:rsidR="009D4B4E" w:rsidRDefault="009D4B4E" w:rsidP="00E538F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0CABC" w14:textId="77777777" w:rsidR="009D4B4E" w:rsidRDefault="009D4B4E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E7D90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3F37A" w14:textId="77777777" w:rsidR="009D4B4E" w:rsidRDefault="009D4B4E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05407" w14:textId="77777777" w:rsidR="009D4B4E" w:rsidRDefault="009D4B4E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1948009" w14:textId="77777777" w:rsidR="009D4B4E" w:rsidRDefault="009D4B4E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9D4B4E" w14:paraId="0EB69DFF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1F84B" w14:textId="77777777" w:rsidR="009D4B4E" w:rsidRDefault="009D4B4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F49FD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6223D" w14:textId="77777777" w:rsidR="009D4B4E" w:rsidRPr="00DA0087" w:rsidRDefault="009D4B4E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C41E5" w14:textId="77777777" w:rsidR="009D4B4E" w:rsidRDefault="009D4B4E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Borăscu</w:t>
            </w:r>
          </w:p>
          <w:p w14:paraId="2FB8DB53" w14:textId="77777777" w:rsidR="009D4B4E" w:rsidRDefault="009D4B4E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61C2DB63" w14:textId="77777777" w:rsidR="009D4B4E" w:rsidRDefault="009D4B4E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755CF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1653AECF" w14:textId="77777777" w:rsidR="009D4B4E" w:rsidRPr="00DA0087" w:rsidRDefault="009D4B4E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A008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5EF0D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093E0" w14:textId="77777777" w:rsidR="009D4B4E" w:rsidRPr="00DA0087" w:rsidRDefault="009D4B4E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5BD28" w14:textId="77777777" w:rsidR="009D4B4E" w:rsidRDefault="009D4B4E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6A99642B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7F9DC" w14:textId="77777777" w:rsidR="009D4B4E" w:rsidRDefault="009D4B4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92592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26+100</w:t>
            </w:r>
          </w:p>
          <w:p w14:paraId="244311CE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ED56B" w14:textId="77777777" w:rsidR="009D4B4E" w:rsidRPr="00DA0087" w:rsidRDefault="009D4B4E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E2B96" w14:textId="77777777" w:rsidR="009D4B4E" w:rsidRDefault="009D4B4E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14:paraId="407AD86F" w14:textId="77777777" w:rsidR="009D4B4E" w:rsidRDefault="009D4B4E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DE3FB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4CAFDCDD" w14:textId="77777777" w:rsidR="009D4B4E" w:rsidRPr="00DA0087" w:rsidRDefault="009D4B4E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8EB78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E249F" w14:textId="77777777" w:rsidR="009D4B4E" w:rsidRPr="00DA0087" w:rsidRDefault="009D4B4E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FD349" w14:textId="77777777" w:rsidR="009D4B4E" w:rsidRDefault="009D4B4E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4B4E" w14:paraId="7E3A01F5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4BEDC" w14:textId="77777777" w:rsidR="009D4B4E" w:rsidRDefault="009D4B4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AAD5A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28+350</w:t>
            </w:r>
          </w:p>
          <w:p w14:paraId="46192EB6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1CDDD" w14:textId="77777777" w:rsidR="009D4B4E" w:rsidRPr="00DA0087" w:rsidRDefault="009D4B4E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377A4" w14:textId="77777777" w:rsidR="009D4B4E" w:rsidRDefault="009D4B4E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14:paraId="5771BF0B" w14:textId="77777777" w:rsidR="009D4B4E" w:rsidRDefault="009D4B4E" w:rsidP="009B14E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AFB7D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3D4EB2DE" w14:textId="77777777" w:rsidR="009D4B4E" w:rsidRPr="00DA0087" w:rsidRDefault="009D4B4E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0BAEE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FEC7D" w14:textId="77777777" w:rsidR="009D4B4E" w:rsidRPr="00DA0087" w:rsidRDefault="009D4B4E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061CF" w14:textId="77777777" w:rsidR="009D4B4E" w:rsidRDefault="009D4B4E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4D51958" w14:textId="77777777" w:rsidR="009D4B4E" w:rsidRDefault="009D4B4E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interzice circulația cu două locomotive cuplate.</w:t>
            </w:r>
          </w:p>
        </w:tc>
      </w:tr>
      <w:tr w:rsidR="009D4B4E" w14:paraId="3D9A8952" w14:textId="77777777" w:rsidTr="00E452A6">
        <w:trPr>
          <w:cantSplit/>
          <w:trHeight w:val="8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A0EAA" w14:textId="77777777" w:rsidR="009D4B4E" w:rsidRDefault="009D4B4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15093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40+000</w:t>
            </w:r>
          </w:p>
          <w:p w14:paraId="583CCF73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40+050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F4386" w14:textId="77777777" w:rsidR="009D4B4E" w:rsidRDefault="009D4B4E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E2FDE" w14:textId="77777777" w:rsidR="009D4B4E" w:rsidRDefault="009D4B4E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Borăscu -</w:t>
            </w:r>
          </w:p>
          <w:p w14:paraId="1A7F165E" w14:textId="77777777" w:rsidR="009D4B4E" w:rsidRDefault="009D4B4E" w:rsidP="0040393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9C8E7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78ECF498" w14:textId="77777777" w:rsidR="009D4B4E" w:rsidRPr="00DA0087" w:rsidRDefault="009D4B4E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071A4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47553" w14:textId="77777777" w:rsidR="009D4B4E" w:rsidRPr="00DA0087" w:rsidRDefault="009D4B4E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5B556" w14:textId="77777777" w:rsidR="009D4B4E" w:rsidRDefault="009D4B4E" w:rsidP="002B515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4B4E" w14:paraId="33471FD8" w14:textId="77777777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2E9E6" w14:textId="77777777" w:rsidR="009D4B4E" w:rsidRDefault="009D4B4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417F6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81881" w14:textId="77777777" w:rsidR="009D4B4E" w:rsidRDefault="009D4B4E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0C210" w14:textId="77777777" w:rsidR="009D4B4E" w:rsidRDefault="009D4B4E" w:rsidP="00E91417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Drăgoteşti</w:t>
            </w:r>
          </w:p>
          <w:p w14:paraId="3B71B84E" w14:textId="77777777" w:rsidR="009D4B4E" w:rsidRDefault="009D4B4E" w:rsidP="002B515C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84FAC" w14:textId="77777777" w:rsidR="009D4B4E" w:rsidRDefault="009D4B4E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DD529F6" w14:textId="77777777" w:rsidR="009D4B4E" w:rsidRDefault="009D4B4E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11, 15 17, 19 </w:t>
            </w:r>
          </w:p>
          <w:p w14:paraId="75B7B036" w14:textId="77777777" w:rsidR="009D4B4E" w:rsidRDefault="009D4B4E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FEC8C" w14:textId="77777777" w:rsidR="009D4B4E" w:rsidRPr="00DA0087" w:rsidRDefault="009D4B4E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2841C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30A6E" w14:textId="77777777" w:rsidR="009D4B4E" w:rsidRPr="00DA0087" w:rsidRDefault="009D4B4E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3D2CA" w14:textId="77777777" w:rsidR="009D4B4E" w:rsidRDefault="009D4B4E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34A4508" w14:textId="77777777" w:rsidR="009D4B4E" w:rsidRDefault="009D4B4E" w:rsidP="00DC2C7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3 - 5 și 7.</w:t>
            </w:r>
          </w:p>
        </w:tc>
      </w:tr>
      <w:tr w:rsidR="009D4B4E" w14:paraId="19B11D72" w14:textId="77777777" w:rsidTr="00E91417">
        <w:trPr>
          <w:cantSplit/>
          <w:trHeight w:val="1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D7670" w14:textId="77777777" w:rsidR="009D4B4E" w:rsidRDefault="009D4B4E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57FC8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3CE02" w14:textId="77777777" w:rsidR="009D4B4E" w:rsidRDefault="009D4B4E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2FEF6" w14:textId="77777777" w:rsidR="009D4B4E" w:rsidRDefault="009D4B4E" w:rsidP="00DC2C7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Drăgoteşti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C1436" w14:textId="77777777" w:rsidR="009D4B4E" w:rsidRDefault="009D4B4E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</w:t>
            </w:r>
          </w:p>
          <w:p w14:paraId="1470243A" w14:textId="77777777" w:rsidR="009D4B4E" w:rsidRDefault="009D4B4E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</w:t>
            </w:r>
          </w:p>
          <w:p w14:paraId="2D2A78EC" w14:textId="77777777" w:rsidR="009D4B4E" w:rsidRDefault="009D4B4E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3 - 5 diag. </w:t>
            </w:r>
          </w:p>
          <w:p w14:paraId="516DC3E2" w14:textId="77777777" w:rsidR="009D4B4E" w:rsidRDefault="009D4B4E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4 - 8 </w:t>
            </w:r>
          </w:p>
          <w:p w14:paraId="7B00A03F" w14:textId="77777777" w:rsidR="009D4B4E" w:rsidRDefault="009D4B4E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62108759" w14:textId="77777777" w:rsidR="009D4B4E" w:rsidRDefault="009D4B4E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2F2541EA" w14:textId="77777777" w:rsidR="009D4B4E" w:rsidRDefault="009D4B4E" w:rsidP="00DC2C7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E8D04" w14:textId="77777777" w:rsidR="009D4B4E" w:rsidRDefault="009D4B4E" w:rsidP="00E91417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4B895" w14:textId="77777777" w:rsidR="009D4B4E" w:rsidRDefault="009D4B4E" w:rsidP="002B515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9F5B5" w14:textId="77777777" w:rsidR="009D4B4E" w:rsidRPr="00DA0087" w:rsidRDefault="009D4B4E" w:rsidP="002B515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408D5" w14:textId="77777777" w:rsidR="009D4B4E" w:rsidRDefault="009D4B4E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2239252" w14:textId="77777777" w:rsidR="009D4B4E" w:rsidRDefault="009D4B4E" w:rsidP="00E80D7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 3 - 5 și 7.</w:t>
            </w:r>
          </w:p>
        </w:tc>
      </w:tr>
    </w:tbl>
    <w:p w14:paraId="3AC36718" w14:textId="77777777" w:rsidR="009D4B4E" w:rsidRDefault="009D4B4E">
      <w:pPr>
        <w:spacing w:before="40" w:line="192" w:lineRule="auto"/>
        <w:ind w:right="57"/>
        <w:rPr>
          <w:sz w:val="20"/>
        </w:rPr>
      </w:pPr>
    </w:p>
    <w:p w14:paraId="0774160F" w14:textId="77777777" w:rsidR="009D4B4E" w:rsidRDefault="009D4B4E" w:rsidP="00E56A6A">
      <w:pPr>
        <w:pStyle w:val="Heading1"/>
        <w:spacing w:line="360" w:lineRule="auto"/>
      </w:pPr>
      <w:r>
        <w:t>LINIA 200</w:t>
      </w:r>
    </w:p>
    <w:p w14:paraId="0B7EFE57" w14:textId="77777777" w:rsidR="009D4B4E" w:rsidRDefault="009D4B4E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9D4B4E" w14:paraId="1717EF53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00E9F" w14:textId="77777777" w:rsidR="009D4B4E" w:rsidRDefault="009D4B4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DBA63" w14:textId="77777777" w:rsidR="009D4B4E" w:rsidRDefault="009D4B4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449+507</w:t>
            </w:r>
          </w:p>
          <w:p w14:paraId="39942C86" w14:textId="77777777" w:rsidR="009D4B4E" w:rsidRDefault="009D4B4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CF23E" w14:textId="77777777" w:rsidR="009D4B4E" w:rsidRPr="00032DF2" w:rsidRDefault="009D4B4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5D4AB" w14:textId="77777777" w:rsidR="009D4B4E" w:rsidRDefault="009D4B4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Orăştie -</w:t>
            </w:r>
          </w:p>
          <w:p w14:paraId="059C7B0B" w14:textId="77777777" w:rsidR="009D4B4E" w:rsidRDefault="009D4B4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8FD15" w14:textId="77777777" w:rsidR="009D4B4E" w:rsidRDefault="009D4B4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1EF49" w14:textId="77777777" w:rsidR="009D4B4E" w:rsidRDefault="009D4B4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5A980" w14:textId="77777777" w:rsidR="009D4B4E" w:rsidRDefault="009D4B4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44F24" w14:textId="77777777" w:rsidR="009D4B4E" w:rsidRPr="00032DF2" w:rsidRDefault="009D4B4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D0866" w14:textId="77777777" w:rsidR="009D4B4E" w:rsidRPr="00F716C0" w:rsidRDefault="009D4B4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Pozițiile kilometrice reprezintă axele stațiilor.</w:t>
            </w:r>
          </w:p>
        </w:tc>
      </w:tr>
      <w:tr w:rsidR="009D4B4E" w14:paraId="70CE30B1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44F475" w14:textId="77777777" w:rsidR="009D4B4E" w:rsidRDefault="009D4B4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2F3E9" w14:textId="77777777" w:rsidR="009D4B4E" w:rsidRDefault="009D4B4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40F75" w14:textId="77777777" w:rsidR="009D4B4E" w:rsidRDefault="009D4B4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1BEDD" w14:textId="77777777" w:rsidR="009D4B4E" w:rsidRDefault="009D4B4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Mintia</w:t>
            </w:r>
          </w:p>
          <w:p w14:paraId="60440970" w14:textId="77777777" w:rsidR="009D4B4E" w:rsidRDefault="009D4B4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AEFC5" w14:textId="77777777" w:rsidR="009D4B4E" w:rsidRDefault="009D4B4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D297D" w14:textId="77777777" w:rsidR="009D4B4E" w:rsidRDefault="009D4B4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D80D8" w14:textId="77777777" w:rsidR="009D4B4E" w:rsidRDefault="009D4B4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4AF8A" w14:textId="77777777" w:rsidR="009D4B4E" w:rsidRPr="00032DF2" w:rsidRDefault="009D4B4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F2F80" w14:textId="77777777" w:rsidR="009D4B4E" w:rsidRDefault="009D4B4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D4B4E" w14:paraId="4596B5E1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EE56C" w14:textId="77777777" w:rsidR="009D4B4E" w:rsidRDefault="009D4B4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42218" w14:textId="77777777" w:rsidR="009D4B4E" w:rsidRDefault="009D4B4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491+650</w:t>
            </w:r>
          </w:p>
          <w:p w14:paraId="583CE5F5" w14:textId="77777777" w:rsidR="009D4B4E" w:rsidRDefault="009D4B4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ECFEE" w14:textId="77777777" w:rsidR="009D4B4E" w:rsidRPr="00032DF2" w:rsidRDefault="009D4B4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BB4D3" w14:textId="77777777" w:rsidR="009D4B4E" w:rsidRDefault="009D4B4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Mintia -</w:t>
            </w:r>
          </w:p>
          <w:p w14:paraId="17A4FAEA" w14:textId="77777777" w:rsidR="009D4B4E" w:rsidRDefault="009D4B4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AAB04" w14:textId="77777777" w:rsidR="009D4B4E" w:rsidRDefault="009D4B4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F8148" w14:textId="77777777" w:rsidR="009D4B4E" w:rsidRDefault="009D4B4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F9646" w14:textId="77777777" w:rsidR="009D4B4E" w:rsidRDefault="009D4B4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492+000</w:t>
            </w:r>
          </w:p>
          <w:p w14:paraId="67C4E3A7" w14:textId="77777777" w:rsidR="009D4B4E" w:rsidRDefault="009D4B4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E70E9" w14:textId="77777777" w:rsidR="009D4B4E" w:rsidRPr="00032DF2" w:rsidRDefault="009D4B4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E5C0E" w14:textId="77777777" w:rsidR="009D4B4E" w:rsidRPr="00C2058A" w:rsidRDefault="009D4B4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20BE74E2" w14:textId="77777777" w:rsidR="009D4B4E" w:rsidRPr="00F716C0" w:rsidRDefault="009D4B4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 provizoriu. Inflexiune din fir I în fir II.</w:t>
            </w:r>
          </w:p>
        </w:tc>
      </w:tr>
      <w:tr w:rsidR="009D4B4E" w14:paraId="766026BD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C3FEC" w14:textId="77777777" w:rsidR="009D4B4E" w:rsidRDefault="009D4B4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D09A4" w14:textId="77777777" w:rsidR="009D4B4E" w:rsidRDefault="009D4B4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496+700</w:t>
            </w:r>
          </w:p>
          <w:p w14:paraId="1627A84E" w14:textId="77777777" w:rsidR="009D4B4E" w:rsidRDefault="009D4B4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07601" w14:textId="77777777" w:rsidR="009D4B4E" w:rsidRPr="00032DF2" w:rsidRDefault="009D4B4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CAA6" w14:textId="77777777" w:rsidR="009D4B4E" w:rsidRDefault="009D4B4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Brănișca -</w:t>
            </w:r>
          </w:p>
          <w:p w14:paraId="1D4A0452" w14:textId="77777777" w:rsidR="009D4B4E" w:rsidRDefault="009D4B4E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4723D" w14:textId="77777777" w:rsidR="009D4B4E" w:rsidRDefault="009D4B4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F6DB2" w14:textId="77777777" w:rsidR="009D4B4E" w:rsidRDefault="009D4B4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00FD8" w14:textId="77777777" w:rsidR="009D4B4E" w:rsidRDefault="009D4B4E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CA491" w14:textId="77777777" w:rsidR="009D4B4E" w:rsidRDefault="009D4B4E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21302" w14:textId="77777777" w:rsidR="009D4B4E" w:rsidRDefault="009D4B4E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9D4B4E" w14:paraId="75D9D032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B19F8" w14:textId="77777777" w:rsidR="009D4B4E" w:rsidRDefault="009D4B4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01BEE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504+800</w:t>
            </w:r>
          </w:p>
          <w:p w14:paraId="6D9C5552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21F28" w14:textId="77777777" w:rsidR="009D4B4E" w:rsidRDefault="009D4B4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1F875" w14:textId="77777777" w:rsidR="009D4B4E" w:rsidRDefault="009D4B4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55973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56C6A" w14:textId="77777777" w:rsidR="009D4B4E" w:rsidRDefault="009D4B4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CFDF7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7D675" w14:textId="77777777" w:rsidR="009D4B4E" w:rsidRDefault="009D4B4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B055E" w14:textId="77777777" w:rsidR="009D4B4E" w:rsidRDefault="009D4B4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D4B4E" w14:paraId="20C23B3B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0154" w14:textId="77777777" w:rsidR="009D4B4E" w:rsidRDefault="009D4B4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0D467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12193" w14:textId="77777777" w:rsidR="009D4B4E" w:rsidRDefault="009D4B4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1DA0B" w14:textId="77777777" w:rsidR="009D4B4E" w:rsidRDefault="009D4B4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6D4E7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1C2273F8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7A098" w14:textId="77777777" w:rsidR="009D4B4E" w:rsidRDefault="009D4B4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8ED91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EA161" w14:textId="77777777" w:rsidR="009D4B4E" w:rsidRDefault="009D4B4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1C793" w14:textId="77777777" w:rsidR="009D4B4E" w:rsidRDefault="009D4B4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Acces din fir I în fir II și invers.</w:t>
            </w:r>
          </w:p>
        </w:tc>
      </w:tr>
      <w:tr w:rsidR="009D4B4E" w14:paraId="064579C5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6FE54" w14:textId="77777777" w:rsidR="009D4B4E" w:rsidRDefault="009D4B4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7C9B0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1315E" w14:textId="77777777" w:rsidR="009D4B4E" w:rsidRDefault="009D4B4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FA11E" w14:textId="77777777" w:rsidR="009D4B4E" w:rsidRDefault="009D4B4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Câmpuri Surduc</w:t>
            </w:r>
          </w:p>
          <w:p w14:paraId="29A4B7B1" w14:textId="77777777" w:rsidR="009D4B4E" w:rsidRDefault="009D4B4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7D931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4091D" w14:textId="77777777" w:rsidR="009D4B4E" w:rsidRDefault="009D4B4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E6EFB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47E08" w14:textId="77777777" w:rsidR="009D4B4E" w:rsidRDefault="009D4B4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3D37E" w14:textId="77777777" w:rsidR="009D4B4E" w:rsidRDefault="009D4B4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D4B4E" w14:paraId="05A6D03D" w14:textId="77777777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D2ABF" w14:textId="77777777" w:rsidR="009D4B4E" w:rsidRDefault="009D4B4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DB35C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69F52" w14:textId="77777777" w:rsidR="009D4B4E" w:rsidRPr="00032DF2" w:rsidRDefault="009D4B4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AF0E6" w14:textId="77777777" w:rsidR="009D4B4E" w:rsidRDefault="009D4B4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Zam</w:t>
            </w:r>
          </w:p>
          <w:p w14:paraId="67284E71" w14:textId="77777777" w:rsidR="009D4B4E" w:rsidRDefault="009D4B4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6294F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547B7086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 11 spre</w:t>
            </w:r>
          </w:p>
          <w:p w14:paraId="1E98A0B2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ax staţie </w:t>
            </w:r>
          </w:p>
          <w:p w14:paraId="6059823C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</w:t>
            </w:r>
          </w:p>
          <w:p w14:paraId="64E63320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45213" w14:textId="77777777" w:rsidR="009D4B4E" w:rsidRPr="00032DF2" w:rsidRDefault="009D4B4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DA1FB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BF66B" w14:textId="77777777" w:rsidR="009D4B4E" w:rsidRPr="00032DF2" w:rsidRDefault="009D4B4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957B6" w14:textId="77777777" w:rsidR="009D4B4E" w:rsidRPr="00F716C0" w:rsidRDefault="009D4B4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D4B4E" w14:paraId="47E30FB4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F7605" w14:textId="77777777" w:rsidR="009D4B4E" w:rsidRDefault="009D4B4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F910E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CAE03" w14:textId="77777777" w:rsidR="009D4B4E" w:rsidRPr="00032DF2" w:rsidRDefault="009D4B4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C8089" w14:textId="77777777" w:rsidR="009D4B4E" w:rsidRDefault="009D4B4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Zam</w:t>
            </w:r>
          </w:p>
          <w:p w14:paraId="062BBA46" w14:textId="77777777" w:rsidR="009D4B4E" w:rsidRDefault="009D4B4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5D33D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CD5BF42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71760" w14:textId="77777777" w:rsidR="009D4B4E" w:rsidRDefault="009D4B4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893E4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E7FC0" w14:textId="77777777" w:rsidR="009D4B4E" w:rsidRPr="00032DF2" w:rsidRDefault="009D4B4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7AE35" w14:textId="77777777" w:rsidR="009D4B4E" w:rsidRPr="00F716C0" w:rsidRDefault="009D4B4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D4B4E" w14:paraId="1001F962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E4E2B" w14:textId="77777777" w:rsidR="009D4B4E" w:rsidRDefault="009D4B4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9C966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531+320</w:t>
            </w:r>
          </w:p>
          <w:p w14:paraId="2060189C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CE83F" w14:textId="77777777" w:rsidR="009D4B4E" w:rsidRPr="00032DF2" w:rsidRDefault="009D4B4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68EFB" w14:textId="77777777" w:rsidR="009D4B4E" w:rsidRDefault="009D4B4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142801B6" w14:textId="77777777" w:rsidR="009D4B4E" w:rsidRDefault="009D4B4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66461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5BF19" w14:textId="77777777" w:rsidR="009D4B4E" w:rsidRDefault="009D4B4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0DE1A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531+320</w:t>
            </w:r>
          </w:p>
          <w:p w14:paraId="7D2551E0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2F4B0" w14:textId="77777777" w:rsidR="009D4B4E" w:rsidRPr="00032DF2" w:rsidRDefault="009D4B4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1D696" w14:textId="77777777" w:rsidR="009D4B4E" w:rsidRPr="00F716C0" w:rsidRDefault="009D4B4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D4B4E" w14:paraId="5ED45581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8E39E" w14:textId="77777777" w:rsidR="009D4B4E" w:rsidRDefault="009D4B4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0F505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4ABBE" w14:textId="77777777" w:rsidR="009D4B4E" w:rsidRDefault="009D4B4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D5337" w14:textId="77777777" w:rsidR="009D4B4E" w:rsidRDefault="009D4B4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127E51DB" w14:textId="77777777" w:rsidR="009D4B4E" w:rsidRDefault="009D4B4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6EF1D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1DFF9FB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61935" w14:textId="77777777" w:rsidR="009D4B4E" w:rsidRDefault="009D4B4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1C605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67766" w14:textId="77777777" w:rsidR="009D4B4E" w:rsidRDefault="009D4B4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F45C5" w14:textId="77777777" w:rsidR="009D4B4E" w:rsidRPr="00F716C0" w:rsidRDefault="009D4B4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Acces din fir I în fir II și invers.</w:t>
            </w:r>
          </w:p>
        </w:tc>
      </w:tr>
      <w:tr w:rsidR="009D4B4E" w14:paraId="01B713D7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125E2" w14:textId="77777777" w:rsidR="009D4B4E" w:rsidRDefault="009D4B4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717C8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834D7" w14:textId="77777777" w:rsidR="009D4B4E" w:rsidRDefault="009D4B4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FE623" w14:textId="77777777" w:rsidR="009D4B4E" w:rsidRDefault="009D4B4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71DC91DF" w14:textId="77777777" w:rsidR="009D4B4E" w:rsidRDefault="009D4B4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50AF4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911FEB1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4B427" w14:textId="77777777" w:rsidR="009D4B4E" w:rsidRDefault="009D4B4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00C90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EECB2" w14:textId="77777777" w:rsidR="009D4B4E" w:rsidRDefault="009D4B4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B3039" w14:textId="77777777" w:rsidR="009D4B4E" w:rsidRDefault="009D4B4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7155C017" w14:textId="77777777" w:rsidR="009D4B4E" w:rsidRPr="00F716C0" w:rsidRDefault="009D4B4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1, Cap X.</w:t>
            </w:r>
          </w:p>
        </w:tc>
      </w:tr>
      <w:tr w:rsidR="009D4B4E" w14:paraId="0CE8AB2F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0DEB8" w14:textId="77777777" w:rsidR="009D4B4E" w:rsidRDefault="009D4B4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D1ADA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BFE28" w14:textId="77777777" w:rsidR="009D4B4E" w:rsidRPr="00032DF2" w:rsidRDefault="009D4B4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1F9A8" w14:textId="77777777" w:rsidR="009D4B4E" w:rsidRDefault="009D4B4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7A93738D" w14:textId="77777777" w:rsidR="009D4B4E" w:rsidRDefault="009D4B4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4DA0B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D882C" w14:textId="77777777" w:rsidR="009D4B4E" w:rsidRDefault="009D4B4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F853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C30D6" w14:textId="77777777" w:rsidR="009D4B4E" w:rsidRDefault="009D4B4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A73C9" w14:textId="77777777" w:rsidR="009D4B4E" w:rsidRDefault="009D4B4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D4B4E" w14:paraId="0A7285A2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BD049" w14:textId="77777777" w:rsidR="009D4B4E" w:rsidRDefault="009D4B4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272C9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A62EF" w14:textId="77777777" w:rsidR="009D4B4E" w:rsidRPr="00032DF2" w:rsidRDefault="009D4B4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24377" w14:textId="77777777" w:rsidR="009D4B4E" w:rsidRDefault="009D4B4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7303017F" w14:textId="77777777" w:rsidR="009D4B4E" w:rsidRDefault="009D4B4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D5A19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9565FBF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42D75" w14:textId="77777777" w:rsidR="009D4B4E" w:rsidRDefault="009D4B4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099C7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82A95" w14:textId="77777777" w:rsidR="009D4B4E" w:rsidRDefault="009D4B4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65975" w14:textId="77777777" w:rsidR="009D4B4E" w:rsidRDefault="009D4B4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Acces din fir I în fir II și invers.</w:t>
            </w:r>
          </w:p>
        </w:tc>
      </w:tr>
      <w:tr w:rsidR="009D4B4E" w14:paraId="7D13BD6E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D4272" w14:textId="77777777" w:rsidR="009D4B4E" w:rsidRDefault="009D4B4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B0683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5B1C0" w14:textId="77777777" w:rsidR="009D4B4E" w:rsidRPr="00032DF2" w:rsidRDefault="009D4B4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0C46D" w14:textId="77777777" w:rsidR="009D4B4E" w:rsidRDefault="009D4B4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Ilteu</w:t>
            </w:r>
          </w:p>
          <w:p w14:paraId="61DC73D8" w14:textId="77777777" w:rsidR="009D4B4E" w:rsidRDefault="009D4B4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5152F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81AA59C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01CF9" w14:textId="77777777" w:rsidR="009D4B4E" w:rsidRDefault="009D4B4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46B5B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72EF1" w14:textId="77777777" w:rsidR="009D4B4E" w:rsidRDefault="009D4B4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0A5D3" w14:textId="77777777" w:rsidR="009D4B4E" w:rsidRDefault="009D4B4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38465410" w14:textId="77777777" w:rsidR="009D4B4E" w:rsidRDefault="009D4B4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1, Cap Y.</w:t>
            </w:r>
          </w:p>
        </w:tc>
      </w:tr>
      <w:tr w:rsidR="009D4B4E" w14:paraId="0321A46E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71A12" w14:textId="77777777" w:rsidR="009D4B4E" w:rsidRDefault="009D4B4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02126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464FA" w14:textId="77777777" w:rsidR="009D4B4E" w:rsidRDefault="009D4B4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2B12C" w14:textId="77777777" w:rsidR="009D4B4E" w:rsidRDefault="009D4B4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Săvîrșin</w:t>
            </w:r>
          </w:p>
          <w:p w14:paraId="0743C379" w14:textId="77777777" w:rsidR="009D4B4E" w:rsidRDefault="009D4B4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EAE4E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1CCC3" w14:textId="77777777" w:rsidR="009D4B4E" w:rsidRPr="00032DF2" w:rsidRDefault="009D4B4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93A4B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E26D6" w14:textId="77777777" w:rsidR="009D4B4E" w:rsidRPr="00032DF2" w:rsidRDefault="009D4B4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4C68C" w14:textId="77777777" w:rsidR="009D4B4E" w:rsidRDefault="009D4B4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D4B4E" w14:paraId="4CEDABE2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DD2F3" w14:textId="77777777" w:rsidR="009D4B4E" w:rsidRDefault="009D4B4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27697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C662E" w14:textId="77777777" w:rsidR="009D4B4E" w:rsidRDefault="009D4B4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8DF22" w14:textId="77777777" w:rsidR="009D4B4E" w:rsidRDefault="009D4B4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Săvîrșin -</w:t>
            </w:r>
          </w:p>
          <w:p w14:paraId="5454EEE5" w14:textId="77777777" w:rsidR="009D4B4E" w:rsidRDefault="009D4B4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DB556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27E87" w14:textId="77777777" w:rsidR="009D4B4E" w:rsidRDefault="009D4B4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CFC87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546+950</w:t>
            </w:r>
          </w:p>
          <w:p w14:paraId="523087B5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2FB3A" w14:textId="77777777" w:rsidR="009D4B4E" w:rsidRDefault="009D4B4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CBD0E" w14:textId="77777777" w:rsidR="009D4B4E" w:rsidRDefault="009D4B4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Lucrări Coridor IV - variantă provizorie.</w:t>
            </w:r>
          </w:p>
        </w:tc>
      </w:tr>
      <w:tr w:rsidR="009D4B4E" w14:paraId="110E9ADF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7E939" w14:textId="77777777" w:rsidR="009D4B4E" w:rsidRDefault="009D4B4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B0DAA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82A6B" w14:textId="77777777" w:rsidR="009D4B4E" w:rsidRDefault="009D4B4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027C8" w14:textId="77777777" w:rsidR="009D4B4E" w:rsidRDefault="009D4B4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Vărădia</w:t>
            </w:r>
          </w:p>
          <w:p w14:paraId="7903067C" w14:textId="77777777" w:rsidR="009D4B4E" w:rsidRDefault="009D4B4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CB34B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6FB9E" w14:textId="77777777" w:rsidR="009D4B4E" w:rsidRDefault="009D4B4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FBF27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52471" w14:textId="77777777" w:rsidR="009D4B4E" w:rsidRDefault="009D4B4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3E4D6" w14:textId="77777777" w:rsidR="009D4B4E" w:rsidRDefault="009D4B4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D4B4E" w14:paraId="63BF92D2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8082B" w14:textId="77777777" w:rsidR="009D4B4E" w:rsidRDefault="009D4B4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E4B6F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559+300</w:t>
            </w:r>
          </w:p>
          <w:p w14:paraId="44E0DE3B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A4F69" w14:textId="77777777" w:rsidR="009D4B4E" w:rsidRDefault="009D4B4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517AE" w14:textId="77777777" w:rsidR="009D4B4E" w:rsidRDefault="009D4B4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Vărădia -</w:t>
            </w:r>
          </w:p>
          <w:p w14:paraId="03EA5252" w14:textId="77777777" w:rsidR="009D4B4E" w:rsidRDefault="009D4B4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4D1AE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CDB65" w14:textId="77777777" w:rsidR="009D4B4E" w:rsidRDefault="009D4B4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9B410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DCC1D" w14:textId="77777777" w:rsidR="009D4B4E" w:rsidRDefault="009D4B4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C4995" w14:textId="77777777" w:rsidR="009D4B4E" w:rsidRDefault="009D4B4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9D4B4E" w14:paraId="1CFB9F4C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07D3F" w14:textId="77777777" w:rsidR="009D4B4E" w:rsidRDefault="009D4B4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1C1F6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562+520</w:t>
            </w:r>
          </w:p>
          <w:p w14:paraId="29FADFAC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39324" w14:textId="77777777" w:rsidR="009D4B4E" w:rsidRPr="00032DF2" w:rsidRDefault="009D4B4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094C2" w14:textId="77777777" w:rsidR="009D4B4E" w:rsidRDefault="009D4B4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Bătuţa </w:t>
            </w:r>
          </w:p>
          <w:p w14:paraId="7A27B7A8" w14:textId="77777777" w:rsidR="009D4B4E" w:rsidRDefault="009D4B4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D986C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D52C1" w14:textId="77777777" w:rsidR="009D4B4E" w:rsidRPr="00032DF2" w:rsidRDefault="009D4B4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CA90E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E49FD" w14:textId="77777777" w:rsidR="009D4B4E" w:rsidRPr="00032DF2" w:rsidRDefault="009D4B4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948D3" w14:textId="77777777" w:rsidR="009D4B4E" w:rsidRPr="00F716C0" w:rsidRDefault="009D4B4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9D4B4E" w14:paraId="6E694F6A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AD583" w14:textId="77777777" w:rsidR="009D4B4E" w:rsidRDefault="009D4B4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DF78E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ECAE4" w14:textId="77777777" w:rsidR="009D4B4E" w:rsidRDefault="009D4B4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A7188" w14:textId="77777777" w:rsidR="009D4B4E" w:rsidRDefault="009D4B4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Bătuţa</w:t>
            </w:r>
          </w:p>
          <w:p w14:paraId="77B24D0A" w14:textId="77777777" w:rsidR="009D4B4E" w:rsidRDefault="009D4B4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26249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3C1427E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0A98D" w14:textId="77777777" w:rsidR="009D4B4E" w:rsidRPr="00032DF2" w:rsidRDefault="009D4B4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54E88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275BF" w14:textId="77777777" w:rsidR="009D4B4E" w:rsidRPr="00032DF2" w:rsidRDefault="009D4B4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BFF05" w14:textId="77777777" w:rsidR="009D4B4E" w:rsidRDefault="009D4B4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3B134C77" w14:textId="77777777" w:rsidR="009D4B4E" w:rsidRDefault="009D4B4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din firul I în firul II.</w:t>
            </w:r>
          </w:p>
        </w:tc>
      </w:tr>
      <w:tr w:rsidR="009D4B4E" w14:paraId="697417DC" w14:textId="77777777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87BB5" w14:textId="77777777" w:rsidR="009D4B4E" w:rsidRDefault="009D4B4E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EC5AB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1EEB7" w14:textId="77777777" w:rsidR="009D4B4E" w:rsidRPr="00032DF2" w:rsidRDefault="009D4B4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FA1CC" w14:textId="77777777" w:rsidR="009D4B4E" w:rsidRDefault="009D4B4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Bătuţa</w:t>
            </w:r>
          </w:p>
          <w:p w14:paraId="675ED53D" w14:textId="77777777" w:rsidR="009D4B4E" w:rsidRDefault="009D4B4E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785F6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13 și </w:t>
            </w:r>
          </w:p>
          <w:p w14:paraId="534B116C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83B06" w14:textId="77777777" w:rsidR="009D4B4E" w:rsidRPr="00032DF2" w:rsidRDefault="009D4B4E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 w:rsidRPr="00032DF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D000A" w14:textId="77777777" w:rsidR="009D4B4E" w:rsidRDefault="009D4B4E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75593" w14:textId="77777777" w:rsidR="009D4B4E" w:rsidRPr="00032DF2" w:rsidRDefault="009D4B4E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AE65C" w14:textId="77777777" w:rsidR="009D4B4E" w:rsidRPr="00F716C0" w:rsidRDefault="009D4B4E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Inclusiv peste sch. nr. 13.</w:t>
            </w:r>
          </w:p>
        </w:tc>
      </w:tr>
    </w:tbl>
    <w:p w14:paraId="25C434DB" w14:textId="77777777" w:rsidR="009D4B4E" w:rsidRDefault="009D4B4E" w:rsidP="00623FF6">
      <w:pPr>
        <w:spacing w:before="40" w:after="40" w:line="192" w:lineRule="auto"/>
        <w:ind w:right="57"/>
      </w:pPr>
    </w:p>
    <w:p w14:paraId="40F0E494" w14:textId="77777777" w:rsidR="009D4B4E" w:rsidRDefault="009D4B4E" w:rsidP="006D4098">
      <w:pPr>
        <w:pStyle w:val="Heading1"/>
        <w:spacing w:line="360" w:lineRule="auto"/>
      </w:pPr>
      <w:r>
        <w:t>LINIA 201</w:t>
      </w:r>
    </w:p>
    <w:p w14:paraId="747DDEAD" w14:textId="77777777" w:rsidR="009D4B4E" w:rsidRDefault="009D4B4E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9D4B4E" w14:paraId="53C97589" w14:textId="7777777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475AE" w14:textId="77777777" w:rsidR="009D4B4E" w:rsidRDefault="009D4B4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35E2A" w14:textId="77777777" w:rsidR="009D4B4E" w:rsidRDefault="009D4B4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055D0" w14:textId="77777777" w:rsidR="009D4B4E" w:rsidRPr="00C937B4" w:rsidRDefault="009D4B4E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8DD43" w14:textId="77777777" w:rsidR="009D4B4E" w:rsidRDefault="009D4B4E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5D2D1EDE" w14:textId="77777777" w:rsidR="009D4B4E" w:rsidRDefault="009D4B4E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60816" w14:textId="77777777" w:rsidR="009D4B4E" w:rsidRDefault="009D4B4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axa staţiei </w:t>
            </w:r>
          </w:p>
          <w:p w14:paraId="2D70FAE0" w14:textId="77777777" w:rsidR="009D4B4E" w:rsidRDefault="009D4B4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maca-</w:t>
            </w:r>
          </w:p>
          <w:p w14:paraId="625536C5" w14:textId="77777777" w:rsidR="009D4B4E" w:rsidRDefault="009D4B4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zul extrem</w:t>
            </w:r>
          </w:p>
          <w:p w14:paraId="7A2303C5" w14:textId="77777777" w:rsidR="009D4B4E" w:rsidRDefault="009D4B4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4A576" w14:textId="77777777" w:rsidR="009D4B4E" w:rsidRPr="00C937B4" w:rsidRDefault="009D4B4E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937B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C7450" w14:textId="77777777" w:rsidR="009D4B4E" w:rsidRDefault="009D4B4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6EFBC" w14:textId="77777777" w:rsidR="009D4B4E" w:rsidRPr="00C937B4" w:rsidRDefault="009D4B4E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7F4DC" w14:textId="77777777" w:rsidR="009D4B4E" w:rsidRDefault="009D4B4E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7C726B5C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EEBE6" w14:textId="77777777" w:rsidR="009D4B4E" w:rsidRDefault="009D4B4E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CBC4F" w14:textId="77777777" w:rsidR="009D4B4E" w:rsidRDefault="009D4B4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0EFF4" w14:textId="77777777" w:rsidR="009D4B4E" w:rsidRPr="00C937B4" w:rsidRDefault="009D4B4E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2188" w14:textId="77777777" w:rsidR="009D4B4E" w:rsidRDefault="009D4B4E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723D3997" w14:textId="77777777" w:rsidR="009D4B4E" w:rsidRDefault="009D4B4E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7583B" w14:textId="77777777" w:rsidR="009D4B4E" w:rsidRDefault="009D4B4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D60AB5F" w14:textId="77777777" w:rsidR="009D4B4E" w:rsidRDefault="009D4B4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307A" w14:textId="77777777" w:rsidR="009D4B4E" w:rsidRDefault="009D4B4E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FB7C7" w14:textId="77777777" w:rsidR="009D4B4E" w:rsidRDefault="009D4B4E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9FFB8" w14:textId="77777777" w:rsidR="009D4B4E" w:rsidRPr="00C937B4" w:rsidRDefault="009D4B4E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4190D" w14:textId="77777777" w:rsidR="009D4B4E" w:rsidRDefault="009D4B4E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931CE16" w14:textId="77777777" w:rsidR="009D4B4E" w:rsidRDefault="009D4B4E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BBC49C" w14:textId="77777777" w:rsidR="009D4B4E" w:rsidRDefault="009D4B4E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şi 10.</w:t>
            </w:r>
          </w:p>
        </w:tc>
      </w:tr>
    </w:tbl>
    <w:p w14:paraId="4C8DAEB1" w14:textId="77777777" w:rsidR="009D4B4E" w:rsidRDefault="009D4B4E">
      <w:pPr>
        <w:spacing w:before="40" w:after="40" w:line="192" w:lineRule="auto"/>
        <w:ind w:right="57"/>
        <w:rPr>
          <w:sz w:val="20"/>
        </w:rPr>
      </w:pPr>
    </w:p>
    <w:p w14:paraId="798B8FDE" w14:textId="77777777" w:rsidR="009D4B4E" w:rsidRDefault="009D4B4E" w:rsidP="00C53936">
      <w:pPr>
        <w:pStyle w:val="Heading1"/>
        <w:spacing w:line="360" w:lineRule="auto"/>
      </w:pPr>
      <w:r>
        <w:lastRenderedPageBreak/>
        <w:t>LINIA 202 A</w:t>
      </w:r>
    </w:p>
    <w:p w14:paraId="7A1B3620" w14:textId="77777777" w:rsidR="009D4B4E" w:rsidRDefault="009D4B4E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9D4B4E" w14:paraId="7DCDB860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85AD9" w14:textId="77777777" w:rsidR="009D4B4E" w:rsidRDefault="009D4B4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1D5A0" w14:textId="77777777" w:rsidR="009D4B4E" w:rsidRDefault="009D4B4E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D4E10" w14:textId="77777777" w:rsidR="009D4B4E" w:rsidRPr="00874940" w:rsidRDefault="009D4B4E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8B98A" w14:textId="77777777" w:rsidR="009D4B4E" w:rsidRDefault="009D4B4E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2DB8B" w14:textId="77777777" w:rsidR="009D4B4E" w:rsidRDefault="009D4B4E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51FD3970" w14:textId="77777777" w:rsidR="009D4B4E" w:rsidRDefault="009D4B4E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164A3" w14:textId="77777777" w:rsidR="009D4B4E" w:rsidRPr="0048429E" w:rsidRDefault="009D4B4E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48429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EB115" w14:textId="77777777" w:rsidR="009D4B4E" w:rsidRDefault="009D4B4E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C53D0" w14:textId="77777777" w:rsidR="009D4B4E" w:rsidRDefault="009D4B4E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81C99" w14:textId="77777777" w:rsidR="009D4B4E" w:rsidRDefault="009D4B4E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1D, 2D şi 3D.</w:t>
            </w:r>
          </w:p>
        </w:tc>
      </w:tr>
      <w:tr w:rsidR="009D4B4E" w14:paraId="4F2B76A0" w14:textId="77777777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72DD1" w14:textId="77777777" w:rsidR="009D4B4E" w:rsidRDefault="009D4B4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5825D" w14:textId="77777777" w:rsidR="009D4B4E" w:rsidRDefault="009D4B4E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72904" w14:textId="77777777" w:rsidR="009D4B4E" w:rsidRPr="00874940" w:rsidRDefault="009D4B4E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D4269" w14:textId="77777777" w:rsidR="009D4B4E" w:rsidRDefault="009D4B4E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9ACAF" w14:textId="77777777" w:rsidR="009D4B4E" w:rsidRDefault="009D4B4E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276B0" w14:textId="77777777" w:rsidR="009D4B4E" w:rsidRPr="0048429E" w:rsidRDefault="009D4B4E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011DB" w14:textId="77777777" w:rsidR="009D4B4E" w:rsidRDefault="009D4B4E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9E92F" w14:textId="77777777" w:rsidR="009D4B4E" w:rsidRDefault="009D4B4E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375C2" w14:textId="77777777" w:rsidR="009D4B4E" w:rsidRDefault="009D4B4E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 abătută Cap Y.</w:t>
            </w:r>
          </w:p>
          <w:p w14:paraId="24496A78" w14:textId="77777777" w:rsidR="009D4B4E" w:rsidRDefault="009D4B4E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F865303" w14:textId="77777777" w:rsidR="009D4B4E" w:rsidRDefault="009D4B4E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9D4B4E" w:rsidRPr="00743905" w14:paraId="5CC7093E" w14:textId="77777777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2BE7A" w14:textId="77777777" w:rsidR="009D4B4E" w:rsidRPr="00743905" w:rsidRDefault="009D4B4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22CCE" w14:textId="77777777" w:rsidR="009D4B4E" w:rsidRPr="00743905" w:rsidRDefault="009D4B4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3+200</w:t>
            </w:r>
          </w:p>
          <w:p w14:paraId="007DB68D" w14:textId="77777777" w:rsidR="009D4B4E" w:rsidRPr="00743905" w:rsidRDefault="009D4B4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0FF49" w14:textId="77777777" w:rsidR="009D4B4E" w:rsidRPr="00743905" w:rsidRDefault="009D4B4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E78F8" w14:textId="77777777" w:rsidR="009D4B4E" w:rsidRPr="00743905" w:rsidRDefault="009D4B4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14:paraId="66D3CB96" w14:textId="77777777" w:rsidR="009D4B4E" w:rsidRPr="00743905" w:rsidRDefault="009D4B4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</w:t>
            </w:r>
          </w:p>
          <w:p w14:paraId="66361F51" w14:textId="77777777" w:rsidR="009D4B4E" w:rsidRPr="00743905" w:rsidRDefault="009D4B4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linia 5D directă, cuprinsă între </w:t>
            </w:r>
          </w:p>
          <w:p w14:paraId="455C60DC" w14:textId="77777777" w:rsidR="009D4B4E" w:rsidRPr="00743905" w:rsidRDefault="009D4B4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T.D.J. 64 / 72 şi </w:t>
            </w:r>
          </w:p>
          <w:p w14:paraId="03FCAA1F" w14:textId="77777777" w:rsidR="009D4B4E" w:rsidRPr="00743905" w:rsidRDefault="009D4B4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724B5" w14:textId="77777777" w:rsidR="009D4B4E" w:rsidRPr="00743905" w:rsidRDefault="009D4B4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7E523" w14:textId="77777777" w:rsidR="009D4B4E" w:rsidRPr="00743905" w:rsidRDefault="009D4B4E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E17BA" w14:textId="77777777" w:rsidR="009D4B4E" w:rsidRPr="00743905" w:rsidRDefault="009D4B4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11442" w14:textId="77777777" w:rsidR="009D4B4E" w:rsidRPr="00743905" w:rsidRDefault="009D4B4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31214" w14:textId="77777777" w:rsidR="009D4B4E" w:rsidRPr="00743905" w:rsidRDefault="009D4B4E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14:paraId="13F94489" w14:textId="77777777" w:rsidR="009D4B4E" w:rsidRPr="00743905" w:rsidRDefault="009D4B4E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</w:rPr>
              <w:t>Staţie paralelogram.</w:t>
            </w:r>
          </w:p>
        </w:tc>
      </w:tr>
      <w:tr w:rsidR="009D4B4E" w:rsidRPr="00743905" w14:paraId="61D00FFF" w14:textId="77777777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A88AE" w14:textId="77777777" w:rsidR="009D4B4E" w:rsidRPr="00743905" w:rsidRDefault="009D4B4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A7066" w14:textId="77777777" w:rsidR="009D4B4E" w:rsidRPr="00743905" w:rsidRDefault="009D4B4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6D631" w14:textId="77777777" w:rsidR="009D4B4E" w:rsidRPr="00743905" w:rsidRDefault="009D4B4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3E72C" w14:textId="77777777" w:rsidR="009D4B4E" w:rsidRPr="00743905" w:rsidRDefault="009D4B4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14:paraId="17A866DE" w14:textId="77777777" w:rsidR="009D4B4E" w:rsidRPr="00743905" w:rsidRDefault="009D4B4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3D </w:t>
            </w:r>
          </w:p>
          <w:p w14:paraId="327F0AFF" w14:textId="77777777" w:rsidR="009D4B4E" w:rsidRPr="00743905" w:rsidRDefault="009D4B4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5A2E4" w14:textId="77777777" w:rsidR="009D4B4E" w:rsidRPr="00743905" w:rsidRDefault="009D4B4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între sch. </w:t>
            </w:r>
          </w:p>
          <w:p w14:paraId="74D6DEE4" w14:textId="77777777" w:rsidR="009D4B4E" w:rsidRPr="00743905" w:rsidRDefault="009D4B4E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1B767" w14:textId="77777777" w:rsidR="009D4B4E" w:rsidRPr="00743905" w:rsidRDefault="009D4B4E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5DDE1" w14:textId="77777777" w:rsidR="009D4B4E" w:rsidRPr="00743905" w:rsidRDefault="009D4B4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DFD7F" w14:textId="77777777" w:rsidR="009D4B4E" w:rsidRPr="00743905" w:rsidRDefault="009D4B4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B540" w14:textId="77777777" w:rsidR="009D4B4E" w:rsidRPr="00743905" w:rsidRDefault="009D4B4E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D4B4E" w:rsidRPr="00743905" w14:paraId="62CC9AA9" w14:textId="77777777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288E0" w14:textId="77777777" w:rsidR="009D4B4E" w:rsidRPr="00743905" w:rsidRDefault="009D4B4E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9A7AF" w14:textId="77777777" w:rsidR="009D4B4E" w:rsidRPr="00743905" w:rsidRDefault="009D4B4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2A1CA" w14:textId="77777777" w:rsidR="009D4B4E" w:rsidRPr="00743905" w:rsidRDefault="009D4B4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5AB94" w14:textId="77777777" w:rsidR="009D4B4E" w:rsidRPr="00743905" w:rsidRDefault="009D4B4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St. Simeria Triaj</w:t>
            </w:r>
          </w:p>
          <w:p w14:paraId="04C44DDF" w14:textId="77777777" w:rsidR="009D4B4E" w:rsidRPr="00743905" w:rsidRDefault="009D4B4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 xml:space="preserve">Grupa D, linia 5D, </w:t>
            </w:r>
          </w:p>
          <w:p w14:paraId="79EC1649" w14:textId="77777777" w:rsidR="009D4B4E" w:rsidRPr="00743905" w:rsidRDefault="009D4B4E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FEA26" w14:textId="77777777" w:rsidR="009D4B4E" w:rsidRPr="00743905" w:rsidRDefault="009D4B4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peste T.D.J.</w:t>
            </w:r>
          </w:p>
          <w:p w14:paraId="7066A8EA" w14:textId="77777777" w:rsidR="009D4B4E" w:rsidRPr="00743905" w:rsidRDefault="009D4B4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43905">
              <w:rPr>
                <w:b/>
                <w:bCs/>
                <w:color w:val="000000"/>
                <w:sz w:val="20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B159D" w14:textId="77777777" w:rsidR="009D4B4E" w:rsidRPr="00743905" w:rsidRDefault="009D4B4E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0493" w14:textId="77777777" w:rsidR="009D4B4E" w:rsidRPr="00743905" w:rsidRDefault="009D4B4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13B64" w14:textId="77777777" w:rsidR="009D4B4E" w:rsidRPr="00743905" w:rsidRDefault="009D4B4E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049D1" w14:textId="77777777" w:rsidR="009D4B4E" w:rsidRPr="00743905" w:rsidRDefault="009D4B4E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</w:tbl>
    <w:p w14:paraId="5E562706" w14:textId="77777777" w:rsidR="009D4B4E" w:rsidRDefault="009D4B4E">
      <w:pPr>
        <w:spacing w:before="40" w:after="40" w:line="192" w:lineRule="auto"/>
        <w:ind w:right="57"/>
        <w:rPr>
          <w:sz w:val="20"/>
        </w:rPr>
      </w:pPr>
    </w:p>
    <w:p w14:paraId="68609C75" w14:textId="77777777" w:rsidR="009D4B4E" w:rsidRDefault="009D4B4E" w:rsidP="002A4CB1">
      <w:pPr>
        <w:pStyle w:val="Heading1"/>
        <w:spacing w:line="360" w:lineRule="auto"/>
      </w:pPr>
      <w:r>
        <w:t>LINIA 203</w:t>
      </w:r>
    </w:p>
    <w:p w14:paraId="5D5F2E43" w14:textId="77777777" w:rsidR="009D4B4E" w:rsidRDefault="009D4B4E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9D4B4E" w:rsidRPr="007126D7" w14:paraId="0C2BB3BC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EA08D" w14:textId="77777777" w:rsidR="009D4B4E" w:rsidRPr="007126D7" w:rsidRDefault="009D4B4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1FD64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2B9B2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ACFBC" w14:textId="77777777" w:rsidR="009D4B4E" w:rsidRPr="007126D7" w:rsidRDefault="009D4B4E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Piatra Olt</w:t>
            </w:r>
          </w:p>
          <w:p w14:paraId="2EE0329E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2B0A3" w14:textId="77777777" w:rsidR="009D4B4E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14:paraId="043F43DF" w14:textId="77777777" w:rsidR="009D4B4E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27 / 29, 35 / 39 </w:t>
            </w:r>
          </w:p>
          <w:p w14:paraId="0A1B6FA6" w14:textId="77777777" w:rsidR="009D4B4E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5996D82B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FD18D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BF3A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2E5F8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D2306" w14:textId="77777777" w:rsidR="009D4B4E" w:rsidRDefault="009D4B4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Cu acces la liniile de la </w:t>
            </w:r>
          </w:p>
          <w:p w14:paraId="1D958568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4 la 11.</w:t>
            </w:r>
          </w:p>
        </w:tc>
      </w:tr>
      <w:tr w:rsidR="009D4B4E" w:rsidRPr="007126D7" w14:paraId="55D28B89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9AFBAE" w14:textId="77777777" w:rsidR="009D4B4E" w:rsidRPr="007126D7" w:rsidRDefault="009D4B4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60784" w14:textId="77777777" w:rsidR="009D4B4E" w:rsidRPr="007126D7" w:rsidRDefault="009D4B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B53D4" w14:textId="77777777" w:rsidR="009D4B4E" w:rsidRPr="007126D7" w:rsidRDefault="009D4B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BD60B" w14:textId="77777777" w:rsidR="009D4B4E" w:rsidRDefault="009D4B4E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P</w:t>
            </w:r>
            <w:r>
              <w:rPr>
                <w:b/>
                <w:bCs/>
                <w:color w:val="000000"/>
                <w:sz w:val="20"/>
              </w:rPr>
              <w:t>iatra</w:t>
            </w:r>
            <w:r w:rsidRPr="007126D7">
              <w:rPr>
                <w:b/>
                <w:bCs/>
                <w:color w:val="000000"/>
                <w:sz w:val="20"/>
              </w:rPr>
              <w:t xml:space="preserve"> Olt</w:t>
            </w:r>
          </w:p>
          <w:p w14:paraId="69AF184B" w14:textId="77777777" w:rsidR="009D4B4E" w:rsidRPr="007126D7" w:rsidRDefault="009D4B4E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ED35" w14:textId="77777777" w:rsidR="009D4B4E" w:rsidRDefault="009D4B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14:paraId="31EFF3AE" w14:textId="77777777" w:rsidR="009D4B4E" w:rsidRDefault="009D4B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/ 22,</w:t>
            </w:r>
          </w:p>
          <w:p w14:paraId="5D642390" w14:textId="77777777" w:rsidR="009D4B4E" w:rsidRDefault="009D4B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26 32, 34,</w:t>
            </w:r>
          </w:p>
          <w:p w14:paraId="65B544D8" w14:textId="77777777" w:rsidR="009D4B4E" w:rsidRPr="007126D7" w:rsidRDefault="009D4B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F0422" w14:textId="77777777" w:rsidR="009D4B4E" w:rsidRPr="007126D7" w:rsidRDefault="009D4B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E7B3F" w14:textId="77777777" w:rsidR="009D4B4E" w:rsidRPr="007126D7" w:rsidRDefault="009D4B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AF322" w14:textId="77777777" w:rsidR="009D4B4E" w:rsidRPr="007126D7" w:rsidRDefault="009D4B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E319F" w14:textId="77777777" w:rsidR="009D4B4E" w:rsidRPr="007126D7" w:rsidRDefault="009D4B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Cu afectarea liniilor 4 - 11.</w:t>
            </w:r>
          </w:p>
        </w:tc>
      </w:tr>
      <w:tr w:rsidR="009D4B4E" w:rsidRPr="007126D7" w14:paraId="7EB3CC28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FDA65" w14:textId="77777777" w:rsidR="009D4B4E" w:rsidRPr="007126D7" w:rsidRDefault="009D4B4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9FD13" w14:textId="77777777" w:rsidR="009D4B4E" w:rsidRPr="007126D7" w:rsidRDefault="009D4B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EBE6F" w14:textId="77777777" w:rsidR="009D4B4E" w:rsidRPr="007126D7" w:rsidRDefault="009D4B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C7DF8" w14:textId="77777777" w:rsidR="009D4B4E" w:rsidRDefault="009D4B4E" w:rsidP="007F53F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P</w:t>
            </w:r>
            <w:r>
              <w:rPr>
                <w:b/>
                <w:bCs/>
                <w:color w:val="000000"/>
                <w:sz w:val="20"/>
              </w:rPr>
              <w:t>iatra</w:t>
            </w:r>
            <w:r w:rsidRPr="007126D7">
              <w:rPr>
                <w:b/>
                <w:bCs/>
                <w:color w:val="000000"/>
                <w:sz w:val="20"/>
              </w:rPr>
              <w:t xml:space="preserve"> Olt</w:t>
            </w:r>
          </w:p>
          <w:p w14:paraId="3C395E2C" w14:textId="77777777" w:rsidR="009D4B4E" w:rsidRDefault="009D4B4E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E97F8" w14:textId="77777777" w:rsidR="009D4B4E" w:rsidRDefault="009D4B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toata</w:t>
            </w:r>
          </w:p>
          <w:p w14:paraId="19790B11" w14:textId="77777777" w:rsidR="009D4B4E" w:rsidRDefault="009D4B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A5C52" w14:textId="77777777" w:rsidR="009D4B4E" w:rsidRDefault="009D4B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4AB20" w14:textId="77777777" w:rsidR="009D4B4E" w:rsidRPr="007126D7" w:rsidRDefault="009D4B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5D5B2" w14:textId="77777777" w:rsidR="009D4B4E" w:rsidRPr="007126D7" w:rsidRDefault="009D4B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3FD29" w14:textId="77777777" w:rsidR="009D4B4E" w:rsidRDefault="009D4B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D4B4E" w:rsidRPr="007126D7" w14:paraId="09BFCD43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188F" w14:textId="77777777" w:rsidR="009D4B4E" w:rsidRPr="007126D7" w:rsidRDefault="009D4B4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713DF" w14:textId="77777777" w:rsidR="009D4B4E" w:rsidRDefault="009D4B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206+350</w:t>
            </w:r>
          </w:p>
          <w:p w14:paraId="6F021765" w14:textId="77777777" w:rsidR="009D4B4E" w:rsidRPr="007126D7" w:rsidRDefault="009D4B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85F2C" w14:textId="77777777" w:rsidR="009D4B4E" w:rsidRPr="007126D7" w:rsidRDefault="009D4B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800F5" w14:textId="77777777" w:rsidR="009D4B4E" w:rsidRPr="007126D7" w:rsidRDefault="009D4B4E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</w:rPr>
              <w:t xml:space="preserve">Cap X, peste TDJ 15 / 17 </w:t>
            </w:r>
          </w:p>
          <w:p w14:paraId="0BC9BF60" w14:textId="77777777" w:rsidR="009D4B4E" w:rsidRDefault="009D4B4E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SI 025 Piatra Olt și Piatra Olt - </w:t>
            </w:r>
            <w:r w:rsidRPr="007126D7">
              <w:rPr>
                <w:b/>
                <w:bCs/>
                <w:color w:val="000000"/>
                <w:sz w:val="20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F8FD4" w14:textId="77777777" w:rsidR="009D4B4E" w:rsidRDefault="009D4B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D9C92" w14:textId="77777777" w:rsidR="009D4B4E" w:rsidRDefault="009D4B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C5DBE" w14:textId="77777777" w:rsidR="009D4B4E" w:rsidRPr="007126D7" w:rsidRDefault="009D4B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4E730" w14:textId="77777777" w:rsidR="009D4B4E" w:rsidRPr="007126D7" w:rsidRDefault="009D4B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5F9E0" w14:textId="77777777" w:rsidR="009D4B4E" w:rsidRDefault="009D4B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D4B4E" w:rsidRPr="007126D7" w14:paraId="311F22FA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23060" w14:textId="77777777" w:rsidR="009D4B4E" w:rsidRPr="007126D7" w:rsidRDefault="009D4B4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8CB9" w14:textId="77777777" w:rsidR="009D4B4E" w:rsidRDefault="009D4B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15161" w14:textId="77777777" w:rsidR="009D4B4E" w:rsidRDefault="009D4B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BA440" w14:textId="77777777" w:rsidR="009D4B4E" w:rsidRDefault="009D4B4E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8CC98" w14:textId="77777777" w:rsidR="009D4B4E" w:rsidRDefault="009D4B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peste TDJ 15/17</w:t>
            </w:r>
          </w:p>
          <w:p w14:paraId="32CDB68A" w14:textId="77777777" w:rsidR="009D4B4E" w:rsidRDefault="009D4B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0A560" w14:textId="77777777" w:rsidR="009D4B4E" w:rsidRDefault="009D4B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51429" w14:textId="77777777" w:rsidR="009D4B4E" w:rsidRPr="007126D7" w:rsidRDefault="009D4B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36340" w14:textId="77777777" w:rsidR="009D4B4E" w:rsidRPr="007126D7" w:rsidRDefault="009D4B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37FEB" w14:textId="77777777" w:rsidR="009D4B4E" w:rsidRDefault="009D4B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D4B4E" w:rsidRPr="007126D7" w14:paraId="329E383E" w14:textId="7777777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DAB09" w14:textId="77777777" w:rsidR="009D4B4E" w:rsidRPr="007126D7" w:rsidRDefault="009D4B4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7466B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214+880</w:t>
            </w:r>
          </w:p>
          <w:p w14:paraId="46856205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E29EB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AD683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Piatra Olt -</w:t>
            </w:r>
          </w:p>
          <w:p w14:paraId="65B45DFE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6C385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7B4E2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32DB2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CFF94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5722F" w14:textId="77777777" w:rsidR="009D4B4E" w:rsidRDefault="009D4B4E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26CA4F5E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3A538EE8" w14:textId="77777777" w:rsidR="009D4B4E" w:rsidRPr="00744E17" w:rsidRDefault="009D4B4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D4B4E" w:rsidRPr="007126D7" w14:paraId="5BD449BD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073D1" w14:textId="77777777" w:rsidR="009D4B4E" w:rsidRPr="007126D7" w:rsidRDefault="009D4B4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1C34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220+445</w:t>
            </w:r>
          </w:p>
          <w:p w14:paraId="0AEEB35C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39A4E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3598F" w14:textId="77777777" w:rsidR="009D4B4E" w:rsidRDefault="009D4B4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14:paraId="612F97C5" w14:textId="77777777" w:rsidR="009D4B4E" w:rsidRPr="007126D7" w:rsidRDefault="009D4B4E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E42B8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28B19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F1A79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74602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5A175" w14:textId="77777777" w:rsidR="009D4B4E" w:rsidRDefault="009D4B4E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654FD11B" w14:textId="77777777" w:rsidR="009D4B4E" w:rsidRPr="007126D7" w:rsidRDefault="009D4B4E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4215DD36" w14:textId="77777777" w:rsidR="009D4B4E" w:rsidRPr="00744E17" w:rsidRDefault="009D4B4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D4B4E" w:rsidRPr="007126D7" w14:paraId="1CDB1FDE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1DD1CA" w14:textId="77777777" w:rsidR="009D4B4E" w:rsidRPr="007126D7" w:rsidRDefault="009D4B4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6356E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221+075</w:t>
            </w:r>
          </w:p>
          <w:p w14:paraId="3A3CB153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B9A5D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DBA20" w14:textId="77777777" w:rsidR="009D4B4E" w:rsidRDefault="009D4B4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</w:rPr>
              <w:t>-</w:t>
            </w:r>
          </w:p>
          <w:p w14:paraId="45AA3D62" w14:textId="77777777" w:rsidR="009D4B4E" w:rsidRPr="007126D7" w:rsidRDefault="009D4B4E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1B7B0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0A1AB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08F1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EEE13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37BB" w14:textId="77777777" w:rsidR="009D4B4E" w:rsidRDefault="009D4B4E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5506B8D4" w14:textId="77777777" w:rsidR="009D4B4E" w:rsidRPr="007126D7" w:rsidRDefault="009D4B4E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7DED8A2F" w14:textId="77777777" w:rsidR="009D4B4E" w:rsidRPr="008F5A6B" w:rsidRDefault="009D4B4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D4B4E" w:rsidRPr="007126D7" w14:paraId="54776DB2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2459E" w14:textId="77777777" w:rsidR="009D4B4E" w:rsidRPr="007126D7" w:rsidRDefault="009D4B4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57A31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228+720</w:t>
            </w:r>
          </w:p>
          <w:p w14:paraId="78FD81B0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53F9D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63B7C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Strejeşti -</w:t>
            </w:r>
          </w:p>
          <w:p w14:paraId="1C64C889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DE3FE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07844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29F40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405DB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197D3" w14:textId="77777777" w:rsidR="009D4B4E" w:rsidRDefault="009D4B4E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0ACA3779" w14:textId="77777777" w:rsidR="009D4B4E" w:rsidRPr="007126D7" w:rsidRDefault="009D4B4E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0ABECAD1" w14:textId="77777777" w:rsidR="009D4B4E" w:rsidRPr="00744E17" w:rsidRDefault="009D4B4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D4B4E" w:rsidRPr="007126D7" w14:paraId="133471F4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8213B" w14:textId="77777777" w:rsidR="009D4B4E" w:rsidRPr="007126D7" w:rsidRDefault="009D4B4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F8690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241+940</w:t>
            </w:r>
          </w:p>
          <w:p w14:paraId="683A09A4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0D5C9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64780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14:paraId="1ED1DE48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92F78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EFB17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37BCB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0FDCD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58069" w14:textId="77777777" w:rsidR="009D4B4E" w:rsidRDefault="009D4B4E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447BF4F1" w14:textId="77777777" w:rsidR="009D4B4E" w:rsidRPr="007126D7" w:rsidRDefault="009D4B4E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62708F40" w14:textId="77777777" w:rsidR="009D4B4E" w:rsidRPr="00744E17" w:rsidRDefault="009D4B4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D4B4E" w:rsidRPr="007126D7" w14:paraId="656D72BB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4601A" w14:textId="77777777" w:rsidR="009D4B4E" w:rsidRPr="007126D7" w:rsidRDefault="009D4B4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7A3B4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243+000</w:t>
            </w:r>
          </w:p>
          <w:p w14:paraId="19801D90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AE9BD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5DBFD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14:paraId="63355B10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37312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22F7C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49FDC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57F68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5935F" w14:textId="77777777" w:rsidR="009D4B4E" w:rsidRDefault="009D4B4E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0B036E25" w14:textId="77777777" w:rsidR="009D4B4E" w:rsidRPr="007126D7" w:rsidRDefault="009D4B4E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1DA5319F" w14:textId="77777777" w:rsidR="009D4B4E" w:rsidRPr="00744E17" w:rsidRDefault="009D4B4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D4B4E" w:rsidRPr="007126D7" w14:paraId="4F1C1EE9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76533" w14:textId="77777777" w:rsidR="009D4B4E" w:rsidRPr="007126D7" w:rsidRDefault="009D4B4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21346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249+040</w:t>
            </w:r>
          </w:p>
          <w:p w14:paraId="43BA0B51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106AE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A1C66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14:paraId="75A05110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2D51D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68E94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8A3D4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1AA40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D0F7F" w14:textId="77777777" w:rsidR="009D4B4E" w:rsidRDefault="009D4B4E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59887F75" w14:textId="77777777" w:rsidR="009D4B4E" w:rsidRPr="007126D7" w:rsidRDefault="009D4B4E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648EA350" w14:textId="77777777" w:rsidR="009D4B4E" w:rsidRPr="00744E17" w:rsidRDefault="009D4B4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D4B4E" w:rsidRPr="007126D7" w14:paraId="1E31DE6C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AAB3D" w14:textId="77777777" w:rsidR="009D4B4E" w:rsidRPr="007126D7" w:rsidRDefault="009D4B4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7E76D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249+500</w:t>
            </w:r>
          </w:p>
          <w:p w14:paraId="02A61725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2920D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9CBA1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Drăgăşani -</w:t>
            </w:r>
          </w:p>
          <w:p w14:paraId="21458DDF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06834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A36BF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300C9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1F47A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CC4A9" w14:textId="77777777" w:rsidR="009D4B4E" w:rsidRDefault="009D4B4E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6B016727" w14:textId="77777777" w:rsidR="009D4B4E" w:rsidRPr="007126D7" w:rsidRDefault="009D4B4E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2FDF2241" w14:textId="77777777" w:rsidR="009D4B4E" w:rsidRPr="00744E17" w:rsidRDefault="009D4B4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D4B4E" w:rsidRPr="007126D7" w14:paraId="22E0FFC7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2EA1A8" w14:textId="77777777" w:rsidR="009D4B4E" w:rsidRPr="007126D7" w:rsidRDefault="009D4B4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CB4B9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251+060</w:t>
            </w:r>
          </w:p>
          <w:p w14:paraId="1EADFF71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D4A8D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1B50D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 -</w:t>
            </w:r>
          </w:p>
          <w:p w14:paraId="78DB858B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F0CD3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BC0B6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CD996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436AB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21C89" w14:textId="77777777" w:rsidR="009D4B4E" w:rsidRDefault="009D4B4E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3D0D6227" w14:textId="77777777" w:rsidR="009D4B4E" w:rsidRPr="007126D7" w:rsidRDefault="009D4B4E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457B365A" w14:textId="77777777" w:rsidR="009D4B4E" w:rsidRPr="00744E17" w:rsidRDefault="009D4B4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D4B4E" w:rsidRPr="007126D7" w14:paraId="0695B72D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12A0B" w14:textId="77777777" w:rsidR="009D4B4E" w:rsidRPr="007126D7" w:rsidRDefault="009D4B4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6BD0B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251+665</w:t>
            </w:r>
          </w:p>
          <w:p w14:paraId="2B3F08B1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D42E5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C27CE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Zăvideni -</w:t>
            </w:r>
          </w:p>
          <w:p w14:paraId="2FCFD0CB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9D61C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7CC43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3E2E2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C8F3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0EBBE" w14:textId="77777777" w:rsidR="009D4B4E" w:rsidRDefault="009D4B4E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3C90AD38" w14:textId="77777777" w:rsidR="009D4B4E" w:rsidRPr="007126D7" w:rsidRDefault="009D4B4E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155204FA" w14:textId="77777777" w:rsidR="009D4B4E" w:rsidRPr="00744E17" w:rsidRDefault="009D4B4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D4B4E" w:rsidRPr="007126D7" w14:paraId="72DFD602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0F059" w14:textId="77777777" w:rsidR="009D4B4E" w:rsidRPr="007126D7" w:rsidRDefault="009D4B4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14640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0B668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26D40" w14:textId="77777777" w:rsidR="009D4B4E" w:rsidRDefault="009D4B4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Fişcălia</w:t>
            </w:r>
          </w:p>
          <w:p w14:paraId="1E66164E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270F2" w14:textId="77777777" w:rsidR="009D4B4E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3A63E01C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9771A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AED9F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ACA0C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0DAA" w14:textId="77777777" w:rsidR="009D4B4E" w:rsidRPr="00993BAB" w:rsidRDefault="009D4B4E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993BAB">
              <w:rPr>
                <w:b/>
                <w:bCs/>
                <w:i/>
                <w:color w:val="000000"/>
                <w:sz w:val="20"/>
              </w:rPr>
              <w:t xml:space="preserve">Afectează intrări - ieşiri </w:t>
            </w:r>
          </w:p>
          <w:p w14:paraId="5AE734C2" w14:textId="77777777" w:rsidR="009D4B4E" w:rsidRDefault="009D4B4E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993BAB">
              <w:rPr>
                <w:b/>
                <w:bCs/>
                <w:i/>
                <w:color w:val="000000"/>
                <w:sz w:val="20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</w:rPr>
              <w:t>-</w:t>
            </w:r>
            <w:r>
              <w:rPr>
                <w:b/>
                <w:bCs/>
                <w:i/>
                <w:color w:val="000000"/>
                <w:sz w:val="20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</w:rPr>
              <w:t>expedieri.</w:t>
            </w:r>
          </w:p>
        </w:tc>
      </w:tr>
      <w:tr w:rsidR="009D4B4E" w:rsidRPr="007126D7" w14:paraId="29529FD9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1FB46" w14:textId="77777777" w:rsidR="009D4B4E" w:rsidRPr="007126D7" w:rsidRDefault="009D4B4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15951" w14:textId="77777777" w:rsidR="009D4B4E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267+020</w:t>
            </w:r>
          </w:p>
          <w:p w14:paraId="68BC2455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ABBA8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DE04B" w14:textId="77777777" w:rsidR="009D4B4E" w:rsidRPr="007126D7" w:rsidRDefault="009D4B4E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1DE262EF" w14:textId="77777777" w:rsidR="009D4B4E" w:rsidRPr="007126D7" w:rsidRDefault="009D4B4E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A1B75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C068F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4787D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F1367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80E8A" w14:textId="77777777" w:rsidR="009D4B4E" w:rsidRPr="00F13EC0" w:rsidRDefault="009D4B4E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D4B4E" w:rsidRPr="007126D7" w14:paraId="5C18F08B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B07E5" w14:textId="77777777" w:rsidR="009D4B4E" w:rsidRPr="007126D7" w:rsidRDefault="009D4B4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AC1A5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267+020</w:t>
            </w:r>
          </w:p>
          <w:p w14:paraId="62E3AE88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B7E35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5992F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58A2896C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EDD0E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366B6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81B12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38244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946F0" w14:textId="77777777" w:rsidR="009D4B4E" w:rsidRDefault="009D4B4E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42835608" w14:textId="77777777" w:rsidR="009D4B4E" w:rsidRPr="007126D7" w:rsidRDefault="009D4B4E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438839A9" w14:textId="77777777" w:rsidR="009D4B4E" w:rsidRPr="00744E17" w:rsidRDefault="009D4B4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D4B4E" w:rsidRPr="007126D7" w14:paraId="1F219F68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0F0C4" w14:textId="77777777" w:rsidR="009D4B4E" w:rsidRPr="007126D7" w:rsidRDefault="009D4B4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17B1A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268+225</w:t>
            </w:r>
          </w:p>
          <w:p w14:paraId="50CC5D80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BD529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D61AE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0FB93D9C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D44A4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F1F8B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9FAC6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671B2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48592" w14:textId="77777777" w:rsidR="009D4B4E" w:rsidRDefault="009D4B4E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4644E597" w14:textId="77777777" w:rsidR="009D4B4E" w:rsidRPr="007126D7" w:rsidRDefault="009D4B4E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5C28AA7F" w14:textId="77777777" w:rsidR="009D4B4E" w:rsidRPr="00744E17" w:rsidRDefault="009D4B4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D4B4E" w:rsidRPr="007126D7" w14:paraId="6D76EC18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D2761" w14:textId="77777777" w:rsidR="009D4B4E" w:rsidRPr="007126D7" w:rsidRDefault="009D4B4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CA2D6" w14:textId="77777777" w:rsidR="009D4B4E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268+700</w:t>
            </w:r>
          </w:p>
          <w:p w14:paraId="4FCFA31D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1724A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A6A29" w14:textId="77777777" w:rsidR="009D4B4E" w:rsidRPr="007126D7" w:rsidRDefault="009D4B4E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20476251" w14:textId="77777777" w:rsidR="009D4B4E" w:rsidRPr="007126D7" w:rsidRDefault="009D4B4E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37279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B7CE0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26D07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D5C3D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880EE" w14:textId="77777777" w:rsidR="009D4B4E" w:rsidRDefault="009D4B4E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Fără inductori.</w:t>
            </w:r>
          </w:p>
        </w:tc>
      </w:tr>
      <w:tr w:rsidR="009D4B4E" w:rsidRPr="007126D7" w14:paraId="5A23F5D3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C596C" w14:textId="77777777" w:rsidR="009D4B4E" w:rsidRPr="007126D7" w:rsidRDefault="009D4B4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F2BB9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269+145</w:t>
            </w:r>
          </w:p>
          <w:p w14:paraId="730D277A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07A44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61CA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6367491D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CC95C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59082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5AD01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B0124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78CA1" w14:textId="77777777" w:rsidR="009D4B4E" w:rsidRDefault="009D4B4E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17CAF26E" w14:textId="77777777" w:rsidR="009D4B4E" w:rsidRPr="007126D7" w:rsidRDefault="009D4B4E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5FC315B0" w14:textId="77777777" w:rsidR="009D4B4E" w:rsidRPr="00744E17" w:rsidRDefault="009D4B4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D4B4E" w:rsidRPr="007126D7" w14:paraId="2ED14F87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A8748" w14:textId="77777777" w:rsidR="009D4B4E" w:rsidRPr="007126D7" w:rsidRDefault="009D4B4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490A7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270+560</w:t>
            </w:r>
          </w:p>
          <w:p w14:paraId="686E12AF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FB05E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DFC75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Ioneşti -</w:t>
            </w:r>
          </w:p>
          <w:p w14:paraId="68BB0D70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F621E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41055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37B66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1CED2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8352B" w14:textId="77777777" w:rsidR="009D4B4E" w:rsidRDefault="009D4B4E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, cu excepția cuplurilor de locomotive 040 DHC sau </w:t>
            </w:r>
          </w:p>
          <w:p w14:paraId="597C7528" w14:textId="77777777" w:rsidR="009D4B4E" w:rsidRPr="007126D7" w:rsidRDefault="009D4B4E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16A764C3" w14:textId="77777777" w:rsidR="009D4B4E" w:rsidRPr="00744E17" w:rsidRDefault="009D4B4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D4B4E" w:rsidRPr="007126D7" w14:paraId="04047704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4BAD9" w14:textId="77777777" w:rsidR="009D4B4E" w:rsidRPr="007126D7" w:rsidRDefault="009D4B4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0D147" w14:textId="77777777" w:rsidR="009D4B4E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272+750</w:t>
            </w:r>
          </w:p>
          <w:p w14:paraId="26C95E58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52FBC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50A01" w14:textId="77777777" w:rsidR="009D4B4E" w:rsidRPr="007126D7" w:rsidRDefault="009D4B4E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14:paraId="520D7F82" w14:textId="77777777" w:rsidR="009D4B4E" w:rsidRPr="007126D7" w:rsidRDefault="009D4B4E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19270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BC853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0F8E3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8E30C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B213F" w14:textId="77777777" w:rsidR="009D4B4E" w:rsidRPr="00E9314B" w:rsidRDefault="009D4B4E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E9314B">
              <w:rPr>
                <w:b/>
                <w:bCs/>
                <w:i/>
                <w:color w:val="000000"/>
                <w:sz w:val="20"/>
              </w:rPr>
              <w:t>Peste sch. 5 și 11.</w:t>
            </w:r>
          </w:p>
          <w:p w14:paraId="64073837" w14:textId="77777777" w:rsidR="009D4B4E" w:rsidRDefault="009D4B4E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E9314B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9D4B4E" w:rsidRPr="007126D7" w14:paraId="6FC3BFC1" w14:textId="7777777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6908C" w14:textId="77777777" w:rsidR="009D4B4E" w:rsidRPr="007126D7" w:rsidRDefault="009D4B4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41843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38E2B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1DA91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14:paraId="50AAC970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X, liniile 4, 5 şi 6</w:t>
            </w:r>
          </w:p>
          <w:p w14:paraId="42FEA295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00040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de la </w:t>
            </w:r>
          </w:p>
          <w:p w14:paraId="24067417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axa staţiei </w:t>
            </w:r>
          </w:p>
          <w:p w14:paraId="26A04BDB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la </w:t>
            </w:r>
          </w:p>
          <w:p w14:paraId="6E8ADE8E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marca </w:t>
            </w:r>
          </w:p>
          <w:p w14:paraId="6088F129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88A3D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BFF8D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7C9AC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09DD5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D4B4E" w:rsidRPr="007126D7" w14:paraId="3FB904FD" w14:textId="7777777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044FA" w14:textId="77777777" w:rsidR="009D4B4E" w:rsidRPr="007126D7" w:rsidRDefault="009D4B4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2FA04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E6B6F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C3E18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Băbeni</w:t>
            </w:r>
          </w:p>
          <w:p w14:paraId="7156DE1B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3A546" w14:textId="77777777" w:rsidR="009D4B4E" w:rsidRPr="007126D7" w:rsidRDefault="009D4B4E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peste </w:t>
            </w:r>
          </w:p>
          <w:p w14:paraId="373844D3" w14:textId="77777777" w:rsidR="009D4B4E" w:rsidRPr="007126D7" w:rsidRDefault="009D4B4E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sch.  10, </w:t>
            </w:r>
          </w:p>
          <w:p w14:paraId="04B516B1" w14:textId="77777777" w:rsidR="009D4B4E" w:rsidRPr="007126D7" w:rsidRDefault="009D4B4E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 xml:space="preserve">12, 26 </w:t>
            </w:r>
          </w:p>
          <w:p w14:paraId="32343515" w14:textId="77777777" w:rsidR="009D4B4E" w:rsidRPr="007126D7" w:rsidRDefault="009D4B4E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523A0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45F0E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F832F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89FE1" w14:textId="77777777" w:rsidR="009D4B4E" w:rsidRDefault="009D4B4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 xml:space="preserve">Cu afectarea liniilor CET </w:t>
            </w:r>
          </w:p>
          <w:p w14:paraId="728A53AD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şi de la 4 - 7.</w:t>
            </w:r>
          </w:p>
        </w:tc>
      </w:tr>
      <w:tr w:rsidR="009D4B4E" w:rsidRPr="007126D7" w14:paraId="0209DE7C" w14:textId="7777777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1428A" w14:textId="77777777" w:rsidR="009D4B4E" w:rsidRPr="007126D7" w:rsidRDefault="009D4B4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27FCD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DA2E2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E6F8D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Govora</w:t>
            </w:r>
          </w:p>
          <w:p w14:paraId="693A3795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33447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53A9903D" w14:textId="77777777" w:rsidR="009D4B4E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sch. </w:t>
            </w:r>
          </w:p>
          <w:p w14:paraId="2B0F4529" w14:textId="77777777" w:rsidR="009D4B4E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5, 7, </w:t>
            </w:r>
          </w:p>
          <w:p w14:paraId="03DCF6F0" w14:textId="77777777" w:rsidR="009D4B4E" w:rsidRPr="007126D7" w:rsidRDefault="009D4B4E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9FBC6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CC9AC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1B729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C540C" w14:textId="77777777" w:rsidR="009D4B4E" w:rsidRDefault="009D4B4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1A211406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și 6, Cap X.</w:t>
            </w:r>
          </w:p>
        </w:tc>
      </w:tr>
      <w:tr w:rsidR="009D4B4E" w:rsidRPr="007126D7" w14:paraId="5258FAC7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8E648" w14:textId="77777777" w:rsidR="009D4B4E" w:rsidRPr="007126D7" w:rsidRDefault="009D4B4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72A95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9591D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C9635" w14:textId="77777777" w:rsidR="009D4B4E" w:rsidRPr="007126D7" w:rsidRDefault="009D4B4E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Govora</w:t>
            </w:r>
          </w:p>
          <w:p w14:paraId="2A4B65F1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29D9A" w14:textId="77777777" w:rsidR="009D4B4E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78B4E89F" w14:textId="77777777" w:rsidR="009D4B4E" w:rsidRDefault="009D4B4E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14:paraId="4F4D0722" w14:textId="77777777" w:rsidR="009D4B4E" w:rsidRDefault="009D4B4E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2, 6, </w:t>
            </w:r>
          </w:p>
          <w:p w14:paraId="5917886E" w14:textId="77777777" w:rsidR="009D4B4E" w:rsidRDefault="009D4B4E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12, 14, 18, 20, 22, 24, 28, </w:t>
            </w:r>
          </w:p>
          <w:p w14:paraId="76D9BF12" w14:textId="77777777" w:rsidR="009D4B4E" w:rsidRDefault="009D4B4E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</w:t>
            </w:r>
          </w:p>
          <w:p w14:paraId="1A8410F3" w14:textId="77777777" w:rsidR="009D4B4E" w:rsidRDefault="009D4B4E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 / 34,</w:t>
            </w:r>
          </w:p>
          <w:p w14:paraId="578AF40C" w14:textId="77777777" w:rsidR="009D4B4E" w:rsidRDefault="009D4B4E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14:paraId="08C14BED" w14:textId="77777777" w:rsidR="009D4B4E" w:rsidRPr="007126D7" w:rsidRDefault="009D4B4E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A7539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FF967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FBB42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FC0D2" w14:textId="77777777" w:rsidR="009D4B4E" w:rsidRDefault="009D4B4E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4DA51D11" w14:textId="77777777" w:rsidR="009D4B4E" w:rsidRPr="007126D7" w:rsidRDefault="009D4B4E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la linile 5 - 20. </w:t>
            </w:r>
          </w:p>
        </w:tc>
      </w:tr>
      <w:tr w:rsidR="009D4B4E" w:rsidRPr="007126D7" w14:paraId="70E204F3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989D2" w14:textId="77777777" w:rsidR="009D4B4E" w:rsidRPr="007126D7" w:rsidRDefault="009D4B4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91BDA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E3684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E21E5" w14:textId="77777777" w:rsidR="009D4B4E" w:rsidRDefault="009D4B4E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Râureni</w:t>
            </w:r>
          </w:p>
          <w:p w14:paraId="48A73405" w14:textId="77777777" w:rsidR="009D4B4E" w:rsidRPr="007126D7" w:rsidRDefault="009D4B4E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377F6" w14:textId="77777777" w:rsidR="009D4B4E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3B9DF188" w14:textId="77777777" w:rsidR="009D4B4E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sch. </w:t>
            </w:r>
          </w:p>
          <w:p w14:paraId="3547CE17" w14:textId="77777777" w:rsidR="009D4B4E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4 și 16, </w:t>
            </w:r>
          </w:p>
          <w:p w14:paraId="1EBA2079" w14:textId="77777777" w:rsidR="009D4B4E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 6/8,</w:t>
            </w:r>
          </w:p>
          <w:p w14:paraId="657C8CCF" w14:textId="77777777" w:rsidR="009D4B4E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TDJ 10/12 </w:t>
            </w:r>
          </w:p>
          <w:p w14:paraId="7632CCA5" w14:textId="77777777" w:rsidR="009D4B4E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și </w:t>
            </w:r>
          </w:p>
          <w:p w14:paraId="15E1C1EA" w14:textId="77777777" w:rsidR="009D4B4E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8FE1C" w14:textId="77777777" w:rsidR="009D4B4E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93250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C2577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6308E" w14:textId="77777777" w:rsidR="009D4B4E" w:rsidRDefault="009D4B4E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15A187C3" w14:textId="77777777" w:rsidR="009D4B4E" w:rsidRDefault="009D4B4E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2 - 6,  Cap Y.</w:t>
            </w:r>
          </w:p>
        </w:tc>
      </w:tr>
      <w:tr w:rsidR="009D4B4E" w:rsidRPr="007126D7" w14:paraId="7461D0C4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4D890" w14:textId="77777777" w:rsidR="009D4B4E" w:rsidRPr="007126D7" w:rsidRDefault="009D4B4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4D092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25D17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9EBFD" w14:textId="77777777" w:rsidR="009D4B4E" w:rsidRDefault="009D4B4E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Bujoreni</w:t>
            </w:r>
          </w:p>
          <w:p w14:paraId="72EEF7F6" w14:textId="77777777" w:rsidR="009D4B4E" w:rsidRDefault="009D4B4E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Cap X, linia 4 </w:t>
            </w:r>
          </w:p>
          <w:p w14:paraId="54AB9B44" w14:textId="77777777" w:rsidR="009D4B4E" w:rsidRDefault="009D4B4E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06621" w14:textId="77777777" w:rsidR="009D4B4E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TDJ </w:t>
            </w:r>
          </w:p>
          <w:p w14:paraId="310AE571" w14:textId="77777777" w:rsidR="009D4B4E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0F7A5" w14:textId="77777777" w:rsidR="009D4B4E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93561" w14:textId="77777777" w:rsidR="009D4B4E" w:rsidRPr="007126D7" w:rsidRDefault="009D4B4E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1AC2C" w14:textId="77777777" w:rsidR="009D4B4E" w:rsidRPr="007126D7" w:rsidRDefault="009D4B4E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6D6F9" w14:textId="77777777" w:rsidR="009D4B4E" w:rsidRDefault="009D4B4E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D4B4E" w:rsidRPr="007126D7" w14:paraId="3559D861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2E5E3" w14:textId="77777777" w:rsidR="009D4B4E" w:rsidRPr="007126D7" w:rsidRDefault="009D4B4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A2AE2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BC56B" w14:textId="77777777" w:rsidR="009D4B4E" w:rsidRPr="007126D7" w:rsidRDefault="009D4B4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5EE2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Bujoreni -</w:t>
            </w:r>
          </w:p>
          <w:p w14:paraId="64D1C2BD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8C72B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D95C9" w14:textId="77777777" w:rsidR="009D4B4E" w:rsidRPr="007126D7" w:rsidRDefault="009D4B4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81FB4" w14:textId="77777777" w:rsidR="009D4B4E" w:rsidRDefault="009D4B4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300+654</w:t>
            </w:r>
          </w:p>
          <w:p w14:paraId="48851482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08A15" w14:textId="77777777" w:rsidR="009D4B4E" w:rsidRPr="007126D7" w:rsidRDefault="009D4B4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E0CB6" w14:textId="77777777" w:rsidR="009D4B4E" w:rsidRDefault="009D4B4E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circulaţia trenurilor care au în componenţă locomotive cuplate.</w:t>
            </w:r>
          </w:p>
          <w:p w14:paraId="04EA8E18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D4B4E" w:rsidRPr="007126D7" w14:paraId="4D87F3AB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EDAC7" w14:textId="77777777" w:rsidR="009D4B4E" w:rsidRPr="007126D7" w:rsidRDefault="009D4B4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BE074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EAC04" w14:textId="77777777" w:rsidR="009D4B4E" w:rsidRPr="007126D7" w:rsidRDefault="009D4B4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9E22F" w14:textId="77777777" w:rsidR="009D4B4E" w:rsidRDefault="009D4B4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</w:rPr>
              <w:t>Dăeşti</w:t>
            </w:r>
          </w:p>
          <w:p w14:paraId="2756D88D" w14:textId="77777777" w:rsidR="009D4B4E" w:rsidRDefault="009D4B4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49BE6AE5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7AC95" w14:textId="77777777" w:rsidR="009D4B4E" w:rsidRDefault="009D4B4E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</w:t>
            </w:r>
          </w:p>
          <w:p w14:paraId="0C449E5C" w14:textId="77777777" w:rsidR="009D4B4E" w:rsidRDefault="009D4B4E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sch. 15,</w:t>
            </w:r>
          </w:p>
          <w:p w14:paraId="3F7BD4D0" w14:textId="77777777" w:rsidR="009D4B4E" w:rsidRDefault="009D4B4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TDJ</w:t>
            </w:r>
          </w:p>
          <w:p w14:paraId="0C9FFB8B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1BE03" w14:textId="77777777" w:rsidR="009D4B4E" w:rsidRPr="007126D7" w:rsidRDefault="009D4B4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373F9" w14:textId="77777777" w:rsidR="009D4B4E" w:rsidRDefault="009D4B4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4ED19" w14:textId="77777777" w:rsidR="009D4B4E" w:rsidRPr="007126D7" w:rsidRDefault="009D4B4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8C987" w14:textId="77777777" w:rsidR="009D4B4E" w:rsidRDefault="009D4B4E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</w:rPr>
            </w:pPr>
          </w:p>
        </w:tc>
      </w:tr>
      <w:tr w:rsidR="009D4B4E" w:rsidRPr="007126D7" w14:paraId="49CD1AE3" w14:textId="7777777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BC6BA" w14:textId="77777777" w:rsidR="009D4B4E" w:rsidRPr="007126D7" w:rsidRDefault="009D4B4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3C515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32</w:t>
            </w:r>
            <w:r>
              <w:rPr>
                <w:b/>
                <w:bCs/>
                <w:color w:val="000000"/>
                <w:sz w:val="20"/>
              </w:rPr>
              <w:t>0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835</w:t>
            </w:r>
          </w:p>
          <w:p w14:paraId="094C85AF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32</w:t>
            </w:r>
            <w:r>
              <w:rPr>
                <w:b/>
                <w:bCs/>
                <w:color w:val="000000"/>
                <w:sz w:val="20"/>
              </w:rPr>
              <w:t>0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12FE3" w14:textId="77777777" w:rsidR="009D4B4E" w:rsidRPr="007126D7" w:rsidRDefault="009D4B4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702D6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Cozia -</w:t>
            </w:r>
          </w:p>
          <w:p w14:paraId="2D84B0BF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D6388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03193" w14:textId="77777777" w:rsidR="009D4B4E" w:rsidRPr="007126D7" w:rsidRDefault="009D4B4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A8DB9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BCA52" w14:textId="77777777" w:rsidR="009D4B4E" w:rsidRPr="007126D7" w:rsidRDefault="009D4B4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D9D01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D4B4E" w:rsidRPr="007126D7" w14:paraId="45436960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D431D" w14:textId="77777777" w:rsidR="009D4B4E" w:rsidRPr="007126D7" w:rsidRDefault="009D4B4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4A8C5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B635B" w14:textId="77777777" w:rsidR="009D4B4E" w:rsidRPr="007126D7" w:rsidRDefault="009D4B4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9970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Câineni</w:t>
            </w:r>
          </w:p>
          <w:p w14:paraId="7D2E2F6E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linia 4 </w:t>
            </w:r>
          </w:p>
          <w:p w14:paraId="6FDE95AE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124D4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</w:t>
            </w:r>
          </w:p>
          <w:p w14:paraId="178EB328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BCCB6" w14:textId="77777777" w:rsidR="009D4B4E" w:rsidRPr="007126D7" w:rsidRDefault="009D4B4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95163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412B1" w14:textId="77777777" w:rsidR="009D4B4E" w:rsidRPr="007126D7" w:rsidRDefault="009D4B4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DCDF8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D4B4E" w:rsidRPr="007126D7" w14:paraId="0210F3C1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E7040" w14:textId="77777777" w:rsidR="009D4B4E" w:rsidRPr="007126D7" w:rsidRDefault="009D4B4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5220F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9F59" w14:textId="77777777" w:rsidR="009D4B4E" w:rsidRPr="007126D7" w:rsidRDefault="009D4B4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5E397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Valea Mărului</w:t>
            </w:r>
          </w:p>
          <w:p w14:paraId="55C8CB8E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5ED2A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83149" w14:textId="77777777" w:rsidR="009D4B4E" w:rsidRPr="007126D7" w:rsidRDefault="009D4B4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78CDD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40834" w14:textId="77777777" w:rsidR="009D4B4E" w:rsidRPr="007126D7" w:rsidRDefault="009D4B4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B6790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</w:tr>
      <w:tr w:rsidR="009D4B4E" w:rsidRPr="007126D7" w14:paraId="0D270124" w14:textId="7777777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3F0ED" w14:textId="77777777" w:rsidR="009D4B4E" w:rsidRPr="007126D7" w:rsidRDefault="009D4B4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EAEAF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04058" w14:textId="77777777" w:rsidR="009D4B4E" w:rsidRPr="007126D7" w:rsidRDefault="009D4B4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168D4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Podu Olt -</w:t>
            </w:r>
          </w:p>
          <w:p w14:paraId="4A2F6668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87202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A827C" w14:textId="77777777" w:rsidR="009D4B4E" w:rsidRPr="007126D7" w:rsidRDefault="009D4B4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C74A9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37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55</w:t>
            </w:r>
            <w:r w:rsidRPr="007126D7">
              <w:rPr>
                <w:b/>
                <w:bCs/>
                <w:color w:val="000000"/>
                <w:sz w:val="20"/>
              </w:rPr>
              <w:t>0</w:t>
            </w:r>
          </w:p>
          <w:p w14:paraId="6C845847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37</w:t>
            </w:r>
            <w:r>
              <w:rPr>
                <w:b/>
                <w:bCs/>
                <w:color w:val="000000"/>
                <w:sz w:val="20"/>
              </w:rPr>
              <w:t>4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B8751" w14:textId="77777777" w:rsidR="009D4B4E" w:rsidRPr="007126D7" w:rsidRDefault="009D4B4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2FB15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D4B4E" w:rsidRPr="007126D7" w14:paraId="0D553ABE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37183" w14:textId="77777777" w:rsidR="009D4B4E" w:rsidRPr="007126D7" w:rsidRDefault="009D4B4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6783B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F7597" w14:textId="77777777" w:rsidR="009D4B4E" w:rsidRPr="007126D7" w:rsidRDefault="009D4B4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F17B7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Tălmaciu -</w:t>
            </w:r>
          </w:p>
          <w:p w14:paraId="768DBCF7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Sibiu</w:t>
            </w:r>
            <w:r w:rsidRPr="007126D7">
              <w:rPr>
                <w:b/>
                <w:bCs/>
                <w:color w:val="000000"/>
                <w:sz w:val="20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748BE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E61FC" w14:textId="77777777" w:rsidR="009D4B4E" w:rsidRPr="007126D7" w:rsidRDefault="009D4B4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1ECE4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382</w:t>
            </w:r>
            <w:r w:rsidRPr="007126D7">
              <w:rPr>
                <w:b/>
                <w:bCs/>
                <w:color w:val="000000"/>
                <w:sz w:val="20"/>
              </w:rPr>
              <w:t>+</w:t>
            </w:r>
            <w:r>
              <w:rPr>
                <w:b/>
                <w:bCs/>
                <w:color w:val="000000"/>
                <w:sz w:val="20"/>
              </w:rPr>
              <w:t>050</w:t>
            </w:r>
          </w:p>
          <w:p w14:paraId="6539D9B1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14698" w14:textId="77777777" w:rsidR="009D4B4E" w:rsidRPr="007126D7" w:rsidRDefault="009D4B4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E399D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D4B4E" w:rsidRPr="007126D7" w14:paraId="3685C224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B446C" w14:textId="77777777" w:rsidR="009D4B4E" w:rsidRPr="007126D7" w:rsidRDefault="009D4B4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C9BF5" w14:textId="77777777" w:rsidR="009D4B4E" w:rsidRDefault="009D4B4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7CCBC" w14:textId="77777777" w:rsidR="009D4B4E" w:rsidRDefault="009D4B4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6341F" w14:textId="77777777" w:rsidR="009D4B4E" w:rsidRDefault="009D4B4E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Tălmaciu - </w:t>
            </w:r>
          </w:p>
          <w:p w14:paraId="13FA4B6D" w14:textId="77777777" w:rsidR="009D4B4E" w:rsidRDefault="009D4B4E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Sibiu Triaj </w:t>
            </w:r>
          </w:p>
          <w:p w14:paraId="042C56FD" w14:textId="77777777" w:rsidR="009D4B4E" w:rsidRPr="007126D7" w:rsidRDefault="009D4B4E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1D8D7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87B09" w14:textId="77777777" w:rsidR="009D4B4E" w:rsidRPr="007126D7" w:rsidRDefault="009D4B4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4D452" w14:textId="77777777" w:rsidR="009D4B4E" w:rsidRDefault="009D4B4E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386+000</w:t>
            </w:r>
          </w:p>
          <w:p w14:paraId="546235A4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0A4FA" w14:textId="77777777" w:rsidR="009D4B4E" w:rsidRPr="007126D7" w:rsidRDefault="009D4B4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5E0D6" w14:textId="77777777" w:rsidR="009D4B4E" w:rsidRDefault="009D4B4E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Cu inductori de 1000 Hz </w:t>
            </w:r>
          </w:p>
          <w:p w14:paraId="497F5FA9" w14:textId="77777777" w:rsidR="009D4B4E" w:rsidRDefault="009D4B4E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în Cap X.</w:t>
            </w:r>
          </w:p>
        </w:tc>
      </w:tr>
      <w:tr w:rsidR="009D4B4E" w:rsidRPr="007126D7" w14:paraId="17C567E7" w14:textId="7777777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5C08F" w14:textId="77777777" w:rsidR="009D4B4E" w:rsidRPr="007126D7" w:rsidRDefault="009D4B4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913D9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B6D3B" w14:textId="77777777" w:rsidR="009D4B4E" w:rsidRPr="007126D7" w:rsidRDefault="009D4B4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A64F2" w14:textId="77777777" w:rsidR="009D4B4E" w:rsidRDefault="009D4B4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Linia 1 directă </w:t>
            </w:r>
          </w:p>
          <w:p w14:paraId="20CF8324" w14:textId="77777777" w:rsidR="009D4B4E" w:rsidRDefault="009D4B4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Sibiu Triaj</w:t>
            </w:r>
          </w:p>
          <w:p w14:paraId="53E6ACC8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F510B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4EB69" w14:textId="77777777" w:rsidR="009D4B4E" w:rsidRPr="007126D7" w:rsidRDefault="009D4B4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801E0" w14:textId="77777777" w:rsidR="009D4B4E" w:rsidRDefault="009D4B4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387+305</w:t>
            </w:r>
          </w:p>
          <w:p w14:paraId="03CCA2FB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517ED" w14:textId="77777777" w:rsidR="009D4B4E" w:rsidRPr="007126D7" w:rsidRDefault="009D4B4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3C765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9D4B4E" w:rsidRPr="007126D7" w14:paraId="6149FB24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FC636" w14:textId="77777777" w:rsidR="009D4B4E" w:rsidRPr="007126D7" w:rsidRDefault="009D4B4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3CF6C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938DA" w14:textId="77777777" w:rsidR="009D4B4E" w:rsidRPr="007126D7" w:rsidRDefault="009D4B4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6DC23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Sibiu Triaj</w:t>
            </w:r>
          </w:p>
          <w:p w14:paraId="1287F57F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</w:t>
            </w:r>
            <w:r>
              <w:rPr>
                <w:b/>
                <w:bCs/>
                <w:color w:val="000000"/>
                <w:sz w:val="20"/>
              </w:rPr>
              <w:t>a</w:t>
            </w:r>
            <w:r w:rsidRPr="007126D7">
              <w:rPr>
                <w:b/>
                <w:bCs/>
                <w:color w:val="000000"/>
                <w:sz w:val="20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1C742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5D257" w14:textId="77777777" w:rsidR="009D4B4E" w:rsidRPr="007126D7" w:rsidRDefault="009D4B4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3499E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C0F75" w14:textId="77777777" w:rsidR="009D4B4E" w:rsidRPr="007126D7" w:rsidRDefault="009D4B4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EC46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D4B4E" w:rsidRPr="007126D7" w14:paraId="3E448817" w14:textId="7777777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47961" w14:textId="77777777" w:rsidR="009D4B4E" w:rsidRPr="007126D7" w:rsidRDefault="009D4B4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16E41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FA2BC" w14:textId="77777777" w:rsidR="009D4B4E" w:rsidRPr="007126D7" w:rsidRDefault="009D4B4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C82A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 xml:space="preserve">St. Sibiu </w:t>
            </w:r>
          </w:p>
          <w:p w14:paraId="50A599C5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90257" w14:textId="77777777" w:rsidR="009D4B4E" w:rsidRDefault="009D4B4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peste toate apara-tele </w:t>
            </w:r>
          </w:p>
          <w:p w14:paraId="00ABB367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E2A31" w14:textId="77777777" w:rsidR="009D4B4E" w:rsidRPr="007126D7" w:rsidRDefault="009D4B4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58758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635B3" w14:textId="77777777" w:rsidR="009D4B4E" w:rsidRPr="007126D7" w:rsidRDefault="009D4B4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7023F" w14:textId="77777777" w:rsidR="009D4B4E" w:rsidRPr="007126D7" w:rsidRDefault="009D4B4E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14:paraId="3E7E0C25" w14:textId="77777777" w:rsidR="009D4B4E" w:rsidRDefault="009D4B4E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04A4B871" w14:textId="77777777" w:rsidR="009D4B4E" w:rsidRPr="007126D7" w:rsidRDefault="009D4B4E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de la liniile 1 - 10 Sibiu.</w:t>
            </w:r>
          </w:p>
        </w:tc>
      </w:tr>
      <w:tr w:rsidR="009D4B4E" w:rsidRPr="007126D7" w14:paraId="39BC1F32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5A74E" w14:textId="77777777" w:rsidR="009D4B4E" w:rsidRPr="007126D7" w:rsidRDefault="009D4B4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04A14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6CCF0" w14:textId="77777777" w:rsidR="009D4B4E" w:rsidRPr="007126D7" w:rsidRDefault="009D4B4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0EDB3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St. Sibiu</w:t>
            </w:r>
          </w:p>
          <w:p w14:paraId="0BCBD60E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F8B76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7126D7">
              <w:rPr>
                <w:b/>
                <w:bCs/>
                <w:color w:val="000000"/>
                <w:sz w:val="20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60670" w14:textId="77777777" w:rsidR="009D4B4E" w:rsidRPr="007126D7" w:rsidRDefault="009D4B4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 w:rsidRPr="007126D7"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19E9F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F32D8" w14:textId="77777777" w:rsidR="009D4B4E" w:rsidRPr="007126D7" w:rsidRDefault="009D4B4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E76B0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9D4B4E" w:rsidRPr="007126D7" w14:paraId="245D23C2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5922A" w14:textId="77777777" w:rsidR="009D4B4E" w:rsidRPr="007126D7" w:rsidRDefault="009D4B4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5164C" w14:textId="77777777" w:rsidR="009D4B4E" w:rsidRDefault="009D4B4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404+100</w:t>
            </w:r>
          </w:p>
          <w:p w14:paraId="1CF52E90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406+950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81E29" w14:textId="77777777" w:rsidR="009D4B4E" w:rsidRPr="007126D7" w:rsidRDefault="009D4B4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9C830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Ocna Sibiu - Loamneș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1A33F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05824" w14:textId="77777777" w:rsidR="009D4B4E" w:rsidRPr="007126D7" w:rsidRDefault="009D4B4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23605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F2898" w14:textId="77777777" w:rsidR="009D4B4E" w:rsidRPr="007126D7" w:rsidRDefault="009D4B4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533B3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 Semnalizată ca limitare de viteză.</w:t>
            </w:r>
          </w:p>
        </w:tc>
      </w:tr>
      <w:tr w:rsidR="009D4B4E" w:rsidRPr="007126D7" w14:paraId="77D81B1C" w14:textId="7777777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19921" w14:textId="77777777" w:rsidR="009D4B4E" w:rsidRPr="007126D7" w:rsidRDefault="009D4B4E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C3DB0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75357" w14:textId="77777777" w:rsidR="009D4B4E" w:rsidRPr="007126D7" w:rsidRDefault="009D4B4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189A" w14:textId="77777777" w:rsidR="009D4B4E" w:rsidRDefault="009D4B4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St. Copșa Mică</w:t>
            </w:r>
          </w:p>
          <w:p w14:paraId="4ABDD0A5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A17CA" w14:textId="77777777" w:rsidR="009D4B4E" w:rsidRDefault="009D4B4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 xml:space="preserve">peste </w:t>
            </w:r>
          </w:p>
          <w:p w14:paraId="0B6F9606" w14:textId="77777777" w:rsidR="009D4B4E" w:rsidRDefault="009D4B4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 xml:space="preserve">sch. 22 </w:t>
            </w:r>
          </w:p>
          <w:p w14:paraId="52DB1E8C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</w:rPr>
            </w:pPr>
            <w:r>
              <w:rPr>
                <w:b/>
                <w:bCs/>
                <w:color w:val="000000"/>
                <w:spacing w:val="-10"/>
                <w:sz w:val="20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FCDCE" w14:textId="77777777" w:rsidR="009D4B4E" w:rsidRPr="007126D7" w:rsidRDefault="009D4B4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  <w:r>
              <w:rPr>
                <w:b/>
                <w:bCs/>
                <w:color w:val="000000"/>
                <w:sz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735B9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4C48A" w14:textId="77777777" w:rsidR="009D4B4E" w:rsidRPr="007126D7" w:rsidRDefault="009D4B4E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49CCD" w14:textId="77777777" w:rsidR="009D4B4E" w:rsidRDefault="009D4B4E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  <w:p w14:paraId="388046EE" w14:textId="77777777" w:rsidR="009D4B4E" w:rsidRDefault="009D4B4E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2C2DE5DD" w14:textId="77777777" w:rsidR="009D4B4E" w:rsidRPr="007126D7" w:rsidRDefault="009D4B4E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la liniile 5 - 9.</w:t>
            </w:r>
          </w:p>
        </w:tc>
      </w:tr>
    </w:tbl>
    <w:p w14:paraId="3894FA7B" w14:textId="77777777" w:rsidR="009D4B4E" w:rsidRDefault="009D4B4E" w:rsidP="000039F1">
      <w:pPr>
        <w:spacing w:before="40" w:after="40" w:line="192" w:lineRule="auto"/>
        <w:ind w:right="57"/>
        <w:rPr>
          <w:sz w:val="20"/>
        </w:rPr>
      </w:pPr>
    </w:p>
    <w:p w14:paraId="05659BC5" w14:textId="77777777" w:rsidR="009D4B4E" w:rsidRDefault="009D4B4E" w:rsidP="00D0730E">
      <w:pPr>
        <w:pStyle w:val="Heading1"/>
        <w:spacing w:line="360" w:lineRule="auto"/>
      </w:pPr>
      <w:r>
        <w:t xml:space="preserve">LINIA 204 </w:t>
      </w:r>
    </w:p>
    <w:p w14:paraId="26158D24" w14:textId="77777777" w:rsidR="009D4B4E" w:rsidRDefault="009D4B4E" w:rsidP="0055419D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BĂBENI - ALUNU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9D4B4E" w14:paraId="54265E28" w14:textId="77777777" w:rsidTr="00085693">
        <w:trPr>
          <w:cantSplit/>
          <w:trHeight w:val="17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456E0" w14:textId="77777777" w:rsidR="009D4B4E" w:rsidRDefault="009D4B4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59D14" w14:textId="77777777" w:rsidR="009D4B4E" w:rsidRDefault="009D4B4E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1+150</w:t>
            </w:r>
          </w:p>
          <w:p w14:paraId="6C37C99A" w14:textId="77777777" w:rsidR="009D4B4E" w:rsidRDefault="009D4B4E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40+125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E01C5" w14:textId="77777777" w:rsidR="009D4B4E" w:rsidRPr="004467F9" w:rsidRDefault="009D4B4E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6C0E6" w14:textId="77777777" w:rsidR="009D4B4E" w:rsidRDefault="009D4B4E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Băbeni -</w:t>
            </w:r>
          </w:p>
          <w:p w14:paraId="05B32BB3" w14:textId="77777777" w:rsidR="009D4B4E" w:rsidRDefault="009D4B4E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Alunu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0141F" w14:textId="77777777" w:rsidR="009D4B4E" w:rsidRDefault="009D4B4E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0B58A" w14:textId="77777777" w:rsidR="009D4B4E" w:rsidRPr="00D2006A" w:rsidRDefault="009D4B4E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14586" w14:textId="77777777" w:rsidR="009D4B4E" w:rsidRDefault="009D4B4E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51014" w14:textId="77777777" w:rsidR="009D4B4E" w:rsidRPr="004467F9" w:rsidRDefault="009D4B4E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6A668" w14:textId="77777777" w:rsidR="009D4B4E" w:rsidRPr="007126D7" w:rsidRDefault="009D4B4E" w:rsidP="00EF3726">
            <w:pPr>
              <w:spacing w:before="40" w:after="40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*Interzis circulația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</w:rPr>
              <w:t>trenurilor care au în componență mai mult de două</w:t>
            </w:r>
            <w:r w:rsidRPr="007126D7">
              <w:rPr>
                <w:b/>
                <w:bCs/>
                <w:iCs/>
                <w:color w:val="000000"/>
                <w:sz w:val="20"/>
              </w:rPr>
              <w:t xml:space="preserve"> locomotive</w:t>
            </w:r>
            <w:r>
              <w:rPr>
                <w:b/>
                <w:bCs/>
                <w:iCs/>
                <w:color w:val="000000"/>
                <w:sz w:val="20"/>
              </w:rPr>
              <w:t xml:space="preserve"> cuplate</w:t>
            </w:r>
            <w:r w:rsidRPr="007126D7">
              <w:rPr>
                <w:b/>
                <w:bCs/>
                <w:iCs/>
                <w:color w:val="000000"/>
                <w:sz w:val="20"/>
              </w:rPr>
              <w:t>.</w:t>
            </w:r>
          </w:p>
          <w:p w14:paraId="102AC724" w14:textId="77777777" w:rsidR="009D4B4E" w:rsidRDefault="009D4B4E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0CC64ECA" w14:textId="77777777" w:rsidTr="003C1C08">
        <w:trPr>
          <w:cantSplit/>
          <w:trHeight w:val="21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71991" w14:textId="77777777" w:rsidR="009D4B4E" w:rsidRDefault="009D4B4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C53D" w14:textId="77777777" w:rsidR="009D4B4E" w:rsidRDefault="009D4B4E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78EC6" w14:textId="77777777" w:rsidR="009D4B4E" w:rsidRPr="004467F9" w:rsidRDefault="009D4B4E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D250F" w14:textId="77777777" w:rsidR="009D4B4E" w:rsidRDefault="009D4B4E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Băbeni</w:t>
            </w:r>
          </w:p>
          <w:p w14:paraId="51C39633" w14:textId="77777777" w:rsidR="009D4B4E" w:rsidRDefault="009D4B4E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4 - 6 </w:t>
            </w:r>
          </w:p>
          <w:p w14:paraId="57661624" w14:textId="77777777" w:rsidR="009D4B4E" w:rsidRDefault="009D4B4E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C4756" w14:textId="77777777" w:rsidR="009D4B4E" w:rsidRDefault="009D4B4E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axa staţiei </w:t>
            </w:r>
          </w:p>
          <w:p w14:paraId="0EF96312" w14:textId="77777777" w:rsidR="009D4B4E" w:rsidRDefault="009D4B4E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marca de siguran-ţă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A5F31" w14:textId="77777777" w:rsidR="009D4B4E" w:rsidRPr="00D2006A" w:rsidRDefault="009D4B4E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2006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2A760" w14:textId="77777777" w:rsidR="009D4B4E" w:rsidRDefault="009D4B4E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C0024" w14:textId="77777777" w:rsidR="009D4B4E" w:rsidRPr="004467F9" w:rsidRDefault="009D4B4E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E3F11" w14:textId="77777777" w:rsidR="009D4B4E" w:rsidRDefault="009D4B4E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</w:p>
        </w:tc>
      </w:tr>
      <w:tr w:rsidR="009D4B4E" w14:paraId="1F6EF126" w14:textId="77777777" w:rsidTr="003C1C08">
        <w:trPr>
          <w:cantSplit/>
          <w:trHeight w:val="21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9462B" w14:textId="77777777" w:rsidR="009D4B4E" w:rsidRDefault="009D4B4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5AE98" w14:textId="77777777" w:rsidR="009D4B4E" w:rsidRDefault="009D4B4E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27+000</w:t>
            </w:r>
          </w:p>
          <w:p w14:paraId="5B57E84A" w14:textId="77777777" w:rsidR="009D4B4E" w:rsidRDefault="009D4B4E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74E73" w14:textId="77777777" w:rsidR="009D4B4E" w:rsidRPr="004467F9" w:rsidRDefault="009D4B4E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7D60" w14:textId="77777777" w:rsidR="009D4B4E" w:rsidRDefault="009D4B4E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Popești -</w:t>
            </w:r>
          </w:p>
          <w:p w14:paraId="191B9F6C" w14:textId="77777777" w:rsidR="009D4B4E" w:rsidRDefault="009D4B4E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Berbeşti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FBA04" w14:textId="77777777" w:rsidR="009D4B4E" w:rsidRDefault="009D4B4E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005BD" w14:textId="77777777" w:rsidR="009D4B4E" w:rsidRPr="00D2006A" w:rsidRDefault="009D4B4E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91F25" w14:textId="77777777" w:rsidR="009D4B4E" w:rsidRDefault="009D4B4E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C8F1B" w14:textId="77777777" w:rsidR="009D4B4E" w:rsidRPr="004467F9" w:rsidRDefault="009D4B4E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ACF49" w14:textId="77777777" w:rsidR="009D4B4E" w:rsidRDefault="009D4B4E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Trenurile circulă numai la lumina zilei.</w:t>
            </w:r>
          </w:p>
        </w:tc>
      </w:tr>
      <w:tr w:rsidR="009D4B4E" w14:paraId="7A3581F8" w14:textId="77777777" w:rsidTr="000304BA">
        <w:trPr>
          <w:cantSplit/>
          <w:trHeight w:val="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5F92C" w14:textId="77777777" w:rsidR="009D4B4E" w:rsidRDefault="009D4B4E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4F9EF" w14:textId="77777777" w:rsidR="009D4B4E" w:rsidRDefault="009D4B4E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4FD7F" w14:textId="77777777" w:rsidR="009D4B4E" w:rsidRPr="004467F9" w:rsidRDefault="009D4B4E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DC967" w14:textId="77777777" w:rsidR="009D4B4E" w:rsidRDefault="009D4B4E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Berbeşti</w:t>
            </w:r>
          </w:p>
          <w:p w14:paraId="4D244D35" w14:textId="77777777" w:rsidR="009D4B4E" w:rsidRDefault="009D4B4E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și 3 </w:t>
            </w:r>
          </w:p>
          <w:p w14:paraId="04B2CD77" w14:textId="77777777" w:rsidR="009D4B4E" w:rsidRDefault="009D4B4E" w:rsidP="00EF3726">
            <w:pPr>
              <w:spacing w:before="40" w:after="40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0EE39" w14:textId="77777777" w:rsidR="009D4B4E" w:rsidRDefault="009D4B4E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FF00E" w14:textId="77777777" w:rsidR="009D4B4E" w:rsidRPr="00D2006A" w:rsidRDefault="009D4B4E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2006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8F969" w14:textId="77777777" w:rsidR="009D4B4E" w:rsidRDefault="009D4B4E" w:rsidP="00EF3726">
            <w:pPr>
              <w:spacing w:before="40" w:after="40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5376A" w14:textId="77777777" w:rsidR="009D4B4E" w:rsidRPr="004467F9" w:rsidRDefault="009D4B4E" w:rsidP="00EF3726">
            <w:pPr>
              <w:spacing w:before="120" w:after="40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BCA87" w14:textId="77777777" w:rsidR="009D4B4E" w:rsidRDefault="009D4B4E" w:rsidP="00EF3726">
            <w:pPr>
              <w:spacing w:before="40" w:after="40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</w:p>
        </w:tc>
      </w:tr>
    </w:tbl>
    <w:p w14:paraId="71C7FAA1" w14:textId="77777777" w:rsidR="009D4B4E" w:rsidRDefault="009D4B4E">
      <w:pPr>
        <w:spacing w:before="40" w:after="40" w:line="192" w:lineRule="auto"/>
        <w:ind w:right="57"/>
        <w:rPr>
          <w:sz w:val="20"/>
        </w:rPr>
      </w:pPr>
    </w:p>
    <w:p w14:paraId="4FF9C56C" w14:textId="77777777" w:rsidR="009D4B4E" w:rsidRDefault="009D4B4E" w:rsidP="005B00A7">
      <w:pPr>
        <w:pStyle w:val="Heading1"/>
        <w:spacing w:line="360" w:lineRule="auto"/>
      </w:pPr>
      <w:r>
        <w:t>LINIA 218</w:t>
      </w:r>
    </w:p>
    <w:p w14:paraId="3C17A610" w14:textId="77777777" w:rsidR="009D4B4E" w:rsidRDefault="009D4B4E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9D4B4E" w14:paraId="24B1D0D5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A87E1" w14:textId="77777777" w:rsidR="009D4B4E" w:rsidRDefault="009D4B4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BBB4D" w14:textId="77777777" w:rsidR="009D4B4E" w:rsidRDefault="009D4B4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D367D" w14:textId="77777777" w:rsidR="009D4B4E" w:rsidRPr="00CF787F" w:rsidRDefault="009D4B4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0381E" w14:textId="77777777" w:rsidR="009D4B4E" w:rsidRDefault="009D4B4E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Timişoara Nord</w:t>
            </w:r>
          </w:p>
          <w:p w14:paraId="0E75C785" w14:textId="77777777" w:rsidR="009D4B4E" w:rsidRDefault="009D4B4E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3ED04" w14:textId="77777777" w:rsidR="009D4B4E" w:rsidRPr="00465A98" w:rsidRDefault="009D4B4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toată</w:t>
            </w:r>
          </w:p>
          <w:p w14:paraId="15589908" w14:textId="77777777" w:rsidR="009D4B4E" w:rsidRPr="00465A98" w:rsidRDefault="009D4B4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394F0" w14:textId="77777777" w:rsidR="009D4B4E" w:rsidRPr="00CF787F" w:rsidRDefault="009D4B4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F787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5642C" w14:textId="77777777" w:rsidR="009D4B4E" w:rsidRDefault="009D4B4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0D38A" w14:textId="77777777" w:rsidR="009D4B4E" w:rsidRPr="00984D71" w:rsidRDefault="009D4B4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020A9" w14:textId="77777777" w:rsidR="009D4B4E" w:rsidRDefault="009D4B4E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:rsidRPr="00A8307A" w14:paraId="7F5E7668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54243" w14:textId="77777777" w:rsidR="009D4B4E" w:rsidRPr="00A75A00" w:rsidRDefault="009D4B4E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BD7BC" w14:textId="77777777" w:rsidR="009D4B4E" w:rsidRPr="00A8307A" w:rsidRDefault="009D4B4E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02782" w14:textId="77777777" w:rsidR="009D4B4E" w:rsidRPr="00A8307A" w:rsidRDefault="009D4B4E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86265" w14:textId="77777777" w:rsidR="009D4B4E" w:rsidRPr="00A8307A" w:rsidRDefault="009D4B4E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36A39110" w14:textId="77777777" w:rsidR="009D4B4E" w:rsidRPr="00A8307A" w:rsidRDefault="009D4B4E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0DA85" w14:textId="77777777" w:rsidR="009D4B4E" w:rsidRDefault="009D4B4E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>peste sch. 11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</w:rPr>
              <w:t>51</w:t>
            </w:r>
            <w:r>
              <w:rPr>
                <w:b/>
                <w:bCs/>
                <w:sz w:val="20"/>
                <w:szCs w:val="20"/>
              </w:rPr>
              <w:t xml:space="preserve">, 97 </w:t>
            </w:r>
          </w:p>
          <w:p w14:paraId="07CBF3A4" w14:textId="77777777" w:rsidR="009D4B4E" w:rsidRPr="00664FA3" w:rsidRDefault="009D4B4E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E8D75" w14:textId="77777777" w:rsidR="009D4B4E" w:rsidRPr="00A8307A" w:rsidRDefault="009D4B4E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581CA" w14:textId="77777777" w:rsidR="009D4B4E" w:rsidRPr="00A8307A" w:rsidRDefault="009D4B4E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11CBE" w14:textId="77777777" w:rsidR="009D4B4E" w:rsidRPr="00A8307A" w:rsidRDefault="009D4B4E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7053" w14:textId="77777777" w:rsidR="009D4B4E" w:rsidRPr="00A8307A" w:rsidRDefault="009D4B4E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55A0F0B" w14:textId="77777777" w:rsidR="009D4B4E" w:rsidRDefault="009D4B4E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14:paraId="1B00129B" w14:textId="77777777" w:rsidR="009D4B4E" w:rsidRDefault="009D4B4E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6CD696A7" w14:textId="77777777" w:rsidR="009D4B4E" w:rsidRPr="00664FA3" w:rsidRDefault="009D4B4E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</w:rPr>
              <w:t>Lugoj.</w:t>
            </w:r>
          </w:p>
        </w:tc>
      </w:tr>
      <w:tr w:rsidR="009D4B4E" w:rsidRPr="00A8307A" w14:paraId="45525C8B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169CB" w14:textId="77777777" w:rsidR="009D4B4E" w:rsidRPr="00A75A00" w:rsidRDefault="009D4B4E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46DE1" w14:textId="77777777" w:rsidR="009D4B4E" w:rsidRPr="00A8307A" w:rsidRDefault="009D4B4E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8487A" w14:textId="77777777" w:rsidR="009D4B4E" w:rsidRPr="00A8307A" w:rsidRDefault="009D4B4E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12DFD" w14:textId="77777777" w:rsidR="009D4B4E" w:rsidRPr="00A8307A" w:rsidRDefault="009D4B4E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1B7E0933" w14:textId="77777777" w:rsidR="009D4B4E" w:rsidRPr="00A8307A" w:rsidRDefault="009D4B4E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39C2B" w14:textId="77777777" w:rsidR="009D4B4E" w:rsidRPr="00664FA3" w:rsidRDefault="009D4B4E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 xml:space="preserve">peste sch. </w:t>
            </w:r>
          </w:p>
          <w:p w14:paraId="4FFB067C" w14:textId="77777777" w:rsidR="009D4B4E" w:rsidRPr="00664FA3" w:rsidRDefault="009D4B4E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664FA3">
              <w:rPr>
                <w:b/>
                <w:bCs/>
                <w:sz w:val="20"/>
                <w:szCs w:val="20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49192" w14:textId="77777777" w:rsidR="009D4B4E" w:rsidRPr="00A8307A" w:rsidRDefault="009D4B4E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175AA" w14:textId="77777777" w:rsidR="009D4B4E" w:rsidRPr="00A8307A" w:rsidRDefault="009D4B4E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BDCB1" w14:textId="77777777" w:rsidR="009D4B4E" w:rsidRPr="00A8307A" w:rsidRDefault="009D4B4E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E354A" w14:textId="77777777" w:rsidR="009D4B4E" w:rsidRPr="00A8307A" w:rsidRDefault="009D4B4E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DAF1A31" w14:textId="77777777" w:rsidR="009D4B4E" w:rsidRPr="00A8307A" w:rsidRDefault="009D4B4E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418CC07D" w14:textId="77777777" w:rsidR="009D4B4E" w:rsidRPr="00A8307A" w:rsidRDefault="009D4B4E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4FC14A75" w14:textId="77777777" w:rsidR="009D4B4E" w:rsidRPr="00A8307A" w:rsidRDefault="009D4B4E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9D4B4E" w:rsidRPr="00A8307A" w14:paraId="1E497806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52BDF" w14:textId="77777777" w:rsidR="009D4B4E" w:rsidRPr="00A75A00" w:rsidRDefault="009D4B4E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0C8A7" w14:textId="77777777" w:rsidR="009D4B4E" w:rsidRPr="00A8307A" w:rsidRDefault="009D4B4E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E82D1" w14:textId="77777777" w:rsidR="009D4B4E" w:rsidRPr="003F40D2" w:rsidRDefault="009D4B4E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D3EBB" w14:textId="77777777" w:rsidR="009D4B4E" w:rsidRPr="00A8307A" w:rsidRDefault="009D4B4E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198C4542" w14:textId="77777777" w:rsidR="009D4B4E" w:rsidRPr="00A8307A" w:rsidRDefault="009D4B4E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9A6BB" w14:textId="77777777" w:rsidR="009D4B4E" w:rsidRPr="00A8307A" w:rsidRDefault="009D4B4E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E1EC9" w14:textId="77777777" w:rsidR="009D4B4E" w:rsidRPr="003F40D2" w:rsidRDefault="009D4B4E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3F40D2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FF078" w14:textId="77777777" w:rsidR="009D4B4E" w:rsidRPr="00A8307A" w:rsidRDefault="009D4B4E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8F133" w14:textId="77777777" w:rsidR="009D4B4E" w:rsidRPr="003F40D2" w:rsidRDefault="009D4B4E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A27EA" w14:textId="77777777" w:rsidR="009D4B4E" w:rsidRPr="00A8307A" w:rsidRDefault="009D4B4E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BEA158C" w14:textId="77777777" w:rsidR="009D4B4E" w:rsidRPr="00A8307A" w:rsidRDefault="009D4B4E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9D4B4E" w:rsidRPr="00A8307A" w14:paraId="62E54391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E41B2" w14:textId="77777777" w:rsidR="009D4B4E" w:rsidRPr="00A75A00" w:rsidRDefault="009D4B4E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AF008" w14:textId="77777777" w:rsidR="009D4B4E" w:rsidRPr="00A8307A" w:rsidRDefault="009D4B4E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71662" w14:textId="77777777" w:rsidR="009D4B4E" w:rsidRPr="003F40D2" w:rsidRDefault="009D4B4E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27F47" w14:textId="77777777" w:rsidR="009D4B4E" w:rsidRPr="00A8307A" w:rsidRDefault="009D4B4E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10D979D3" w14:textId="77777777" w:rsidR="009D4B4E" w:rsidRPr="00A8307A" w:rsidRDefault="009D4B4E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33B85" w14:textId="77777777" w:rsidR="009D4B4E" w:rsidRDefault="009D4B4E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1CAF02B5" w14:textId="77777777" w:rsidR="009D4B4E" w:rsidRPr="00A8307A" w:rsidRDefault="009D4B4E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7A5BD" w14:textId="77777777" w:rsidR="009D4B4E" w:rsidRPr="003F40D2" w:rsidRDefault="009D4B4E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</w:t>
            </w:r>
            <w:r w:rsidRPr="003F40D2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DEED2" w14:textId="77777777" w:rsidR="009D4B4E" w:rsidRPr="00A8307A" w:rsidRDefault="009D4B4E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FB9BF" w14:textId="77777777" w:rsidR="009D4B4E" w:rsidRPr="003F40D2" w:rsidRDefault="009D4B4E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58FFE" w14:textId="77777777" w:rsidR="009D4B4E" w:rsidRPr="00A8307A" w:rsidRDefault="009D4B4E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BE1DCED" w14:textId="77777777" w:rsidR="009D4B4E" w:rsidRPr="00A8307A" w:rsidRDefault="009D4B4E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9D4B4E" w:rsidRPr="00A8307A" w14:paraId="04EB2035" w14:textId="77777777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5DF8DB" w14:textId="77777777" w:rsidR="009D4B4E" w:rsidRPr="00A75A00" w:rsidRDefault="009D4B4E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0A19C" w14:textId="77777777" w:rsidR="009D4B4E" w:rsidRPr="00A8307A" w:rsidRDefault="009D4B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48C0D" w14:textId="77777777" w:rsidR="009D4B4E" w:rsidRPr="00732832" w:rsidRDefault="009D4B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DB946" w14:textId="77777777" w:rsidR="009D4B4E" w:rsidRPr="00A8307A" w:rsidRDefault="009D4B4E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75197F87" w14:textId="77777777" w:rsidR="009D4B4E" w:rsidRPr="00A8307A" w:rsidRDefault="009D4B4E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E5AB9" w14:textId="77777777" w:rsidR="009D4B4E" w:rsidRPr="00A8307A" w:rsidRDefault="009D4B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B4EA2" w14:textId="77777777" w:rsidR="009D4B4E" w:rsidRPr="007B4F6A" w:rsidRDefault="009D4B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7B4F6A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49E8E" w14:textId="77777777" w:rsidR="009D4B4E" w:rsidRPr="00A8307A" w:rsidRDefault="009D4B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3712C" w14:textId="77777777" w:rsidR="009D4B4E" w:rsidRPr="00732832" w:rsidRDefault="009D4B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978AE" w14:textId="77777777" w:rsidR="009D4B4E" w:rsidRDefault="009D4B4E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0A780EF" w14:textId="77777777" w:rsidR="009D4B4E" w:rsidRDefault="009D4B4E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și de la st. Timișoara Sud, Timișoara Vest și Ronaț Triaj.</w:t>
            </w:r>
          </w:p>
          <w:p w14:paraId="3509FC82" w14:textId="77777777" w:rsidR="009D4B4E" w:rsidRDefault="009D4B4E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B28DD18" w14:textId="77777777" w:rsidR="009D4B4E" w:rsidRDefault="009D4B4E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49B6CD34" w14:textId="77777777" w:rsidR="009D4B4E" w:rsidRPr="00A8307A" w:rsidRDefault="009D4B4E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9D4B4E" w:rsidRPr="00A8307A" w14:paraId="0C4003B1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F3C56" w14:textId="77777777" w:rsidR="009D4B4E" w:rsidRPr="00A75A00" w:rsidRDefault="009D4B4E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A9A17" w14:textId="77777777" w:rsidR="009D4B4E" w:rsidRPr="00A8307A" w:rsidRDefault="009D4B4E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63EF1" w14:textId="77777777" w:rsidR="009D4B4E" w:rsidRPr="00B26991" w:rsidRDefault="009D4B4E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9948B" w14:textId="77777777" w:rsidR="009D4B4E" w:rsidRPr="00A8307A" w:rsidRDefault="009D4B4E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1A246F0A" w14:textId="77777777" w:rsidR="009D4B4E" w:rsidRPr="00A8307A" w:rsidRDefault="009D4B4E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4A49C" w14:textId="77777777" w:rsidR="009D4B4E" w:rsidRPr="00A8307A" w:rsidRDefault="009D4B4E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B9D35" w14:textId="77777777" w:rsidR="009D4B4E" w:rsidRPr="00B26991" w:rsidRDefault="009D4B4E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</w:t>
            </w:r>
            <w:r w:rsidRPr="00B26991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ADE5D" w14:textId="77777777" w:rsidR="009D4B4E" w:rsidRPr="00A8307A" w:rsidRDefault="009D4B4E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153AE" w14:textId="77777777" w:rsidR="009D4B4E" w:rsidRPr="00B26991" w:rsidRDefault="009D4B4E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3EF08" w14:textId="77777777" w:rsidR="009D4B4E" w:rsidRPr="00A8307A" w:rsidRDefault="009D4B4E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BD60848" w14:textId="77777777" w:rsidR="009D4B4E" w:rsidRDefault="009D4B4E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14:paraId="3D088E18" w14:textId="77777777" w:rsidR="009D4B4E" w:rsidRPr="00A8307A" w:rsidRDefault="009D4B4E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9D4B4E" w:rsidRPr="00A8307A" w14:paraId="0E60976F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A5008" w14:textId="77777777" w:rsidR="009D4B4E" w:rsidRPr="00A75A00" w:rsidRDefault="009D4B4E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CF542" w14:textId="77777777" w:rsidR="009D4B4E" w:rsidRPr="00A8307A" w:rsidRDefault="009D4B4E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9C138" w14:textId="77777777" w:rsidR="009D4B4E" w:rsidRPr="00B26991" w:rsidRDefault="009D4B4E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62575" w14:textId="77777777" w:rsidR="009D4B4E" w:rsidRPr="00A8307A" w:rsidRDefault="009D4B4E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7E878" w14:textId="77777777" w:rsidR="009D4B4E" w:rsidRDefault="009D4B4E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0B0E4440" w14:textId="77777777" w:rsidR="009D4B4E" w:rsidRDefault="009D4B4E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3D5CFA15" w14:textId="77777777" w:rsidR="009D4B4E" w:rsidRPr="00A8307A" w:rsidRDefault="009D4B4E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2BF43" w14:textId="77777777" w:rsidR="009D4B4E" w:rsidRDefault="009D4B4E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039B2" w14:textId="77777777" w:rsidR="009D4B4E" w:rsidRPr="00A8307A" w:rsidRDefault="009D4B4E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218AA" w14:textId="77777777" w:rsidR="009D4B4E" w:rsidRPr="00B26991" w:rsidRDefault="009D4B4E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8F1AC" w14:textId="77777777" w:rsidR="009D4B4E" w:rsidRDefault="009D4B4E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36 și 44.</w:t>
            </w:r>
          </w:p>
          <w:p w14:paraId="4B2C2B00" w14:textId="77777777" w:rsidR="009D4B4E" w:rsidRDefault="009D4B4E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</w:rPr>
              <w:t xml:space="preserve">Vest și liniile 1 - 6 Reșița, liniile </w:t>
            </w:r>
          </w:p>
          <w:p w14:paraId="787A7ED5" w14:textId="77777777" w:rsidR="009D4B4E" w:rsidRPr="00A8307A" w:rsidRDefault="009D4B4E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9D4B4E" w:rsidRPr="00A8307A" w14:paraId="579B0F70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9E4016" w14:textId="77777777" w:rsidR="009D4B4E" w:rsidRPr="00A75A00" w:rsidRDefault="009D4B4E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D5FC4" w14:textId="77777777" w:rsidR="009D4B4E" w:rsidRPr="00A8307A" w:rsidRDefault="009D4B4E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F9886" w14:textId="77777777" w:rsidR="009D4B4E" w:rsidRPr="00B26991" w:rsidRDefault="009D4B4E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B40F8" w14:textId="77777777" w:rsidR="009D4B4E" w:rsidRPr="00A8307A" w:rsidRDefault="009D4B4E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84057" w14:textId="77777777" w:rsidR="009D4B4E" w:rsidRDefault="009D4B4E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778FFB4" w14:textId="77777777" w:rsidR="009D4B4E" w:rsidRDefault="009D4B4E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27F67BC7" w14:textId="77777777" w:rsidR="009D4B4E" w:rsidRPr="00A8307A" w:rsidRDefault="009D4B4E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73D89" w14:textId="77777777" w:rsidR="009D4B4E" w:rsidRDefault="009D4B4E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08C1B" w14:textId="77777777" w:rsidR="009D4B4E" w:rsidRPr="00A8307A" w:rsidRDefault="009D4B4E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BD1C2" w14:textId="77777777" w:rsidR="009D4B4E" w:rsidRPr="00B26991" w:rsidRDefault="009D4B4E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AD32C" w14:textId="77777777" w:rsidR="009D4B4E" w:rsidRDefault="009D4B4E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34 și 40.</w:t>
            </w:r>
          </w:p>
          <w:p w14:paraId="200414B4" w14:textId="77777777" w:rsidR="009D4B4E" w:rsidRPr="00A8307A" w:rsidRDefault="009D4B4E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218 Timișoara Nord - Arad și liniile 1 - 6 Reșița, liniile 1- 12 Cap. Y Timișoara Nord.</w:t>
            </w:r>
          </w:p>
        </w:tc>
      </w:tr>
      <w:tr w:rsidR="009D4B4E" w:rsidRPr="00A8307A" w14:paraId="58885765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C118D" w14:textId="77777777" w:rsidR="009D4B4E" w:rsidRPr="00A75A00" w:rsidRDefault="009D4B4E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A5492" w14:textId="77777777" w:rsidR="009D4B4E" w:rsidRPr="00A8307A" w:rsidRDefault="009D4B4E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B32BD" w14:textId="77777777" w:rsidR="009D4B4E" w:rsidRPr="00B26991" w:rsidRDefault="009D4B4E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6645C" w14:textId="77777777" w:rsidR="009D4B4E" w:rsidRPr="00A8307A" w:rsidRDefault="009D4B4E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50640" w14:textId="77777777" w:rsidR="009D4B4E" w:rsidRDefault="009D4B4E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D7D25" w14:textId="77777777" w:rsidR="009D4B4E" w:rsidRDefault="009D4B4E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6E19C" w14:textId="77777777" w:rsidR="009D4B4E" w:rsidRPr="00A8307A" w:rsidRDefault="009D4B4E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A1075" w14:textId="77777777" w:rsidR="009D4B4E" w:rsidRPr="00B26991" w:rsidRDefault="009D4B4E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66333" w14:textId="77777777" w:rsidR="009D4B4E" w:rsidRDefault="009D4B4E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</w:rPr>
              <w:t>Timişoara Nord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9D4B4E" w:rsidRPr="00A8307A" w14:paraId="4F2CE185" w14:textId="77777777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D9C8F" w14:textId="77777777" w:rsidR="009D4B4E" w:rsidRPr="00A75A00" w:rsidRDefault="009D4B4E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BBC6B" w14:textId="77777777" w:rsidR="009D4B4E" w:rsidRPr="00A8307A" w:rsidRDefault="009D4B4E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81DA1" w14:textId="77777777" w:rsidR="009D4B4E" w:rsidRPr="000D3BBC" w:rsidRDefault="009D4B4E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576C6" w14:textId="77777777" w:rsidR="009D4B4E" w:rsidRPr="00A8307A" w:rsidRDefault="009D4B4E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043A84DB" w14:textId="77777777" w:rsidR="009D4B4E" w:rsidRPr="00A8307A" w:rsidRDefault="009D4B4E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7652D" w14:textId="77777777" w:rsidR="009D4B4E" w:rsidRDefault="009D4B4E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3AC16237" w14:textId="77777777" w:rsidR="009D4B4E" w:rsidRPr="00A8307A" w:rsidRDefault="009D4B4E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19CEB" w14:textId="77777777" w:rsidR="009D4B4E" w:rsidRPr="000D3BBC" w:rsidRDefault="009D4B4E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0D3BBC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D9B0C" w14:textId="77777777" w:rsidR="009D4B4E" w:rsidRPr="00A8307A" w:rsidRDefault="009D4B4E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1CD43" w14:textId="77777777" w:rsidR="009D4B4E" w:rsidRPr="000D3BBC" w:rsidRDefault="009D4B4E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C5C21" w14:textId="77777777" w:rsidR="009D4B4E" w:rsidRPr="00A8307A" w:rsidRDefault="009D4B4E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8174132" w14:textId="77777777" w:rsidR="009D4B4E" w:rsidRPr="00A8307A" w:rsidRDefault="009D4B4E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9D4B4E" w:rsidRPr="00A8307A" w14:paraId="44C3D395" w14:textId="77777777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49AAA" w14:textId="77777777" w:rsidR="009D4B4E" w:rsidRPr="00A75A00" w:rsidRDefault="009D4B4E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E1C17" w14:textId="77777777" w:rsidR="009D4B4E" w:rsidRPr="00A8307A" w:rsidRDefault="009D4B4E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857E7" w14:textId="77777777" w:rsidR="009D4B4E" w:rsidRPr="009658E6" w:rsidRDefault="009D4B4E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0FF94" w14:textId="77777777" w:rsidR="009D4B4E" w:rsidRPr="00A8307A" w:rsidRDefault="009D4B4E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6DB9A642" w14:textId="77777777" w:rsidR="009D4B4E" w:rsidRPr="00A8307A" w:rsidRDefault="009D4B4E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C157C" w14:textId="77777777" w:rsidR="009D4B4E" w:rsidRPr="00A8307A" w:rsidRDefault="009D4B4E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0F1EA" w14:textId="77777777" w:rsidR="009D4B4E" w:rsidRPr="009658E6" w:rsidRDefault="009D4B4E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9658E6">
              <w:rPr>
                <w:b/>
                <w:bCs/>
                <w:sz w:val="36"/>
              </w:rPr>
              <w:t>1</w:t>
            </w: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D7CDE" w14:textId="77777777" w:rsidR="009D4B4E" w:rsidRPr="00A8307A" w:rsidRDefault="009D4B4E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C28D8" w14:textId="77777777" w:rsidR="009D4B4E" w:rsidRPr="009658E6" w:rsidRDefault="009D4B4E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791EE" w14:textId="77777777" w:rsidR="009D4B4E" w:rsidRPr="00A8307A" w:rsidRDefault="009D4B4E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166186E" w14:textId="77777777" w:rsidR="009D4B4E" w:rsidRPr="00A8307A" w:rsidRDefault="009D4B4E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9D4B4E" w:rsidRPr="00A8307A" w14:paraId="4321AAA9" w14:textId="77777777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98C7A2" w14:textId="77777777" w:rsidR="009D4B4E" w:rsidRPr="00A75A00" w:rsidRDefault="009D4B4E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F6240" w14:textId="77777777" w:rsidR="009D4B4E" w:rsidRPr="00A8307A" w:rsidRDefault="009D4B4E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90744" w14:textId="77777777" w:rsidR="009D4B4E" w:rsidRPr="00472E19" w:rsidRDefault="009D4B4E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8A99F" w14:textId="77777777" w:rsidR="009D4B4E" w:rsidRPr="00A8307A" w:rsidRDefault="009D4B4E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29902483" w14:textId="77777777" w:rsidR="009D4B4E" w:rsidRPr="00A8307A" w:rsidRDefault="009D4B4E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570B6" w14:textId="77777777" w:rsidR="009D4B4E" w:rsidRPr="00A8307A" w:rsidRDefault="009D4B4E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1B5A8" w14:textId="77777777" w:rsidR="009D4B4E" w:rsidRPr="00472E19" w:rsidRDefault="009D4B4E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472E19"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2C911" w14:textId="77777777" w:rsidR="009D4B4E" w:rsidRPr="00A8307A" w:rsidRDefault="009D4B4E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8859D" w14:textId="77777777" w:rsidR="009D4B4E" w:rsidRPr="00472E19" w:rsidRDefault="009D4B4E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ABC36" w14:textId="77777777" w:rsidR="009D4B4E" w:rsidRPr="00A8307A" w:rsidRDefault="009D4B4E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635E34" w14:textId="77777777" w:rsidR="009D4B4E" w:rsidRPr="00A8307A" w:rsidRDefault="009D4B4E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9D4B4E" w:rsidRPr="00A8307A" w14:paraId="4A3F7B9C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CF0F4" w14:textId="77777777" w:rsidR="009D4B4E" w:rsidRPr="00A75A00" w:rsidRDefault="009D4B4E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4BF7F" w14:textId="77777777" w:rsidR="009D4B4E" w:rsidRPr="00A8307A" w:rsidRDefault="009D4B4E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3328B" w14:textId="77777777" w:rsidR="009D4B4E" w:rsidRPr="00530A8D" w:rsidRDefault="009D4B4E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6DC4F" w14:textId="77777777" w:rsidR="009D4B4E" w:rsidRPr="00A8307A" w:rsidRDefault="009D4B4E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7DEE860E" w14:textId="77777777" w:rsidR="009D4B4E" w:rsidRPr="00A8307A" w:rsidRDefault="009D4B4E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9D29A" w14:textId="77777777" w:rsidR="009D4B4E" w:rsidRPr="00A8307A" w:rsidRDefault="009D4B4E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1402E" w14:textId="77777777" w:rsidR="009D4B4E" w:rsidRPr="00530A8D" w:rsidRDefault="009D4B4E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 w:rsidRPr="00530A8D">
              <w:rPr>
                <w:b/>
                <w:bCs/>
                <w:sz w:val="36"/>
              </w:rPr>
              <w:t>1</w:t>
            </w: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7DD35" w14:textId="77777777" w:rsidR="009D4B4E" w:rsidRPr="00A8307A" w:rsidRDefault="009D4B4E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E1272" w14:textId="77777777" w:rsidR="009D4B4E" w:rsidRPr="00530A8D" w:rsidRDefault="009D4B4E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6713C" w14:textId="77777777" w:rsidR="009D4B4E" w:rsidRPr="00A8307A" w:rsidRDefault="009D4B4E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3F2F21F" w14:textId="77777777" w:rsidR="009D4B4E" w:rsidRPr="00A8307A" w:rsidRDefault="009D4B4E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9D4B4E" w:rsidRPr="00A8307A" w14:paraId="45CB3A40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5DC54" w14:textId="77777777" w:rsidR="009D4B4E" w:rsidRPr="00A75A00" w:rsidRDefault="009D4B4E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22F06" w14:textId="77777777" w:rsidR="009D4B4E" w:rsidRPr="00A8307A" w:rsidRDefault="009D4B4E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2CEFA" w14:textId="77777777" w:rsidR="009D4B4E" w:rsidRPr="00530A8D" w:rsidRDefault="009D4B4E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B0AEF" w14:textId="77777777" w:rsidR="009D4B4E" w:rsidRPr="00A8307A" w:rsidRDefault="009D4B4E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1E8F62EB" w14:textId="77777777" w:rsidR="009D4B4E" w:rsidRPr="00A8307A" w:rsidRDefault="009D4B4E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2A104" w14:textId="77777777" w:rsidR="009D4B4E" w:rsidRPr="00A8307A" w:rsidRDefault="009D4B4E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819E1" w14:textId="77777777" w:rsidR="009D4B4E" w:rsidRPr="00530A8D" w:rsidRDefault="009D4B4E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</w:t>
            </w:r>
            <w:r w:rsidRPr="00530A8D"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5974A" w14:textId="77777777" w:rsidR="009D4B4E" w:rsidRPr="00A8307A" w:rsidRDefault="009D4B4E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9E7D2" w14:textId="77777777" w:rsidR="009D4B4E" w:rsidRPr="00530A8D" w:rsidRDefault="009D4B4E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F3963" w14:textId="77777777" w:rsidR="009D4B4E" w:rsidRPr="00A8307A" w:rsidRDefault="009D4B4E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4193321" w14:textId="77777777" w:rsidR="009D4B4E" w:rsidRPr="00A8307A" w:rsidRDefault="009D4B4E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9D4B4E" w:rsidRPr="00A8307A" w14:paraId="2B565146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68B1C" w14:textId="77777777" w:rsidR="009D4B4E" w:rsidRPr="00A75A00" w:rsidRDefault="009D4B4E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36D30" w14:textId="77777777" w:rsidR="009D4B4E" w:rsidRDefault="009D4B4E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  <w:p w14:paraId="06D0B73D" w14:textId="77777777" w:rsidR="009D4B4E" w:rsidRPr="00A8307A" w:rsidRDefault="009D4B4E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248C0" w14:textId="77777777" w:rsidR="009D4B4E" w:rsidRPr="00530A8D" w:rsidRDefault="009D4B4E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D99F6" w14:textId="77777777" w:rsidR="009D4B4E" w:rsidRDefault="009D4B4E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75882C49" w14:textId="77777777" w:rsidR="009D4B4E" w:rsidRDefault="009D4B4E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Ronaţ Triaj</w:t>
            </w:r>
          </w:p>
          <w:p w14:paraId="0417D606" w14:textId="77777777" w:rsidR="009D4B4E" w:rsidRPr="00A8307A" w:rsidRDefault="009D4B4E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A4E11" w14:textId="77777777" w:rsidR="009D4B4E" w:rsidRPr="00A8307A" w:rsidRDefault="009D4B4E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1AA41" w14:textId="77777777" w:rsidR="009D4B4E" w:rsidRDefault="009D4B4E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D75C6" w14:textId="77777777" w:rsidR="009D4B4E" w:rsidRPr="00A8307A" w:rsidRDefault="009D4B4E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C1801" w14:textId="77777777" w:rsidR="009D4B4E" w:rsidRPr="00530A8D" w:rsidRDefault="009D4B4E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1A791" w14:textId="77777777" w:rsidR="009D4B4E" w:rsidRPr="00A8307A" w:rsidRDefault="009D4B4E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4B4E" w14:paraId="756E400A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8BDFA" w14:textId="77777777" w:rsidR="009D4B4E" w:rsidRDefault="009D4B4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CE79B" w14:textId="77777777" w:rsidR="009D4B4E" w:rsidRDefault="009D4B4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DD93C" w14:textId="77777777" w:rsidR="009D4B4E" w:rsidRPr="00CF787F" w:rsidRDefault="009D4B4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3A7EA" w14:textId="77777777" w:rsidR="009D4B4E" w:rsidRDefault="009D4B4E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093DA30A" w14:textId="77777777" w:rsidR="009D4B4E" w:rsidRDefault="009D4B4E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 </w:t>
            </w:r>
          </w:p>
          <w:p w14:paraId="1CA460BF" w14:textId="77777777" w:rsidR="009D4B4E" w:rsidRDefault="009D4B4E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03602" w14:textId="77777777" w:rsidR="009D4B4E" w:rsidRDefault="009D4B4E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toate apara-tele de cale din stația </w:t>
            </w:r>
            <w:r>
              <w:rPr>
                <w:b/>
                <w:bCs/>
                <w:sz w:val="20"/>
              </w:rPr>
              <w:t>Ronaţ Triaj</w:t>
            </w:r>
          </w:p>
          <w:p w14:paraId="13C4D487" w14:textId="77777777" w:rsidR="009D4B4E" w:rsidRPr="00465A98" w:rsidRDefault="009D4B4E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A04CE" w14:textId="77777777" w:rsidR="009D4B4E" w:rsidRPr="00CF787F" w:rsidRDefault="009D4B4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70A6E" w14:textId="77777777" w:rsidR="009D4B4E" w:rsidRDefault="009D4B4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815A0" w14:textId="77777777" w:rsidR="009D4B4E" w:rsidRPr="00984D71" w:rsidRDefault="009D4B4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25D23" w14:textId="77777777" w:rsidR="009D4B4E" w:rsidRDefault="009D4B4E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53BE287" w14:textId="77777777" w:rsidR="009D4B4E" w:rsidRDefault="009D4B4E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3 - 8 abătute.</w:t>
            </w:r>
          </w:p>
        </w:tc>
      </w:tr>
      <w:tr w:rsidR="009D4B4E" w14:paraId="0B76D3A1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BA829" w14:textId="77777777" w:rsidR="009D4B4E" w:rsidRDefault="009D4B4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EEF5B" w14:textId="77777777" w:rsidR="009D4B4E" w:rsidRDefault="009D4B4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15451" w14:textId="77777777" w:rsidR="009D4B4E" w:rsidRPr="00CF787F" w:rsidRDefault="009D4B4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C94BF" w14:textId="77777777" w:rsidR="009D4B4E" w:rsidRDefault="009D4B4E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05333DC1" w14:textId="77777777" w:rsidR="009D4B4E" w:rsidRDefault="009D4B4E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19D4CAD7" w14:textId="77777777" w:rsidR="009D4B4E" w:rsidRDefault="009D4B4E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656A7" w14:textId="77777777" w:rsidR="009D4B4E" w:rsidRPr="00465A98" w:rsidRDefault="009D4B4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6EF27" w14:textId="77777777" w:rsidR="009D4B4E" w:rsidRDefault="009D4B4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184A1" w14:textId="77777777" w:rsidR="009D4B4E" w:rsidRDefault="009D4B4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A100C" w14:textId="77777777" w:rsidR="009D4B4E" w:rsidRPr="00984D71" w:rsidRDefault="009D4B4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63FE" w14:textId="77777777" w:rsidR="009D4B4E" w:rsidRDefault="009D4B4E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diagonala 2 - 4 Ronaţ Triaj Grupa A.</w:t>
            </w:r>
          </w:p>
        </w:tc>
      </w:tr>
      <w:tr w:rsidR="009D4B4E" w14:paraId="12A49761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17E7C" w14:textId="77777777" w:rsidR="009D4B4E" w:rsidRDefault="009D4B4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E4154" w14:textId="77777777" w:rsidR="009D4B4E" w:rsidRDefault="009D4B4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6+300</w:t>
            </w:r>
          </w:p>
          <w:p w14:paraId="049CE4AC" w14:textId="77777777" w:rsidR="009D4B4E" w:rsidRDefault="009D4B4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D53F5" w14:textId="77777777" w:rsidR="009D4B4E" w:rsidRPr="00CF787F" w:rsidRDefault="009D4B4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A9DB2" w14:textId="77777777" w:rsidR="009D4B4E" w:rsidRDefault="009D4B4E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66D07846" w14:textId="77777777" w:rsidR="009D4B4E" w:rsidRDefault="009D4B4E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  <w:p w14:paraId="66A301A0" w14:textId="77777777" w:rsidR="009D4B4E" w:rsidRDefault="009D4B4E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23C0E" w14:textId="77777777" w:rsidR="009D4B4E" w:rsidRPr="00465A98" w:rsidRDefault="009D4B4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6B244" w14:textId="77777777" w:rsidR="009D4B4E" w:rsidRDefault="009D4B4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191A0" w14:textId="77777777" w:rsidR="009D4B4E" w:rsidRDefault="009D4B4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C866F" w14:textId="77777777" w:rsidR="009D4B4E" w:rsidRPr="00984D71" w:rsidRDefault="009D4B4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E2BF5" w14:textId="77777777" w:rsidR="009D4B4E" w:rsidRDefault="009D4B4E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9D95BD4" w14:textId="77777777" w:rsidR="009D4B4E" w:rsidRDefault="009D4B4E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7.</w:t>
            </w:r>
          </w:p>
        </w:tc>
      </w:tr>
      <w:tr w:rsidR="009D4B4E" w14:paraId="5CAA5F9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02307" w14:textId="77777777" w:rsidR="009D4B4E" w:rsidRDefault="009D4B4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CA5A0" w14:textId="77777777" w:rsidR="009D4B4E" w:rsidRDefault="009D4B4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ABC0D" w14:textId="77777777" w:rsidR="009D4B4E" w:rsidRPr="00CF787F" w:rsidRDefault="009D4B4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CF8CC" w14:textId="77777777" w:rsidR="009D4B4E" w:rsidRDefault="009D4B4E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7D8154D1" w14:textId="77777777" w:rsidR="009D4B4E" w:rsidRDefault="009D4B4E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FC44B" w14:textId="77777777" w:rsidR="009D4B4E" w:rsidRPr="00465A98" w:rsidRDefault="009D4B4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A6084" w14:textId="77777777" w:rsidR="009D4B4E" w:rsidRDefault="009D4B4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577AE" w14:textId="77777777" w:rsidR="009D4B4E" w:rsidRDefault="009D4B4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D0BE1" w14:textId="77777777" w:rsidR="009D4B4E" w:rsidRPr="00984D71" w:rsidRDefault="009D4B4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D7D06" w14:textId="77777777" w:rsidR="009D4B4E" w:rsidRDefault="009D4B4E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6921130" w14:textId="77777777" w:rsidR="009D4B4E" w:rsidRDefault="009D4B4E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3, Cap Y.</w:t>
            </w:r>
          </w:p>
        </w:tc>
      </w:tr>
      <w:tr w:rsidR="009D4B4E" w14:paraId="42AC741E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2E992" w14:textId="77777777" w:rsidR="009D4B4E" w:rsidRDefault="009D4B4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75038" w14:textId="77777777" w:rsidR="009D4B4E" w:rsidRDefault="009D4B4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D4771" w14:textId="77777777" w:rsidR="009D4B4E" w:rsidRPr="00CF787F" w:rsidRDefault="009D4B4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A7E63" w14:textId="77777777" w:rsidR="009D4B4E" w:rsidRDefault="009D4B4E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693F689D" w14:textId="77777777" w:rsidR="009D4B4E" w:rsidRDefault="009D4B4E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4845" w14:textId="77777777" w:rsidR="009D4B4E" w:rsidRPr="00465A98" w:rsidRDefault="009D4B4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A54DB" w14:textId="77777777" w:rsidR="009D4B4E" w:rsidRDefault="009D4B4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654EF" w14:textId="77777777" w:rsidR="009D4B4E" w:rsidRDefault="009D4B4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54CEE" w14:textId="77777777" w:rsidR="009D4B4E" w:rsidRPr="00984D71" w:rsidRDefault="009D4B4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54D43" w14:textId="77777777" w:rsidR="009D4B4E" w:rsidRDefault="009D4B4E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081AE20" w14:textId="77777777" w:rsidR="009D4B4E" w:rsidRDefault="009D4B4E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linia 4 abătută și </w:t>
            </w:r>
          </w:p>
          <w:p w14:paraId="4A01D09A" w14:textId="77777777" w:rsidR="009D4B4E" w:rsidRDefault="009D4B4E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Ronaț Triaj Grupa A. </w:t>
            </w:r>
          </w:p>
        </w:tc>
      </w:tr>
      <w:tr w:rsidR="009D4B4E" w14:paraId="1B7D616A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F8A5F" w14:textId="77777777" w:rsidR="009D4B4E" w:rsidRDefault="009D4B4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C58CC" w14:textId="77777777" w:rsidR="009D4B4E" w:rsidRDefault="009D4B4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14:paraId="55074E5E" w14:textId="77777777" w:rsidR="009D4B4E" w:rsidRDefault="009D4B4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65833" w14:textId="77777777" w:rsidR="009D4B4E" w:rsidRPr="00CF787F" w:rsidRDefault="009D4B4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24D28" w14:textId="77777777" w:rsidR="009D4B4E" w:rsidRDefault="009D4B4E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Ronaţ Triaj</w:t>
            </w:r>
          </w:p>
          <w:p w14:paraId="54D6CCF3" w14:textId="77777777" w:rsidR="009D4B4E" w:rsidRDefault="009D4B4E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162D0" w14:textId="77777777" w:rsidR="009D4B4E" w:rsidRDefault="009D4B4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8ABEA" w14:textId="77777777" w:rsidR="009D4B4E" w:rsidRDefault="009D4B4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80E7F" w14:textId="77777777" w:rsidR="009D4B4E" w:rsidRDefault="009D4B4E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0D37D" w14:textId="77777777" w:rsidR="009D4B4E" w:rsidRPr="00984D71" w:rsidRDefault="009D4B4E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E2279" w14:textId="77777777" w:rsidR="009D4B4E" w:rsidRDefault="009D4B4E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4B4E" w14:paraId="6B593E41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ED0BD" w14:textId="77777777" w:rsidR="009D4B4E" w:rsidRDefault="009D4B4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AA319" w14:textId="77777777" w:rsidR="009D4B4E" w:rsidRDefault="009D4B4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FD804" w14:textId="77777777" w:rsidR="009D4B4E" w:rsidRDefault="009D4B4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ED470" w14:textId="77777777" w:rsidR="009D4B4E" w:rsidRDefault="009D4B4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Sânandrei</w:t>
            </w:r>
          </w:p>
          <w:p w14:paraId="4DF8B55D" w14:textId="77777777" w:rsidR="009D4B4E" w:rsidRDefault="009D4B4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2811B" w14:textId="77777777" w:rsidR="009D4B4E" w:rsidRDefault="009D4B4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FDE39" w14:textId="77777777" w:rsidR="009D4B4E" w:rsidRDefault="009D4B4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CFC63" w14:textId="77777777" w:rsidR="009D4B4E" w:rsidRDefault="009D4B4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B26FA" w14:textId="77777777" w:rsidR="009D4B4E" w:rsidRPr="00984D71" w:rsidRDefault="009D4B4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30376" w14:textId="77777777" w:rsidR="009D4B4E" w:rsidRDefault="009D4B4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A989A04" w14:textId="77777777" w:rsidR="009D4B4E" w:rsidRDefault="009D4B4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Cap X.</w:t>
            </w:r>
          </w:p>
        </w:tc>
      </w:tr>
      <w:tr w:rsidR="009D4B4E" w14:paraId="1CCC97EE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6234C" w14:textId="77777777" w:rsidR="009D4B4E" w:rsidRDefault="009D4B4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4F2CD" w14:textId="77777777" w:rsidR="009D4B4E" w:rsidRDefault="009D4B4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3744C" w14:textId="77777777" w:rsidR="009D4B4E" w:rsidRPr="00CF787F" w:rsidRDefault="009D4B4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14894" w14:textId="77777777" w:rsidR="009D4B4E" w:rsidRDefault="009D4B4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Sânandrei</w:t>
            </w:r>
          </w:p>
          <w:p w14:paraId="74A9F562" w14:textId="77777777" w:rsidR="009D4B4E" w:rsidRDefault="009D4B4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7A378" w14:textId="77777777" w:rsidR="009D4B4E" w:rsidRPr="00465A98" w:rsidRDefault="009D4B4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diag. </w:t>
            </w:r>
          </w:p>
          <w:p w14:paraId="6C86F79A" w14:textId="77777777" w:rsidR="009D4B4E" w:rsidRPr="00465A98" w:rsidRDefault="009D4B4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5B3F4" w14:textId="77777777" w:rsidR="009D4B4E" w:rsidRDefault="009D4B4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5456B" w14:textId="77777777" w:rsidR="009D4B4E" w:rsidRDefault="009D4B4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51966" w14:textId="77777777" w:rsidR="009D4B4E" w:rsidRPr="00984D71" w:rsidRDefault="009D4B4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C3DE4" w14:textId="77777777" w:rsidR="009D4B4E" w:rsidRDefault="009D4B4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6EF1385" w14:textId="77777777" w:rsidR="009D4B4E" w:rsidRDefault="009D4B4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linia 4 abătută. </w:t>
            </w:r>
          </w:p>
        </w:tc>
      </w:tr>
      <w:tr w:rsidR="009D4B4E" w14:paraId="06049F7B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D4B4B" w14:textId="77777777" w:rsidR="009D4B4E" w:rsidRDefault="009D4B4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E612C" w14:textId="77777777" w:rsidR="009D4B4E" w:rsidRDefault="009D4B4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14+600</w:t>
            </w:r>
          </w:p>
          <w:p w14:paraId="0E92C89A" w14:textId="77777777" w:rsidR="009D4B4E" w:rsidRDefault="009D4B4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679EA" w14:textId="77777777" w:rsidR="009D4B4E" w:rsidRPr="00CF787F" w:rsidRDefault="009D4B4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FC1CD" w14:textId="77777777" w:rsidR="009D4B4E" w:rsidRDefault="009D4B4E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Sânandrei -</w:t>
            </w:r>
          </w:p>
          <w:p w14:paraId="105AAD5E" w14:textId="77777777" w:rsidR="009D4B4E" w:rsidRDefault="009D4B4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9A51A" w14:textId="77777777" w:rsidR="009D4B4E" w:rsidRPr="00465A98" w:rsidRDefault="009D4B4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F8187" w14:textId="77777777" w:rsidR="009D4B4E" w:rsidRDefault="009D4B4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902E4" w14:textId="77777777" w:rsidR="009D4B4E" w:rsidRDefault="009D4B4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0D66B" w14:textId="77777777" w:rsidR="009D4B4E" w:rsidRPr="00984D71" w:rsidRDefault="009D4B4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EAECC" w14:textId="77777777" w:rsidR="009D4B4E" w:rsidRDefault="009D4B4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4B4E" w14:paraId="5205131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6DD37" w14:textId="77777777" w:rsidR="009D4B4E" w:rsidRDefault="009D4B4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17546" w14:textId="77777777" w:rsidR="009D4B4E" w:rsidRDefault="009D4B4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CE6A9" w14:textId="77777777" w:rsidR="009D4B4E" w:rsidRPr="00CF787F" w:rsidRDefault="009D4B4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987E9" w14:textId="77777777" w:rsidR="009D4B4E" w:rsidRDefault="009D4B4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FB70F" w14:textId="77777777" w:rsidR="009D4B4E" w:rsidRPr="00465A98" w:rsidRDefault="009D4B4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E83E0" w14:textId="77777777" w:rsidR="009D4B4E" w:rsidRDefault="009D4B4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628E0" w14:textId="77777777" w:rsidR="009D4B4E" w:rsidRDefault="009D4B4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B06FF" w14:textId="77777777" w:rsidR="009D4B4E" w:rsidRPr="00984D71" w:rsidRDefault="009D4B4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83496" w14:textId="77777777" w:rsidR="009D4B4E" w:rsidRDefault="009D4B4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836310F" w14:textId="77777777" w:rsidR="009D4B4E" w:rsidRDefault="009D4B4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 Cap X.</w:t>
            </w:r>
          </w:p>
        </w:tc>
      </w:tr>
      <w:tr w:rsidR="009D4B4E" w14:paraId="0E06935A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A694B" w14:textId="77777777" w:rsidR="009D4B4E" w:rsidRDefault="009D4B4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63977" w14:textId="77777777" w:rsidR="009D4B4E" w:rsidRDefault="009D4B4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74E31" w14:textId="77777777" w:rsidR="009D4B4E" w:rsidRPr="00CF787F" w:rsidRDefault="009D4B4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F7DF9" w14:textId="77777777" w:rsidR="009D4B4E" w:rsidRDefault="009D4B4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Băile Calacea</w:t>
            </w:r>
          </w:p>
          <w:p w14:paraId="5AD0A0EF" w14:textId="77777777" w:rsidR="009D4B4E" w:rsidRDefault="009D4B4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AC4D2" w14:textId="77777777" w:rsidR="009D4B4E" w:rsidRPr="00465A98" w:rsidRDefault="009D4B4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diag. </w:t>
            </w:r>
          </w:p>
          <w:p w14:paraId="681D7784" w14:textId="77777777" w:rsidR="009D4B4E" w:rsidRPr="00465A98" w:rsidRDefault="009D4B4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EEAE1" w14:textId="77777777" w:rsidR="009D4B4E" w:rsidRDefault="009D4B4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5911B" w14:textId="77777777" w:rsidR="009D4B4E" w:rsidRDefault="009D4B4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C8AB6" w14:textId="77777777" w:rsidR="009D4B4E" w:rsidRPr="00984D71" w:rsidRDefault="009D4B4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209AF" w14:textId="77777777" w:rsidR="009D4B4E" w:rsidRDefault="009D4B4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4BA66CC" w14:textId="77777777" w:rsidR="009D4B4E" w:rsidRDefault="009D4B4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9D4B4E" w14:paraId="02FB95E6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FA51C" w14:textId="77777777" w:rsidR="009D4B4E" w:rsidRDefault="009D4B4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DEC9A" w14:textId="77777777" w:rsidR="009D4B4E" w:rsidRDefault="009D4B4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24+000</w:t>
            </w:r>
          </w:p>
          <w:p w14:paraId="70EAAA15" w14:textId="77777777" w:rsidR="009D4B4E" w:rsidRDefault="009D4B4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BD52C" w14:textId="77777777" w:rsidR="009D4B4E" w:rsidRPr="00CF787F" w:rsidRDefault="009D4B4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DE868" w14:textId="77777777" w:rsidR="009D4B4E" w:rsidRDefault="009D4B4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Băile Calacea -Orțișoara și </w:t>
            </w:r>
          </w:p>
          <w:p w14:paraId="49499527" w14:textId="77777777" w:rsidR="009D4B4E" w:rsidRDefault="009D4B4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14:paraId="26EBDBED" w14:textId="77777777" w:rsidR="009D4B4E" w:rsidRDefault="009D4B4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0D602" w14:textId="77777777" w:rsidR="009D4B4E" w:rsidRPr="00465A98" w:rsidRDefault="009D4B4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EEC6F" w14:textId="77777777" w:rsidR="009D4B4E" w:rsidRDefault="009D4B4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132C4" w14:textId="77777777" w:rsidR="009D4B4E" w:rsidRDefault="009D4B4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57E3D" w14:textId="77777777" w:rsidR="009D4B4E" w:rsidRPr="00984D71" w:rsidRDefault="009D4B4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8DFB9" w14:textId="77777777" w:rsidR="009D4B4E" w:rsidRDefault="009D4B4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4B4E" w14:paraId="6F95532A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25C4B" w14:textId="77777777" w:rsidR="009D4B4E" w:rsidRDefault="009D4B4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B6484" w14:textId="77777777" w:rsidR="009D4B4E" w:rsidRDefault="009D4B4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C006D" w14:textId="77777777" w:rsidR="009D4B4E" w:rsidRPr="00CF787F" w:rsidRDefault="009D4B4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9100B" w14:textId="77777777" w:rsidR="009D4B4E" w:rsidRDefault="009D4B4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14:paraId="0A79438D" w14:textId="77777777" w:rsidR="009D4B4E" w:rsidRDefault="009D4B4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12B9F" w14:textId="77777777" w:rsidR="009D4B4E" w:rsidRPr="00465A98" w:rsidRDefault="009D4B4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 xml:space="preserve">peste sch. </w:t>
            </w:r>
          </w:p>
          <w:p w14:paraId="389363D4" w14:textId="77777777" w:rsidR="009D4B4E" w:rsidRPr="00465A98" w:rsidRDefault="009D4B4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99988" w14:textId="77777777" w:rsidR="009D4B4E" w:rsidRDefault="009D4B4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39DE5" w14:textId="77777777" w:rsidR="009D4B4E" w:rsidRDefault="009D4B4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D2977" w14:textId="77777777" w:rsidR="009D4B4E" w:rsidRPr="00984D71" w:rsidRDefault="009D4B4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C9AD0" w14:textId="77777777" w:rsidR="009D4B4E" w:rsidRDefault="009D4B4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07BFC92" w14:textId="77777777" w:rsidR="009D4B4E" w:rsidRDefault="009D4B4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3 - 5 Cap X.</w:t>
            </w:r>
          </w:p>
        </w:tc>
      </w:tr>
      <w:tr w:rsidR="009D4B4E" w14:paraId="0C9954E1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46233" w14:textId="77777777" w:rsidR="009D4B4E" w:rsidRDefault="009D4B4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826C1" w14:textId="77777777" w:rsidR="009D4B4E" w:rsidRDefault="009D4B4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386FE" w14:textId="77777777" w:rsidR="009D4B4E" w:rsidRPr="00CF787F" w:rsidRDefault="009D4B4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E7FB0" w14:textId="77777777" w:rsidR="009D4B4E" w:rsidRDefault="009D4B4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Orțișoara</w:t>
            </w:r>
          </w:p>
          <w:p w14:paraId="00A54C5F" w14:textId="77777777" w:rsidR="009D4B4E" w:rsidRDefault="009D4B4E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F8C49" w14:textId="77777777" w:rsidR="009D4B4E" w:rsidRPr="00465A98" w:rsidRDefault="009D4B4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465A98">
              <w:rPr>
                <w:b/>
                <w:bCs/>
                <w:sz w:val="20"/>
                <w:szCs w:val="20"/>
              </w:rPr>
              <w:t>peste sch. 10</w:t>
            </w:r>
            <w:r>
              <w:rPr>
                <w:b/>
                <w:bCs/>
                <w:sz w:val="20"/>
                <w:szCs w:val="20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5BA11" w14:textId="77777777" w:rsidR="009D4B4E" w:rsidRDefault="009D4B4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FF28D" w14:textId="77777777" w:rsidR="009D4B4E" w:rsidRDefault="009D4B4E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8AC91" w14:textId="77777777" w:rsidR="009D4B4E" w:rsidRPr="00984D71" w:rsidRDefault="009D4B4E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109FE" w14:textId="77777777" w:rsidR="009D4B4E" w:rsidRDefault="009D4B4E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și 4 abătute, Cap Y.</w:t>
            </w:r>
          </w:p>
        </w:tc>
      </w:tr>
      <w:tr w:rsidR="009D4B4E" w14:paraId="0254B219" w14:textId="77777777" w:rsidTr="00684F2B">
        <w:trPr>
          <w:cantSplit/>
          <w:trHeight w:val="1015"/>
          <w:jc w:val="center"/>
        </w:trPr>
        <w:tc>
          <w:tcPr>
            <w:tcW w:w="638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9FC19" w14:textId="77777777" w:rsidR="009D4B4E" w:rsidRDefault="009D4B4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94C69" w14:textId="77777777" w:rsidR="009D4B4E" w:rsidRDefault="009D4B4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31+300</w:t>
            </w:r>
          </w:p>
          <w:p w14:paraId="5F651F66" w14:textId="77777777" w:rsidR="009D4B4E" w:rsidRDefault="009D4B4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2824B" w14:textId="77777777" w:rsidR="009D4B4E" w:rsidRDefault="009D4B4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D42D9" w14:textId="77777777" w:rsidR="009D4B4E" w:rsidRDefault="009D4B4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Orțișoara - </w:t>
            </w:r>
          </w:p>
          <w:p w14:paraId="12FA633D" w14:textId="77777777" w:rsidR="009D4B4E" w:rsidRDefault="009D4B4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Vinga și St. Vinga</w:t>
            </w:r>
          </w:p>
          <w:p w14:paraId="2ABDDDEC" w14:textId="77777777" w:rsidR="009D4B4E" w:rsidRDefault="009D4B4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</w:t>
            </w:r>
          </w:p>
          <w:p w14:paraId="50F77A81" w14:textId="77777777" w:rsidR="009D4B4E" w:rsidRDefault="009D4B4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Vinga - Șag și</w:t>
            </w:r>
          </w:p>
          <w:p w14:paraId="4123838D" w14:textId="77777777" w:rsidR="009D4B4E" w:rsidRDefault="009D4B4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linia 3 directă</w:t>
            </w:r>
          </w:p>
          <w:p w14:paraId="0A7A8627" w14:textId="77777777" w:rsidR="009D4B4E" w:rsidRDefault="009D4B4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</w:rPr>
              <w:t>și sch. 6 Șag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9360D" w14:textId="77777777" w:rsidR="009D4B4E" w:rsidRPr="00465A98" w:rsidRDefault="009D4B4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B46D2" w14:textId="77777777" w:rsidR="009D4B4E" w:rsidRDefault="009D4B4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8C5AC" w14:textId="77777777" w:rsidR="009D4B4E" w:rsidRDefault="009D4B4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43A17" w14:textId="77777777" w:rsidR="009D4B4E" w:rsidRPr="00984D71" w:rsidRDefault="009D4B4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55FB1" w14:textId="77777777" w:rsidR="009D4B4E" w:rsidRDefault="009D4B4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14:paraId="78E4F33F" w14:textId="77777777" w:rsidR="009D4B4E" w:rsidRDefault="009D4B4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RV  în trepte.</w:t>
            </w:r>
          </w:p>
        </w:tc>
      </w:tr>
      <w:tr w:rsidR="009D4B4E" w14:paraId="03943288" w14:textId="77777777">
        <w:trPr>
          <w:cantSplit/>
          <w:trHeight w:val="796"/>
          <w:jc w:val="center"/>
        </w:trPr>
        <w:tc>
          <w:tcPr>
            <w:tcW w:w="63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12674" w14:textId="77777777" w:rsidR="009D4B4E" w:rsidRDefault="009D4B4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CDA8E" w14:textId="77777777" w:rsidR="009D4B4E" w:rsidRDefault="009D4B4E" w:rsidP="00684F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32+500</w:t>
            </w:r>
          </w:p>
          <w:p w14:paraId="47093CB6" w14:textId="77777777" w:rsidR="009D4B4E" w:rsidRDefault="009D4B4E" w:rsidP="00684F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40+450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AF979" w14:textId="77777777" w:rsidR="009D4B4E" w:rsidRDefault="009D4B4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1645C" w14:textId="77777777" w:rsidR="009D4B4E" w:rsidRDefault="009D4B4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3E940" w14:textId="77777777" w:rsidR="009D4B4E" w:rsidRPr="00465A98" w:rsidRDefault="009D4B4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80F33" w14:textId="77777777" w:rsidR="009D4B4E" w:rsidRDefault="009D4B4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BCDED" w14:textId="77777777" w:rsidR="009D4B4E" w:rsidRDefault="009D4B4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D1FE" w14:textId="77777777" w:rsidR="009D4B4E" w:rsidRPr="00984D71" w:rsidRDefault="009D4B4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FCF66" w14:textId="77777777" w:rsidR="009D4B4E" w:rsidRDefault="009D4B4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26C5974A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340E7" w14:textId="77777777" w:rsidR="009D4B4E" w:rsidRDefault="009D4B4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DD248" w14:textId="77777777" w:rsidR="009D4B4E" w:rsidRDefault="009D4B4E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8F15E" w14:textId="77777777" w:rsidR="009D4B4E" w:rsidRDefault="009D4B4E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07B7E" w14:textId="77777777" w:rsidR="009D4B4E" w:rsidRDefault="009D4B4E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Vinga</w:t>
            </w:r>
          </w:p>
          <w:p w14:paraId="26DE4A2C" w14:textId="77777777" w:rsidR="009D4B4E" w:rsidRDefault="009D4B4E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032B5" w14:textId="77777777" w:rsidR="009D4B4E" w:rsidRDefault="009D4B4E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diag. </w:t>
            </w:r>
          </w:p>
          <w:p w14:paraId="2636107D" w14:textId="77777777" w:rsidR="009D4B4E" w:rsidRPr="00465A98" w:rsidRDefault="009D4B4E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350DF" w14:textId="77777777" w:rsidR="009D4B4E" w:rsidRDefault="009D4B4E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23D18" w14:textId="77777777" w:rsidR="009D4B4E" w:rsidRDefault="009D4B4E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EC9DF" w14:textId="77777777" w:rsidR="009D4B4E" w:rsidRPr="00984D71" w:rsidRDefault="009D4B4E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315B2" w14:textId="77777777" w:rsidR="009D4B4E" w:rsidRDefault="009D4B4E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E845BE1" w14:textId="77777777" w:rsidR="009D4B4E" w:rsidRDefault="009D4B4E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și 4 Cap Y.</w:t>
            </w:r>
          </w:p>
        </w:tc>
      </w:tr>
      <w:tr w:rsidR="009D4B4E" w14:paraId="021F86C9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49AF7A" w14:textId="77777777" w:rsidR="009D4B4E" w:rsidRDefault="009D4B4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D9AA2" w14:textId="77777777" w:rsidR="009D4B4E" w:rsidRDefault="009D4B4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22559" w14:textId="77777777" w:rsidR="009D4B4E" w:rsidRDefault="009D4B4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FA1C5" w14:textId="77777777" w:rsidR="009D4B4E" w:rsidRDefault="009D4B4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DE5A0" w14:textId="77777777" w:rsidR="009D4B4E" w:rsidRDefault="009D4B4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EE38C" w14:textId="77777777" w:rsidR="009D4B4E" w:rsidRDefault="009D4B4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C4315" w14:textId="77777777" w:rsidR="009D4B4E" w:rsidRDefault="009D4B4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65293" w14:textId="77777777" w:rsidR="009D4B4E" w:rsidRPr="00984D71" w:rsidRDefault="009D4B4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A91FD" w14:textId="77777777" w:rsidR="009D4B4E" w:rsidRDefault="009D4B4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și 2 Cap X.</w:t>
            </w:r>
          </w:p>
        </w:tc>
      </w:tr>
      <w:tr w:rsidR="009D4B4E" w14:paraId="4EE996BC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27868" w14:textId="77777777" w:rsidR="009D4B4E" w:rsidRDefault="009D4B4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1E7C7" w14:textId="77777777" w:rsidR="009D4B4E" w:rsidRDefault="009D4B4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59E66" w14:textId="77777777" w:rsidR="009D4B4E" w:rsidRDefault="009D4B4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A987B" w14:textId="77777777" w:rsidR="009D4B4E" w:rsidRDefault="009D4B4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86FF7" w14:textId="77777777" w:rsidR="009D4B4E" w:rsidRDefault="009D4B4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C22EF" w14:textId="77777777" w:rsidR="009D4B4E" w:rsidRDefault="009D4B4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4FA40" w14:textId="77777777" w:rsidR="009D4B4E" w:rsidRDefault="009D4B4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13169" w14:textId="77777777" w:rsidR="009D4B4E" w:rsidRPr="00984D71" w:rsidRDefault="009D4B4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1398D" w14:textId="77777777" w:rsidR="009D4B4E" w:rsidRDefault="009D4B4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Cap X.</w:t>
            </w:r>
          </w:p>
        </w:tc>
      </w:tr>
      <w:tr w:rsidR="009D4B4E" w14:paraId="0E72C9F4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89332" w14:textId="77777777" w:rsidR="009D4B4E" w:rsidRDefault="009D4B4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3CA64" w14:textId="77777777" w:rsidR="009D4B4E" w:rsidRDefault="009D4B4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84773" w14:textId="77777777" w:rsidR="009D4B4E" w:rsidRDefault="009D4B4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A00E9" w14:textId="77777777" w:rsidR="009D4B4E" w:rsidRDefault="009D4B4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1C77C" w14:textId="77777777" w:rsidR="009D4B4E" w:rsidRDefault="009D4B4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E958B" w14:textId="77777777" w:rsidR="009D4B4E" w:rsidRDefault="009D4B4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BE9DC" w14:textId="77777777" w:rsidR="009D4B4E" w:rsidRDefault="009D4B4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77A36" w14:textId="77777777" w:rsidR="009D4B4E" w:rsidRPr="00984D71" w:rsidRDefault="009D4B4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82290" w14:textId="77777777" w:rsidR="009D4B4E" w:rsidRDefault="009D4B4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și 2 Cap Y.</w:t>
            </w:r>
          </w:p>
        </w:tc>
      </w:tr>
      <w:tr w:rsidR="009D4B4E" w14:paraId="6FB2FBD1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A4EBC" w14:textId="77777777" w:rsidR="009D4B4E" w:rsidRDefault="009D4B4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B6BDF" w14:textId="77777777" w:rsidR="009D4B4E" w:rsidRDefault="009D4B4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6213A" w14:textId="77777777" w:rsidR="009D4B4E" w:rsidRDefault="009D4B4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59864" w14:textId="77777777" w:rsidR="009D4B4E" w:rsidRDefault="009D4B4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Valea Viilor </w:t>
            </w:r>
          </w:p>
          <w:p w14:paraId="43B42ADD" w14:textId="77777777" w:rsidR="009D4B4E" w:rsidRDefault="009D4B4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D47E9" w14:textId="77777777" w:rsidR="009D4B4E" w:rsidRPr="00465A98" w:rsidRDefault="009D4B4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C9780" w14:textId="77777777" w:rsidR="009D4B4E" w:rsidRDefault="009D4B4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CEC08" w14:textId="77777777" w:rsidR="009D4B4E" w:rsidRDefault="009D4B4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7C347" w14:textId="77777777" w:rsidR="009D4B4E" w:rsidRPr="00984D71" w:rsidRDefault="009D4B4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B4281" w14:textId="77777777" w:rsidR="009D4B4E" w:rsidRDefault="009D4B4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59E8AEBD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38087" w14:textId="77777777" w:rsidR="009D4B4E" w:rsidRDefault="009D4B4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6A1C5" w14:textId="77777777" w:rsidR="009D4B4E" w:rsidRDefault="009D4B4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8DD88" w14:textId="77777777" w:rsidR="009D4B4E" w:rsidRDefault="009D4B4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77184" w14:textId="77777777" w:rsidR="009D4B4E" w:rsidRDefault="009D4B4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Valea Viilor</w:t>
            </w:r>
          </w:p>
          <w:p w14:paraId="527A96E4" w14:textId="77777777" w:rsidR="009D4B4E" w:rsidRDefault="009D4B4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B7CAC" w14:textId="77777777" w:rsidR="009D4B4E" w:rsidRDefault="009D4B4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AB624" w14:textId="77777777" w:rsidR="009D4B4E" w:rsidRDefault="009D4B4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A4CE2" w14:textId="77777777" w:rsidR="009D4B4E" w:rsidRDefault="009D4B4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450B8" w14:textId="77777777" w:rsidR="009D4B4E" w:rsidRPr="00984D71" w:rsidRDefault="009D4B4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97BC8" w14:textId="77777777" w:rsidR="009D4B4E" w:rsidRDefault="009D4B4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C6E98CD" w14:textId="77777777" w:rsidR="009D4B4E" w:rsidRDefault="009D4B4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3 Cap Y.</w:t>
            </w:r>
          </w:p>
        </w:tc>
      </w:tr>
      <w:tr w:rsidR="009D4B4E" w14:paraId="764A4758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46053" w14:textId="77777777" w:rsidR="009D4B4E" w:rsidRDefault="009D4B4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03DEC" w14:textId="77777777" w:rsidR="009D4B4E" w:rsidRDefault="009D4B4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50+550</w:t>
            </w:r>
          </w:p>
          <w:p w14:paraId="3804648C" w14:textId="77777777" w:rsidR="009D4B4E" w:rsidRDefault="009D4B4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21239" w14:textId="77777777" w:rsidR="009D4B4E" w:rsidRDefault="009D4B4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1D37F" w14:textId="77777777" w:rsidR="009D4B4E" w:rsidRDefault="009D4B4E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05AB9139" w14:textId="77777777" w:rsidR="009D4B4E" w:rsidRDefault="009D4B4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EE245" w14:textId="77777777" w:rsidR="009D4B4E" w:rsidRDefault="009D4B4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B2B22" w14:textId="77777777" w:rsidR="009D4B4E" w:rsidRDefault="009D4B4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2AEC9" w14:textId="77777777" w:rsidR="009D4B4E" w:rsidRDefault="009D4B4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84364" w14:textId="77777777" w:rsidR="009D4B4E" w:rsidRPr="00984D71" w:rsidRDefault="009D4B4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E1C3C" w14:textId="77777777" w:rsidR="009D4B4E" w:rsidRDefault="009D4B4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DADF985" w14:textId="77777777" w:rsidR="009D4B4E" w:rsidRDefault="009D4B4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11 și 12.</w:t>
            </w:r>
          </w:p>
        </w:tc>
      </w:tr>
      <w:tr w:rsidR="009D4B4E" w14:paraId="702FA4A6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FE79E" w14:textId="77777777" w:rsidR="009D4B4E" w:rsidRDefault="009D4B4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55A90" w14:textId="77777777" w:rsidR="009D4B4E" w:rsidRDefault="009D4B4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008B3" w14:textId="77777777" w:rsidR="009D4B4E" w:rsidRDefault="009D4B4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A9251" w14:textId="77777777" w:rsidR="009D4B4E" w:rsidRDefault="009D4B4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1B1C1EB8" w14:textId="77777777" w:rsidR="009D4B4E" w:rsidRDefault="009D4B4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344E6" w14:textId="77777777" w:rsidR="009D4B4E" w:rsidRDefault="009D4B4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</w:t>
            </w:r>
          </w:p>
          <w:p w14:paraId="6406ED0A" w14:textId="77777777" w:rsidR="009D4B4E" w:rsidRDefault="009D4B4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 7 </w:t>
            </w:r>
          </w:p>
          <w:p w14:paraId="78C08F64" w14:textId="77777777" w:rsidR="009D4B4E" w:rsidRDefault="009D4B4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și </w:t>
            </w:r>
          </w:p>
          <w:p w14:paraId="0E49EBB6" w14:textId="77777777" w:rsidR="009D4B4E" w:rsidRDefault="009D4B4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46CAC" w14:textId="77777777" w:rsidR="009D4B4E" w:rsidRDefault="009D4B4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9EE3C" w14:textId="77777777" w:rsidR="009D4B4E" w:rsidRDefault="009D4B4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52EEB" w14:textId="77777777" w:rsidR="009D4B4E" w:rsidRPr="00984D71" w:rsidRDefault="009D4B4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5ACE9" w14:textId="77777777" w:rsidR="009D4B4E" w:rsidRDefault="009D4B4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DC741AF" w14:textId="77777777" w:rsidR="009D4B4E" w:rsidRDefault="009D4B4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1, 2 și 3 abătute, Cap X.</w:t>
            </w:r>
          </w:p>
        </w:tc>
      </w:tr>
      <w:tr w:rsidR="009D4B4E" w14:paraId="513AC91E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C587B" w14:textId="77777777" w:rsidR="009D4B4E" w:rsidRDefault="009D4B4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B6158" w14:textId="77777777" w:rsidR="009D4B4E" w:rsidRDefault="009D4B4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22DC9" w14:textId="77777777" w:rsidR="009D4B4E" w:rsidRDefault="009D4B4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33010" w14:textId="77777777" w:rsidR="009D4B4E" w:rsidRDefault="009D4B4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1BF7D0EC" w14:textId="77777777" w:rsidR="009D4B4E" w:rsidRDefault="009D4B4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B1FF" w14:textId="77777777" w:rsidR="009D4B4E" w:rsidRDefault="009D4B4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74952" w14:textId="77777777" w:rsidR="009D4B4E" w:rsidRDefault="009D4B4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4A5C8" w14:textId="77777777" w:rsidR="009D4B4E" w:rsidRDefault="009D4B4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8BF14" w14:textId="77777777" w:rsidR="009D4B4E" w:rsidRPr="00984D71" w:rsidRDefault="009D4B4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71871" w14:textId="77777777" w:rsidR="009D4B4E" w:rsidRDefault="009D4B4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BE1670A" w14:textId="77777777" w:rsidR="009D4B4E" w:rsidRDefault="009D4B4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X.</w:t>
            </w:r>
          </w:p>
        </w:tc>
      </w:tr>
      <w:tr w:rsidR="009D4B4E" w14:paraId="61CB81B1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25F9C" w14:textId="77777777" w:rsidR="009D4B4E" w:rsidRDefault="009D4B4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ACA1A" w14:textId="77777777" w:rsidR="009D4B4E" w:rsidRDefault="009D4B4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80689" w14:textId="77777777" w:rsidR="009D4B4E" w:rsidRDefault="009D4B4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F8D5C" w14:textId="77777777" w:rsidR="009D4B4E" w:rsidRDefault="009D4B4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050EE93A" w14:textId="77777777" w:rsidR="009D4B4E" w:rsidRDefault="009D4B4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611A4" w14:textId="77777777" w:rsidR="009D4B4E" w:rsidRDefault="009D4B4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F8390" w14:textId="77777777" w:rsidR="009D4B4E" w:rsidRDefault="009D4B4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713FC" w14:textId="77777777" w:rsidR="009D4B4E" w:rsidRDefault="009D4B4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6A14F" w14:textId="77777777" w:rsidR="009D4B4E" w:rsidRPr="00984D71" w:rsidRDefault="009D4B4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729CB" w14:textId="77777777" w:rsidR="009D4B4E" w:rsidRDefault="009D4B4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B5B1F46" w14:textId="77777777" w:rsidR="009D4B4E" w:rsidRDefault="009D4B4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6 abătută Cap X.</w:t>
            </w:r>
          </w:p>
        </w:tc>
      </w:tr>
      <w:tr w:rsidR="009D4B4E" w14:paraId="46E7F7B9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B4528" w14:textId="77777777" w:rsidR="009D4B4E" w:rsidRDefault="009D4B4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8F1EA" w14:textId="77777777" w:rsidR="009D4B4E" w:rsidRDefault="009D4B4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56470" w14:textId="77777777" w:rsidR="009D4B4E" w:rsidRDefault="009D4B4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B1300" w14:textId="77777777" w:rsidR="009D4B4E" w:rsidRDefault="009D4B4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0904B9A6" w14:textId="77777777" w:rsidR="009D4B4E" w:rsidRDefault="009D4B4E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2D632" w14:textId="77777777" w:rsidR="009D4B4E" w:rsidRDefault="009D4B4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FFB2E" w14:textId="77777777" w:rsidR="009D4B4E" w:rsidRDefault="009D4B4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3E456" w14:textId="77777777" w:rsidR="009D4B4E" w:rsidRDefault="009D4B4E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B7BCE" w14:textId="77777777" w:rsidR="009D4B4E" w:rsidRPr="00984D71" w:rsidRDefault="009D4B4E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94908" w14:textId="77777777" w:rsidR="009D4B4E" w:rsidRDefault="009D4B4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5E3956B" w14:textId="77777777" w:rsidR="009D4B4E" w:rsidRDefault="009D4B4E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și 3 Cap Y.</w:t>
            </w:r>
          </w:p>
        </w:tc>
      </w:tr>
      <w:tr w:rsidR="009D4B4E" w14:paraId="44F4A4D8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7437B" w14:textId="77777777" w:rsidR="009D4B4E" w:rsidRDefault="009D4B4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4A644" w14:textId="77777777" w:rsidR="009D4B4E" w:rsidRDefault="009D4B4E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B5DB7" w14:textId="77777777" w:rsidR="009D4B4E" w:rsidRDefault="009D4B4E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F53F" w14:textId="77777777" w:rsidR="009D4B4E" w:rsidRDefault="009D4B4E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60AB3B78" w14:textId="77777777" w:rsidR="009D4B4E" w:rsidRDefault="009D4B4E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54350" w14:textId="77777777" w:rsidR="009D4B4E" w:rsidRDefault="009D4B4E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409EF" w14:textId="77777777" w:rsidR="009D4B4E" w:rsidRDefault="009D4B4E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E06AB" w14:textId="77777777" w:rsidR="009D4B4E" w:rsidRDefault="009D4B4E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296BB" w14:textId="77777777" w:rsidR="009D4B4E" w:rsidRPr="00984D71" w:rsidRDefault="009D4B4E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D37C8" w14:textId="77777777" w:rsidR="009D4B4E" w:rsidRDefault="009D4B4E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7C1E82B" w14:textId="77777777" w:rsidR="009D4B4E" w:rsidRDefault="009D4B4E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 Cap Y.</w:t>
            </w:r>
          </w:p>
        </w:tc>
      </w:tr>
      <w:tr w:rsidR="009D4B4E" w14:paraId="55351381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4C988" w14:textId="77777777" w:rsidR="009D4B4E" w:rsidRDefault="009D4B4E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46928" w14:textId="77777777" w:rsidR="009D4B4E" w:rsidRDefault="009D4B4E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2FC05" w14:textId="77777777" w:rsidR="009D4B4E" w:rsidRDefault="009D4B4E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B3984" w14:textId="77777777" w:rsidR="009D4B4E" w:rsidRDefault="009D4B4E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Aradu Nou</w:t>
            </w:r>
          </w:p>
          <w:p w14:paraId="0B3A2D6F" w14:textId="77777777" w:rsidR="009D4B4E" w:rsidRDefault="009D4B4E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DC2CE" w14:textId="77777777" w:rsidR="009D4B4E" w:rsidRDefault="009D4B4E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73D9E" w14:textId="77777777" w:rsidR="009D4B4E" w:rsidRDefault="009D4B4E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395A4" w14:textId="77777777" w:rsidR="009D4B4E" w:rsidRDefault="009D4B4E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073BE" w14:textId="77777777" w:rsidR="009D4B4E" w:rsidRPr="00984D71" w:rsidRDefault="009D4B4E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51E96" w14:textId="77777777" w:rsidR="009D4B4E" w:rsidRDefault="009D4B4E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1C31CD0" w14:textId="77777777" w:rsidR="009D4B4E" w:rsidRDefault="009D4B4E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Cap Y.</w:t>
            </w:r>
          </w:p>
        </w:tc>
      </w:tr>
    </w:tbl>
    <w:p w14:paraId="703A21B0" w14:textId="77777777" w:rsidR="009D4B4E" w:rsidRDefault="009D4B4E">
      <w:pPr>
        <w:spacing w:before="40" w:after="40" w:line="192" w:lineRule="auto"/>
        <w:ind w:right="57"/>
        <w:rPr>
          <w:sz w:val="20"/>
        </w:rPr>
      </w:pPr>
    </w:p>
    <w:p w14:paraId="5655D192" w14:textId="77777777" w:rsidR="009D4B4E" w:rsidRDefault="009D4B4E" w:rsidP="001D4EEA">
      <w:pPr>
        <w:pStyle w:val="Heading1"/>
        <w:spacing w:line="360" w:lineRule="auto"/>
      </w:pPr>
      <w:r>
        <w:lastRenderedPageBreak/>
        <w:t>LINIA 301 Eb</w:t>
      </w:r>
    </w:p>
    <w:p w14:paraId="3555B2AB" w14:textId="77777777" w:rsidR="009D4B4E" w:rsidRDefault="009D4B4E" w:rsidP="00FF6DB8">
      <w:pPr>
        <w:pStyle w:val="Heading1"/>
        <w:spacing w:line="360" w:lineRule="auto"/>
        <w:rPr>
          <w:b w:val="0"/>
          <w:bCs w:val="0"/>
          <w:sz w:val="8"/>
        </w:rPr>
      </w:pPr>
      <w:r>
        <w:t>CHIAJNA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9D4B4E" w14:paraId="4988609B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421CA" w14:textId="77777777" w:rsidR="009D4B4E" w:rsidRDefault="009D4B4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109CB" w14:textId="77777777" w:rsidR="009D4B4E" w:rsidRDefault="009D4B4E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16832" w14:textId="77777777" w:rsidR="009D4B4E" w:rsidRDefault="009D4B4E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0986" w14:textId="77777777" w:rsidR="009D4B4E" w:rsidRDefault="009D4B4E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14:paraId="1A653ED6" w14:textId="77777777" w:rsidR="009D4B4E" w:rsidRDefault="009D4B4E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24</w:t>
            </w:r>
          </w:p>
          <w:p w14:paraId="39285376" w14:textId="77777777" w:rsidR="009D4B4E" w:rsidRDefault="009D4B4E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6A6CA" w14:textId="77777777" w:rsidR="009D4B4E" w:rsidRDefault="009D4B4E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973D2" w14:textId="77777777" w:rsidR="009D4B4E" w:rsidRDefault="009D4B4E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CE9FF" w14:textId="77777777" w:rsidR="009D4B4E" w:rsidRDefault="009D4B4E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72+528</w:t>
            </w:r>
          </w:p>
          <w:p w14:paraId="1C99CA02" w14:textId="77777777" w:rsidR="009D4B4E" w:rsidRDefault="009D4B4E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777A2" w14:textId="77777777" w:rsidR="009D4B4E" w:rsidRDefault="009D4B4E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55194" w14:textId="77777777" w:rsidR="009D4B4E" w:rsidRDefault="009D4B4E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C77586F" w14:textId="77777777" w:rsidR="009D4B4E" w:rsidRDefault="009D4B4E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9D4B4E" w14:paraId="66D1EB4B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F02B0" w14:textId="77777777" w:rsidR="009D4B4E" w:rsidRDefault="009D4B4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CE63" w14:textId="77777777" w:rsidR="009D4B4E" w:rsidRDefault="009D4B4E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88B80" w14:textId="77777777" w:rsidR="009D4B4E" w:rsidRDefault="009D4B4E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C77AE" w14:textId="77777777" w:rsidR="009D4B4E" w:rsidRDefault="009D4B4E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Chiajna -</w:t>
            </w:r>
          </w:p>
          <w:p w14:paraId="7448214E" w14:textId="77777777" w:rsidR="009D4B4E" w:rsidRDefault="009D4B4E" w:rsidP="001A659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2980A" w14:textId="77777777" w:rsidR="009D4B4E" w:rsidRDefault="009D4B4E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F5DEC" w14:textId="77777777" w:rsidR="009D4B4E" w:rsidRDefault="009D4B4E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2F99A" w14:textId="77777777" w:rsidR="009D4B4E" w:rsidRDefault="009D4B4E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71+900</w:t>
            </w:r>
          </w:p>
          <w:p w14:paraId="02EE851B" w14:textId="77777777" w:rsidR="009D4B4E" w:rsidRDefault="009D4B4E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50F8A" w14:textId="77777777" w:rsidR="009D4B4E" w:rsidRDefault="009D4B4E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1D37E" w14:textId="77777777" w:rsidR="009D4B4E" w:rsidRDefault="009D4B4E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E7B2F49" w14:textId="77777777" w:rsidR="009D4B4E" w:rsidRDefault="009D4B4E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Între pod metalic Km. 71+350 și sch. 2 Cap. Y Chiajna Km. 71+900.</w:t>
            </w:r>
          </w:p>
        </w:tc>
      </w:tr>
      <w:tr w:rsidR="009D4B4E" w14:paraId="7FC0B6DF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C8C0B" w14:textId="77777777" w:rsidR="009D4B4E" w:rsidRDefault="009D4B4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535C6" w14:textId="77777777" w:rsidR="009D4B4E" w:rsidRDefault="009D4B4E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68+850</w:t>
            </w:r>
          </w:p>
          <w:p w14:paraId="757CB41C" w14:textId="77777777" w:rsidR="009D4B4E" w:rsidRDefault="009D4B4E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68571" w14:textId="77777777" w:rsidR="009D4B4E" w:rsidRDefault="009D4B4E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A0FDA" w14:textId="77777777" w:rsidR="009D4B4E" w:rsidRDefault="009D4B4E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Chiajna -</w:t>
            </w:r>
          </w:p>
          <w:p w14:paraId="780EE2D4" w14:textId="77777777" w:rsidR="009D4B4E" w:rsidRDefault="009D4B4E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Vest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0C78A" w14:textId="77777777" w:rsidR="009D4B4E" w:rsidRDefault="009D4B4E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3E1F4" w14:textId="77777777" w:rsidR="009D4B4E" w:rsidRDefault="009D4B4E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05257" w14:textId="77777777" w:rsidR="009D4B4E" w:rsidRDefault="009D4B4E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3A175" w14:textId="77777777" w:rsidR="009D4B4E" w:rsidRDefault="009D4B4E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5D4C7" w14:textId="77777777" w:rsidR="009D4B4E" w:rsidRDefault="009D4B4E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30B889DF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48E63" w14:textId="77777777" w:rsidR="009D4B4E" w:rsidRDefault="009D4B4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72BBB" w14:textId="77777777" w:rsidR="009D4B4E" w:rsidRDefault="009D4B4E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56E83" w14:textId="77777777" w:rsidR="009D4B4E" w:rsidRDefault="009D4B4E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D7FAB" w14:textId="77777777" w:rsidR="009D4B4E" w:rsidRDefault="009D4B4E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7127820F" w14:textId="77777777" w:rsidR="009D4B4E" w:rsidRDefault="009D4B4E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56978" w14:textId="77777777" w:rsidR="009D4B4E" w:rsidRDefault="009D4B4E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19BE95A" w14:textId="77777777" w:rsidR="009D4B4E" w:rsidRDefault="009D4B4E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3E37B" w14:textId="77777777" w:rsidR="009D4B4E" w:rsidRDefault="009D4B4E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AD1F5" w14:textId="77777777" w:rsidR="009D4B4E" w:rsidRDefault="009D4B4E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56989" w14:textId="77777777" w:rsidR="009D4B4E" w:rsidRDefault="009D4B4E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E9C30" w14:textId="77777777" w:rsidR="009D4B4E" w:rsidRDefault="009D4B4E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20ABB19" w14:textId="77777777" w:rsidR="009D4B4E" w:rsidRDefault="009D4B4E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4 - 6 Cap X.</w:t>
            </w:r>
          </w:p>
        </w:tc>
      </w:tr>
      <w:tr w:rsidR="009D4B4E" w14:paraId="781B6638" w14:textId="77777777" w:rsidTr="00F05BC8"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DF70B" w14:textId="77777777" w:rsidR="009D4B4E" w:rsidRDefault="009D4B4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B4255" w14:textId="77777777" w:rsidR="009D4B4E" w:rsidRDefault="009D4B4E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C687B" w14:textId="77777777" w:rsidR="009D4B4E" w:rsidRDefault="009D4B4E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119F6" w14:textId="77777777" w:rsidR="009D4B4E" w:rsidRDefault="009D4B4E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24CDE60F" w14:textId="77777777" w:rsidR="009D4B4E" w:rsidRDefault="009D4B4E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F9250" w14:textId="77777777" w:rsidR="009D4B4E" w:rsidRDefault="009D4B4E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C9CB7C4" w14:textId="77777777" w:rsidR="009D4B4E" w:rsidRDefault="009D4B4E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2B698" w14:textId="77777777" w:rsidR="009D4B4E" w:rsidRDefault="009D4B4E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39746" w14:textId="77777777" w:rsidR="009D4B4E" w:rsidRDefault="009D4B4E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F18CB" w14:textId="77777777" w:rsidR="009D4B4E" w:rsidRDefault="009D4B4E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6FEB6" w14:textId="77777777" w:rsidR="009D4B4E" w:rsidRDefault="009D4B4E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0765EB1" w14:textId="77777777" w:rsidR="009D4B4E" w:rsidRDefault="009D4B4E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7 - 10.</w:t>
            </w:r>
          </w:p>
        </w:tc>
      </w:tr>
      <w:tr w:rsidR="009D4B4E" w14:paraId="1DA45367" w14:textId="77777777" w:rsidTr="0041081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D5BD8" w14:textId="77777777" w:rsidR="009D4B4E" w:rsidRDefault="009D4B4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93DB8" w14:textId="77777777" w:rsidR="009D4B4E" w:rsidRDefault="009D4B4E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183EC" w14:textId="77777777" w:rsidR="009D4B4E" w:rsidRPr="00521173" w:rsidRDefault="009D4B4E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EEAE5" w14:textId="77777777" w:rsidR="009D4B4E" w:rsidRDefault="009D4B4E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1BA63E44" w14:textId="77777777" w:rsidR="009D4B4E" w:rsidRDefault="009D4B4E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F7FE8" w14:textId="77777777" w:rsidR="009D4B4E" w:rsidRDefault="009D4B4E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AD2E2" w14:textId="77777777" w:rsidR="009D4B4E" w:rsidRPr="00521173" w:rsidRDefault="009D4B4E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8D549" w14:textId="77777777" w:rsidR="009D4B4E" w:rsidRDefault="009D4B4E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B194C" w14:textId="77777777" w:rsidR="009D4B4E" w:rsidRPr="00521173" w:rsidRDefault="009D4B4E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67943" w14:textId="77777777" w:rsidR="009D4B4E" w:rsidRDefault="009D4B4E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5D6D48A" w14:textId="77777777" w:rsidR="009D4B4E" w:rsidRDefault="009D4B4E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  linia 7 abătută.</w:t>
            </w:r>
          </w:p>
        </w:tc>
      </w:tr>
      <w:tr w:rsidR="009D4B4E" w14:paraId="58622B98" w14:textId="77777777" w:rsidTr="00E87580">
        <w:trPr>
          <w:cantSplit/>
          <w:trHeight w:val="19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062C5" w14:textId="77777777" w:rsidR="009D4B4E" w:rsidRDefault="009D4B4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9FCEE" w14:textId="77777777" w:rsidR="009D4B4E" w:rsidRDefault="009D4B4E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8F660" w14:textId="77777777" w:rsidR="009D4B4E" w:rsidRPr="00521173" w:rsidRDefault="009D4B4E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09864" w14:textId="77777777" w:rsidR="009D4B4E" w:rsidRDefault="009D4B4E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7C231428" w14:textId="77777777" w:rsidR="009D4B4E" w:rsidRDefault="009D4B4E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94EF2" w14:textId="77777777" w:rsidR="009D4B4E" w:rsidRDefault="009D4B4E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0DE6830B" w14:textId="77777777" w:rsidR="009D4B4E" w:rsidRDefault="009D4B4E" w:rsidP="00FF1209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DEA67" w14:textId="77777777" w:rsidR="009D4B4E" w:rsidRPr="00521173" w:rsidRDefault="009D4B4E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64E1A" w14:textId="77777777" w:rsidR="009D4B4E" w:rsidRDefault="009D4B4E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F2FBC" w14:textId="77777777" w:rsidR="009D4B4E" w:rsidRPr="00521173" w:rsidRDefault="009D4B4E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71589" w14:textId="77777777" w:rsidR="009D4B4E" w:rsidRDefault="009D4B4E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634ECD2A" w14:textId="77777777" w:rsidTr="00E87580">
        <w:trPr>
          <w:cantSplit/>
          <w:trHeight w:val="62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F45C1" w14:textId="77777777" w:rsidR="009D4B4E" w:rsidRDefault="009D4B4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3C74B" w14:textId="77777777" w:rsidR="009D4B4E" w:rsidRDefault="009D4B4E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15B59" w14:textId="77777777" w:rsidR="009D4B4E" w:rsidRPr="00521173" w:rsidRDefault="009D4B4E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A034E" w14:textId="77777777" w:rsidR="009D4B4E" w:rsidRDefault="009D4B4E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4BCD93FD" w14:textId="77777777" w:rsidR="009D4B4E" w:rsidRDefault="009D4B4E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32F49" w14:textId="77777777" w:rsidR="009D4B4E" w:rsidRDefault="009D4B4E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9C18F" w14:textId="77777777" w:rsidR="009D4B4E" w:rsidRPr="00521173" w:rsidRDefault="009D4B4E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37413" w14:textId="77777777" w:rsidR="009D4B4E" w:rsidRDefault="009D4B4E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8D0C0" w14:textId="77777777" w:rsidR="009D4B4E" w:rsidRPr="00521173" w:rsidRDefault="009D4B4E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D130A" w14:textId="77777777" w:rsidR="009D4B4E" w:rsidRDefault="009D4B4E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44056CC" w14:textId="77777777" w:rsidR="009D4B4E" w:rsidRDefault="009D4B4E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şi 7 abătute.</w:t>
            </w:r>
          </w:p>
        </w:tc>
      </w:tr>
      <w:tr w:rsidR="009D4B4E" w14:paraId="1A78ABA1" w14:textId="77777777" w:rsidTr="00E87580">
        <w:trPr>
          <w:cantSplit/>
          <w:trHeight w:val="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1A43D" w14:textId="77777777" w:rsidR="009D4B4E" w:rsidRDefault="009D4B4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6AC26" w14:textId="77777777" w:rsidR="009D4B4E" w:rsidRDefault="009D4B4E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70E8A" w14:textId="77777777" w:rsidR="009D4B4E" w:rsidRPr="00521173" w:rsidRDefault="009D4B4E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58AB8" w14:textId="77777777" w:rsidR="009D4B4E" w:rsidRDefault="009D4B4E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3A876C5E" w14:textId="77777777" w:rsidR="009D4B4E" w:rsidRDefault="009D4B4E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51C79" w14:textId="77777777" w:rsidR="009D4B4E" w:rsidRDefault="009D4B4E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4325559" w14:textId="77777777" w:rsidR="009D4B4E" w:rsidRDefault="009D4B4E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1403A" w14:textId="77777777" w:rsidR="009D4B4E" w:rsidRPr="00521173" w:rsidRDefault="009D4B4E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9C584" w14:textId="77777777" w:rsidR="009D4B4E" w:rsidRDefault="009D4B4E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B27A0" w14:textId="77777777" w:rsidR="009D4B4E" w:rsidRPr="00521173" w:rsidRDefault="009D4B4E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C1AB0" w14:textId="77777777" w:rsidR="009D4B4E" w:rsidRDefault="009D4B4E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103415E9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D033A" w14:textId="77777777" w:rsidR="009D4B4E" w:rsidRDefault="009D4B4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18356" w14:textId="77777777" w:rsidR="009D4B4E" w:rsidRDefault="009D4B4E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86E16" w14:textId="77777777" w:rsidR="009D4B4E" w:rsidRPr="00521173" w:rsidRDefault="009D4B4E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3EE6D" w14:textId="77777777" w:rsidR="009D4B4E" w:rsidRDefault="009D4B4E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Vest</w:t>
            </w:r>
          </w:p>
          <w:p w14:paraId="34AE9A6D" w14:textId="77777777" w:rsidR="009D4B4E" w:rsidRDefault="009D4B4E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71560" w14:textId="77777777" w:rsidR="009D4B4E" w:rsidRDefault="009D4B4E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CC2E" w14:textId="77777777" w:rsidR="009D4B4E" w:rsidRPr="00521173" w:rsidRDefault="009D4B4E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4E56A" w14:textId="77777777" w:rsidR="009D4B4E" w:rsidRDefault="009D4B4E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1F224" w14:textId="77777777" w:rsidR="009D4B4E" w:rsidRPr="00521173" w:rsidRDefault="009D4B4E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338BB" w14:textId="77777777" w:rsidR="009D4B4E" w:rsidRDefault="009D4B4E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5500489F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9330F" w14:textId="77777777" w:rsidR="009D4B4E" w:rsidRDefault="009D4B4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88EC1" w14:textId="77777777" w:rsidR="009D4B4E" w:rsidRDefault="009D4B4E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59+280</w:t>
            </w:r>
          </w:p>
          <w:p w14:paraId="603966D1" w14:textId="77777777" w:rsidR="009D4B4E" w:rsidRDefault="009D4B4E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59+330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A3E90" w14:textId="77777777" w:rsidR="009D4B4E" w:rsidRPr="00521173" w:rsidRDefault="009D4B4E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EDD9A" w14:textId="77777777" w:rsidR="009D4B4E" w:rsidRDefault="009D4B4E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Vârteju</w:t>
            </w:r>
          </w:p>
          <w:p w14:paraId="1F7814C5" w14:textId="77777777" w:rsidR="009D4B4E" w:rsidRDefault="009D4B4E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14:paraId="5CC18967" w14:textId="77777777" w:rsidR="009D4B4E" w:rsidRDefault="009D4B4E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12B55" w14:textId="77777777" w:rsidR="009D4B4E" w:rsidRDefault="009D4B4E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81979" w14:textId="77777777" w:rsidR="009D4B4E" w:rsidRPr="00521173" w:rsidRDefault="009D4B4E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F647" w14:textId="77777777" w:rsidR="009D4B4E" w:rsidRDefault="009D4B4E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5A190" w14:textId="77777777" w:rsidR="009D4B4E" w:rsidRPr="00521173" w:rsidRDefault="009D4B4E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3EBC0" w14:textId="77777777" w:rsidR="009D4B4E" w:rsidRDefault="009D4B4E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F6807CD" w14:textId="77777777" w:rsidR="009D4B4E" w:rsidRDefault="009D4B4E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1, 2 și III.</w:t>
            </w:r>
          </w:p>
        </w:tc>
      </w:tr>
      <w:tr w:rsidR="009D4B4E" w14:paraId="4829181B" w14:textId="77777777" w:rsidTr="00E87580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ECD10" w14:textId="77777777" w:rsidR="009D4B4E" w:rsidRDefault="009D4B4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D955D" w14:textId="77777777" w:rsidR="009D4B4E" w:rsidRDefault="009D4B4E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60+300</w:t>
            </w:r>
          </w:p>
          <w:p w14:paraId="5F97CD40" w14:textId="77777777" w:rsidR="009D4B4E" w:rsidRDefault="009D4B4E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A007E" w14:textId="77777777" w:rsidR="009D4B4E" w:rsidRDefault="009D4B4E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1BF5B" w14:textId="77777777" w:rsidR="009D4B4E" w:rsidRDefault="009D4B4E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Vârteju</w:t>
            </w:r>
          </w:p>
          <w:p w14:paraId="3877013E" w14:textId="77777777" w:rsidR="009D4B4E" w:rsidRDefault="009D4B4E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9, 13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72AD" w14:textId="77777777" w:rsidR="009D4B4E" w:rsidRDefault="009D4B4E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737CE" w14:textId="77777777" w:rsidR="009D4B4E" w:rsidRPr="00521173" w:rsidRDefault="009D4B4E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4B552" w14:textId="77777777" w:rsidR="009D4B4E" w:rsidRDefault="009D4B4E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02AD" w14:textId="77777777" w:rsidR="009D4B4E" w:rsidRPr="00521173" w:rsidRDefault="009D4B4E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C724D" w14:textId="77777777" w:rsidR="009D4B4E" w:rsidRDefault="009D4B4E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2E9CA70" w14:textId="77777777" w:rsidR="009D4B4E" w:rsidRDefault="009D4B4E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1, 2 și 3 directă </w:t>
            </w:r>
          </w:p>
          <w:p w14:paraId="6E081C0D" w14:textId="77777777" w:rsidR="009D4B4E" w:rsidRDefault="009D4B4E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9D4B4E" w14:paraId="22531540" w14:textId="77777777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EA789" w14:textId="77777777" w:rsidR="009D4B4E" w:rsidRDefault="009D4B4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E29E7" w14:textId="77777777" w:rsidR="009D4B4E" w:rsidRDefault="009D4B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53+300</w:t>
            </w:r>
          </w:p>
          <w:p w14:paraId="4C5A7BED" w14:textId="77777777" w:rsidR="009D4B4E" w:rsidRDefault="009D4B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11A59" w14:textId="77777777" w:rsidR="009D4B4E" w:rsidRPr="00521173" w:rsidRDefault="009D4B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CADB6" w14:textId="77777777" w:rsidR="009D4B4E" w:rsidRDefault="009D4B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Vârteju -</w:t>
            </w:r>
          </w:p>
          <w:p w14:paraId="5450EFBD" w14:textId="77777777" w:rsidR="009D4B4E" w:rsidRDefault="009D4B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A1095" w14:textId="77777777" w:rsidR="009D4B4E" w:rsidRDefault="009D4B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B05AF" w14:textId="77777777" w:rsidR="009D4B4E" w:rsidRPr="00521173" w:rsidRDefault="009D4B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5F772" w14:textId="77777777" w:rsidR="009D4B4E" w:rsidRDefault="009D4B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2A754" w14:textId="77777777" w:rsidR="009D4B4E" w:rsidRPr="00521173" w:rsidRDefault="009D4B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A3655" w14:textId="77777777" w:rsidR="009D4B4E" w:rsidRDefault="009D4B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38BB5399" w14:textId="77777777" w:rsidTr="00B73F37">
        <w:trPr>
          <w:cantSplit/>
          <w:trHeight w:val="2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2FED5" w14:textId="77777777" w:rsidR="009D4B4E" w:rsidRDefault="009D4B4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70F44" w14:textId="77777777" w:rsidR="009D4B4E" w:rsidRDefault="009D4B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16E09" w14:textId="77777777" w:rsidR="009D4B4E" w:rsidRPr="00521173" w:rsidRDefault="009D4B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709F0" w14:textId="77777777" w:rsidR="009D4B4E" w:rsidRDefault="009D4B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Vârteju -</w:t>
            </w:r>
          </w:p>
          <w:p w14:paraId="04651EA6" w14:textId="77777777" w:rsidR="009D4B4E" w:rsidRDefault="009D4B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6D7E" w14:textId="77777777" w:rsidR="009D4B4E" w:rsidRDefault="009D4B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6548B" w14:textId="77777777" w:rsidR="009D4B4E" w:rsidRPr="00521173" w:rsidRDefault="009D4B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5FCD6" w14:textId="77777777" w:rsidR="009D4B4E" w:rsidRDefault="009D4B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55+000</w:t>
            </w:r>
          </w:p>
          <w:p w14:paraId="4FF17B41" w14:textId="77777777" w:rsidR="009D4B4E" w:rsidRDefault="009D4B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23A76" w14:textId="77777777" w:rsidR="009D4B4E" w:rsidRPr="00521173" w:rsidRDefault="009D4B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9B682" w14:textId="77777777" w:rsidR="009D4B4E" w:rsidRDefault="009D4B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6AE5FE4F" w14:textId="77777777" w:rsidTr="00E87580">
        <w:trPr>
          <w:cantSplit/>
          <w:trHeight w:val="8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2DB2B" w14:textId="77777777" w:rsidR="009D4B4E" w:rsidRDefault="009D4B4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EB826" w14:textId="77777777" w:rsidR="009D4B4E" w:rsidRDefault="009D4B4E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B2DC6" w14:textId="77777777" w:rsidR="009D4B4E" w:rsidRPr="00521173" w:rsidRDefault="009D4B4E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7BF98" w14:textId="77777777" w:rsidR="009D4B4E" w:rsidRDefault="009D4B4E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E330A" w14:textId="77777777" w:rsidR="009D4B4E" w:rsidRDefault="009D4B4E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968D42E" w14:textId="77777777" w:rsidR="009D4B4E" w:rsidRDefault="009D4B4E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75A0E8D6" w14:textId="77777777" w:rsidR="009D4B4E" w:rsidRDefault="009D4B4E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/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14ACF" w14:textId="77777777" w:rsidR="009D4B4E" w:rsidRPr="00521173" w:rsidRDefault="009D4B4E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FC4C8" w14:textId="77777777" w:rsidR="009D4B4E" w:rsidRDefault="009D4B4E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D27D7" w14:textId="77777777" w:rsidR="009D4B4E" w:rsidRPr="00521173" w:rsidRDefault="009D4B4E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E2E42" w14:textId="77777777" w:rsidR="009D4B4E" w:rsidRDefault="009D4B4E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2517AEF" w14:textId="77777777" w:rsidR="009D4B4E" w:rsidRDefault="009D4B4E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1, 2, 3 primiri - expedieri.</w:t>
            </w:r>
          </w:p>
        </w:tc>
      </w:tr>
      <w:tr w:rsidR="009D4B4E" w14:paraId="09ECD2E8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A1496" w14:textId="77777777" w:rsidR="009D4B4E" w:rsidRDefault="009D4B4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489F2" w14:textId="77777777" w:rsidR="009D4B4E" w:rsidRDefault="009D4B4E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CDF62" w14:textId="77777777" w:rsidR="009D4B4E" w:rsidRPr="00521173" w:rsidRDefault="009D4B4E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27D9A" w14:textId="77777777" w:rsidR="009D4B4E" w:rsidRDefault="009D4B4E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58297654" w14:textId="77777777" w:rsidR="009D4B4E" w:rsidRDefault="009D4B4E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D583F" w14:textId="77777777" w:rsidR="009D4B4E" w:rsidRDefault="009D4B4E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F39A9" w14:textId="77777777" w:rsidR="009D4B4E" w:rsidRPr="00521173" w:rsidRDefault="009D4B4E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3DAE4" w14:textId="77777777" w:rsidR="009D4B4E" w:rsidRDefault="009D4B4E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13625" w14:textId="77777777" w:rsidR="009D4B4E" w:rsidRPr="00521173" w:rsidRDefault="009D4B4E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6F0B2" w14:textId="77777777" w:rsidR="009D4B4E" w:rsidRDefault="009D4B4E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19FAA688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3B3AB" w14:textId="77777777" w:rsidR="009D4B4E" w:rsidRDefault="009D4B4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9976" w14:textId="77777777" w:rsidR="009D4B4E" w:rsidRDefault="009D4B4E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C24C0" w14:textId="77777777" w:rsidR="009D4B4E" w:rsidRPr="00521173" w:rsidRDefault="009D4B4E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AAE44" w14:textId="77777777" w:rsidR="009D4B4E" w:rsidRDefault="009D4B4E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6CDC62B5" w14:textId="77777777" w:rsidR="009D4B4E" w:rsidRDefault="009D4B4E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3AB45" w14:textId="77777777" w:rsidR="009D4B4E" w:rsidRDefault="009D4B4E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E5719" w14:textId="77777777" w:rsidR="009D4B4E" w:rsidRPr="00521173" w:rsidRDefault="009D4B4E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03C8B" w14:textId="77777777" w:rsidR="009D4B4E" w:rsidRDefault="009D4B4E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F4789" w14:textId="77777777" w:rsidR="009D4B4E" w:rsidRPr="00521173" w:rsidRDefault="009D4B4E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81E9A" w14:textId="77777777" w:rsidR="009D4B4E" w:rsidRDefault="009D4B4E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3AE81CCF" w14:textId="77777777" w:rsidTr="00E87580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365CE" w14:textId="77777777" w:rsidR="009D4B4E" w:rsidRDefault="009D4B4E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564BB" w14:textId="77777777" w:rsidR="009D4B4E" w:rsidRDefault="009D4B4E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62C0F" w14:textId="77777777" w:rsidR="009D4B4E" w:rsidRPr="00521173" w:rsidRDefault="009D4B4E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4F1EC" w14:textId="77777777" w:rsidR="009D4B4E" w:rsidRDefault="009D4B4E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4871C699" w14:textId="77777777" w:rsidR="009D4B4E" w:rsidRDefault="009D4B4E" w:rsidP="00FF120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CB7F8" w14:textId="77777777" w:rsidR="009D4B4E" w:rsidRDefault="009D4B4E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A7D82" w14:textId="77777777" w:rsidR="009D4B4E" w:rsidRPr="00521173" w:rsidRDefault="009D4B4E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21173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DCAF5" w14:textId="77777777" w:rsidR="009D4B4E" w:rsidRDefault="009D4B4E" w:rsidP="00FF120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FCD9A" w14:textId="77777777" w:rsidR="009D4B4E" w:rsidRPr="00521173" w:rsidRDefault="009D4B4E" w:rsidP="00FF120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F7A6B" w14:textId="77777777" w:rsidR="009D4B4E" w:rsidRDefault="009D4B4E" w:rsidP="00FF120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75A6050B" w14:textId="77777777" w:rsidR="009D4B4E" w:rsidRPr="007972D9" w:rsidRDefault="009D4B4E">
      <w:pPr>
        <w:spacing w:before="40" w:after="40" w:line="192" w:lineRule="auto"/>
        <w:ind w:right="57"/>
        <w:rPr>
          <w:sz w:val="20"/>
          <w:szCs w:val="20"/>
        </w:rPr>
      </w:pPr>
    </w:p>
    <w:p w14:paraId="203BD30E" w14:textId="77777777" w:rsidR="009D4B4E" w:rsidRDefault="009D4B4E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321C8F70" w14:textId="77777777" w:rsidR="009D4B4E" w:rsidRPr="005D215B" w:rsidRDefault="009D4B4E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9D4B4E" w14:paraId="45AD186D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77CE1" w14:textId="77777777" w:rsidR="009D4B4E" w:rsidRDefault="009D4B4E">
            <w:pPr>
              <w:numPr>
                <w:ilvl w:val="0"/>
                <w:numId w:val="2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E7843" w14:textId="77777777" w:rsidR="009D4B4E" w:rsidRDefault="009D4B4E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888D7" w14:textId="77777777" w:rsidR="009D4B4E" w:rsidRPr="00B3607C" w:rsidRDefault="009D4B4E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68C87" w14:textId="77777777" w:rsidR="009D4B4E" w:rsidRDefault="009D4B4E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9EA83" w14:textId="77777777" w:rsidR="009D4B4E" w:rsidRDefault="009D4B4E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68AC4" w14:textId="77777777" w:rsidR="009D4B4E" w:rsidRDefault="009D4B4E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65FB0" w14:textId="77777777" w:rsidR="009D4B4E" w:rsidRDefault="009D4B4E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0+800</w:t>
            </w:r>
          </w:p>
          <w:p w14:paraId="7781BEA6" w14:textId="77777777" w:rsidR="009D4B4E" w:rsidRDefault="009D4B4E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BCCBB" w14:textId="77777777" w:rsidR="009D4B4E" w:rsidRDefault="009D4B4E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A0775" w14:textId="77777777" w:rsidR="009D4B4E" w:rsidRDefault="009D4B4E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teren, numai cu palete cu diagonală.</w:t>
            </w:r>
          </w:p>
        </w:tc>
      </w:tr>
      <w:tr w:rsidR="009D4B4E" w14:paraId="0C47EB50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EF06E" w14:textId="77777777" w:rsidR="009D4B4E" w:rsidRDefault="009D4B4E">
            <w:pPr>
              <w:numPr>
                <w:ilvl w:val="0"/>
                <w:numId w:val="2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A75D7" w14:textId="77777777" w:rsidR="009D4B4E" w:rsidRDefault="009D4B4E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796B1" w14:textId="77777777" w:rsidR="009D4B4E" w:rsidRPr="00B3607C" w:rsidRDefault="009D4B4E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CD91F" w14:textId="77777777" w:rsidR="009D4B4E" w:rsidRDefault="009D4B4E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2456A" w14:textId="77777777" w:rsidR="009D4B4E" w:rsidRDefault="009D4B4E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6DADD476" w14:textId="77777777" w:rsidR="009D4B4E" w:rsidRDefault="009D4B4E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CB4B8" w14:textId="77777777" w:rsidR="009D4B4E" w:rsidRDefault="009D4B4E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DC871" w14:textId="77777777" w:rsidR="009D4B4E" w:rsidRDefault="009D4B4E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F6978" w14:textId="77777777" w:rsidR="009D4B4E" w:rsidRDefault="009D4B4E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E194E" w14:textId="77777777" w:rsidR="009D4B4E" w:rsidRDefault="009D4B4E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6CD90B7" w14:textId="77777777" w:rsidR="009D4B4E" w:rsidRDefault="009D4B4E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I  -  V şi firele 1 şi 2 Chitila - Chiajna şi </w:t>
            </w:r>
          </w:p>
          <w:p w14:paraId="67358BFA" w14:textId="77777777" w:rsidR="009D4B4E" w:rsidRDefault="009D4B4E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Chiajna - Jilava.</w:t>
            </w:r>
          </w:p>
        </w:tc>
      </w:tr>
      <w:tr w:rsidR="009D4B4E" w14:paraId="5B52A141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B0858" w14:textId="77777777" w:rsidR="009D4B4E" w:rsidRDefault="009D4B4E">
            <w:pPr>
              <w:numPr>
                <w:ilvl w:val="0"/>
                <w:numId w:val="2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BFF39" w14:textId="77777777" w:rsidR="009D4B4E" w:rsidRDefault="009D4B4E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AECBA" w14:textId="77777777" w:rsidR="009D4B4E" w:rsidRPr="00B3607C" w:rsidRDefault="009D4B4E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845D5" w14:textId="77777777" w:rsidR="009D4B4E" w:rsidRDefault="009D4B4E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Chiajna</w:t>
            </w:r>
          </w:p>
          <w:p w14:paraId="619BC0F0" w14:textId="77777777" w:rsidR="009D4B4E" w:rsidRDefault="009D4B4E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5AFC0" w14:textId="77777777" w:rsidR="009D4B4E" w:rsidRDefault="009D4B4E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1F741632" w14:textId="77777777" w:rsidR="009D4B4E" w:rsidRDefault="009D4B4E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42D8B" w14:textId="77777777" w:rsidR="009D4B4E" w:rsidRDefault="009D4B4E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3FBDF" w14:textId="77777777" w:rsidR="009D4B4E" w:rsidRDefault="009D4B4E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273B4" w14:textId="77777777" w:rsidR="009D4B4E" w:rsidRDefault="009D4B4E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D8421" w14:textId="77777777" w:rsidR="009D4B4E" w:rsidRDefault="009D4B4E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directă.</w:t>
            </w:r>
          </w:p>
        </w:tc>
      </w:tr>
      <w:tr w:rsidR="009D4B4E" w14:paraId="3170CE5B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12E75" w14:textId="77777777" w:rsidR="009D4B4E" w:rsidRDefault="009D4B4E">
            <w:pPr>
              <w:numPr>
                <w:ilvl w:val="0"/>
                <w:numId w:val="22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FEAF0" w14:textId="77777777" w:rsidR="009D4B4E" w:rsidRDefault="009D4B4E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4C804" w14:textId="77777777" w:rsidR="009D4B4E" w:rsidRPr="00B3607C" w:rsidRDefault="009D4B4E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9F83A" w14:textId="77777777" w:rsidR="009D4B4E" w:rsidRDefault="009D4B4E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14:paraId="00F49A72" w14:textId="77777777" w:rsidR="009D4B4E" w:rsidRDefault="009D4B4E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14:paraId="42D5C4EE" w14:textId="77777777" w:rsidR="009D4B4E" w:rsidRDefault="009D4B4E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0BD2D" w14:textId="77777777" w:rsidR="009D4B4E" w:rsidRDefault="009D4B4E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616B4" w14:textId="77777777" w:rsidR="009D4B4E" w:rsidRDefault="009D4B4E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1C971" w14:textId="77777777" w:rsidR="009D4B4E" w:rsidRDefault="009D4B4E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  <w:p w14:paraId="3DC9A38E" w14:textId="77777777" w:rsidR="009D4B4E" w:rsidRDefault="009D4B4E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45E91" w14:textId="77777777" w:rsidR="009D4B4E" w:rsidRDefault="009D4B4E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CD4AB" w14:textId="77777777" w:rsidR="009D4B4E" w:rsidRDefault="009D4B4E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F775E7D" w14:textId="77777777" w:rsidR="009D4B4E" w:rsidRDefault="009D4B4E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</w:tbl>
    <w:p w14:paraId="4FA956F1" w14:textId="77777777" w:rsidR="009D4B4E" w:rsidRDefault="009D4B4E">
      <w:pPr>
        <w:spacing w:before="40" w:after="40" w:line="192" w:lineRule="auto"/>
        <w:ind w:right="57"/>
        <w:rPr>
          <w:sz w:val="20"/>
          <w:lang w:val="en-US"/>
        </w:rPr>
      </w:pPr>
    </w:p>
    <w:p w14:paraId="68364CF0" w14:textId="77777777" w:rsidR="009D4B4E" w:rsidRDefault="009D4B4E" w:rsidP="00F14E3C">
      <w:pPr>
        <w:pStyle w:val="Heading1"/>
        <w:spacing w:line="360" w:lineRule="auto"/>
      </w:pPr>
      <w:r>
        <w:t>LINIA 301 F1</w:t>
      </w:r>
    </w:p>
    <w:p w14:paraId="063270C7" w14:textId="77777777" w:rsidR="009D4B4E" w:rsidRDefault="009D4B4E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9D4B4E" w14:paraId="4E5525D0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D30BF" w14:textId="77777777" w:rsidR="009D4B4E" w:rsidRDefault="009D4B4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400E6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37EE0" w14:textId="77777777" w:rsidR="009D4B4E" w:rsidRDefault="009D4B4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73304" w14:textId="77777777" w:rsidR="009D4B4E" w:rsidRDefault="009D4B4E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7DCD98D" w14:textId="77777777" w:rsidR="009D4B4E" w:rsidRDefault="009D4B4E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2B96F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0AE8B" w14:textId="77777777" w:rsidR="009D4B4E" w:rsidRDefault="009D4B4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4CE74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12EAE" w14:textId="77777777" w:rsidR="009D4B4E" w:rsidRDefault="009D4B4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88A7A" w14:textId="77777777" w:rsidR="009D4B4E" w:rsidRDefault="009D4B4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5AEB5998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87EF2" w14:textId="77777777" w:rsidR="009D4B4E" w:rsidRDefault="009D4B4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AD058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7B647" w14:textId="77777777" w:rsidR="009D4B4E" w:rsidRDefault="009D4B4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8BACD" w14:textId="77777777" w:rsidR="009D4B4E" w:rsidRDefault="009D4B4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37331BA" w14:textId="77777777" w:rsidR="009D4B4E" w:rsidRDefault="009D4B4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76B95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72A1D" w14:textId="77777777" w:rsidR="009D4B4E" w:rsidRDefault="009D4B4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78575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7BB23" w14:textId="77777777" w:rsidR="009D4B4E" w:rsidRDefault="009D4B4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2FB31" w14:textId="77777777" w:rsidR="009D4B4E" w:rsidRDefault="009D4B4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4B2D6587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91169" w14:textId="77777777" w:rsidR="009D4B4E" w:rsidRDefault="009D4B4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D9FEB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CCBBF" w14:textId="77777777" w:rsidR="009D4B4E" w:rsidRDefault="009D4B4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11BE7" w14:textId="77777777" w:rsidR="009D4B4E" w:rsidRDefault="009D4B4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2284BA1" w14:textId="77777777" w:rsidR="009D4B4E" w:rsidRDefault="009D4B4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A29BD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03816" w14:textId="77777777" w:rsidR="009D4B4E" w:rsidRDefault="009D4B4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48AB8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A8FE2" w14:textId="77777777" w:rsidR="009D4B4E" w:rsidRDefault="009D4B4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E9F2E" w14:textId="77777777" w:rsidR="009D4B4E" w:rsidRDefault="009D4B4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6933AC98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9CC044" w14:textId="77777777" w:rsidR="009D4B4E" w:rsidRDefault="009D4B4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8AA79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0BF84" w14:textId="77777777" w:rsidR="009D4B4E" w:rsidRDefault="009D4B4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029CE" w14:textId="77777777" w:rsidR="009D4B4E" w:rsidRDefault="009D4B4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710B19A" w14:textId="77777777" w:rsidR="009D4B4E" w:rsidRDefault="009D4B4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A651E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pacing w:val="-10"/>
                <w:sz w:val="20"/>
              </w:rPr>
              <w:t>diag.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308619A0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4 - 16,</w:t>
            </w:r>
          </w:p>
          <w:p w14:paraId="2391CDEB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56C17" w14:textId="77777777" w:rsidR="009D4B4E" w:rsidRDefault="009D4B4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07F48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FA739" w14:textId="77777777" w:rsidR="009D4B4E" w:rsidRDefault="009D4B4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F2D24" w14:textId="77777777" w:rsidR="009D4B4E" w:rsidRDefault="009D4B4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495DFA8D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14058" w14:textId="77777777" w:rsidR="009D4B4E" w:rsidRDefault="009D4B4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E7D35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6433A" w14:textId="77777777" w:rsidR="009D4B4E" w:rsidRDefault="009D4B4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DF444" w14:textId="77777777" w:rsidR="009D4B4E" w:rsidRDefault="009D4B4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EF0B9A3" w14:textId="77777777" w:rsidR="009D4B4E" w:rsidRDefault="009D4B4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E4907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46ED3" w14:textId="77777777" w:rsidR="009D4B4E" w:rsidRDefault="009D4B4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9A52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93DCB" w14:textId="77777777" w:rsidR="009D4B4E" w:rsidRDefault="009D4B4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44DEB" w14:textId="77777777" w:rsidR="009D4B4E" w:rsidRDefault="009D4B4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15D07B6C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1C652" w14:textId="77777777" w:rsidR="009D4B4E" w:rsidRDefault="009D4B4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1FC21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22446" w14:textId="77777777" w:rsidR="009D4B4E" w:rsidRDefault="009D4B4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68AAA" w14:textId="77777777" w:rsidR="009D4B4E" w:rsidRDefault="009D4B4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42288A0" w14:textId="77777777" w:rsidR="009D4B4E" w:rsidRDefault="009D4B4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05F68" w14:textId="77777777" w:rsidR="009D4B4E" w:rsidRDefault="009D4B4E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8E73C" w14:textId="77777777" w:rsidR="009D4B4E" w:rsidRDefault="009D4B4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BA318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C8F56" w14:textId="77777777" w:rsidR="009D4B4E" w:rsidRDefault="009D4B4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391E2" w14:textId="77777777" w:rsidR="009D4B4E" w:rsidRDefault="009D4B4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51115B5E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1B9C7F" w14:textId="77777777" w:rsidR="009D4B4E" w:rsidRDefault="009D4B4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FB22B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2E32D" w14:textId="77777777" w:rsidR="009D4B4E" w:rsidRDefault="009D4B4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22118" w14:textId="77777777" w:rsidR="009D4B4E" w:rsidRDefault="009D4B4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13C7734" w14:textId="77777777" w:rsidR="009D4B4E" w:rsidRDefault="009D4B4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5C56E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0363E801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81614" w14:textId="77777777" w:rsidR="009D4B4E" w:rsidRDefault="009D4B4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3BB15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CE8D8" w14:textId="77777777" w:rsidR="009D4B4E" w:rsidRDefault="009D4B4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DACF6" w14:textId="77777777" w:rsidR="009D4B4E" w:rsidRDefault="009D4B4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431DA75F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B04AF" w14:textId="77777777" w:rsidR="009D4B4E" w:rsidRDefault="009D4B4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F77C1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1FA35" w14:textId="77777777" w:rsidR="009D4B4E" w:rsidRDefault="009D4B4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8ADF4" w14:textId="77777777" w:rsidR="009D4B4E" w:rsidRDefault="009D4B4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BA6364A" w14:textId="77777777" w:rsidR="009D4B4E" w:rsidRDefault="009D4B4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DAE1D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0A8D8AD8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/ 48, 24 / 34, 26 / 36</w:t>
            </w:r>
          </w:p>
          <w:p w14:paraId="7314410E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6B10A5F4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B62D2" w14:textId="77777777" w:rsidR="009D4B4E" w:rsidRDefault="009D4B4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B02C2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598AE" w14:textId="77777777" w:rsidR="009D4B4E" w:rsidRDefault="009D4B4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F1AA2" w14:textId="77777777" w:rsidR="009D4B4E" w:rsidRDefault="009D4B4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672D1D72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ABE5A" w14:textId="77777777" w:rsidR="009D4B4E" w:rsidRDefault="009D4B4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5708B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B42E9" w14:textId="77777777" w:rsidR="009D4B4E" w:rsidRDefault="009D4B4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2CA3F" w14:textId="77777777" w:rsidR="009D4B4E" w:rsidRDefault="009D4B4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1A5B869" w14:textId="77777777" w:rsidR="009D4B4E" w:rsidRDefault="009D4B4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09910" w14:textId="77777777" w:rsidR="009D4B4E" w:rsidRDefault="009D4B4E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D0402" w14:textId="77777777" w:rsidR="009D4B4E" w:rsidRDefault="009D4B4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F8AAF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19C3" w14:textId="77777777" w:rsidR="009D4B4E" w:rsidRDefault="009D4B4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144E6" w14:textId="77777777" w:rsidR="009D4B4E" w:rsidRDefault="009D4B4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52B9194A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F7BD9" w14:textId="77777777" w:rsidR="009D4B4E" w:rsidRDefault="009D4B4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F2113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4CFA9" w14:textId="77777777" w:rsidR="009D4B4E" w:rsidRDefault="009D4B4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F669B" w14:textId="77777777" w:rsidR="009D4B4E" w:rsidRDefault="009D4B4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9E0047B" w14:textId="77777777" w:rsidR="009D4B4E" w:rsidRDefault="009D4B4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890B0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3739E02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</w:t>
            </w:r>
          </w:p>
          <w:p w14:paraId="7581861E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33379" w14:textId="77777777" w:rsidR="009D4B4E" w:rsidRDefault="009D4B4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A651F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50FE" w14:textId="77777777" w:rsidR="009D4B4E" w:rsidRDefault="009D4B4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E0E57" w14:textId="77777777" w:rsidR="009D4B4E" w:rsidRDefault="009D4B4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3582055A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C0520" w14:textId="77777777" w:rsidR="009D4B4E" w:rsidRDefault="009D4B4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D5CEA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25100" w14:textId="77777777" w:rsidR="009D4B4E" w:rsidRDefault="009D4B4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A5E98" w14:textId="77777777" w:rsidR="009D4B4E" w:rsidRDefault="009D4B4E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90BAEC7" w14:textId="77777777" w:rsidR="009D4B4E" w:rsidRDefault="009D4B4E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D0606" w14:textId="77777777" w:rsidR="009D4B4E" w:rsidRDefault="009D4B4E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CE63A" w14:textId="77777777" w:rsidR="009D4B4E" w:rsidRDefault="009D4B4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914EF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51B2B" w14:textId="77777777" w:rsidR="009D4B4E" w:rsidRDefault="009D4B4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034B0" w14:textId="77777777" w:rsidR="009D4B4E" w:rsidRDefault="009D4B4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04720918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41720" w14:textId="77777777" w:rsidR="009D4B4E" w:rsidRDefault="009D4B4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800C4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22663" w14:textId="77777777" w:rsidR="009D4B4E" w:rsidRDefault="009D4B4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76CDE" w14:textId="77777777" w:rsidR="009D4B4E" w:rsidRDefault="009D4B4E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6B876BD" w14:textId="77777777" w:rsidR="009D4B4E" w:rsidRDefault="009D4B4E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FEE53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6D2CD" w14:textId="77777777" w:rsidR="009D4B4E" w:rsidRDefault="009D4B4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1C4A2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1639A" w14:textId="77777777" w:rsidR="009D4B4E" w:rsidRDefault="009D4B4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6E23D" w14:textId="77777777" w:rsidR="009D4B4E" w:rsidRDefault="009D4B4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6CE69B92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38369" w14:textId="77777777" w:rsidR="009D4B4E" w:rsidRDefault="009D4B4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514A2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55B40" w14:textId="77777777" w:rsidR="009D4B4E" w:rsidRDefault="009D4B4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A7C46" w14:textId="77777777" w:rsidR="009D4B4E" w:rsidRDefault="009D4B4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D1E2A9F" w14:textId="77777777" w:rsidR="009D4B4E" w:rsidRDefault="009D4B4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60183" w14:textId="77777777" w:rsidR="009D4B4E" w:rsidRDefault="009D4B4E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4D0B7" w14:textId="77777777" w:rsidR="009D4B4E" w:rsidRDefault="009D4B4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7B2F3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1680" w14:textId="77777777" w:rsidR="009D4B4E" w:rsidRDefault="009D4B4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120DD" w14:textId="77777777" w:rsidR="009D4B4E" w:rsidRDefault="009D4B4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7B3433E6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B0F59" w14:textId="77777777" w:rsidR="009D4B4E" w:rsidRDefault="009D4B4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8A4F9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D9D8E" w14:textId="77777777" w:rsidR="009D4B4E" w:rsidRDefault="009D4B4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213CD" w14:textId="77777777" w:rsidR="009D4B4E" w:rsidRDefault="009D4B4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EAE5054" w14:textId="77777777" w:rsidR="009D4B4E" w:rsidRDefault="009D4B4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C6A7A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100 şi </w:t>
            </w:r>
          </w:p>
          <w:p w14:paraId="1E9D9A7F" w14:textId="77777777" w:rsidR="009D4B4E" w:rsidRDefault="009D4B4E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CBB40" w14:textId="77777777" w:rsidR="009D4B4E" w:rsidRDefault="009D4B4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85A2B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80E3F" w14:textId="77777777" w:rsidR="009D4B4E" w:rsidRDefault="009D4B4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74CA6" w14:textId="77777777" w:rsidR="009D4B4E" w:rsidRDefault="009D4B4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5DE02B87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7F638" w14:textId="77777777" w:rsidR="009D4B4E" w:rsidRDefault="009D4B4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D78F7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68587" w14:textId="77777777" w:rsidR="009D4B4E" w:rsidRDefault="009D4B4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D782A" w14:textId="77777777" w:rsidR="009D4B4E" w:rsidRDefault="009D4B4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2F7C14C" w14:textId="77777777" w:rsidR="009D4B4E" w:rsidRDefault="009D4B4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F3283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între T.D.J.</w:t>
            </w:r>
          </w:p>
          <w:p w14:paraId="5301A461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/ 60 şi </w:t>
            </w:r>
          </w:p>
          <w:p w14:paraId="010C0073" w14:textId="77777777" w:rsidR="009D4B4E" w:rsidRDefault="009D4B4E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9DBC6" w14:textId="77777777" w:rsidR="009D4B4E" w:rsidRDefault="009D4B4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103EA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FE3CC" w14:textId="77777777" w:rsidR="009D4B4E" w:rsidRDefault="009D4B4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3075D" w14:textId="77777777" w:rsidR="009D4B4E" w:rsidRDefault="009D4B4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47E5718" w14:textId="77777777" w:rsidR="009D4B4E" w:rsidRDefault="009D4B4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23B2 – 28B2.</w:t>
            </w:r>
          </w:p>
        </w:tc>
      </w:tr>
      <w:tr w:rsidR="009D4B4E" w14:paraId="01460B40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2C4E3" w14:textId="77777777" w:rsidR="009D4B4E" w:rsidRDefault="009D4B4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8396B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F8893" w14:textId="77777777" w:rsidR="009D4B4E" w:rsidRDefault="009D4B4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74CEA" w14:textId="77777777" w:rsidR="009D4B4E" w:rsidRDefault="009D4B4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3FE7ADB" w14:textId="77777777" w:rsidR="009D4B4E" w:rsidRDefault="009D4B4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C1932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64 </w:t>
            </w:r>
          </w:p>
          <w:p w14:paraId="2F1F73BF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64A84565" w14:textId="77777777" w:rsidR="009D4B4E" w:rsidRDefault="009D4B4E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B19D2" w14:textId="77777777" w:rsidR="009D4B4E" w:rsidRDefault="009D4B4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A56DE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36AB9" w14:textId="77777777" w:rsidR="009D4B4E" w:rsidRDefault="009D4B4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22082" w14:textId="77777777" w:rsidR="009D4B4E" w:rsidRDefault="009D4B4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14B2 – 16B2.</w:t>
            </w:r>
          </w:p>
        </w:tc>
      </w:tr>
      <w:tr w:rsidR="009D4B4E" w14:paraId="4CB79A62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A3890" w14:textId="77777777" w:rsidR="009D4B4E" w:rsidRDefault="009D4B4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8F3DC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01491" w14:textId="77777777" w:rsidR="009D4B4E" w:rsidRDefault="009D4B4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1C9C1" w14:textId="77777777" w:rsidR="009D4B4E" w:rsidRDefault="009D4B4E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885CB1A" w14:textId="77777777" w:rsidR="009D4B4E" w:rsidRDefault="009D4B4E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D840E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FDE3C" w14:textId="77777777" w:rsidR="009D4B4E" w:rsidRDefault="009D4B4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D72C6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8DAA3" w14:textId="77777777" w:rsidR="009D4B4E" w:rsidRDefault="009D4B4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88EB5" w14:textId="77777777" w:rsidR="009D4B4E" w:rsidRDefault="009D4B4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61031A02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A7945" w14:textId="77777777" w:rsidR="009D4B4E" w:rsidRDefault="009D4B4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B1379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6E6C5" w14:textId="77777777" w:rsidR="009D4B4E" w:rsidRDefault="009D4B4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FD6ED" w14:textId="77777777" w:rsidR="009D4B4E" w:rsidRDefault="009D4B4E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B952741" w14:textId="77777777" w:rsidR="009D4B4E" w:rsidRDefault="009D4B4E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FA455" w14:textId="77777777" w:rsidR="009D4B4E" w:rsidRDefault="009D4B4E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021CE" w14:textId="77777777" w:rsidR="009D4B4E" w:rsidRDefault="009D4B4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D95E9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CB65C" w14:textId="77777777" w:rsidR="009D4B4E" w:rsidRDefault="009D4B4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C8912" w14:textId="77777777" w:rsidR="009D4B4E" w:rsidRDefault="009D4B4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47C8A6CE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099E7A" w14:textId="77777777" w:rsidR="009D4B4E" w:rsidRDefault="009D4B4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17E1F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02FE6" w14:textId="77777777" w:rsidR="009D4B4E" w:rsidRDefault="009D4B4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A4CB7" w14:textId="77777777" w:rsidR="009D4B4E" w:rsidRDefault="009D4B4E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FBDF13B" w14:textId="77777777" w:rsidR="009D4B4E" w:rsidRDefault="009D4B4E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C3BE0" w14:textId="77777777" w:rsidR="009D4B4E" w:rsidRDefault="009D4B4E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1D93E" w14:textId="77777777" w:rsidR="009D4B4E" w:rsidRDefault="009D4B4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7E355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91C7A" w14:textId="77777777" w:rsidR="009D4B4E" w:rsidRDefault="009D4B4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66409" w14:textId="77777777" w:rsidR="009D4B4E" w:rsidRDefault="009D4B4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55BD2508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3F849" w14:textId="77777777" w:rsidR="009D4B4E" w:rsidRDefault="009D4B4E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90559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F18D9" w14:textId="77777777" w:rsidR="009D4B4E" w:rsidRDefault="009D4B4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91DC9" w14:textId="77777777" w:rsidR="009D4B4E" w:rsidRDefault="009D4B4E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108A9E0" w14:textId="77777777" w:rsidR="009D4B4E" w:rsidRDefault="009D4B4E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9A19D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9B018" w14:textId="77777777" w:rsidR="009D4B4E" w:rsidRDefault="009D4B4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55B10" w14:textId="77777777" w:rsidR="009D4B4E" w:rsidRDefault="009D4B4E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668E" w14:textId="77777777" w:rsidR="009D4B4E" w:rsidRDefault="009D4B4E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2253D" w14:textId="77777777" w:rsidR="009D4B4E" w:rsidRDefault="009D4B4E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100 ml de la călcâi </w:t>
            </w:r>
          </w:p>
          <w:p w14:paraId="0C2B4BDC" w14:textId="77777777" w:rsidR="009D4B4E" w:rsidRDefault="009D4B4E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sch. nr. 9 Post Giulești </w:t>
            </w:r>
          </w:p>
          <w:p w14:paraId="740A0153" w14:textId="77777777" w:rsidR="009D4B4E" w:rsidRDefault="009D4B4E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Post 23.</w:t>
            </w:r>
          </w:p>
          <w:p w14:paraId="3EE1B527" w14:textId="77777777" w:rsidR="009D4B4E" w:rsidRDefault="009D4B4E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73EF7780" w14:textId="77777777" w:rsidR="009D4B4E" w:rsidRDefault="009D4B4E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Post 23 cu palete galbene </w:t>
            </w:r>
          </w:p>
          <w:p w14:paraId="44C85DA4" w14:textId="77777777" w:rsidR="009D4B4E" w:rsidRDefault="009D4B4E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diagonală.</w:t>
            </w:r>
          </w:p>
        </w:tc>
      </w:tr>
    </w:tbl>
    <w:p w14:paraId="5442968C" w14:textId="77777777" w:rsidR="009D4B4E" w:rsidRDefault="009D4B4E">
      <w:pPr>
        <w:spacing w:before="40" w:after="40" w:line="192" w:lineRule="auto"/>
        <w:ind w:right="57"/>
        <w:rPr>
          <w:sz w:val="20"/>
        </w:rPr>
      </w:pPr>
    </w:p>
    <w:p w14:paraId="6473E3A7" w14:textId="77777777" w:rsidR="009D4B4E" w:rsidRDefault="009D4B4E" w:rsidP="007E3B63">
      <w:pPr>
        <w:pStyle w:val="Heading1"/>
        <w:spacing w:line="360" w:lineRule="auto"/>
      </w:pPr>
      <w:r>
        <w:lastRenderedPageBreak/>
        <w:t>LINIA 301 G</w:t>
      </w:r>
    </w:p>
    <w:p w14:paraId="4CF17002" w14:textId="77777777" w:rsidR="009D4B4E" w:rsidRDefault="009D4B4E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9D4B4E" w14:paraId="791BEA71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62DD9B" w14:textId="77777777" w:rsidR="009D4B4E" w:rsidRDefault="009D4B4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C7E32" w14:textId="77777777" w:rsidR="009D4B4E" w:rsidRDefault="009D4B4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1F371" w14:textId="77777777" w:rsidR="009D4B4E" w:rsidRDefault="009D4B4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45277E" w14:textId="77777777" w:rsidR="009D4B4E" w:rsidRDefault="009D4B4E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C08E6C3" w14:textId="77777777" w:rsidR="009D4B4E" w:rsidRDefault="009D4B4E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89A674" w14:textId="77777777" w:rsidR="009D4B4E" w:rsidRDefault="009D4B4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7C35AED" w14:textId="77777777" w:rsidR="009D4B4E" w:rsidRDefault="009D4B4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romb</w:t>
            </w:r>
          </w:p>
          <w:p w14:paraId="3C840513" w14:textId="77777777" w:rsidR="009D4B4E" w:rsidRDefault="009D4B4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bretea</w:t>
            </w:r>
          </w:p>
          <w:p w14:paraId="2FC36E9D" w14:textId="77777777" w:rsidR="009D4B4E" w:rsidRDefault="009D4B4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77462A" w14:textId="77777777" w:rsidR="009D4B4E" w:rsidRDefault="009D4B4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B9DE3" w14:textId="77777777" w:rsidR="009D4B4E" w:rsidRDefault="009D4B4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4E534" w14:textId="77777777" w:rsidR="009D4B4E" w:rsidRDefault="009D4B4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9F0A2" w14:textId="77777777" w:rsidR="009D4B4E" w:rsidRDefault="009D4B4E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0E12A2E" w14:textId="77777777" w:rsidR="009D4B4E" w:rsidRDefault="009D4B4E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tranzitări prin Post 17 de la Bucureștii Noi la Băneasa și de la Bucureștii Noi  grupa A2 Bucureşti Triaj.</w:t>
            </w:r>
          </w:p>
        </w:tc>
      </w:tr>
      <w:tr w:rsidR="009D4B4E" w14:paraId="218604B0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FDF90C" w14:textId="77777777" w:rsidR="009D4B4E" w:rsidRDefault="009D4B4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80EE9" w14:textId="77777777" w:rsidR="009D4B4E" w:rsidRDefault="009D4B4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0DA68" w14:textId="77777777" w:rsidR="009D4B4E" w:rsidRDefault="009D4B4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7B8DA" w14:textId="77777777" w:rsidR="009D4B4E" w:rsidRDefault="009D4B4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EFB3A58" w14:textId="77777777" w:rsidR="009D4B4E" w:rsidRDefault="009D4B4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FA0FD2" w14:textId="77777777" w:rsidR="009D4B4E" w:rsidRDefault="009D4B4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23DBA91" w14:textId="77777777" w:rsidR="009D4B4E" w:rsidRDefault="009D4B4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652B06E5" w14:textId="77777777" w:rsidR="009D4B4E" w:rsidRDefault="009D4B4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23 - 31 şi </w:t>
            </w:r>
          </w:p>
          <w:p w14:paraId="3EB45E33" w14:textId="77777777" w:rsidR="009D4B4E" w:rsidRDefault="009D4B4E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EB0A8" w14:textId="77777777" w:rsidR="009D4B4E" w:rsidRDefault="009D4B4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1BE69D" w14:textId="77777777" w:rsidR="009D4B4E" w:rsidRDefault="009D4B4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AD6C0" w14:textId="77777777" w:rsidR="009D4B4E" w:rsidRDefault="009D4B4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D42B1" w14:textId="77777777" w:rsidR="009D4B4E" w:rsidRDefault="009D4B4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AB449F4" w14:textId="77777777" w:rsidR="009D4B4E" w:rsidRDefault="009D4B4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9D4B4E" w14:paraId="0664A1B7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6E8EC2" w14:textId="77777777" w:rsidR="009D4B4E" w:rsidRDefault="009D4B4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77282" w14:textId="77777777" w:rsidR="009D4B4E" w:rsidRDefault="009D4B4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0AA62" w14:textId="77777777" w:rsidR="009D4B4E" w:rsidRDefault="009D4B4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5648A" w14:textId="77777777" w:rsidR="009D4B4E" w:rsidRDefault="009D4B4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BDEF48C" w14:textId="77777777" w:rsidR="009D4B4E" w:rsidRDefault="009D4B4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886B6" w14:textId="77777777" w:rsidR="009D4B4E" w:rsidRDefault="009D4B4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634C484" w14:textId="77777777" w:rsidR="009D4B4E" w:rsidRDefault="009D4B4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2163D1F9" w14:textId="77777777" w:rsidR="009D4B4E" w:rsidRDefault="009D4B4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B0504" w14:textId="77777777" w:rsidR="009D4B4E" w:rsidRDefault="009D4B4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7C2FD6" w14:textId="77777777" w:rsidR="009D4B4E" w:rsidRDefault="009D4B4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4063A" w14:textId="77777777" w:rsidR="009D4B4E" w:rsidRDefault="009D4B4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AF9E9C" w14:textId="77777777" w:rsidR="009D4B4E" w:rsidRDefault="009D4B4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34D6A45D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C9131" w14:textId="77777777" w:rsidR="009D4B4E" w:rsidRDefault="009D4B4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7AE8FB" w14:textId="77777777" w:rsidR="009D4B4E" w:rsidRDefault="009D4B4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48B967" w14:textId="77777777" w:rsidR="009D4B4E" w:rsidRDefault="009D4B4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D848D" w14:textId="77777777" w:rsidR="009D4B4E" w:rsidRDefault="009D4B4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0D2F0CA" w14:textId="77777777" w:rsidR="009D4B4E" w:rsidRDefault="009D4B4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C2783" w14:textId="77777777" w:rsidR="009D4B4E" w:rsidRDefault="009D4B4E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493EC" w14:textId="77777777" w:rsidR="009D4B4E" w:rsidRDefault="009D4B4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1B9B94" w14:textId="77777777" w:rsidR="009D4B4E" w:rsidRDefault="009D4B4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2C443F" w14:textId="77777777" w:rsidR="009D4B4E" w:rsidRDefault="009D4B4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4309AA" w14:textId="77777777" w:rsidR="009D4B4E" w:rsidRDefault="009D4B4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2A8CCB6D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6C42F4" w14:textId="77777777" w:rsidR="009D4B4E" w:rsidRDefault="009D4B4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142D6" w14:textId="77777777" w:rsidR="009D4B4E" w:rsidRDefault="009D4B4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7DEE6B" w14:textId="77777777" w:rsidR="009D4B4E" w:rsidRDefault="009D4B4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30878A" w14:textId="77777777" w:rsidR="009D4B4E" w:rsidRDefault="009D4B4E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7CC9EF6" w14:textId="77777777" w:rsidR="009D4B4E" w:rsidRDefault="009D4B4E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FB176F" w14:textId="77777777" w:rsidR="009D4B4E" w:rsidRDefault="009D4B4E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BEF5E2" w14:textId="77777777" w:rsidR="009D4B4E" w:rsidRDefault="009D4B4E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BC2E8" w14:textId="77777777" w:rsidR="009D4B4E" w:rsidRDefault="009D4B4E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A11605" w14:textId="77777777" w:rsidR="009D4B4E" w:rsidRDefault="009D4B4E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D6B28E" w14:textId="77777777" w:rsidR="009D4B4E" w:rsidRDefault="009D4B4E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445D66E7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64E644" w14:textId="77777777" w:rsidR="009D4B4E" w:rsidRDefault="009D4B4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2BE75" w14:textId="77777777" w:rsidR="009D4B4E" w:rsidRDefault="009D4B4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B15CCD" w14:textId="77777777" w:rsidR="009D4B4E" w:rsidRDefault="009D4B4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21D8E" w14:textId="77777777" w:rsidR="009D4B4E" w:rsidRDefault="009D4B4E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674BECF" w14:textId="77777777" w:rsidR="009D4B4E" w:rsidRDefault="009D4B4E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C8C618" w14:textId="77777777" w:rsidR="009D4B4E" w:rsidRDefault="009D4B4E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457B6" w14:textId="77777777" w:rsidR="009D4B4E" w:rsidRDefault="009D4B4E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5EEE2" w14:textId="77777777" w:rsidR="009D4B4E" w:rsidRDefault="009D4B4E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2A210E" w14:textId="77777777" w:rsidR="009D4B4E" w:rsidRDefault="009D4B4E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42DE77" w14:textId="77777777" w:rsidR="009D4B4E" w:rsidRDefault="009D4B4E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0AFD4323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18681" w14:textId="77777777" w:rsidR="009D4B4E" w:rsidRDefault="009D4B4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1F3DB" w14:textId="77777777" w:rsidR="009D4B4E" w:rsidRDefault="009D4B4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4EF1B" w14:textId="77777777" w:rsidR="009D4B4E" w:rsidRDefault="009D4B4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58A6C" w14:textId="77777777" w:rsidR="009D4B4E" w:rsidRDefault="009D4B4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C2BF9C5" w14:textId="77777777" w:rsidR="009D4B4E" w:rsidRDefault="009D4B4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9DEAB" w14:textId="77777777" w:rsidR="009D4B4E" w:rsidRDefault="009D4B4E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18039BC" w14:textId="77777777" w:rsidR="009D4B4E" w:rsidRDefault="009D4B4E" w:rsidP="00C178EA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3C5A0" w14:textId="77777777" w:rsidR="009D4B4E" w:rsidRDefault="009D4B4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16D5B" w14:textId="77777777" w:rsidR="009D4B4E" w:rsidRDefault="009D4B4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D1AEA" w14:textId="77777777" w:rsidR="009D4B4E" w:rsidRDefault="009D4B4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E8190" w14:textId="77777777" w:rsidR="009D4B4E" w:rsidRDefault="009D4B4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3057C628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556AE" w14:textId="77777777" w:rsidR="009D4B4E" w:rsidRDefault="009D4B4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B1732" w14:textId="77777777" w:rsidR="009D4B4E" w:rsidRDefault="009D4B4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5A5AA" w14:textId="77777777" w:rsidR="009D4B4E" w:rsidRDefault="009D4B4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560E" w14:textId="77777777" w:rsidR="009D4B4E" w:rsidRDefault="009D4B4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5CF351F" w14:textId="77777777" w:rsidR="009D4B4E" w:rsidRDefault="009D4B4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5BE87" w14:textId="77777777" w:rsidR="009D4B4E" w:rsidRDefault="009D4B4E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DDB19D5" w14:textId="77777777" w:rsidR="009D4B4E" w:rsidRDefault="009D4B4E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397AE396" w14:textId="77777777" w:rsidR="009D4B4E" w:rsidRDefault="009D4B4E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9B7DA" w14:textId="77777777" w:rsidR="009D4B4E" w:rsidRDefault="009D4B4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EEF2C" w14:textId="77777777" w:rsidR="009D4B4E" w:rsidRDefault="009D4B4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A680B" w14:textId="77777777" w:rsidR="009D4B4E" w:rsidRDefault="009D4B4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6278A" w14:textId="77777777" w:rsidR="009D4B4E" w:rsidRDefault="009D4B4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33ED6B47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9AB06" w14:textId="77777777" w:rsidR="009D4B4E" w:rsidRDefault="009D4B4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2CB63" w14:textId="77777777" w:rsidR="009D4B4E" w:rsidRDefault="009D4B4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1765F" w14:textId="77777777" w:rsidR="009D4B4E" w:rsidRDefault="009D4B4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6F972" w14:textId="77777777" w:rsidR="009D4B4E" w:rsidRDefault="009D4B4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A7C6993" w14:textId="77777777" w:rsidR="009D4B4E" w:rsidRDefault="009D4B4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AFA1B" w14:textId="77777777" w:rsidR="009D4B4E" w:rsidRDefault="009D4B4E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4E899F25" w14:textId="77777777" w:rsidR="009D4B4E" w:rsidRDefault="009D4B4E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B3745" w14:textId="77777777" w:rsidR="009D4B4E" w:rsidRDefault="009D4B4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409F7" w14:textId="77777777" w:rsidR="009D4B4E" w:rsidRDefault="009D4B4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F0F89" w14:textId="77777777" w:rsidR="009D4B4E" w:rsidRDefault="009D4B4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ED90" w14:textId="77777777" w:rsidR="009D4B4E" w:rsidRDefault="009D4B4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67732797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964F3" w14:textId="77777777" w:rsidR="009D4B4E" w:rsidRDefault="009D4B4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2962B" w14:textId="77777777" w:rsidR="009D4B4E" w:rsidRDefault="009D4B4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7CBEE" w14:textId="77777777" w:rsidR="009D4B4E" w:rsidRDefault="009D4B4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76146" w14:textId="77777777" w:rsidR="009D4B4E" w:rsidRDefault="009D4B4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E6B7EE9" w14:textId="77777777" w:rsidR="009D4B4E" w:rsidRDefault="009D4B4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0B199" w14:textId="77777777" w:rsidR="009D4B4E" w:rsidRDefault="009D4B4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8DA054A" w14:textId="77777777" w:rsidR="009D4B4E" w:rsidRDefault="009D4B4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26 - 20 </w:t>
            </w:r>
          </w:p>
          <w:p w14:paraId="4F099F08" w14:textId="77777777" w:rsidR="009D4B4E" w:rsidRDefault="009D4B4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6C3C2" w14:textId="77777777" w:rsidR="009D4B4E" w:rsidRDefault="009D4B4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0B8C0" w14:textId="77777777" w:rsidR="009D4B4E" w:rsidRDefault="009D4B4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C7E55" w14:textId="77777777" w:rsidR="009D4B4E" w:rsidRDefault="009D4B4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761E4" w14:textId="77777777" w:rsidR="009D4B4E" w:rsidRDefault="009D4B4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5E7F4DCF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2BBCD" w14:textId="77777777" w:rsidR="009D4B4E" w:rsidRDefault="009D4B4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B8031" w14:textId="77777777" w:rsidR="009D4B4E" w:rsidRDefault="009D4B4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18DAD" w14:textId="77777777" w:rsidR="009D4B4E" w:rsidRDefault="009D4B4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4F054" w14:textId="77777777" w:rsidR="009D4B4E" w:rsidRDefault="009D4B4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E048F1F" w14:textId="77777777" w:rsidR="009D4B4E" w:rsidRDefault="009D4B4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37279" w14:textId="77777777" w:rsidR="009D4B4E" w:rsidRDefault="009D4B4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B8078" w14:textId="77777777" w:rsidR="009D4B4E" w:rsidRDefault="009D4B4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C66D1" w14:textId="77777777" w:rsidR="009D4B4E" w:rsidRDefault="009D4B4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136FF" w14:textId="77777777" w:rsidR="009D4B4E" w:rsidRDefault="009D4B4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78AA9" w14:textId="77777777" w:rsidR="009D4B4E" w:rsidRDefault="009D4B4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65318D2E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8E4ED" w14:textId="77777777" w:rsidR="009D4B4E" w:rsidRDefault="009D4B4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33310" w14:textId="77777777" w:rsidR="009D4B4E" w:rsidRDefault="009D4B4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AB3EC" w14:textId="77777777" w:rsidR="009D4B4E" w:rsidRDefault="009D4B4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526AC" w14:textId="77777777" w:rsidR="009D4B4E" w:rsidRDefault="009D4B4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E996855" w14:textId="77777777" w:rsidR="009D4B4E" w:rsidRDefault="009D4B4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4422C" w14:textId="77777777" w:rsidR="009D4B4E" w:rsidRDefault="009D4B4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BAB5BCB" w14:textId="77777777" w:rsidR="009D4B4E" w:rsidRDefault="009D4B4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D2B00" w14:textId="77777777" w:rsidR="009D4B4E" w:rsidRDefault="009D4B4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777F0" w14:textId="77777777" w:rsidR="009D4B4E" w:rsidRDefault="009D4B4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12353" w14:textId="77777777" w:rsidR="009D4B4E" w:rsidRDefault="009D4B4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53225" w14:textId="77777777" w:rsidR="009D4B4E" w:rsidRDefault="009D4B4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5C267BDF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21273" w14:textId="77777777" w:rsidR="009D4B4E" w:rsidRDefault="009D4B4E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A9F78" w14:textId="77777777" w:rsidR="009D4B4E" w:rsidRDefault="009D4B4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48255" w14:textId="77777777" w:rsidR="009D4B4E" w:rsidRDefault="009D4B4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8B226" w14:textId="77777777" w:rsidR="009D4B4E" w:rsidRDefault="009D4B4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1372948" w14:textId="77777777" w:rsidR="009D4B4E" w:rsidRDefault="009D4B4E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781F4" w14:textId="77777777" w:rsidR="009D4B4E" w:rsidRDefault="009D4B4E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13C77" w14:textId="77777777" w:rsidR="009D4B4E" w:rsidRDefault="009D4B4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97E5E" w14:textId="77777777" w:rsidR="009D4B4E" w:rsidRDefault="009D4B4E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1AD85" w14:textId="77777777" w:rsidR="009D4B4E" w:rsidRDefault="009D4B4E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AAB33" w14:textId="77777777" w:rsidR="009D4B4E" w:rsidRDefault="009D4B4E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4B6B0AA1" w14:textId="77777777" w:rsidR="009D4B4E" w:rsidRDefault="009D4B4E">
      <w:pPr>
        <w:spacing w:before="40" w:line="192" w:lineRule="auto"/>
        <w:ind w:right="57"/>
        <w:rPr>
          <w:sz w:val="20"/>
        </w:rPr>
      </w:pPr>
    </w:p>
    <w:p w14:paraId="4AFAB72F" w14:textId="77777777" w:rsidR="009D4B4E" w:rsidRDefault="009D4B4E" w:rsidP="00956F37">
      <w:pPr>
        <w:pStyle w:val="Heading1"/>
        <w:spacing w:line="360" w:lineRule="auto"/>
      </w:pPr>
      <w:r>
        <w:t>LINIA 301 N</w:t>
      </w:r>
    </w:p>
    <w:p w14:paraId="0F5256A0" w14:textId="77777777" w:rsidR="009D4B4E" w:rsidRDefault="009D4B4E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9D4B4E" w14:paraId="2FB090A5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1F5B7" w14:textId="77777777" w:rsidR="009D4B4E" w:rsidRDefault="009D4B4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C5328" w14:textId="77777777" w:rsidR="009D4B4E" w:rsidRDefault="009D4B4E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F1206" w14:textId="77777777" w:rsidR="009D4B4E" w:rsidRDefault="009D4B4E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370FB" w14:textId="77777777" w:rsidR="009D4B4E" w:rsidRDefault="009D4B4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492303E" w14:textId="77777777" w:rsidR="009D4B4E" w:rsidRDefault="009D4B4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17318" w14:textId="77777777" w:rsidR="009D4B4E" w:rsidRDefault="009D4B4E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93EE1" w14:textId="77777777" w:rsidR="009D4B4E" w:rsidRDefault="009D4B4E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0B70" w14:textId="77777777" w:rsidR="009D4B4E" w:rsidRDefault="009D4B4E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9AF63" w14:textId="77777777" w:rsidR="009D4B4E" w:rsidRPr="0022092F" w:rsidRDefault="009D4B4E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A51CB" w14:textId="77777777" w:rsidR="009D4B4E" w:rsidRDefault="009D4B4E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12564050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9D0C0" w14:textId="77777777" w:rsidR="009D4B4E" w:rsidRDefault="009D4B4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A222D" w14:textId="77777777" w:rsidR="009D4B4E" w:rsidRDefault="009D4B4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DFCAD" w14:textId="77777777" w:rsidR="009D4B4E" w:rsidRDefault="009D4B4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35B02" w14:textId="77777777" w:rsidR="009D4B4E" w:rsidRDefault="009D4B4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2170D42" w14:textId="77777777" w:rsidR="009D4B4E" w:rsidRDefault="009D4B4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452EC" w14:textId="77777777" w:rsidR="009D4B4E" w:rsidRDefault="009D4B4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E1F8B" w14:textId="77777777" w:rsidR="009D4B4E" w:rsidRDefault="009D4B4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D0259" w14:textId="77777777" w:rsidR="009D4B4E" w:rsidRDefault="009D4B4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FC48E" w14:textId="77777777" w:rsidR="009D4B4E" w:rsidRPr="0022092F" w:rsidRDefault="009D4B4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46C95" w14:textId="77777777" w:rsidR="009D4B4E" w:rsidRDefault="009D4B4E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1E2D42EE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DE8AD" w14:textId="77777777" w:rsidR="009D4B4E" w:rsidRDefault="009D4B4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3DD62" w14:textId="77777777" w:rsidR="009D4B4E" w:rsidRDefault="009D4B4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0DCB6" w14:textId="77777777" w:rsidR="009D4B4E" w:rsidRDefault="009D4B4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FD901" w14:textId="77777777" w:rsidR="009D4B4E" w:rsidRDefault="009D4B4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DA4DFA0" w14:textId="77777777" w:rsidR="009D4B4E" w:rsidRDefault="009D4B4E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3A2AB" w14:textId="77777777" w:rsidR="009D4B4E" w:rsidRDefault="009D4B4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42DAC" w14:textId="77777777" w:rsidR="009D4B4E" w:rsidRDefault="009D4B4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8F821" w14:textId="77777777" w:rsidR="009D4B4E" w:rsidRDefault="009D4B4E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3B8E5" w14:textId="77777777" w:rsidR="009D4B4E" w:rsidRPr="0022092F" w:rsidRDefault="009D4B4E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8F7CA" w14:textId="77777777" w:rsidR="009D4B4E" w:rsidRDefault="009D4B4E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17705FC" w14:textId="77777777" w:rsidR="009D4B4E" w:rsidRPr="00474FB0" w:rsidRDefault="009D4B4E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9D4B4E" w14:paraId="312FB4A5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D68A5" w14:textId="77777777" w:rsidR="009D4B4E" w:rsidRDefault="009D4B4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46706" w14:textId="77777777" w:rsidR="009D4B4E" w:rsidRDefault="009D4B4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105EF" w14:textId="77777777" w:rsidR="009D4B4E" w:rsidRDefault="009D4B4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D5081" w14:textId="77777777" w:rsidR="009D4B4E" w:rsidRDefault="009D4B4E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D1644EC" w14:textId="77777777" w:rsidR="009D4B4E" w:rsidRDefault="009D4B4E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EE653" w14:textId="77777777" w:rsidR="009D4B4E" w:rsidRDefault="009D4B4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70120" w14:textId="77777777" w:rsidR="009D4B4E" w:rsidRDefault="009D4B4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315F1" w14:textId="77777777" w:rsidR="009D4B4E" w:rsidRDefault="009D4B4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DBF47" w14:textId="77777777" w:rsidR="009D4B4E" w:rsidRPr="0022092F" w:rsidRDefault="009D4B4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FE2E1" w14:textId="77777777" w:rsidR="009D4B4E" w:rsidRDefault="009D4B4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5E2217B6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1EECB" w14:textId="77777777" w:rsidR="009D4B4E" w:rsidRDefault="009D4B4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294D9" w14:textId="77777777" w:rsidR="009D4B4E" w:rsidRDefault="009D4B4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51E06" w14:textId="77777777" w:rsidR="009D4B4E" w:rsidRDefault="009D4B4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DBA2D" w14:textId="77777777" w:rsidR="009D4B4E" w:rsidRDefault="009D4B4E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536C1CB3" w14:textId="77777777" w:rsidR="009D4B4E" w:rsidRDefault="009D4B4E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5DC63" w14:textId="77777777" w:rsidR="009D4B4E" w:rsidRDefault="009D4B4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1134A83F" w14:textId="77777777" w:rsidR="009D4B4E" w:rsidRDefault="009D4B4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14:paraId="2C272A1E" w14:textId="77777777" w:rsidR="009D4B4E" w:rsidRDefault="009D4B4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78155" w14:textId="77777777" w:rsidR="009D4B4E" w:rsidRDefault="009D4B4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9A22C" w14:textId="77777777" w:rsidR="009D4B4E" w:rsidRDefault="009D4B4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F5B68" w14:textId="77777777" w:rsidR="009D4B4E" w:rsidRPr="0022092F" w:rsidRDefault="009D4B4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2946D" w14:textId="77777777" w:rsidR="009D4B4E" w:rsidRDefault="009D4B4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38B4E5CD" w14:textId="77777777" w:rsidR="009D4B4E" w:rsidRDefault="009D4B4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0EE0B8E6" w14:textId="77777777" w:rsidR="009D4B4E" w:rsidRDefault="009D4B4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9D4B4E" w14:paraId="7F48B20F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477E2" w14:textId="77777777" w:rsidR="009D4B4E" w:rsidRDefault="009D4B4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7FFFB" w14:textId="77777777" w:rsidR="009D4B4E" w:rsidRDefault="009D4B4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2D1402B9" w14:textId="77777777" w:rsidR="009D4B4E" w:rsidRDefault="009D4B4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93212" w14:textId="77777777" w:rsidR="009D4B4E" w:rsidRDefault="009D4B4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2C597" w14:textId="77777777" w:rsidR="009D4B4E" w:rsidRDefault="009D4B4E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2522FECF" w14:textId="77777777" w:rsidR="009D4B4E" w:rsidRDefault="009D4B4E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61394" w14:textId="77777777" w:rsidR="009D4B4E" w:rsidRDefault="009D4B4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A006F" w14:textId="77777777" w:rsidR="009D4B4E" w:rsidRDefault="009D4B4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FA334" w14:textId="77777777" w:rsidR="009D4B4E" w:rsidRDefault="009D4B4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4C58E" w14:textId="77777777" w:rsidR="009D4B4E" w:rsidRPr="0022092F" w:rsidRDefault="009D4B4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B8CE2" w14:textId="77777777" w:rsidR="009D4B4E" w:rsidRDefault="009D4B4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190E884F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3E250" w14:textId="77777777" w:rsidR="009D4B4E" w:rsidRDefault="009D4B4E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DCA17" w14:textId="77777777" w:rsidR="009D4B4E" w:rsidRDefault="009D4B4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EA294" w14:textId="77777777" w:rsidR="009D4B4E" w:rsidRDefault="009D4B4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FF9E2" w14:textId="77777777" w:rsidR="009D4B4E" w:rsidRDefault="009D4B4E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79821F13" w14:textId="77777777" w:rsidR="009D4B4E" w:rsidRDefault="009D4B4E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F2327" w14:textId="77777777" w:rsidR="009D4B4E" w:rsidRDefault="009D4B4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4243D66" w14:textId="77777777" w:rsidR="009D4B4E" w:rsidRDefault="009D4B4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44EAA" w14:textId="77777777" w:rsidR="009D4B4E" w:rsidRDefault="009D4B4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ABD15" w14:textId="77777777" w:rsidR="009D4B4E" w:rsidRDefault="009D4B4E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482A1" w14:textId="77777777" w:rsidR="009D4B4E" w:rsidRPr="0022092F" w:rsidRDefault="009D4B4E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43693" w14:textId="77777777" w:rsidR="009D4B4E" w:rsidRDefault="009D4B4E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5D900F8C" w14:textId="77777777" w:rsidR="009D4B4E" w:rsidRDefault="009D4B4E">
      <w:pPr>
        <w:spacing w:before="40" w:after="40" w:line="192" w:lineRule="auto"/>
        <w:ind w:right="57"/>
        <w:rPr>
          <w:sz w:val="20"/>
        </w:rPr>
      </w:pPr>
    </w:p>
    <w:p w14:paraId="5CD37DA2" w14:textId="77777777" w:rsidR="009D4B4E" w:rsidRDefault="009D4B4E" w:rsidP="007F72A5">
      <w:pPr>
        <w:pStyle w:val="Heading1"/>
        <w:spacing w:line="360" w:lineRule="auto"/>
      </w:pPr>
      <w:r>
        <w:t>LINIA 301 O</w:t>
      </w:r>
    </w:p>
    <w:p w14:paraId="38878D10" w14:textId="77777777" w:rsidR="009D4B4E" w:rsidRDefault="009D4B4E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9D4B4E" w14:paraId="64F7E6D1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B7727" w14:textId="77777777" w:rsidR="009D4B4E" w:rsidRDefault="009D4B4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6F2ED" w14:textId="77777777" w:rsidR="009D4B4E" w:rsidRDefault="009D4B4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24D2F" w14:textId="77777777" w:rsidR="009D4B4E" w:rsidRPr="00F1029A" w:rsidRDefault="009D4B4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7CACF" w14:textId="77777777" w:rsidR="009D4B4E" w:rsidRDefault="009D4B4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7D3C2CA8" w14:textId="77777777" w:rsidR="009D4B4E" w:rsidRDefault="009D4B4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A117C" w14:textId="77777777" w:rsidR="009D4B4E" w:rsidRDefault="009D4B4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D7D9E" w14:textId="77777777" w:rsidR="009D4B4E" w:rsidRPr="00F1029A" w:rsidRDefault="009D4B4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8D962" w14:textId="77777777" w:rsidR="009D4B4E" w:rsidRDefault="009D4B4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86D48" w14:textId="77777777" w:rsidR="009D4B4E" w:rsidRPr="00F1029A" w:rsidRDefault="009D4B4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50D30" w14:textId="77777777" w:rsidR="009D4B4E" w:rsidRDefault="009D4B4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3C9309A3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ECDD9" w14:textId="77777777" w:rsidR="009D4B4E" w:rsidRDefault="009D4B4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BC337" w14:textId="77777777" w:rsidR="009D4B4E" w:rsidRDefault="009D4B4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CF676" w14:textId="77777777" w:rsidR="009D4B4E" w:rsidRPr="00F1029A" w:rsidRDefault="009D4B4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7F2D9" w14:textId="77777777" w:rsidR="009D4B4E" w:rsidRDefault="009D4B4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1A4C2A8D" w14:textId="77777777" w:rsidR="009D4B4E" w:rsidRDefault="009D4B4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93425" w14:textId="77777777" w:rsidR="009D4B4E" w:rsidRDefault="009D4B4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266E1" w14:textId="77777777" w:rsidR="009D4B4E" w:rsidRPr="00F1029A" w:rsidRDefault="009D4B4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18DE5" w14:textId="77777777" w:rsidR="009D4B4E" w:rsidRDefault="009D4B4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D60F6" w14:textId="77777777" w:rsidR="009D4B4E" w:rsidRPr="00F1029A" w:rsidRDefault="009D4B4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D7DE1" w14:textId="77777777" w:rsidR="009D4B4E" w:rsidRDefault="009D4B4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3D4E1C8D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59771" w14:textId="77777777" w:rsidR="009D4B4E" w:rsidRDefault="009D4B4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FB319" w14:textId="77777777" w:rsidR="009D4B4E" w:rsidRDefault="009D4B4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6B965" w14:textId="77777777" w:rsidR="009D4B4E" w:rsidRPr="00F1029A" w:rsidRDefault="009D4B4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3466F" w14:textId="77777777" w:rsidR="009D4B4E" w:rsidRDefault="009D4B4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7AE1FBFE" w14:textId="77777777" w:rsidR="009D4B4E" w:rsidRDefault="009D4B4E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D4026" w14:textId="77777777" w:rsidR="009D4B4E" w:rsidRDefault="009D4B4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2DBD4" w14:textId="77777777" w:rsidR="009D4B4E" w:rsidRPr="00F1029A" w:rsidRDefault="009D4B4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82EAE" w14:textId="77777777" w:rsidR="009D4B4E" w:rsidRDefault="009D4B4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39ACF" w14:textId="77777777" w:rsidR="009D4B4E" w:rsidRPr="00F1029A" w:rsidRDefault="009D4B4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6C99F" w14:textId="77777777" w:rsidR="009D4B4E" w:rsidRDefault="009D4B4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741AB1C" w14:textId="77777777" w:rsidR="009D4B4E" w:rsidRDefault="009D4B4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Deschisă pe o lungime de 200 m Cap X.</w:t>
            </w:r>
          </w:p>
        </w:tc>
      </w:tr>
      <w:tr w:rsidR="009D4B4E" w14:paraId="683752E1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A1CB8" w14:textId="77777777" w:rsidR="009D4B4E" w:rsidRDefault="009D4B4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CB455" w14:textId="77777777" w:rsidR="009D4B4E" w:rsidRDefault="009D4B4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EF387" w14:textId="77777777" w:rsidR="009D4B4E" w:rsidRPr="00F1029A" w:rsidRDefault="009D4B4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142EE" w14:textId="77777777" w:rsidR="009D4B4E" w:rsidRDefault="009D4B4E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704189D6" w14:textId="77777777" w:rsidR="009D4B4E" w:rsidRDefault="009D4B4E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1CDBB" w14:textId="77777777" w:rsidR="009D4B4E" w:rsidRDefault="009D4B4E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64E437E" w14:textId="77777777" w:rsidR="009D4B4E" w:rsidRDefault="009D4B4E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01A54" w14:textId="77777777" w:rsidR="009D4B4E" w:rsidRPr="00F1029A" w:rsidRDefault="009D4B4E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EF563" w14:textId="77777777" w:rsidR="009D4B4E" w:rsidRDefault="009D4B4E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8ADE1" w14:textId="77777777" w:rsidR="009D4B4E" w:rsidRPr="00F1029A" w:rsidRDefault="009D4B4E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3858D" w14:textId="77777777" w:rsidR="009D4B4E" w:rsidRDefault="009D4B4E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5457C123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367B8" w14:textId="77777777" w:rsidR="009D4B4E" w:rsidRDefault="009D4B4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B97D" w14:textId="77777777" w:rsidR="009D4B4E" w:rsidRDefault="009D4B4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EBA5E" w14:textId="77777777" w:rsidR="009D4B4E" w:rsidRPr="00F1029A" w:rsidRDefault="009D4B4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06656" w14:textId="77777777" w:rsidR="009D4B4E" w:rsidRDefault="009D4B4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73A2E84D" w14:textId="77777777" w:rsidR="009D4B4E" w:rsidRDefault="009D4B4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6C3DD" w14:textId="77777777" w:rsidR="009D4B4E" w:rsidRDefault="009D4B4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D84D2B9" w14:textId="77777777" w:rsidR="009D4B4E" w:rsidRDefault="009D4B4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4CA17" w14:textId="77777777" w:rsidR="009D4B4E" w:rsidRPr="00F1029A" w:rsidRDefault="009D4B4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9A7C1" w14:textId="77777777" w:rsidR="009D4B4E" w:rsidRDefault="009D4B4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550F6" w14:textId="77777777" w:rsidR="009D4B4E" w:rsidRPr="00F1029A" w:rsidRDefault="009D4B4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FA988" w14:textId="77777777" w:rsidR="009D4B4E" w:rsidRDefault="009D4B4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5666A12C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949EF" w14:textId="77777777" w:rsidR="009D4B4E" w:rsidRDefault="009D4B4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63715" w14:textId="77777777" w:rsidR="009D4B4E" w:rsidRDefault="009D4B4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BF19F" w14:textId="77777777" w:rsidR="009D4B4E" w:rsidRPr="00F1029A" w:rsidRDefault="009D4B4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16E87" w14:textId="77777777" w:rsidR="009D4B4E" w:rsidRDefault="009D4B4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6A99FDFE" w14:textId="77777777" w:rsidR="009D4B4E" w:rsidRDefault="009D4B4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1E805" w14:textId="77777777" w:rsidR="009D4B4E" w:rsidRDefault="009D4B4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41ECD20" w14:textId="77777777" w:rsidR="009D4B4E" w:rsidRDefault="009D4B4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01F24" w14:textId="77777777" w:rsidR="009D4B4E" w:rsidRPr="00F1029A" w:rsidRDefault="009D4B4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76BBD" w14:textId="77777777" w:rsidR="009D4B4E" w:rsidRDefault="009D4B4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D0C53" w14:textId="77777777" w:rsidR="009D4B4E" w:rsidRPr="00F1029A" w:rsidRDefault="009D4B4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9DC0" w14:textId="77777777" w:rsidR="009D4B4E" w:rsidRDefault="009D4B4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342BD9B6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1E755" w14:textId="77777777" w:rsidR="009D4B4E" w:rsidRDefault="009D4B4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47343" w14:textId="77777777" w:rsidR="009D4B4E" w:rsidRDefault="009D4B4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67A79" w14:textId="77777777" w:rsidR="009D4B4E" w:rsidRPr="00F1029A" w:rsidRDefault="009D4B4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56971" w14:textId="77777777" w:rsidR="009D4B4E" w:rsidRDefault="009D4B4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2C4B0D10" w14:textId="77777777" w:rsidR="009D4B4E" w:rsidRDefault="009D4B4E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0DFC6" w14:textId="77777777" w:rsidR="009D4B4E" w:rsidRDefault="009D4B4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11D59B47" w14:textId="77777777" w:rsidR="009D4B4E" w:rsidRDefault="009D4B4E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2BF4B" w14:textId="77777777" w:rsidR="009D4B4E" w:rsidRPr="00F1029A" w:rsidRDefault="009D4B4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18B8B" w14:textId="77777777" w:rsidR="009D4B4E" w:rsidRDefault="009D4B4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33188" w14:textId="77777777" w:rsidR="009D4B4E" w:rsidRPr="00F1029A" w:rsidRDefault="009D4B4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006AB" w14:textId="77777777" w:rsidR="009D4B4E" w:rsidRDefault="009D4B4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60CCD47" w14:textId="77777777" w:rsidR="009D4B4E" w:rsidRDefault="009D4B4E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Acces la linia 11 D.</w:t>
            </w:r>
          </w:p>
        </w:tc>
      </w:tr>
      <w:tr w:rsidR="009D4B4E" w14:paraId="6EC8A1E8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BE872" w14:textId="77777777" w:rsidR="009D4B4E" w:rsidRDefault="009D4B4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12246" w14:textId="77777777" w:rsidR="009D4B4E" w:rsidRDefault="009D4B4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CAE80" w14:textId="77777777" w:rsidR="009D4B4E" w:rsidRPr="00F1029A" w:rsidRDefault="009D4B4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F1A86" w14:textId="77777777" w:rsidR="009D4B4E" w:rsidRDefault="009D4B4E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95F19" w14:textId="77777777" w:rsidR="009D4B4E" w:rsidRDefault="009D4B4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21620273" w14:textId="77777777" w:rsidR="009D4B4E" w:rsidRDefault="009D4B4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AA60" w14:textId="77777777" w:rsidR="009D4B4E" w:rsidRPr="00F1029A" w:rsidRDefault="009D4B4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91258" w14:textId="77777777" w:rsidR="009D4B4E" w:rsidRDefault="009D4B4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1A245" w14:textId="77777777" w:rsidR="009D4B4E" w:rsidRPr="00F1029A" w:rsidRDefault="009D4B4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B04EA" w14:textId="77777777" w:rsidR="009D4B4E" w:rsidRDefault="009D4B4E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048424D" w14:textId="77777777" w:rsidR="009D4B4E" w:rsidRDefault="009D4B4E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F244DC7" w14:textId="77777777" w:rsidR="009D4B4E" w:rsidRDefault="009D4B4E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1A, 2A și 1D.</w:t>
            </w:r>
          </w:p>
        </w:tc>
      </w:tr>
      <w:tr w:rsidR="009D4B4E" w14:paraId="2829C5A0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84096" w14:textId="77777777" w:rsidR="009D4B4E" w:rsidRDefault="009D4B4E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28558" w14:textId="77777777" w:rsidR="009D4B4E" w:rsidRDefault="009D4B4E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26C6A" w14:textId="77777777" w:rsidR="009D4B4E" w:rsidRPr="00F1029A" w:rsidRDefault="009D4B4E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0A7C" w14:textId="77777777" w:rsidR="009D4B4E" w:rsidRDefault="009D4B4E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CE0B4" w14:textId="77777777" w:rsidR="009D4B4E" w:rsidRDefault="009D4B4E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porți-unea cuprin-</w:t>
            </w:r>
          </w:p>
          <w:p w14:paraId="4065594C" w14:textId="77777777" w:rsidR="009D4B4E" w:rsidRDefault="009D4B4E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să între sch. 106 și TDJ </w:t>
            </w:r>
          </w:p>
          <w:p w14:paraId="0B1F856A" w14:textId="77777777" w:rsidR="009D4B4E" w:rsidRDefault="009D4B4E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DEDF3" w14:textId="77777777" w:rsidR="009D4B4E" w:rsidRPr="00F1029A" w:rsidRDefault="009D4B4E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E7730" w14:textId="77777777" w:rsidR="009D4B4E" w:rsidRDefault="009D4B4E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F6C91" w14:textId="77777777" w:rsidR="009D4B4E" w:rsidRPr="00F1029A" w:rsidRDefault="009D4B4E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4C188" w14:textId="77777777" w:rsidR="009D4B4E" w:rsidRDefault="009D4B4E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0D1437D" w14:textId="77777777" w:rsidR="009D4B4E" w:rsidRDefault="009D4B4E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de la linia 2D la liniile 11D </w:t>
            </w:r>
          </w:p>
          <w:p w14:paraId="5716FE61" w14:textId="77777777" w:rsidR="009D4B4E" w:rsidRDefault="009D4B4E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2 Centură st. București Basarab.</w:t>
            </w:r>
          </w:p>
        </w:tc>
      </w:tr>
    </w:tbl>
    <w:p w14:paraId="658F64AA" w14:textId="77777777" w:rsidR="009D4B4E" w:rsidRDefault="009D4B4E">
      <w:pPr>
        <w:spacing w:before="40" w:after="40" w:line="192" w:lineRule="auto"/>
        <w:ind w:right="57"/>
        <w:rPr>
          <w:sz w:val="20"/>
        </w:rPr>
      </w:pPr>
    </w:p>
    <w:p w14:paraId="730E77E7" w14:textId="77777777" w:rsidR="009D4B4E" w:rsidRDefault="009D4B4E" w:rsidP="003260D9">
      <w:pPr>
        <w:pStyle w:val="Heading1"/>
        <w:spacing w:line="360" w:lineRule="auto"/>
      </w:pPr>
      <w:r>
        <w:t>LINIA 301 P</w:t>
      </w:r>
    </w:p>
    <w:p w14:paraId="0D1ADDB2" w14:textId="77777777" w:rsidR="009D4B4E" w:rsidRDefault="009D4B4E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9D4B4E" w14:paraId="27413230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7A40B" w14:textId="77777777" w:rsidR="009D4B4E" w:rsidRDefault="009D4B4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D248B" w14:textId="77777777" w:rsidR="009D4B4E" w:rsidRDefault="009D4B4E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FCD93" w14:textId="77777777" w:rsidR="009D4B4E" w:rsidRPr="001B37B8" w:rsidRDefault="009D4B4E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E5B84" w14:textId="77777777" w:rsidR="009D4B4E" w:rsidRDefault="009D4B4E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919ABFF" w14:textId="77777777" w:rsidR="009D4B4E" w:rsidRDefault="009D4B4E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835B3" w14:textId="77777777" w:rsidR="009D4B4E" w:rsidRDefault="009D4B4E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0C243" w14:textId="77777777" w:rsidR="009D4B4E" w:rsidRDefault="009D4B4E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93A96" w14:textId="77777777" w:rsidR="009D4B4E" w:rsidRDefault="009D4B4E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979D1" w14:textId="77777777" w:rsidR="009D4B4E" w:rsidRPr="001B37B8" w:rsidRDefault="009D4B4E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2FAEE" w14:textId="77777777" w:rsidR="009D4B4E" w:rsidRDefault="009D4B4E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464D988E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F17FC" w14:textId="77777777" w:rsidR="009D4B4E" w:rsidRDefault="009D4B4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C908" w14:textId="77777777" w:rsidR="009D4B4E" w:rsidRDefault="009D4B4E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8115F" w14:textId="77777777" w:rsidR="009D4B4E" w:rsidRPr="001B37B8" w:rsidRDefault="009D4B4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F3EB5" w14:textId="77777777" w:rsidR="009D4B4E" w:rsidRDefault="009D4B4E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5056D63" w14:textId="77777777" w:rsidR="009D4B4E" w:rsidRDefault="009D4B4E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23B52" w14:textId="77777777" w:rsidR="009D4B4E" w:rsidRDefault="009D4B4E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A6FC9" w14:textId="77777777" w:rsidR="009D4B4E" w:rsidRDefault="009D4B4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F584C" w14:textId="77777777" w:rsidR="009D4B4E" w:rsidRDefault="009D4B4E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B3320" w14:textId="77777777" w:rsidR="009D4B4E" w:rsidRPr="001B37B8" w:rsidRDefault="009D4B4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53275" w14:textId="77777777" w:rsidR="009D4B4E" w:rsidRDefault="009D4B4E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77A7AA1F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268B6" w14:textId="77777777" w:rsidR="009D4B4E" w:rsidRDefault="009D4B4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7E1E2" w14:textId="77777777" w:rsidR="009D4B4E" w:rsidRDefault="009D4B4E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19E28" w14:textId="77777777" w:rsidR="009D4B4E" w:rsidRPr="001B37B8" w:rsidRDefault="009D4B4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D0C2A" w14:textId="77777777" w:rsidR="009D4B4E" w:rsidRDefault="009D4B4E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8AAD5" w14:textId="77777777" w:rsidR="009D4B4E" w:rsidRDefault="009D4B4E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E85B7" w14:textId="77777777" w:rsidR="009D4B4E" w:rsidRDefault="009D4B4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CC39B" w14:textId="77777777" w:rsidR="009D4B4E" w:rsidRDefault="009D4B4E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8CA2E" w14:textId="77777777" w:rsidR="009D4B4E" w:rsidRPr="001B37B8" w:rsidRDefault="009D4B4E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11B61" w14:textId="77777777" w:rsidR="009D4B4E" w:rsidRDefault="009D4B4E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FF43BD2" w14:textId="77777777" w:rsidR="009D4B4E" w:rsidRDefault="009D4B4E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9D4B4E" w:rsidRPr="00A8307A" w14:paraId="3A69D43C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6685C" w14:textId="77777777" w:rsidR="009D4B4E" w:rsidRPr="00A75A00" w:rsidRDefault="009D4B4E">
            <w:pPr>
              <w:numPr>
                <w:ilvl w:val="0"/>
                <w:numId w:val="26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E906D" w14:textId="77777777" w:rsidR="009D4B4E" w:rsidRPr="00A8307A" w:rsidRDefault="009D4B4E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77AF2" w14:textId="77777777" w:rsidR="009D4B4E" w:rsidRPr="00A8307A" w:rsidRDefault="009D4B4E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4451F" w14:textId="77777777" w:rsidR="009D4B4E" w:rsidRDefault="009D4B4E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14:paraId="19DC7A60" w14:textId="77777777" w:rsidR="009D4B4E" w:rsidRPr="00A8307A" w:rsidRDefault="009D4B4E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F7820" w14:textId="77777777" w:rsidR="009D4B4E" w:rsidRDefault="009D4B4E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02B26" w14:textId="77777777" w:rsidR="009D4B4E" w:rsidRDefault="009D4B4E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3FF90" w14:textId="77777777" w:rsidR="009D4B4E" w:rsidRPr="00A8307A" w:rsidRDefault="009D4B4E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FF7FA" w14:textId="77777777" w:rsidR="009D4B4E" w:rsidRPr="00A8307A" w:rsidRDefault="009D4B4E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9024C" w14:textId="77777777" w:rsidR="009D4B4E" w:rsidRPr="00A8307A" w:rsidRDefault="009D4B4E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72E45321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FC53D" w14:textId="77777777" w:rsidR="009D4B4E" w:rsidRDefault="009D4B4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E6005" w14:textId="77777777" w:rsidR="009D4B4E" w:rsidRDefault="009D4B4E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675C3" w14:textId="77777777" w:rsidR="009D4B4E" w:rsidRPr="001B37B8" w:rsidRDefault="009D4B4E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07A6E" w14:textId="77777777" w:rsidR="009D4B4E" w:rsidRDefault="009D4B4E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33359777" w14:textId="77777777" w:rsidR="009D4B4E" w:rsidRDefault="009D4B4E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09157" w14:textId="77777777" w:rsidR="009D4B4E" w:rsidRDefault="009D4B4E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14:paraId="72D479AA" w14:textId="77777777" w:rsidR="009D4B4E" w:rsidRDefault="009D4B4E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C5E66" w14:textId="77777777" w:rsidR="009D4B4E" w:rsidRDefault="009D4B4E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E61C4" w14:textId="77777777" w:rsidR="009D4B4E" w:rsidRDefault="009D4B4E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99FEE" w14:textId="77777777" w:rsidR="009D4B4E" w:rsidRPr="001B37B8" w:rsidRDefault="009D4B4E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92D86" w14:textId="77777777" w:rsidR="009D4B4E" w:rsidRDefault="009D4B4E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363DC23F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616F1" w14:textId="77777777" w:rsidR="009D4B4E" w:rsidRDefault="009D4B4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B026D" w14:textId="77777777" w:rsidR="009D4B4E" w:rsidRDefault="009D4B4E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8F880" w14:textId="77777777" w:rsidR="009D4B4E" w:rsidRPr="001B37B8" w:rsidRDefault="009D4B4E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2055D" w14:textId="77777777" w:rsidR="009D4B4E" w:rsidRDefault="009D4B4E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9D4A9D6" w14:textId="77777777" w:rsidR="009D4B4E" w:rsidRDefault="009D4B4E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4438C" w14:textId="77777777" w:rsidR="009D4B4E" w:rsidRDefault="009D4B4E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3200C4F" w14:textId="77777777" w:rsidR="009D4B4E" w:rsidRDefault="009D4B4E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4D9E2" w14:textId="77777777" w:rsidR="009D4B4E" w:rsidRPr="001B37B8" w:rsidRDefault="009D4B4E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7B33C" w14:textId="77777777" w:rsidR="009D4B4E" w:rsidRDefault="009D4B4E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3C038" w14:textId="77777777" w:rsidR="009D4B4E" w:rsidRPr="001B37B8" w:rsidRDefault="009D4B4E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1D964" w14:textId="77777777" w:rsidR="009D4B4E" w:rsidRDefault="009D4B4E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9D4B4E" w14:paraId="600FA586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1BA75" w14:textId="77777777" w:rsidR="009D4B4E" w:rsidRDefault="009D4B4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B16F6" w14:textId="77777777" w:rsidR="009D4B4E" w:rsidRDefault="009D4B4E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CA9F8" w14:textId="77777777" w:rsidR="009D4B4E" w:rsidRPr="001B37B8" w:rsidRDefault="009D4B4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15753" w14:textId="77777777" w:rsidR="009D4B4E" w:rsidRDefault="009D4B4E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9AFE8E4" w14:textId="77777777" w:rsidR="009D4B4E" w:rsidRDefault="009D4B4E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62F38" w14:textId="77777777" w:rsidR="009D4B4E" w:rsidRDefault="009D4B4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2CE609F" w14:textId="77777777" w:rsidR="009D4B4E" w:rsidRDefault="009D4B4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D6F1A" w14:textId="77777777" w:rsidR="009D4B4E" w:rsidRDefault="009D4B4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C3341" w14:textId="77777777" w:rsidR="009D4B4E" w:rsidRDefault="009D4B4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71349" w14:textId="77777777" w:rsidR="009D4B4E" w:rsidRPr="001B37B8" w:rsidRDefault="009D4B4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BCD16" w14:textId="77777777" w:rsidR="009D4B4E" w:rsidRDefault="009D4B4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9377851" w14:textId="77777777" w:rsidR="009D4B4E" w:rsidRDefault="009D4B4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9D4B4E" w14:paraId="33D871AE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DE74F" w14:textId="77777777" w:rsidR="009D4B4E" w:rsidRDefault="009D4B4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FB589" w14:textId="77777777" w:rsidR="009D4B4E" w:rsidRDefault="009D4B4E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441ED" w14:textId="77777777" w:rsidR="009D4B4E" w:rsidRPr="001B37B8" w:rsidRDefault="009D4B4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2165D" w14:textId="77777777" w:rsidR="009D4B4E" w:rsidRDefault="009D4B4E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450AB86" w14:textId="77777777" w:rsidR="009D4B4E" w:rsidRDefault="009D4B4E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1274C" w14:textId="77777777" w:rsidR="009D4B4E" w:rsidRDefault="009D4B4E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33DD4C80" w14:textId="77777777" w:rsidR="009D4B4E" w:rsidRDefault="009D4B4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CA5B0" w14:textId="77777777" w:rsidR="009D4B4E" w:rsidRDefault="009D4B4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D2CF4" w14:textId="77777777" w:rsidR="009D4B4E" w:rsidRDefault="009D4B4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24236" w14:textId="77777777" w:rsidR="009D4B4E" w:rsidRPr="001B37B8" w:rsidRDefault="009D4B4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30CF2" w14:textId="77777777" w:rsidR="009D4B4E" w:rsidRDefault="009D4B4E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E349F85" w14:textId="77777777" w:rsidR="009D4B4E" w:rsidRDefault="009D4B4E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9D4B4E" w14:paraId="681AAE3F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DFB2D" w14:textId="77777777" w:rsidR="009D4B4E" w:rsidRDefault="009D4B4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9B475" w14:textId="77777777" w:rsidR="009D4B4E" w:rsidRDefault="009D4B4E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CAE71" w14:textId="77777777" w:rsidR="009D4B4E" w:rsidRPr="001B37B8" w:rsidRDefault="009D4B4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CF8E4" w14:textId="77777777" w:rsidR="009D4B4E" w:rsidRDefault="009D4B4E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8654CD8" w14:textId="77777777" w:rsidR="009D4B4E" w:rsidRDefault="009D4B4E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1EAC9" w14:textId="77777777" w:rsidR="009D4B4E" w:rsidRDefault="009D4B4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8D905A6" w14:textId="77777777" w:rsidR="009D4B4E" w:rsidRDefault="009D4B4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A88F8" w14:textId="77777777" w:rsidR="009D4B4E" w:rsidRDefault="009D4B4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57FDE" w14:textId="77777777" w:rsidR="009D4B4E" w:rsidRDefault="009D4B4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71F2B" w14:textId="77777777" w:rsidR="009D4B4E" w:rsidRPr="001B37B8" w:rsidRDefault="009D4B4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3A54F" w14:textId="77777777" w:rsidR="009D4B4E" w:rsidRDefault="009D4B4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BC9CF18" w14:textId="77777777" w:rsidR="009D4B4E" w:rsidRDefault="009D4B4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9D4B4E" w14:paraId="63EFDBB6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BA19E" w14:textId="77777777" w:rsidR="009D4B4E" w:rsidRDefault="009D4B4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41879" w14:textId="77777777" w:rsidR="009D4B4E" w:rsidRDefault="009D4B4E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B86EA" w14:textId="77777777" w:rsidR="009D4B4E" w:rsidRPr="001B37B8" w:rsidRDefault="009D4B4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39840" w14:textId="77777777" w:rsidR="009D4B4E" w:rsidRDefault="009D4B4E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4248F89" w14:textId="77777777" w:rsidR="009D4B4E" w:rsidRDefault="009D4B4E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37521" w14:textId="77777777" w:rsidR="009D4B4E" w:rsidRDefault="009D4B4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ED13E4A" w14:textId="77777777" w:rsidR="009D4B4E" w:rsidRDefault="009D4B4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F8BC7" w14:textId="77777777" w:rsidR="009D4B4E" w:rsidRDefault="009D4B4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2248A" w14:textId="77777777" w:rsidR="009D4B4E" w:rsidRDefault="009D4B4E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09468" w14:textId="77777777" w:rsidR="009D4B4E" w:rsidRPr="001B37B8" w:rsidRDefault="009D4B4E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A1E32" w14:textId="77777777" w:rsidR="009D4B4E" w:rsidRDefault="009D4B4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825116C" w14:textId="77777777" w:rsidR="009D4B4E" w:rsidRDefault="009D4B4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11A2AFD" w14:textId="77777777" w:rsidR="009D4B4E" w:rsidRDefault="009D4B4E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9D4B4E" w14:paraId="2BF0703D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CCD0FB" w14:textId="77777777" w:rsidR="009D4B4E" w:rsidRDefault="009D4B4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9CF6D" w14:textId="77777777" w:rsidR="009D4B4E" w:rsidRDefault="009D4B4E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762CF" w14:textId="77777777" w:rsidR="009D4B4E" w:rsidRPr="001B37B8" w:rsidRDefault="009D4B4E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693B6" w14:textId="77777777" w:rsidR="009D4B4E" w:rsidRDefault="009D4B4E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FCD9844" w14:textId="77777777" w:rsidR="009D4B4E" w:rsidRDefault="009D4B4E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738CE" w14:textId="77777777" w:rsidR="009D4B4E" w:rsidRDefault="009D4B4E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062AF0FC" w14:textId="77777777" w:rsidR="009D4B4E" w:rsidRDefault="009D4B4E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14:paraId="386BA53A" w14:textId="77777777" w:rsidR="009D4B4E" w:rsidRDefault="009D4B4E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E65F5" w14:textId="77777777" w:rsidR="009D4B4E" w:rsidRDefault="009D4B4E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A3137" w14:textId="77777777" w:rsidR="009D4B4E" w:rsidRDefault="009D4B4E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EA9DA" w14:textId="77777777" w:rsidR="009D4B4E" w:rsidRPr="001B37B8" w:rsidRDefault="009D4B4E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6E3BE" w14:textId="77777777" w:rsidR="009D4B4E" w:rsidRDefault="009D4B4E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A2BC34E" w14:textId="77777777" w:rsidR="009D4B4E" w:rsidRDefault="009D4B4E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9D4B4E" w14:paraId="1E58C17B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E9306" w14:textId="77777777" w:rsidR="009D4B4E" w:rsidRDefault="009D4B4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B363B" w14:textId="77777777" w:rsidR="009D4B4E" w:rsidRDefault="009D4B4E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C423C" w14:textId="77777777" w:rsidR="009D4B4E" w:rsidRPr="001B37B8" w:rsidRDefault="009D4B4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5D89A" w14:textId="77777777" w:rsidR="009D4B4E" w:rsidRDefault="009D4B4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4237FDC" w14:textId="77777777" w:rsidR="009D4B4E" w:rsidRDefault="009D4B4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CF4B0" w14:textId="77777777" w:rsidR="009D4B4E" w:rsidRDefault="009D4B4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D73CEA4" w14:textId="77777777" w:rsidR="009D4B4E" w:rsidRDefault="009D4B4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B4717" w14:textId="77777777" w:rsidR="009D4B4E" w:rsidRDefault="009D4B4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30B35" w14:textId="77777777" w:rsidR="009D4B4E" w:rsidRDefault="009D4B4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1BF87" w14:textId="77777777" w:rsidR="009D4B4E" w:rsidRPr="001B37B8" w:rsidRDefault="009D4B4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D7EA1" w14:textId="77777777" w:rsidR="009D4B4E" w:rsidRDefault="009D4B4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C0F9F23" w14:textId="77777777" w:rsidR="009D4B4E" w:rsidRDefault="009D4B4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9D4B4E" w14:paraId="04839D15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035543" w14:textId="77777777" w:rsidR="009D4B4E" w:rsidRDefault="009D4B4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D36A" w14:textId="77777777" w:rsidR="009D4B4E" w:rsidRDefault="009D4B4E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D6ECF" w14:textId="77777777" w:rsidR="009D4B4E" w:rsidRPr="001B37B8" w:rsidRDefault="009D4B4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0EB38" w14:textId="77777777" w:rsidR="009D4B4E" w:rsidRDefault="009D4B4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45C8C1A" w14:textId="77777777" w:rsidR="009D4B4E" w:rsidRDefault="009D4B4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7833C" w14:textId="77777777" w:rsidR="009D4B4E" w:rsidRDefault="009D4B4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2CF25AB5" w14:textId="77777777" w:rsidR="009D4B4E" w:rsidRDefault="009D4B4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E9749" w14:textId="77777777" w:rsidR="009D4B4E" w:rsidRDefault="009D4B4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EBAF0" w14:textId="77777777" w:rsidR="009D4B4E" w:rsidRDefault="009D4B4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666DA" w14:textId="77777777" w:rsidR="009D4B4E" w:rsidRPr="001B37B8" w:rsidRDefault="009D4B4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46E9E" w14:textId="77777777" w:rsidR="009D4B4E" w:rsidRDefault="009D4B4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E9490CB" w14:textId="77777777" w:rsidR="009D4B4E" w:rsidRDefault="009D4B4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9D4B4E" w14:paraId="2C624185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2DE03B" w14:textId="77777777" w:rsidR="009D4B4E" w:rsidRDefault="009D4B4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01AB7" w14:textId="77777777" w:rsidR="009D4B4E" w:rsidRDefault="009D4B4E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ABCE" w14:textId="77777777" w:rsidR="009D4B4E" w:rsidRPr="001B37B8" w:rsidRDefault="009D4B4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4E90E" w14:textId="77777777" w:rsidR="009D4B4E" w:rsidRDefault="009D4B4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6EDBB84" w14:textId="77777777" w:rsidR="009D4B4E" w:rsidRDefault="009D4B4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F9357" w14:textId="77777777" w:rsidR="009D4B4E" w:rsidRDefault="009D4B4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44905" w14:textId="77777777" w:rsidR="009D4B4E" w:rsidRDefault="009D4B4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22B8A" w14:textId="77777777" w:rsidR="009D4B4E" w:rsidRDefault="009D4B4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D4E8A" w14:textId="77777777" w:rsidR="009D4B4E" w:rsidRPr="001B37B8" w:rsidRDefault="009D4B4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AABEB" w14:textId="77777777" w:rsidR="009D4B4E" w:rsidRDefault="009D4B4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39263C74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85B90" w14:textId="77777777" w:rsidR="009D4B4E" w:rsidRDefault="009D4B4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D91C2" w14:textId="77777777" w:rsidR="009D4B4E" w:rsidRDefault="009D4B4E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D8F47" w14:textId="77777777" w:rsidR="009D4B4E" w:rsidRPr="001B37B8" w:rsidRDefault="009D4B4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E5B6E" w14:textId="77777777" w:rsidR="009D4B4E" w:rsidRDefault="009D4B4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BE64D1F" w14:textId="77777777" w:rsidR="009D4B4E" w:rsidRDefault="009D4B4E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98702" w14:textId="77777777" w:rsidR="009D4B4E" w:rsidRDefault="009D4B4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D2D5588" w14:textId="77777777" w:rsidR="009D4B4E" w:rsidRDefault="009D4B4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71B59" w14:textId="77777777" w:rsidR="009D4B4E" w:rsidRDefault="009D4B4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0F01C" w14:textId="77777777" w:rsidR="009D4B4E" w:rsidRDefault="009D4B4E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846A7" w14:textId="77777777" w:rsidR="009D4B4E" w:rsidRPr="001B37B8" w:rsidRDefault="009D4B4E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B3E66" w14:textId="77777777" w:rsidR="009D4B4E" w:rsidRDefault="009D4B4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8859EB3" w14:textId="77777777" w:rsidR="009D4B4E" w:rsidRDefault="009D4B4E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9D4B4E" w14:paraId="6F85A993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9F8B3" w14:textId="77777777" w:rsidR="009D4B4E" w:rsidRDefault="009D4B4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6943D" w14:textId="77777777" w:rsidR="009D4B4E" w:rsidRDefault="009D4B4E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BE41" w14:textId="77777777" w:rsidR="009D4B4E" w:rsidRPr="001B37B8" w:rsidRDefault="009D4B4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C9224" w14:textId="77777777" w:rsidR="009D4B4E" w:rsidRDefault="009D4B4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F4F3057" w14:textId="77777777" w:rsidR="009D4B4E" w:rsidRDefault="009D4B4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E5B76" w14:textId="77777777" w:rsidR="009D4B4E" w:rsidRDefault="009D4B4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807A065" w14:textId="77777777" w:rsidR="009D4B4E" w:rsidRDefault="009D4B4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13D6C" w14:textId="77777777" w:rsidR="009D4B4E" w:rsidRDefault="009D4B4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E4674" w14:textId="77777777" w:rsidR="009D4B4E" w:rsidRDefault="009D4B4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1B166" w14:textId="77777777" w:rsidR="009D4B4E" w:rsidRPr="001B37B8" w:rsidRDefault="009D4B4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F670D" w14:textId="77777777" w:rsidR="009D4B4E" w:rsidRDefault="009D4B4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6C1451F" w14:textId="77777777" w:rsidR="009D4B4E" w:rsidRDefault="009D4B4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9D4B4E" w14:paraId="1EDF4A88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75B38" w14:textId="77777777" w:rsidR="009D4B4E" w:rsidRDefault="009D4B4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3660E" w14:textId="77777777" w:rsidR="009D4B4E" w:rsidRDefault="009D4B4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F2AE3" w14:textId="77777777" w:rsidR="009D4B4E" w:rsidRPr="001B37B8" w:rsidRDefault="009D4B4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D0D6C" w14:textId="77777777" w:rsidR="009D4B4E" w:rsidRDefault="009D4B4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D88C299" w14:textId="77777777" w:rsidR="009D4B4E" w:rsidRDefault="009D4B4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E43AB" w14:textId="77777777" w:rsidR="009D4B4E" w:rsidRDefault="009D4B4E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14:paraId="6C96DA06" w14:textId="77777777" w:rsidR="009D4B4E" w:rsidRDefault="009D4B4E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72370F63" w14:textId="77777777" w:rsidR="009D4B4E" w:rsidRDefault="009D4B4E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648DE" w14:textId="77777777" w:rsidR="009D4B4E" w:rsidRPr="001B37B8" w:rsidRDefault="009D4B4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648E3" w14:textId="77777777" w:rsidR="009D4B4E" w:rsidRDefault="009D4B4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6F6F2" w14:textId="77777777" w:rsidR="009D4B4E" w:rsidRPr="001B37B8" w:rsidRDefault="009D4B4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C6A85" w14:textId="77777777" w:rsidR="009D4B4E" w:rsidRDefault="009D4B4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54E710A6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B118E" w14:textId="77777777" w:rsidR="009D4B4E" w:rsidRDefault="009D4B4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D5FBC" w14:textId="77777777" w:rsidR="009D4B4E" w:rsidRDefault="009D4B4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E7F8B" w14:textId="77777777" w:rsidR="009D4B4E" w:rsidRPr="001B37B8" w:rsidRDefault="009D4B4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FE5F0" w14:textId="77777777" w:rsidR="009D4B4E" w:rsidRDefault="009D4B4E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14:paraId="42451E80" w14:textId="77777777" w:rsidR="009D4B4E" w:rsidRDefault="009D4B4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14:paraId="70AFE711" w14:textId="77777777" w:rsidR="009D4B4E" w:rsidRDefault="009D4B4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07DD3" w14:textId="77777777" w:rsidR="009D4B4E" w:rsidRDefault="009D4B4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027CADC" w14:textId="77777777" w:rsidR="009D4B4E" w:rsidRDefault="009D4B4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E5780" w14:textId="77777777" w:rsidR="009D4B4E" w:rsidRPr="001B37B8" w:rsidRDefault="009D4B4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FB3D2" w14:textId="77777777" w:rsidR="009D4B4E" w:rsidRDefault="009D4B4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275D4" w14:textId="77777777" w:rsidR="009D4B4E" w:rsidRPr="001B37B8" w:rsidRDefault="009D4B4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F0748" w14:textId="77777777" w:rsidR="009D4B4E" w:rsidRDefault="009D4B4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359FEFDE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692B0" w14:textId="77777777" w:rsidR="009D4B4E" w:rsidRDefault="009D4B4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6305F" w14:textId="77777777" w:rsidR="009D4B4E" w:rsidRDefault="009D4B4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A7C77" w14:textId="77777777" w:rsidR="009D4B4E" w:rsidRPr="001B37B8" w:rsidRDefault="009D4B4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58D70" w14:textId="77777777" w:rsidR="009D4B4E" w:rsidRDefault="009D4B4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46FE1F8" w14:textId="77777777" w:rsidR="009D4B4E" w:rsidRDefault="009D4B4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CD098" w14:textId="77777777" w:rsidR="009D4B4E" w:rsidRDefault="009D4B4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F1B2778" w14:textId="77777777" w:rsidR="009D4B4E" w:rsidRDefault="009D4B4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5EEAE" w14:textId="77777777" w:rsidR="009D4B4E" w:rsidRPr="001B37B8" w:rsidRDefault="009D4B4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232A6" w14:textId="77777777" w:rsidR="009D4B4E" w:rsidRDefault="009D4B4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DCEF0" w14:textId="77777777" w:rsidR="009D4B4E" w:rsidRPr="001B37B8" w:rsidRDefault="009D4B4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8B5B6" w14:textId="77777777" w:rsidR="009D4B4E" w:rsidRDefault="009D4B4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3CE8A4C9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1EEF0" w14:textId="77777777" w:rsidR="009D4B4E" w:rsidRDefault="009D4B4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85E7A" w14:textId="77777777" w:rsidR="009D4B4E" w:rsidRDefault="009D4B4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D60BC" w14:textId="77777777" w:rsidR="009D4B4E" w:rsidRPr="001B37B8" w:rsidRDefault="009D4B4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4F425" w14:textId="77777777" w:rsidR="009D4B4E" w:rsidRDefault="009D4B4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E972634" w14:textId="77777777" w:rsidR="009D4B4E" w:rsidRDefault="009D4B4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16EFC" w14:textId="77777777" w:rsidR="009D4B4E" w:rsidRDefault="009D4B4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72B8813" w14:textId="77777777" w:rsidR="009D4B4E" w:rsidRDefault="009D4B4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0022A" w14:textId="77777777" w:rsidR="009D4B4E" w:rsidRPr="001B37B8" w:rsidRDefault="009D4B4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FE71E" w14:textId="77777777" w:rsidR="009D4B4E" w:rsidRDefault="009D4B4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225EA" w14:textId="77777777" w:rsidR="009D4B4E" w:rsidRPr="001B37B8" w:rsidRDefault="009D4B4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56ECE" w14:textId="77777777" w:rsidR="009D4B4E" w:rsidRDefault="009D4B4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16401712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68597" w14:textId="77777777" w:rsidR="009D4B4E" w:rsidRDefault="009D4B4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D223" w14:textId="77777777" w:rsidR="009D4B4E" w:rsidRDefault="009D4B4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D7237" w14:textId="77777777" w:rsidR="009D4B4E" w:rsidRPr="001B37B8" w:rsidRDefault="009D4B4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783A" w14:textId="77777777" w:rsidR="009D4B4E" w:rsidRDefault="009D4B4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2E83783" w14:textId="77777777" w:rsidR="009D4B4E" w:rsidRDefault="009D4B4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692E7" w14:textId="77777777" w:rsidR="009D4B4E" w:rsidRDefault="009D4B4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E5E7A8F" w14:textId="77777777" w:rsidR="009D4B4E" w:rsidRDefault="009D4B4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0CD91" w14:textId="77777777" w:rsidR="009D4B4E" w:rsidRPr="001B37B8" w:rsidRDefault="009D4B4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AF2D8" w14:textId="77777777" w:rsidR="009D4B4E" w:rsidRDefault="009D4B4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300AA" w14:textId="77777777" w:rsidR="009D4B4E" w:rsidRPr="001B37B8" w:rsidRDefault="009D4B4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D5C6F" w14:textId="77777777" w:rsidR="009D4B4E" w:rsidRDefault="009D4B4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33CF6BD0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1D40C" w14:textId="77777777" w:rsidR="009D4B4E" w:rsidRDefault="009D4B4E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0A747" w14:textId="77777777" w:rsidR="009D4B4E" w:rsidRDefault="009D4B4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E1D3F" w14:textId="77777777" w:rsidR="009D4B4E" w:rsidRPr="001B37B8" w:rsidRDefault="009D4B4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4B42E" w14:textId="77777777" w:rsidR="009D4B4E" w:rsidRDefault="009D4B4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C412EB0" w14:textId="77777777" w:rsidR="009D4B4E" w:rsidRDefault="009D4B4E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8F7F2" w14:textId="77777777" w:rsidR="009D4B4E" w:rsidRDefault="009D4B4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3C3CC8DE" w14:textId="77777777" w:rsidR="009D4B4E" w:rsidRDefault="009D4B4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2D135" w14:textId="77777777" w:rsidR="009D4B4E" w:rsidRPr="001B37B8" w:rsidRDefault="009D4B4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08897" w14:textId="77777777" w:rsidR="009D4B4E" w:rsidRDefault="009D4B4E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4D464" w14:textId="77777777" w:rsidR="009D4B4E" w:rsidRPr="001B37B8" w:rsidRDefault="009D4B4E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4A80A" w14:textId="77777777" w:rsidR="009D4B4E" w:rsidRDefault="009D4B4E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3767DEC8" w14:textId="77777777" w:rsidR="009D4B4E" w:rsidRDefault="009D4B4E">
      <w:pPr>
        <w:spacing w:before="40" w:after="40" w:line="192" w:lineRule="auto"/>
        <w:ind w:right="57"/>
        <w:rPr>
          <w:sz w:val="20"/>
        </w:rPr>
      </w:pPr>
    </w:p>
    <w:p w14:paraId="6406CD49" w14:textId="77777777" w:rsidR="009D4B4E" w:rsidRDefault="009D4B4E" w:rsidP="00100E16">
      <w:pPr>
        <w:pStyle w:val="Heading1"/>
        <w:spacing w:line="360" w:lineRule="auto"/>
      </w:pPr>
      <w:r>
        <w:t>LINIA 301 Z2</w:t>
      </w:r>
    </w:p>
    <w:p w14:paraId="73FE6873" w14:textId="77777777" w:rsidR="009D4B4E" w:rsidRDefault="009D4B4E" w:rsidP="00F61D15">
      <w:pPr>
        <w:pStyle w:val="Heading1"/>
        <w:spacing w:line="360" w:lineRule="auto"/>
        <w:rPr>
          <w:b w:val="0"/>
          <w:bCs w:val="0"/>
          <w:sz w:val="8"/>
        </w:rPr>
      </w:pPr>
      <w:r>
        <w:t>POST RUDENI - TRANSCONTAINERE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9D4B4E" w14:paraId="6840100D" w14:textId="77777777" w:rsidTr="00153511">
        <w:trPr>
          <w:cantSplit/>
          <w:trHeight w:val="10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9E916" w14:textId="77777777" w:rsidR="009D4B4E" w:rsidRDefault="009D4B4E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F9448" w14:textId="77777777" w:rsidR="009D4B4E" w:rsidRDefault="009D4B4E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87D34" w14:textId="77777777" w:rsidR="009D4B4E" w:rsidRPr="00353356" w:rsidRDefault="009D4B4E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805CA" w14:textId="77777777" w:rsidR="009D4B4E" w:rsidRDefault="009D4B4E" w:rsidP="002E7753">
            <w:pPr>
              <w:spacing w:before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Bucureştii Noi</w:t>
            </w:r>
          </w:p>
          <w:p w14:paraId="11D2DE51" w14:textId="77777777" w:rsidR="009D4B4E" w:rsidRDefault="009D4B4E" w:rsidP="00353356">
            <w:pPr>
              <w:spacing w:before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78B49" w14:textId="77777777" w:rsidR="009D4B4E" w:rsidRDefault="009D4B4E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739762C2" w14:textId="77777777" w:rsidR="009D4B4E" w:rsidRDefault="009D4B4E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/ 22</w:t>
            </w:r>
          </w:p>
          <w:p w14:paraId="11B49441" w14:textId="77777777" w:rsidR="009D4B4E" w:rsidRDefault="009D4B4E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57A84B1E" w14:textId="77777777" w:rsidR="009D4B4E" w:rsidRDefault="009D4B4E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69F01" w14:textId="77777777" w:rsidR="009D4B4E" w:rsidRPr="00353356" w:rsidRDefault="009D4B4E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ED2CA" w14:textId="77777777" w:rsidR="009D4B4E" w:rsidRDefault="009D4B4E" w:rsidP="00BF5F0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958BE" w14:textId="77777777" w:rsidR="009D4B4E" w:rsidRPr="00353356" w:rsidRDefault="009D4B4E" w:rsidP="00BF5F0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E1DD4" w14:textId="77777777" w:rsidR="009D4B4E" w:rsidRDefault="009D4B4E" w:rsidP="00353356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B6B3FAF" w14:textId="77777777" w:rsidR="009D4B4E" w:rsidRDefault="009D4B4E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C76E51B" w14:textId="77777777" w:rsidR="009D4B4E" w:rsidRDefault="009D4B4E" w:rsidP="002E7753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Grupa C Bucureștii Noi în direcția Post Rudeni.</w:t>
            </w:r>
          </w:p>
        </w:tc>
      </w:tr>
    </w:tbl>
    <w:p w14:paraId="7CB4BB5B" w14:textId="77777777" w:rsidR="009D4B4E" w:rsidRDefault="009D4B4E">
      <w:pPr>
        <w:spacing w:before="40" w:line="192" w:lineRule="auto"/>
        <w:ind w:right="57"/>
        <w:rPr>
          <w:sz w:val="20"/>
        </w:rPr>
      </w:pPr>
    </w:p>
    <w:p w14:paraId="64D4C73A" w14:textId="77777777" w:rsidR="003C06F6" w:rsidRDefault="003C06F6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14:paraId="6498E258" w14:textId="77777777" w:rsidR="003C06F6" w:rsidRDefault="003C06F6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14:paraId="1672BA5E" w14:textId="51EBF813" w:rsidR="009D4B4E" w:rsidRDefault="009D4B4E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lastRenderedPageBreak/>
        <w:t>LINIA 304</w:t>
      </w:r>
    </w:p>
    <w:p w14:paraId="4A646A62" w14:textId="77777777" w:rsidR="009D4B4E" w:rsidRDefault="009D4B4E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9D4B4E" w14:paraId="64A8F3CB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22153" w14:textId="77777777" w:rsidR="009D4B4E" w:rsidRDefault="009D4B4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519F6" w14:textId="77777777" w:rsidR="009D4B4E" w:rsidRDefault="009D4B4E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1BDAC" w14:textId="77777777" w:rsidR="009D4B4E" w:rsidRPr="00594E5B" w:rsidRDefault="009D4B4E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63804" w14:textId="77777777" w:rsidR="009D4B4E" w:rsidRDefault="009D4B4E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0CFFC4B4" w14:textId="77777777" w:rsidR="009D4B4E" w:rsidRDefault="009D4B4E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4B29D94C" w14:textId="77777777" w:rsidR="009D4B4E" w:rsidRDefault="009D4B4E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22362" w14:textId="77777777" w:rsidR="009D4B4E" w:rsidRDefault="009D4B4E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5E943A38" w14:textId="77777777" w:rsidR="009D4B4E" w:rsidRDefault="009D4B4E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83 A </w:t>
            </w:r>
          </w:p>
          <w:p w14:paraId="778A6B74" w14:textId="77777777" w:rsidR="009D4B4E" w:rsidRDefault="009D4B4E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14493DAD" w14:textId="77777777" w:rsidR="009D4B4E" w:rsidRDefault="009D4B4E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FC520" w14:textId="77777777" w:rsidR="009D4B4E" w:rsidRPr="00594E5B" w:rsidRDefault="009D4B4E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94E5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A4E11" w14:textId="77777777" w:rsidR="009D4B4E" w:rsidRDefault="009D4B4E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1BC2B" w14:textId="77777777" w:rsidR="009D4B4E" w:rsidRPr="00594E5B" w:rsidRDefault="009D4B4E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C76DF" w14:textId="77777777" w:rsidR="009D4B4E" w:rsidRDefault="009D4B4E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6FC5DD26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A816" w14:textId="77777777" w:rsidR="009D4B4E" w:rsidRDefault="009D4B4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62FB3" w14:textId="77777777" w:rsidR="009D4B4E" w:rsidRDefault="009D4B4E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0F2D1" w14:textId="77777777" w:rsidR="009D4B4E" w:rsidRPr="00594E5B" w:rsidRDefault="009D4B4E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02175" w14:textId="77777777" w:rsidR="009D4B4E" w:rsidRDefault="009D4B4E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27603DB4" w14:textId="77777777" w:rsidR="009D4B4E" w:rsidRDefault="009D4B4E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322BDEB6" w14:textId="77777777" w:rsidR="009D4B4E" w:rsidRDefault="009D4B4E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BA80F" w14:textId="77777777" w:rsidR="009D4B4E" w:rsidRDefault="009D4B4E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B2D47" w14:textId="77777777" w:rsidR="009D4B4E" w:rsidRPr="00594E5B" w:rsidRDefault="009D4B4E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4D0DD" w14:textId="77777777" w:rsidR="009D4B4E" w:rsidRDefault="009D4B4E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D807B" w14:textId="77777777" w:rsidR="009D4B4E" w:rsidRPr="00594E5B" w:rsidRDefault="009D4B4E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6D27E" w14:textId="77777777" w:rsidR="009D4B4E" w:rsidRDefault="009D4B4E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34C01FBB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1EF8C" w14:textId="77777777" w:rsidR="009D4B4E" w:rsidRDefault="009D4B4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F8155" w14:textId="77777777" w:rsidR="009D4B4E" w:rsidRDefault="009D4B4E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191EA" w14:textId="77777777" w:rsidR="009D4B4E" w:rsidRPr="00594E5B" w:rsidRDefault="009D4B4E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7978D" w14:textId="77777777" w:rsidR="009D4B4E" w:rsidRDefault="009D4B4E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406DB205" w14:textId="77777777" w:rsidR="009D4B4E" w:rsidRDefault="009D4B4E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4B5353B1" w14:textId="77777777" w:rsidR="009D4B4E" w:rsidRDefault="009D4B4E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 - 5 </w:t>
            </w:r>
          </w:p>
          <w:p w14:paraId="56BE7A07" w14:textId="77777777" w:rsidR="009D4B4E" w:rsidRDefault="009D4B4E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C3861" w14:textId="77777777" w:rsidR="009D4B4E" w:rsidRDefault="009D4B4E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BD946" w14:textId="77777777" w:rsidR="009D4B4E" w:rsidRDefault="009D4B4E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B2BD2" w14:textId="77777777" w:rsidR="009D4B4E" w:rsidRDefault="009D4B4E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CE583" w14:textId="77777777" w:rsidR="009D4B4E" w:rsidRPr="00594E5B" w:rsidRDefault="009D4B4E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DC4B5" w14:textId="77777777" w:rsidR="009D4B4E" w:rsidRDefault="009D4B4E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3E28CE5E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E29D1" w14:textId="77777777" w:rsidR="009D4B4E" w:rsidRDefault="009D4B4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70B71" w14:textId="77777777" w:rsidR="009D4B4E" w:rsidRDefault="009D4B4E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EEA0E" w14:textId="77777777" w:rsidR="009D4B4E" w:rsidRPr="00594E5B" w:rsidRDefault="009D4B4E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60C99" w14:textId="77777777" w:rsidR="009D4B4E" w:rsidRDefault="009D4B4E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182E50E8" w14:textId="77777777" w:rsidR="009D4B4E" w:rsidRDefault="009D4B4E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Cap X + </w:t>
            </w:r>
          </w:p>
          <w:p w14:paraId="43E2898E" w14:textId="77777777" w:rsidR="009D4B4E" w:rsidRDefault="009D4B4E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3EC0B" w14:textId="77777777" w:rsidR="009D4B4E" w:rsidRDefault="009D4B4E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14:paraId="4B434B92" w14:textId="77777777" w:rsidR="009D4B4E" w:rsidRDefault="009D4B4E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6F741" w14:textId="77777777" w:rsidR="009D4B4E" w:rsidRDefault="009D4B4E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862EF" w14:textId="77777777" w:rsidR="009D4B4E" w:rsidRDefault="009D4B4E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8616F" w14:textId="77777777" w:rsidR="009D4B4E" w:rsidRPr="00594E5B" w:rsidRDefault="009D4B4E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ECDC6" w14:textId="77777777" w:rsidR="009D4B4E" w:rsidRDefault="009D4B4E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1DB92783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1B0C8" w14:textId="77777777" w:rsidR="009D4B4E" w:rsidRDefault="009D4B4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7D12F" w14:textId="77777777" w:rsidR="009D4B4E" w:rsidRDefault="009D4B4E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0BA75" w14:textId="77777777" w:rsidR="009D4B4E" w:rsidRPr="00594E5B" w:rsidRDefault="009D4B4E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E1828" w14:textId="77777777" w:rsidR="009D4B4E" w:rsidRDefault="009D4B4E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0141A7E7" w14:textId="77777777" w:rsidR="009D4B4E" w:rsidRDefault="009D4B4E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2F593" w14:textId="77777777" w:rsidR="009D4B4E" w:rsidRDefault="009D4B4E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liniile 1, 3, 4, 5, 6 și sch. 101, 15, 21, 25, 37/41, 23, 29, 31, 43, 63, 67, 73, 53, 75, 85, 87, 51, 65, 83, 69, 89 </w:t>
            </w:r>
          </w:p>
          <w:p w14:paraId="0E23EC23" w14:textId="77777777" w:rsidR="009D4B4E" w:rsidRDefault="009D4B4E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6B097" w14:textId="77777777" w:rsidR="009D4B4E" w:rsidRDefault="009D4B4E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15B55" w14:textId="77777777" w:rsidR="009D4B4E" w:rsidRDefault="009D4B4E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9BADA" w14:textId="77777777" w:rsidR="009D4B4E" w:rsidRPr="00594E5B" w:rsidRDefault="009D4B4E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1F10C" w14:textId="77777777" w:rsidR="009D4B4E" w:rsidRDefault="009D4B4E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1A5ACBED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D915F" w14:textId="77777777" w:rsidR="009D4B4E" w:rsidRDefault="009D4B4E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EDFF9" w14:textId="77777777" w:rsidR="009D4B4E" w:rsidRDefault="009D4B4E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333F7" w14:textId="77777777" w:rsidR="009D4B4E" w:rsidRPr="00594E5B" w:rsidRDefault="009D4B4E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D62C6" w14:textId="77777777" w:rsidR="009D4B4E" w:rsidRDefault="009D4B4E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04C309D2" w14:textId="77777777" w:rsidR="009D4B4E" w:rsidRDefault="009D4B4E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D, Cap X + </w:t>
            </w:r>
          </w:p>
          <w:p w14:paraId="495C6021" w14:textId="77777777" w:rsidR="009D4B4E" w:rsidRDefault="009D4B4E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0BD95" w14:textId="77777777" w:rsidR="009D4B4E" w:rsidRDefault="009D4B4E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14:paraId="03D5F70B" w14:textId="77777777" w:rsidR="009D4B4E" w:rsidRDefault="009D4B4E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3027D" w14:textId="77777777" w:rsidR="009D4B4E" w:rsidRDefault="009D4B4E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356AB" w14:textId="77777777" w:rsidR="009D4B4E" w:rsidRDefault="009D4B4E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0AF1F" w14:textId="77777777" w:rsidR="009D4B4E" w:rsidRPr="00594E5B" w:rsidRDefault="009D4B4E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AF94C" w14:textId="77777777" w:rsidR="009D4B4E" w:rsidRDefault="009D4B4E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284E0B8E" w14:textId="77777777" w:rsidR="009D4B4E" w:rsidRDefault="009D4B4E">
      <w:pPr>
        <w:spacing w:before="40" w:after="40" w:line="192" w:lineRule="auto"/>
        <w:ind w:right="57"/>
        <w:rPr>
          <w:sz w:val="20"/>
          <w:lang w:val="en-US"/>
        </w:rPr>
      </w:pPr>
    </w:p>
    <w:p w14:paraId="224FB372" w14:textId="77777777" w:rsidR="009D4B4E" w:rsidRDefault="009D4B4E" w:rsidP="00F0370D">
      <w:pPr>
        <w:pStyle w:val="Heading1"/>
        <w:spacing w:line="360" w:lineRule="auto"/>
      </w:pPr>
      <w:r>
        <w:t>LINIA 800</w:t>
      </w:r>
    </w:p>
    <w:p w14:paraId="66A3D2BC" w14:textId="77777777" w:rsidR="009D4B4E" w:rsidRDefault="009D4B4E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9D4B4E" w14:paraId="5C498740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D86A96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DD2BC" w14:textId="77777777" w:rsidR="009D4B4E" w:rsidRDefault="009D4B4E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A52C2" w14:textId="77777777" w:rsidR="009D4B4E" w:rsidRPr="001161EA" w:rsidRDefault="009D4B4E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15BBDD" w14:textId="77777777" w:rsidR="009D4B4E" w:rsidRDefault="009D4B4E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FD4C988" w14:textId="77777777" w:rsidR="009D4B4E" w:rsidRDefault="009D4B4E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41B61" w14:textId="77777777" w:rsidR="009D4B4E" w:rsidRDefault="009D4B4E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B422F" w14:textId="77777777" w:rsidR="009D4B4E" w:rsidRPr="001161EA" w:rsidRDefault="009D4B4E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6FF22" w14:textId="77777777" w:rsidR="009D4B4E" w:rsidRDefault="009D4B4E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F69124" w14:textId="77777777" w:rsidR="009D4B4E" w:rsidRPr="008D08DE" w:rsidRDefault="009D4B4E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B1175" w14:textId="77777777" w:rsidR="009D4B4E" w:rsidRDefault="009D4B4E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3B9604F6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D6829C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D64C7" w14:textId="77777777" w:rsidR="009D4B4E" w:rsidRDefault="009D4B4E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EFF26B" w14:textId="77777777" w:rsidR="009D4B4E" w:rsidRPr="001161EA" w:rsidRDefault="009D4B4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33E1B1" w14:textId="77777777" w:rsidR="009D4B4E" w:rsidRDefault="009D4B4E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D660FA8" w14:textId="77777777" w:rsidR="009D4B4E" w:rsidRDefault="009D4B4E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35708" w14:textId="77777777" w:rsidR="009D4B4E" w:rsidRDefault="009D4B4E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DE8DD2" w14:textId="77777777" w:rsidR="009D4B4E" w:rsidRPr="001161EA" w:rsidRDefault="009D4B4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388CE" w14:textId="77777777" w:rsidR="009D4B4E" w:rsidRDefault="009D4B4E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426AC" w14:textId="77777777" w:rsidR="009D4B4E" w:rsidRPr="008D08DE" w:rsidRDefault="009D4B4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DC542C" w14:textId="77777777" w:rsidR="009D4B4E" w:rsidRDefault="009D4B4E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3B57C45B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91734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0BE474" w14:textId="77777777" w:rsidR="009D4B4E" w:rsidRDefault="009D4B4E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829AE" w14:textId="77777777" w:rsidR="009D4B4E" w:rsidRPr="001161EA" w:rsidRDefault="009D4B4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73D57F" w14:textId="77777777" w:rsidR="009D4B4E" w:rsidRDefault="009D4B4E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0D24871" w14:textId="77777777" w:rsidR="009D4B4E" w:rsidRDefault="009D4B4E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2190D" w14:textId="77777777" w:rsidR="009D4B4E" w:rsidRDefault="009D4B4E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7E741" w14:textId="77777777" w:rsidR="009D4B4E" w:rsidRPr="001161EA" w:rsidRDefault="009D4B4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6F9928" w14:textId="77777777" w:rsidR="009D4B4E" w:rsidRDefault="009D4B4E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5366C6" w14:textId="77777777" w:rsidR="009D4B4E" w:rsidRPr="008D08DE" w:rsidRDefault="009D4B4E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AB290" w14:textId="77777777" w:rsidR="009D4B4E" w:rsidRDefault="009D4B4E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6C1293D" w14:textId="77777777" w:rsidR="009D4B4E" w:rsidRDefault="009D4B4E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9D4B4E" w:rsidRPr="00A8307A" w14:paraId="67884FFD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49D91" w14:textId="77777777" w:rsidR="009D4B4E" w:rsidRPr="00A75A00" w:rsidRDefault="009D4B4E">
            <w:pPr>
              <w:numPr>
                <w:ilvl w:val="0"/>
                <w:numId w:val="2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ED9A97" w14:textId="77777777" w:rsidR="009D4B4E" w:rsidRPr="00A8307A" w:rsidRDefault="009D4B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5087AA" w14:textId="77777777" w:rsidR="009D4B4E" w:rsidRPr="00A8307A" w:rsidRDefault="009D4B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718BDB" w14:textId="77777777" w:rsidR="009D4B4E" w:rsidRPr="00A8307A" w:rsidRDefault="009D4B4E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F1737" w14:textId="77777777" w:rsidR="009D4B4E" w:rsidRDefault="009D4B4E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8FA7DD6" w14:textId="77777777" w:rsidR="009D4B4E" w:rsidRDefault="009D4B4E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14:paraId="5CBA4119" w14:textId="77777777" w:rsidR="009D4B4E" w:rsidRDefault="009D4B4E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70604B6C" w14:textId="77777777" w:rsidR="009D4B4E" w:rsidRDefault="009D4B4E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3A6B4A" w14:textId="77777777" w:rsidR="009D4B4E" w:rsidRDefault="009D4B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32D5DE" w14:textId="77777777" w:rsidR="009D4B4E" w:rsidRPr="00A8307A" w:rsidRDefault="009D4B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437346" w14:textId="77777777" w:rsidR="009D4B4E" w:rsidRPr="00A8307A" w:rsidRDefault="009D4B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A252A" w14:textId="77777777" w:rsidR="009D4B4E" w:rsidRDefault="009D4B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E6082D7" w14:textId="77777777" w:rsidR="009D4B4E" w:rsidRPr="00A8307A" w:rsidRDefault="009D4B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9D4B4E" w:rsidRPr="00A8307A" w14:paraId="325C769F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18D99" w14:textId="77777777" w:rsidR="009D4B4E" w:rsidRPr="00A75A00" w:rsidRDefault="009D4B4E">
            <w:pPr>
              <w:numPr>
                <w:ilvl w:val="0"/>
                <w:numId w:val="29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22DFA" w14:textId="77777777" w:rsidR="009D4B4E" w:rsidRDefault="009D4B4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79BAB259" w14:textId="77777777" w:rsidR="009D4B4E" w:rsidRPr="00A8307A" w:rsidRDefault="009D4B4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58FB11" w14:textId="77777777" w:rsidR="009D4B4E" w:rsidRPr="00A8307A" w:rsidRDefault="009D4B4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A48309" w14:textId="77777777" w:rsidR="009D4B4E" w:rsidRDefault="009D4B4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14:paraId="4C43AB2A" w14:textId="77777777" w:rsidR="009D4B4E" w:rsidRDefault="009D4B4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0A3B41" w14:textId="77777777" w:rsidR="009D4B4E" w:rsidRDefault="009D4B4E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901404" w14:textId="77777777" w:rsidR="009D4B4E" w:rsidRDefault="009D4B4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CAA67" w14:textId="77777777" w:rsidR="009D4B4E" w:rsidRDefault="009D4B4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6A022029" w14:textId="77777777" w:rsidR="009D4B4E" w:rsidRPr="00A8307A" w:rsidRDefault="009D4B4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8B090" w14:textId="77777777" w:rsidR="009D4B4E" w:rsidRPr="00A8307A" w:rsidRDefault="009D4B4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A8530" w14:textId="77777777" w:rsidR="009D4B4E" w:rsidRDefault="009D4B4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78946C75" w14:textId="77777777" w:rsidR="009D4B4E" w:rsidRDefault="009D4B4E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14:paraId="7111C59A" w14:textId="77777777" w:rsidR="009D4B4E" w:rsidRDefault="009D4B4E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14:paraId="51D6A3F3" w14:textId="77777777" w:rsidR="009D4B4E" w:rsidRDefault="009D4B4E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9D4B4E" w14:paraId="270B7387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F8755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78BFD" w14:textId="77777777" w:rsidR="009D4B4E" w:rsidRDefault="009D4B4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24706" w14:textId="77777777" w:rsidR="009D4B4E" w:rsidRPr="001161EA" w:rsidRDefault="009D4B4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B6A0D" w14:textId="77777777" w:rsidR="009D4B4E" w:rsidRDefault="009D4B4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3BD04964" w14:textId="77777777" w:rsidR="009D4B4E" w:rsidRDefault="009D4B4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C64E8" w14:textId="77777777" w:rsidR="009D4B4E" w:rsidRDefault="009D4B4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AD8017B" w14:textId="77777777" w:rsidR="009D4B4E" w:rsidRDefault="009D4B4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DA66C" w14:textId="77777777" w:rsidR="009D4B4E" w:rsidRPr="001161EA" w:rsidRDefault="009D4B4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655CD" w14:textId="77777777" w:rsidR="009D4B4E" w:rsidRDefault="009D4B4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667C6" w14:textId="77777777" w:rsidR="009D4B4E" w:rsidRPr="008D08DE" w:rsidRDefault="009D4B4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7E9A7" w14:textId="77777777" w:rsidR="009D4B4E" w:rsidRDefault="009D4B4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9D4B4E" w14:paraId="3AC40503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BBCEF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C142F" w14:textId="77777777" w:rsidR="009D4B4E" w:rsidRDefault="009D4B4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F368D" w14:textId="77777777" w:rsidR="009D4B4E" w:rsidRPr="001161EA" w:rsidRDefault="009D4B4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C9325" w14:textId="77777777" w:rsidR="009D4B4E" w:rsidRDefault="009D4B4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47D5B6B3" w14:textId="77777777" w:rsidR="009D4B4E" w:rsidRDefault="009D4B4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EDD12" w14:textId="77777777" w:rsidR="009D4B4E" w:rsidRDefault="009D4B4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5703F8E5" w14:textId="77777777" w:rsidR="009D4B4E" w:rsidRDefault="009D4B4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14:paraId="4E703EAF" w14:textId="77777777" w:rsidR="009D4B4E" w:rsidRDefault="009D4B4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14:paraId="4321A314" w14:textId="77777777" w:rsidR="009D4B4E" w:rsidRDefault="009D4B4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14:paraId="7C7A187E" w14:textId="77777777" w:rsidR="009D4B4E" w:rsidRDefault="009D4B4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14:paraId="730A9EFE" w14:textId="77777777" w:rsidR="009D4B4E" w:rsidRDefault="009D4B4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274F9" w14:textId="77777777" w:rsidR="009D4B4E" w:rsidRPr="001161EA" w:rsidRDefault="009D4B4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E7AA8" w14:textId="77777777" w:rsidR="009D4B4E" w:rsidRDefault="009D4B4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43ECC" w14:textId="77777777" w:rsidR="009D4B4E" w:rsidRPr="008D08DE" w:rsidRDefault="009D4B4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9E1B1" w14:textId="77777777" w:rsidR="009D4B4E" w:rsidRDefault="009D4B4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64442386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12965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DD15A" w14:textId="77777777" w:rsidR="009D4B4E" w:rsidRDefault="009D4B4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50C03" w14:textId="77777777" w:rsidR="009D4B4E" w:rsidRPr="001161EA" w:rsidRDefault="009D4B4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AB046" w14:textId="77777777" w:rsidR="009D4B4E" w:rsidRDefault="009D4B4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942ED" w14:textId="77777777" w:rsidR="009D4B4E" w:rsidRDefault="009D4B4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93B3D" w14:textId="77777777" w:rsidR="009D4B4E" w:rsidRPr="001161EA" w:rsidRDefault="009D4B4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27565" w14:textId="77777777" w:rsidR="009D4B4E" w:rsidRDefault="009D4B4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E5C30" w14:textId="77777777" w:rsidR="009D4B4E" w:rsidRPr="008D08DE" w:rsidRDefault="009D4B4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375A1" w14:textId="77777777" w:rsidR="009D4B4E" w:rsidRDefault="009D4B4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EA47350" w14:textId="77777777" w:rsidR="009D4B4E" w:rsidRDefault="009D4B4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5E88507" w14:textId="77777777" w:rsidR="009D4B4E" w:rsidRDefault="009D4B4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9D4B4E" w14:paraId="0CBB139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3BE8C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1C5CC" w14:textId="77777777" w:rsidR="009D4B4E" w:rsidRDefault="009D4B4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DDAC7" w14:textId="77777777" w:rsidR="009D4B4E" w:rsidRPr="001161EA" w:rsidRDefault="009D4B4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F02EC" w14:textId="77777777" w:rsidR="009D4B4E" w:rsidRDefault="009D4B4E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FFBFD" w14:textId="77777777" w:rsidR="009D4B4E" w:rsidRDefault="009D4B4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2F419" w14:textId="77777777" w:rsidR="009D4B4E" w:rsidRDefault="009D4B4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B3F18" w14:textId="77777777" w:rsidR="009D4B4E" w:rsidRDefault="009D4B4E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057A7" w14:textId="77777777" w:rsidR="009D4B4E" w:rsidRPr="008D08DE" w:rsidRDefault="009D4B4E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F9D00" w14:textId="77777777" w:rsidR="009D4B4E" w:rsidRDefault="009D4B4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E56E23D" w14:textId="77777777" w:rsidR="009D4B4E" w:rsidRDefault="009D4B4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63224D0" w14:textId="77777777" w:rsidR="009D4B4E" w:rsidRDefault="009D4B4E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9D4B4E" w14:paraId="1B491A7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A202C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14646" w14:textId="77777777" w:rsidR="009D4B4E" w:rsidRDefault="009D4B4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1C2E0" w14:textId="77777777" w:rsidR="009D4B4E" w:rsidRPr="001161EA" w:rsidRDefault="009D4B4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DBDE0" w14:textId="77777777" w:rsidR="009D4B4E" w:rsidRDefault="009D4B4E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A248C" w14:textId="77777777" w:rsidR="009D4B4E" w:rsidRDefault="009D4B4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8F776" w14:textId="77777777" w:rsidR="009D4B4E" w:rsidRDefault="009D4B4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A3338" w14:textId="77777777" w:rsidR="009D4B4E" w:rsidRDefault="009D4B4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BE4E0" w14:textId="77777777" w:rsidR="009D4B4E" w:rsidRPr="008D08DE" w:rsidRDefault="009D4B4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85732" w14:textId="77777777" w:rsidR="009D4B4E" w:rsidRDefault="009D4B4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E15C958" w14:textId="77777777" w:rsidR="009D4B4E" w:rsidRDefault="009D4B4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4DA06F0" w14:textId="77777777" w:rsidR="009D4B4E" w:rsidRDefault="009D4B4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9D4B4E" w14:paraId="2DA8867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891E1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1585A" w14:textId="77777777" w:rsidR="009D4B4E" w:rsidRDefault="009D4B4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16+950</w:t>
            </w:r>
          </w:p>
          <w:p w14:paraId="23B758F4" w14:textId="77777777" w:rsidR="009D4B4E" w:rsidRDefault="009D4B4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C3D77" w14:textId="77777777" w:rsidR="009D4B4E" w:rsidRPr="001161EA" w:rsidRDefault="009D4B4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EDA3E" w14:textId="77777777" w:rsidR="009D4B4E" w:rsidRDefault="009D4B4E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75876" w14:textId="77777777" w:rsidR="009D4B4E" w:rsidRDefault="009D4B4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97BD7" w14:textId="77777777" w:rsidR="009D4B4E" w:rsidRDefault="009D4B4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099D6" w14:textId="77777777" w:rsidR="009D4B4E" w:rsidRDefault="009D4B4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A5918" w14:textId="77777777" w:rsidR="009D4B4E" w:rsidRPr="008D08DE" w:rsidRDefault="009D4B4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8C9F4" w14:textId="77777777" w:rsidR="009D4B4E" w:rsidRDefault="009D4B4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397E4953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C0BA7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7DFE1" w14:textId="77777777" w:rsidR="009D4B4E" w:rsidRDefault="009D4B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4AF40" w14:textId="77777777" w:rsidR="009D4B4E" w:rsidRPr="001161EA" w:rsidRDefault="009D4B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41566" w14:textId="77777777" w:rsidR="009D4B4E" w:rsidRDefault="009D4B4E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5BA4E" w14:textId="77777777" w:rsidR="009D4B4E" w:rsidRDefault="009D4B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4A90A6C" w14:textId="77777777" w:rsidR="009D4B4E" w:rsidRDefault="009D4B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17AAB" w14:textId="77777777" w:rsidR="009D4B4E" w:rsidRDefault="009D4B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BDD1F" w14:textId="77777777" w:rsidR="009D4B4E" w:rsidRDefault="009D4B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B06C" w14:textId="77777777" w:rsidR="009D4B4E" w:rsidRPr="008D08DE" w:rsidRDefault="009D4B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307FC" w14:textId="77777777" w:rsidR="009D4B4E" w:rsidRDefault="009D4B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B8625D6" w14:textId="77777777" w:rsidR="009D4B4E" w:rsidRDefault="009D4B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667409" w14:textId="77777777" w:rsidR="009D4B4E" w:rsidRDefault="009D4B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9D4B4E" w14:paraId="74433BF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CFB6A4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E81FB" w14:textId="77777777" w:rsidR="009D4B4E" w:rsidRDefault="009D4B4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D29D6" w14:textId="77777777" w:rsidR="009D4B4E" w:rsidRPr="001161EA" w:rsidRDefault="009D4B4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AE4AA" w14:textId="77777777" w:rsidR="009D4B4E" w:rsidRDefault="009D4B4E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31325" w14:textId="77777777" w:rsidR="009D4B4E" w:rsidRDefault="009D4B4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22D90" w14:textId="77777777" w:rsidR="009D4B4E" w:rsidRDefault="009D4B4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AACDB" w14:textId="77777777" w:rsidR="009D4B4E" w:rsidRDefault="009D4B4E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6023B" w14:textId="77777777" w:rsidR="009D4B4E" w:rsidRPr="008D08DE" w:rsidRDefault="009D4B4E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085DF" w14:textId="77777777" w:rsidR="009D4B4E" w:rsidRDefault="009D4B4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DDCA030" w14:textId="77777777" w:rsidR="009D4B4E" w:rsidRDefault="009D4B4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3FA4C05" w14:textId="77777777" w:rsidR="009D4B4E" w:rsidRDefault="009D4B4E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9D4B4E" w14:paraId="2B93D0F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FB4D7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974BF" w14:textId="77777777" w:rsidR="009D4B4E" w:rsidRDefault="009D4B4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098A8" w14:textId="77777777" w:rsidR="009D4B4E" w:rsidRPr="001161EA" w:rsidRDefault="009D4B4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D33A1" w14:textId="77777777" w:rsidR="009D4B4E" w:rsidRDefault="009D4B4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29615" w14:textId="77777777" w:rsidR="009D4B4E" w:rsidRDefault="009D4B4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4815D" w14:textId="77777777" w:rsidR="009D4B4E" w:rsidRDefault="009D4B4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3AF8B" w14:textId="77777777" w:rsidR="009D4B4E" w:rsidRDefault="009D4B4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22A68" w14:textId="77777777" w:rsidR="009D4B4E" w:rsidRPr="008D08DE" w:rsidRDefault="009D4B4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1B97D" w14:textId="77777777" w:rsidR="009D4B4E" w:rsidRDefault="009D4B4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975C4DA" w14:textId="77777777" w:rsidR="009D4B4E" w:rsidRDefault="009D4B4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60DD43C" w14:textId="77777777" w:rsidR="009D4B4E" w:rsidRDefault="009D4B4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9D4B4E" w14:paraId="2DDBDFD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C5A040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19A62" w14:textId="77777777" w:rsidR="009D4B4E" w:rsidRDefault="009D4B4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C60FF" w14:textId="77777777" w:rsidR="009D4B4E" w:rsidRPr="001161EA" w:rsidRDefault="009D4B4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1BD61" w14:textId="77777777" w:rsidR="009D4B4E" w:rsidRDefault="009D4B4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AE231" w14:textId="77777777" w:rsidR="009D4B4E" w:rsidRDefault="009D4B4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49E4553B" w14:textId="77777777" w:rsidR="009D4B4E" w:rsidRDefault="009D4B4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693B2" w14:textId="77777777" w:rsidR="009D4B4E" w:rsidRDefault="009D4B4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CF6A5" w14:textId="77777777" w:rsidR="009D4B4E" w:rsidRDefault="009D4B4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EFC2" w14:textId="77777777" w:rsidR="009D4B4E" w:rsidRPr="008D08DE" w:rsidRDefault="009D4B4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0BAD2" w14:textId="77777777" w:rsidR="009D4B4E" w:rsidRDefault="009D4B4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169B80F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BF08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87403" w14:textId="77777777" w:rsidR="009D4B4E" w:rsidRDefault="009D4B4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79CB0" w14:textId="77777777" w:rsidR="009D4B4E" w:rsidRPr="001161EA" w:rsidRDefault="009D4B4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2E0AF" w14:textId="77777777" w:rsidR="009D4B4E" w:rsidRDefault="009D4B4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 Sărulești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25DC3" w14:textId="77777777" w:rsidR="009D4B4E" w:rsidRDefault="009D4B4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3C08F" w14:textId="77777777" w:rsidR="009D4B4E" w:rsidRDefault="009D4B4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EE2B3" w14:textId="77777777" w:rsidR="009D4B4E" w:rsidRDefault="009D4B4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52+990</w:t>
            </w:r>
          </w:p>
          <w:p w14:paraId="363BC212" w14:textId="77777777" w:rsidR="009D4B4E" w:rsidRDefault="009D4B4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10C99" w14:textId="77777777" w:rsidR="009D4B4E" w:rsidRPr="008D08DE" w:rsidRDefault="009D4B4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D1E2D" w14:textId="77777777" w:rsidR="009D4B4E" w:rsidRDefault="009D4B4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764A011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F2452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15E84" w14:textId="77777777" w:rsidR="009D4B4E" w:rsidRDefault="009D4B4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3CA09" w14:textId="77777777" w:rsidR="009D4B4E" w:rsidRPr="001161EA" w:rsidRDefault="009D4B4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AC489" w14:textId="77777777" w:rsidR="009D4B4E" w:rsidRDefault="009D4B4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 Sărulești poeste </w:t>
            </w:r>
          </w:p>
          <w:p w14:paraId="6762B2FA" w14:textId="77777777" w:rsidR="009D4B4E" w:rsidRDefault="009D4B4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920B9" w14:textId="77777777" w:rsidR="009D4B4E" w:rsidRDefault="009D4B4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9355E" w14:textId="77777777" w:rsidR="009D4B4E" w:rsidRDefault="009D4B4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14105" w14:textId="77777777" w:rsidR="009D4B4E" w:rsidRDefault="009D4B4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54+050</w:t>
            </w:r>
          </w:p>
          <w:p w14:paraId="7D184FE7" w14:textId="77777777" w:rsidR="009D4B4E" w:rsidRDefault="009D4B4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E511F" w14:textId="77777777" w:rsidR="009D4B4E" w:rsidRDefault="009D4B4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E403" w14:textId="77777777" w:rsidR="009D4B4E" w:rsidRDefault="009D4B4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9D4B4E" w14:paraId="3480A27F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87319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45249" w14:textId="77777777" w:rsidR="009D4B4E" w:rsidRDefault="009D4B4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589F1" w14:textId="77777777" w:rsidR="009D4B4E" w:rsidRDefault="009D4B4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9D112" w14:textId="77777777" w:rsidR="009D4B4E" w:rsidRDefault="009D4B4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7176764E" w14:textId="77777777" w:rsidR="009D4B4E" w:rsidRDefault="009D4B4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57536" w14:textId="77777777" w:rsidR="009D4B4E" w:rsidRDefault="009D4B4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E8198" w14:textId="77777777" w:rsidR="009D4B4E" w:rsidRDefault="009D4B4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E6A0E" w14:textId="77777777" w:rsidR="009D4B4E" w:rsidRDefault="009D4B4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14:paraId="400759A7" w14:textId="77777777" w:rsidR="009D4B4E" w:rsidRDefault="009D4B4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728D7" w14:textId="77777777" w:rsidR="009D4B4E" w:rsidRDefault="009D4B4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6C3C2" w14:textId="77777777" w:rsidR="009D4B4E" w:rsidRDefault="009D4B4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4B4E" w14:paraId="7F5A2040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6C4BE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6885C" w14:textId="77777777" w:rsidR="009D4B4E" w:rsidRDefault="009D4B4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A1B60" w14:textId="77777777" w:rsidR="009D4B4E" w:rsidRDefault="009D4B4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8DF35" w14:textId="77777777" w:rsidR="009D4B4E" w:rsidRDefault="009D4B4E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7B17C9F8" w14:textId="77777777" w:rsidR="009D4B4E" w:rsidRDefault="009D4B4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C2781" w14:textId="77777777" w:rsidR="009D4B4E" w:rsidRDefault="009D4B4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455CF" w14:textId="77777777" w:rsidR="009D4B4E" w:rsidRDefault="009D4B4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CA6CA" w14:textId="77777777" w:rsidR="009D4B4E" w:rsidRDefault="009D4B4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14:paraId="43675CE3" w14:textId="77777777" w:rsidR="009D4B4E" w:rsidRDefault="009D4B4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35192" w14:textId="77777777" w:rsidR="009D4B4E" w:rsidRDefault="009D4B4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D3776" w14:textId="77777777" w:rsidR="009D4B4E" w:rsidRDefault="009D4B4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7859996" w14:textId="77777777" w:rsidR="009D4B4E" w:rsidRDefault="009D4B4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Protecție muncitori.</w:t>
            </w:r>
          </w:p>
          <w:p w14:paraId="3B61E2AA" w14:textId="77777777" w:rsidR="009D4B4E" w:rsidRDefault="009D4B4E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în </w:t>
            </w:r>
          </w:p>
          <w:p w14:paraId="35415F10" w14:textId="77777777" w:rsidR="009D4B4E" w:rsidRDefault="009D4B4E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14:paraId="27E8B158" w14:textId="77777777" w:rsidR="009D4B4E" w:rsidRDefault="009D4B4E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14:paraId="24E85037" w14:textId="77777777" w:rsidR="009D4B4E" w:rsidRPr="009F2F6A" w:rsidRDefault="009D4B4E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</w:rPr>
              <w:t>lele de duminică.</w:t>
            </w:r>
          </w:p>
        </w:tc>
      </w:tr>
      <w:tr w:rsidR="009D4B4E" w14:paraId="1AE03363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42206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A13E0" w14:textId="77777777" w:rsidR="009D4B4E" w:rsidRDefault="009D4B4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94E18" w14:textId="77777777" w:rsidR="009D4B4E" w:rsidRDefault="009D4B4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5C0C4" w14:textId="77777777" w:rsidR="009D4B4E" w:rsidRDefault="009D4B4E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4EC0F512" w14:textId="77777777" w:rsidR="009D4B4E" w:rsidRDefault="009D4B4E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69385" w14:textId="77777777" w:rsidR="009D4B4E" w:rsidRDefault="009D4B4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6494E" w14:textId="77777777" w:rsidR="009D4B4E" w:rsidRDefault="009D4B4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71612" w14:textId="77777777" w:rsidR="009D4B4E" w:rsidRDefault="009D4B4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14:paraId="5FA6771F" w14:textId="77777777" w:rsidR="009D4B4E" w:rsidRDefault="009D4B4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4BE26" w14:textId="77777777" w:rsidR="009D4B4E" w:rsidRDefault="009D4B4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F8222" w14:textId="77777777" w:rsidR="009D4B4E" w:rsidRDefault="009D4B4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4B4E" w14:paraId="0C506118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0190F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21DA" w14:textId="77777777" w:rsidR="009D4B4E" w:rsidRDefault="009D4B4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57405" w14:textId="77777777" w:rsidR="009D4B4E" w:rsidRDefault="009D4B4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DD1F" w14:textId="77777777" w:rsidR="009D4B4E" w:rsidRDefault="009D4B4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7FFFF175" w14:textId="77777777" w:rsidR="009D4B4E" w:rsidRDefault="009D4B4E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F17CF" w14:textId="77777777" w:rsidR="009D4B4E" w:rsidRDefault="009D4B4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1A10EE1" w14:textId="77777777" w:rsidR="009D4B4E" w:rsidRDefault="009D4B4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ADCC" w14:textId="77777777" w:rsidR="009D4B4E" w:rsidRDefault="009D4B4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C3FB4" w14:textId="77777777" w:rsidR="009D4B4E" w:rsidRDefault="009D4B4E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4B900" w14:textId="77777777" w:rsidR="009D4B4E" w:rsidRDefault="009D4B4E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A2252" w14:textId="77777777" w:rsidR="009D4B4E" w:rsidRDefault="009D4B4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CF37E3B" w14:textId="77777777" w:rsidR="009D4B4E" w:rsidRDefault="009D4B4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43E5A20" w14:textId="77777777" w:rsidR="009D4B4E" w:rsidRDefault="009D4B4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27145C69" w14:textId="77777777" w:rsidR="009D4B4E" w:rsidRDefault="009D4B4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5329F95E" w14:textId="77777777" w:rsidR="009D4B4E" w:rsidRDefault="009D4B4E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9D4B4E" w14:paraId="47A71F6C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99650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81E34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B9200" w14:textId="77777777" w:rsidR="009D4B4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CE411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7D962063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5695C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4879768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85855" w14:textId="77777777" w:rsidR="009D4B4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18FC4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538B5" w14:textId="77777777" w:rsidR="009D4B4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D3DCF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2392808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5C1A215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3073DE0A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6819FA60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 la liniile 3-7 st. Ciulnița</w:t>
            </w:r>
          </w:p>
        </w:tc>
      </w:tr>
      <w:tr w:rsidR="009D4B4E" w14:paraId="0848F0D8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D574F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B732E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E5A64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E8E62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6A49408E" w14:textId="77777777" w:rsidR="009D4B4E" w:rsidRPr="008B2519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E8AA3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5595D24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70452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D9A41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368A3" w14:textId="77777777" w:rsidR="009D4B4E" w:rsidRPr="008D08D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1F176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9D4B4E" w14:paraId="2C7B0904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C520D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4B6C9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2214EC74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FD0CC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9CD7E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70D3B21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25175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BC1A2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02C4F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09EFA" w14:textId="77777777" w:rsidR="009D4B4E" w:rsidRPr="008D08D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FB336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4B4E" w14:paraId="553244F3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5B599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46B92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FBAB2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A25C3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E77A7A4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73DCE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AF229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8DF25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4CC55686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5227A" w14:textId="77777777" w:rsidR="009D4B4E" w:rsidRPr="008D08D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88D51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4B4E" w14:paraId="3FD9FB2E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C071B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94EB5" w14:textId="77777777" w:rsidR="009D4B4E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D3C90" w14:textId="77777777" w:rsidR="009D4B4E" w:rsidRPr="001161EA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92CBD" w14:textId="77777777" w:rsidR="009D4B4E" w:rsidRDefault="009D4B4E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37D632FD" w14:textId="77777777" w:rsidR="009D4B4E" w:rsidRDefault="009D4B4E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EF611" w14:textId="77777777" w:rsidR="009D4B4E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4EE2C211" w14:textId="77777777" w:rsidR="009D4B4E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BE27C" w14:textId="77777777" w:rsidR="009D4B4E" w:rsidRPr="001161EA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CA6DB" w14:textId="77777777" w:rsidR="009D4B4E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A0A7A" w14:textId="77777777" w:rsidR="009D4B4E" w:rsidRPr="008D08DE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0F23D" w14:textId="77777777" w:rsidR="009D4B4E" w:rsidRDefault="009D4B4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9D4B4E" w14:paraId="76C0D2C2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5F8A4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078C1" w14:textId="77777777" w:rsidR="009D4B4E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56166" w14:textId="77777777" w:rsidR="009D4B4E" w:rsidRPr="001161EA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6655E" w14:textId="77777777" w:rsidR="009D4B4E" w:rsidRDefault="009D4B4E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1D5B7C6D" w14:textId="77777777" w:rsidR="009D4B4E" w:rsidRDefault="009D4B4E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11AB1" w14:textId="77777777" w:rsidR="009D4B4E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6029E1E0" w14:textId="77777777" w:rsidR="009D4B4E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B2597" w14:textId="77777777" w:rsidR="009D4B4E" w:rsidRPr="001161EA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DFC2E" w14:textId="77777777" w:rsidR="009D4B4E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040E2" w14:textId="77777777" w:rsidR="009D4B4E" w:rsidRPr="008D08DE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60594" w14:textId="77777777" w:rsidR="009D4B4E" w:rsidRDefault="009D4B4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UNIFERTRANS și la liniile 2, 3, 7 - 12.</w:t>
            </w:r>
          </w:p>
        </w:tc>
      </w:tr>
      <w:tr w:rsidR="009D4B4E" w14:paraId="4C1EB723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24E11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9CA19" w14:textId="77777777" w:rsidR="009D4B4E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B1ED0" w14:textId="77777777" w:rsidR="009D4B4E" w:rsidRPr="001161EA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9E39D" w14:textId="77777777" w:rsidR="009D4B4E" w:rsidRDefault="009D4B4E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722DAD89" w14:textId="77777777" w:rsidR="009D4B4E" w:rsidRDefault="009D4B4E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7671D" w14:textId="77777777" w:rsidR="009D4B4E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 </w:t>
            </w:r>
          </w:p>
          <w:p w14:paraId="62EBB799" w14:textId="77777777" w:rsidR="009D4B4E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F5049" w14:textId="77777777" w:rsidR="009D4B4E" w:rsidRPr="001161EA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7C2FC" w14:textId="77777777" w:rsidR="009D4B4E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FF572" w14:textId="77777777" w:rsidR="009D4B4E" w:rsidRPr="008D08DE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7DD3A" w14:textId="77777777" w:rsidR="009D4B4E" w:rsidRDefault="009D4B4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Bărăganu - Fetești la liniile 3, 6, 7, 8, 11 - 2T. </w:t>
            </w:r>
          </w:p>
        </w:tc>
      </w:tr>
      <w:tr w:rsidR="009D4B4E" w14:paraId="01EC99E8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6494FA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41DCE" w14:textId="77777777" w:rsidR="009D4B4E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8194B" w14:textId="77777777" w:rsidR="009D4B4E" w:rsidRPr="001161EA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F013B" w14:textId="77777777" w:rsidR="009D4B4E" w:rsidRDefault="009D4B4E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117EE3A4" w14:textId="77777777" w:rsidR="009D4B4E" w:rsidRDefault="009D4B4E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CEB0" w14:textId="77777777" w:rsidR="009D4B4E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 </w:t>
            </w:r>
          </w:p>
          <w:p w14:paraId="49D9140C" w14:textId="77777777" w:rsidR="009D4B4E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2EF98" w14:textId="77777777" w:rsidR="009D4B4E" w:rsidRPr="001161EA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E6EE3" w14:textId="77777777" w:rsidR="009D4B4E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0DE0B" w14:textId="77777777" w:rsidR="009D4B4E" w:rsidRPr="008D08DE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33532" w14:textId="77777777" w:rsidR="009D4B4E" w:rsidRDefault="009D4B4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6, 7, 8, 11 - 2T.</w:t>
            </w:r>
          </w:p>
        </w:tc>
      </w:tr>
      <w:tr w:rsidR="009D4B4E" w14:paraId="15256768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90B7B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A6259" w14:textId="77777777" w:rsidR="009D4B4E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BDA0F" w14:textId="77777777" w:rsidR="009D4B4E" w:rsidRPr="001161EA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9303D" w14:textId="77777777" w:rsidR="009D4B4E" w:rsidRDefault="009D4B4E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48AC763E" w14:textId="77777777" w:rsidR="009D4B4E" w:rsidRDefault="009D4B4E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0F986" w14:textId="77777777" w:rsidR="009D4B4E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11 </w:t>
            </w:r>
          </w:p>
          <w:p w14:paraId="26B14AB8" w14:textId="77777777" w:rsidR="009D4B4E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C41CB" w14:textId="77777777" w:rsidR="009D4B4E" w:rsidRPr="001161EA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4F77D" w14:textId="77777777" w:rsidR="009D4B4E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7623C" w14:textId="77777777" w:rsidR="009D4B4E" w:rsidRPr="008D08DE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059F6" w14:textId="77777777" w:rsidR="009D4B4E" w:rsidRDefault="009D4B4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Bărăganu - Fetești la liniile 6, 7, 8, </w:t>
            </w:r>
          </w:p>
          <w:p w14:paraId="1E67F4C2" w14:textId="77777777" w:rsidR="009D4B4E" w:rsidRDefault="009D4B4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11 - 2T.</w:t>
            </w:r>
          </w:p>
        </w:tc>
      </w:tr>
      <w:tr w:rsidR="009D4B4E" w14:paraId="6F45FBDB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CCBB5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FD12C" w14:textId="77777777" w:rsidR="009D4B4E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84679" w14:textId="77777777" w:rsidR="009D4B4E" w:rsidRPr="001161EA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4605B" w14:textId="77777777" w:rsidR="009D4B4E" w:rsidRDefault="009D4B4E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45115914" w14:textId="77777777" w:rsidR="009D4B4E" w:rsidRDefault="009D4B4E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31BD2" w14:textId="77777777" w:rsidR="009D4B4E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19 </w:t>
            </w:r>
          </w:p>
          <w:p w14:paraId="379F3309" w14:textId="77777777" w:rsidR="009D4B4E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5C1C0" w14:textId="77777777" w:rsidR="009D4B4E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C8A7" w14:textId="77777777" w:rsidR="009D4B4E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C89B5" w14:textId="77777777" w:rsidR="009D4B4E" w:rsidRPr="008D08DE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BB2D5" w14:textId="77777777" w:rsidR="009D4B4E" w:rsidRPr="009472C0" w:rsidRDefault="009D4B4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4E85332" w14:textId="77777777" w:rsidR="009D4B4E" w:rsidRPr="009472C0" w:rsidRDefault="009D4B4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4FCC7962" w14:textId="77777777" w:rsidR="009D4B4E" w:rsidRPr="009472C0" w:rsidRDefault="009D4B4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14:paraId="725984BB" w14:textId="77777777" w:rsidR="009D4B4E" w:rsidRDefault="009D4B4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liniile </w:t>
            </w:r>
            <w:r>
              <w:rPr>
                <w:b/>
                <w:bCs/>
                <w:i/>
                <w:iCs/>
                <w:sz w:val="20"/>
              </w:rPr>
              <w:t xml:space="preserve">6, 7, 8, </w:t>
            </w:r>
            <w:r w:rsidRPr="009472C0">
              <w:rPr>
                <w:b/>
                <w:bCs/>
                <w:i/>
                <w:iCs/>
                <w:sz w:val="20"/>
              </w:rPr>
              <w:t>11 - 2T.</w:t>
            </w:r>
          </w:p>
        </w:tc>
      </w:tr>
      <w:tr w:rsidR="009D4B4E" w14:paraId="0C96B305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BFF8F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80CA9" w14:textId="77777777" w:rsidR="009D4B4E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A5EAD" w14:textId="77777777" w:rsidR="009D4B4E" w:rsidRPr="001161EA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EDDED" w14:textId="77777777" w:rsidR="009D4B4E" w:rsidRDefault="009D4B4E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2BA4A717" w14:textId="77777777" w:rsidR="009D4B4E" w:rsidRDefault="009D4B4E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AD699" w14:textId="77777777" w:rsidR="009D4B4E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42F7A318" w14:textId="77777777" w:rsidR="009D4B4E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21 - 89</w:t>
            </w:r>
          </w:p>
          <w:p w14:paraId="31389EB2" w14:textId="77777777" w:rsidR="009D4B4E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CD75F" w14:textId="77777777" w:rsidR="009D4B4E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4702" w14:textId="77777777" w:rsidR="009D4B4E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3D5FE" w14:textId="77777777" w:rsidR="009D4B4E" w:rsidRPr="008D08DE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548F1" w14:textId="77777777" w:rsidR="009D4B4E" w:rsidRPr="009472C0" w:rsidRDefault="009D4B4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79C0CF6" w14:textId="77777777" w:rsidR="009D4B4E" w:rsidRPr="009472C0" w:rsidRDefault="009D4B4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58A9F0D0" w14:textId="77777777" w:rsidR="009D4B4E" w:rsidRPr="009472C0" w:rsidRDefault="009D4B4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14:paraId="0A88454A" w14:textId="77777777" w:rsidR="009D4B4E" w:rsidRDefault="009D4B4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28D6E6AD" w14:textId="77777777" w:rsidR="009D4B4E" w:rsidRPr="009472C0" w:rsidRDefault="009D4B4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575C3690" w14:textId="77777777" w:rsidR="009D4B4E" w:rsidRDefault="009D4B4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Feteşti</w:t>
            </w:r>
            <w:r>
              <w:rPr>
                <w:b/>
                <w:bCs/>
                <w:i/>
                <w:iCs/>
                <w:sz w:val="20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</w:rPr>
              <w:t xml:space="preserve"> la </w:t>
            </w:r>
          </w:p>
          <w:p w14:paraId="07A6299A" w14:textId="77777777" w:rsidR="009D4B4E" w:rsidRPr="009472C0" w:rsidRDefault="009D4B4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liniile 11- 2T.</w:t>
            </w:r>
          </w:p>
        </w:tc>
      </w:tr>
      <w:tr w:rsidR="009D4B4E" w14:paraId="5D73F712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E7187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6100D" w14:textId="77777777" w:rsidR="009D4B4E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28B8E" w14:textId="77777777" w:rsidR="009D4B4E" w:rsidRPr="001161EA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08F58" w14:textId="77777777" w:rsidR="009D4B4E" w:rsidRDefault="009D4B4E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2C07E4C2" w14:textId="77777777" w:rsidR="009D4B4E" w:rsidRDefault="009D4B4E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FAC62" w14:textId="77777777" w:rsidR="009D4B4E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23 </w:t>
            </w:r>
          </w:p>
          <w:p w14:paraId="30E51780" w14:textId="77777777" w:rsidR="009D4B4E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528E" w14:textId="77777777" w:rsidR="009D4B4E" w:rsidRPr="001161EA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2EF3F" w14:textId="77777777" w:rsidR="009D4B4E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11FAD" w14:textId="77777777" w:rsidR="009D4B4E" w:rsidRPr="008D08DE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8F6E1" w14:textId="77777777" w:rsidR="009D4B4E" w:rsidRDefault="009D4B4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9D4B4E" w14:paraId="1489A7C2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A4594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C2905" w14:textId="77777777" w:rsidR="009D4B4E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E47A8" w14:textId="77777777" w:rsidR="009D4B4E" w:rsidRPr="001161EA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FE3A1" w14:textId="77777777" w:rsidR="009D4B4E" w:rsidRDefault="009D4B4E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3ECC6B09" w14:textId="77777777" w:rsidR="009D4B4E" w:rsidRDefault="009D4B4E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3000D" w14:textId="77777777" w:rsidR="009D4B4E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33 </w:t>
            </w:r>
          </w:p>
          <w:p w14:paraId="1695CD04" w14:textId="77777777" w:rsidR="009D4B4E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6C136" w14:textId="77777777" w:rsidR="009D4B4E" w:rsidRPr="001161EA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EF548" w14:textId="77777777" w:rsidR="009D4B4E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49BA1" w14:textId="77777777" w:rsidR="009D4B4E" w:rsidRPr="008D08DE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34C79" w14:textId="77777777" w:rsidR="009D4B4E" w:rsidRDefault="009D4B4E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9D4B4E" w14:paraId="153FAC9A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5833B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872C3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74DED" w14:textId="77777777" w:rsidR="009D4B4E" w:rsidRPr="001161EA" w:rsidRDefault="009D4B4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54195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7E81CBB7" w14:textId="77777777" w:rsidR="009D4B4E" w:rsidRDefault="009D4B4E" w:rsidP="00F91A46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11C79" w14:textId="77777777" w:rsidR="009D4B4E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25E2481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40AB1479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D34DA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199AB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0DC02" w14:textId="77777777" w:rsidR="009D4B4E" w:rsidRPr="008D08DE" w:rsidRDefault="009D4B4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51CFA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CC5A460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linile 1, 2, 3 în și din  fir I + II L 804 Fetești  -  Movila</w:t>
            </w:r>
          </w:p>
        </w:tc>
      </w:tr>
      <w:tr w:rsidR="009D4B4E" w14:paraId="2783ECC4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D4C7D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C2842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14572" w14:textId="77777777" w:rsidR="009D4B4E" w:rsidRPr="001161EA" w:rsidRDefault="009D4B4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1D53F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698E9984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45B22" w14:textId="77777777" w:rsidR="009D4B4E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248FCB2" w14:textId="77777777" w:rsidR="009D4B4E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30E3B" w14:textId="77777777" w:rsidR="009D4B4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5D7E9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8BD65" w14:textId="77777777" w:rsidR="009D4B4E" w:rsidRPr="008D08DE" w:rsidRDefault="009D4B4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68490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0285CFC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9D4B4E" w14:paraId="6D67F78F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EDE0B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90EC2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7FC3F" w14:textId="77777777" w:rsidR="009D4B4E" w:rsidRPr="001161EA" w:rsidRDefault="009D4B4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4D992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E6BAA54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22EC2" w14:textId="77777777" w:rsidR="009D4B4E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E78A4F1" w14:textId="77777777" w:rsidR="009D4B4E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C6A92" w14:textId="77777777" w:rsidR="009D4B4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45A6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9A648" w14:textId="77777777" w:rsidR="009D4B4E" w:rsidRPr="008D08DE" w:rsidRDefault="009D4B4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CDBBF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446DBB8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9D4B4E" w14:paraId="5250598D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1215C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99C5E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082BD" w14:textId="77777777" w:rsidR="009D4B4E" w:rsidRPr="001161EA" w:rsidRDefault="009D4B4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4562A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8BA815D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1D395" w14:textId="77777777" w:rsidR="009D4B4E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F1ECC47" w14:textId="77777777" w:rsidR="009D4B4E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F8EC4" w14:textId="77777777" w:rsidR="009D4B4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4E046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CCCED" w14:textId="77777777" w:rsidR="009D4B4E" w:rsidRPr="008D08DE" w:rsidRDefault="009D4B4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E5E5D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B86ED75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9D4B4E" w14:paraId="0897C420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84AF7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0D047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31905" w14:textId="77777777" w:rsidR="009D4B4E" w:rsidRPr="001161EA" w:rsidRDefault="009D4B4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3BDDD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AA7BA74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8AE95" w14:textId="77777777" w:rsidR="009D4B4E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53E7E0C" w14:textId="77777777" w:rsidR="009D4B4E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645D6" w14:textId="77777777" w:rsidR="009D4B4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1F46A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A5FE6" w14:textId="77777777" w:rsidR="009D4B4E" w:rsidRPr="008D08DE" w:rsidRDefault="009D4B4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DC8C8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5BC6C68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9D4B4E" w14:paraId="4FF46002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BBA25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0F1F7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F4003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77E2B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380119C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06D48" w14:textId="77777777" w:rsidR="009D4B4E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14:paraId="03DD344F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C634F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AB8C6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F4D0E" w14:textId="77777777" w:rsidR="009D4B4E" w:rsidRPr="008D08D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C1D14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9D4B4E" w14:paraId="79B56C3D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3FB19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4EE23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07887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C9547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717B482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4D8C3" w14:textId="77777777" w:rsidR="009D4B4E" w:rsidRDefault="009D4B4E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14:paraId="04AC7C26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35FF8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5A6B4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919AA" w14:textId="77777777" w:rsidR="009D4B4E" w:rsidRPr="008D08D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A532B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9D4B4E" w14:paraId="591D6F8C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65546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234AC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B86F2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4D14C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6BE3338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FA052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62D5F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78F92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BA9C3" w14:textId="77777777" w:rsidR="009D4B4E" w:rsidRPr="008D08D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C4986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5F18D677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D2DD7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48519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2CA73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D8ABA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AAFC48E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46443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72EAA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5FED0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D16E0" w14:textId="77777777" w:rsidR="009D4B4E" w:rsidRPr="008D08D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37AC0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5C990653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86E58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DFB04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38226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4C067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3E5E5AA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89815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F11A1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42994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BCF4E" w14:textId="77777777" w:rsidR="009D4B4E" w:rsidRPr="008D08D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CDA8B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9D4B4E" w14:paraId="500418DE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94737E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FA4B4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E7803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EF723" w14:textId="77777777" w:rsidR="009D4B4E" w:rsidRDefault="009D4B4E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86BD0B4" w14:textId="77777777" w:rsidR="009D4B4E" w:rsidRDefault="009D4B4E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2852C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BC585" w14:textId="77777777" w:rsidR="009D4B4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565AA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A2F9B" w14:textId="77777777" w:rsidR="009D4B4E" w:rsidRPr="008D08D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12919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5F26B1D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linia 800 fir I și II Fetești – Ovidiu.</w:t>
            </w:r>
          </w:p>
        </w:tc>
      </w:tr>
      <w:tr w:rsidR="009D4B4E" w14:paraId="5B64FC58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AD49D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B6E51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3E6C1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83EFA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514AD86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1CA10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14:paraId="0DC1C698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C7595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7B017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B4FD3" w14:textId="77777777" w:rsidR="009D4B4E" w:rsidRPr="008D08D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239F4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7FC6197B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14:paraId="6DCC8DB3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9D4B4E" w14:paraId="148956AB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31A099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AE540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147+070</w:t>
            </w:r>
          </w:p>
          <w:p w14:paraId="1C698FA9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8FDD8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0AD5" w14:textId="77777777" w:rsidR="009D4B4E" w:rsidRDefault="009D4B4E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C7F4C2B" w14:textId="77777777" w:rsidR="009D4B4E" w:rsidRDefault="009D4B4E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9EFB3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D9D64" w14:textId="77777777" w:rsidR="009D4B4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BC65F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5D119" w14:textId="77777777" w:rsidR="009D4B4E" w:rsidRPr="008D08D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39AD4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E977C52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1, 2, 3, 6, 7, 8 în/din fir I și II Fetești – Ovidiu.</w:t>
            </w:r>
          </w:p>
        </w:tc>
      </w:tr>
      <w:tr w:rsidR="009D4B4E" w14:paraId="0E4AF8F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EA1C7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15051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32B89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A0720" w14:textId="77777777" w:rsidR="009D4B4E" w:rsidRDefault="009D4B4E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470473F" w14:textId="77777777" w:rsidR="009D4B4E" w:rsidRDefault="009D4B4E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9EFAA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26-40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C13F1" w14:textId="77777777" w:rsidR="009D4B4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5CD75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7D13A" w14:textId="77777777" w:rsidR="009D4B4E" w:rsidRPr="008D08D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28219" w14:textId="77777777" w:rsidR="009D4B4E" w:rsidRDefault="009D4B4E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505E5BA" w14:textId="77777777" w:rsidR="009D4B4E" w:rsidRDefault="009D4B4E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linia 800 fir I și II Fetești – Ovidiu.</w:t>
            </w:r>
          </w:p>
        </w:tc>
      </w:tr>
      <w:tr w:rsidR="009D4B4E" w14:paraId="3C54F4E0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D36BA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95D1A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59F10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402E0" w14:textId="77777777" w:rsidR="009D4B4E" w:rsidRDefault="009D4B4E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4FF31F3" w14:textId="77777777" w:rsidR="009D4B4E" w:rsidRDefault="009D4B4E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C2AAB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DB179" w14:textId="77777777" w:rsidR="009D4B4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E3026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9D655" w14:textId="77777777" w:rsidR="009D4B4E" w:rsidRPr="008D08D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03B05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38B4D564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308D9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72DA6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EF15B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DDE70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B2B64BE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47410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14:paraId="7DA555A3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34786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BC85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BEFD2" w14:textId="77777777" w:rsidR="009D4B4E" w:rsidRPr="008D08D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BF2ED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7C34B4E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14:paraId="4A2CEE0A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9D4B4E" w14:paraId="3D8C0708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B3C6A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9753E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390FB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DD5A2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9E989A2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1E743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14:paraId="1421E643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B418C" w14:textId="77777777" w:rsidR="009D4B4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E9451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CB608" w14:textId="77777777" w:rsidR="009D4B4E" w:rsidRPr="008D08D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FF2C5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D6173AA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E9F2396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14:paraId="3A2521BC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9D4B4E" w14:paraId="73AFDC6B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6A0A9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E5CAA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5EDD4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B276" w14:textId="77777777" w:rsidR="009D4B4E" w:rsidRDefault="009D4B4E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3D8278A" w14:textId="77777777" w:rsidR="009D4B4E" w:rsidRDefault="009D4B4E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1CEB1" w14:textId="77777777" w:rsidR="009D4B4E" w:rsidRDefault="009D4B4E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7135C48" w14:textId="77777777" w:rsidR="009D4B4E" w:rsidRDefault="009D4B4E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7F2ED" w14:textId="77777777" w:rsidR="009D4B4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F2D7C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147+030</w:t>
            </w:r>
          </w:p>
          <w:p w14:paraId="5A40E183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834FC" w14:textId="77777777" w:rsidR="009D4B4E" w:rsidRPr="008D08D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56B94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FED0A45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fir I și II Fetești – Ovidiu.</w:t>
            </w:r>
          </w:p>
        </w:tc>
      </w:tr>
      <w:tr w:rsidR="009D4B4E" w14:paraId="4AFAA0FF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7EFAE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2B4F7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51789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4B844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2FDC5D8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BD1B3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42 </w:t>
            </w:r>
          </w:p>
          <w:p w14:paraId="30C89EE3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442CF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3B898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D7E4D" w14:textId="77777777" w:rsidR="009D4B4E" w:rsidRPr="008D08D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33D11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9D4B4E" w14:paraId="56EC0E87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F3F17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410C6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45758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79586" w14:textId="77777777" w:rsidR="009D4B4E" w:rsidRDefault="009D4B4E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0F00540" w14:textId="77777777" w:rsidR="009D4B4E" w:rsidRDefault="009D4B4E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664B4" w14:textId="77777777" w:rsidR="009D4B4E" w:rsidRDefault="009D4B4E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7524247" w14:textId="77777777" w:rsidR="009D4B4E" w:rsidRDefault="009D4B4E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</w:t>
            </w:r>
          </w:p>
          <w:p w14:paraId="09C5856C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C3BB9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C30F3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EC726" w14:textId="77777777" w:rsidR="009D4B4E" w:rsidRPr="008D08D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AD3CC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3C132C57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62D95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F6D1E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9F662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DE951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86C887E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9DDE0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E91C12E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68 </w:t>
            </w:r>
          </w:p>
          <w:p w14:paraId="28ACBD48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63625" w14:textId="77777777" w:rsidR="009D4B4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7EBC0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C1B71" w14:textId="77777777" w:rsidR="009D4B4E" w:rsidRPr="008D08D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566BC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9D4B4E" w14:paraId="52B5FE79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8CA9D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1CE09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A29C7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19089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9A2980E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04B72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F4B1FA5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 </w:t>
            </w:r>
          </w:p>
          <w:p w14:paraId="5009BE81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E323B" w14:textId="77777777" w:rsidR="009D4B4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9D356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D2BCF" w14:textId="77777777" w:rsidR="009D4B4E" w:rsidRPr="008D08D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68C6E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9D4B4E" w14:paraId="30598DCD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04FBC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FA8BA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8C1B6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C2A4D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94F94E0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F4B77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ECED1E6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72AD7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33C1D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625B5" w14:textId="77777777" w:rsidR="009D4B4E" w:rsidRPr="008D08D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196A6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5CD4EED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9D4B4E" w14:paraId="32F3C390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1B1AF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A79F7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5C814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98ED0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A58C2D0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68C24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B0E1B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8F129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87315" w14:textId="77777777" w:rsidR="009D4B4E" w:rsidRPr="008D08D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3C784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A49F974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9D4B4E" w14:paraId="3059252E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23EC8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F65D6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27ACB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D6C20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799F22D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C6710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AABED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27825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7DD23" w14:textId="77777777" w:rsidR="009D4B4E" w:rsidRPr="008D08D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B5C50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3EF11F50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34B0705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0 şi 1 B.</w:t>
            </w:r>
          </w:p>
        </w:tc>
      </w:tr>
      <w:tr w:rsidR="009D4B4E" w14:paraId="2F809703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431CC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74204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1A1C644E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0B770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A18E2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B295DBC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14:paraId="1CFDC1A7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ADAAA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39209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63AC9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A10D9" w14:textId="77777777" w:rsidR="009D4B4E" w:rsidRPr="008D08D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5613F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4B4E" w14:paraId="5C7DC98A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E21DB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5D19C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71BAC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D72B2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535EF01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14:paraId="111ED920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C5958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C7211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BBA2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6D9B1E4D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651C0" w14:textId="77777777" w:rsidR="009D4B4E" w:rsidRPr="008D08D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B349B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4B4E" w14:paraId="71BAA96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9ABEA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528B7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638" w14:textId="77777777" w:rsidR="009D4B4E" w:rsidRPr="001161EA" w:rsidRDefault="009D4B4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7E834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67940860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243E3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18C31C5B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14:paraId="10238E14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E3F87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7E29B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D0F80" w14:textId="77777777" w:rsidR="009D4B4E" w:rsidRPr="001161EA" w:rsidRDefault="009D4B4E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88E60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9D4B4E" w14:paraId="5EF1D7F5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2AF6A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03B6A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43D68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487D5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348BFA67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21D5A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14:paraId="46FD0107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14:paraId="731D42C8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7D94F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87FD9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D5AA1" w14:textId="77777777" w:rsidR="009D4B4E" w:rsidRPr="008D08D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AD889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5E8928E3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6CA2F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77AC3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D7744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518D0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1895A461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FD54A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63D45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93B2F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05FFB" w14:textId="77777777" w:rsidR="009D4B4E" w:rsidRPr="008D08D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ED4DB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4A8CA00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A5A1FF8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9D4B4E" w14:paraId="42007B12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2645B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0D35F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9B4F5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005DA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2FCD56EF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CE763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5B5A0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5B449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2236C" w14:textId="77777777" w:rsidR="009D4B4E" w:rsidRPr="008D08D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5A3F9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77B51437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E45DF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B37CE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8B1BB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708E3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7CDC978C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EC0B5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3BA7F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64C57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B73E8" w14:textId="77777777" w:rsidR="009D4B4E" w:rsidRPr="008D08D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A5E01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431133E8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58999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CAA18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629C6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D363F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7876D3E4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BDD33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19B4F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FFEDF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15AFA" w14:textId="77777777" w:rsidR="009D4B4E" w:rsidRPr="008D08D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BD183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13057259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1274B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D162D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8A373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34A38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6FC31F35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11E6E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92445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161C2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FF829" w14:textId="77777777" w:rsidR="009D4B4E" w:rsidRPr="008D08D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02EEF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05C6268F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08CE8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A928C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4DEC7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32A92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0824F850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14:paraId="0D56BD4D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8FB34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9D7A1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1F7E2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F5C03" w14:textId="77777777" w:rsidR="009D4B4E" w:rsidRPr="008D08D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9C0CB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24A83FC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1E443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EAD8A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460BE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06284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738047C7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E97CE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26CB7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168C6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D2191" w14:textId="77777777" w:rsidR="009D4B4E" w:rsidRPr="008D08D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D5C8A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4640210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7BAFDC6D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9D4B4E" w14:paraId="19BDB4F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38AA2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A64C8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93720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4CB19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14:paraId="01005D52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8C119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4994D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9ED4F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14:paraId="0771AB1A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DC158" w14:textId="77777777" w:rsidR="009D4B4E" w:rsidRPr="008D08D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F2225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9D4B4E" w14:paraId="58CAD54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350AD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ACF7E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6FC06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F578F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E4ED992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DA0F6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A14DEED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4DB8F09B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3413A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A1C84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4FAFA" w14:textId="77777777" w:rsidR="009D4B4E" w:rsidRPr="008D08D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D0895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69F2C12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36A969E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14:paraId="1B20EA57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9D4B4E" w14:paraId="126D2BD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43404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C8500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71B1B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7A6F0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F2C0DA4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43F37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BCA1DBC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39FB2" w14:textId="77777777" w:rsidR="009D4B4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246CF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33031" w14:textId="77777777" w:rsidR="009D4B4E" w:rsidRPr="008D08D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C9C18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5E8C87D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6EEBC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154CD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0049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ABE42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371C1FB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B8DC4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14:paraId="57EA76A6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6A9B7" w14:textId="77777777" w:rsidR="009D4B4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9A6C0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EE25A" w14:textId="77777777" w:rsidR="009D4B4E" w:rsidRPr="008D08D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E5EED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39D6A6A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3D922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DD6A0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F99D5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D54D3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83BF153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5F2B7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</w:t>
            </w:r>
          </w:p>
          <w:p w14:paraId="1F5D3019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550AEBD9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1F06C996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41B/</w:t>
            </w:r>
          </w:p>
          <w:p w14:paraId="62704C97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7398A" w14:textId="77777777" w:rsidR="009D4B4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72034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B1FCA" w14:textId="77777777" w:rsidR="009D4B4E" w:rsidRPr="008D08D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F6B5E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3A86CED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51728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65157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B6187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959AC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D920F52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2B619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30F0B9D8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6685D" w14:textId="77777777" w:rsidR="009D4B4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E89E8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D661E" w14:textId="77777777" w:rsidR="009D4B4E" w:rsidRPr="008D08D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368C2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33CE9AD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9EB51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55AC4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7F0F6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3EC74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5F2E4E0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32AD5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F15D5" w14:textId="77777777" w:rsidR="009D4B4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547CD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03885" w14:textId="77777777" w:rsidR="009D4B4E" w:rsidRPr="008D08D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5373B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9C4C860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14:paraId="2D47BA9B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9D4B4E" w14:paraId="00C35E50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6C502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09938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2DBBA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43502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532374F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0CAA3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1EA8949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18697" w14:textId="77777777" w:rsidR="009D4B4E" w:rsidRPr="001161EA" w:rsidRDefault="009D4B4E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53D3A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AA2E6" w14:textId="77777777" w:rsidR="009D4B4E" w:rsidRPr="008D08D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840AC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43E5EEB6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670388FE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14:paraId="0DAB600D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14:paraId="02909C28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9D4B4E" w14:paraId="24299E2C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5C3E2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89502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92148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E7970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3C56C98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67E3D1D1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52D86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DE0250D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A467A" w14:textId="77777777" w:rsidR="009D4B4E" w:rsidRPr="001161EA" w:rsidRDefault="009D4B4E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E9F98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D6BEE" w14:textId="77777777" w:rsidR="009D4B4E" w:rsidRPr="008D08D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2378B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56E60848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5CD2E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D5DB0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00C11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BCDED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B37F090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49AB4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D7FD5C9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5C397D86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1611D" w14:textId="77777777" w:rsidR="009D4B4E" w:rsidRPr="001161EA" w:rsidRDefault="009D4B4E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74A6E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F674E" w14:textId="77777777" w:rsidR="009D4B4E" w:rsidRPr="008D08D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AF33B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0C1D461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FD850C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9D4B4E" w14:paraId="07584C85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D893B6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799FC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B55D4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87477" w14:textId="77777777" w:rsidR="009D4B4E" w:rsidRDefault="009D4B4E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488D9E4" w14:textId="77777777" w:rsidR="009D4B4E" w:rsidRDefault="009D4B4E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BBF72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C340F" w14:textId="77777777" w:rsidR="009D4B4E" w:rsidRDefault="009D4B4E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5ED67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16CF8" w14:textId="77777777" w:rsidR="009D4B4E" w:rsidRPr="008D08D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E5D4D" w14:textId="77777777" w:rsidR="009D4B4E" w:rsidRDefault="009D4B4E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296E52E1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din fir II L 814 la liniile </w:t>
            </w:r>
          </w:p>
          <w:p w14:paraId="086E379E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3 - 7 Grupa Tranzit</w:t>
            </w:r>
          </w:p>
        </w:tc>
      </w:tr>
      <w:tr w:rsidR="009D4B4E" w14:paraId="27328EFB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C2C8F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64429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1CD69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1FA01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600CF6E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28B59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8ADBF" w14:textId="77777777" w:rsidR="009D4B4E" w:rsidRDefault="009D4B4E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E5F1D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3B694" w14:textId="77777777" w:rsidR="009D4B4E" w:rsidRPr="008D08D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FF37B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5FC7381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0E7C9BA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 A şi spre Constanța mărfuri.</w:t>
            </w:r>
          </w:p>
        </w:tc>
      </w:tr>
      <w:tr w:rsidR="009D4B4E" w14:paraId="61DD1CFE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405AE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ABD88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5AB4C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978DA" w14:textId="77777777" w:rsidR="009D4B4E" w:rsidRDefault="009D4B4E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AADE895" w14:textId="77777777" w:rsidR="009D4B4E" w:rsidRDefault="009D4B4E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08E78" w14:textId="77777777" w:rsidR="009D4B4E" w:rsidRDefault="009D4B4E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02267E05" w14:textId="77777777" w:rsidR="009D4B4E" w:rsidRDefault="009D4B4E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88,</w:t>
            </w:r>
          </w:p>
          <w:p w14:paraId="19BD3300" w14:textId="77777777" w:rsidR="009D4B4E" w:rsidRDefault="009D4B4E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0A5A4ECA" w14:textId="77777777" w:rsidR="009D4B4E" w:rsidRDefault="009D4B4E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96/102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D3FF3" w14:textId="77777777" w:rsidR="009D4B4E" w:rsidRDefault="009D4B4E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B1954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7935E" w14:textId="77777777" w:rsidR="009D4B4E" w:rsidRPr="008D08D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D4D8C" w14:textId="77777777" w:rsidR="009D4B4E" w:rsidRDefault="009D4B4E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5E4C9E2" w14:textId="77777777" w:rsidR="009D4B4E" w:rsidRDefault="009D4B4E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521844C" w14:textId="77777777" w:rsidR="009D4B4E" w:rsidRDefault="009D4B4E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- 11 A şi spre Constanța mărfuri.</w:t>
            </w:r>
          </w:p>
        </w:tc>
      </w:tr>
      <w:tr w:rsidR="009D4B4E" w14:paraId="0B9B7EE1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E1DC0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85B05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837E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946DA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018FD704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86250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3C2050D5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9E270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0C238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7CEE3" w14:textId="77777777" w:rsidR="009D4B4E" w:rsidRPr="008D08D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8AD8F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14:paraId="056731A7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2E879F4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9D4B4E" w14:paraId="3D77E71C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F2D2A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4A3A3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675F6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83EBA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564B2FAC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0CBFA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B4DFE48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14:paraId="4A20B612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5A6EE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1E2DB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8E910" w14:textId="77777777" w:rsidR="009D4B4E" w:rsidRPr="008D08D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1EE2C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772ABBEA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9D4B4E" w14:paraId="7D4EDA3E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E9F49D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A03E7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478BB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8602C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027E4158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79C7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74559298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5D71E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A6427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1063C" w14:textId="77777777" w:rsidR="009D4B4E" w:rsidRPr="008D08D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8EC02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14:paraId="32C2FC1E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9D4B4E" w14:paraId="7964D940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78A70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6C5BB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C3EA6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C2420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3382A47B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14:paraId="35ECC6A0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CC02A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14:paraId="4DB4F581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B456F" w14:textId="77777777" w:rsidR="009D4B4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3788F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4D97E" w14:textId="77777777" w:rsidR="009D4B4E" w:rsidRPr="008D08D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8A4EC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58BA5D0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9D4B4E" w14:paraId="19D66174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F7166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E2759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8849A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41123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05B25C09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18376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D1690" w14:textId="77777777" w:rsidR="009D4B4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78435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79C54" w14:textId="77777777" w:rsidR="009D4B4E" w:rsidRPr="008D08D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50966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044ADA6A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558FC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39E14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439A3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3E9EC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2D71D60E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DB054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AD246CF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320D5" w14:textId="77777777" w:rsidR="009D4B4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6D99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C7C85" w14:textId="77777777" w:rsidR="009D4B4E" w:rsidRPr="008D08D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1D08F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0F27165C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A9CD87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E96A5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639A5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E3299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2868189C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4EA6B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221EB3A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A0089" w14:textId="77777777" w:rsidR="009D4B4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37A44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624CC" w14:textId="77777777" w:rsidR="009D4B4E" w:rsidRPr="008D08D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E7264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9D4B4E" w14:paraId="1C843216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18B74" w14:textId="77777777" w:rsidR="009D4B4E" w:rsidRDefault="009D4B4E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FDEA6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D434D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B8EE7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71261B05" w14:textId="77777777" w:rsidR="009D4B4E" w:rsidRDefault="009D4B4E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77D56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02316" w14:textId="77777777" w:rsidR="009D4B4E" w:rsidRPr="001161EA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ECA7A" w14:textId="77777777" w:rsidR="009D4B4E" w:rsidRDefault="009D4B4E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A68BD" w14:textId="77777777" w:rsidR="009D4B4E" w:rsidRPr="008D08DE" w:rsidRDefault="009D4B4E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0D9E7" w14:textId="77777777" w:rsidR="009D4B4E" w:rsidRDefault="009D4B4E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16822E31" w14:textId="77777777" w:rsidR="009D4B4E" w:rsidRDefault="009D4B4E">
      <w:pPr>
        <w:spacing w:before="40" w:after="40" w:line="192" w:lineRule="auto"/>
        <w:ind w:right="57"/>
        <w:rPr>
          <w:sz w:val="20"/>
        </w:rPr>
      </w:pPr>
    </w:p>
    <w:p w14:paraId="6F4228B4" w14:textId="77777777" w:rsidR="009D4B4E" w:rsidRDefault="009D4B4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9E04D9D" w14:textId="77777777" w:rsidR="003C06F6" w:rsidRDefault="003C06F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94D470C" w14:textId="77777777" w:rsidR="003C06F6" w:rsidRDefault="003C06F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2B7A574" w14:textId="77777777" w:rsidR="003C06F6" w:rsidRPr="00C21F42" w:rsidRDefault="003C06F6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8206B57" w14:textId="77777777" w:rsidR="009D4B4E" w:rsidRPr="00C21F42" w:rsidRDefault="009D4B4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6EC2BC73" w14:textId="77777777" w:rsidR="009D4B4E" w:rsidRPr="00C21F42" w:rsidRDefault="009D4B4E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3FC46B6F" w14:textId="77777777" w:rsidR="009D4B4E" w:rsidRPr="00C21F42" w:rsidRDefault="009D4B4E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6D5A4B47" w14:textId="77777777" w:rsidR="009D4B4E" w:rsidRDefault="009D4B4E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3C06C759" w14:textId="77777777" w:rsidR="009D4B4E" w:rsidRPr="00C21F42" w:rsidRDefault="009D4B4E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6B1A722D" w14:textId="77777777" w:rsidR="009D4B4E" w:rsidRPr="00C21F42" w:rsidRDefault="009D4B4E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709B282C" w14:textId="77777777" w:rsidR="009D4B4E" w:rsidRPr="00C21F42" w:rsidRDefault="009D4B4E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0B611BB2" w14:textId="77777777" w:rsidR="009D4B4E" w:rsidRPr="00C21F42" w:rsidRDefault="009D4B4E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6D2D3D3D" w14:textId="77777777" w:rsidR="001513BB" w:rsidRPr="00753293" w:rsidRDefault="001513BB" w:rsidP="00753293"/>
    <w:sectPr w:rsidR="001513BB" w:rsidRPr="00753293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3B2BD" w14:textId="77777777" w:rsidR="00BA4C77" w:rsidRDefault="00BA4C77">
      <w:r>
        <w:separator/>
      </w:r>
    </w:p>
  </w:endnote>
  <w:endnote w:type="continuationSeparator" w:id="0">
    <w:p w14:paraId="4EF979B8" w14:textId="77777777" w:rsidR="00BA4C77" w:rsidRDefault="00BA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6EF8D" w14:textId="77777777" w:rsidR="000774AC" w:rsidRDefault="00077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DA7D1" w14:textId="77777777" w:rsidR="000774AC" w:rsidRDefault="000774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4C031" w14:textId="77777777" w:rsidR="000774AC" w:rsidRDefault="00077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9217A" w14:textId="77777777" w:rsidR="00BA4C77" w:rsidRDefault="00BA4C77">
      <w:r>
        <w:separator/>
      </w:r>
    </w:p>
  </w:footnote>
  <w:footnote w:type="continuationSeparator" w:id="0">
    <w:p w14:paraId="398494AB" w14:textId="77777777" w:rsidR="00BA4C77" w:rsidRDefault="00BA4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BC33D" w14:textId="77777777" w:rsidR="00615117" w:rsidRDefault="008D3BB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4423">
      <w:rPr>
        <w:rStyle w:val="PageNumber"/>
      </w:rPr>
      <w:t>2</w:t>
    </w:r>
    <w:r>
      <w:rPr>
        <w:rStyle w:val="PageNumber"/>
      </w:rPr>
      <w:fldChar w:fldCharType="end"/>
    </w:r>
  </w:p>
  <w:p w14:paraId="11BDE99C" w14:textId="1EC8FC96" w:rsidR="00615117" w:rsidRDefault="005D1033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0D10CC">
      <w:rPr>
        <w:b/>
        <w:bCs/>
        <w:i/>
        <w:iCs/>
        <w:sz w:val="22"/>
      </w:rPr>
      <w:t>decada 21-30 aprilie 2025</w:t>
    </w:r>
  </w:p>
  <w:p w14:paraId="3DB7AF1C" w14:textId="77777777"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65247B">
      <w:rPr>
        <w:rStyle w:val="PageNumber"/>
        <w:b/>
        <w:bCs/>
      </w:rPr>
      <w:t>CRAIOVA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 w14:paraId="0C321935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4AC589CE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7448C5D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3BC98E2C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3E600547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04B73FBA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05146843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14:paraId="7AF093D3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7A63FC69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68D74499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256F968C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44EF4117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29A0ED18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1DB46E1D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2DF11173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14372420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22718DB5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7956276D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79337628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4648DC95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74432A4D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4FBAB492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48AE34C2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5E2AC9A5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2A86B09C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 w14:paraId="25EFA2CF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78FDB322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37CE17FD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87B0977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23272227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2F55F8D4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0379B82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055906F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2D92D3BC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74D18BDD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7545AD0C" w14:textId="77777777" w:rsidR="00615117" w:rsidRDefault="00615117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3095F" w14:textId="77777777" w:rsidR="00615117" w:rsidRDefault="008D3BB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4FC3">
      <w:rPr>
        <w:rStyle w:val="PageNumber"/>
      </w:rPr>
      <w:t>3</w:t>
    </w:r>
    <w:r>
      <w:rPr>
        <w:rStyle w:val="PageNumber"/>
      </w:rPr>
      <w:fldChar w:fldCharType="end"/>
    </w:r>
  </w:p>
  <w:p w14:paraId="04AB4819" w14:textId="4272A5E7" w:rsidR="00D66BBF" w:rsidRPr="00A048AC" w:rsidRDefault="005D1033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0D10CC">
      <w:rPr>
        <w:b/>
        <w:bCs/>
        <w:i/>
        <w:iCs/>
        <w:sz w:val="22"/>
      </w:rPr>
      <w:t>decada 21-30 aprilie 2025</w:t>
    </w:r>
  </w:p>
  <w:p w14:paraId="39F99E9B" w14:textId="77777777"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38466AA3" w14:textId="77777777"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0075D040" w14:textId="77777777"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14:paraId="42C2E358" w14:textId="77777777"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4998745F" w14:textId="77777777"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78B537CD" w14:textId="77777777"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5B2AA4C3" w14:textId="77777777"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65247B">
      <w:rPr>
        <w:rStyle w:val="PageNumber"/>
        <w:b/>
        <w:bCs/>
      </w:rPr>
      <w:t>CRAIOVA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 w14:paraId="1E282237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0DFFBF42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27590877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1DA68DA2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19942F82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64EF55C8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4CBAC567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14:paraId="3433E1E7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456E1A75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2BF9D58B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2A820393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58CFDC38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39402490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6CC78871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3DCA58FA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16C44777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02F64F24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3E46C051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3B4CABA9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076240C6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5F5B9F41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58F96AB6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737FA9BF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039FF83B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2B029C04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 w14:paraId="01C7B836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04B56CE1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3F1E9F7F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14D9A7FA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7D0DD751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170A32CB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7D4B4CAA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4CC91B6E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A2E2699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378B9B0B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65F2A078" w14:textId="77777777" w:rsidR="00615117" w:rsidRDefault="00615117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C84D7" w14:textId="77777777" w:rsidR="00615117" w:rsidRDefault="00615117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034A"/>
    <w:multiLevelType w:val="hybridMultilevel"/>
    <w:tmpl w:val="914EEC8C"/>
    <w:lvl w:ilvl="0" w:tplc="A8A2DA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876CD"/>
    <w:multiLevelType w:val="hybridMultilevel"/>
    <w:tmpl w:val="8854935C"/>
    <w:lvl w:ilvl="0" w:tplc="A6D4BBA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FF2E43"/>
    <w:multiLevelType w:val="hybridMultilevel"/>
    <w:tmpl w:val="BBC04924"/>
    <w:lvl w:ilvl="0" w:tplc="8E700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2B4DD0"/>
    <w:multiLevelType w:val="hybridMultilevel"/>
    <w:tmpl w:val="F1E0D21E"/>
    <w:lvl w:ilvl="0" w:tplc="145AFE1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B878BE"/>
    <w:multiLevelType w:val="hybridMultilevel"/>
    <w:tmpl w:val="6ED455AE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 w15:restartNumberingAfterBreak="0">
    <w:nsid w:val="0D81428A"/>
    <w:multiLevelType w:val="hybridMultilevel"/>
    <w:tmpl w:val="83D61018"/>
    <w:lvl w:ilvl="0" w:tplc="F742337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 w15:restartNumberingAfterBreak="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D51D96"/>
    <w:multiLevelType w:val="hybridMultilevel"/>
    <w:tmpl w:val="150A7C58"/>
    <w:lvl w:ilvl="0" w:tplc="2B3C13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 w15:restartNumberingAfterBreak="0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29223C"/>
    <w:multiLevelType w:val="hybridMultilevel"/>
    <w:tmpl w:val="A97A1A8A"/>
    <w:lvl w:ilvl="0" w:tplc="082E405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 w15:restartNumberingAfterBreak="0">
    <w:nsid w:val="28BC7E02"/>
    <w:multiLevelType w:val="hybridMultilevel"/>
    <w:tmpl w:val="63E6CBEA"/>
    <w:lvl w:ilvl="0" w:tplc="E1DE9424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554FF"/>
    <w:multiLevelType w:val="hybridMultilevel"/>
    <w:tmpl w:val="43DCCE3A"/>
    <w:lvl w:ilvl="0" w:tplc="F61C5308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4" w15:restartNumberingAfterBreak="0">
    <w:nsid w:val="2B7A1D6E"/>
    <w:multiLevelType w:val="hybridMultilevel"/>
    <w:tmpl w:val="05DC0D3E"/>
    <w:lvl w:ilvl="0" w:tplc="22E62D8A">
      <w:start w:val="1"/>
      <w:numFmt w:val="decimal"/>
      <w:lvlRestart w:val="0"/>
      <w:suff w:val="nothing"/>
      <w:lvlText w:val="%1"/>
      <w:lvlJc w:val="right"/>
      <w:pPr>
        <w:ind w:left="89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146DB"/>
    <w:multiLevelType w:val="hybridMultilevel"/>
    <w:tmpl w:val="F386FDCA"/>
    <w:lvl w:ilvl="0" w:tplc="C4BC09EC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B83224"/>
    <w:multiLevelType w:val="hybridMultilevel"/>
    <w:tmpl w:val="AEF80C88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0C4D82"/>
    <w:multiLevelType w:val="hybridMultilevel"/>
    <w:tmpl w:val="7570C35C"/>
    <w:lvl w:ilvl="0" w:tplc="705CD75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8" w15:restartNumberingAfterBreak="0">
    <w:nsid w:val="3B5F6E85"/>
    <w:multiLevelType w:val="hybridMultilevel"/>
    <w:tmpl w:val="E1A4FE52"/>
    <w:lvl w:ilvl="0" w:tplc="6AA0054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 w15:restartNumberingAfterBreak="0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0" w15:restartNumberingAfterBreak="0">
    <w:nsid w:val="43234AD8"/>
    <w:multiLevelType w:val="multilevel"/>
    <w:tmpl w:val="26B41A02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99354ED"/>
    <w:multiLevelType w:val="hybridMultilevel"/>
    <w:tmpl w:val="290E5CC0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464398"/>
    <w:multiLevelType w:val="hybridMultilevel"/>
    <w:tmpl w:val="C832B696"/>
    <w:lvl w:ilvl="0" w:tplc="C4BC09EC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4" w15:restartNumberingAfterBreak="0">
    <w:nsid w:val="576162D3"/>
    <w:multiLevelType w:val="hybridMultilevel"/>
    <w:tmpl w:val="E3CED892"/>
    <w:lvl w:ilvl="0" w:tplc="B48A86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864992"/>
    <w:multiLevelType w:val="hybridMultilevel"/>
    <w:tmpl w:val="2E4C5E50"/>
    <w:lvl w:ilvl="0" w:tplc="C4BC09EC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 w15:restartNumberingAfterBreak="0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 w15:restartNumberingAfterBreak="0">
    <w:nsid w:val="6DDD77BC"/>
    <w:multiLevelType w:val="hybridMultilevel"/>
    <w:tmpl w:val="39D404BA"/>
    <w:lvl w:ilvl="0" w:tplc="8BAE189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 w15:restartNumberingAfterBreak="0">
    <w:nsid w:val="71551339"/>
    <w:multiLevelType w:val="hybridMultilevel"/>
    <w:tmpl w:val="38AED286"/>
    <w:lvl w:ilvl="0" w:tplc="C4BC09EC">
      <w:start w:val="1"/>
      <w:numFmt w:val="decimal"/>
      <w:lvlRestart w:val="0"/>
      <w:suff w:val="nothing"/>
      <w:lvlText w:val="%1"/>
      <w:lvlJc w:val="right"/>
      <w:pPr>
        <w:ind w:left="36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1F1333"/>
    <w:multiLevelType w:val="hybridMultilevel"/>
    <w:tmpl w:val="9610480A"/>
    <w:lvl w:ilvl="0" w:tplc="C4BC09E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3" w15:restartNumberingAfterBreak="0">
    <w:nsid w:val="7C936B52"/>
    <w:multiLevelType w:val="hybridMultilevel"/>
    <w:tmpl w:val="CBB2EE60"/>
    <w:lvl w:ilvl="0" w:tplc="705CD75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4" w15:restartNumberingAfterBreak="0">
    <w:nsid w:val="7ED173F0"/>
    <w:multiLevelType w:val="hybridMultilevel"/>
    <w:tmpl w:val="18B8A2CC"/>
    <w:lvl w:ilvl="0" w:tplc="373A3346">
      <w:start w:val="1"/>
      <w:numFmt w:val="decimal"/>
      <w:lvlRestart w:val="0"/>
      <w:suff w:val="nothing"/>
      <w:lvlText w:val="%1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277107865">
    <w:abstractNumId w:val="21"/>
  </w:num>
  <w:num w:numId="2" w16cid:durableId="765229852">
    <w:abstractNumId w:val="20"/>
  </w:num>
  <w:num w:numId="3" w16cid:durableId="1379433946">
    <w:abstractNumId w:val="5"/>
  </w:num>
  <w:num w:numId="4" w16cid:durableId="1537279061">
    <w:abstractNumId w:val="16"/>
  </w:num>
  <w:num w:numId="5" w16cid:durableId="698431999">
    <w:abstractNumId w:val="24"/>
  </w:num>
  <w:num w:numId="6" w16cid:durableId="635840581">
    <w:abstractNumId w:val="8"/>
  </w:num>
  <w:num w:numId="7" w16cid:durableId="777484799">
    <w:abstractNumId w:val="6"/>
  </w:num>
  <w:num w:numId="8" w16cid:durableId="1782987979">
    <w:abstractNumId w:val="11"/>
  </w:num>
  <w:num w:numId="9" w16cid:durableId="1139684058">
    <w:abstractNumId w:val="12"/>
  </w:num>
  <w:num w:numId="10" w16cid:durableId="1039742535">
    <w:abstractNumId w:val="14"/>
  </w:num>
  <w:num w:numId="11" w16cid:durableId="567109309">
    <w:abstractNumId w:val="34"/>
  </w:num>
  <w:num w:numId="12" w16cid:durableId="694968736">
    <w:abstractNumId w:val="10"/>
  </w:num>
  <w:num w:numId="13" w16cid:durableId="759913594">
    <w:abstractNumId w:val="19"/>
  </w:num>
  <w:num w:numId="14" w16cid:durableId="911308363">
    <w:abstractNumId w:val="30"/>
  </w:num>
  <w:num w:numId="15" w16cid:durableId="188035861">
    <w:abstractNumId w:val="1"/>
  </w:num>
  <w:num w:numId="16" w16cid:durableId="1352027240">
    <w:abstractNumId w:val="9"/>
  </w:num>
  <w:num w:numId="17" w16cid:durableId="1646230504">
    <w:abstractNumId w:val="0"/>
  </w:num>
  <w:num w:numId="18" w16cid:durableId="528417192">
    <w:abstractNumId w:val="29"/>
  </w:num>
  <w:num w:numId="19" w16cid:durableId="1228418764">
    <w:abstractNumId w:val="26"/>
  </w:num>
  <w:num w:numId="20" w16cid:durableId="1853566201">
    <w:abstractNumId w:val="7"/>
  </w:num>
  <w:num w:numId="21" w16cid:durableId="665937118">
    <w:abstractNumId w:val="3"/>
  </w:num>
  <w:num w:numId="22" w16cid:durableId="1599749297">
    <w:abstractNumId w:val="23"/>
  </w:num>
  <w:num w:numId="23" w16cid:durableId="985084398">
    <w:abstractNumId w:val="2"/>
  </w:num>
  <w:num w:numId="24" w16cid:durableId="353460626">
    <w:abstractNumId w:val="28"/>
  </w:num>
  <w:num w:numId="25" w16cid:durableId="274218594">
    <w:abstractNumId w:val="35"/>
  </w:num>
  <w:num w:numId="26" w16cid:durableId="1814326426">
    <w:abstractNumId w:val="13"/>
  </w:num>
  <w:num w:numId="27" w16cid:durableId="73864117">
    <w:abstractNumId w:val="18"/>
  </w:num>
  <w:num w:numId="28" w16cid:durableId="750153080">
    <w:abstractNumId w:val="27"/>
  </w:num>
  <w:num w:numId="29" w16cid:durableId="1129013899">
    <w:abstractNumId w:val="4"/>
  </w:num>
  <w:num w:numId="30" w16cid:durableId="960304934">
    <w:abstractNumId w:val="17"/>
  </w:num>
  <w:num w:numId="31" w16cid:durableId="1228688815">
    <w:abstractNumId w:val="33"/>
  </w:num>
  <w:num w:numId="32" w16cid:durableId="297150351">
    <w:abstractNumId w:val="25"/>
  </w:num>
  <w:num w:numId="33" w16cid:durableId="1024672372">
    <w:abstractNumId w:val="15"/>
  </w:num>
  <w:num w:numId="34" w16cid:durableId="1566136385">
    <w:abstractNumId w:val="31"/>
  </w:num>
  <w:num w:numId="35" w16cid:durableId="1661422942">
    <w:abstractNumId w:val="22"/>
  </w:num>
  <w:num w:numId="36" w16cid:durableId="1789545005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TSwvzX697uiPzrwbZP0DI9gmaXawc3AB7B5HL+u8I0QLP9dj7jl1Z3ArMWAnWkryKY0WfkaijNIM3CkWe7MyTA==" w:salt="czlOnwnR/LIFAt9IhO4wXQ=="/>
  <w:defaultTabStop w:val="720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779"/>
    <w:rsid w:val="000000DC"/>
    <w:rsid w:val="00000E1B"/>
    <w:rsid w:val="00000EBB"/>
    <w:rsid w:val="00001105"/>
    <w:rsid w:val="00001457"/>
    <w:rsid w:val="00001707"/>
    <w:rsid w:val="0000191B"/>
    <w:rsid w:val="00001DCD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89D"/>
    <w:rsid w:val="00010C5C"/>
    <w:rsid w:val="0001134F"/>
    <w:rsid w:val="00011595"/>
    <w:rsid w:val="00011823"/>
    <w:rsid w:val="00012024"/>
    <w:rsid w:val="00012230"/>
    <w:rsid w:val="0001296A"/>
    <w:rsid w:val="000137F5"/>
    <w:rsid w:val="000149E5"/>
    <w:rsid w:val="00014F1F"/>
    <w:rsid w:val="000153EE"/>
    <w:rsid w:val="00015D58"/>
    <w:rsid w:val="000167DB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BEF"/>
    <w:rsid w:val="00021D57"/>
    <w:rsid w:val="000227F7"/>
    <w:rsid w:val="00022E94"/>
    <w:rsid w:val="00023468"/>
    <w:rsid w:val="00023D7E"/>
    <w:rsid w:val="00023F40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69D"/>
    <w:rsid w:val="000266DD"/>
    <w:rsid w:val="000267D5"/>
    <w:rsid w:val="0002742F"/>
    <w:rsid w:val="0002788D"/>
    <w:rsid w:val="00027964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92A"/>
    <w:rsid w:val="000366E9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B2A"/>
    <w:rsid w:val="000422F8"/>
    <w:rsid w:val="00042615"/>
    <w:rsid w:val="00042783"/>
    <w:rsid w:val="00042BA8"/>
    <w:rsid w:val="00042CB7"/>
    <w:rsid w:val="00042E36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77C"/>
    <w:rsid w:val="00045E9C"/>
    <w:rsid w:val="00046458"/>
    <w:rsid w:val="00046709"/>
    <w:rsid w:val="00046B0E"/>
    <w:rsid w:val="000471A0"/>
    <w:rsid w:val="00047B23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57482"/>
    <w:rsid w:val="0006002F"/>
    <w:rsid w:val="000604F3"/>
    <w:rsid w:val="00060537"/>
    <w:rsid w:val="00060EDF"/>
    <w:rsid w:val="00061969"/>
    <w:rsid w:val="00061BF9"/>
    <w:rsid w:val="00061C95"/>
    <w:rsid w:val="0006211E"/>
    <w:rsid w:val="000627C1"/>
    <w:rsid w:val="00062EEF"/>
    <w:rsid w:val="0006363B"/>
    <w:rsid w:val="0006421E"/>
    <w:rsid w:val="0006443E"/>
    <w:rsid w:val="00065908"/>
    <w:rsid w:val="00065F7E"/>
    <w:rsid w:val="000662C8"/>
    <w:rsid w:val="000663D8"/>
    <w:rsid w:val="00066442"/>
    <w:rsid w:val="00066855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8F0"/>
    <w:rsid w:val="000728F2"/>
    <w:rsid w:val="00073AFB"/>
    <w:rsid w:val="00074596"/>
    <w:rsid w:val="000746B6"/>
    <w:rsid w:val="00074E4B"/>
    <w:rsid w:val="00075256"/>
    <w:rsid w:val="00075816"/>
    <w:rsid w:val="00075A7F"/>
    <w:rsid w:val="00075AF9"/>
    <w:rsid w:val="00075EDB"/>
    <w:rsid w:val="0007604B"/>
    <w:rsid w:val="0007605B"/>
    <w:rsid w:val="000766EC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C3E"/>
    <w:rsid w:val="00083DFF"/>
    <w:rsid w:val="000840EA"/>
    <w:rsid w:val="000844C7"/>
    <w:rsid w:val="00084F88"/>
    <w:rsid w:val="000851D8"/>
    <w:rsid w:val="0008522F"/>
    <w:rsid w:val="000854FF"/>
    <w:rsid w:val="00085784"/>
    <w:rsid w:val="00085C7A"/>
    <w:rsid w:val="00085FCC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9F9"/>
    <w:rsid w:val="00095C84"/>
    <w:rsid w:val="00095D0F"/>
    <w:rsid w:val="00096999"/>
    <w:rsid w:val="00096DDA"/>
    <w:rsid w:val="0009720C"/>
    <w:rsid w:val="000973C0"/>
    <w:rsid w:val="00097607"/>
    <w:rsid w:val="0009769E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A39"/>
    <w:rsid w:val="000A3FDD"/>
    <w:rsid w:val="000A40E3"/>
    <w:rsid w:val="000A4299"/>
    <w:rsid w:val="000A4FAD"/>
    <w:rsid w:val="000A511E"/>
    <w:rsid w:val="000A6286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4000"/>
    <w:rsid w:val="000B4391"/>
    <w:rsid w:val="000B46DD"/>
    <w:rsid w:val="000B5649"/>
    <w:rsid w:val="000B5731"/>
    <w:rsid w:val="000B5AEF"/>
    <w:rsid w:val="000B628B"/>
    <w:rsid w:val="000B64CD"/>
    <w:rsid w:val="000B6B47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0CC"/>
    <w:rsid w:val="000D158F"/>
    <w:rsid w:val="000D1869"/>
    <w:rsid w:val="000D1968"/>
    <w:rsid w:val="000D1B9E"/>
    <w:rsid w:val="000D1CD5"/>
    <w:rsid w:val="000D1D8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4D9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2324"/>
    <w:rsid w:val="000F29E5"/>
    <w:rsid w:val="000F3620"/>
    <w:rsid w:val="000F386E"/>
    <w:rsid w:val="000F3DB5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BA6"/>
    <w:rsid w:val="00100BCC"/>
    <w:rsid w:val="001014A7"/>
    <w:rsid w:val="001015B2"/>
    <w:rsid w:val="00101B24"/>
    <w:rsid w:val="00102272"/>
    <w:rsid w:val="00102807"/>
    <w:rsid w:val="00102E15"/>
    <w:rsid w:val="001031D9"/>
    <w:rsid w:val="0010330B"/>
    <w:rsid w:val="001033FE"/>
    <w:rsid w:val="001043C0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A1E"/>
    <w:rsid w:val="00110C5B"/>
    <w:rsid w:val="00111602"/>
    <w:rsid w:val="00111A07"/>
    <w:rsid w:val="00111CEC"/>
    <w:rsid w:val="00111D3F"/>
    <w:rsid w:val="001126F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4380"/>
    <w:rsid w:val="00135957"/>
    <w:rsid w:val="0013615A"/>
    <w:rsid w:val="00136D6A"/>
    <w:rsid w:val="00136EC7"/>
    <w:rsid w:val="001375EC"/>
    <w:rsid w:val="0013767B"/>
    <w:rsid w:val="0014066F"/>
    <w:rsid w:val="00140A9F"/>
    <w:rsid w:val="001413DB"/>
    <w:rsid w:val="00141761"/>
    <w:rsid w:val="0014199A"/>
    <w:rsid w:val="00141E4A"/>
    <w:rsid w:val="0014214D"/>
    <w:rsid w:val="001427BF"/>
    <w:rsid w:val="00142C7C"/>
    <w:rsid w:val="00142D64"/>
    <w:rsid w:val="00143804"/>
    <w:rsid w:val="00143BDF"/>
    <w:rsid w:val="00143C07"/>
    <w:rsid w:val="00143CB7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D5F"/>
    <w:rsid w:val="00150579"/>
    <w:rsid w:val="001511F4"/>
    <w:rsid w:val="0015139D"/>
    <w:rsid w:val="001513BB"/>
    <w:rsid w:val="0015195A"/>
    <w:rsid w:val="00151C5A"/>
    <w:rsid w:val="00151D94"/>
    <w:rsid w:val="00153832"/>
    <w:rsid w:val="00153B2C"/>
    <w:rsid w:val="00154A4B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61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662"/>
    <w:rsid w:val="00167E3D"/>
    <w:rsid w:val="0017031D"/>
    <w:rsid w:val="00170C42"/>
    <w:rsid w:val="00170E42"/>
    <w:rsid w:val="001717FD"/>
    <w:rsid w:val="001718F2"/>
    <w:rsid w:val="00171956"/>
    <w:rsid w:val="00171B37"/>
    <w:rsid w:val="00171B6A"/>
    <w:rsid w:val="00171D43"/>
    <w:rsid w:val="00171FE0"/>
    <w:rsid w:val="00172A3B"/>
    <w:rsid w:val="00172B91"/>
    <w:rsid w:val="001736E7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0F49"/>
    <w:rsid w:val="00181BE8"/>
    <w:rsid w:val="00182758"/>
    <w:rsid w:val="00182917"/>
    <w:rsid w:val="0018439E"/>
    <w:rsid w:val="0018549B"/>
    <w:rsid w:val="00185757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1A63"/>
    <w:rsid w:val="00192072"/>
    <w:rsid w:val="00192328"/>
    <w:rsid w:val="00192375"/>
    <w:rsid w:val="00192E10"/>
    <w:rsid w:val="00192F7A"/>
    <w:rsid w:val="001930C4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C8B"/>
    <w:rsid w:val="00195E57"/>
    <w:rsid w:val="00195F73"/>
    <w:rsid w:val="001968A9"/>
    <w:rsid w:val="00197AD7"/>
    <w:rsid w:val="00197C6B"/>
    <w:rsid w:val="00197E12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24"/>
    <w:rsid w:val="001A7324"/>
    <w:rsid w:val="001A79F1"/>
    <w:rsid w:val="001B0067"/>
    <w:rsid w:val="001B0803"/>
    <w:rsid w:val="001B0BE6"/>
    <w:rsid w:val="001B13AA"/>
    <w:rsid w:val="001B18FC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5B5B"/>
    <w:rsid w:val="001B5D12"/>
    <w:rsid w:val="001B5DA7"/>
    <w:rsid w:val="001B6246"/>
    <w:rsid w:val="001B62BA"/>
    <w:rsid w:val="001B636E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9A8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3084"/>
    <w:rsid w:val="001D371E"/>
    <w:rsid w:val="001D3BA4"/>
    <w:rsid w:val="001D4226"/>
    <w:rsid w:val="001D437D"/>
    <w:rsid w:val="001D4421"/>
    <w:rsid w:val="001D4BA8"/>
    <w:rsid w:val="001D4D08"/>
    <w:rsid w:val="001D5473"/>
    <w:rsid w:val="001D6BAB"/>
    <w:rsid w:val="001D6D12"/>
    <w:rsid w:val="001D75F9"/>
    <w:rsid w:val="001D7B82"/>
    <w:rsid w:val="001D7D90"/>
    <w:rsid w:val="001E0281"/>
    <w:rsid w:val="001E044F"/>
    <w:rsid w:val="001E0A2D"/>
    <w:rsid w:val="001E18FE"/>
    <w:rsid w:val="001E19FB"/>
    <w:rsid w:val="001E1CE9"/>
    <w:rsid w:val="001E27CD"/>
    <w:rsid w:val="001E2A11"/>
    <w:rsid w:val="001E2A22"/>
    <w:rsid w:val="001E2D93"/>
    <w:rsid w:val="001E354A"/>
    <w:rsid w:val="001E3AC4"/>
    <w:rsid w:val="001E3F1C"/>
    <w:rsid w:val="001E450A"/>
    <w:rsid w:val="001E484B"/>
    <w:rsid w:val="001E577D"/>
    <w:rsid w:val="001E6407"/>
    <w:rsid w:val="001E64FB"/>
    <w:rsid w:val="001E73A4"/>
    <w:rsid w:val="001F1061"/>
    <w:rsid w:val="001F279F"/>
    <w:rsid w:val="001F2B93"/>
    <w:rsid w:val="001F2D22"/>
    <w:rsid w:val="001F36A8"/>
    <w:rsid w:val="001F3943"/>
    <w:rsid w:val="001F4057"/>
    <w:rsid w:val="001F507E"/>
    <w:rsid w:val="001F508B"/>
    <w:rsid w:val="001F54B8"/>
    <w:rsid w:val="001F54C6"/>
    <w:rsid w:val="001F5523"/>
    <w:rsid w:val="001F59EB"/>
    <w:rsid w:val="001F5B21"/>
    <w:rsid w:val="001F5E03"/>
    <w:rsid w:val="001F6A5D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E77"/>
    <w:rsid w:val="0020420B"/>
    <w:rsid w:val="002042CB"/>
    <w:rsid w:val="00204F84"/>
    <w:rsid w:val="0020527E"/>
    <w:rsid w:val="00205368"/>
    <w:rsid w:val="00205517"/>
    <w:rsid w:val="00205A50"/>
    <w:rsid w:val="00205FE4"/>
    <w:rsid w:val="00206973"/>
    <w:rsid w:val="00206BCC"/>
    <w:rsid w:val="00207EFA"/>
    <w:rsid w:val="002102ED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A"/>
    <w:rsid w:val="0021503F"/>
    <w:rsid w:val="0021573F"/>
    <w:rsid w:val="0021614B"/>
    <w:rsid w:val="00216431"/>
    <w:rsid w:val="002168A6"/>
    <w:rsid w:val="00216CDB"/>
    <w:rsid w:val="0021782F"/>
    <w:rsid w:val="00217850"/>
    <w:rsid w:val="00217935"/>
    <w:rsid w:val="00217EFC"/>
    <w:rsid w:val="00220312"/>
    <w:rsid w:val="002219C9"/>
    <w:rsid w:val="00221B23"/>
    <w:rsid w:val="0022256E"/>
    <w:rsid w:val="00222F51"/>
    <w:rsid w:val="0022395B"/>
    <w:rsid w:val="00224170"/>
    <w:rsid w:val="002249B1"/>
    <w:rsid w:val="00225479"/>
    <w:rsid w:val="002258AF"/>
    <w:rsid w:val="00225B96"/>
    <w:rsid w:val="00225CC6"/>
    <w:rsid w:val="00226F34"/>
    <w:rsid w:val="002278C9"/>
    <w:rsid w:val="00230044"/>
    <w:rsid w:val="00230625"/>
    <w:rsid w:val="00230914"/>
    <w:rsid w:val="00230BDE"/>
    <w:rsid w:val="0023107A"/>
    <w:rsid w:val="00231483"/>
    <w:rsid w:val="00231AC6"/>
    <w:rsid w:val="00231D6F"/>
    <w:rsid w:val="002320EC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3AB5"/>
    <w:rsid w:val="00234439"/>
    <w:rsid w:val="00234D25"/>
    <w:rsid w:val="00234EA8"/>
    <w:rsid w:val="00234FC0"/>
    <w:rsid w:val="0023540D"/>
    <w:rsid w:val="002354FE"/>
    <w:rsid w:val="00235695"/>
    <w:rsid w:val="00235CFF"/>
    <w:rsid w:val="002361E8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3E79"/>
    <w:rsid w:val="00244051"/>
    <w:rsid w:val="00244373"/>
    <w:rsid w:val="00244401"/>
    <w:rsid w:val="002445E9"/>
    <w:rsid w:val="00244815"/>
    <w:rsid w:val="00244862"/>
    <w:rsid w:val="00244FC3"/>
    <w:rsid w:val="00245253"/>
    <w:rsid w:val="00245EAB"/>
    <w:rsid w:val="00246C28"/>
    <w:rsid w:val="0024738E"/>
    <w:rsid w:val="00247A22"/>
    <w:rsid w:val="00247A7E"/>
    <w:rsid w:val="002500AC"/>
    <w:rsid w:val="002505F4"/>
    <w:rsid w:val="00250758"/>
    <w:rsid w:val="0025075E"/>
    <w:rsid w:val="00250A05"/>
    <w:rsid w:val="00250F32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AC6"/>
    <w:rsid w:val="00276B3B"/>
    <w:rsid w:val="0027740B"/>
    <w:rsid w:val="0027759A"/>
    <w:rsid w:val="002777F4"/>
    <w:rsid w:val="00277E16"/>
    <w:rsid w:val="002804FE"/>
    <w:rsid w:val="00280A0B"/>
    <w:rsid w:val="00280B1B"/>
    <w:rsid w:val="00280C23"/>
    <w:rsid w:val="00280C7D"/>
    <w:rsid w:val="002819C5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325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87CDA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F4A"/>
    <w:rsid w:val="002933A6"/>
    <w:rsid w:val="0029386E"/>
    <w:rsid w:val="00293BC0"/>
    <w:rsid w:val="00293D2B"/>
    <w:rsid w:val="00293F1F"/>
    <w:rsid w:val="00294975"/>
    <w:rsid w:val="00294A61"/>
    <w:rsid w:val="002959C1"/>
    <w:rsid w:val="00295DAD"/>
    <w:rsid w:val="00296010"/>
    <w:rsid w:val="00296629"/>
    <w:rsid w:val="0029674F"/>
    <w:rsid w:val="002977DF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73D9"/>
    <w:rsid w:val="002A746C"/>
    <w:rsid w:val="002A76B5"/>
    <w:rsid w:val="002B0312"/>
    <w:rsid w:val="002B0408"/>
    <w:rsid w:val="002B0C4A"/>
    <w:rsid w:val="002B0C68"/>
    <w:rsid w:val="002B174B"/>
    <w:rsid w:val="002B1BD6"/>
    <w:rsid w:val="002B2520"/>
    <w:rsid w:val="002B26CD"/>
    <w:rsid w:val="002B272A"/>
    <w:rsid w:val="002B2A1E"/>
    <w:rsid w:val="002B38AC"/>
    <w:rsid w:val="002B4244"/>
    <w:rsid w:val="002B4665"/>
    <w:rsid w:val="002B486A"/>
    <w:rsid w:val="002B4C07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903"/>
    <w:rsid w:val="002C5AA1"/>
    <w:rsid w:val="002C5E4B"/>
    <w:rsid w:val="002C639A"/>
    <w:rsid w:val="002C669E"/>
    <w:rsid w:val="002C6E11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480"/>
    <w:rsid w:val="002D5533"/>
    <w:rsid w:val="002D55B2"/>
    <w:rsid w:val="002D56FC"/>
    <w:rsid w:val="002D6252"/>
    <w:rsid w:val="002D7E9B"/>
    <w:rsid w:val="002D7F8D"/>
    <w:rsid w:val="002E0F68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817"/>
    <w:rsid w:val="002E398C"/>
    <w:rsid w:val="002E3CDB"/>
    <w:rsid w:val="002E4255"/>
    <w:rsid w:val="002E4A9E"/>
    <w:rsid w:val="002E5077"/>
    <w:rsid w:val="002E51C4"/>
    <w:rsid w:val="002E544D"/>
    <w:rsid w:val="002E5479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68"/>
    <w:rsid w:val="002F18B4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8D0"/>
    <w:rsid w:val="002F7D73"/>
    <w:rsid w:val="00300A21"/>
    <w:rsid w:val="00300E84"/>
    <w:rsid w:val="003017E1"/>
    <w:rsid w:val="003028CA"/>
    <w:rsid w:val="00302F78"/>
    <w:rsid w:val="00303053"/>
    <w:rsid w:val="00303744"/>
    <w:rsid w:val="00303A69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2976"/>
    <w:rsid w:val="003232A5"/>
    <w:rsid w:val="0032357E"/>
    <w:rsid w:val="00323BEA"/>
    <w:rsid w:val="00324352"/>
    <w:rsid w:val="00324A26"/>
    <w:rsid w:val="00324ADE"/>
    <w:rsid w:val="003250F4"/>
    <w:rsid w:val="0032589B"/>
    <w:rsid w:val="003258F1"/>
    <w:rsid w:val="003264C4"/>
    <w:rsid w:val="003265A3"/>
    <w:rsid w:val="00326762"/>
    <w:rsid w:val="00326B72"/>
    <w:rsid w:val="00326F2D"/>
    <w:rsid w:val="0032711C"/>
    <w:rsid w:val="003271B7"/>
    <w:rsid w:val="00327934"/>
    <w:rsid w:val="00327C30"/>
    <w:rsid w:val="00330E6A"/>
    <w:rsid w:val="00331069"/>
    <w:rsid w:val="0033147C"/>
    <w:rsid w:val="00331497"/>
    <w:rsid w:val="00331FAD"/>
    <w:rsid w:val="0033214A"/>
    <w:rsid w:val="003321BF"/>
    <w:rsid w:val="003323A6"/>
    <w:rsid w:val="003327DF"/>
    <w:rsid w:val="00332B6E"/>
    <w:rsid w:val="00332F6F"/>
    <w:rsid w:val="003334BC"/>
    <w:rsid w:val="003338EA"/>
    <w:rsid w:val="003341B0"/>
    <w:rsid w:val="003352B1"/>
    <w:rsid w:val="00335E3A"/>
    <w:rsid w:val="00336143"/>
    <w:rsid w:val="003362C8"/>
    <w:rsid w:val="0033693D"/>
    <w:rsid w:val="0033695F"/>
    <w:rsid w:val="00336A66"/>
    <w:rsid w:val="00336FD2"/>
    <w:rsid w:val="003370A0"/>
    <w:rsid w:val="0033782A"/>
    <w:rsid w:val="00337974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27A"/>
    <w:rsid w:val="0037144F"/>
    <w:rsid w:val="00371573"/>
    <w:rsid w:val="00371756"/>
    <w:rsid w:val="003719B0"/>
    <w:rsid w:val="00371C41"/>
    <w:rsid w:val="00372908"/>
    <w:rsid w:val="00373139"/>
    <w:rsid w:val="003735AE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CF2"/>
    <w:rsid w:val="00390EDE"/>
    <w:rsid w:val="00391B24"/>
    <w:rsid w:val="003924C8"/>
    <w:rsid w:val="00392FAD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2A"/>
    <w:rsid w:val="00397295"/>
    <w:rsid w:val="00397307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36"/>
    <w:rsid w:val="003B5DB3"/>
    <w:rsid w:val="003B6CFD"/>
    <w:rsid w:val="003B6D00"/>
    <w:rsid w:val="003B6EAA"/>
    <w:rsid w:val="003B715E"/>
    <w:rsid w:val="003B79F2"/>
    <w:rsid w:val="003B7D55"/>
    <w:rsid w:val="003B7DE1"/>
    <w:rsid w:val="003B7EE7"/>
    <w:rsid w:val="003C0381"/>
    <w:rsid w:val="003C06F6"/>
    <w:rsid w:val="003C075A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611"/>
    <w:rsid w:val="003C766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377"/>
    <w:rsid w:val="003D653B"/>
    <w:rsid w:val="003D682D"/>
    <w:rsid w:val="003D6FA4"/>
    <w:rsid w:val="003D6FAE"/>
    <w:rsid w:val="003D7B03"/>
    <w:rsid w:val="003E031C"/>
    <w:rsid w:val="003E045D"/>
    <w:rsid w:val="003E04AF"/>
    <w:rsid w:val="003E083D"/>
    <w:rsid w:val="003E0B79"/>
    <w:rsid w:val="003E0E71"/>
    <w:rsid w:val="003E0EC2"/>
    <w:rsid w:val="003E1634"/>
    <w:rsid w:val="003E188E"/>
    <w:rsid w:val="003E1C23"/>
    <w:rsid w:val="003E1D64"/>
    <w:rsid w:val="003E1F11"/>
    <w:rsid w:val="003E29B4"/>
    <w:rsid w:val="003E2ACB"/>
    <w:rsid w:val="003E2BDF"/>
    <w:rsid w:val="003E2EB1"/>
    <w:rsid w:val="003E32B8"/>
    <w:rsid w:val="003E3FDB"/>
    <w:rsid w:val="003E4072"/>
    <w:rsid w:val="003E42DB"/>
    <w:rsid w:val="003E55A6"/>
    <w:rsid w:val="003E661F"/>
    <w:rsid w:val="003E68CC"/>
    <w:rsid w:val="003E6D91"/>
    <w:rsid w:val="003E6F75"/>
    <w:rsid w:val="003E7665"/>
    <w:rsid w:val="003E7CB6"/>
    <w:rsid w:val="003F03B1"/>
    <w:rsid w:val="003F0514"/>
    <w:rsid w:val="003F0EC6"/>
    <w:rsid w:val="003F187F"/>
    <w:rsid w:val="003F19CD"/>
    <w:rsid w:val="003F1A3F"/>
    <w:rsid w:val="003F1B97"/>
    <w:rsid w:val="003F1DF4"/>
    <w:rsid w:val="003F269A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67E"/>
    <w:rsid w:val="003F7D45"/>
    <w:rsid w:val="00400164"/>
    <w:rsid w:val="00400DAA"/>
    <w:rsid w:val="00401031"/>
    <w:rsid w:val="0040135E"/>
    <w:rsid w:val="00401DB8"/>
    <w:rsid w:val="00402642"/>
    <w:rsid w:val="004030E5"/>
    <w:rsid w:val="0040427F"/>
    <w:rsid w:val="004049AB"/>
    <w:rsid w:val="004049AE"/>
    <w:rsid w:val="004049BC"/>
    <w:rsid w:val="00404E26"/>
    <w:rsid w:val="00404E8A"/>
    <w:rsid w:val="00405A07"/>
    <w:rsid w:val="00406F11"/>
    <w:rsid w:val="004076FE"/>
    <w:rsid w:val="00407725"/>
    <w:rsid w:val="00407791"/>
    <w:rsid w:val="004079E9"/>
    <w:rsid w:val="00407C63"/>
    <w:rsid w:val="00407E57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92"/>
    <w:rsid w:val="0041481C"/>
    <w:rsid w:val="004148FD"/>
    <w:rsid w:val="004150DA"/>
    <w:rsid w:val="00415426"/>
    <w:rsid w:val="00415976"/>
    <w:rsid w:val="00415B54"/>
    <w:rsid w:val="00415FFA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27A2B"/>
    <w:rsid w:val="004307FD"/>
    <w:rsid w:val="00430BBE"/>
    <w:rsid w:val="00430C22"/>
    <w:rsid w:val="00430EEF"/>
    <w:rsid w:val="00431790"/>
    <w:rsid w:val="00431D22"/>
    <w:rsid w:val="00431F86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098"/>
    <w:rsid w:val="004418F2"/>
    <w:rsid w:val="00441DE4"/>
    <w:rsid w:val="00441F0C"/>
    <w:rsid w:val="00442AC3"/>
    <w:rsid w:val="00442E96"/>
    <w:rsid w:val="00442EAD"/>
    <w:rsid w:val="0044319A"/>
    <w:rsid w:val="00443666"/>
    <w:rsid w:val="00443AEE"/>
    <w:rsid w:val="00443CF4"/>
    <w:rsid w:val="00443E08"/>
    <w:rsid w:val="00443FA2"/>
    <w:rsid w:val="00444922"/>
    <w:rsid w:val="00444B49"/>
    <w:rsid w:val="004456EF"/>
    <w:rsid w:val="00446153"/>
    <w:rsid w:val="004463E0"/>
    <w:rsid w:val="00446C7C"/>
    <w:rsid w:val="004471F4"/>
    <w:rsid w:val="00447643"/>
    <w:rsid w:val="004501DF"/>
    <w:rsid w:val="0045026F"/>
    <w:rsid w:val="00450657"/>
    <w:rsid w:val="00450A2C"/>
    <w:rsid w:val="004510C1"/>
    <w:rsid w:val="004516D2"/>
    <w:rsid w:val="0045179C"/>
    <w:rsid w:val="00451C94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C0E"/>
    <w:rsid w:val="00456F3B"/>
    <w:rsid w:val="0045756F"/>
    <w:rsid w:val="00457684"/>
    <w:rsid w:val="004578F5"/>
    <w:rsid w:val="004579F5"/>
    <w:rsid w:val="0046103F"/>
    <w:rsid w:val="00461170"/>
    <w:rsid w:val="00461828"/>
    <w:rsid w:val="00461FAD"/>
    <w:rsid w:val="0046220F"/>
    <w:rsid w:val="004622E7"/>
    <w:rsid w:val="004623E7"/>
    <w:rsid w:val="00462591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A94"/>
    <w:rsid w:val="00470130"/>
    <w:rsid w:val="00470BC1"/>
    <w:rsid w:val="00470EDA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1B33"/>
    <w:rsid w:val="00492093"/>
    <w:rsid w:val="00492D59"/>
    <w:rsid w:val="00493005"/>
    <w:rsid w:val="004931AE"/>
    <w:rsid w:val="00494814"/>
    <w:rsid w:val="00495259"/>
    <w:rsid w:val="004953A0"/>
    <w:rsid w:val="004955A6"/>
    <w:rsid w:val="004957DB"/>
    <w:rsid w:val="004958BA"/>
    <w:rsid w:val="00495D96"/>
    <w:rsid w:val="00496789"/>
    <w:rsid w:val="00496C13"/>
    <w:rsid w:val="00497154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3ED8"/>
    <w:rsid w:val="004A4015"/>
    <w:rsid w:val="004A5279"/>
    <w:rsid w:val="004A52C8"/>
    <w:rsid w:val="004A538D"/>
    <w:rsid w:val="004A55E6"/>
    <w:rsid w:val="004A5B76"/>
    <w:rsid w:val="004A5E52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44A"/>
    <w:rsid w:val="004B3B61"/>
    <w:rsid w:val="004B3B68"/>
    <w:rsid w:val="004B40FE"/>
    <w:rsid w:val="004B4990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6"/>
    <w:rsid w:val="004C0C7A"/>
    <w:rsid w:val="004C0E66"/>
    <w:rsid w:val="004C100C"/>
    <w:rsid w:val="004C1E00"/>
    <w:rsid w:val="004C22F8"/>
    <w:rsid w:val="004C2AE2"/>
    <w:rsid w:val="004C34B9"/>
    <w:rsid w:val="004C3AE3"/>
    <w:rsid w:val="004C3EEF"/>
    <w:rsid w:val="004C40FB"/>
    <w:rsid w:val="004C453A"/>
    <w:rsid w:val="004C5094"/>
    <w:rsid w:val="004C5110"/>
    <w:rsid w:val="004C52BB"/>
    <w:rsid w:val="004C564E"/>
    <w:rsid w:val="004C568A"/>
    <w:rsid w:val="004C56DE"/>
    <w:rsid w:val="004C5C34"/>
    <w:rsid w:val="004C6638"/>
    <w:rsid w:val="004C67DD"/>
    <w:rsid w:val="004C70D1"/>
    <w:rsid w:val="004C7D10"/>
    <w:rsid w:val="004C7DEA"/>
    <w:rsid w:val="004D0580"/>
    <w:rsid w:val="004D060C"/>
    <w:rsid w:val="004D0C97"/>
    <w:rsid w:val="004D0F1F"/>
    <w:rsid w:val="004D0FC8"/>
    <w:rsid w:val="004D16AD"/>
    <w:rsid w:val="004D1AE6"/>
    <w:rsid w:val="004D1C55"/>
    <w:rsid w:val="004D2163"/>
    <w:rsid w:val="004D2191"/>
    <w:rsid w:val="004D254C"/>
    <w:rsid w:val="004D29EB"/>
    <w:rsid w:val="004D374D"/>
    <w:rsid w:val="004D396A"/>
    <w:rsid w:val="004D3C11"/>
    <w:rsid w:val="004D45F9"/>
    <w:rsid w:val="004D4C06"/>
    <w:rsid w:val="004D4CD9"/>
    <w:rsid w:val="004D52EB"/>
    <w:rsid w:val="004D532E"/>
    <w:rsid w:val="004D56FC"/>
    <w:rsid w:val="004D586B"/>
    <w:rsid w:val="004D58F5"/>
    <w:rsid w:val="004D65DB"/>
    <w:rsid w:val="004D6B0D"/>
    <w:rsid w:val="004E0240"/>
    <w:rsid w:val="004E0C04"/>
    <w:rsid w:val="004E0EED"/>
    <w:rsid w:val="004E19C7"/>
    <w:rsid w:val="004E2199"/>
    <w:rsid w:val="004E2366"/>
    <w:rsid w:val="004E2B09"/>
    <w:rsid w:val="004E3189"/>
    <w:rsid w:val="004E31DB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6B4E"/>
    <w:rsid w:val="004E77FD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296"/>
    <w:rsid w:val="004F48A5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48B"/>
    <w:rsid w:val="00505C91"/>
    <w:rsid w:val="00505DC4"/>
    <w:rsid w:val="00506950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156"/>
    <w:rsid w:val="005134F9"/>
    <w:rsid w:val="00513926"/>
    <w:rsid w:val="005139A3"/>
    <w:rsid w:val="00513C2F"/>
    <w:rsid w:val="00513FC6"/>
    <w:rsid w:val="005140A0"/>
    <w:rsid w:val="005146D1"/>
    <w:rsid w:val="005148E9"/>
    <w:rsid w:val="0051535B"/>
    <w:rsid w:val="005158D0"/>
    <w:rsid w:val="00515A0D"/>
    <w:rsid w:val="00515F9C"/>
    <w:rsid w:val="00516172"/>
    <w:rsid w:val="00516835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CB3"/>
    <w:rsid w:val="005220CC"/>
    <w:rsid w:val="005222E9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994"/>
    <w:rsid w:val="00524AAB"/>
    <w:rsid w:val="00524C14"/>
    <w:rsid w:val="00524F01"/>
    <w:rsid w:val="00525620"/>
    <w:rsid w:val="005256C4"/>
    <w:rsid w:val="00525AAB"/>
    <w:rsid w:val="00525C28"/>
    <w:rsid w:val="00525CEF"/>
    <w:rsid w:val="005263DA"/>
    <w:rsid w:val="00526504"/>
    <w:rsid w:val="00526664"/>
    <w:rsid w:val="005266A2"/>
    <w:rsid w:val="005268ED"/>
    <w:rsid w:val="00526993"/>
    <w:rsid w:val="00526BC3"/>
    <w:rsid w:val="005300FA"/>
    <w:rsid w:val="005310D3"/>
    <w:rsid w:val="005310F3"/>
    <w:rsid w:val="00531301"/>
    <w:rsid w:val="00531CF0"/>
    <w:rsid w:val="005326D6"/>
    <w:rsid w:val="005329B2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D0C"/>
    <w:rsid w:val="00545037"/>
    <w:rsid w:val="005452DC"/>
    <w:rsid w:val="005457B0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0A4B"/>
    <w:rsid w:val="0055107C"/>
    <w:rsid w:val="00551F08"/>
    <w:rsid w:val="00552433"/>
    <w:rsid w:val="00552B9C"/>
    <w:rsid w:val="00552F44"/>
    <w:rsid w:val="00553C04"/>
    <w:rsid w:val="00553E84"/>
    <w:rsid w:val="00554599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B7E"/>
    <w:rsid w:val="00560E22"/>
    <w:rsid w:val="00560E7C"/>
    <w:rsid w:val="00560F82"/>
    <w:rsid w:val="005613AC"/>
    <w:rsid w:val="005615A3"/>
    <w:rsid w:val="00561755"/>
    <w:rsid w:val="005617B4"/>
    <w:rsid w:val="0056197A"/>
    <w:rsid w:val="00561AB2"/>
    <w:rsid w:val="00562232"/>
    <w:rsid w:val="00562B7E"/>
    <w:rsid w:val="005631BF"/>
    <w:rsid w:val="005631F5"/>
    <w:rsid w:val="00563426"/>
    <w:rsid w:val="00563823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18F"/>
    <w:rsid w:val="00567464"/>
    <w:rsid w:val="00567AA8"/>
    <w:rsid w:val="00567B12"/>
    <w:rsid w:val="00570BC5"/>
    <w:rsid w:val="005724D8"/>
    <w:rsid w:val="00572E07"/>
    <w:rsid w:val="005730F6"/>
    <w:rsid w:val="00573953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73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4AED"/>
    <w:rsid w:val="00584CFD"/>
    <w:rsid w:val="00584EEE"/>
    <w:rsid w:val="005854B9"/>
    <w:rsid w:val="005854E1"/>
    <w:rsid w:val="00585D8E"/>
    <w:rsid w:val="0058656C"/>
    <w:rsid w:val="005877FC"/>
    <w:rsid w:val="00587CD8"/>
    <w:rsid w:val="005903A4"/>
    <w:rsid w:val="005905BD"/>
    <w:rsid w:val="005909FD"/>
    <w:rsid w:val="0059143C"/>
    <w:rsid w:val="00592670"/>
    <w:rsid w:val="00593608"/>
    <w:rsid w:val="00593AD1"/>
    <w:rsid w:val="00594150"/>
    <w:rsid w:val="0059435F"/>
    <w:rsid w:val="005943C1"/>
    <w:rsid w:val="005946C4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BB6"/>
    <w:rsid w:val="005A13C9"/>
    <w:rsid w:val="005A1A74"/>
    <w:rsid w:val="005A20BC"/>
    <w:rsid w:val="005A2138"/>
    <w:rsid w:val="005A24D2"/>
    <w:rsid w:val="005A305E"/>
    <w:rsid w:val="005A32B2"/>
    <w:rsid w:val="005A3F70"/>
    <w:rsid w:val="005A42D0"/>
    <w:rsid w:val="005A4589"/>
    <w:rsid w:val="005A48C4"/>
    <w:rsid w:val="005A4960"/>
    <w:rsid w:val="005A4987"/>
    <w:rsid w:val="005A4A41"/>
    <w:rsid w:val="005A55B4"/>
    <w:rsid w:val="005A5CF5"/>
    <w:rsid w:val="005A5DD0"/>
    <w:rsid w:val="005A60C0"/>
    <w:rsid w:val="005A6657"/>
    <w:rsid w:val="005A6EC5"/>
    <w:rsid w:val="005A6FBB"/>
    <w:rsid w:val="005A7537"/>
    <w:rsid w:val="005A7BBA"/>
    <w:rsid w:val="005A7C77"/>
    <w:rsid w:val="005B0599"/>
    <w:rsid w:val="005B063B"/>
    <w:rsid w:val="005B0BFA"/>
    <w:rsid w:val="005B1669"/>
    <w:rsid w:val="005B2121"/>
    <w:rsid w:val="005B2151"/>
    <w:rsid w:val="005B2451"/>
    <w:rsid w:val="005B29E7"/>
    <w:rsid w:val="005B2BB4"/>
    <w:rsid w:val="005B31CA"/>
    <w:rsid w:val="005B49A8"/>
    <w:rsid w:val="005B4DEC"/>
    <w:rsid w:val="005B4F52"/>
    <w:rsid w:val="005B5104"/>
    <w:rsid w:val="005B5206"/>
    <w:rsid w:val="005B526A"/>
    <w:rsid w:val="005B5776"/>
    <w:rsid w:val="005B5A78"/>
    <w:rsid w:val="005B6434"/>
    <w:rsid w:val="005B65EC"/>
    <w:rsid w:val="005B68E7"/>
    <w:rsid w:val="005B6AC7"/>
    <w:rsid w:val="005B7700"/>
    <w:rsid w:val="005B7A4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033"/>
    <w:rsid w:val="005D11D0"/>
    <w:rsid w:val="005D156F"/>
    <w:rsid w:val="005D16F9"/>
    <w:rsid w:val="005D2034"/>
    <w:rsid w:val="005D3460"/>
    <w:rsid w:val="005D4086"/>
    <w:rsid w:val="005D50D4"/>
    <w:rsid w:val="005D51AB"/>
    <w:rsid w:val="005D562F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2FA"/>
    <w:rsid w:val="005E33FB"/>
    <w:rsid w:val="005E3536"/>
    <w:rsid w:val="005E3D02"/>
    <w:rsid w:val="005E3D12"/>
    <w:rsid w:val="005E3FE1"/>
    <w:rsid w:val="005E4018"/>
    <w:rsid w:val="005E460D"/>
    <w:rsid w:val="005E4F8B"/>
    <w:rsid w:val="005E55B8"/>
    <w:rsid w:val="005E5AB3"/>
    <w:rsid w:val="005E6128"/>
    <w:rsid w:val="005E643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3FF"/>
    <w:rsid w:val="005F266D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731"/>
    <w:rsid w:val="006047F2"/>
    <w:rsid w:val="00604B43"/>
    <w:rsid w:val="00605270"/>
    <w:rsid w:val="00605B3E"/>
    <w:rsid w:val="00605FA3"/>
    <w:rsid w:val="0060691F"/>
    <w:rsid w:val="00606CAA"/>
    <w:rsid w:val="006079F4"/>
    <w:rsid w:val="00610034"/>
    <w:rsid w:val="0061004C"/>
    <w:rsid w:val="0061069F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0EE"/>
    <w:rsid w:val="00615117"/>
    <w:rsid w:val="0061536D"/>
    <w:rsid w:val="00615713"/>
    <w:rsid w:val="00615789"/>
    <w:rsid w:val="00615BCE"/>
    <w:rsid w:val="00615EF8"/>
    <w:rsid w:val="00615F1D"/>
    <w:rsid w:val="00616424"/>
    <w:rsid w:val="00616AFB"/>
    <w:rsid w:val="00616C56"/>
    <w:rsid w:val="00617500"/>
    <w:rsid w:val="006176F5"/>
    <w:rsid w:val="006179A5"/>
    <w:rsid w:val="00617B46"/>
    <w:rsid w:val="00617C72"/>
    <w:rsid w:val="00620EC0"/>
    <w:rsid w:val="00621419"/>
    <w:rsid w:val="00621752"/>
    <w:rsid w:val="006220AC"/>
    <w:rsid w:val="006221B9"/>
    <w:rsid w:val="00623070"/>
    <w:rsid w:val="00623F91"/>
    <w:rsid w:val="0062454E"/>
    <w:rsid w:val="00624D11"/>
    <w:rsid w:val="00625275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802"/>
    <w:rsid w:val="00636C90"/>
    <w:rsid w:val="00636D41"/>
    <w:rsid w:val="00636DDE"/>
    <w:rsid w:val="006372A2"/>
    <w:rsid w:val="00637AEB"/>
    <w:rsid w:val="006407B1"/>
    <w:rsid w:val="00640803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47B"/>
    <w:rsid w:val="006529AF"/>
    <w:rsid w:val="00652D49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7214"/>
    <w:rsid w:val="0065737D"/>
    <w:rsid w:val="006603B6"/>
    <w:rsid w:val="00660626"/>
    <w:rsid w:val="00661BA5"/>
    <w:rsid w:val="00661C02"/>
    <w:rsid w:val="00662477"/>
    <w:rsid w:val="00662554"/>
    <w:rsid w:val="00662811"/>
    <w:rsid w:val="00662C90"/>
    <w:rsid w:val="00663A1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47C"/>
    <w:rsid w:val="00671797"/>
    <w:rsid w:val="006721DE"/>
    <w:rsid w:val="00672723"/>
    <w:rsid w:val="00672937"/>
    <w:rsid w:val="00672DB6"/>
    <w:rsid w:val="00672FA6"/>
    <w:rsid w:val="0067473B"/>
    <w:rsid w:val="00674859"/>
    <w:rsid w:val="00675254"/>
    <w:rsid w:val="00675AB6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A4"/>
    <w:rsid w:val="006803F1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700D"/>
    <w:rsid w:val="006874AF"/>
    <w:rsid w:val="00687F2D"/>
    <w:rsid w:val="0069009C"/>
    <w:rsid w:val="006906BC"/>
    <w:rsid w:val="00690E77"/>
    <w:rsid w:val="00691171"/>
    <w:rsid w:val="00691BB6"/>
    <w:rsid w:val="00691ED3"/>
    <w:rsid w:val="00692423"/>
    <w:rsid w:val="0069292F"/>
    <w:rsid w:val="006929CB"/>
    <w:rsid w:val="00692B53"/>
    <w:rsid w:val="00692D99"/>
    <w:rsid w:val="0069348E"/>
    <w:rsid w:val="00693953"/>
    <w:rsid w:val="0069426B"/>
    <w:rsid w:val="006943E5"/>
    <w:rsid w:val="006944FC"/>
    <w:rsid w:val="00694787"/>
    <w:rsid w:val="00695368"/>
    <w:rsid w:val="00695774"/>
    <w:rsid w:val="0069681D"/>
    <w:rsid w:val="00696A5D"/>
    <w:rsid w:val="00696D94"/>
    <w:rsid w:val="0069739F"/>
    <w:rsid w:val="00697A3A"/>
    <w:rsid w:val="006A00CD"/>
    <w:rsid w:val="006A07B6"/>
    <w:rsid w:val="006A0A45"/>
    <w:rsid w:val="006A0AB3"/>
    <w:rsid w:val="006A0DE0"/>
    <w:rsid w:val="006A0E30"/>
    <w:rsid w:val="006A0E75"/>
    <w:rsid w:val="006A1301"/>
    <w:rsid w:val="006A1E93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B3"/>
    <w:rsid w:val="006B0D39"/>
    <w:rsid w:val="006B0D90"/>
    <w:rsid w:val="006B10B7"/>
    <w:rsid w:val="006B24E4"/>
    <w:rsid w:val="006B2553"/>
    <w:rsid w:val="006B2ACB"/>
    <w:rsid w:val="006B2EF6"/>
    <w:rsid w:val="006B30C3"/>
    <w:rsid w:val="006B3356"/>
    <w:rsid w:val="006B33FC"/>
    <w:rsid w:val="006B34F4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5FE"/>
    <w:rsid w:val="006C18D8"/>
    <w:rsid w:val="006C1ADC"/>
    <w:rsid w:val="006C1D0F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1E2"/>
    <w:rsid w:val="006C6DC1"/>
    <w:rsid w:val="006C737B"/>
    <w:rsid w:val="006C747B"/>
    <w:rsid w:val="006C7F08"/>
    <w:rsid w:val="006D004B"/>
    <w:rsid w:val="006D01B8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292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91"/>
    <w:rsid w:val="006F07BA"/>
    <w:rsid w:val="006F11AB"/>
    <w:rsid w:val="006F1253"/>
    <w:rsid w:val="006F1537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5CA"/>
    <w:rsid w:val="00702988"/>
    <w:rsid w:val="00703BE1"/>
    <w:rsid w:val="00703E5A"/>
    <w:rsid w:val="007043A3"/>
    <w:rsid w:val="007045A5"/>
    <w:rsid w:val="00704D2C"/>
    <w:rsid w:val="00705787"/>
    <w:rsid w:val="00705BE3"/>
    <w:rsid w:val="0070610B"/>
    <w:rsid w:val="00706B1A"/>
    <w:rsid w:val="00707FE4"/>
    <w:rsid w:val="00710066"/>
    <w:rsid w:val="0071036D"/>
    <w:rsid w:val="007109B7"/>
    <w:rsid w:val="00710CEC"/>
    <w:rsid w:val="00711760"/>
    <w:rsid w:val="00711AC7"/>
    <w:rsid w:val="00712059"/>
    <w:rsid w:val="0071240F"/>
    <w:rsid w:val="007129CB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313C"/>
    <w:rsid w:val="00723EB5"/>
    <w:rsid w:val="00724C6E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33C2"/>
    <w:rsid w:val="007336B8"/>
    <w:rsid w:val="007338E2"/>
    <w:rsid w:val="00733C8B"/>
    <w:rsid w:val="00733CCD"/>
    <w:rsid w:val="007347BD"/>
    <w:rsid w:val="00734C88"/>
    <w:rsid w:val="007350FA"/>
    <w:rsid w:val="007354F9"/>
    <w:rsid w:val="0073553F"/>
    <w:rsid w:val="00735A5D"/>
    <w:rsid w:val="00736D25"/>
    <w:rsid w:val="007372AE"/>
    <w:rsid w:val="00737C2A"/>
    <w:rsid w:val="00740789"/>
    <w:rsid w:val="00740935"/>
    <w:rsid w:val="0074138A"/>
    <w:rsid w:val="00741550"/>
    <w:rsid w:val="00742339"/>
    <w:rsid w:val="00742377"/>
    <w:rsid w:val="007425D1"/>
    <w:rsid w:val="007427D0"/>
    <w:rsid w:val="00743396"/>
    <w:rsid w:val="00743521"/>
    <w:rsid w:val="00743DBF"/>
    <w:rsid w:val="007446E8"/>
    <w:rsid w:val="0074474C"/>
    <w:rsid w:val="00744B32"/>
    <w:rsid w:val="007451F2"/>
    <w:rsid w:val="00745219"/>
    <w:rsid w:val="00745272"/>
    <w:rsid w:val="00746042"/>
    <w:rsid w:val="007464BD"/>
    <w:rsid w:val="00746526"/>
    <w:rsid w:val="00746663"/>
    <w:rsid w:val="00746C3B"/>
    <w:rsid w:val="0074761E"/>
    <w:rsid w:val="00747AED"/>
    <w:rsid w:val="00747DE8"/>
    <w:rsid w:val="0075038E"/>
    <w:rsid w:val="007503A8"/>
    <w:rsid w:val="00750FD3"/>
    <w:rsid w:val="00751475"/>
    <w:rsid w:val="007526AF"/>
    <w:rsid w:val="007527AC"/>
    <w:rsid w:val="00752CD0"/>
    <w:rsid w:val="007530F1"/>
    <w:rsid w:val="00753293"/>
    <w:rsid w:val="00753776"/>
    <w:rsid w:val="007537BB"/>
    <w:rsid w:val="00753993"/>
    <w:rsid w:val="00754288"/>
    <w:rsid w:val="00754A6D"/>
    <w:rsid w:val="00754EDD"/>
    <w:rsid w:val="00755194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15A8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B0583"/>
    <w:rsid w:val="007B0903"/>
    <w:rsid w:val="007B0E14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D41"/>
    <w:rsid w:val="007C1E93"/>
    <w:rsid w:val="007C22BC"/>
    <w:rsid w:val="007C2AE9"/>
    <w:rsid w:val="007C302E"/>
    <w:rsid w:val="007C30D7"/>
    <w:rsid w:val="007C3397"/>
    <w:rsid w:val="007C36E2"/>
    <w:rsid w:val="007C3E59"/>
    <w:rsid w:val="007C3E6A"/>
    <w:rsid w:val="007C40FF"/>
    <w:rsid w:val="007C43EF"/>
    <w:rsid w:val="007C4411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B65"/>
    <w:rsid w:val="007D6877"/>
    <w:rsid w:val="007D6D43"/>
    <w:rsid w:val="007D6FB0"/>
    <w:rsid w:val="007D72BF"/>
    <w:rsid w:val="007D774A"/>
    <w:rsid w:val="007D7793"/>
    <w:rsid w:val="007D7824"/>
    <w:rsid w:val="007E00CC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677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379"/>
    <w:rsid w:val="007F33E6"/>
    <w:rsid w:val="007F37DA"/>
    <w:rsid w:val="007F38FE"/>
    <w:rsid w:val="007F3C46"/>
    <w:rsid w:val="007F3F02"/>
    <w:rsid w:val="007F4250"/>
    <w:rsid w:val="007F42AE"/>
    <w:rsid w:val="007F42C8"/>
    <w:rsid w:val="007F4AA7"/>
    <w:rsid w:val="007F5850"/>
    <w:rsid w:val="007F59E5"/>
    <w:rsid w:val="007F5BC9"/>
    <w:rsid w:val="007F5D89"/>
    <w:rsid w:val="007F5EA8"/>
    <w:rsid w:val="007F629F"/>
    <w:rsid w:val="007F6992"/>
    <w:rsid w:val="007F7BC5"/>
    <w:rsid w:val="007F7F8C"/>
    <w:rsid w:val="00800907"/>
    <w:rsid w:val="008009E3"/>
    <w:rsid w:val="00800BFB"/>
    <w:rsid w:val="00800C45"/>
    <w:rsid w:val="00801BE3"/>
    <w:rsid w:val="008023D7"/>
    <w:rsid w:val="00802AED"/>
    <w:rsid w:val="00803098"/>
    <w:rsid w:val="008030E1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62F"/>
    <w:rsid w:val="008077E1"/>
    <w:rsid w:val="008079F4"/>
    <w:rsid w:val="00807A04"/>
    <w:rsid w:val="008113CC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0EC9"/>
    <w:rsid w:val="00821212"/>
    <w:rsid w:val="008221F0"/>
    <w:rsid w:val="008224F1"/>
    <w:rsid w:val="00822BAF"/>
    <w:rsid w:val="00822BF6"/>
    <w:rsid w:val="00822CAB"/>
    <w:rsid w:val="00823027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256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10BA"/>
    <w:rsid w:val="0084119D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65C"/>
    <w:rsid w:val="008519CA"/>
    <w:rsid w:val="00851D34"/>
    <w:rsid w:val="008526FE"/>
    <w:rsid w:val="00852914"/>
    <w:rsid w:val="00853211"/>
    <w:rsid w:val="0085377D"/>
    <w:rsid w:val="00853A12"/>
    <w:rsid w:val="00853D5E"/>
    <w:rsid w:val="00854423"/>
    <w:rsid w:val="008546C7"/>
    <w:rsid w:val="008553D5"/>
    <w:rsid w:val="00856220"/>
    <w:rsid w:val="00856A3A"/>
    <w:rsid w:val="00856D7F"/>
    <w:rsid w:val="00856E61"/>
    <w:rsid w:val="00857EBB"/>
    <w:rsid w:val="008602A5"/>
    <w:rsid w:val="00861069"/>
    <w:rsid w:val="00861664"/>
    <w:rsid w:val="00861CDA"/>
    <w:rsid w:val="00862729"/>
    <w:rsid w:val="00862AAE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1CB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A46"/>
    <w:rsid w:val="00877CB1"/>
    <w:rsid w:val="00877DEB"/>
    <w:rsid w:val="008804AA"/>
    <w:rsid w:val="0088103E"/>
    <w:rsid w:val="00881419"/>
    <w:rsid w:val="00881505"/>
    <w:rsid w:val="00881DB3"/>
    <w:rsid w:val="00881F9C"/>
    <w:rsid w:val="00882184"/>
    <w:rsid w:val="00882BDC"/>
    <w:rsid w:val="00884371"/>
    <w:rsid w:val="00884E6C"/>
    <w:rsid w:val="0088517D"/>
    <w:rsid w:val="00885200"/>
    <w:rsid w:val="00886067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25A"/>
    <w:rsid w:val="008A26F4"/>
    <w:rsid w:val="008A276D"/>
    <w:rsid w:val="008A2E48"/>
    <w:rsid w:val="008A31C5"/>
    <w:rsid w:val="008A366D"/>
    <w:rsid w:val="008A39F1"/>
    <w:rsid w:val="008A4290"/>
    <w:rsid w:val="008A42A1"/>
    <w:rsid w:val="008A494B"/>
    <w:rsid w:val="008A4C81"/>
    <w:rsid w:val="008A6B0D"/>
    <w:rsid w:val="008A710C"/>
    <w:rsid w:val="008A71F4"/>
    <w:rsid w:val="008A7827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4A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1219"/>
    <w:rsid w:val="008C1999"/>
    <w:rsid w:val="008C1ED9"/>
    <w:rsid w:val="008C232D"/>
    <w:rsid w:val="008C29AD"/>
    <w:rsid w:val="008C2BFD"/>
    <w:rsid w:val="008C2EF9"/>
    <w:rsid w:val="008C3082"/>
    <w:rsid w:val="008C3108"/>
    <w:rsid w:val="008C3275"/>
    <w:rsid w:val="008C331D"/>
    <w:rsid w:val="008C355A"/>
    <w:rsid w:val="008C36CA"/>
    <w:rsid w:val="008C41B6"/>
    <w:rsid w:val="008C44E1"/>
    <w:rsid w:val="008C4527"/>
    <w:rsid w:val="008C49E6"/>
    <w:rsid w:val="008C50C1"/>
    <w:rsid w:val="008C55BA"/>
    <w:rsid w:val="008C56E0"/>
    <w:rsid w:val="008C5D60"/>
    <w:rsid w:val="008C66C4"/>
    <w:rsid w:val="008C6B2D"/>
    <w:rsid w:val="008C6C58"/>
    <w:rsid w:val="008C7407"/>
    <w:rsid w:val="008C7418"/>
    <w:rsid w:val="008C7973"/>
    <w:rsid w:val="008C79FF"/>
    <w:rsid w:val="008C7BC3"/>
    <w:rsid w:val="008D059D"/>
    <w:rsid w:val="008D0CCC"/>
    <w:rsid w:val="008D120B"/>
    <w:rsid w:val="008D13F2"/>
    <w:rsid w:val="008D1993"/>
    <w:rsid w:val="008D2CA8"/>
    <w:rsid w:val="008D2FE5"/>
    <w:rsid w:val="008D3BBA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299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5EB4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5B1"/>
    <w:rsid w:val="008F0875"/>
    <w:rsid w:val="008F0E64"/>
    <w:rsid w:val="008F0F25"/>
    <w:rsid w:val="008F0F3B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876"/>
    <w:rsid w:val="008F5D2B"/>
    <w:rsid w:val="008F5D9A"/>
    <w:rsid w:val="008F617D"/>
    <w:rsid w:val="008F635A"/>
    <w:rsid w:val="008F645F"/>
    <w:rsid w:val="008F6761"/>
    <w:rsid w:val="008F6835"/>
    <w:rsid w:val="008F6DEE"/>
    <w:rsid w:val="008F7156"/>
    <w:rsid w:val="008F788A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51E1"/>
    <w:rsid w:val="00905A0F"/>
    <w:rsid w:val="00905AA7"/>
    <w:rsid w:val="00905B9D"/>
    <w:rsid w:val="0090698C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AB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5C51"/>
    <w:rsid w:val="00936035"/>
    <w:rsid w:val="00936688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04"/>
    <w:rsid w:val="0095166F"/>
    <w:rsid w:val="0095183B"/>
    <w:rsid w:val="00951C49"/>
    <w:rsid w:val="00951D45"/>
    <w:rsid w:val="00951FCA"/>
    <w:rsid w:val="009527FE"/>
    <w:rsid w:val="00952953"/>
    <w:rsid w:val="009529D0"/>
    <w:rsid w:val="00952BF7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403"/>
    <w:rsid w:val="009604ED"/>
    <w:rsid w:val="00960717"/>
    <w:rsid w:val="00960992"/>
    <w:rsid w:val="00961216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0DAC"/>
    <w:rsid w:val="009819D7"/>
    <w:rsid w:val="00981EBC"/>
    <w:rsid w:val="00982CDD"/>
    <w:rsid w:val="00982CED"/>
    <w:rsid w:val="00983448"/>
    <w:rsid w:val="009834EF"/>
    <w:rsid w:val="0098369E"/>
    <w:rsid w:val="009836D9"/>
    <w:rsid w:val="00983AAA"/>
    <w:rsid w:val="00983BE6"/>
    <w:rsid w:val="00983CF4"/>
    <w:rsid w:val="0098433D"/>
    <w:rsid w:val="0098507A"/>
    <w:rsid w:val="009850BB"/>
    <w:rsid w:val="009856C3"/>
    <w:rsid w:val="00985F2A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64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0BC9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70A"/>
    <w:rsid w:val="009A6A46"/>
    <w:rsid w:val="009A6C27"/>
    <w:rsid w:val="009A6CD1"/>
    <w:rsid w:val="009A6E4E"/>
    <w:rsid w:val="009A6EF3"/>
    <w:rsid w:val="009A7033"/>
    <w:rsid w:val="009A759A"/>
    <w:rsid w:val="009A7D20"/>
    <w:rsid w:val="009B008B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3D7"/>
    <w:rsid w:val="009C248C"/>
    <w:rsid w:val="009C24D2"/>
    <w:rsid w:val="009C26B0"/>
    <w:rsid w:val="009C2AC4"/>
    <w:rsid w:val="009C31B4"/>
    <w:rsid w:val="009C3FC1"/>
    <w:rsid w:val="009C4317"/>
    <w:rsid w:val="009C43E6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B4E"/>
    <w:rsid w:val="009D4F07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4C0E"/>
    <w:rsid w:val="009E607F"/>
    <w:rsid w:val="009E6ECC"/>
    <w:rsid w:val="009E7814"/>
    <w:rsid w:val="009E7EC2"/>
    <w:rsid w:val="009F0081"/>
    <w:rsid w:val="009F0850"/>
    <w:rsid w:val="009F1622"/>
    <w:rsid w:val="009F18B4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6D"/>
    <w:rsid w:val="009F4280"/>
    <w:rsid w:val="009F42C3"/>
    <w:rsid w:val="009F4572"/>
    <w:rsid w:val="009F486B"/>
    <w:rsid w:val="009F498A"/>
    <w:rsid w:val="009F4A73"/>
    <w:rsid w:val="009F4C96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1F7D"/>
    <w:rsid w:val="00A02376"/>
    <w:rsid w:val="00A024EF"/>
    <w:rsid w:val="00A0305E"/>
    <w:rsid w:val="00A031D3"/>
    <w:rsid w:val="00A03503"/>
    <w:rsid w:val="00A03AA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D73"/>
    <w:rsid w:val="00A07F91"/>
    <w:rsid w:val="00A10573"/>
    <w:rsid w:val="00A10820"/>
    <w:rsid w:val="00A10992"/>
    <w:rsid w:val="00A12004"/>
    <w:rsid w:val="00A12962"/>
    <w:rsid w:val="00A13215"/>
    <w:rsid w:val="00A14314"/>
    <w:rsid w:val="00A14425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86"/>
    <w:rsid w:val="00A21399"/>
    <w:rsid w:val="00A21451"/>
    <w:rsid w:val="00A21CE0"/>
    <w:rsid w:val="00A228E1"/>
    <w:rsid w:val="00A22B74"/>
    <w:rsid w:val="00A2415D"/>
    <w:rsid w:val="00A25011"/>
    <w:rsid w:val="00A25E58"/>
    <w:rsid w:val="00A26041"/>
    <w:rsid w:val="00A2665F"/>
    <w:rsid w:val="00A27F81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D60"/>
    <w:rsid w:val="00A36E47"/>
    <w:rsid w:val="00A37AC0"/>
    <w:rsid w:val="00A37CB9"/>
    <w:rsid w:val="00A40AAB"/>
    <w:rsid w:val="00A41866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678"/>
    <w:rsid w:val="00A508F8"/>
    <w:rsid w:val="00A524A9"/>
    <w:rsid w:val="00A538F2"/>
    <w:rsid w:val="00A5391C"/>
    <w:rsid w:val="00A540B9"/>
    <w:rsid w:val="00A540BB"/>
    <w:rsid w:val="00A54494"/>
    <w:rsid w:val="00A54946"/>
    <w:rsid w:val="00A55A69"/>
    <w:rsid w:val="00A55DBD"/>
    <w:rsid w:val="00A5619B"/>
    <w:rsid w:val="00A568C5"/>
    <w:rsid w:val="00A56BDD"/>
    <w:rsid w:val="00A60088"/>
    <w:rsid w:val="00A6078A"/>
    <w:rsid w:val="00A60F23"/>
    <w:rsid w:val="00A60FCD"/>
    <w:rsid w:val="00A611AA"/>
    <w:rsid w:val="00A61267"/>
    <w:rsid w:val="00A613E4"/>
    <w:rsid w:val="00A61691"/>
    <w:rsid w:val="00A618DC"/>
    <w:rsid w:val="00A61AF8"/>
    <w:rsid w:val="00A61D66"/>
    <w:rsid w:val="00A61DD3"/>
    <w:rsid w:val="00A61F0D"/>
    <w:rsid w:val="00A621C1"/>
    <w:rsid w:val="00A630C4"/>
    <w:rsid w:val="00A630FF"/>
    <w:rsid w:val="00A639CC"/>
    <w:rsid w:val="00A64EA8"/>
    <w:rsid w:val="00A64F1D"/>
    <w:rsid w:val="00A65B38"/>
    <w:rsid w:val="00A662B7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31A8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77EC9"/>
    <w:rsid w:val="00A80D33"/>
    <w:rsid w:val="00A80DBE"/>
    <w:rsid w:val="00A80FD5"/>
    <w:rsid w:val="00A81E69"/>
    <w:rsid w:val="00A827A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7C4"/>
    <w:rsid w:val="00AA08AF"/>
    <w:rsid w:val="00AA0ABF"/>
    <w:rsid w:val="00AA0FB9"/>
    <w:rsid w:val="00AA12C7"/>
    <w:rsid w:val="00AA3AE4"/>
    <w:rsid w:val="00AA43C4"/>
    <w:rsid w:val="00AA43FF"/>
    <w:rsid w:val="00AA4C3B"/>
    <w:rsid w:val="00AA4FD4"/>
    <w:rsid w:val="00AA5FC7"/>
    <w:rsid w:val="00AA635E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AD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577E"/>
    <w:rsid w:val="00AE5CA1"/>
    <w:rsid w:val="00AE62EC"/>
    <w:rsid w:val="00AE692E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17AB"/>
    <w:rsid w:val="00B12DE8"/>
    <w:rsid w:val="00B12F02"/>
    <w:rsid w:val="00B13626"/>
    <w:rsid w:val="00B145BA"/>
    <w:rsid w:val="00B14D12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258"/>
    <w:rsid w:val="00B21367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59"/>
    <w:rsid w:val="00B26B76"/>
    <w:rsid w:val="00B26C84"/>
    <w:rsid w:val="00B26E9C"/>
    <w:rsid w:val="00B275DE"/>
    <w:rsid w:val="00B2765E"/>
    <w:rsid w:val="00B2768A"/>
    <w:rsid w:val="00B27E2C"/>
    <w:rsid w:val="00B303FC"/>
    <w:rsid w:val="00B306BF"/>
    <w:rsid w:val="00B30859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29FC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BA0"/>
    <w:rsid w:val="00B4506F"/>
    <w:rsid w:val="00B46AC4"/>
    <w:rsid w:val="00B46DFE"/>
    <w:rsid w:val="00B47406"/>
    <w:rsid w:val="00B4744C"/>
    <w:rsid w:val="00B47535"/>
    <w:rsid w:val="00B50476"/>
    <w:rsid w:val="00B50782"/>
    <w:rsid w:val="00B507FD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BED"/>
    <w:rsid w:val="00B72C16"/>
    <w:rsid w:val="00B72CCE"/>
    <w:rsid w:val="00B72E61"/>
    <w:rsid w:val="00B73042"/>
    <w:rsid w:val="00B73806"/>
    <w:rsid w:val="00B73D19"/>
    <w:rsid w:val="00B73D78"/>
    <w:rsid w:val="00B73FDF"/>
    <w:rsid w:val="00B7441B"/>
    <w:rsid w:val="00B745F9"/>
    <w:rsid w:val="00B74C03"/>
    <w:rsid w:val="00B75224"/>
    <w:rsid w:val="00B75967"/>
    <w:rsid w:val="00B76437"/>
    <w:rsid w:val="00B7682A"/>
    <w:rsid w:val="00B76B56"/>
    <w:rsid w:val="00B778A2"/>
    <w:rsid w:val="00B80641"/>
    <w:rsid w:val="00B8067A"/>
    <w:rsid w:val="00B80938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6BE"/>
    <w:rsid w:val="00B96EE7"/>
    <w:rsid w:val="00B97054"/>
    <w:rsid w:val="00B9735A"/>
    <w:rsid w:val="00B97C7B"/>
    <w:rsid w:val="00BA0B29"/>
    <w:rsid w:val="00BA0D06"/>
    <w:rsid w:val="00BA1606"/>
    <w:rsid w:val="00BA1BF2"/>
    <w:rsid w:val="00BA1C98"/>
    <w:rsid w:val="00BA215C"/>
    <w:rsid w:val="00BA21F3"/>
    <w:rsid w:val="00BA22B6"/>
    <w:rsid w:val="00BA271B"/>
    <w:rsid w:val="00BA2B63"/>
    <w:rsid w:val="00BA30A8"/>
    <w:rsid w:val="00BA354D"/>
    <w:rsid w:val="00BA3DEF"/>
    <w:rsid w:val="00BA40AE"/>
    <w:rsid w:val="00BA48A8"/>
    <w:rsid w:val="00BA4B31"/>
    <w:rsid w:val="00BA4C77"/>
    <w:rsid w:val="00BA6373"/>
    <w:rsid w:val="00BA664E"/>
    <w:rsid w:val="00BA75FA"/>
    <w:rsid w:val="00BB00A3"/>
    <w:rsid w:val="00BB0301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DE8"/>
    <w:rsid w:val="00BB3FF6"/>
    <w:rsid w:val="00BB49F0"/>
    <w:rsid w:val="00BB51D6"/>
    <w:rsid w:val="00BB5425"/>
    <w:rsid w:val="00BB59AC"/>
    <w:rsid w:val="00BB5A42"/>
    <w:rsid w:val="00BB6623"/>
    <w:rsid w:val="00BB67ED"/>
    <w:rsid w:val="00BB7281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7E3"/>
    <w:rsid w:val="00BC2967"/>
    <w:rsid w:val="00BC2D1D"/>
    <w:rsid w:val="00BC2E31"/>
    <w:rsid w:val="00BC3262"/>
    <w:rsid w:val="00BC35E3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C7076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4E0"/>
    <w:rsid w:val="00BD550E"/>
    <w:rsid w:val="00BD5855"/>
    <w:rsid w:val="00BD5AB7"/>
    <w:rsid w:val="00BD5CCD"/>
    <w:rsid w:val="00BD61D1"/>
    <w:rsid w:val="00BD65DB"/>
    <w:rsid w:val="00BD75A5"/>
    <w:rsid w:val="00BD7AA7"/>
    <w:rsid w:val="00BE0041"/>
    <w:rsid w:val="00BE0587"/>
    <w:rsid w:val="00BE1662"/>
    <w:rsid w:val="00BE1A8F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DE6"/>
    <w:rsid w:val="00C0091A"/>
    <w:rsid w:val="00C009DE"/>
    <w:rsid w:val="00C00B9E"/>
    <w:rsid w:val="00C00BD4"/>
    <w:rsid w:val="00C01D0B"/>
    <w:rsid w:val="00C02205"/>
    <w:rsid w:val="00C02D9A"/>
    <w:rsid w:val="00C03217"/>
    <w:rsid w:val="00C03472"/>
    <w:rsid w:val="00C04DFF"/>
    <w:rsid w:val="00C05612"/>
    <w:rsid w:val="00C05D26"/>
    <w:rsid w:val="00C0615B"/>
    <w:rsid w:val="00C06728"/>
    <w:rsid w:val="00C06B86"/>
    <w:rsid w:val="00C06D05"/>
    <w:rsid w:val="00C06D75"/>
    <w:rsid w:val="00C07E77"/>
    <w:rsid w:val="00C07FCE"/>
    <w:rsid w:val="00C1005E"/>
    <w:rsid w:val="00C107C5"/>
    <w:rsid w:val="00C10FC3"/>
    <w:rsid w:val="00C116C3"/>
    <w:rsid w:val="00C11B40"/>
    <w:rsid w:val="00C120FB"/>
    <w:rsid w:val="00C12139"/>
    <w:rsid w:val="00C12AF9"/>
    <w:rsid w:val="00C12D79"/>
    <w:rsid w:val="00C12EC7"/>
    <w:rsid w:val="00C13922"/>
    <w:rsid w:val="00C13E11"/>
    <w:rsid w:val="00C14022"/>
    <w:rsid w:val="00C14795"/>
    <w:rsid w:val="00C15C90"/>
    <w:rsid w:val="00C16CF6"/>
    <w:rsid w:val="00C16DD4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300FD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4E8C"/>
    <w:rsid w:val="00C46283"/>
    <w:rsid w:val="00C46753"/>
    <w:rsid w:val="00C46C8F"/>
    <w:rsid w:val="00C4740A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71F"/>
    <w:rsid w:val="00C54903"/>
    <w:rsid w:val="00C54AC0"/>
    <w:rsid w:val="00C54B64"/>
    <w:rsid w:val="00C54C44"/>
    <w:rsid w:val="00C54D83"/>
    <w:rsid w:val="00C55611"/>
    <w:rsid w:val="00C557F0"/>
    <w:rsid w:val="00C56256"/>
    <w:rsid w:val="00C564D4"/>
    <w:rsid w:val="00C568FB"/>
    <w:rsid w:val="00C57087"/>
    <w:rsid w:val="00C57BF9"/>
    <w:rsid w:val="00C57FEE"/>
    <w:rsid w:val="00C6075D"/>
    <w:rsid w:val="00C61087"/>
    <w:rsid w:val="00C62670"/>
    <w:rsid w:val="00C628AA"/>
    <w:rsid w:val="00C62F7F"/>
    <w:rsid w:val="00C63748"/>
    <w:rsid w:val="00C63AA7"/>
    <w:rsid w:val="00C63B66"/>
    <w:rsid w:val="00C63C67"/>
    <w:rsid w:val="00C640FE"/>
    <w:rsid w:val="00C64476"/>
    <w:rsid w:val="00C64555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756A"/>
    <w:rsid w:val="00C77839"/>
    <w:rsid w:val="00C77E56"/>
    <w:rsid w:val="00C80123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6EB0"/>
    <w:rsid w:val="00C8717F"/>
    <w:rsid w:val="00C87B7B"/>
    <w:rsid w:val="00C905F5"/>
    <w:rsid w:val="00C907C3"/>
    <w:rsid w:val="00C9082D"/>
    <w:rsid w:val="00C9092C"/>
    <w:rsid w:val="00C90D10"/>
    <w:rsid w:val="00C91C62"/>
    <w:rsid w:val="00C927D4"/>
    <w:rsid w:val="00C929F4"/>
    <w:rsid w:val="00C92EB8"/>
    <w:rsid w:val="00C9306C"/>
    <w:rsid w:val="00C93301"/>
    <w:rsid w:val="00C934A7"/>
    <w:rsid w:val="00C93A92"/>
    <w:rsid w:val="00C93DDF"/>
    <w:rsid w:val="00C94144"/>
    <w:rsid w:val="00C941A1"/>
    <w:rsid w:val="00C941E0"/>
    <w:rsid w:val="00C94B6C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3131"/>
    <w:rsid w:val="00CA457F"/>
    <w:rsid w:val="00CA49C1"/>
    <w:rsid w:val="00CA4B78"/>
    <w:rsid w:val="00CA50E4"/>
    <w:rsid w:val="00CA5810"/>
    <w:rsid w:val="00CA64A5"/>
    <w:rsid w:val="00CA6650"/>
    <w:rsid w:val="00CA667C"/>
    <w:rsid w:val="00CA6C91"/>
    <w:rsid w:val="00CA6FBB"/>
    <w:rsid w:val="00CA759D"/>
    <w:rsid w:val="00CA789F"/>
    <w:rsid w:val="00CA7A60"/>
    <w:rsid w:val="00CA7EB0"/>
    <w:rsid w:val="00CB03DD"/>
    <w:rsid w:val="00CB058E"/>
    <w:rsid w:val="00CB0CD1"/>
    <w:rsid w:val="00CB0E1C"/>
    <w:rsid w:val="00CB0E30"/>
    <w:rsid w:val="00CB1C46"/>
    <w:rsid w:val="00CB3C19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7384"/>
    <w:rsid w:val="00CB7391"/>
    <w:rsid w:val="00CB7F32"/>
    <w:rsid w:val="00CC089A"/>
    <w:rsid w:val="00CC094E"/>
    <w:rsid w:val="00CC0D13"/>
    <w:rsid w:val="00CC15FB"/>
    <w:rsid w:val="00CC1BF8"/>
    <w:rsid w:val="00CC1DFD"/>
    <w:rsid w:val="00CC21C7"/>
    <w:rsid w:val="00CC24F1"/>
    <w:rsid w:val="00CC254E"/>
    <w:rsid w:val="00CC2E56"/>
    <w:rsid w:val="00CC2F8F"/>
    <w:rsid w:val="00CC4222"/>
    <w:rsid w:val="00CC43E2"/>
    <w:rsid w:val="00CC4641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DAA"/>
    <w:rsid w:val="00CC7C74"/>
    <w:rsid w:val="00CD02CC"/>
    <w:rsid w:val="00CD0B73"/>
    <w:rsid w:val="00CD0DB1"/>
    <w:rsid w:val="00CD0FF7"/>
    <w:rsid w:val="00CD1458"/>
    <w:rsid w:val="00CD173E"/>
    <w:rsid w:val="00CD1ACA"/>
    <w:rsid w:val="00CD1C47"/>
    <w:rsid w:val="00CD2042"/>
    <w:rsid w:val="00CD24DF"/>
    <w:rsid w:val="00CD2AAE"/>
    <w:rsid w:val="00CD2E47"/>
    <w:rsid w:val="00CD30A2"/>
    <w:rsid w:val="00CD36EF"/>
    <w:rsid w:val="00CD3EE6"/>
    <w:rsid w:val="00CD4424"/>
    <w:rsid w:val="00CD4685"/>
    <w:rsid w:val="00CD5656"/>
    <w:rsid w:val="00CD5AF7"/>
    <w:rsid w:val="00CD61DC"/>
    <w:rsid w:val="00CD644A"/>
    <w:rsid w:val="00CD64AD"/>
    <w:rsid w:val="00CD655C"/>
    <w:rsid w:val="00CD6F1D"/>
    <w:rsid w:val="00CD738A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95D"/>
    <w:rsid w:val="00CE2B86"/>
    <w:rsid w:val="00CE3352"/>
    <w:rsid w:val="00CE3D8B"/>
    <w:rsid w:val="00CE4FD5"/>
    <w:rsid w:val="00CE56DD"/>
    <w:rsid w:val="00CE5746"/>
    <w:rsid w:val="00CE57DF"/>
    <w:rsid w:val="00CE5991"/>
    <w:rsid w:val="00CE5EBE"/>
    <w:rsid w:val="00CE637B"/>
    <w:rsid w:val="00CE6450"/>
    <w:rsid w:val="00CE678A"/>
    <w:rsid w:val="00CE6ED7"/>
    <w:rsid w:val="00CF06EC"/>
    <w:rsid w:val="00CF07B1"/>
    <w:rsid w:val="00CF0986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2292"/>
    <w:rsid w:val="00D02620"/>
    <w:rsid w:val="00D0262A"/>
    <w:rsid w:val="00D0280F"/>
    <w:rsid w:val="00D030FA"/>
    <w:rsid w:val="00D031D4"/>
    <w:rsid w:val="00D035E2"/>
    <w:rsid w:val="00D04262"/>
    <w:rsid w:val="00D04C5A"/>
    <w:rsid w:val="00D05158"/>
    <w:rsid w:val="00D0579F"/>
    <w:rsid w:val="00D061DE"/>
    <w:rsid w:val="00D07255"/>
    <w:rsid w:val="00D103AF"/>
    <w:rsid w:val="00D109DC"/>
    <w:rsid w:val="00D10BA4"/>
    <w:rsid w:val="00D10C24"/>
    <w:rsid w:val="00D11481"/>
    <w:rsid w:val="00D114CE"/>
    <w:rsid w:val="00D117DB"/>
    <w:rsid w:val="00D11D0E"/>
    <w:rsid w:val="00D12BB6"/>
    <w:rsid w:val="00D12FA3"/>
    <w:rsid w:val="00D13233"/>
    <w:rsid w:val="00D1350D"/>
    <w:rsid w:val="00D13B52"/>
    <w:rsid w:val="00D13E83"/>
    <w:rsid w:val="00D14076"/>
    <w:rsid w:val="00D14A56"/>
    <w:rsid w:val="00D15192"/>
    <w:rsid w:val="00D153E7"/>
    <w:rsid w:val="00D15949"/>
    <w:rsid w:val="00D15CEF"/>
    <w:rsid w:val="00D15F5C"/>
    <w:rsid w:val="00D1614C"/>
    <w:rsid w:val="00D16AB2"/>
    <w:rsid w:val="00D17221"/>
    <w:rsid w:val="00D17B28"/>
    <w:rsid w:val="00D2043A"/>
    <w:rsid w:val="00D20624"/>
    <w:rsid w:val="00D2095E"/>
    <w:rsid w:val="00D21069"/>
    <w:rsid w:val="00D21601"/>
    <w:rsid w:val="00D21BFB"/>
    <w:rsid w:val="00D21E17"/>
    <w:rsid w:val="00D22556"/>
    <w:rsid w:val="00D23D63"/>
    <w:rsid w:val="00D23DCC"/>
    <w:rsid w:val="00D23DCD"/>
    <w:rsid w:val="00D23E37"/>
    <w:rsid w:val="00D24146"/>
    <w:rsid w:val="00D24D43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34B5"/>
    <w:rsid w:val="00D449A5"/>
    <w:rsid w:val="00D455D9"/>
    <w:rsid w:val="00D46143"/>
    <w:rsid w:val="00D46DFD"/>
    <w:rsid w:val="00D478D5"/>
    <w:rsid w:val="00D47F68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F49"/>
    <w:rsid w:val="00D540F9"/>
    <w:rsid w:val="00D5422E"/>
    <w:rsid w:val="00D54632"/>
    <w:rsid w:val="00D54685"/>
    <w:rsid w:val="00D546DD"/>
    <w:rsid w:val="00D54721"/>
    <w:rsid w:val="00D54CC3"/>
    <w:rsid w:val="00D54D28"/>
    <w:rsid w:val="00D55187"/>
    <w:rsid w:val="00D55CEB"/>
    <w:rsid w:val="00D56456"/>
    <w:rsid w:val="00D56A39"/>
    <w:rsid w:val="00D56EF1"/>
    <w:rsid w:val="00D56F13"/>
    <w:rsid w:val="00D57F05"/>
    <w:rsid w:val="00D600A4"/>
    <w:rsid w:val="00D601F0"/>
    <w:rsid w:val="00D605BE"/>
    <w:rsid w:val="00D60850"/>
    <w:rsid w:val="00D60EC9"/>
    <w:rsid w:val="00D60F72"/>
    <w:rsid w:val="00D61E98"/>
    <w:rsid w:val="00D62746"/>
    <w:rsid w:val="00D62B23"/>
    <w:rsid w:val="00D631FF"/>
    <w:rsid w:val="00D633D9"/>
    <w:rsid w:val="00D63807"/>
    <w:rsid w:val="00D63A16"/>
    <w:rsid w:val="00D63BB7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4FD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716"/>
    <w:rsid w:val="00D86C7A"/>
    <w:rsid w:val="00D870B8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ACC"/>
    <w:rsid w:val="00DA78B5"/>
    <w:rsid w:val="00DA7FAB"/>
    <w:rsid w:val="00DA7FCC"/>
    <w:rsid w:val="00DB1191"/>
    <w:rsid w:val="00DB13BC"/>
    <w:rsid w:val="00DB1895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DC"/>
    <w:rsid w:val="00DC05D6"/>
    <w:rsid w:val="00DC09DE"/>
    <w:rsid w:val="00DC0AD2"/>
    <w:rsid w:val="00DC0BBC"/>
    <w:rsid w:val="00DC0BC8"/>
    <w:rsid w:val="00DC0D19"/>
    <w:rsid w:val="00DC0D80"/>
    <w:rsid w:val="00DC1234"/>
    <w:rsid w:val="00DC19D8"/>
    <w:rsid w:val="00DC1B6E"/>
    <w:rsid w:val="00DC2151"/>
    <w:rsid w:val="00DC22A8"/>
    <w:rsid w:val="00DC22CA"/>
    <w:rsid w:val="00DC293D"/>
    <w:rsid w:val="00DC29BA"/>
    <w:rsid w:val="00DC2CB4"/>
    <w:rsid w:val="00DC3109"/>
    <w:rsid w:val="00DC3342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AE0"/>
    <w:rsid w:val="00DC6B48"/>
    <w:rsid w:val="00DC71EE"/>
    <w:rsid w:val="00DC76D6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818"/>
    <w:rsid w:val="00DD4B33"/>
    <w:rsid w:val="00DD5723"/>
    <w:rsid w:val="00DD5DD9"/>
    <w:rsid w:val="00DD62F1"/>
    <w:rsid w:val="00DD6441"/>
    <w:rsid w:val="00DD6952"/>
    <w:rsid w:val="00DD6B5A"/>
    <w:rsid w:val="00DD7154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F36"/>
    <w:rsid w:val="00DE40C3"/>
    <w:rsid w:val="00DE4316"/>
    <w:rsid w:val="00DE4967"/>
    <w:rsid w:val="00DE49AF"/>
    <w:rsid w:val="00DE49BB"/>
    <w:rsid w:val="00DE5D22"/>
    <w:rsid w:val="00DE6264"/>
    <w:rsid w:val="00DE6621"/>
    <w:rsid w:val="00DE6EB5"/>
    <w:rsid w:val="00DE76BD"/>
    <w:rsid w:val="00DE7742"/>
    <w:rsid w:val="00DE79BE"/>
    <w:rsid w:val="00DE7BE5"/>
    <w:rsid w:val="00DF0124"/>
    <w:rsid w:val="00DF08D0"/>
    <w:rsid w:val="00DF1506"/>
    <w:rsid w:val="00DF1571"/>
    <w:rsid w:val="00DF16BD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FB3"/>
    <w:rsid w:val="00E002E0"/>
    <w:rsid w:val="00E0113A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909"/>
    <w:rsid w:val="00E15CCF"/>
    <w:rsid w:val="00E15E33"/>
    <w:rsid w:val="00E16677"/>
    <w:rsid w:val="00E1690B"/>
    <w:rsid w:val="00E16BC6"/>
    <w:rsid w:val="00E17355"/>
    <w:rsid w:val="00E203DD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42D"/>
    <w:rsid w:val="00E25BA7"/>
    <w:rsid w:val="00E25BBD"/>
    <w:rsid w:val="00E25D48"/>
    <w:rsid w:val="00E26442"/>
    <w:rsid w:val="00E2661B"/>
    <w:rsid w:val="00E26B88"/>
    <w:rsid w:val="00E275D1"/>
    <w:rsid w:val="00E279C7"/>
    <w:rsid w:val="00E27A47"/>
    <w:rsid w:val="00E27ACC"/>
    <w:rsid w:val="00E27CB7"/>
    <w:rsid w:val="00E30096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32F4"/>
    <w:rsid w:val="00E43616"/>
    <w:rsid w:val="00E437FB"/>
    <w:rsid w:val="00E43B25"/>
    <w:rsid w:val="00E43DE6"/>
    <w:rsid w:val="00E43F21"/>
    <w:rsid w:val="00E441EC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3BFB"/>
    <w:rsid w:val="00E53C36"/>
    <w:rsid w:val="00E54B80"/>
    <w:rsid w:val="00E54B92"/>
    <w:rsid w:val="00E55A0E"/>
    <w:rsid w:val="00E55C81"/>
    <w:rsid w:val="00E56026"/>
    <w:rsid w:val="00E5674D"/>
    <w:rsid w:val="00E56DF9"/>
    <w:rsid w:val="00E56E99"/>
    <w:rsid w:val="00E5700B"/>
    <w:rsid w:val="00E5765D"/>
    <w:rsid w:val="00E57709"/>
    <w:rsid w:val="00E604A5"/>
    <w:rsid w:val="00E607E6"/>
    <w:rsid w:val="00E60990"/>
    <w:rsid w:val="00E60A6B"/>
    <w:rsid w:val="00E60AA9"/>
    <w:rsid w:val="00E61786"/>
    <w:rsid w:val="00E61D8D"/>
    <w:rsid w:val="00E62E49"/>
    <w:rsid w:val="00E62F28"/>
    <w:rsid w:val="00E636E8"/>
    <w:rsid w:val="00E65105"/>
    <w:rsid w:val="00E65988"/>
    <w:rsid w:val="00E65B00"/>
    <w:rsid w:val="00E65C1F"/>
    <w:rsid w:val="00E66020"/>
    <w:rsid w:val="00E665BD"/>
    <w:rsid w:val="00E667BF"/>
    <w:rsid w:val="00E66D5C"/>
    <w:rsid w:val="00E66F39"/>
    <w:rsid w:val="00E66F81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474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5F6C"/>
    <w:rsid w:val="00E864F7"/>
    <w:rsid w:val="00E86623"/>
    <w:rsid w:val="00E866EB"/>
    <w:rsid w:val="00E87D68"/>
    <w:rsid w:val="00E9020A"/>
    <w:rsid w:val="00E92416"/>
    <w:rsid w:val="00E92423"/>
    <w:rsid w:val="00E9271F"/>
    <w:rsid w:val="00E928EA"/>
    <w:rsid w:val="00E92C26"/>
    <w:rsid w:val="00E9387B"/>
    <w:rsid w:val="00E93E96"/>
    <w:rsid w:val="00E94437"/>
    <w:rsid w:val="00E94650"/>
    <w:rsid w:val="00E9491E"/>
    <w:rsid w:val="00E95286"/>
    <w:rsid w:val="00E95565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1E6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3C44"/>
    <w:rsid w:val="00EA4306"/>
    <w:rsid w:val="00EA4C5A"/>
    <w:rsid w:val="00EA4EF5"/>
    <w:rsid w:val="00EA5034"/>
    <w:rsid w:val="00EA5263"/>
    <w:rsid w:val="00EA542F"/>
    <w:rsid w:val="00EA55AE"/>
    <w:rsid w:val="00EA5703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719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104"/>
    <w:rsid w:val="00EB73BE"/>
    <w:rsid w:val="00EB7D7E"/>
    <w:rsid w:val="00EB7EBA"/>
    <w:rsid w:val="00EC0038"/>
    <w:rsid w:val="00EC01C6"/>
    <w:rsid w:val="00EC03D7"/>
    <w:rsid w:val="00EC0533"/>
    <w:rsid w:val="00EC0609"/>
    <w:rsid w:val="00EC161B"/>
    <w:rsid w:val="00EC241F"/>
    <w:rsid w:val="00EC2483"/>
    <w:rsid w:val="00EC2629"/>
    <w:rsid w:val="00EC2824"/>
    <w:rsid w:val="00EC285B"/>
    <w:rsid w:val="00EC2C7F"/>
    <w:rsid w:val="00EC3470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B19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E3D"/>
    <w:rsid w:val="00EE531B"/>
    <w:rsid w:val="00EE55DC"/>
    <w:rsid w:val="00EE5BCB"/>
    <w:rsid w:val="00EE5D3C"/>
    <w:rsid w:val="00EE61A9"/>
    <w:rsid w:val="00EE61B5"/>
    <w:rsid w:val="00EE6C74"/>
    <w:rsid w:val="00EE6ED7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58A7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9AA"/>
    <w:rsid w:val="00F02F34"/>
    <w:rsid w:val="00F030B9"/>
    <w:rsid w:val="00F0313F"/>
    <w:rsid w:val="00F033EB"/>
    <w:rsid w:val="00F04518"/>
    <w:rsid w:val="00F0474E"/>
    <w:rsid w:val="00F05816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346"/>
    <w:rsid w:val="00F115BE"/>
    <w:rsid w:val="00F11DE0"/>
    <w:rsid w:val="00F124CB"/>
    <w:rsid w:val="00F12D88"/>
    <w:rsid w:val="00F13052"/>
    <w:rsid w:val="00F13191"/>
    <w:rsid w:val="00F13DB8"/>
    <w:rsid w:val="00F14544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31EF"/>
    <w:rsid w:val="00F23298"/>
    <w:rsid w:val="00F23765"/>
    <w:rsid w:val="00F23821"/>
    <w:rsid w:val="00F2440A"/>
    <w:rsid w:val="00F24AA5"/>
    <w:rsid w:val="00F24BF9"/>
    <w:rsid w:val="00F25375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0A66"/>
    <w:rsid w:val="00F411C5"/>
    <w:rsid w:val="00F412B5"/>
    <w:rsid w:val="00F413DA"/>
    <w:rsid w:val="00F41D84"/>
    <w:rsid w:val="00F435CB"/>
    <w:rsid w:val="00F43BF7"/>
    <w:rsid w:val="00F43FB0"/>
    <w:rsid w:val="00F441BA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4486"/>
    <w:rsid w:val="00F649AD"/>
    <w:rsid w:val="00F64A2C"/>
    <w:rsid w:val="00F652EF"/>
    <w:rsid w:val="00F65AA0"/>
    <w:rsid w:val="00F65E7E"/>
    <w:rsid w:val="00F663A5"/>
    <w:rsid w:val="00F67203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06C"/>
    <w:rsid w:val="00F7323E"/>
    <w:rsid w:val="00F7341A"/>
    <w:rsid w:val="00F7346E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553"/>
    <w:rsid w:val="00F76662"/>
    <w:rsid w:val="00F769AC"/>
    <w:rsid w:val="00F76DE5"/>
    <w:rsid w:val="00F7707C"/>
    <w:rsid w:val="00F7715B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D27"/>
    <w:rsid w:val="00F9213A"/>
    <w:rsid w:val="00F921E0"/>
    <w:rsid w:val="00F92CBA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287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5E8"/>
    <w:rsid w:val="00FB0DBF"/>
    <w:rsid w:val="00FB0E46"/>
    <w:rsid w:val="00FB10D8"/>
    <w:rsid w:val="00FB1A68"/>
    <w:rsid w:val="00FB1B15"/>
    <w:rsid w:val="00FB226B"/>
    <w:rsid w:val="00FB2C44"/>
    <w:rsid w:val="00FB36F1"/>
    <w:rsid w:val="00FB3D97"/>
    <w:rsid w:val="00FB403B"/>
    <w:rsid w:val="00FB425D"/>
    <w:rsid w:val="00FB4313"/>
    <w:rsid w:val="00FB48BE"/>
    <w:rsid w:val="00FB4FB6"/>
    <w:rsid w:val="00FB55B6"/>
    <w:rsid w:val="00FB5896"/>
    <w:rsid w:val="00FB5FBB"/>
    <w:rsid w:val="00FB60BB"/>
    <w:rsid w:val="00FB6BF9"/>
    <w:rsid w:val="00FB727E"/>
    <w:rsid w:val="00FB769C"/>
    <w:rsid w:val="00FB7A80"/>
    <w:rsid w:val="00FC017F"/>
    <w:rsid w:val="00FC0952"/>
    <w:rsid w:val="00FC1430"/>
    <w:rsid w:val="00FC18A9"/>
    <w:rsid w:val="00FC1944"/>
    <w:rsid w:val="00FC1A80"/>
    <w:rsid w:val="00FC24D2"/>
    <w:rsid w:val="00FC25ED"/>
    <w:rsid w:val="00FC26F1"/>
    <w:rsid w:val="00FC34F5"/>
    <w:rsid w:val="00FC3506"/>
    <w:rsid w:val="00FC395C"/>
    <w:rsid w:val="00FC3A37"/>
    <w:rsid w:val="00FC44CF"/>
    <w:rsid w:val="00FC51E1"/>
    <w:rsid w:val="00FC582D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4ACF"/>
    <w:rsid w:val="00FD55E1"/>
    <w:rsid w:val="00FD5FD2"/>
    <w:rsid w:val="00FD6629"/>
    <w:rsid w:val="00FD6A01"/>
    <w:rsid w:val="00FD78B5"/>
    <w:rsid w:val="00FD7D01"/>
    <w:rsid w:val="00FD7F11"/>
    <w:rsid w:val="00FE0113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948"/>
    <w:rsid w:val="00FE4D36"/>
    <w:rsid w:val="00FE4ECB"/>
    <w:rsid w:val="00FE525D"/>
    <w:rsid w:val="00FE5A06"/>
    <w:rsid w:val="00FE6575"/>
    <w:rsid w:val="00FE6752"/>
    <w:rsid w:val="00FE695E"/>
    <w:rsid w:val="00FE70A6"/>
    <w:rsid w:val="00FE7925"/>
    <w:rsid w:val="00FF01FF"/>
    <w:rsid w:val="00FF0379"/>
    <w:rsid w:val="00FF0706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8A06E92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A3A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qFormat/>
    <w:rsid w:val="00697A3A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97A3A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697A3A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697A3A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697A3A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697A3A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qFormat/>
    <w:rsid w:val="00697A3A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qFormat/>
    <w:rsid w:val="00697A3A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qFormat/>
    <w:rsid w:val="00697A3A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697A3A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rsid w:val="00697A3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A3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A3A"/>
  </w:style>
  <w:style w:type="paragraph" w:styleId="BlockText">
    <w:name w:val="Block Text"/>
    <w:basedOn w:val="Normal"/>
    <w:rsid w:val="00697A3A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697A3A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697A3A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rsid w:val="00697A3A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A61F0D"/>
    <w:rPr>
      <w:color w:val="0000FF"/>
      <w:u w:val="single"/>
    </w:rPr>
  </w:style>
  <w:style w:type="character" w:styleId="FollowedHyperlink">
    <w:name w:val="FollowedHyperlink"/>
    <w:rsid w:val="00A61F0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6</TotalTime>
  <Pages>1</Pages>
  <Words>15788</Words>
  <Characters>89995</Characters>
  <Application>Microsoft Office Word</Application>
  <DocSecurity>0</DocSecurity>
  <Lines>749</Lines>
  <Paragraphs>211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105572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5</cp:revision>
  <cp:lastPrinted>2012-08-09T06:05:00Z</cp:lastPrinted>
  <dcterms:created xsi:type="dcterms:W3CDTF">2025-04-11T06:51:00Z</dcterms:created>
  <dcterms:modified xsi:type="dcterms:W3CDTF">2025-04-11T08:36:00Z</dcterms:modified>
</cp:coreProperties>
</file>