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3275A" w14:textId="77777777" w:rsidR="001F0579" w:rsidRPr="00E41207" w:rsidRDefault="001F0579" w:rsidP="00C108D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E41207">
        <w:rPr>
          <w:b/>
          <w:spacing w:val="-8"/>
          <w:sz w:val="16"/>
          <w:szCs w:val="16"/>
        </w:rPr>
        <w:t>C.N.C.F. "C.F.R." S.A. -  D I R E C Ţ I A  L I N I I</w:t>
      </w:r>
    </w:p>
    <w:p w14:paraId="06C26B53" w14:textId="5FE79AC9" w:rsidR="001F0579" w:rsidRPr="00E41207" w:rsidRDefault="001F0579" w:rsidP="00C0176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E41207">
        <w:rPr>
          <w:b/>
          <w:sz w:val="16"/>
          <w:szCs w:val="16"/>
        </w:rPr>
        <w:t xml:space="preserve"> (de la pagina 1 la pagina )</w:t>
      </w:r>
    </w:p>
    <w:p w14:paraId="6B9BF909" w14:textId="77777777" w:rsidR="001F0579" w:rsidRDefault="001F0579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59ADBCB6" w14:textId="77777777" w:rsidR="001F0579" w:rsidRDefault="001F0579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792D886D" w14:textId="77777777" w:rsidR="001F0579" w:rsidRDefault="001F0579">
      <w:pPr>
        <w:jc w:val="center"/>
        <w:rPr>
          <w:sz w:val="28"/>
        </w:rPr>
      </w:pPr>
    </w:p>
    <w:p w14:paraId="62D7B688" w14:textId="77777777" w:rsidR="001F0579" w:rsidRDefault="001F0579">
      <w:pPr>
        <w:jc w:val="center"/>
        <w:rPr>
          <w:sz w:val="28"/>
        </w:rPr>
      </w:pPr>
    </w:p>
    <w:p w14:paraId="08825FD8" w14:textId="77777777" w:rsidR="001F0579" w:rsidRDefault="001F0579">
      <w:pPr>
        <w:jc w:val="center"/>
        <w:rPr>
          <w:sz w:val="28"/>
        </w:rPr>
      </w:pPr>
    </w:p>
    <w:p w14:paraId="0CA38C2E" w14:textId="77777777" w:rsidR="001F0579" w:rsidRDefault="001F0579">
      <w:pPr>
        <w:jc w:val="center"/>
        <w:rPr>
          <w:sz w:val="28"/>
        </w:rPr>
      </w:pPr>
    </w:p>
    <w:p w14:paraId="794588B7" w14:textId="77777777" w:rsidR="001F0579" w:rsidRDefault="001F0579">
      <w:pPr>
        <w:jc w:val="center"/>
        <w:rPr>
          <w:b/>
          <w:bCs/>
          <w:spacing w:val="80"/>
          <w:sz w:val="32"/>
          <w:lang w:val="en-US"/>
        </w:rPr>
      </w:pPr>
    </w:p>
    <w:p w14:paraId="7B9AC3AC" w14:textId="24FA4F90" w:rsidR="001F0579" w:rsidRDefault="00000000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 w14:anchorId="6187CB6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.8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1F0579">
        <w:rPr>
          <w:b/>
          <w:bCs/>
          <w:spacing w:val="80"/>
          <w:sz w:val="32"/>
          <w:lang w:val="en-US"/>
        </w:rPr>
        <w:t>B.A.R.</w:t>
      </w:r>
      <w:r w:rsidR="001F0579">
        <w:rPr>
          <w:b/>
          <w:bCs/>
          <w:spacing w:val="80"/>
          <w:sz w:val="32"/>
        </w:rPr>
        <w:t>CRAIOVA</w:t>
      </w:r>
    </w:p>
    <w:p w14:paraId="7B518C9A" w14:textId="365CE642" w:rsidR="001F0579" w:rsidRDefault="001F0579">
      <w:pPr>
        <w:rPr>
          <w:b/>
          <w:bCs/>
          <w:spacing w:val="40"/>
        </w:rPr>
      </w:pPr>
    </w:p>
    <w:p w14:paraId="028BD82D" w14:textId="77777777" w:rsidR="001F0579" w:rsidRDefault="001F0579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49F0DCEF" w14:textId="77777777" w:rsidR="001F0579" w:rsidRDefault="001F0579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mai 2025</w:t>
      </w:r>
    </w:p>
    <w:p w14:paraId="3858AB92" w14:textId="77777777" w:rsidR="001F0579" w:rsidRDefault="001F0579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1F0579" w14:paraId="6118D67B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3CBADC5A" w14:textId="77777777" w:rsidR="001F0579" w:rsidRDefault="001F0579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67A43A24" w14:textId="77777777" w:rsidR="001F0579" w:rsidRDefault="001F0579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225761EE" w14:textId="77777777" w:rsidR="001F0579" w:rsidRDefault="001F0579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0D549BB0" w14:textId="77777777" w:rsidR="001F0579" w:rsidRDefault="001F0579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01E57992" w14:textId="77777777" w:rsidR="001F0579" w:rsidRDefault="001F0579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5B758637" w14:textId="77777777" w:rsidR="001F0579" w:rsidRDefault="001F0579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6AAE451" w14:textId="77777777" w:rsidR="001F0579" w:rsidRDefault="001F0579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2505DD55" w14:textId="77777777" w:rsidR="001F0579" w:rsidRDefault="001F0579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6D08BA8D" w14:textId="77777777" w:rsidR="001F0579" w:rsidRDefault="001F0579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02E9A7AA" w14:textId="77777777" w:rsidR="001F0579" w:rsidRDefault="001F0579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58D1E2B9" w14:textId="77777777" w:rsidR="001F0579" w:rsidRDefault="001F0579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06F3B55F" w14:textId="77777777" w:rsidR="001F0579" w:rsidRDefault="001F0579" w:rsidP="004D230F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4E819FAE" w14:textId="77777777" w:rsidR="001F0579" w:rsidRDefault="001F0579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5DD7A974" w14:textId="77777777" w:rsidR="001F0579" w:rsidRDefault="001F0579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358CBFC7" w14:textId="77777777" w:rsidR="001F0579" w:rsidRDefault="001F0579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73A5F9B3" w14:textId="77777777" w:rsidR="001F0579" w:rsidRDefault="001F0579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41694203" w14:textId="77777777" w:rsidR="001F0579" w:rsidRDefault="001F0579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7E163BD6" w14:textId="77777777" w:rsidR="001F0579" w:rsidRDefault="001F0579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36027D46" w14:textId="77777777" w:rsidR="001F0579" w:rsidRDefault="001F0579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188CBC13" w14:textId="77777777" w:rsidR="001F0579" w:rsidRDefault="001F0579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6A17EFFA" w14:textId="77777777" w:rsidR="001F0579" w:rsidRDefault="001F0579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335E4A2C" w14:textId="77777777" w:rsidR="001F0579" w:rsidRDefault="001F0579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43505998" w14:textId="77777777" w:rsidR="001F0579" w:rsidRDefault="001F0579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7C89ED5D" w14:textId="77777777" w:rsidR="001F0579" w:rsidRDefault="001F0579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263FE1F" w14:textId="77777777" w:rsidR="001F0579" w:rsidRDefault="001F0579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1F0579" w14:paraId="6F629FC3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10E92A1E" w14:textId="77777777" w:rsidR="001F0579" w:rsidRDefault="001F0579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5C0176EC" w14:textId="77777777" w:rsidR="001F0579" w:rsidRDefault="001F0579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3F3C1426" w14:textId="77777777" w:rsidR="001F0579" w:rsidRDefault="001F0579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7EDDDC87" w14:textId="77777777" w:rsidR="001F0579" w:rsidRDefault="001F0579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2062285F" w14:textId="77777777" w:rsidR="001F0579" w:rsidRDefault="001F0579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70B38BC4" w14:textId="77777777" w:rsidR="001F0579" w:rsidRDefault="001F0579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3305D471" w14:textId="77777777" w:rsidR="001F0579" w:rsidRDefault="001F0579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01B3BECF" w14:textId="77777777" w:rsidR="001F0579" w:rsidRDefault="001F0579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67ABB0D0" w14:textId="77777777" w:rsidR="001F0579" w:rsidRDefault="001F0579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40AAFC73" w14:textId="77777777" w:rsidR="001F0579" w:rsidRDefault="001F0579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7AA38CEF" w14:textId="77777777" w:rsidR="001F0579" w:rsidRDefault="001F0579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3597EE42" w14:textId="77777777" w:rsidR="001F0579" w:rsidRDefault="001F0579">
      <w:pPr>
        <w:spacing w:line="192" w:lineRule="auto"/>
        <w:jc w:val="center"/>
      </w:pPr>
    </w:p>
    <w:p w14:paraId="209C1B8B" w14:textId="77777777" w:rsidR="001F0579" w:rsidRDefault="001F0579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1FD95480" w14:textId="77777777" w:rsidR="001F0579" w:rsidRPr="00EA47EA" w:rsidRDefault="001F0579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6F8B8465" w14:textId="77777777" w:rsidR="001F0579" w:rsidRPr="00EA47EA" w:rsidRDefault="001F0579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566304FC" w14:textId="77777777" w:rsidR="001F0579" w:rsidRPr="00EA47EA" w:rsidRDefault="001F0579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52C54EFE" w14:textId="77777777" w:rsidR="001F0579" w:rsidRPr="00A8307A" w:rsidRDefault="001F0579" w:rsidP="00516DD3">
      <w:pPr>
        <w:pStyle w:val="Heading1"/>
        <w:spacing w:line="360" w:lineRule="auto"/>
      </w:pPr>
      <w:r w:rsidRPr="00A8307A">
        <w:t>LINIA 100</w:t>
      </w:r>
    </w:p>
    <w:p w14:paraId="76745743" w14:textId="77777777" w:rsidR="001F0579" w:rsidRPr="00A8307A" w:rsidRDefault="001F0579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1F0579" w:rsidRPr="00A8307A" w14:paraId="0D1BC07E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A23E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11CEF" w14:textId="77777777" w:rsidR="001F0579" w:rsidRPr="00A8307A" w:rsidRDefault="001F0579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FD2B2" w14:textId="77777777" w:rsidR="001F0579" w:rsidRPr="00A8307A" w:rsidRDefault="001F0579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92B048" w14:textId="77777777" w:rsidR="001F0579" w:rsidRPr="00A8307A" w:rsidRDefault="001F057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3D81AE25" w14:textId="77777777" w:rsidR="001F0579" w:rsidRPr="00A8307A" w:rsidRDefault="001F057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2A22D" w14:textId="77777777" w:rsidR="001F0579" w:rsidRPr="00A8307A" w:rsidRDefault="001F0579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7145EEF" w14:textId="77777777" w:rsidR="001F0579" w:rsidRPr="00A8307A" w:rsidRDefault="001F0579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AAE59" w14:textId="77777777" w:rsidR="001F0579" w:rsidRPr="00A8307A" w:rsidRDefault="001F0579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F56A9" w14:textId="77777777" w:rsidR="001F0579" w:rsidRPr="00A8307A" w:rsidRDefault="001F0579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C726E" w14:textId="77777777" w:rsidR="001F0579" w:rsidRPr="00A8307A" w:rsidRDefault="001F0579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EA20D" w14:textId="77777777" w:rsidR="001F0579" w:rsidRPr="00A8307A" w:rsidRDefault="001F0579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:rsidRPr="00A8307A" w14:paraId="0EB258F9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452B3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58E52" w14:textId="77777777" w:rsidR="001F0579" w:rsidRPr="00A8307A" w:rsidRDefault="001F0579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1ABD8" w14:textId="77777777" w:rsidR="001F0579" w:rsidRPr="00A8307A" w:rsidRDefault="001F057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EA3EF4" w14:textId="77777777" w:rsidR="001F0579" w:rsidRPr="00A8307A" w:rsidRDefault="001F057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647E0D66" w14:textId="77777777" w:rsidR="001F0579" w:rsidRPr="00A8307A" w:rsidRDefault="001F057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4FE82" w14:textId="77777777" w:rsidR="001F0579" w:rsidRPr="00A8307A" w:rsidRDefault="001F0579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034B61D" w14:textId="77777777" w:rsidR="001F0579" w:rsidRPr="00A8307A" w:rsidRDefault="001F0579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B5E2A" w14:textId="77777777" w:rsidR="001F0579" w:rsidRPr="00A8307A" w:rsidRDefault="001F057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82CC1" w14:textId="77777777" w:rsidR="001F0579" w:rsidRPr="00A8307A" w:rsidRDefault="001F0579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9A422" w14:textId="77777777" w:rsidR="001F0579" w:rsidRPr="00A8307A" w:rsidRDefault="001F057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A72C9" w14:textId="77777777" w:rsidR="001F0579" w:rsidRPr="00A8307A" w:rsidRDefault="001F0579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:rsidRPr="00A8307A" w14:paraId="07B291C2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BF4AA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5FE0A" w14:textId="77777777" w:rsidR="001F0579" w:rsidRPr="00A8307A" w:rsidRDefault="001F0579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FAF36" w14:textId="77777777" w:rsidR="001F0579" w:rsidRPr="00A8307A" w:rsidRDefault="001F057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515B78" w14:textId="77777777" w:rsidR="001F0579" w:rsidRPr="00A8307A" w:rsidRDefault="001F057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202EF4EB" w14:textId="77777777" w:rsidR="001F0579" w:rsidRPr="00A8307A" w:rsidRDefault="001F0579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6AB8B" w14:textId="77777777" w:rsidR="001F0579" w:rsidRPr="00A8307A" w:rsidRDefault="001F0579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14:paraId="179FDAFA" w14:textId="77777777" w:rsidR="001F0579" w:rsidRPr="00A8307A" w:rsidRDefault="001F0579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05660" w14:textId="77777777" w:rsidR="001F0579" w:rsidRPr="00A8307A" w:rsidRDefault="001F057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E8B80" w14:textId="77777777" w:rsidR="001F0579" w:rsidRPr="00A8307A" w:rsidRDefault="001F0579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A732F" w14:textId="77777777" w:rsidR="001F0579" w:rsidRPr="00A8307A" w:rsidRDefault="001F0579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1A911" w14:textId="77777777" w:rsidR="001F0579" w:rsidRPr="00A8307A" w:rsidRDefault="001F0579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3FC697" w14:textId="77777777" w:rsidR="001F0579" w:rsidRPr="00A8307A" w:rsidRDefault="001F0579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1F0579" w:rsidRPr="00A8307A" w14:paraId="5CC075F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E7F8A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FB69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C701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F4BC6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5EEDA9E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B792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49C0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2628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9BDE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785A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:rsidRPr="00A8307A" w14:paraId="2E6F7BEE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9A9EA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8708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1511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11CBB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5CC1AAF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96E8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14:paraId="26A1E78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14:paraId="2C3B8ED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2B5E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A224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3090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EA46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6BA56F6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44AFFC5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1F0579" w:rsidRPr="00A8307A" w14:paraId="2373B2E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21E66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4E6B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445D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47FB87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7C89739C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4025146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C2FB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0900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2F826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14:paraId="25A690D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F431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D07D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1F0579" w:rsidRPr="00A8307A" w14:paraId="34C4743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438CB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37F8A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4FE0A90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1277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14DE39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2C9DF545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42D7134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AB7D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BD6C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A5234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04F30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AA40D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2149541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BD412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3B22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790710B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9D27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ABF4E0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14:paraId="2BDE007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14:paraId="7EC43C2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39D9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1C7B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81FE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CF25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A563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219247C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AE7D8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D10E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D3F2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7DD7CB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0ECC924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5913F692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71DE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2D8B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1E94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718F5D7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0ED0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10C5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10D9170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99583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976B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D1AB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D5863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768BA3C1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61BE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918E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D214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3304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F3109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:rsidRPr="00A8307A" w14:paraId="265BE56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59C58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BC14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2641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9668A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123A6FD2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07CE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4D241A1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14:paraId="7D0A717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14B1005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7A09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797A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24F6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D7C9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E2441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1F0579" w:rsidRPr="00A8307A" w14:paraId="717E16F7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C6461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3AD6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07C9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79B3C2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14:paraId="32F1E4C8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2953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225B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C7CD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E553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8FF25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80FD3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1F0579" w:rsidRPr="00A8307A" w14:paraId="51EF0ED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3FD97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4471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14:paraId="160766B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D3B6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DC909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35A4F21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14:paraId="13E7229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7898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2AA4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B10C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06C8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F572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:rsidRPr="00A8307A" w14:paraId="3E3407F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842BD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52C3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D445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73B711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242CB83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27862D3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2766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4D67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52C11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2C98339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ED54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A01C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1F0579" w:rsidRPr="00A8307A" w14:paraId="6F1752E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2572F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798B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A7B0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BE6726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7788121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9FA48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77736967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14:paraId="219F9F0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4F79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BDF4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0BAA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62E34" w14:textId="77777777" w:rsidR="001F0579" w:rsidRPr="006E7012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1F0579" w:rsidRPr="00A8307A" w14:paraId="5B4A04A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970E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0D43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A43F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FED3A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0E0A244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361F832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644B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6A4A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8614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14:paraId="4418D83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C179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1D2A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:rsidRPr="00A8307A" w14:paraId="142CB8D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0CA1D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69FC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BE4E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E8CBA2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4CD8C05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8D108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457F58D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14:paraId="0D73ED4E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14:paraId="33637CF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DC8F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3EFF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9CC1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69340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4BC76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1F0579" w:rsidRPr="00A8307A" w14:paraId="7A71642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F451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58ED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55F3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D19E28" w14:textId="77777777" w:rsidR="001F0579" w:rsidRPr="00A8307A" w:rsidRDefault="001F0579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79AD700B" w14:textId="77777777" w:rsidR="001F0579" w:rsidRPr="00A8307A" w:rsidRDefault="001F0579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05E98" w14:textId="77777777" w:rsidR="001F0579" w:rsidRDefault="001F0579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229A5CA" w14:textId="77777777" w:rsidR="001F0579" w:rsidRDefault="001F0579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A158A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9433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3BCD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1531C" w14:textId="77777777" w:rsidR="001F0579" w:rsidRDefault="001F0579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0E376E" w14:textId="77777777" w:rsidR="001F0579" w:rsidRDefault="001F0579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1F0579" w:rsidRPr="00A8307A" w14:paraId="2F8AF401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B38C7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E0EA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3CBF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95AE2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4D46268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17452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5182EC0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14:paraId="4BC6681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4539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7666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141A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FBC31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238390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7AE40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1F0579" w:rsidRPr="00A8307A" w14:paraId="225D1BA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F8FD3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D53BD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14:paraId="44825B71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AE4ED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2D40FF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6235BD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81655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DAE0C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ABCC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9F86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AC7BA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26E48F3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A19CC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CA24A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14:paraId="28AAE26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C440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8A0294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491B949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E1756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214B6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1552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B594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D02E4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61D0113C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7E9A8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BAB5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93C9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F63CB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59849D89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C752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8021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5BFF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15D3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2BB1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7995892F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20756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02E3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A6BE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DAF21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6B85F60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D5C9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6D1A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676C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741C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248F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:rsidRPr="00A8307A" w14:paraId="247262EB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CDA77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5F3F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CA0B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EDAA5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75AC1B9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AC60B" w14:textId="77777777" w:rsidR="001F0579" w:rsidRPr="00A8307A" w:rsidRDefault="001F057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C86B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8D17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91B9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4941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:rsidRPr="00A8307A" w14:paraId="5B9F186D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9910F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ED56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E7C6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D86CE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4BD63401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5E7A5" w14:textId="77777777" w:rsidR="001F0579" w:rsidRPr="00A8307A" w:rsidRDefault="001F057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58E4AA9D" w14:textId="77777777" w:rsidR="001F0579" w:rsidRPr="00A8307A" w:rsidRDefault="001F057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224A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5B9F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B3C1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E6ED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:rsidRPr="00A8307A" w14:paraId="78F19F50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90423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073D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85FF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D549F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0B82C39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70F0A" w14:textId="77777777" w:rsidR="001F0579" w:rsidRPr="00A8307A" w:rsidRDefault="001F057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8C48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85D5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1947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98C8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:rsidRPr="00A8307A" w14:paraId="130863AA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9B2B3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979E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797C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673C0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4975FCD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144A1" w14:textId="77777777" w:rsidR="001F0579" w:rsidRPr="00A8307A" w:rsidRDefault="001F057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2B8B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62C36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14:paraId="4CEAEFA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7CF6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D5D92" w14:textId="77777777" w:rsidR="001F0579" w:rsidRPr="00A8307A" w:rsidRDefault="001F057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14:paraId="735B5CE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1BF0877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41E8A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46D4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14:paraId="0A91DC4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D015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EA17A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2099B3A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14:paraId="438E465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E542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FF58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AF1D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CAEF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19FE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6426E50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A71B7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9793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CC11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B8AEC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5F16DCB1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14:paraId="0B1D539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14:paraId="7F1B65F1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2DC5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ADC6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53D9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0F69C21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7070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667B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7E1DE63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DF552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91D3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272F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11391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1AC8B6A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4B39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14:paraId="323B3A5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14:paraId="25391CA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DFE3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EC7B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FBC3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4B84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:rsidRPr="00A8307A" w14:paraId="4DC1ECF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599D4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B4FB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E7A2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CFD226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35BDE24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FB6C2" w14:textId="77777777" w:rsidR="001F0579" w:rsidRPr="00A8307A" w:rsidRDefault="001F057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1A3303F3" w14:textId="77777777" w:rsidR="001F0579" w:rsidRPr="00A8307A" w:rsidRDefault="001F057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14:paraId="322B4217" w14:textId="77777777" w:rsidR="001F0579" w:rsidRPr="00A8307A" w:rsidRDefault="001F057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40934AC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14:paraId="6DA815F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ECF7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9C71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7CCC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76E5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:rsidRPr="00A8307A" w14:paraId="2B580A7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C408F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5615A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74E4846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81A9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DFFA87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D9ADC6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5CFE1" w14:textId="77777777" w:rsidR="001F0579" w:rsidRPr="00A8307A" w:rsidRDefault="001F0579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4C5A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E71A1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7BF9F38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1155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C1ED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6D21782A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D0A4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20ED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1856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57E57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14:paraId="6B0BA5C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4AF1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81D1A4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626B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7AC7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052B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1BEC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:rsidRPr="00A8307A" w14:paraId="76965F1F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BDE37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8C0A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42E0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C7589A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14:paraId="179EE87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99D0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A40C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307D4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3BC0101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5B4B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2CE6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3933006C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C308F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FA10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0B96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5454B8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2DD35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7D2CF3DF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14:paraId="4094A601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1B13A46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14:paraId="271554F7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86950C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D0CA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C4B26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BC5D9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1F5E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:rsidRPr="00A8307A" w14:paraId="76D425E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0BD8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74ACA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19AD01D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BB85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4BE6C1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47E04B56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6F830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C0A07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9780D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F5C78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B47F4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5FB240EC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9C41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D505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FF49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D64C25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7F3426BE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F383E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D67AE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F7127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5704B112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9D973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80FC9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1E00A802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192B2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5A54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1B2B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E1D2E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1B639E7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1F7F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14:paraId="4752B14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8800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4A16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1A95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B3BA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ECAB4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74417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1F0579" w:rsidRPr="00A8307A" w14:paraId="100F53BD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A2188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518D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730C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55E927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23DE47E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81EF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84995B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27EF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D23D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3E63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384E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:rsidRPr="00A8307A" w14:paraId="4D4D1AA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C32C2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3FFA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4DA2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E1F47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666D55F2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70C6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32C3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5578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B024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30E6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:rsidRPr="00A8307A" w14:paraId="0CE4B54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45535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5923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8330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99AF7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52EC421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1381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14:paraId="45C09C5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BCB3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EF91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766A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94F4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B375B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B7D14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1F0579" w:rsidRPr="00A8307A" w14:paraId="1F84637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A99B7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7DB2B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14:paraId="5A5FEAB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C767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19F3CC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FAAABE7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1B21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A92F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41F4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1176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B82C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0A185F8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85992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0F640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14:paraId="15B3E8A4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0AAEE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DA2DA5" w14:textId="77777777" w:rsidR="001F0579" w:rsidRDefault="001F0579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65161431" w14:textId="77777777" w:rsidR="001F0579" w:rsidRDefault="001F0579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1B118261" w14:textId="77777777" w:rsidR="001F0579" w:rsidRPr="00A8307A" w:rsidRDefault="001F0579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3904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2500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5EA4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95A5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ABBE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1F0579" w:rsidRPr="00A8307A" w14:paraId="49E7313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544DC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F9A12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14:paraId="4EC65877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CA25A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2D175B" w14:textId="77777777" w:rsidR="001F0579" w:rsidRDefault="001F0579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23E5F4E6" w14:textId="77777777" w:rsidR="001F0579" w:rsidRDefault="001F0579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47F0D254" w14:textId="77777777" w:rsidR="001F0579" w:rsidRDefault="001F0579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1B1E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2355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54FC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1705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F692F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4931706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1F0579" w:rsidRPr="00A8307A" w14:paraId="3E4A409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73A48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3C44F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ED09C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45B634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5F6BD84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62C6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3811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BC58A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14:paraId="17C620D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6AC8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66BE5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1625C1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14:paraId="68B336CD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1F6BC1F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C02AC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F4DF7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EA929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AC7F16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089425C5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9A19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8684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570DD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14:paraId="29C7BEE7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37DFB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4ECC4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1F0579" w:rsidRPr="00A8307A" w14:paraId="026E73A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C10DF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FF813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14:paraId="7D7CF286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1082C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5365D0" w14:textId="77777777" w:rsidR="001F0579" w:rsidRDefault="001F0579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7E75B0A1" w14:textId="77777777" w:rsidR="001F0579" w:rsidRDefault="001F0579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6090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5F53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E03DE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74C44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5A6D8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5D107E4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79692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85521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14:paraId="6D26A7A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ABB9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FC38F1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2E217DB2" w14:textId="77777777" w:rsidR="001F0579" w:rsidRPr="0032656D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FF12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336B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5EFC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B959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64022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5072B60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17BF3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1F0579" w:rsidRPr="00A8307A" w14:paraId="5823C45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9FC1B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9711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59FE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6370F9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0EF1F29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3BD7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0BB7F2F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14:paraId="2AF1CAD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18FEBE3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5363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D2F0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1D39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0377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CC3BE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1F0579" w:rsidRPr="00A8307A" w14:paraId="3C4178B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F53BB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C13E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3B51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C82EF2" w14:textId="77777777" w:rsidR="001F0579" w:rsidRPr="00A8307A" w:rsidRDefault="001F0579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52BDB4BB" w14:textId="77777777" w:rsidR="001F0579" w:rsidRPr="00A8307A" w:rsidRDefault="001F0579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B5A53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E550DAC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7FFA726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48B8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8877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2A60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7DEF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1F0579" w:rsidRPr="00A8307A" w14:paraId="39E87D34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07C77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3AA5D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B700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E67A6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3FF215B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8AB1B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2A091489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58A8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17209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06DD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23E7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A292D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1F0579" w:rsidRPr="00A8307A" w14:paraId="6C126843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7FCB9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70DF6" w14:textId="77777777" w:rsidR="001F0579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66EF7E84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57A3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BEC89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5622AB5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4EC86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C28D1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AD4D1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3114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A588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1F0579" w:rsidRPr="00A8307A" w14:paraId="33D1A065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6C7E8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FC29B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99E6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3EDD6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39C0F8F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CAE58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934C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B2CE2" w14:textId="77777777" w:rsidR="001F0579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5A05AB79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024D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2047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6F49386D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31CC3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315B1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411A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F4F76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4CC2E5F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CB7CD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41E7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1CA1E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14:paraId="14A3C9A7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BBC9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F048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7D5CE1A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A8307A" w14:paraId="74F5FBA4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6A482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1F342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DF142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5D595A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239AC96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EB6A1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12AE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8001E" w14:textId="77777777" w:rsidR="001F0579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1FD93FB7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E078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39AC9" w14:textId="77777777" w:rsidR="001F0579" w:rsidRPr="008907B7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A8307A" w14:paraId="319261F4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3AEA1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F0744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69F1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60D6BF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B1B1E21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14:paraId="7A5F891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14:paraId="3E1A2A0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BABF6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0A62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3F3D3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14:paraId="4DEDB9A5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7E08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DA95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505F93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14:paraId="6137B7C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A8307A" w14:paraId="47733361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48F80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214BE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14:paraId="72A27E6F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9581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165109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1A2FB3D1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331221D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8B81A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BA17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E8B9B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E7B5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DD39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95B9A7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14:paraId="2A422AD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A8307A" w14:paraId="21F4019F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6FAF0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595D7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22BF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3DEB9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4F84BF0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235DB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13F8EE20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14:paraId="4FD3F3C0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113AFA73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6BE4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DB174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DBA4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041D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5BA74E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14:paraId="2D228FD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A8307A" w14:paraId="45065465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EE92F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4814B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1168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1B064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3CCB95B9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BB731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2EFBC9A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322325B4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14:paraId="096A485B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675F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96E2F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4E3E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8053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7EDB35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1F0579" w:rsidRPr="00A8307A" w14:paraId="6A29B271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07239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AABC8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CDE8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222788" w14:textId="77777777" w:rsidR="001F0579" w:rsidRPr="00A8307A" w:rsidRDefault="001F0579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  <w:r>
              <w:rPr>
                <w:b/>
                <w:bCs/>
                <w:sz w:val="20"/>
              </w:rPr>
              <w:t xml:space="preserve">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, linia 3 directă 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și </w:t>
            </w: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34640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AE7C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AB806" w14:textId="77777777" w:rsidR="001F0579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14:paraId="3552AC40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6E69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8484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1F0579" w:rsidRPr="00A8307A" w14:paraId="2E08EA57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F9369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6F9D6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B66A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BDDB5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4693E401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EE6EF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E403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2F65E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14:paraId="7872534E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2CB6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1EFD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0B0A87D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A8307A" w14:paraId="540D535C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2DE4A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69470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95CD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CADB76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3F522711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191EA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7969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853B3" w14:textId="77777777" w:rsidR="001F0579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14:paraId="71CFF31C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E676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148A9" w14:textId="77777777" w:rsidR="001F0579" w:rsidRPr="00653AC2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1F0579" w:rsidRPr="00A8307A" w14:paraId="12A5FB24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3D3B4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D6DB8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6F0B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4D007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111764E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6573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41CDCC40" w14:textId="77777777" w:rsidR="001F0579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F218E37" w14:textId="77777777" w:rsidR="001F0579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15599B17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F834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CA817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95E0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862E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E6C1C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1F0579" w:rsidRPr="00A8307A" w14:paraId="7303241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05EDC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3DC0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D355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F5006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7A1E7F7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0CA33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2DF3F3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6988012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14AE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24A1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04E1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068A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1B8D2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1F0579" w:rsidRPr="00A8307A" w14:paraId="2E47EE4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CDADA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4BC2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21D2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450880" w14:textId="77777777" w:rsidR="001F0579" w:rsidRPr="00A8307A" w:rsidRDefault="001F0579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396424A4" w14:textId="77777777" w:rsidR="001F0579" w:rsidRPr="00A8307A" w:rsidRDefault="001F0579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DE7115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DA513BC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0F2FCB9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14:paraId="24D60E7D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2F69D9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95F7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FFA0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78EF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3C0C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4D21578F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D2563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009A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F187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BA9479" w14:textId="77777777" w:rsidR="001F0579" w:rsidRPr="00A8307A" w:rsidRDefault="001F0579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07DEE0D8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646DC1" w14:textId="77777777" w:rsidR="001F0579" w:rsidRPr="00A8307A" w:rsidRDefault="001F057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3D329D5" w14:textId="77777777" w:rsidR="001F0579" w:rsidRDefault="001F057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56F88401" w14:textId="77777777" w:rsidR="001F0579" w:rsidRDefault="001F057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14:paraId="16ECF9FA" w14:textId="77777777" w:rsidR="001F0579" w:rsidRDefault="001F057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1C3E969B" w14:textId="77777777" w:rsidR="001F0579" w:rsidRDefault="001F057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14:paraId="28248749" w14:textId="77777777" w:rsidR="001F0579" w:rsidRDefault="001F057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C66C03B" w14:textId="77777777" w:rsidR="001F0579" w:rsidRPr="00A8307A" w:rsidRDefault="001F0579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9609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A58F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2ED3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344C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26213B5A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8F2AD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295A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3704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D7E488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636715D6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14:paraId="04BDAA2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366EB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24251A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4229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0562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6A2F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5999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06F18588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E9FD8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70B7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14:paraId="7600BB6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3894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56880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05ACDAC6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14:paraId="53517ED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7B348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AEAA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8A06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F18F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D8B6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14:paraId="4728E54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5D958883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C5B9D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3927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7BA5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45BD1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6674928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2126C141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09D8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C37FF6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D4D6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F83E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3BE5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AA4E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212E9D0A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2EBD2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DB627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14:paraId="5781A7F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6B37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EF76D5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1EAE8F5D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29BEAF4A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14:paraId="13576ED2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C4325F7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426A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AEDA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B8FC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7D86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4CA3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1F0579" w:rsidRPr="00A8307A" w14:paraId="25A1D219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B422E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6A55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2EC0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D4A892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4153CA72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A565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F737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E767A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14:paraId="2B33E7A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B00D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CAFD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1F0579" w:rsidRPr="00A8307A" w14:paraId="686AD96D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5E0F9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48CC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9330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56E4F0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5699A5C6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5F798DEC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14:paraId="55466D47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B0EC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2441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B7D8D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14:paraId="165C577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4A13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96FCE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3430DED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79F9A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1F0579" w:rsidRPr="00A8307A" w14:paraId="71FE355A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41B10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F274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3A3C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AF6F06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19430F9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93E7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99D25D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1196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725C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236F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26CA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4961262D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1A7DE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1D85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4B87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55EF5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2CCCDB31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1ABC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3D29093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14:paraId="6A52E408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14:paraId="09030670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541AB00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F14D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F6D5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1CE3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1BFE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BC785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1F0579" w:rsidRPr="00A8307A" w14:paraId="2FAE2CA2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26943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CEBD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F2E1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D792D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66298A0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0869B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358C94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E113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6565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A799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805C7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E26E4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1F0579" w:rsidRPr="00A8307A" w14:paraId="690F7EF1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30038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C351E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14:paraId="7C6E926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3060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3A41FB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C02306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86AD5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77839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BEC8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D343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8AE31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1F0579" w:rsidRPr="00A8307A" w14:paraId="311ED688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5C82F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D646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0A4A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192BC0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7B04E7A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14:paraId="11BF5D1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3DD4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BD78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88335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14:paraId="3FCE32F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5F5B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11C7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1F0579" w:rsidRPr="00A8307A" w14:paraId="6F27C64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8E133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4181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C73B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10BD2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4C3644E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8FF59B7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1B9F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14:paraId="43E8159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14:paraId="3990378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6CAF772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A309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5DCA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ED26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B7EA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178F1AE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F8A28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4090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C46D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A6573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1E6B7EF1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1A75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7DAE5D05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2533788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14:paraId="42A3F30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EB2B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B4DF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B69C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6D29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599AA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1F0579" w:rsidRPr="00A8307A" w14:paraId="50260B1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759F8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36152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98C02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CD276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576E86C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5FFC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31E1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5F7D4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14:paraId="41C13E95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AA74E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1389F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1B3AD3D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38D2D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BD6C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61FC866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D417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84309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0C49E97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14:paraId="0A8DC8A2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7C5698E2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4127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5E69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C8DB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4A0C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8FE90" w14:textId="77777777" w:rsidR="001F0579" w:rsidRDefault="001F057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659A8EFC" w14:textId="77777777" w:rsidR="001F0579" w:rsidRDefault="001F057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756C4DFC" w14:textId="77777777" w:rsidR="001F0579" w:rsidRDefault="001F057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6F8A0BA" w14:textId="77777777" w:rsidR="001F0579" w:rsidRPr="00A8307A" w:rsidRDefault="001F057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3400019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AC63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82969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14:paraId="01A953A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ACB1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4F0023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30C51389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14:paraId="138B39E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F39F3B1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6A8C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61EE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C75B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D83C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4C136" w14:textId="77777777" w:rsidR="001F0579" w:rsidRDefault="001F057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41C4E146" w14:textId="77777777" w:rsidR="001F0579" w:rsidRDefault="001F057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39031E29" w14:textId="77777777" w:rsidR="001F0579" w:rsidRDefault="001F057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14:paraId="47A8DBAB" w14:textId="77777777" w:rsidR="001F0579" w:rsidRPr="00A8307A" w:rsidRDefault="001F057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4566337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AE3B6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EAAB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8E49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270752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C5095A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AF33A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14:paraId="4FA1C8B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D193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D8145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4D436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DF28A" w14:textId="77777777" w:rsidR="001F0579" w:rsidRDefault="001F057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88E5738" w14:textId="77777777" w:rsidR="001F0579" w:rsidRDefault="001F057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14:paraId="07B4FD4D" w14:textId="77777777" w:rsidR="001F0579" w:rsidRDefault="001F057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1F0579" w:rsidRPr="00A8307A" w14:paraId="7E9D65F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204F1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49D2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D573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6739A9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14:paraId="1A1BE51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0248E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731D4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F6E7A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E1DB5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664FF" w14:textId="77777777" w:rsidR="001F0579" w:rsidRDefault="001F057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1F0579" w:rsidRPr="00A8307A" w14:paraId="66C29D4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DEB67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CC8A0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985DC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A0F35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CA3D661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0463FA4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4D0E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0063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B37F6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226E92E3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5E2FD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1B332" w14:textId="77777777" w:rsidR="001F0579" w:rsidRDefault="001F057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8A429E0" w14:textId="77777777" w:rsidR="001F0579" w:rsidRDefault="001F057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E776BA" w14:textId="77777777" w:rsidR="001F0579" w:rsidRDefault="001F0579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1F0579" w:rsidRPr="00A8307A" w14:paraId="70FDB383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79EBA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136C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FA87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BEC93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8399FE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8AD8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38E6B00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B99B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3E80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92E6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5374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8651D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1F0579" w:rsidRPr="00A8307A" w14:paraId="20F687F8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C9AB4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7DDC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50FA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E7A35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771F042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B01E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1C2499F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26DD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BDEC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DD7F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446D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3DF54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1F0579" w:rsidRPr="00A8307A" w14:paraId="53C25AC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B0844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8E40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FE94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445C39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492C8F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5099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73BDDFD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14:paraId="564109D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1823ECC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050E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DC03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393D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C3A4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53DFE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1F0579" w:rsidRPr="00A8307A" w14:paraId="4480468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1F376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5EE4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2EFA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810661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9DE84F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ED2E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000D374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EF03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2621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B153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A0AC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5E4CD47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1F0579" w:rsidRPr="00A8307A" w14:paraId="0095156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E8CB4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878D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059F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59649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9744C8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9552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14:paraId="5433844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6F8A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DFC7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BBE0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6912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1B40E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1F0579" w:rsidRPr="00A8307A" w14:paraId="172DBFF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25765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FB52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4868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F9FD8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F80E4A8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10A7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ABCB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6714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47E7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58F7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EDFDC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1F0579" w:rsidRPr="00A8307A" w14:paraId="45B8D1C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B4120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E37E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3532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7944B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64E5356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FD3D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E075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D601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C1C0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B67C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1F0579" w:rsidRPr="00A8307A" w14:paraId="76B0ED7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37CC7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6C9D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9238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33D7C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FE9541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CDB8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F126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1C80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3300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71A1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1F0579" w:rsidRPr="00A8307A" w14:paraId="29E5DFD8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243A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1CD3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A927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21D71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8466559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B043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ECE6A2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A696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A601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5641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DAB5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83BC9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1F0579" w:rsidRPr="00A8307A" w14:paraId="2E6F015F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91AC9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58F8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EEC5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2E242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A2D650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0A8A73C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73FE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C434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D250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14BB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36A3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2F806CB2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6C3B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901A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1450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10E8F8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7C62F0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4906536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AF4B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B810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0B96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4E36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3E6F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35EDC8F1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AFC5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200DF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14:paraId="4A88187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07D6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78C5C5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B47E41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72CA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94077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ACC6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F731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F08B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469FFB3F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2A06F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1CF30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14:paraId="0F4650D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8DB6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257281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DA69D4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C5B2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29189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5F37C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AB72A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174F1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1F0579" w:rsidRPr="00A8307A" w14:paraId="5FE64E45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67FFD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8AB7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76BB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6C611E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0D66542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7790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A0802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21D41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14:paraId="736908F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B1C4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9344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779BD021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590CC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0B2E1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B5A99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CF78E6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3C5DD6D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6B96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4C94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B005C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14:paraId="1D39B984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ECC9A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C0D01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2EF6C62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69FD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AED3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C57A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BBDD0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141C938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27540D97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A1D2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95CCC4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50C8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F010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7E6F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3DDF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1403C66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0727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B4639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64D1D77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4CDF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9F8595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2DD465B8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F0D5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FF07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7E21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A3BD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58D21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D43FA7C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ED5C8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1F0579" w:rsidRPr="00A8307A" w14:paraId="1ED3274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B7C2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972DA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80C42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5B0B95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53D8112B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14:paraId="231787BF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F7E2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7A13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0AF45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59E0C04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E732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4CB47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874565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14:paraId="627E3564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3FE68CC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A27D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46B21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EA309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F16623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63E82CB2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79CA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811936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09D0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3E6E3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D5CCB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DB8C8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1FBA304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26F28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EF6FE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14:paraId="28366796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09BF7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DC2E98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44B3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6808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E9FEE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A26ED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45E84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BDAB0B7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274F3EA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9E3F0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A3C1C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0FAC8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9180D3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82B5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4AAB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5E1BA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14:paraId="4E71A610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C99A3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EFCA7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1F0579" w:rsidRPr="00A8307A" w14:paraId="58EFA1F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580C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593DC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14:paraId="4C362E0C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15501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76EE9D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CE26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6CD2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855E9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4AD33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56A67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1F0579" w:rsidRPr="00A8307A" w14:paraId="3DA3674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9BE7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AF3F0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D2450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F70102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E6B97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EA24CBA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14:paraId="336689B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DD49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2B8DF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B0614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4D02F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1F0579" w:rsidRPr="00A8307A" w14:paraId="50DE9072" w14:textId="77777777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DDE38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2D28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24F4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B7CA9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14:paraId="5FE378A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8F6F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B48219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14:paraId="493DD4A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6414F8D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139B43F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468A6DB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FADF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0D3B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5D84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83295" w14:textId="77777777" w:rsidR="001F0579" w:rsidRPr="00A8307A" w:rsidRDefault="001F0579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14:paraId="1FE9368D" w14:textId="77777777" w:rsidR="001F0579" w:rsidRPr="00A8307A" w:rsidRDefault="001F0579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1F0579" w:rsidRPr="00A8307A" w14:paraId="522A363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3B5C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9F90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2B19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63F55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46C75A9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AA90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3FD9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34CB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29A3B6D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946B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9DB2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7EB32FA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FF41E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4E59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8784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CBB60D" w14:textId="77777777" w:rsidR="001F0579" w:rsidRPr="00A8307A" w:rsidRDefault="001F0579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0E1404A4" w14:textId="77777777" w:rsidR="001F0579" w:rsidRPr="00A8307A" w:rsidRDefault="001F0579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2D1F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E722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F5368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200+200</w:t>
            </w:r>
          </w:p>
          <w:p w14:paraId="331FB0EC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31630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7221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37AD8FA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2A81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3750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E339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BCEBD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14:paraId="61B13AE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C890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2A43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2D2C8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14:paraId="6D4D25B6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C95E7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F9037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D4C6AE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60E5692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D1047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62B0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D0D4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730195" w14:textId="77777777" w:rsidR="001F0579" w:rsidRPr="00A8307A" w:rsidRDefault="001F0579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3B109216" w14:textId="77777777" w:rsidR="001F0579" w:rsidRPr="00A8307A" w:rsidRDefault="001F0579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1317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40D3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B75B5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F7739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D90B5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1F0579" w:rsidRPr="00A8307A" w14:paraId="306843D1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F4771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64B12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EE50F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A3BA37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212B9E3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61230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2688CFB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14:paraId="69950D45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162B0AF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C4FE1ED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14:paraId="6F9AE5CF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14:paraId="246F368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8C9EE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B9026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9DCDE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F128B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14:paraId="7CB46A8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4B1DB2EF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E835E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10269D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A33BE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3D6B0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7040B32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24D7E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14:paraId="097C57F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14:paraId="024799D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E5914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03A8F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75D77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D87C1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6FE73E37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64B39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609FB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DC6A2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E0395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1405D2F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7C404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FB9B94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04E2E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82A90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9ACF2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09D6C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8127F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1F0579" w:rsidRPr="00A8307A" w14:paraId="33493E0E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ABE1E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6C3B5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2E876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0C3C06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0A679D5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0B6F9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C5BA8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923E8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75F80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B8A10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06286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1F0579" w:rsidRPr="00A8307A" w14:paraId="5037A7B4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E66DF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1D2CF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51C84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7E3F5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7251A342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F1065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8D696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11BC4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70050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7D70E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6015F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1F0579" w:rsidRPr="00A8307A" w14:paraId="4D478E7D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991B7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C7CD7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14:paraId="7F22C3C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BD567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AB4E2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3E2F5A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F7EC2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2C5DA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10B6D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4234C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EFDA2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14:paraId="61913A5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775D6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1F0579" w:rsidRPr="00A8307A" w14:paraId="08AAD051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2293A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646B6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79971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A59E6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B9A6F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F47F0C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75ECFD5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BF3CB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89BB3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DFC1F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20CEC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1F0579" w:rsidRPr="00A8307A" w14:paraId="6FD19730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6633C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19A3E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B29E9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7B5C2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8C093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F4A0E7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1718FD3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B7CE2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6B679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572982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44BB4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1F0579" w:rsidRPr="00A8307A" w14:paraId="4A92E803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20B11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8F641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009DA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ADDA5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4F9D923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004A8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053846D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0223E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29576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0ABA2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94126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1F0579" w:rsidRPr="00A8307A" w14:paraId="2D918CF4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B98D4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82B96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0FB40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7B6A49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BA9745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E2321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26A92EA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702F7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D8A2F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EFEDC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8229F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1F0579" w:rsidRPr="00A8307A" w14:paraId="4E0E29DA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2F67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C562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34C1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0C35A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0B721857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C7395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58AFAE3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14:paraId="1FC7B58D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4B8CA8F4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14:paraId="6E3A8476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14:paraId="55F88B51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5845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3806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1FE7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B9ED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28FA1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1F0579" w:rsidRPr="00A8307A" w14:paraId="6D678ED5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7B92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94EA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C3D5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3AA53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4E15B6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BE372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1574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DB72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818C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B5A6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69BF4265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F7FC9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605F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03E5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B510A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54DEB6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DBD7E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B5F2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DD62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D431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4FBD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46E1551A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1938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B753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C090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D35A2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4D35CF9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91298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DFB230A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14:paraId="567C1DF5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72962C6C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14:paraId="06332512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14:paraId="7321E480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7647EED8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14:paraId="40A2C77C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14:paraId="3FCBB2FE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14:paraId="049E970A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5092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D626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4001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3B4C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3A913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1F0579" w:rsidRPr="00A8307A" w14:paraId="52AD3E7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AAC9C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CBCE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6E64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ACB96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B52C58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146C0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14:paraId="21B42B1D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6B8A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68C3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E515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2EF8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4690765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1CB92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B7B4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61BF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0B377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B5B58D9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C5266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14:paraId="58A1FD87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8022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7716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6511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19C9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7E85480C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7BCC5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1A60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A8FC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AA2168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0CD04609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B840A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14:paraId="13A53306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33A4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FB27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EAF6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B443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262D687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F28A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A6D7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6B6E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B30CF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4504314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40FD8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14:paraId="6440A623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2704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AD67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1AE2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2E6C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45229AF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D9232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E506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F106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36085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77EB4DF7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B04CE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400E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4060C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7098C98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94C9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B1372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4A5BBC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1F0579" w:rsidRPr="00A8307A" w14:paraId="2575947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EBF81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59B4A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61C3678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6C95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478DD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E1831AA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14:paraId="71361D1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64555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EA93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E8CEE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15A28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C8640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DE7174B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1F0579" w:rsidRPr="00A8307A" w14:paraId="5D745BC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DEC74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4F9B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C46E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D8136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86E602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C191A" w14:textId="77777777" w:rsidR="001F0579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70BDF39" w14:textId="77777777" w:rsidR="001F0579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2D7F7350" w14:textId="77777777" w:rsidR="001F0579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14:paraId="0D77833B" w14:textId="77777777" w:rsidR="001F0579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14:paraId="3CF226A1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0D12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540ED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8A9EC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BBD3D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F7CCB1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1F0579" w:rsidRPr="00A8307A" w14:paraId="49B3E74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17A9E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9E85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470B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74B4A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5446AC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02509" w14:textId="77777777" w:rsidR="001F0579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259A995" w14:textId="77777777" w:rsidR="001F0579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64CB6E67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744E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A2EF4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7F791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166F8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A80425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1F0579" w:rsidRPr="00A8307A" w14:paraId="16CBFF3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F8CC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167B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423B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AA9CE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3518AE8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AA2F9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C5B093D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E60B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2555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05E7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4EB1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1F0579" w:rsidRPr="00A8307A" w14:paraId="64CF16AF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9BDDD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5909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7D6E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0B4529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F69246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6CD47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14:paraId="5D1DDD4E" w14:textId="77777777" w:rsidR="001F0579" w:rsidRPr="00A8307A" w:rsidRDefault="001F0579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FE23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6FD0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5B83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97C3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4FEA9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14:paraId="54E809D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1F0579" w:rsidRPr="00A8307A" w14:paraId="3867EF8C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628A3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1F91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DB53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CD8187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78EEF8C6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AB0E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14:paraId="34F05F6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9176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406F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AFF5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200B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219BE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1F0579" w:rsidRPr="00A8307A" w14:paraId="248EACFF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DB1E4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E3E1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1A08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18F5A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E95A70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5351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A41CD9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14:paraId="197973A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7687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ECAE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A286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CCB4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1F0579" w:rsidRPr="00A8307A" w14:paraId="6C255166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F7C72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5D1A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9660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7D3EA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8D9EB3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115D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F508F4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14:paraId="1096A33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7E01375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42EA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EFC9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BDAC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4120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14704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1F0579" w:rsidRPr="00A8307A" w14:paraId="0B21A4D6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0B9ED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9AD5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14:paraId="15DAA56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894B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3D4B8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14:paraId="1E8846B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E214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F036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3184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7580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8BE2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7A041EE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:rsidRPr="00A8307A" w14:paraId="61CA406E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D6C67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469E9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14:paraId="688FD5D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BED9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A70BE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307F95F9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29A94634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14:paraId="5DF6FD1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7A6F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DC64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D26A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0B4B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2182A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64E5DFDE" w14:textId="77777777" w:rsidR="001F0579" w:rsidRPr="00CA7415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1F0579" w:rsidRPr="00A8307A" w14:paraId="7CF140ED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6B4AC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DF5D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DEEC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6E642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2304B217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0630DD3F" w14:textId="77777777" w:rsidR="001F0579" w:rsidRDefault="001F0579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14:paraId="1BA478E7" w14:textId="77777777" w:rsidR="001F0579" w:rsidRPr="00A8307A" w:rsidRDefault="001F0579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F068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AC70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345A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6873917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FBFB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9DE1D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171ADF32" w14:textId="77777777" w:rsidR="001F0579" w:rsidRPr="00CA7415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1F0579" w:rsidRPr="00A8307A" w14:paraId="00446A9F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4B40A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BCBD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883C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8510E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7EE59DE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7345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45CF682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14:paraId="40DAD69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26672A7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14:paraId="5ED4AEE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2046E36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EE08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95DE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4819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B944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76F06635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B0EC8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2F14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E811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8A27F8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622C10C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14:paraId="4F8DCC7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14:paraId="0DEA917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BECC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6967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7DBF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DEF5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4A6D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6C27B290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DE7A0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BE66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1D77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734A2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3BF139F9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9E3F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A704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1A0C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164A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F58A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6FA10FBD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A203E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3D3F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6DA8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8B6C27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14:paraId="34C0E398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14:paraId="66E8065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14:paraId="6E4967A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9E57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47C1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A50BB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6D17FAD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FBD7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4354E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B4DB83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1F0579" w:rsidRPr="00A8307A" w14:paraId="622B8B24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5A5F2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BF820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ABAD8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AEB46F" w14:textId="77777777" w:rsidR="001F0579" w:rsidRDefault="001F0579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3C4CB022" w14:textId="77777777" w:rsidR="001F0579" w:rsidRDefault="001F0579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DEFD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66BE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79A73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14:paraId="3ACCF376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4CCDB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3E957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51BF57D3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CA6E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3BC7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13D2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A2DB0E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15BA672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500F1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14:paraId="5FD1DDFD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14:paraId="113E14D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2657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AFBD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B514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8D34C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ACEFCA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1F0579" w:rsidRPr="00A8307A" w14:paraId="7E12CC23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2C98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08F1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F722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1C00FD" w14:textId="77777777" w:rsidR="001F0579" w:rsidRDefault="001F0579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535EBF41" w14:textId="77777777" w:rsidR="001F0579" w:rsidRPr="00A8307A" w:rsidRDefault="001F0579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BF62E" w14:textId="77777777" w:rsidR="001F0579" w:rsidRPr="00A8307A" w:rsidRDefault="001F0579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35802D2F" w14:textId="77777777" w:rsidR="001F0579" w:rsidRDefault="001F0579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24243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4C42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6E94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F6CE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1F0579" w:rsidRPr="00A8307A" w14:paraId="536075F0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E4736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EBD0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14:paraId="1757A52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734D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63D382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72B5F82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E709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1810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0E52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14:paraId="25D3042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3D60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61C9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14:paraId="7EC47F9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:rsidRPr="00A8307A" w14:paraId="3C32E5FF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522D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267F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AF32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9EEE2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5D22C626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88F4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E3B3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36AD3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14:paraId="2FD60E6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4230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146B8" w14:textId="77777777" w:rsidR="001F0579" w:rsidRPr="00B943BB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1F0579" w:rsidRPr="00A8307A" w14:paraId="307728E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E49B9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EE8C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487A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14494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14:paraId="374C63E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08A0EAA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71E2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C7FF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59FE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4998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3328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6F5EA66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841E3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48ED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96F4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8DE89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14:paraId="6820590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4EEB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59AC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05B2E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2EC6A9B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A69B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651D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2B053683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3B76F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0DF5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14:paraId="19C4C10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F159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5D3EF1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054476A6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882A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89A3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19C4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6322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DF501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14:paraId="650CF91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14:paraId="3DBD878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177AC58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90BB9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35A4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C084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556CA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6E35D74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0706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4B62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B9E8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14:paraId="513D5DA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EF44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E70D5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CAB6CD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1F0579" w:rsidRPr="00A8307A" w14:paraId="20D96657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79A16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F2EF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A501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7F545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14D2E96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7A516B9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A334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E5BD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675F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942C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48ED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469E9CA7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7D7F8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5200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14:paraId="3E8BA68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17DE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C7415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2F21575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107D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77FE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299D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557B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2528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11640EF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:rsidRPr="00A8307A" w14:paraId="7C78E48F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C8FBA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2C35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CA23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8902D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093F7FB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2BE5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CA79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5DDC3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14:paraId="35296B7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D78C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E0529" w14:textId="77777777" w:rsidR="001F0579" w:rsidRPr="00D0015E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1F0579" w:rsidRPr="00A8307A" w14:paraId="08B0F2B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54D04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8711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742A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B46BC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5E96FE0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CBC8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14:paraId="54FA1B7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C0DC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86C1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6C8E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6222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A9230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1F0579" w:rsidRPr="00A8307A" w14:paraId="52857F6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B70E2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635E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E309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ABC722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760343D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F26F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14:paraId="559695B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9778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C244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9942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4C75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1089D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1F0579" w:rsidRPr="00A8307A" w14:paraId="10F468C3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4B0DC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1D51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8C62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E65DC6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1CA830B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2011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79D0F86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60C2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C85A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F9FC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1357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4BE09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1F0579" w:rsidRPr="00A8307A" w14:paraId="5ED6E5F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3BB24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F045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609D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538811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2497D8A8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F6EC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8FE7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7DE8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1723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8257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F20C8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1F0579" w:rsidRPr="00A8307A" w14:paraId="3B6FD0D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10F8A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E270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C282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0D86F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14:paraId="16FF4B9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B03603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F8DC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14:paraId="3D3DE22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AD9F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9087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5888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2923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74931F8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AF2C3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000F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14:paraId="64A1498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DFB5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EFD66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14:paraId="3301F8A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DDFF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5B56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D5D4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0485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4A38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2FFC2BCE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E616D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C808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B33B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BB3B82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21E6D03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E3CE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14:paraId="39030D8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14:paraId="452A18C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14:paraId="7B05815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14:paraId="1D404B9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096E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AEF5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CD65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88DF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773F687B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95234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382F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3EAC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521B0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6AE47DE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ABE6832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0346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674D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DECE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6DAC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3AAE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590441C4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8225B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AD7A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14:paraId="0EDFC5F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9385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B4402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14:paraId="4B0CB429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86D0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A664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1898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4F50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9CFB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A033B3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1F0579" w:rsidRPr="00A8307A" w14:paraId="2BC238AD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BD54C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276F6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14:paraId="706A979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6DFC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041123" w14:textId="77777777" w:rsidR="001F0579" w:rsidRPr="00A8307A" w:rsidRDefault="001F0579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14:paraId="2D1253D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831B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7C03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631E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4898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C3B55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1B2D166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0DFFED05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51FF6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7F56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E9D3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61A87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14:paraId="378979A9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300D0F5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2CA1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6BDE7D8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2D3A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F727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7C25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7151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2576C991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48301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27AF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3C85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A8B7E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7EA4B32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14:paraId="0F7A820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B989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878D1D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6CC7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DF2C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6989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81DA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5839EA1D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F8C1A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EA5C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A7F1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2A46E2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49EE286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50913BF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5EA7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53F197F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766102B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190E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0BBC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043D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786C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567FEB6A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73D5E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A090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14:paraId="45192F2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1D9C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7DA559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14:paraId="583D4EB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2181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371D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226A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0E82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7B93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14:paraId="5A49A65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36726ADB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7331A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02E0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1DA1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B89CC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5662E12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42F6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607AFF3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D024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CFA7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27D0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44E4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0C3C4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1F0579" w:rsidRPr="00A8307A" w14:paraId="7A2BEA10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A2A66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978E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FF45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2D467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50F5C236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8702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4D64510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55BE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4598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B865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E23A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99B7C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1F0579" w:rsidRPr="00A8307A" w14:paraId="58F72C42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F5E6E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643C1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14:paraId="10B219E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7CA9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44EF3C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49A907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5CE0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D820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1920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B96F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C6B8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07665E13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BB9E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F557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FAC5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D3A9A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071F2A0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19D272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3519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58CF81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5C6E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D134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9E9A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4A6F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42F908E0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3BA8B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856D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74E3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FF8578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79B013F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C21C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14:paraId="4DA9EBE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CA1F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E436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D2CA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7A34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5041C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1F0579" w:rsidRPr="00A8307A" w14:paraId="49D5256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64414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E90C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4F02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7D8AB7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403F6F37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A579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281E0D3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D27D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EDD9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7CC5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5E67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F72F0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1F0579" w:rsidRPr="00A8307A" w14:paraId="7EE0D44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87088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1C6E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8804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EE275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9197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14:paraId="1D03B03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14:paraId="318D209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0E27906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A9F1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55A7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C7AC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EB4D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14:paraId="31ACEE8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14:paraId="5246BD8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1F0579" w:rsidRPr="00A8307A" w14:paraId="4410A1A2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BAC04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2C63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BA8C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4721A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3FE3D0F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21D3D1B9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158B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585501E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5037C9B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1A16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8FFC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91A3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0386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584913A3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59200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EF52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F82E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2DB86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5E0905A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1B2A288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2064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14:paraId="3A98C5D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9907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8A94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4016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5E39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1F66576F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330C1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21C1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CEFE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FD594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4055B35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14:paraId="32CE925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1A74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B0ABF5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BF63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1E5B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569E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BA78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69EB92F2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5070E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C73B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0D05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D623F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752EFD6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BF8C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144422D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97A8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F7B5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CA09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87ED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27DA3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1F0579" w:rsidRPr="00A8307A" w14:paraId="0D00F921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150BE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3420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14:paraId="7C79829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4294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00992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2101546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EB87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7CC6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8779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080D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CBA8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14:paraId="06FC02B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:rsidRPr="00A8307A" w14:paraId="4B9D30C2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27DF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0A1C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14:paraId="3E6A39D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38AC1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2ECBC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1F4CF1A1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14:paraId="65DE8108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14:paraId="2408FE0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14:paraId="0807130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14:paraId="12712F36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CEB4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AF9A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7727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F75C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5593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30D07053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453EC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46F9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981B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A23A8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14:paraId="1FACEA5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80C5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F1B1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DEF0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14:paraId="49F7E4E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5CB2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EC74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6E174B10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1DF18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8655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5DC8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0B14E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132E5357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14:paraId="733FED8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7FB0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5409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B91A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14:paraId="348ED73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2E08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D41F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56851C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1F0579" w:rsidRPr="00A8307A" w14:paraId="04D9691D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78EFD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5423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A550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4CE2F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73AB9CA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6AABC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29F0BAF3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14:paraId="1340CF27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3857BA99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189E5899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14:paraId="0DB9B755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AF1E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DE87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C82D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32E0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29421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1F0579" w:rsidRPr="00A8307A" w14:paraId="04CAAA59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41A6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D350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912F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4915A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14B11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52398E03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14:paraId="0509E3D5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6149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0666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65CB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E6D6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B8F63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1F0579" w:rsidRPr="00A8307A" w14:paraId="143204B0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5D04D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50E1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B36F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B97A8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7E9F499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7F682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5B18B769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14:paraId="5E411D58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030FAFE2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0BDB2EB2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729B21FA" w14:textId="77777777" w:rsidR="001F0579" w:rsidRPr="00A8307A" w:rsidRDefault="001F0579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3774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4FA3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0457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570C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E50D0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1F0579" w:rsidRPr="00A8307A" w14:paraId="60879DB5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956C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3470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77AA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A94696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1305D43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14:paraId="61AC09A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ABE7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16A4FB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13A4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5C07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6373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09DE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12735F00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1852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3ED6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6C28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90E37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4D726DA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39E6307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EC61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206F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13A4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63AE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F23F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148D9F6F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332D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83DA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331A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8392C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07A3ADD9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11C7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1BBE221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F189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FF85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7932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5F03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ECBFF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1F0579" w:rsidRPr="00A8307A" w14:paraId="25E39ECB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0EFD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DB31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C2F2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49D50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1E7ED3C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019E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14:paraId="6D3F19E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24C8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DAC4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7219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FA89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1F0579" w:rsidRPr="00A8307A" w14:paraId="01DFF029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FA7D7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6B1A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9551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831B6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19BEADB6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AE58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79E5222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CC48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D5C0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FFCE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57ED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9FA09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1F0579" w:rsidRPr="00A8307A" w14:paraId="5E774D1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D16AF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BFD7D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14:paraId="5EA85A9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7908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5F97F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7C55457A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14:paraId="6E57515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8E99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66ED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638C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CA62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FC033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4D32AD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14:paraId="5D9E0D7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772FF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1F0579" w:rsidRPr="00A8307A" w14:paraId="38B9AB7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4BCE7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FAC1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9640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5EC4E6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64B45E0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92942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700B19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9441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72C6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069A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10E06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43A91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1F0579" w:rsidRPr="00A8307A" w14:paraId="1EA2603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3489F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5E08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3F3B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DA58D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328E7537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37B7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813B4A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67066E9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14:paraId="7CCE783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6C78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0342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E381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A24A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7D7FF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1F0579" w:rsidRPr="00A8307A" w14:paraId="6B8DC7A8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24778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C9B7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5DC8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5A2A3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2D13686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86BF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E72BFF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14:paraId="733A58E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1029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D13B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A9B3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256B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5679D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1F0579" w:rsidRPr="00A8307A" w14:paraId="55812BB1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176F6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D89D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14:paraId="518CF79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2F51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81EED1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14:paraId="57B391E1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14:paraId="1EF0494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14:paraId="033892F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A197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EE17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D564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46C0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0971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1E2AE4CC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5FE8A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2DAC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0250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18D5A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22CA5C2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D821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14:paraId="7AB4318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14:paraId="6DDCCFF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36BA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6E58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0346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7FEE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4D95B722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829C4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7453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7BA2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2E5712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1ECF17A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AE11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14:paraId="472937F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14:paraId="1355FDE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14:paraId="64FAD06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14:paraId="0519C37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14:paraId="486C104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14:paraId="74B97D8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0DEE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36B4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7613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8DCA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951D6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1F0579" w:rsidRPr="00A8307A" w14:paraId="1C242696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F6E78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DA04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A7D7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0CF90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01B977F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C78C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244A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0D41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6831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0651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78ACE251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9178B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8FB2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8B25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AF320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5F2063F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7872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95C4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6F48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FB0D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0F59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BB4E0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1F0579" w:rsidRPr="00A8307A" w14:paraId="78096428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328BA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E1F3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165C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1ACF2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14:paraId="4A8AAE3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9542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E71E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3751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EED1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A2BA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4D1F06E2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43F1B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5A9EE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396+750</w:t>
            </w:r>
          </w:p>
          <w:p w14:paraId="1654CF0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60E0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A563B5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Cernei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CEEFAE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D771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FA11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3346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D95A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3F44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73543FB3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7E3B2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6E41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99B6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3A9B3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14:paraId="2761C262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AF9E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2C82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5259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EAAE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026F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31EABD17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CB20A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6CE6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9E63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50D84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67867DB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12EB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5BB0C6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6F1E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A1C4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AC97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F007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01BE3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1F0579" w:rsidRPr="00A8307A" w14:paraId="0E77C41D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4D9EC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8FFE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E6AE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690BC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38F5603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88A5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061E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8D88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66A7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F010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1F0579" w:rsidRPr="00A8307A" w14:paraId="1DFB9131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B3A18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06EF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E58D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7413C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14:paraId="64280FB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099F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F0CB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8AC7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D2A2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7A4D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4A0DD0F6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DCA68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AEE2B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421+800</w:t>
            </w:r>
          </w:p>
          <w:p w14:paraId="129FC12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21E0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07E8F5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Iablaniţa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7180F217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45C8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FABB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AAC1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90C2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4228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172FF31E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65C7D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6E93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D0F7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960138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14:paraId="3BB9B0C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F068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9384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135E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E335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46892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CC8C5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1F0579" w:rsidRPr="00A8307A" w14:paraId="651D1F89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E8AC2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E0B8B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14:paraId="60BDAFE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1498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3E33AD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14:paraId="3F51752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9069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F382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B2EA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A875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66B3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141BA9E3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FA7D5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660C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BC0A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BACB5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14:paraId="0418A301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2064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5A278C0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32E1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C5B3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3F03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2963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AA877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1F0579" w:rsidRPr="00A8307A" w14:paraId="36B001ED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13226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D96A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8422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5EBDB1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14:paraId="4B9FFBE1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EB2A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2468177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A156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458C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E98E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C516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0C79F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1F0579" w:rsidRPr="00A8307A" w14:paraId="516ABF76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6AAFB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A166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A689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EBA71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14:paraId="0A764B0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99A1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A68C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2B27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5A26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4FA9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DEB8F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1F0579" w:rsidRPr="00A8307A" w14:paraId="0ABA2E6E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FE2A5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6801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C323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AF559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6A73C4E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557C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314B41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EF2D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6D2F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7EB5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BC5B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A4BD86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1F0579" w:rsidRPr="00A8307A" w14:paraId="64F3A99B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3F639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9AE6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14:paraId="5184095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6644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2201A9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13A692A1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3E2F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7B5B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3E59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A66E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9ADF7" w14:textId="77777777" w:rsidR="001F0579" w:rsidRPr="00A8307A" w:rsidRDefault="001F057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29D55CDB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E8715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1206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5A95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4F8F0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14:paraId="092FFB5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AA1C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D59A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67B3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1FBB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29CA8" w14:textId="77777777" w:rsidR="001F0579" w:rsidRPr="00A8307A" w:rsidRDefault="001F057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4DA0B890" w14:textId="77777777" w:rsidR="001F0579" w:rsidRPr="00A8307A" w:rsidRDefault="001F0579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1F0579" w:rsidRPr="00A8307A" w14:paraId="6F69B54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810A7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3C15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DFFC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6B2E57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7DDDBBC2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900E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14:paraId="4325834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1129117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F7BD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F964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4858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4136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31342E2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B6018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25EB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7B4A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5AF471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50605151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C681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14:paraId="4ED2282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A316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7590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0069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9919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575A574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C044F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E18A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3885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335A9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5727F23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3A56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E666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C019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50AB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7FB2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1B9CC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1F0579" w:rsidRPr="00A8307A" w14:paraId="25296697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44372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C4CC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A120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E2AF66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016FA48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701D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2EDF780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D0D8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D003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D61F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43ED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1B661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1F0579" w:rsidRPr="00A8307A" w14:paraId="60F5C2B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17297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5EC7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E44E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558B4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6CCC583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2004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28B10C5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2B33452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14:paraId="68F0404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63DDF71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14:paraId="555C583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52B1E8D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0E3D467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3E61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FE5E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413C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6B38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D2D30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1F0579" w:rsidRPr="00A8307A" w14:paraId="613B9FD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3819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4069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D1A0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3C7C94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2B83DAD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E150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8E5D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6232E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14:paraId="2880466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A653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AC45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757E0877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ED6CA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2D04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C5BC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08C48C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6568F9B6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0A69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2CE4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0968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C2C0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2316F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EF32D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1F0579" w:rsidRPr="00A8307A" w14:paraId="68025E1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7BD6E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B1D1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71BF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68F088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2EE0596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3005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0D25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2FBA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CDC2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7B87D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9D5CE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1F0579" w:rsidRPr="00A8307A" w14:paraId="4CA8510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167F6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E11A7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14:paraId="32D7D98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01FA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8B11D2" w14:textId="77777777" w:rsidR="001F0579" w:rsidRPr="00A8307A" w:rsidRDefault="001F0579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6837A26B" w14:textId="77777777" w:rsidR="001F0579" w:rsidRDefault="001F0579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EC9E6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44D08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BE28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E3ED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DAA3B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1F0579" w:rsidRPr="00A8307A" w14:paraId="41E39E92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0397133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8B4C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CFF4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DB1D37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6AFCA49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2237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88A4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E19E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5088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56A8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1F0579" w:rsidRPr="00A8307A" w14:paraId="4B7E62C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471A5C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B14A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47E0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C4665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14:paraId="70977C5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AC45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C9A2AA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3163DAD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14:paraId="5ECEE8C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429F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B2AF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B588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14D4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47CF7A7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A038CB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FAF0A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14:paraId="11DB170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F664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D25EA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5BF0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E365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7E71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A749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7A704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1D1EF5F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1F0579" w:rsidRPr="00A8307A" w14:paraId="6DE22A9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D9B2B95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3DDFA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516+600</w:t>
            </w:r>
          </w:p>
          <w:p w14:paraId="74C79A8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1388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61EE68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3C61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2ACE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F242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9F18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2FB2B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FBA6C8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1F0579" w:rsidRPr="00A8307A" w14:paraId="47EFBFB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888E1DD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D8A4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E284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1BC98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14:paraId="260F9152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6B6A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9D90F0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2B03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F606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17C1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2A58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C4C27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14:paraId="2B64752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1F0579" w:rsidRPr="00A8307A" w14:paraId="136FEBD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39AF286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6E21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D276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4EB07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14:paraId="6AD437F7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3F92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E2A929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70FB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1A29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7318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4DEF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9B77F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14:paraId="0F56E3D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1F0579" w:rsidRPr="00A8307A" w14:paraId="17EDBF2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7B7D2E0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1BC8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B83F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12F957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4718C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1B4D3C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CB9C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EF9C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0366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31C3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1F0579" w:rsidRPr="00A8307A" w14:paraId="023494F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C9E600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94A64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14:paraId="5FF7C79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140A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0A1B1E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14:paraId="34BEF636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844D2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4DF8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0944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4B42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0A9B1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5AABD80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1F0579" w:rsidRPr="00A8307A" w14:paraId="230BEA9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642B94B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B40A0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14:paraId="687B0474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6B72C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8DF571" w14:textId="77777777" w:rsidR="001F0579" w:rsidRDefault="001F0579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DBD73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9D6F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8BB0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C4B6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53696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1F0579" w:rsidRPr="00A8307A" w14:paraId="0D94727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B3465E0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4F7E0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14:paraId="3F161A60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EB216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02CE55" w14:textId="77777777" w:rsidR="001F0579" w:rsidRDefault="001F0579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9B272A3" w14:textId="77777777" w:rsidR="001F0579" w:rsidRPr="00A8307A" w:rsidRDefault="001F0579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4B64C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26EB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DDB3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F8F1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060F5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1F0579" w:rsidRPr="00A8307A" w14:paraId="1EB226B3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91D4C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5B80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3144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BDD94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36468CB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1C46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3227FDB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DBAC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29DC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C04C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0418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CF905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14:paraId="56E15CC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1F0579" w:rsidRPr="00A8307A" w14:paraId="0D887F5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3836F07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73CC1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14:paraId="4BF2907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C91E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9603A4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14:paraId="4E16714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5CF8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709C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E85F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6EFF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07AE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0469A27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88CFCB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86D4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4D7B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F38328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3FFB77E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4127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4490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1579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95C5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79F4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76AA2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1F0579" w:rsidRPr="00A8307A" w14:paraId="1F7863BF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94C1F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A2C43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14:paraId="43C0C88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8BF4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2DD18A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33CC8C6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3FDA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6B12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71BE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74F7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0E93E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790B4E9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14:paraId="557909C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1F0579" w:rsidRPr="00A8307A" w14:paraId="1AB92C5F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74B0F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772E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F52A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C2582A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2EBCFD07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3D11B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BB9D14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F3E4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60D2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4653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AED9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1F0579" w:rsidRPr="00A8307A" w14:paraId="3AF714DC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7F7AD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5866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2267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1A5F3F" w14:textId="77777777" w:rsidR="001F0579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79C4E0A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C698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90C5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AB36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15BC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B71B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1F0579" w:rsidRPr="00A8307A" w14:paraId="758A54FC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8146A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3EDD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827F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115CC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14:paraId="4C206341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C9A3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52C8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9731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0D02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D8A9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1F0579" w:rsidRPr="00A8307A" w14:paraId="572C69C1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B4640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2E516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572+150</w:t>
            </w:r>
          </w:p>
          <w:p w14:paraId="734B3CA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3C83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039F59" w14:textId="77777777" w:rsidR="001F0579" w:rsidRPr="00A8307A" w:rsidRDefault="001F0579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104DED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6B3B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8DE0D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B800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AC8D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67F3E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2C54BE1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1F118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B19B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6157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B322F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352482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7173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332C6B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F3A1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51F9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9880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503E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594CCDF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C6EA3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D429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0CA3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896EC7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E6B8BE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20A6E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14:paraId="20B71A0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EEA0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57DD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A674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88FB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9D5A09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5893D1DA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39E67615" w14:textId="77777777" w:rsidR="001F0579" w:rsidRPr="00DC4AFE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1F0579" w:rsidRPr="00A8307A" w14:paraId="627993C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61109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868B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6752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280007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D95D73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F6967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52B3BE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6028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CE22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D6AA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0889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F5DEF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707804E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4760AA7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1F0579" w:rsidRPr="00A8307A" w14:paraId="4ECCB86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79B6D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285C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313C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29EBF7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24E518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B5A80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FEBB6E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4333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E0F3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A6DF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9C93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E9221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1F0579" w:rsidRPr="00A8307A" w14:paraId="3A5734F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B3A44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70F8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AA8A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D59C08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CCFDF08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C271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5BBC8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1DA9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BEB7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5CDF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4B2F0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1F0579" w:rsidRPr="00A8307A" w14:paraId="627B4CF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8E93D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8916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E871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005391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F92CAF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0ADF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F70F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E8EF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ECF7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A550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CC17D4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73BADB4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1F0579" w:rsidRPr="00A8307A" w14:paraId="6A7A72D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5A595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E21E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6FCB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6A175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B0DCE5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22E8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0F1F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ED49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D77B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5CA46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7D9467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58B31D5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1F0579" w:rsidRPr="00A8307A" w14:paraId="6F7C57A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49E2F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5697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C8FF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9CC3DD" w14:textId="77777777" w:rsidR="001F0579" w:rsidRPr="00A8307A" w:rsidRDefault="001F0579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2BECB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22E2C7E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06DA0D5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FFB05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DE16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C3C0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7A0B4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660CC9CB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13A657A0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1F0579" w:rsidRPr="00A8307A" w14:paraId="77F1194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BD3A0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263E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ECF3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D10D7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6FF1BF9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0F5B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EB07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58AC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A705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5080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3204D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1F0579" w:rsidRPr="00A8307A" w14:paraId="2408065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2A867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376E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421C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A198A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B1191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98DD705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617EB1A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267E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7E12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57AC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3BD18" w14:textId="77777777" w:rsidR="001F0579" w:rsidRDefault="001F0579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4E8A205A" w14:textId="77777777" w:rsidR="001F0579" w:rsidRPr="00A8307A" w:rsidRDefault="001F0579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1F0579" w:rsidRPr="00A8307A" w14:paraId="7248458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83C27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88A6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12F10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373668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F0A1A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FA3448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830D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6FE2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1DC2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80C9A" w14:textId="77777777" w:rsidR="001F0579" w:rsidRPr="00A8307A" w:rsidRDefault="001F0579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1F0579" w:rsidRPr="00A8307A" w14:paraId="6DC30B7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FA890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2892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5A6F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842CB9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FB495D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62544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14:paraId="21305D5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9E94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77A1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2FB9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B0E8D" w14:textId="77777777" w:rsidR="001F0579" w:rsidRPr="00A8307A" w:rsidRDefault="001F0579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79F543" w14:textId="77777777" w:rsidR="001F0579" w:rsidRPr="00A8307A" w:rsidRDefault="001F0579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1F0579" w:rsidRPr="00A8307A" w14:paraId="0C6D383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B696F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8B0B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17F1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4601F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5C6C57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314F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734C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1487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57BE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E5C9A" w14:textId="77777777" w:rsidR="001F0579" w:rsidRPr="00A8307A" w:rsidRDefault="001F0579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334F12" w14:textId="77777777" w:rsidR="001F0579" w:rsidRPr="00A8307A" w:rsidRDefault="001F0579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1F0579" w:rsidRPr="00A8307A" w14:paraId="4DE6E05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14A53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D378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82D0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545077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79FC6D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CD9D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DC082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F05E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358F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9164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D9BAF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1F0579" w:rsidRPr="00A8307A" w14:paraId="4FEAAFC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2314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375F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0FA9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2B453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E0BCD5D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235F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CFBA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F14F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4967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CE5F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2EF7F1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1F0579" w:rsidRPr="00A8307A" w14:paraId="145BECB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5DC86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9F73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DE09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3E7C2A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F2E39A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60F0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AB60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6703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B5B2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5907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74B54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1F0579" w:rsidRPr="00A8307A" w14:paraId="725CE01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4121A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73415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14:paraId="29E5CBC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7ED2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E108A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4B156CF2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152F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77E8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EDE5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541E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EADC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40B31356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CB7ED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8F18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14:paraId="1356168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A9D51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6224AF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74263BDE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39BD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FAD5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937F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517B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C5DB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081DCFD3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9A163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10FF4" w14:textId="77777777" w:rsidR="001F0579" w:rsidRDefault="001F0579" w:rsidP="009869D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89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850</w:t>
            </w:r>
          </w:p>
          <w:p w14:paraId="6ABDFE4C" w14:textId="77777777" w:rsidR="001F0579" w:rsidRPr="00A8307A" w:rsidRDefault="001F0579" w:rsidP="009869D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591+470</w:t>
            </w:r>
          </w:p>
          <w:p w14:paraId="15D190CA" w14:textId="77777777" w:rsidR="001F0579" w:rsidRDefault="001F0579" w:rsidP="009869D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C4D6E" w14:textId="77777777" w:rsidR="001F0579" w:rsidRPr="00A8307A" w:rsidRDefault="001F0579" w:rsidP="009869D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2349B5" w14:textId="77777777" w:rsidR="001F0579" w:rsidRPr="00A8307A" w:rsidRDefault="001F0579" w:rsidP="009869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78CF68EF" w14:textId="77777777" w:rsidR="001F0579" w:rsidRPr="00A8307A" w:rsidRDefault="001F0579" w:rsidP="009869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9A444" w14:textId="77777777" w:rsidR="001F0579" w:rsidRPr="00A8307A" w:rsidRDefault="001F0579" w:rsidP="009869D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F9FE4" w14:textId="77777777" w:rsidR="001F0579" w:rsidRPr="00A8307A" w:rsidRDefault="001F0579" w:rsidP="009869D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5C9D8" w14:textId="77777777" w:rsidR="001F0579" w:rsidRPr="00A8307A" w:rsidRDefault="001F0579" w:rsidP="009869D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D190C" w14:textId="77777777" w:rsidR="001F0579" w:rsidRPr="00A8307A" w:rsidRDefault="001F0579" w:rsidP="009869D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68FF8" w14:textId="77777777" w:rsidR="001F0579" w:rsidRPr="00A8307A" w:rsidRDefault="001F0579" w:rsidP="009869D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A8307A" w14:paraId="136D4451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A8401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7021A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14:paraId="6AC878A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AB83A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0A5D37" w14:textId="77777777" w:rsidR="001F0579" w:rsidRPr="00A8307A" w:rsidRDefault="001F0579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53A6E025" w14:textId="77777777" w:rsidR="001F0579" w:rsidRPr="00A8307A" w:rsidRDefault="001F0579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1CB2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A62BE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ADDE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EC5D3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7F542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3F28DB5D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14:paraId="1D745854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1F0579" w:rsidRPr="00A8307A" w14:paraId="04E2A740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29AEF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EB5EA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5ABD9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4E7581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32FEAF41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61ED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D29E9D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D68F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10062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8870A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189DC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1F0579" w:rsidRPr="00A8307A" w14:paraId="77FD86D1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EC10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AE2EE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07205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12EE13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7D443AF2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6536B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B0B134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04C3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97CC7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4B61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B3C8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7A158886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9EB39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1C7BD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89C49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209BA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3000F8C4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44488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5DA4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339C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C16F4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9670E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B36AD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1F0579" w:rsidRPr="00A8307A" w14:paraId="29A2EA79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36A27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C1C2F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1EB87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755337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23062F29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C0AFE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E769B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90B5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4420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5B5F9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034497A6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F5B4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3DAC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BC1D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98BAB0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2B3EBA65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180F8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D807D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6FF73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28F8F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A1DF0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1B7AD8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1F0579" w:rsidRPr="00A8307A" w14:paraId="55EB048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A7359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81870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E823C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973A2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5F9F85EB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183B5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6697B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96C66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0614B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144BA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665C2D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1F0579" w:rsidRPr="00A8307A" w14:paraId="1CA1BC86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AD677" w14:textId="77777777" w:rsidR="001F0579" w:rsidRPr="00A75A00" w:rsidRDefault="001F0579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25805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7618D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063EBC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71A163F9" w14:textId="77777777" w:rsidR="001F0579" w:rsidRPr="00A8307A" w:rsidRDefault="001F0579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531B4" w14:textId="77777777" w:rsidR="001F0579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0B61C" w14:textId="77777777" w:rsidR="001F0579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72359" w14:textId="77777777" w:rsidR="001F0579" w:rsidRPr="00A8307A" w:rsidRDefault="001F0579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3B246" w14:textId="77777777" w:rsidR="001F0579" w:rsidRPr="00A8307A" w:rsidRDefault="001F0579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AEFF6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748F14" w14:textId="77777777" w:rsidR="001F0579" w:rsidRDefault="001F0579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14:paraId="03CA1462" w14:textId="77777777" w:rsidR="001F0579" w:rsidRPr="00A8307A" w:rsidRDefault="001F0579" w:rsidP="008B25EE">
      <w:pPr>
        <w:spacing w:before="40" w:after="40" w:line="192" w:lineRule="auto"/>
        <w:ind w:right="57"/>
        <w:rPr>
          <w:sz w:val="20"/>
        </w:rPr>
      </w:pPr>
    </w:p>
    <w:p w14:paraId="2422014C" w14:textId="77777777" w:rsidR="001F0579" w:rsidRDefault="001F0579" w:rsidP="004C7D25">
      <w:pPr>
        <w:pStyle w:val="Heading1"/>
        <w:spacing w:line="360" w:lineRule="auto"/>
      </w:pPr>
      <w:r>
        <w:lastRenderedPageBreak/>
        <w:t>LINIA 101</w:t>
      </w:r>
    </w:p>
    <w:p w14:paraId="479880F9" w14:textId="77777777" w:rsidR="001F0579" w:rsidRDefault="001F0579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F0579" w14:paraId="5E5D075E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8AB6C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51558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9+455</w:t>
            </w:r>
          </w:p>
          <w:p w14:paraId="444092E8" w14:textId="77777777" w:rsidR="001F0579" w:rsidRDefault="001F0579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0A21F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88948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Chitila - </w:t>
            </w:r>
          </w:p>
          <w:p w14:paraId="1167591D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26BBA" w14:textId="77777777" w:rsidR="001F0579" w:rsidRPr="009E41CA" w:rsidRDefault="001F057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8F44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41598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D45A7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04EB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787588E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14:paraId="0EE516AA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07B70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C4CCE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  <w:p w14:paraId="5FDB61DC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62BD4" w14:textId="77777777" w:rsidR="001F0579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6E55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</w:t>
            </w:r>
          </w:p>
          <w:p w14:paraId="28F198B5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C2BD3" w14:textId="77777777" w:rsidR="001F0579" w:rsidRPr="009E41CA" w:rsidRDefault="001F057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A0FD9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EDBA4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CD3F5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C2C61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4F5EEE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F99431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4 - 11 și spre </w:t>
            </w:r>
          </w:p>
          <w:p w14:paraId="6AB723CB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 I Chitila - Săbăreni.</w:t>
            </w:r>
          </w:p>
        </w:tc>
      </w:tr>
      <w:tr w:rsidR="001F0579" w14:paraId="5169E997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32B2A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8E99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A6118" w14:textId="77777777" w:rsidR="001F0579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A391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14:paraId="7FCEE74F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+ </w:t>
            </w:r>
          </w:p>
          <w:p w14:paraId="3F8CC8A5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4107" w14:textId="77777777" w:rsidR="001F0579" w:rsidRPr="009E41CA" w:rsidRDefault="001F057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7047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91940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14+000</w:t>
            </w:r>
          </w:p>
          <w:p w14:paraId="547A94B3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778CE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789D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14:paraId="14638E9B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3156D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F30E" w14:textId="77777777" w:rsidR="001F0579" w:rsidRDefault="001F057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E2E9D" w14:textId="77777777" w:rsidR="001F0579" w:rsidRPr="000625F2" w:rsidRDefault="001F0579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FE4B" w14:textId="77777777" w:rsidR="001F0579" w:rsidRDefault="001F0579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Săbăreni </w:t>
            </w:r>
          </w:p>
          <w:p w14:paraId="65FE8B77" w14:textId="77777777" w:rsidR="001F0579" w:rsidRDefault="001F0579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peste sch. 17  </w:t>
            </w:r>
          </w:p>
          <w:p w14:paraId="713936C2" w14:textId="77777777" w:rsidR="001F0579" w:rsidRDefault="001F0579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6AB36" w14:textId="77777777" w:rsidR="001F0579" w:rsidRDefault="001F057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17 </w:t>
            </w:r>
          </w:p>
          <w:p w14:paraId="2412FE7A" w14:textId="77777777" w:rsidR="001F0579" w:rsidRDefault="001F057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94938" w14:textId="77777777" w:rsidR="001F0579" w:rsidRPr="000625F2" w:rsidRDefault="001F0579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A93FA" w14:textId="77777777" w:rsidR="001F0579" w:rsidRDefault="001F0579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BC538" w14:textId="77777777" w:rsidR="001F0579" w:rsidRPr="000625F2" w:rsidRDefault="001F0579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9E8A8" w14:textId="77777777" w:rsidR="001F0579" w:rsidRDefault="001F0579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BF63C6" w14:textId="77777777" w:rsidR="001F0579" w:rsidRDefault="001F0579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 abătută.</w:t>
            </w:r>
          </w:p>
        </w:tc>
      </w:tr>
      <w:tr w:rsidR="001F0579" w14:paraId="31CE3992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28475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06687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A23B5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8A859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14:paraId="6F0F571D" w14:textId="77777777" w:rsidR="001F0579" w:rsidRDefault="001F0579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DEC3F" w14:textId="77777777" w:rsidR="001F0579" w:rsidRDefault="001F057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10 </w:t>
            </w:r>
          </w:p>
          <w:p w14:paraId="71ACF856" w14:textId="77777777" w:rsidR="001F0579" w:rsidRDefault="001F057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F813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BC0E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7460C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EF7D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şi 5.</w:t>
            </w:r>
          </w:p>
        </w:tc>
      </w:tr>
      <w:tr w:rsidR="001F0579" w14:paraId="5313C00A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3617E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FF53D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22+500</w:t>
            </w:r>
          </w:p>
          <w:p w14:paraId="76B01686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D0C23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7857C" w14:textId="77777777" w:rsidR="001F0579" w:rsidRDefault="001F0579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4DB8E008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X,</w:t>
            </w:r>
          </w:p>
          <w:p w14:paraId="487761A8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A4033" w14:textId="77777777" w:rsidR="001F0579" w:rsidRPr="009E41CA" w:rsidRDefault="001F057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BA06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3552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86D05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B37AD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4FF3CEF9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B1175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97678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29F95" w14:textId="77777777" w:rsidR="001F0579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BD44" w14:textId="77777777" w:rsidR="001F0579" w:rsidRDefault="001F0579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65B9C500" w14:textId="77777777" w:rsidR="001F0579" w:rsidRDefault="001F0579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- </w:t>
            </w:r>
          </w:p>
          <w:p w14:paraId="22C77D6C" w14:textId="77777777" w:rsidR="001F0579" w:rsidRDefault="001F0579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36BB4" w14:textId="77777777" w:rsidR="001F0579" w:rsidRPr="009E41CA" w:rsidRDefault="001F057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7BF92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FC16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23+700</w:t>
            </w:r>
          </w:p>
          <w:p w14:paraId="1B4FACBD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92D8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4D8C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7D73F3D7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7FB80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83D8E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E6B8C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0901B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7E954920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3515A" w14:textId="77777777" w:rsidR="001F0579" w:rsidRDefault="001F057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9 </w:t>
            </w:r>
          </w:p>
          <w:p w14:paraId="25F4C5EF" w14:textId="77777777" w:rsidR="001F0579" w:rsidRDefault="001F0579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2C4E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274F1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D1BC4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EFC5A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55B1A361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E75B7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DC01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  <w:p w14:paraId="4BC2C2C4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6C015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A82A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Ciocăneşti -</w:t>
            </w:r>
          </w:p>
          <w:p w14:paraId="1887387D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ED619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849E3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743E9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0F33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4D664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1B2FD4ED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59882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865A8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35+400</w:t>
            </w:r>
          </w:p>
          <w:p w14:paraId="67709ADF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49BB" w14:textId="77777777" w:rsidR="001F0579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7A48" w14:textId="77777777" w:rsidR="001F0579" w:rsidRDefault="001F0579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14:paraId="6F76CC7C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zonă aparate de cale Cap X și Cap Y și </w:t>
            </w:r>
          </w:p>
          <w:p w14:paraId="3B8F90F5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8CDAA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6B140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AA75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A2BE9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6894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49C02ADB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855CD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05ACF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8A007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FE484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14:paraId="2FCE69BB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1CBB0A3F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4C829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FAC5A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3E245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C4848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DDC7A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0A61606D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8FB2F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91BEE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14:paraId="35815BFE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2F3A5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9C8A5" w14:textId="77777777" w:rsidR="001F0579" w:rsidRDefault="001F0579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 -</w:t>
            </w:r>
          </w:p>
          <w:p w14:paraId="2DD35BA0" w14:textId="77777777" w:rsidR="001F0579" w:rsidRDefault="001F0579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EE25E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EF070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ACCAE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20CE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64067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72857F0E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CE121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59D48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FBB61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46B8E" w14:textId="77777777" w:rsidR="001F0579" w:rsidRDefault="001F0579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059EEF0C" w14:textId="77777777" w:rsidR="001F0579" w:rsidRDefault="001F0579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54546" w14:textId="77777777" w:rsidR="001F0579" w:rsidRPr="00A165AE" w:rsidRDefault="001F057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F64D3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BB6B0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C5515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8C39F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51D2EBA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82331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ABFE0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47+800</w:t>
            </w:r>
          </w:p>
          <w:p w14:paraId="713FF39A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1451F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57893" w14:textId="77777777" w:rsidR="001F0579" w:rsidRDefault="001F0579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5E9F6FB9" w14:textId="77777777" w:rsidR="001F0579" w:rsidRDefault="001F0579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E019F" w14:textId="77777777" w:rsidR="001F0579" w:rsidRDefault="001F057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0FC70" w14:textId="77777777" w:rsidR="001F0579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1400E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36474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18A49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- ax stație.</w:t>
            </w:r>
          </w:p>
        </w:tc>
      </w:tr>
      <w:tr w:rsidR="001F0579" w14:paraId="6DF64DF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87842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A5418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8E793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8B77C" w14:textId="77777777" w:rsidR="001F0579" w:rsidRDefault="001F0579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7A23FC04" w14:textId="77777777" w:rsidR="001F0579" w:rsidRDefault="001F0579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81BD7" w14:textId="77777777" w:rsidR="001F0579" w:rsidRDefault="001F057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0E0A4" w14:textId="77777777" w:rsidR="001F0579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6F61A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C2D79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92F41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76C892" w14:textId="77777777" w:rsidR="001F0579" w:rsidRDefault="001F0579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F981D3" w14:textId="77777777" w:rsidR="001F0579" w:rsidRDefault="001F0579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1F0579" w14:paraId="28AD7EE9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B2161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C55E3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C288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E7F73" w14:textId="77777777" w:rsidR="001F0579" w:rsidRDefault="001F057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697C206A" w14:textId="77777777" w:rsidR="001F0579" w:rsidRDefault="001F057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460D7" w14:textId="77777777" w:rsidR="001F0579" w:rsidRDefault="001F057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40C3F" w14:textId="77777777" w:rsidR="001F0579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69531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65D82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DFC7F" w14:textId="77777777" w:rsidR="001F0579" w:rsidRDefault="001F057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DC7DC8" w14:textId="77777777" w:rsidR="001F0579" w:rsidRDefault="001F057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D2665B" w14:textId="77777777" w:rsidR="001F0579" w:rsidRDefault="001F057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6, 7 și 8.</w:t>
            </w:r>
          </w:p>
        </w:tc>
      </w:tr>
      <w:tr w:rsidR="001F0579" w14:paraId="4AF217B6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A7FEC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A3AF5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481A6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EA36E" w14:textId="77777777" w:rsidR="001F0579" w:rsidRDefault="001F057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0670A2E8" w14:textId="77777777" w:rsidR="001F0579" w:rsidRDefault="001F057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65FFF" w14:textId="77777777" w:rsidR="001F0579" w:rsidRDefault="001F057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D7894" w14:textId="77777777" w:rsidR="001F0579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78F6B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5EAEB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1F431" w14:textId="77777777" w:rsidR="001F0579" w:rsidRDefault="001F057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A1C5D5" w14:textId="77777777" w:rsidR="001F0579" w:rsidRDefault="001F057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2F4189" w14:textId="77777777" w:rsidR="001F0579" w:rsidRDefault="001F057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și 8.</w:t>
            </w:r>
          </w:p>
        </w:tc>
      </w:tr>
      <w:tr w:rsidR="001F0579" w14:paraId="3A5AAEF3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46D05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732BB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20893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FC4AC" w14:textId="77777777" w:rsidR="001F0579" w:rsidRDefault="001F057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5E38C915" w14:textId="77777777" w:rsidR="001F0579" w:rsidRDefault="001F0579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71939" w14:textId="77777777" w:rsidR="001F0579" w:rsidRDefault="001F0579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F7D72" w14:textId="77777777" w:rsidR="001F0579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C3ACF" w14:textId="77777777" w:rsidR="001F0579" w:rsidRDefault="001F0579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8DA1D" w14:textId="77777777" w:rsidR="001F0579" w:rsidRPr="000625F2" w:rsidRDefault="001F0579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445E1" w14:textId="77777777" w:rsidR="001F0579" w:rsidRDefault="001F057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D99D2E" w14:textId="77777777" w:rsidR="001F0579" w:rsidRDefault="001F057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6FE2C0" w14:textId="77777777" w:rsidR="001F0579" w:rsidRDefault="001F0579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și 10.</w:t>
            </w:r>
          </w:p>
        </w:tc>
      </w:tr>
      <w:tr w:rsidR="001F0579" w14:paraId="69FBD891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679E4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F02F5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156C2" w14:textId="77777777" w:rsidR="001F0579" w:rsidRPr="000625F2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A1D94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568D8D15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A4210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A7514B5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86D18" w14:textId="77777777" w:rsidR="001F0579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E2FF8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33FD8" w14:textId="77777777" w:rsidR="001F0579" w:rsidRPr="000625F2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519F6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61B9B2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1DDEDE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1F0579" w14:paraId="5021A042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01E6B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BF6B7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4B075" w14:textId="77777777" w:rsidR="001F0579" w:rsidRPr="000625F2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25A82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63071D8B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5420D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1BC3BD6C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34 / 42 </w:t>
            </w:r>
          </w:p>
          <w:p w14:paraId="3F46A3C3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14054D47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A7263AD" w14:textId="77777777" w:rsidR="001F0579" w:rsidRPr="00A165AE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6B73F" w14:textId="77777777" w:rsidR="001F0579" w:rsidRPr="000625F2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0A5BB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2D977" w14:textId="77777777" w:rsidR="001F0579" w:rsidRPr="000625F2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D8A11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366DDD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5 - 9.</w:t>
            </w:r>
          </w:p>
        </w:tc>
      </w:tr>
      <w:tr w:rsidR="001F0579" w14:paraId="71C50335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DF040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68CC8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C413" w14:textId="77777777" w:rsidR="001F0579" w:rsidRPr="000625F2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5EAA2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Fusea</w:t>
            </w:r>
          </w:p>
          <w:p w14:paraId="1E1751F9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08084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F3799" w14:textId="77777777" w:rsidR="001F0579" w:rsidRPr="000625F2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4B4EF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E1230" w14:textId="77777777" w:rsidR="001F0579" w:rsidRPr="000625F2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C7B5B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1FFD2DA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90E74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C37E8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54+000</w:t>
            </w:r>
          </w:p>
          <w:p w14:paraId="110988DD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4800" w14:textId="77777777" w:rsidR="001F0579" w:rsidRPr="000625F2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AE6F1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Fusea -</w:t>
            </w:r>
          </w:p>
          <w:p w14:paraId="07DA7536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F3AEF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C402" w14:textId="77777777" w:rsidR="001F0579" w:rsidRPr="000625F2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04AC2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0B9A3" w14:textId="77777777" w:rsidR="001F0579" w:rsidRPr="000625F2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E6ECB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7D55DAFE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D1338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723FC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57+760</w:t>
            </w:r>
          </w:p>
          <w:p w14:paraId="0BDC4FD2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ED387" w14:textId="77777777" w:rsidR="001F0579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5AA45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1BD21D2B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5B716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DB73C" w14:textId="77777777" w:rsidR="001F0579" w:rsidRPr="000625F2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B5662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C26B" w14:textId="77777777" w:rsidR="001F0579" w:rsidRPr="000625F2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7463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3C7635F3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F4B17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0A546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121D4" w14:textId="77777777" w:rsidR="001F0579" w:rsidRPr="000625F2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BB317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5E522124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E4D3B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7A2A" w14:textId="77777777" w:rsidR="001F0579" w:rsidRPr="000625F2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CA421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57+740</w:t>
            </w:r>
          </w:p>
          <w:p w14:paraId="24915E08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11CCA" w14:textId="77777777" w:rsidR="001F0579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A60F4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1DC3920C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085CB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98069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FF073" w14:textId="77777777" w:rsidR="001F0579" w:rsidRPr="000625F2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1704" w14:textId="77777777" w:rsidR="001F0579" w:rsidRDefault="001F0579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12B7A084" w14:textId="77777777" w:rsidR="001F0579" w:rsidRDefault="001F0579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593F0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92990" w14:textId="77777777" w:rsidR="001F0579" w:rsidRPr="000625F2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6F2C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58+850</w:t>
            </w:r>
          </w:p>
          <w:p w14:paraId="0161E07A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D549B" w14:textId="77777777" w:rsidR="001F0579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7F34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6E1120E6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68F44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0F0A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4C115" w14:textId="77777777" w:rsidR="001F0579" w:rsidRPr="000625F2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234A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68D7F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37BF2325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2379" w14:textId="77777777" w:rsidR="001F0579" w:rsidRPr="000625F2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1BB6A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F9EE9" w14:textId="77777777" w:rsidR="001F0579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01C79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39DFFD2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81AAE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45A40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58+900</w:t>
            </w:r>
          </w:p>
          <w:p w14:paraId="11574FAD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84E3A" w14:textId="77777777" w:rsidR="001F0579" w:rsidRPr="000625F2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F19F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472B1F7A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3666F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D855E" w14:textId="77777777" w:rsidR="001F0579" w:rsidRPr="000625F2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4735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90FF" w14:textId="77777777" w:rsidR="001F0579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7130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4157E70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F9C47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4B33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C396" w14:textId="77777777" w:rsidR="001F0579" w:rsidRPr="000625F2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C2615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14:paraId="2A4DF69B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A5F45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8E12" w14:textId="77777777" w:rsidR="001F0579" w:rsidRPr="000625F2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7FE42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66+000</w:t>
            </w:r>
          </w:p>
          <w:p w14:paraId="5972333E" w14:textId="77777777" w:rsidR="001F0579" w:rsidRDefault="001F0579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C8BD" w14:textId="77777777" w:rsidR="001F0579" w:rsidRPr="000625F2" w:rsidRDefault="001F0579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5ADC3" w14:textId="77777777" w:rsidR="001F0579" w:rsidRDefault="001F0579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78997D12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70BE6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6946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596D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A90E0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4254B8E4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5E2A9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romb bretea</w:t>
            </w:r>
          </w:p>
          <w:p w14:paraId="5F155372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9-11-7-13 </w:t>
            </w:r>
          </w:p>
          <w:p w14:paraId="502F2563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BBA3329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abate-rile </w:t>
            </w:r>
          </w:p>
          <w:p w14:paraId="714990D2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2E45BBD4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39174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D605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27794" w14:textId="77777777" w:rsidR="001F0579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22AF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2D0742BA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01227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52A54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88EB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863F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169507CA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88F3F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C4CEF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6023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0D76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2D54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01B19B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1F0579" w14:paraId="35B70410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7B4FD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6F219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29F06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B5910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543470E9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C7A06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7424125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2A24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F911A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E6D1B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C9CC6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063B3992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3B320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C03E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B00C2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90497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75C20731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14:paraId="2F9AEA33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762B1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 </w:t>
            </w:r>
          </w:p>
          <w:p w14:paraId="4D321B08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3EFFB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A1D24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C751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5514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27B442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LFI SC Mairon SA.</w:t>
            </w:r>
          </w:p>
        </w:tc>
      </w:tr>
      <w:tr w:rsidR="001F0579" w14:paraId="0189BAD1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C579A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8650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27CF5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0B14C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429E98D6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14:paraId="595A16B1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5730B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7BB58AA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72B6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E7AC0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7C7EF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C76F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E8BC39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1F0579" w14:paraId="30500CF5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08AD1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A31D2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059D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242B2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14:paraId="509582FA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14:paraId="12CE8245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8558E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8A6DCD0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E231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4858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729F0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0D174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5 - 8.</w:t>
            </w:r>
          </w:p>
        </w:tc>
      </w:tr>
      <w:tr w:rsidR="001F0579" w14:paraId="09559BEB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DE73A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55D7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F4AC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81C9C" w14:textId="77777777" w:rsidR="001F0579" w:rsidRDefault="001F0579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14:paraId="45DE7A5E" w14:textId="77777777" w:rsidR="001F0579" w:rsidRDefault="001F0579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93EFF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29</w:t>
            </w:r>
          </w:p>
          <w:p w14:paraId="14C25DC2" w14:textId="77777777" w:rsidR="001F0579" w:rsidRPr="00FA5543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399E4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3BC6F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CADC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4045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si 7</w:t>
            </w:r>
          </w:p>
        </w:tc>
      </w:tr>
      <w:tr w:rsidR="001F0579" w14:paraId="0A66B80C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B3BCC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1C824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7EE6A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0A1C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41FAB774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  <w:p w14:paraId="4A5CAA77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48274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14 </w:t>
            </w:r>
          </w:p>
          <w:p w14:paraId="280D7336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94A4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82FFF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60A00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7CF7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48D6D6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1F0579" w14:paraId="2BAF07CB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F51D8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88C2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26AA4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2128F" w14:textId="77777777" w:rsidR="001F0579" w:rsidRDefault="001F0579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104ED0E4" w14:textId="77777777" w:rsidR="001F0579" w:rsidRDefault="001F0579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0859B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16, 18, 20 </w:t>
            </w:r>
          </w:p>
          <w:p w14:paraId="21026FCA" w14:textId="77777777" w:rsidR="001F0579" w:rsidRPr="009E41CA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621C" w14:textId="77777777" w:rsidR="001F0579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BC22F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56236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582FC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0F6C29A0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AAF2A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ED5D9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E956A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6C419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DBC95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818A79A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28201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5002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428EE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01E2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4 - 7.</w:t>
            </w:r>
          </w:p>
        </w:tc>
      </w:tr>
      <w:tr w:rsidR="001F0579" w14:paraId="369F52EB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58F9B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F4CA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5CE2A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2E093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057E2D8A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5BB35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BC34E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08C7B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A4258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006E1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54C892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6.</w:t>
            </w:r>
          </w:p>
        </w:tc>
      </w:tr>
      <w:tr w:rsidR="001F0579" w14:paraId="23CA806B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CDEF6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231D2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E36CE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5DCB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1460103D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B9F52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9FBD83F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98FE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11347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D5DCF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D84A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AA8617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E7202F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4 - 6.</w:t>
            </w:r>
          </w:p>
        </w:tc>
      </w:tr>
      <w:tr w:rsidR="001F0579" w14:paraId="5DADA68A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D5E71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D929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3D800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27D99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02892B54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FF9B3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B2D1C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E56ED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98E14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4FC9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0CBA59DF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AD1C6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E8A60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F3880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7661C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Leordeni Argeş –</w:t>
            </w:r>
          </w:p>
          <w:p w14:paraId="38851152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645C3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F34E9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DBE24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86+650</w:t>
            </w:r>
          </w:p>
          <w:p w14:paraId="5B742958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2ECA4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D079F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73A1116D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8445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371D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82A88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45276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Călineşti</w:t>
            </w:r>
          </w:p>
          <w:p w14:paraId="11FC5568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536C6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3020C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886F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8F0C0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DB48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 abătute.</w:t>
            </w:r>
          </w:p>
        </w:tc>
      </w:tr>
      <w:tr w:rsidR="001F0579" w14:paraId="57C08029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6C40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38B39" w14:textId="77777777" w:rsidR="001F0579" w:rsidRDefault="001F0579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0D77C" w14:textId="77777777" w:rsidR="001F0579" w:rsidRPr="000625F2" w:rsidRDefault="001F0579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785A" w14:textId="77777777" w:rsidR="001F0579" w:rsidRDefault="001F0579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– Goleşti și</w:t>
            </w:r>
          </w:p>
          <w:p w14:paraId="0700F967" w14:textId="77777777" w:rsidR="001F0579" w:rsidRDefault="001F0579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C9CB0" w14:textId="77777777" w:rsidR="001F0579" w:rsidRDefault="001F0579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3F597" w14:textId="77777777" w:rsidR="001F0579" w:rsidRPr="000625F2" w:rsidRDefault="001F0579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159AE" w14:textId="77777777" w:rsidR="001F0579" w:rsidRDefault="001F0579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14:paraId="66CA280C" w14:textId="77777777" w:rsidR="001F0579" w:rsidRDefault="001F0579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F4B45" w14:textId="77777777" w:rsidR="001F0579" w:rsidRDefault="001F0579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77A05" w14:textId="77777777" w:rsidR="001F0579" w:rsidRDefault="001F0579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000F7A4" w14:textId="77777777" w:rsidR="001F0579" w:rsidRDefault="001F0579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11, 13, 17 până la călcâi sch. 70 (din TDJ 70 / 72).</w:t>
            </w:r>
          </w:p>
          <w:p w14:paraId="70294915" w14:textId="77777777" w:rsidR="001F0579" w:rsidRDefault="001F0579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Cap X, liniile 1 - 6,  1A -7A, </w:t>
            </w:r>
          </w:p>
          <w:p w14:paraId="7AE5AA3B" w14:textId="77777777" w:rsidR="001F0579" w:rsidRDefault="001F0579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firele I și II.</w:t>
            </w:r>
          </w:p>
        </w:tc>
      </w:tr>
      <w:tr w:rsidR="001F0579" w14:paraId="3E6C1FC3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7FF0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5C1E6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14:paraId="573C78BC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09884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E016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14:paraId="40FC878E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Goleşti, F 1, linia 1C și linia 3 directă </w:t>
            </w:r>
          </w:p>
          <w:p w14:paraId="32E92B14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66599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4756C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9E13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4A33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52D6B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1, 9, 15, până la călcâi sch. 33.</w:t>
            </w:r>
          </w:p>
        </w:tc>
      </w:tr>
      <w:tr w:rsidR="001F0579" w14:paraId="01A0AD6E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5707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6838E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1BA87" w14:textId="77777777" w:rsidR="001F0579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D7BA6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  <w:p w14:paraId="721D6864" w14:textId="77777777" w:rsidR="001F0579" w:rsidRDefault="001F0579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AC367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2674906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F690F5F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1-3</w:t>
            </w:r>
          </w:p>
          <w:p w14:paraId="0C7F7F17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B5C17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8A3D1" w14:textId="77777777" w:rsidR="001F0579" w:rsidRDefault="001F0579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4B04" w14:textId="77777777" w:rsidR="001F0579" w:rsidRPr="000625F2" w:rsidRDefault="001F0579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793DF" w14:textId="77777777" w:rsidR="001F0579" w:rsidRDefault="001F0579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1F0579" w14:paraId="0485DCD9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F928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81CBE" w14:textId="77777777" w:rsidR="001F0579" w:rsidRDefault="001F057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  <w:p w14:paraId="0683869F" w14:textId="77777777" w:rsidR="001F0579" w:rsidRDefault="001F057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389B" w14:textId="77777777" w:rsidR="001F0579" w:rsidRDefault="001F057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9104" w14:textId="77777777" w:rsidR="001F0579" w:rsidRDefault="001F0579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 directă </w:t>
            </w:r>
          </w:p>
          <w:p w14:paraId="6A7FFFEC" w14:textId="77777777" w:rsidR="001F0579" w:rsidRDefault="001F0579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9E6C9" w14:textId="77777777" w:rsidR="001F0579" w:rsidRDefault="001F057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795FF" w14:textId="77777777" w:rsidR="001F0579" w:rsidRPr="000625F2" w:rsidRDefault="001F057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21D79" w14:textId="77777777" w:rsidR="001F0579" w:rsidRDefault="001F057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16986" w14:textId="77777777" w:rsidR="001F0579" w:rsidRPr="000625F2" w:rsidRDefault="001F057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06DB" w14:textId="77777777" w:rsidR="001F0579" w:rsidRDefault="001F0579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33, 37, 56, 50, 22, 12, si 2 St. Golești.</w:t>
            </w:r>
          </w:p>
        </w:tc>
      </w:tr>
      <w:tr w:rsidR="001F0579" w14:paraId="072DD2E2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629C8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D92EE" w14:textId="77777777" w:rsidR="001F0579" w:rsidRDefault="001F057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93EC" w14:textId="77777777" w:rsidR="001F0579" w:rsidRDefault="001F057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987F2" w14:textId="77777777" w:rsidR="001F0579" w:rsidRDefault="001F0579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  <w:p w14:paraId="04A12622" w14:textId="77777777" w:rsidR="001F0579" w:rsidRDefault="001F0579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0AA50" w14:textId="77777777" w:rsidR="001F0579" w:rsidRDefault="001F0579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CD28F3D" w14:textId="77777777" w:rsidR="001F0579" w:rsidRDefault="001F0579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4CDD847" w14:textId="77777777" w:rsidR="001F0579" w:rsidRDefault="001F0579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EC959" w14:textId="77777777" w:rsidR="001F0579" w:rsidRPr="000625F2" w:rsidRDefault="001F057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F45F4" w14:textId="77777777" w:rsidR="001F0579" w:rsidRDefault="001F057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B8DB0" w14:textId="77777777" w:rsidR="001F0579" w:rsidRPr="000625F2" w:rsidRDefault="001F057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76FED" w14:textId="77777777" w:rsidR="001F0579" w:rsidRDefault="001F0579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IC Brătianu la  linia 3 directă 4, 5 și 6 primiri – expedieri St. Golești.</w:t>
            </w:r>
          </w:p>
        </w:tc>
      </w:tr>
      <w:tr w:rsidR="001F0579" w14:paraId="1066AAF8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FDE47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F09C9" w14:textId="77777777" w:rsidR="001F0579" w:rsidRDefault="001F057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101+210</w:t>
            </w:r>
          </w:p>
          <w:p w14:paraId="18271C25" w14:textId="77777777" w:rsidR="001F0579" w:rsidRDefault="001F057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F6CCB" w14:textId="77777777" w:rsidR="001F0579" w:rsidRDefault="001F057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67CF" w14:textId="77777777" w:rsidR="001F0579" w:rsidRDefault="001F0579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455A6" w14:textId="77777777" w:rsidR="001F0579" w:rsidRDefault="001F057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BF42" w14:textId="77777777" w:rsidR="001F0579" w:rsidRPr="000625F2" w:rsidRDefault="001F057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42DDB" w14:textId="77777777" w:rsidR="001F0579" w:rsidRDefault="001F0579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FED19" w14:textId="77777777" w:rsidR="001F0579" w:rsidRPr="000625F2" w:rsidRDefault="001F0579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796F3" w14:textId="77777777" w:rsidR="001F0579" w:rsidRDefault="001F0579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 Peste sch. 4R Ramificație Golești  până la călcâi sch. 13 St. Pitești.</w:t>
            </w:r>
          </w:p>
        </w:tc>
      </w:tr>
      <w:tr w:rsidR="001F0579" w14:paraId="10229B60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9A989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482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14:paraId="19E4A3F8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3146B" w14:textId="77777777" w:rsidR="001F0579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336F9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47C0A9BA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C120C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2928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B25B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72A33" w14:textId="77777777" w:rsidR="001F0579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9189" w14:textId="77777777" w:rsidR="001F0579" w:rsidRDefault="001F057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14:paraId="46CE18A6" w14:textId="77777777" w:rsidR="001F0579" w:rsidRDefault="001F0579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14:paraId="6B947703" w14:textId="77777777" w:rsidR="001F0579" w:rsidRDefault="001F057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9A69EB5" w14:textId="77777777" w:rsidR="001F0579" w:rsidRDefault="001F0579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14:paraId="48235FE4" w14:textId="77777777" w:rsidR="001F0579" w:rsidRPr="002C6BE4" w:rsidRDefault="001F0579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1F0579" w14:paraId="53B090FF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F7AC8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1A61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EDF44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82059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2B3DDEB5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7F95A090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DBA36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1D1D73E0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30C14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231B7B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20AB6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1B778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A837C8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şi 6</w:t>
            </w:r>
          </w:p>
          <w:p w14:paraId="0570CE8C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 expedieri.</w:t>
            </w:r>
          </w:p>
        </w:tc>
      </w:tr>
      <w:tr w:rsidR="001F0579" w14:paraId="3F9BEFE7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7730F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5D9EC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5F38D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D2045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0CEBCBD0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6AEBF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BA77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04259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FF04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CF627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3646822C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F35D0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05A41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36CD3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27BC5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4F231958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02A93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5BE0892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14:paraId="665B813C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5F79BD7A" w14:textId="77777777" w:rsidR="001F0579" w:rsidRPr="00164983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6D3A0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86F3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312B6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1A277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A27A9C" w14:textId="77777777" w:rsidR="001F0579" w:rsidRPr="0058349B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1F0579" w14:paraId="0531C448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CA11C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81D1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A162E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A1E0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28CBECF0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D6F82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FBB8A2B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07973" w14:textId="77777777" w:rsidR="001F0579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004D8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CB06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7AF5A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AEC114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 C. Brătianu - Goleşti.</w:t>
            </w:r>
          </w:p>
        </w:tc>
      </w:tr>
      <w:tr w:rsidR="001F0579" w14:paraId="27D0E535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3B17C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CBCC6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2E794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BEC1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14:paraId="67D4CF79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6A283B3B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54451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între călcâiul sch.  15 </w:t>
            </w:r>
          </w:p>
          <w:p w14:paraId="41CA90E5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5873F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3E80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7A56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5F3CE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D71960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şi 2 </w:t>
            </w:r>
          </w:p>
          <w:p w14:paraId="5DF55529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1F0579" w14:paraId="0420F7D0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5D788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3580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35912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D051F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14:paraId="10FA3A3A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86CE1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495DB36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3407A0E7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4822E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2E465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CDAF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F87FF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579E5CF1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FA68C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54DB5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2F48C" w14:textId="77777777" w:rsidR="001F0579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C3F88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Costești</w:t>
            </w:r>
          </w:p>
          <w:p w14:paraId="773DFF5F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ADDD8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49D648A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B708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890E2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B2C47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9B80" w14:textId="77777777" w:rsidR="001F0579" w:rsidRPr="00860983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705325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Cap Y, liniile 3 - 5 </w:t>
            </w:r>
          </w:p>
          <w:p w14:paraId="3B327D85" w14:textId="77777777" w:rsidR="001F0579" w:rsidRDefault="001F0579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Fâlfani L 101 și </w:t>
            </w:r>
          </w:p>
          <w:p w14:paraId="1B06314F" w14:textId="77777777" w:rsidR="001F0579" w:rsidRDefault="001F0579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>direc</w:t>
            </w:r>
            <w:r>
              <w:rPr>
                <w:b/>
                <w:bCs/>
                <w:i/>
                <w:iCs/>
                <w:sz w:val="20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L 110.</w:t>
            </w:r>
          </w:p>
        </w:tc>
      </w:tr>
      <w:tr w:rsidR="001F0579" w14:paraId="2F0B74E2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810F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411CA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152+400</w:t>
            </w:r>
          </w:p>
          <w:p w14:paraId="346B373E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1C98" w14:textId="77777777" w:rsidR="001F0579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A93F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587F1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E8EA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33F8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69E90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DE29C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6DE8E8D0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FBF64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E4F7F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91C0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0720D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Corbu</w:t>
            </w:r>
          </w:p>
          <w:p w14:paraId="1D844DF1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EDBA2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A2CC1D4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8BBF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22543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C2D05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7DCB4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4</w:t>
            </w:r>
          </w:p>
          <w:p w14:paraId="6C5AAE98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1F0579" w14:paraId="6012D53C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6D79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82D0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346D1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B749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Sineşti</w:t>
            </w:r>
          </w:p>
          <w:p w14:paraId="210452EC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3DEDF4B0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0CC51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2B1A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138AB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7E91D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D414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6349679B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B540F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4A78D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CBFD7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5913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1A9DE9B3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B298E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608E6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03100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B7D9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DDA92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1</w:t>
            </w:r>
          </w:p>
          <w:p w14:paraId="4DC6EB9B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1F0579" w14:paraId="7073D6C0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89E65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508C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BEC1D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0BE5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153B3798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1BD08F2C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1535E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2B80275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31D04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D0C7A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47F10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B3B04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2BD5B459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27CD6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BE59A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FFD7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AC1B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5F4948D8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197C79C9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8DC66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C20BB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05A15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CC1A7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DFE67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29E6FF4D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488C8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4150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6800A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E1A3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Bălteni</w:t>
            </w:r>
          </w:p>
          <w:p w14:paraId="731F1A88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0B49B7F7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32937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FC72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769C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064D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EAAB1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45C8D453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CECE4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897FB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B5805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C7782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Recea</w:t>
            </w:r>
          </w:p>
          <w:p w14:paraId="3C2178D7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595F0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BF60895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4014A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4076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BAC5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F17C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76C4DFD8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6496C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B82D5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713FA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61532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15C7DB8F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EBFDD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34822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FD15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3DDB8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D97C9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5B48501D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C5BF9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5F10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A92D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EFE4F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70CF0A2B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5FBEC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335E6095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în </w:t>
            </w:r>
          </w:p>
          <w:p w14:paraId="46ABF16C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860A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043F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7E430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9F6A8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1F0579" w14:paraId="1FF94331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65483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CF40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A3CB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B66EF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63889D8A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14:paraId="0B109240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74FEF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3D86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EEBE9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D2642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78EF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505C0D46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36486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44B97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48A57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C0512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786B58BB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7EBEE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27, 33,  22 </w:t>
            </w:r>
          </w:p>
          <w:p w14:paraId="0162D5D1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69EC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6902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7B12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396E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3 - 11  primiri - expedieri.</w:t>
            </w:r>
          </w:p>
        </w:tc>
      </w:tr>
      <w:tr w:rsidR="001F0579" w14:paraId="1DF4E678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607E0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90739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6F072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31DFB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7091F47B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D0BC5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E994C6C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AC7D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72EC5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A22F8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C510C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7E01BD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</w:t>
            </w:r>
          </w:p>
          <w:p w14:paraId="7E159B54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1F0579" w14:paraId="78CBBB1A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A544C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0C51E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041D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9BE3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277A14A7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7258F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22E89F17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FB6A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8E4FB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531FF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BE20C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5 - 11 primiri – expedieri.</w:t>
            </w:r>
          </w:p>
        </w:tc>
      </w:tr>
      <w:tr w:rsidR="001F0579" w14:paraId="79950688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5BEFE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FB81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468D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5C06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343B32FD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FE176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945A3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1228E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77F18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3AFEF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8 - 15</w:t>
            </w:r>
          </w:p>
          <w:p w14:paraId="6A81332C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1F0579" w14:paraId="2AC41BC6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890A8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2639B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424B2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0B660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Slătioara</w:t>
            </w:r>
          </w:p>
          <w:p w14:paraId="49D16880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01A2D85C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2FD70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DD19E7D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9D676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5376C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BF9CF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B504B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677B73C0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A3C31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05A8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205+450</w:t>
            </w:r>
          </w:p>
          <w:p w14:paraId="37A9E06A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308F2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D57F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75ED6211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2ED82CF9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21D9B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9249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6BF3A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0391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8FF2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0AE838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1F0579" w14:paraId="27F3AE9F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46A90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D9AC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80A2" w14:textId="77777777" w:rsidR="001F0579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ACF4C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F679B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8668CB7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130EF11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2D504DEC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A1C0A" w14:textId="77777777" w:rsidR="001F0579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2AC82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0E140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E2EFE" w14:textId="77777777" w:rsidR="001F0579" w:rsidRDefault="001F0579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66AD7879" w14:textId="77777777" w:rsidR="001F0579" w:rsidRDefault="001F0579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3 - 11 Piatra Olt.</w:t>
            </w:r>
          </w:p>
        </w:tc>
      </w:tr>
      <w:tr w:rsidR="001F0579" w14:paraId="2893D46C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EDC7B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48E6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2A72C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3A80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3A14E91D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FC23F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C0BCB05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</w:t>
            </w:r>
          </w:p>
          <w:p w14:paraId="4B785A61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35 / 39 și </w:t>
            </w:r>
          </w:p>
          <w:p w14:paraId="633013BA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B444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6B8C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3A157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16B63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50C17434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1F0579" w14:paraId="79425594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8EB6E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BDA4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41EE2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A9EE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7E00E387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5AA9B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570EB9D3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BB25D" w14:textId="77777777" w:rsidR="001F0579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7B0B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B2626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3286B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1F0579" w14:paraId="0A5627BC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9FE43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C0E9B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27F9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F74B1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64FC803E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0B17A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55ED2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A5C3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ECE7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F2334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 -  11.</w:t>
            </w:r>
          </w:p>
        </w:tc>
      </w:tr>
      <w:tr w:rsidR="001F0579" w14:paraId="042579CB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F005C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D9194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6B188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9549" w14:textId="77777777" w:rsidR="001F0579" w:rsidRDefault="001F0579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698CD421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2E22F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B9C0A01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958A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AC6B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642E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C145A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4156B04D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E23F5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4539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A5FAA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4F34B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Balş</w:t>
            </w:r>
          </w:p>
          <w:p w14:paraId="0D366BE0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52BDD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C00C608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9E76B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FA46C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B80D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8518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1F0579" w14:paraId="42411F75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657DC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5D41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219+775</w:t>
            </w:r>
          </w:p>
          <w:p w14:paraId="78E74147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0499C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4D997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09AC2943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793AE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957B9" w14:textId="77777777" w:rsidR="001F0579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72210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68BA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861CB" w14:textId="77777777" w:rsidR="001F0579" w:rsidRPr="006064A3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14:paraId="394C6165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03554D52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09515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2EB5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220+850</w:t>
            </w:r>
          </w:p>
          <w:p w14:paraId="65C094B1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3A52" w14:textId="77777777" w:rsidR="001F0579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B2478" w14:textId="77777777" w:rsidR="001F0579" w:rsidRDefault="001F0579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1662F0C7" w14:textId="77777777" w:rsidR="001F0579" w:rsidRDefault="001F0579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BCC52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A514F" w14:textId="77777777" w:rsidR="001F0579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E36B6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DD6E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7B5C" w14:textId="77777777" w:rsidR="001F0579" w:rsidRPr="005521CB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1F0579" w14:paraId="15E9FD95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3EE8B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34DB3" w14:textId="77777777" w:rsidR="001F0579" w:rsidRPr="006064A3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221+910</w:t>
            </w:r>
          </w:p>
          <w:p w14:paraId="26A89888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05E57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00DA5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2BF824D8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A4B42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062E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7FF6E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0E4E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49D2E" w14:textId="77777777" w:rsidR="001F0579" w:rsidRPr="006064A3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14:paraId="372EB532" w14:textId="77777777" w:rsidR="001F0579" w:rsidRPr="001D28D8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2CAC8991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1FC5E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B87AD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230+550</w:t>
            </w:r>
          </w:p>
          <w:p w14:paraId="1800D669" w14:textId="77777777" w:rsidR="001F0579" w:rsidRPr="006064A3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3676" w14:textId="77777777" w:rsidR="001F0579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2F2C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Robăneşti-</w:t>
            </w:r>
          </w:p>
          <w:p w14:paraId="55DA90D0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24FA2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CC0C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1CC2A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23F00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B15F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Fără inductori.</w:t>
            </w:r>
          </w:p>
        </w:tc>
      </w:tr>
      <w:tr w:rsidR="001F0579" w14:paraId="3A3C7879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6437C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D4A6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ADA8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FF91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Pieleşti</w:t>
            </w:r>
          </w:p>
          <w:p w14:paraId="75702920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3 </w:t>
            </w:r>
          </w:p>
          <w:p w14:paraId="6AE6AD74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92CA9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5530A10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EA45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92677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5956D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232E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339F02B2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68EDA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1350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241+900</w:t>
            </w:r>
          </w:p>
          <w:p w14:paraId="3508E743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CD147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565C2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 -</w:t>
            </w:r>
          </w:p>
          <w:p w14:paraId="17EDC2EF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BFD2E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8396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0DBF8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A810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4806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1F0579" w14:paraId="4822772C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2B85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D8ABF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9DEC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74D16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Plaiu Vulcănești</w:t>
            </w:r>
          </w:p>
          <w:p w14:paraId="63A523A0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49AC6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 </w:t>
            </w:r>
          </w:p>
          <w:p w14:paraId="35C27C1E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04ABE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00535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4A637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93066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2 și 3 primiri - expedieri, Cap X.</w:t>
            </w:r>
          </w:p>
        </w:tc>
      </w:tr>
      <w:tr w:rsidR="001F0579" w14:paraId="7AF5681D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B3B7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5606D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14:paraId="0A8113A3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B061F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85B1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10C39425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715CD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C2274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292D5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D54A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E3E8B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14:paraId="763218FC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 în  paralelogram.</w:t>
            </w:r>
          </w:p>
        </w:tc>
      </w:tr>
      <w:tr w:rsidR="001F0579" w14:paraId="049BD8D2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82862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1F737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5DAFD" w14:textId="77777777" w:rsidR="001F0579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E5DD" w14:textId="77777777" w:rsidR="001F0579" w:rsidRDefault="001F057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533D7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14:paraId="44E28FCE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73 -77-</w:t>
            </w:r>
          </w:p>
          <w:p w14:paraId="42B39D5D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D638" w14:textId="77777777" w:rsidR="001F0579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F0F98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5E767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B2232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1F0579" w14:paraId="2D74744E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9F1E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A2FE4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C308A" w14:textId="77777777" w:rsidR="001F0579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21DB" w14:textId="77777777" w:rsidR="001F0579" w:rsidRDefault="001F057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2B4FC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14:paraId="3A960D00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D9098" w14:textId="77777777" w:rsidR="001F0579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0D7A8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E29F6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ABB7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28 A la liniile 1 - 4B.</w:t>
            </w:r>
          </w:p>
        </w:tc>
      </w:tr>
      <w:tr w:rsidR="001F0579" w14:paraId="446BE1C2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EB2AB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93E42" w14:textId="77777777" w:rsidR="001F0579" w:rsidRDefault="001F057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658A6" w14:textId="77777777" w:rsidR="001F0579" w:rsidRPr="000625F2" w:rsidRDefault="001F0579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96A5" w14:textId="77777777" w:rsidR="001F0579" w:rsidRDefault="001F057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32C71694" w14:textId="77777777" w:rsidR="001F0579" w:rsidRDefault="001F0579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9EF0E" w14:textId="77777777" w:rsidR="001F0579" w:rsidRDefault="001F057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A14A3E8" w14:textId="77777777" w:rsidR="001F0579" w:rsidRDefault="001F057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0E17C" w14:textId="77777777" w:rsidR="001F0579" w:rsidRDefault="001F0579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72299" w14:textId="77777777" w:rsidR="001F0579" w:rsidRDefault="001F0579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052D" w14:textId="77777777" w:rsidR="001F0579" w:rsidRPr="000625F2" w:rsidRDefault="001F0579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E4EAA" w14:textId="77777777" w:rsidR="001F0579" w:rsidRDefault="001F0579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AC95E5" w14:textId="77777777" w:rsidR="001F0579" w:rsidRDefault="001F0579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2A către liniile </w:t>
            </w:r>
          </w:p>
          <w:p w14:paraId="51FF2644" w14:textId="77777777" w:rsidR="001F0579" w:rsidRDefault="001F0579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26 și 27. </w:t>
            </w:r>
          </w:p>
        </w:tc>
      </w:tr>
      <w:tr w:rsidR="001F0579" w14:paraId="4E402A32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0AE42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A118F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09742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7FA3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2AD8870E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1F1C9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E6593B8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23, 33,  35, TDJ </w:t>
            </w:r>
          </w:p>
          <w:p w14:paraId="79E0E2AA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55, 57, 59, 65, 67, 69, 145,147, 149,151 </w:t>
            </w:r>
          </w:p>
          <w:p w14:paraId="43649862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6AE90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37E51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19F26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357B6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28B1F7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1F0579" w14:paraId="6C139600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F955C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1B20E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88F70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3990B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054347A4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00FCF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149 pe </w:t>
            </w:r>
          </w:p>
          <w:p w14:paraId="460B38A3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8A726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12B42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53D45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660B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30CCAE9D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6E51" w14:textId="77777777" w:rsidR="001F0579" w:rsidRDefault="001F0579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FE0F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136C1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E5185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5BEA3920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E6A59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157 pe </w:t>
            </w:r>
          </w:p>
          <w:p w14:paraId="2F62BD7D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C2020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962E9" w14:textId="77777777" w:rsidR="001F0579" w:rsidRDefault="001F0579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46514" w14:textId="77777777" w:rsidR="001F0579" w:rsidRPr="000625F2" w:rsidRDefault="001F0579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8156" w14:textId="77777777" w:rsidR="001F0579" w:rsidRDefault="001F0579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75385DE" w14:textId="77777777" w:rsidR="001F0579" w:rsidRDefault="001F0579">
      <w:pPr>
        <w:spacing w:before="40" w:after="40" w:line="192" w:lineRule="auto"/>
        <w:ind w:right="57"/>
        <w:rPr>
          <w:sz w:val="20"/>
        </w:rPr>
      </w:pPr>
    </w:p>
    <w:p w14:paraId="783271D0" w14:textId="77777777" w:rsidR="001F0579" w:rsidRPr="002A69B0" w:rsidRDefault="001F0579" w:rsidP="002A69B0">
      <w:pPr>
        <w:pStyle w:val="Heading1"/>
        <w:spacing w:line="360" w:lineRule="auto"/>
      </w:pPr>
      <w:r>
        <w:lastRenderedPageBreak/>
        <w:t>LINIA 102 A</w:t>
      </w:r>
    </w:p>
    <w:p w14:paraId="42452210" w14:textId="77777777" w:rsidR="001F0579" w:rsidRDefault="001F0579" w:rsidP="00CC7E9F">
      <w:pPr>
        <w:pStyle w:val="Heading1"/>
        <w:spacing w:line="360" w:lineRule="auto"/>
        <w:rPr>
          <w:b w:val="0"/>
          <w:bCs w:val="0"/>
          <w:sz w:val="8"/>
        </w:rPr>
      </w:pPr>
      <w:r>
        <w:t>BRADU DE SUS - BRADU RAFINĂRIE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F0579" w14:paraId="21E6868B" w14:textId="77777777" w:rsidTr="009A3A16">
        <w:trPr>
          <w:cantSplit/>
          <w:trHeight w:val="3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8900F" w14:textId="77777777" w:rsidR="001F0579" w:rsidRDefault="001F057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7DE5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8A24" w14:textId="77777777" w:rsidR="001F0579" w:rsidRPr="00052487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559A7" w14:textId="77777777" w:rsidR="001F0579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1DD1597" w14:textId="77777777" w:rsidR="001F0579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204FD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14:paraId="21D65486" w14:textId="77777777" w:rsidR="001F0579" w:rsidRDefault="001F0579" w:rsidP="002A69B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367560C3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14:paraId="500DE8A3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0A2A036" w14:textId="77777777" w:rsidR="001F0579" w:rsidRDefault="001F0579" w:rsidP="000703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sch.   21, 23, 27, 29, 29A, 31,  33, 33A, 37 şi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2025" w14:textId="77777777" w:rsidR="001F0579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2EDD4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B54F" w14:textId="77777777" w:rsidR="001F0579" w:rsidRPr="00052487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A62A0" w14:textId="77777777" w:rsidR="001F0579" w:rsidRDefault="001F0579" w:rsidP="002D26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liniile 1A - 14.</w:t>
            </w:r>
          </w:p>
        </w:tc>
      </w:tr>
      <w:tr w:rsidR="001F0579" w14:paraId="675142FC" w14:textId="77777777" w:rsidTr="00902A9B">
        <w:trPr>
          <w:cantSplit/>
          <w:trHeight w:val="6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4440F" w14:textId="77777777" w:rsidR="001F0579" w:rsidRDefault="001F057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3CAD1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85D2" w14:textId="77777777" w:rsidR="001F0579" w:rsidRPr="00052487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2B795" w14:textId="77777777" w:rsidR="001F0579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36F9B75B" w14:textId="77777777" w:rsidR="001F0579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BEAF0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BA99" w14:textId="77777777" w:rsidR="001F0579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36F60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49003" w14:textId="77777777" w:rsidR="001F0579" w:rsidRPr="00052487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5B0A3" w14:textId="77777777" w:rsidR="001F0579" w:rsidRDefault="001F0579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E6261F" w14:textId="77777777" w:rsidR="001F0579" w:rsidRDefault="001F0579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1 A, 2 şi 3.</w:t>
            </w:r>
          </w:p>
        </w:tc>
      </w:tr>
      <w:tr w:rsidR="001F0579" w14:paraId="57896045" w14:textId="77777777" w:rsidTr="009A3A16">
        <w:trPr>
          <w:cantSplit/>
          <w:trHeight w:val="3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3A194" w14:textId="77777777" w:rsidR="001F0579" w:rsidRDefault="001F057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A710C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FC1BC" w14:textId="77777777" w:rsidR="001F0579" w:rsidRPr="00052487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8241C" w14:textId="77777777" w:rsidR="001F0579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0BFE25B5" w14:textId="77777777" w:rsidR="001F0579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95AEF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14, 16, 18, 20, 22, 26, 42, 42A </w:t>
            </w:r>
          </w:p>
          <w:p w14:paraId="0C2255EC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C470312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6B4D9630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A8AD" w14:textId="77777777" w:rsidR="001F0579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EA46D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6D08E" w14:textId="77777777" w:rsidR="001F0579" w:rsidRPr="00052487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B7AB9" w14:textId="77777777" w:rsidR="001F0579" w:rsidRDefault="001F0579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7012AE" w14:textId="77777777" w:rsidR="001F0579" w:rsidRDefault="001F0579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- 24.</w:t>
            </w:r>
          </w:p>
        </w:tc>
      </w:tr>
      <w:tr w:rsidR="001F0579" w14:paraId="64A473D4" w14:textId="77777777" w:rsidTr="009A3A16">
        <w:trPr>
          <w:cantSplit/>
          <w:trHeight w:val="12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F26B6" w14:textId="77777777" w:rsidR="001F0579" w:rsidRDefault="001F057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CE052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67937" w14:textId="77777777" w:rsidR="001F0579" w:rsidRPr="00052487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4FB23" w14:textId="77777777" w:rsidR="001F0579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973447C" w14:textId="77777777" w:rsidR="001F0579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şi 1 </w:t>
            </w:r>
          </w:p>
          <w:p w14:paraId="7617098F" w14:textId="77777777" w:rsidR="001F0579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9BD9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înce-pând </w:t>
            </w:r>
          </w:p>
          <w:p w14:paraId="0025B910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14:paraId="42395D93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14:paraId="2DC7A42D" w14:textId="77777777" w:rsidR="001F0579" w:rsidRDefault="001F0579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2170E" w14:textId="77777777" w:rsidR="001F0579" w:rsidRPr="0088732A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B6395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80966" w14:textId="77777777" w:rsidR="001F0579" w:rsidRPr="00052487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3F5B" w14:textId="77777777" w:rsidR="001F0579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2C034970" w14:textId="77777777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C69E7" w14:textId="77777777" w:rsidR="001F0579" w:rsidRDefault="001F057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78D3F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28AEB" w14:textId="77777777" w:rsidR="001F0579" w:rsidRPr="00052487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83BD3" w14:textId="77777777" w:rsidR="001F0579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152C016B" w14:textId="77777777" w:rsidR="001F0579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543F31B3" w14:textId="77777777" w:rsidR="001F0579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72FA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14:paraId="36E19738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773143E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C3A48" w14:textId="77777777" w:rsidR="001F0579" w:rsidRPr="0088732A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4B8FD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9C424" w14:textId="77777777" w:rsidR="001F0579" w:rsidRPr="00052487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40DD" w14:textId="77777777" w:rsidR="001F0579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226AF384" w14:textId="77777777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50E81" w14:textId="77777777" w:rsidR="001F0579" w:rsidRDefault="001F057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22E9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1964" w14:textId="77777777" w:rsidR="001F0579" w:rsidRPr="00052487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CD583" w14:textId="77777777" w:rsidR="001F0579" w:rsidRDefault="001F0579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0D17E7AC" w14:textId="77777777" w:rsidR="001F0579" w:rsidRDefault="001F0579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691F663B" w14:textId="77777777" w:rsidR="001F0579" w:rsidRDefault="001F0579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1E0D6" w14:textId="77777777" w:rsidR="001F0579" w:rsidRDefault="001F0579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axul stației până la călcâi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B782B" w14:textId="77777777" w:rsidR="001F0579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DB800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8C28D" w14:textId="77777777" w:rsidR="001F0579" w:rsidRPr="00052487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C6566" w14:textId="77777777" w:rsidR="001F0579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24B01F31" w14:textId="77777777" w:rsidTr="009A3A16">
        <w:trPr>
          <w:cantSplit/>
          <w:trHeight w:val="15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CD35C" w14:textId="77777777" w:rsidR="001F0579" w:rsidRDefault="001F057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56A68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E688" w14:textId="77777777" w:rsidR="001F0579" w:rsidRPr="00052487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C594" w14:textId="77777777" w:rsidR="001F0579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37B76DE5" w14:textId="77777777" w:rsidR="001F0579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 </w:t>
            </w:r>
          </w:p>
          <w:p w14:paraId="12FFCDB3" w14:textId="77777777" w:rsidR="001F0579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307E4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14:paraId="0FD2BB0E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25EBA11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D793" w14:textId="77777777" w:rsidR="001F0579" w:rsidRPr="0088732A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DB1F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215C" w14:textId="77777777" w:rsidR="001F0579" w:rsidRPr="00052487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8BE2" w14:textId="77777777" w:rsidR="001F0579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008DE122" w14:textId="77777777" w:rsidTr="00902A9B">
        <w:trPr>
          <w:cantSplit/>
          <w:trHeight w:val="6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95639" w14:textId="77777777" w:rsidR="001F0579" w:rsidRDefault="001F057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D94C2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0BE54" w14:textId="77777777" w:rsidR="001F0579" w:rsidRPr="00052487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6CE9" w14:textId="77777777" w:rsidR="001F0579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13892307" w14:textId="77777777" w:rsidR="001F0579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 </w:t>
            </w:r>
          </w:p>
          <w:p w14:paraId="0F118B1A" w14:textId="77777777" w:rsidR="001F0579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29D5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B8B7F" w14:textId="77777777" w:rsidR="001F0579" w:rsidRPr="0088732A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36D0B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AF3AC" w14:textId="77777777" w:rsidR="001F0579" w:rsidRPr="00052487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2DB90" w14:textId="77777777" w:rsidR="001F0579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2B8901E6" w14:textId="77777777" w:rsidTr="009A3A16">
        <w:trPr>
          <w:cantSplit/>
          <w:trHeight w:val="3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28335" w14:textId="77777777" w:rsidR="001F0579" w:rsidRDefault="001F0579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06864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184FD" w14:textId="77777777" w:rsidR="001F0579" w:rsidRPr="00052487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7D4BF" w14:textId="77777777" w:rsidR="001F0579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40E98086" w14:textId="77777777" w:rsidR="001F0579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14:paraId="58F4660D" w14:textId="77777777" w:rsidR="001F0579" w:rsidRPr="0088732A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8732A">
              <w:rPr>
                <w:b/>
                <w:bCs/>
                <w:sz w:val="20"/>
              </w:rPr>
              <w:t>primiri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BE49A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14:paraId="047DC6A9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83AE548" w14:textId="77777777" w:rsidR="001F0579" w:rsidRDefault="001F0579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367AFB96" w14:textId="77777777" w:rsidR="001F0579" w:rsidRDefault="001F0579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69B5" w14:textId="77777777" w:rsidR="001F0579" w:rsidRPr="0088732A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E11C9" w14:textId="77777777" w:rsidR="001F0579" w:rsidRDefault="001F0579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CF502" w14:textId="77777777" w:rsidR="001F0579" w:rsidRPr="00052487" w:rsidRDefault="001F0579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00EEA" w14:textId="77777777" w:rsidR="001F0579" w:rsidRDefault="001F0579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21AABB2" w14:textId="77777777" w:rsidR="001F0579" w:rsidRDefault="001F0579">
      <w:pPr>
        <w:spacing w:before="40" w:after="40" w:line="192" w:lineRule="auto"/>
        <w:ind w:right="57"/>
        <w:rPr>
          <w:sz w:val="20"/>
        </w:rPr>
      </w:pPr>
    </w:p>
    <w:p w14:paraId="75764674" w14:textId="77777777" w:rsidR="001F0579" w:rsidRDefault="001F0579" w:rsidP="00D76EC7">
      <w:pPr>
        <w:pStyle w:val="Heading1"/>
        <w:spacing w:line="360" w:lineRule="auto"/>
      </w:pPr>
      <w:r>
        <w:lastRenderedPageBreak/>
        <w:t>LINIA 102 B</w:t>
      </w:r>
    </w:p>
    <w:p w14:paraId="5579B777" w14:textId="77777777" w:rsidR="001F0579" w:rsidRDefault="001F0579" w:rsidP="007E2181">
      <w:pPr>
        <w:pStyle w:val="Heading1"/>
        <w:spacing w:line="360" w:lineRule="auto"/>
        <w:rPr>
          <w:b w:val="0"/>
          <w:bCs w:val="0"/>
          <w:sz w:val="8"/>
        </w:rPr>
      </w:pPr>
      <w:r>
        <w:t>PÂRVU - BRADU RAFINĂRIE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4"/>
        <w:gridCol w:w="870"/>
        <w:gridCol w:w="753"/>
        <w:gridCol w:w="870"/>
        <w:gridCol w:w="756"/>
        <w:gridCol w:w="2490"/>
      </w:tblGrid>
      <w:tr w:rsidR="001F0579" w14:paraId="688FE759" w14:textId="77777777" w:rsidTr="008B18A8">
        <w:trPr>
          <w:cantSplit/>
          <w:trHeight w:val="39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03CA7" w14:textId="77777777" w:rsidR="001F0579" w:rsidRDefault="001F057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A624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73E5" w14:textId="77777777" w:rsidR="001F0579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FD03D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09F488E8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4F078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14:paraId="5AF9EA4F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409EB3D0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14:paraId="2365079C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5E1A55D" w14:textId="77777777" w:rsidR="001F0579" w:rsidRDefault="001F0579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23,  27, 29, 29A, 31, 33, 33A, 37 şi 73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1DBBD" w14:textId="77777777" w:rsidR="001F0579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E4B6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E81D" w14:textId="77777777" w:rsidR="001F0579" w:rsidRPr="002E38A0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A41C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AA9E83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 - 14.</w:t>
            </w:r>
          </w:p>
        </w:tc>
      </w:tr>
      <w:tr w:rsidR="001F0579" w14:paraId="796E2664" w14:textId="77777777" w:rsidTr="006A4D05">
        <w:trPr>
          <w:cantSplit/>
          <w:trHeight w:val="11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2090" w14:textId="77777777" w:rsidR="001F0579" w:rsidRDefault="001F057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D2F59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E26B3" w14:textId="77777777" w:rsidR="001F0579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71CD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3C3D97F8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DE69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2966" w14:textId="77777777" w:rsidR="001F0579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1244A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1CDA" w14:textId="77777777" w:rsidR="001F0579" w:rsidRPr="002E38A0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9550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1, 1 A, </w:t>
            </w:r>
          </w:p>
          <w:p w14:paraId="05E9E7CC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şi 3.</w:t>
            </w:r>
          </w:p>
        </w:tc>
      </w:tr>
      <w:tr w:rsidR="001F0579" w14:paraId="4ED320FA" w14:textId="77777777" w:rsidTr="006A4D05">
        <w:trPr>
          <w:cantSplit/>
          <w:trHeight w:val="35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3CDC1" w14:textId="77777777" w:rsidR="001F0579" w:rsidRDefault="001F057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92FAB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682B3" w14:textId="77777777" w:rsidR="001F0579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BCC1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60462D00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9409F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 14, 16, 18, 20, 22, 26, 42, 42A </w:t>
            </w:r>
          </w:p>
          <w:p w14:paraId="52711BFB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84B4EB7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5C1796D9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F0E8" w14:textId="77777777" w:rsidR="001F0579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A13D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67A66" w14:textId="77777777" w:rsidR="001F0579" w:rsidRPr="002E38A0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81B5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96D0BF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1A - 24.</w:t>
            </w:r>
          </w:p>
        </w:tc>
      </w:tr>
      <w:tr w:rsidR="001F0579" w14:paraId="2DFEE64D" w14:textId="77777777" w:rsidTr="006A4D05">
        <w:trPr>
          <w:cantSplit/>
          <w:trHeight w:val="2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4FEC0" w14:textId="77777777" w:rsidR="001F0579" w:rsidRDefault="001F057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DBCC1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F0A03" w14:textId="77777777" w:rsidR="001F0579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DD05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778EF10A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liniile 1A şi  1</w:t>
            </w:r>
            <w:r w:rsidRPr="006F437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1C1FFDF" w14:textId="77777777" w:rsidR="001F0579" w:rsidRPr="00473804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1F5F0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înce-</w:t>
            </w:r>
          </w:p>
          <w:p w14:paraId="76C4CF8D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pând </w:t>
            </w:r>
          </w:p>
          <w:p w14:paraId="775B4C7B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14:paraId="0491F90F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14:paraId="6F0C56FD" w14:textId="77777777" w:rsidR="001F0579" w:rsidRDefault="001F0579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1DFF" w14:textId="77777777" w:rsidR="001F0579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5A3AA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49D68" w14:textId="77777777" w:rsidR="001F0579" w:rsidRPr="002E38A0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60F2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0ABE7491" w14:textId="77777777" w:rsidTr="006A4D05">
        <w:trPr>
          <w:cantSplit/>
          <w:trHeight w:val="18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5EF44" w14:textId="77777777" w:rsidR="001F0579" w:rsidRDefault="001F057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CEA1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BE8E8" w14:textId="77777777" w:rsidR="001F0579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2CDD8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9EFAED6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6B1319A3" w14:textId="77777777" w:rsidR="001F0579" w:rsidRPr="00473804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B7082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14:paraId="55A81373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BFF1605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7F3A" w14:textId="77777777" w:rsidR="001F0579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C3DD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BCF6C" w14:textId="77777777" w:rsidR="001F0579" w:rsidRPr="002E38A0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14FC8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4947EE40" w14:textId="77777777" w:rsidTr="00C43DF0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A8809" w14:textId="77777777" w:rsidR="001F0579" w:rsidRDefault="001F057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1A54D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F4141" w14:textId="77777777" w:rsidR="001F0579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742FE" w14:textId="77777777" w:rsidR="001F0579" w:rsidRDefault="001F0579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4AD1BECC" w14:textId="77777777" w:rsidR="001F0579" w:rsidRDefault="001F0579" w:rsidP="004C21B5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6B917E9C" w14:textId="77777777" w:rsidR="001F0579" w:rsidRDefault="001F0579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1318" w14:textId="77777777" w:rsidR="001F0579" w:rsidRDefault="001F0579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3BF05344" w14:textId="77777777" w:rsidR="001F0579" w:rsidRDefault="001F0579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axul stației până la călcâi sch. 22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71F7D" w14:textId="77777777" w:rsidR="001F0579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B256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9625D" w14:textId="77777777" w:rsidR="001F0579" w:rsidRPr="002E38A0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F4A72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4FCBAF30" w14:textId="77777777" w:rsidTr="00A74854">
        <w:trPr>
          <w:cantSplit/>
          <w:trHeight w:val="1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BEA62" w14:textId="77777777" w:rsidR="001F0579" w:rsidRDefault="001F057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A955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C2C1F" w14:textId="77777777" w:rsidR="001F0579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5800C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D8E1D95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</w:t>
            </w:r>
          </w:p>
          <w:p w14:paraId="4011B312" w14:textId="77777777" w:rsidR="001F0579" w:rsidRPr="00473804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FA07F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14:paraId="2C8CCB48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05F43E7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CCEFB" w14:textId="77777777" w:rsidR="001F0579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D59C2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5ADE" w14:textId="77777777" w:rsidR="001F0579" w:rsidRPr="002E38A0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FC5FF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40671E3F" w14:textId="77777777" w:rsidTr="006A4D05">
        <w:trPr>
          <w:cantSplit/>
          <w:trHeight w:val="12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C9F79" w14:textId="77777777" w:rsidR="001F0579" w:rsidRDefault="001F057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D966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DBE0" w14:textId="77777777" w:rsidR="001F0579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DCE3C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50BDA490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</w:t>
            </w:r>
          </w:p>
          <w:p w14:paraId="165F1988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33B7D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1662" w14:textId="77777777" w:rsidR="001F0579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D7DA1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93CAA" w14:textId="77777777" w:rsidR="001F0579" w:rsidRPr="002E38A0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21EB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57E3445A" w14:textId="77777777" w:rsidTr="006A4D05">
        <w:trPr>
          <w:cantSplit/>
          <w:trHeight w:val="19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023B0" w14:textId="77777777" w:rsidR="001F0579" w:rsidRDefault="001F0579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F7BE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E27F1" w14:textId="77777777" w:rsidR="001F0579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FBF4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6048A59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14:paraId="473C2F7B" w14:textId="77777777" w:rsidR="001F0579" w:rsidRPr="005B65A6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5B65A6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4F88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14:paraId="06560A0C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DCC28BB" w14:textId="77777777" w:rsidR="001F0579" w:rsidRDefault="001F0579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C435485" w14:textId="77777777" w:rsidR="001F0579" w:rsidRDefault="001F0579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E29D7" w14:textId="77777777" w:rsidR="001F0579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7E76F" w14:textId="77777777" w:rsidR="001F0579" w:rsidRDefault="001F0579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66E5B" w14:textId="77777777" w:rsidR="001F0579" w:rsidRPr="002E38A0" w:rsidRDefault="001F0579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47B85" w14:textId="77777777" w:rsidR="001F0579" w:rsidRDefault="001F0579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4C222E3" w14:textId="77777777" w:rsidR="001F0579" w:rsidRDefault="001F0579">
      <w:pPr>
        <w:spacing w:before="40" w:after="40" w:line="192" w:lineRule="auto"/>
        <w:ind w:right="57"/>
        <w:rPr>
          <w:sz w:val="20"/>
        </w:rPr>
      </w:pPr>
    </w:p>
    <w:p w14:paraId="6702647A" w14:textId="77777777" w:rsidR="001F0579" w:rsidRDefault="001F0579" w:rsidP="00410133">
      <w:pPr>
        <w:pStyle w:val="Heading1"/>
        <w:spacing w:line="360" w:lineRule="auto"/>
      </w:pPr>
      <w:r>
        <w:lastRenderedPageBreak/>
        <w:t>LINIA 108</w:t>
      </w:r>
    </w:p>
    <w:p w14:paraId="61D57E2D" w14:textId="77777777" w:rsidR="001F0579" w:rsidRDefault="001F0579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F0579" w14:paraId="3F4DD6CD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666BA" w14:textId="77777777" w:rsidR="001F0579" w:rsidRDefault="001F05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DA5E" w14:textId="77777777" w:rsidR="001F0579" w:rsidRDefault="001F057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14:paraId="34591819" w14:textId="77777777" w:rsidR="001F0579" w:rsidRDefault="001F057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49A7" w14:textId="77777777" w:rsidR="001F0579" w:rsidRPr="000625F2" w:rsidRDefault="001F057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C6BF4" w14:textId="77777777" w:rsidR="001F0579" w:rsidRDefault="001F0579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2AA632C7" w14:textId="77777777" w:rsidR="001F0579" w:rsidRDefault="001F0579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6CC8B" w14:textId="77777777" w:rsidR="001F0579" w:rsidRDefault="001F057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1B894" w14:textId="77777777" w:rsidR="001F0579" w:rsidRDefault="001F057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2D592" w14:textId="77777777" w:rsidR="001F0579" w:rsidRDefault="001F057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7E04F" w14:textId="77777777" w:rsidR="001F0579" w:rsidRPr="000625F2" w:rsidRDefault="001F057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1F39" w14:textId="77777777" w:rsidR="001F0579" w:rsidRDefault="001F0579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14:paraId="751BCD75" w14:textId="77777777" w:rsidR="001F0579" w:rsidRDefault="001F0579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14:paraId="46A5F62B" w14:textId="77777777" w:rsidR="001F0579" w:rsidRDefault="001F0579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7E1A26A" w14:textId="77777777" w:rsidR="001F0579" w:rsidRDefault="001F0579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14:paraId="5620B1B2" w14:textId="77777777" w:rsidR="001F0579" w:rsidRDefault="001F0579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1F0579" w14:paraId="38784B5C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647D9" w14:textId="77777777" w:rsidR="001F0579" w:rsidRDefault="001F05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0D59" w14:textId="77777777" w:rsidR="001F0579" w:rsidRDefault="001F0579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FEE0A" w14:textId="77777777" w:rsidR="001F0579" w:rsidRDefault="001F0579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BE641" w14:textId="77777777" w:rsidR="001F0579" w:rsidRDefault="001F0579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13FCFF51" w14:textId="77777777" w:rsidR="001F0579" w:rsidRDefault="001F0579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B86A3" w14:textId="77777777" w:rsidR="001F0579" w:rsidRDefault="001F0579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FC90E9A" w14:textId="77777777" w:rsidR="001F0579" w:rsidRDefault="001F0579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F421FA8" w14:textId="77777777" w:rsidR="001F0579" w:rsidRDefault="001F0579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5795" w14:textId="77777777" w:rsidR="001F0579" w:rsidRDefault="001F0579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CA04" w14:textId="77777777" w:rsidR="001F0579" w:rsidRDefault="001F0579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E1F4" w14:textId="77777777" w:rsidR="001F0579" w:rsidRPr="000625F2" w:rsidRDefault="001F0579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3A10" w14:textId="77777777" w:rsidR="001F0579" w:rsidRDefault="001F0579" w:rsidP="007A10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IC Brătianu la  linia 3 directă 4, 5 și 6 primiri – expedieri St. Golești.</w:t>
            </w:r>
          </w:p>
        </w:tc>
      </w:tr>
      <w:tr w:rsidR="001F0579" w14:paraId="52F12F89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FD033" w14:textId="77777777" w:rsidR="001F0579" w:rsidRDefault="001F05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352F" w14:textId="77777777" w:rsidR="001F0579" w:rsidRDefault="001F057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BFAE7" w14:textId="77777777" w:rsidR="001F0579" w:rsidRPr="000625F2" w:rsidRDefault="001F057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5DEA" w14:textId="77777777" w:rsidR="001F0579" w:rsidRDefault="001F0579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13F0B426" w14:textId="77777777" w:rsidR="001F0579" w:rsidRDefault="001F0579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BDCFD" w14:textId="77777777" w:rsidR="001F0579" w:rsidRDefault="001F057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7999ED0" w14:textId="77777777" w:rsidR="001F0579" w:rsidRDefault="001F057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14:paraId="3B6E87A6" w14:textId="77777777" w:rsidR="001F0579" w:rsidRPr="00164983" w:rsidRDefault="001F057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CF56" w14:textId="77777777" w:rsidR="001F0579" w:rsidRPr="000625F2" w:rsidRDefault="001F057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CDC87" w14:textId="77777777" w:rsidR="001F0579" w:rsidRDefault="001F057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4E90D" w14:textId="77777777" w:rsidR="001F0579" w:rsidRPr="000625F2" w:rsidRDefault="001F057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98E7" w14:textId="77777777" w:rsidR="001F0579" w:rsidRDefault="001F0579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0F8F17" w14:textId="77777777" w:rsidR="001F0579" w:rsidRPr="0058349B" w:rsidRDefault="001F0579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1F0579" w14:paraId="46DEFFA3" w14:textId="7777777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96DDE" w14:textId="77777777" w:rsidR="001F0579" w:rsidRDefault="001F05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A1FC" w14:textId="77777777" w:rsidR="001F0579" w:rsidRDefault="001F057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B0D33" w14:textId="77777777" w:rsidR="001F0579" w:rsidRPr="000625F2" w:rsidRDefault="001F057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63066" w14:textId="77777777" w:rsidR="001F0579" w:rsidRDefault="001F0579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5B9B8ED9" w14:textId="77777777" w:rsidR="001F0579" w:rsidRDefault="001F0579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3F3D8" w14:textId="77777777" w:rsidR="001F0579" w:rsidRDefault="001F057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D6E9D94" w14:textId="77777777" w:rsidR="001F0579" w:rsidRDefault="001F0579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01733" w14:textId="77777777" w:rsidR="001F0579" w:rsidRDefault="001F057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D0AC" w14:textId="77777777" w:rsidR="001F0579" w:rsidRDefault="001F0579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04BD3" w14:textId="77777777" w:rsidR="001F0579" w:rsidRPr="000625F2" w:rsidRDefault="001F0579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A25C" w14:textId="77777777" w:rsidR="001F0579" w:rsidRDefault="001F0579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2692EB" w14:textId="77777777" w:rsidR="001F0579" w:rsidRDefault="001F0579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I.C. Brătianu - Goleşti.</w:t>
            </w:r>
          </w:p>
        </w:tc>
      </w:tr>
      <w:tr w:rsidR="001F0579" w14:paraId="1ECD99D6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1E7E1" w14:textId="77777777" w:rsidR="001F0579" w:rsidRDefault="001F05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9083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A91D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87DD" w14:textId="77777777" w:rsidR="001F0579" w:rsidRDefault="001F057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61DE0A51" w14:textId="77777777" w:rsidR="001F0579" w:rsidRDefault="001F057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1E3EA7E2" w14:textId="77777777" w:rsidR="001F0579" w:rsidRDefault="001F057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5680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01F25EB2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7F3F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970A6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37C33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9FF2" w14:textId="77777777" w:rsidR="001F0579" w:rsidRDefault="001F057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</w:t>
            </w:r>
          </w:p>
          <w:p w14:paraId="24B4E494" w14:textId="77777777" w:rsidR="001F0579" w:rsidRDefault="001F057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4 - 6 </w:t>
            </w:r>
          </w:p>
          <w:p w14:paraId="4AB1B730" w14:textId="77777777" w:rsidR="001F0579" w:rsidRDefault="001F057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1F0579" w14:paraId="47C2864C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361B6" w14:textId="77777777" w:rsidR="001F0579" w:rsidRDefault="001F05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5B15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  <w:p w14:paraId="5E6B17E8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112F8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9F50" w14:textId="77777777" w:rsidR="001F0579" w:rsidRDefault="001F0579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14:paraId="7E09BD7D" w14:textId="77777777" w:rsidR="001F0579" w:rsidRDefault="001F0579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674F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32820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73913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58BDA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376F" w14:textId="77777777" w:rsidR="001F0579" w:rsidRDefault="001F057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14:paraId="35890A43" w14:textId="7777777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6FDCF" w14:textId="77777777" w:rsidR="001F0579" w:rsidRDefault="001F05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ACC3" w14:textId="77777777" w:rsidR="001F0579" w:rsidRDefault="001F0579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101+208</w:t>
            </w:r>
          </w:p>
          <w:p w14:paraId="73E7A860" w14:textId="77777777" w:rsidR="001F0579" w:rsidRPr="001571B7" w:rsidRDefault="001F0579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6EAD" w14:textId="77777777" w:rsidR="001F0579" w:rsidRDefault="001F0579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9A9CE" w14:textId="77777777" w:rsidR="001F0579" w:rsidRDefault="001F057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14:paraId="0A641E34" w14:textId="77777777" w:rsidR="001F0579" w:rsidRDefault="001F057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7669D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877F0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E2965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0798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2E62" w14:textId="77777777" w:rsidR="001F0579" w:rsidRDefault="001F0579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14:paraId="1A6F291D" w14:textId="77777777" w:rsidR="001F0579" w:rsidRPr="00F80ACE" w:rsidRDefault="001F057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0A3AC4E2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B862D" w14:textId="77777777" w:rsidR="001F0579" w:rsidRDefault="001F05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76463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107+600</w:t>
            </w:r>
          </w:p>
          <w:p w14:paraId="7F12DCFD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4CA81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7354" w14:textId="77777777" w:rsidR="001F0579" w:rsidRDefault="001F057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I.C. Brătianu - </w:t>
            </w:r>
          </w:p>
          <w:p w14:paraId="4E5A4DC2" w14:textId="77777777" w:rsidR="001F0579" w:rsidRDefault="001F057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5E90F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ADFA1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21502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CA852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2D46" w14:textId="77777777" w:rsidR="001F0579" w:rsidRDefault="001F0579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</w:t>
            </w:r>
            <w:r>
              <w:rPr>
                <w:b/>
                <w:bCs/>
                <w:iCs/>
                <w:sz w:val="20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</w:rPr>
              <w:t>trenuril</w:t>
            </w:r>
            <w:r>
              <w:rPr>
                <w:b/>
                <w:bCs/>
                <w:iCs/>
                <w:sz w:val="20"/>
              </w:rPr>
              <w:t>e</w:t>
            </w:r>
            <w:r w:rsidRPr="00F80ACE">
              <w:rPr>
                <w:b/>
                <w:bCs/>
                <w:iCs/>
                <w:sz w:val="20"/>
              </w:rPr>
              <w:t xml:space="preserve"> care au în componenţă două locomotive cuplate.</w:t>
            </w:r>
          </w:p>
          <w:p w14:paraId="271FCE51" w14:textId="77777777" w:rsidR="001F0579" w:rsidRDefault="001F0579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F1ED3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132696AB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FC236" w14:textId="77777777" w:rsidR="001F0579" w:rsidRDefault="001F05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A3643" w14:textId="77777777" w:rsidR="001F0579" w:rsidRPr="00346EDA" w:rsidRDefault="001F0579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54FF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99E5E" w14:textId="77777777" w:rsidR="001F0579" w:rsidRDefault="001F057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187D4CED" w14:textId="77777777" w:rsidR="001F0579" w:rsidRDefault="001F0579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19FCCC3C" w14:textId="77777777" w:rsidR="001F0579" w:rsidRDefault="001F0579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3CCC0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6842A901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05A8199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</w:t>
            </w:r>
          </w:p>
          <w:p w14:paraId="0B2ABC8D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(de la km 113+</w:t>
            </w:r>
          </w:p>
          <w:p w14:paraId="01902B44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 până la km 113+</w:t>
            </w:r>
          </w:p>
          <w:p w14:paraId="12D89278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B301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AEF31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6E103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06BE" w14:textId="77777777" w:rsidR="001F0579" w:rsidRDefault="001F0579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1F0579" w14:paraId="1C9990B4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EEA53" w14:textId="77777777" w:rsidR="001F0579" w:rsidRDefault="001F05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04194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92ED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13E81" w14:textId="77777777" w:rsidR="001F0579" w:rsidRDefault="001F057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5E179B60" w14:textId="77777777" w:rsidR="001F0579" w:rsidRDefault="001F0579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4AB09AC6" w14:textId="77777777" w:rsidR="001F0579" w:rsidRDefault="001F0579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8328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76A7E95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6E715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D902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0D66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DC91" w14:textId="77777777" w:rsidR="001F0579" w:rsidRDefault="001F057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2ADEB219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0FDC4" w14:textId="77777777" w:rsidR="001F0579" w:rsidRDefault="001F05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420C5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F3DE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D5E5F" w14:textId="77777777" w:rsidR="001F0579" w:rsidRDefault="001F0579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0C7A2A5F" w14:textId="77777777" w:rsidR="001F0579" w:rsidRDefault="001F0579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3968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77F1BC7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988B1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E19D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532DB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C7E9" w14:textId="77777777" w:rsidR="001F0579" w:rsidRDefault="001F0579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2E1301" w14:textId="77777777" w:rsidR="001F0579" w:rsidRDefault="001F0579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14:paraId="659BF3A3" w14:textId="77777777" w:rsidR="001F0579" w:rsidRDefault="001F0579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</w:rPr>
              <w:t xml:space="preserve"> I.C. Brătianu.</w:t>
            </w:r>
          </w:p>
        </w:tc>
      </w:tr>
      <w:tr w:rsidR="001F0579" w14:paraId="7BDCBA69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3228D" w14:textId="77777777" w:rsidR="001F0579" w:rsidRDefault="001F05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6146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DA367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2929D" w14:textId="77777777" w:rsidR="001F0579" w:rsidRDefault="001F0579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215F75F7" w14:textId="77777777" w:rsidR="001F0579" w:rsidRDefault="001F0579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51E8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97C0E91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AFFD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7322F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D1489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98EFB" w14:textId="77777777" w:rsidR="001F0579" w:rsidRDefault="001F057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CF0A67" w14:textId="77777777" w:rsidR="001F0579" w:rsidRDefault="001F057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14:paraId="4ACED561" w14:textId="77777777" w:rsidR="001F0579" w:rsidRDefault="001F057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 Stâlpeni.</w:t>
            </w:r>
          </w:p>
        </w:tc>
      </w:tr>
      <w:tr w:rsidR="001F0579" w14:paraId="6C1DB0B5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8359E" w14:textId="77777777" w:rsidR="001F0579" w:rsidRDefault="001F05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DE8C2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25B5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E5252" w14:textId="77777777" w:rsidR="001F0579" w:rsidRDefault="001F0579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0A18C4CC" w14:textId="77777777" w:rsidR="001F0579" w:rsidRDefault="001F0579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14 </w:t>
            </w:r>
          </w:p>
          <w:p w14:paraId="734271A4" w14:textId="77777777" w:rsidR="001F0579" w:rsidRDefault="001F0579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14:paraId="570E8EDF" w14:textId="77777777" w:rsidR="001F0579" w:rsidRDefault="001F0579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BE93C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667F9609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14:paraId="47ABBF0C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CF8CB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13786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BD6DD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EA530" w14:textId="77777777" w:rsidR="001F0579" w:rsidRDefault="001F0579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B41886" w14:textId="77777777" w:rsidR="001F0579" w:rsidRDefault="001F0579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Uzina de Autoturisme pentru toate convoaiele de manevră.</w:t>
            </w:r>
          </w:p>
        </w:tc>
      </w:tr>
      <w:tr w:rsidR="001F0579" w14:paraId="42C90BA2" w14:textId="7777777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0FC66" w14:textId="77777777" w:rsidR="001F0579" w:rsidRDefault="001F05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FBD95" w14:textId="77777777" w:rsidR="001F0579" w:rsidRPr="00E804A9" w:rsidRDefault="001F0579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115+600</w:t>
            </w:r>
          </w:p>
          <w:p w14:paraId="5908BF84" w14:textId="77777777" w:rsidR="001F0579" w:rsidRDefault="001F0579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8023F" w14:textId="77777777" w:rsidR="001F0579" w:rsidRPr="00D16CE1" w:rsidRDefault="001F057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F5D1" w14:textId="77777777" w:rsidR="001F0579" w:rsidRDefault="001F0579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14:paraId="41651EFA" w14:textId="77777777" w:rsidR="001F0579" w:rsidRDefault="001F0579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244AB" w14:textId="77777777" w:rsidR="001F0579" w:rsidRDefault="001F057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14AE2" w14:textId="77777777" w:rsidR="001F0579" w:rsidRPr="00D16CE1" w:rsidRDefault="001F057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2961E" w14:textId="77777777" w:rsidR="001F0579" w:rsidRDefault="001F057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5EAD1" w14:textId="77777777" w:rsidR="001F0579" w:rsidRPr="00D16CE1" w:rsidRDefault="001F057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E3FAC" w14:textId="77777777" w:rsidR="001F0579" w:rsidRPr="00E804A9" w:rsidRDefault="001F0579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804A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E804A9">
              <w:rPr>
                <w:b/>
                <w:bCs/>
                <w:iCs/>
                <w:sz w:val="20"/>
              </w:rPr>
              <w:t>două locomotive cuplate.</w:t>
            </w:r>
          </w:p>
          <w:p w14:paraId="3DFD8AF7" w14:textId="77777777" w:rsidR="001F0579" w:rsidRPr="00884DD1" w:rsidRDefault="001F0579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1C768242" w14:textId="7777777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020E4" w14:textId="77777777" w:rsidR="001F0579" w:rsidRDefault="001F05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A98E8" w14:textId="77777777" w:rsidR="001F0579" w:rsidRPr="00DD4D10" w:rsidRDefault="001F0579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129+535</w:t>
            </w:r>
          </w:p>
          <w:p w14:paraId="3C18BA19" w14:textId="77777777" w:rsidR="001F0579" w:rsidRDefault="001F0579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8254E" w14:textId="77777777" w:rsidR="001F0579" w:rsidRPr="00D16CE1" w:rsidRDefault="001F057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BDB1C" w14:textId="77777777" w:rsidR="001F0579" w:rsidRDefault="001F0579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14:paraId="08017660" w14:textId="77777777" w:rsidR="001F0579" w:rsidRDefault="001F0579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6F301" w14:textId="77777777" w:rsidR="001F0579" w:rsidRDefault="001F057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534B2" w14:textId="77777777" w:rsidR="001F0579" w:rsidRPr="00D16CE1" w:rsidRDefault="001F057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6781" w14:textId="77777777" w:rsidR="001F0579" w:rsidRDefault="001F057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ADB5" w14:textId="77777777" w:rsidR="001F0579" w:rsidRPr="00D16CE1" w:rsidRDefault="001F057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2DD88" w14:textId="77777777" w:rsidR="001F0579" w:rsidRPr="00DD4D10" w:rsidRDefault="001F0579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D4D10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DD4D10">
              <w:rPr>
                <w:b/>
                <w:bCs/>
                <w:iCs/>
                <w:sz w:val="20"/>
              </w:rPr>
              <w:t>două locomotive cuplate.</w:t>
            </w:r>
          </w:p>
          <w:p w14:paraId="13D99003" w14:textId="77777777" w:rsidR="001F0579" w:rsidRPr="00054DFC" w:rsidRDefault="001F0579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54DF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1FE9674A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FD62D" w14:textId="77777777" w:rsidR="001F0579" w:rsidRDefault="001F05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38AB" w14:textId="77777777" w:rsidR="001F0579" w:rsidRPr="00535AB9" w:rsidRDefault="001F0579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137+685</w:t>
            </w:r>
          </w:p>
          <w:p w14:paraId="7922B410" w14:textId="77777777" w:rsidR="001F0579" w:rsidRDefault="001F0579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AFA4" w14:textId="77777777" w:rsidR="001F0579" w:rsidRPr="00D16CE1" w:rsidRDefault="001F057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8FAB9" w14:textId="77777777" w:rsidR="001F0579" w:rsidRDefault="001F0579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 -</w:t>
            </w:r>
          </w:p>
          <w:p w14:paraId="59B7645F" w14:textId="77777777" w:rsidR="001F0579" w:rsidRDefault="001F0579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27031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70647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8C303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0F40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BD6D4" w14:textId="77777777" w:rsidR="001F0579" w:rsidRPr="00535AB9" w:rsidRDefault="001F0579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35AB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535AB9">
              <w:rPr>
                <w:b/>
                <w:bCs/>
                <w:iCs/>
                <w:sz w:val="20"/>
              </w:rPr>
              <w:t>două locomotive cuplate.</w:t>
            </w:r>
          </w:p>
          <w:p w14:paraId="1A9D4EEC" w14:textId="77777777" w:rsidR="001F0579" w:rsidRPr="00884DD1" w:rsidRDefault="001F0579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4E02FCAE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C3429" w14:textId="77777777" w:rsidR="001F0579" w:rsidRDefault="001F05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DE2A" w14:textId="77777777" w:rsidR="001F0579" w:rsidRPr="00535AB9" w:rsidRDefault="001F0579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CBFDB" w14:textId="77777777" w:rsidR="001F0579" w:rsidRDefault="001F0579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92327" w14:textId="77777777" w:rsidR="001F0579" w:rsidRDefault="001F0579" w:rsidP="0078068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14:paraId="75566CE6" w14:textId="77777777" w:rsidR="001F0579" w:rsidRDefault="001F0579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0F9CBCAD" w14:textId="77777777" w:rsidR="001F0579" w:rsidRDefault="001F0579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FBE9" w14:textId="77777777" w:rsidR="001F0579" w:rsidRDefault="001F0579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312E2EC" w14:textId="77777777" w:rsidR="001F0579" w:rsidRDefault="001F0579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86A4D" w14:textId="77777777" w:rsidR="001F0579" w:rsidRPr="00D16CE1" w:rsidRDefault="001F0579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2DB7A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A8016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07847" w14:textId="77777777" w:rsidR="001F0579" w:rsidRDefault="001F0579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1F0579" w14:paraId="199A3A35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48496" w14:textId="77777777" w:rsidR="001F0579" w:rsidRDefault="001F05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657B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4E43E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0015" w14:textId="77777777" w:rsidR="001F0579" w:rsidRDefault="001F0579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14:paraId="0330EC24" w14:textId="77777777" w:rsidR="001F0579" w:rsidRDefault="001F0579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şi 3 </w:t>
            </w:r>
          </w:p>
          <w:p w14:paraId="06DFD1A3" w14:textId="77777777" w:rsidR="001F0579" w:rsidRDefault="001F0579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024E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AB73BA1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736C0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447C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C0FA2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07160" w14:textId="77777777" w:rsidR="001F0579" w:rsidRDefault="001F057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3A449182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7BDEC" w14:textId="77777777" w:rsidR="001F0579" w:rsidRDefault="001F05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E931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155+800</w:t>
            </w:r>
          </w:p>
          <w:p w14:paraId="0AE7CA35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4F8B7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67DCA" w14:textId="77777777" w:rsidR="001F0579" w:rsidRDefault="001F0579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 -</w:t>
            </w:r>
          </w:p>
          <w:p w14:paraId="22148B39" w14:textId="77777777" w:rsidR="001F0579" w:rsidRDefault="001F0579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  <w:p w14:paraId="092DBF36" w14:textId="77777777" w:rsidR="001F0579" w:rsidRDefault="001F0579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14:paraId="3B0D2241" w14:textId="77777777" w:rsidR="001F0579" w:rsidRDefault="001F0579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 și</w:t>
            </w:r>
          </w:p>
          <w:p w14:paraId="01E7F4D4" w14:textId="77777777" w:rsidR="001F0579" w:rsidRDefault="001F0579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directă </w:t>
            </w:r>
          </w:p>
          <w:p w14:paraId="3AA81AFE" w14:textId="77777777" w:rsidR="001F0579" w:rsidRDefault="001F0579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06208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DC2FF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E6E4D" w14:textId="77777777" w:rsidR="001F0579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A6C9D" w14:textId="77777777" w:rsidR="001F0579" w:rsidRPr="00D16CE1" w:rsidRDefault="001F0579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5D1EC" w14:textId="77777777" w:rsidR="001F0579" w:rsidRDefault="001F057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De la vf. sch. 2 </w:t>
            </w:r>
          </w:p>
          <w:p w14:paraId="08233390" w14:textId="77777777" w:rsidR="001F0579" w:rsidRDefault="001F057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st. Câmpulung până la </w:t>
            </w:r>
          </w:p>
          <w:p w14:paraId="497DD335" w14:textId="77777777" w:rsidR="001F0579" w:rsidRDefault="001F057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>vf. sch. 1 st. Argeșel.</w:t>
            </w:r>
          </w:p>
          <w:p w14:paraId="7B1C856C" w14:textId="77777777" w:rsidR="001F0579" w:rsidRPr="00326D39" w:rsidRDefault="001F057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0377307" w14:textId="77777777" w:rsidR="001F0579" w:rsidRDefault="001F0579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647A194E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F0A61" w14:textId="77777777" w:rsidR="001F0579" w:rsidRDefault="001F05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E297E" w14:textId="77777777" w:rsidR="001F0579" w:rsidRDefault="001F057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A329" w14:textId="77777777" w:rsidR="001F0579" w:rsidRPr="00D16CE1" w:rsidRDefault="001F057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344F" w14:textId="77777777" w:rsidR="001F0579" w:rsidRDefault="001F0579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14:paraId="328DA16D" w14:textId="77777777" w:rsidR="001F0579" w:rsidRDefault="001F0579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7E76AD8F" w14:textId="77777777" w:rsidR="001F0579" w:rsidRDefault="001F0579" w:rsidP="0092433F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346C" w14:textId="77777777" w:rsidR="001F0579" w:rsidRDefault="001F057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C00D540" w14:textId="77777777" w:rsidR="001F0579" w:rsidRDefault="001F057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1ACB4" w14:textId="77777777" w:rsidR="001F0579" w:rsidRPr="00D16CE1" w:rsidRDefault="001F057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B2E90" w14:textId="77777777" w:rsidR="001F0579" w:rsidRDefault="001F057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147D" w14:textId="77777777" w:rsidR="001F0579" w:rsidRPr="00D16CE1" w:rsidRDefault="001F057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F8DF" w14:textId="77777777" w:rsidR="001F0579" w:rsidRDefault="001F0579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34476C" w14:textId="77777777" w:rsidR="001F0579" w:rsidRDefault="001F0579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1 - 4, peste TDJ </w:t>
            </w:r>
          </w:p>
          <w:p w14:paraId="03A4CDDC" w14:textId="77777777" w:rsidR="001F0579" w:rsidRDefault="001F0579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/ 21 și sch. 27, 18 și 16.</w:t>
            </w:r>
          </w:p>
        </w:tc>
      </w:tr>
      <w:tr w:rsidR="001F0579" w14:paraId="2068CE63" w14:textId="7777777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9C1DE" w14:textId="77777777" w:rsidR="001F0579" w:rsidRDefault="001F0579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F3724" w14:textId="77777777" w:rsidR="001F0579" w:rsidRDefault="001F057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34396" w14:textId="77777777" w:rsidR="001F0579" w:rsidRPr="00D16CE1" w:rsidRDefault="001F057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48D5C" w14:textId="77777777" w:rsidR="001F0579" w:rsidRDefault="001F0579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14:paraId="5D5FE148" w14:textId="77777777" w:rsidR="001F0579" w:rsidRDefault="001F0579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şi 7 </w:t>
            </w:r>
          </w:p>
          <w:p w14:paraId="42525F59" w14:textId="77777777" w:rsidR="001F0579" w:rsidRDefault="001F0579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AB27" w14:textId="77777777" w:rsidR="001F0579" w:rsidRDefault="001F057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952DE7F" w14:textId="77777777" w:rsidR="001F0579" w:rsidRDefault="001F057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7432" w14:textId="77777777" w:rsidR="001F0579" w:rsidRPr="00D16CE1" w:rsidRDefault="001F057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75A2" w14:textId="77777777" w:rsidR="001F0579" w:rsidRDefault="001F057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AF08" w14:textId="77777777" w:rsidR="001F0579" w:rsidRPr="00D16CE1" w:rsidRDefault="001F0579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7DF5" w14:textId="77777777" w:rsidR="001F0579" w:rsidRDefault="001F0579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6FC27026" w14:textId="77777777" w:rsidR="001F0579" w:rsidRPr="00FE25BC" w:rsidRDefault="001F0579" w:rsidP="00423AC0">
      <w:pPr>
        <w:spacing w:before="40" w:after="40" w:line="192" w:lineRule="auto"/>
        <w:ind w:right="57"/>
        <w:rPr>
          <w:b/>
          <w:sz w:val="20"/>
          <w:szCs w:val="20"/>
        </w:rPr>
      </w:pPr>
    </w:p>
    <w:p w14:paraId="5E79E8D9" w14:textId="77777777" w:rsidR="001F0579" w:rsidRDefault="001F0579" w:rsidP="00815695">
      <w:pPr>
        <w:pStyle w:val="Heading1"/>
        <w:spacing w:line="360" w:lineRule="auto"/>
      </w:pPr>
      <w:r>
        <w:t>LINIA 109</w:t>
      </w:r>
    </w:p>
    <w:p w14:paraId="05E6C446" w14:textId="77777777" w:rsidR="001F0579" w:rsidRDefault="001F0579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1F0579" w14:paraId="4EE2F13B" w14:textId="7777777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45314" w14:textId="77777777" w:rsidR="001F0579" w:rsidRDefault="001F057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3C8BC" w14:textId="77777777" w:rsidR="001F0579" w:rsidRDefault="001F057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9D0E" w14:textId="77777777" w:rsidR="001F0579" w:rsidRPr="001B30CD" w:rsidRDefault="001F057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DEF60" w14:textId="77777777" w:rsidR="001F0579" w:rsidRDefault="001F0579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14:paraId="62B50A6E" w14:textId="77777777" w:rsidR="001F0579" w:rsidRDefault="001F0579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0A4E" w14:textId="77777777" w:rsidR="001F0579" w:rsidRDefault="001F0579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0BE4533" w14:textId="77777777" w:rsidR="001F0579" w:rsidRDefault="001F0579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1A0D3" w14:textId="77777777" w:rsidR="001F0579" w:rsidRPr="001B30CD" w:rsidRDefault="001F0579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39CAF" w14:textId="77777777" w:rsidR="001F0579" w:rsidRDefault="001F057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EE433" w14:textId="77777777" w:rsidR="001F0579" w:rsidRPr="001B30CD" w:rsidRDefault="001F057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77D5" w14:textId="77777777" w:rsidR="001F0579" w:rsidRDefault="001F0579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08B86A3A" w14:textId="7777777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D4FE1" w14:textId="77777777" w:rsidR="001F0579" w:rsidRDefault="001F057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E56B5" w14:textId="77777777" w:rsidR="001F0579" w:rsidRDefault="001F057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5436" w14:textId="77777777" w:rsidR="001F0579" w:rsidRPr="001B30CD" w:rsidRDefault="001F057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A291" w14:textId="77777777" w:rsidR="001F0579" w:rsidRDefault="001F0579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14:paraId="56214D65" w14:textId="77777777" w:rsidR="001F0579" w:rsidRDefault="001F0579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308C9" w14:textId="77777777" w:rsidR="001F0579" w:rsidRDefault="001F057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794F2D7" w14:textId="77777777" w:rsidR="001F0579" w:rsidRDefault="001F057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50A8E" w14:textId="77777777" w:rsidR="001F0579" w:rsidRPr="001B30CD" w:rsidRDefault="001F057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CB5E" w14:textId="77777777" w:rsidR="001F0579" w:rsidRDefault="001F057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0B090" w14:textId="77777777" w:rsidR="001F0579" w:rsidRPr="001B30CD" w:rsidRDefault="001F057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24EDD" w14:textId="77777777" w:rsidR="001F0579" w:rsidRDefault="001F0579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4E3E9EEF" w14:textId="7777777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E2CD" w14:textId="77777777" w:rsidR="001F0579" w:rsidRDefault="001F0579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A100" w14:textId="77777777" w:rsidR="001F0579" w:rsidRDefault="001F057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3E43" w14:textId="77777777" w:rsidR="001F0579" w:rsidRPr="001B30CD" w:rsidRDefault="001F057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7232" w14:textId="77777777" w:rsidR="001F0579" w:rsidRDefault="001F0579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Bascov </w:t>
            </w:r>
          </w:p>
          <w:p w14:paraId="10E7CA8C" w14:textId="77777777" w:rsidR="001F0579" w:rsidRDefault="001F0579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235E" w14:textId="77777777" w:rsidR="001F0579" w:rsidRDefault="001F057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3A411" w14:textId="77777777" w:rsidR="001F0579" w:rsidRPr="001B30CD" w:rsidRDefault="001F057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EEA1" w14:textId="77777777" w:rsidR="001F0579" w:rsidRDefault="001F057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450C7" w14:textId="77777777" w:rsidR="001F0579" w:rsidRPr="001B30CD" w:rsidRDefault="001F0579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BEEA3" w14:textId="77777777" w:rsidR="001F0579" w:rsidRDefault="001F0579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36407BF" w14:textId="77777777" w:rsidR="001F0579" w:rsidRDefault="001F0579">
      <w:pPr>
        <w:spacing w:before="40" w:after="40" w:line="192" w:lineRule="auto"/>
        <w:ind w:right="57"/>
        <w:rPr>
          <w:sz w:val="20"/>
        </w:rPr>
      </w:pPr>
    </w:p>
    <w:p w14:paraId="69883F6A" w14:textId="77777777" w:rsidR="001F0579" w:rsidRDefault="001F0579" w:rsidP="00815695">
      <w:pPr>
        <w:pStyle w:val="Heading1"/>
        <w:spacing w:line="360" w:lineRule="auto"/>
      </w:pPr>
      <w:r>
        <w:t>LINIA 109 A</w:t>
      </w:r>
    </w:p>
    <w:p w14:paraId="2AF5B05B" w14:textId="77777777" w:rsidR="001F0579" w:rsidRDefault="001F0579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VÂLCELE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1F0579" w14:paraId="493ECE6B" w14:textId="77777777" w:rsidTr="00D61B70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B6DA6" w14:textId="77777777" w:rsidR="001F0579" w:rsidRDefault="001F0579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A43EF" w14:textId="77777777" w:rsidR="001F0579" w:rsidRDefault="001F0579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131+243</w:t>
            </w:r>
          </w:p>
          <w:p w14:paraId="007CFE5F" w14:textId="77777777" w:rsidR="001F0579" w:rsidRDefault="001F0579" w:rsidP="00F85AF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145+774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72E1E" w14:textId="77777777" w:rsidR="001F0579" w:rsidRPr="001B30CD" w:rsidRDefault="001F0579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2A2A" w14:textId="77777777" w:rsidR="001F0579" w:rsidRDefault="001F0579" w:rsidP="005601A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Vâlcele Y -</w:t>
            </w:r>
          </w:p>
          <w:p w14:paraId="47EB5676" w14:textId="77777777" w:rsidR="001F0579" w:rsidRDefault="001F0579" w:rsidP="00F85AF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Curtea de Argeș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D877" w14:textId="77777777" w:rsidR="001F0579" w:rsidRDefault="001F0579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20C6" w14:textId="77777777" w:rsidR="001F0579" w:rsidRPr="001B30CD" w:rsidRDefault="001F0579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F3A12" w14:textId="77777777" w:rsidR="001F0579" w:rsidRDefault="001F0579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C532" w14:textId="77777777" w:rsidR="001F0579" w:rsidRPr="001B30CD" w:rsidRDefault="001F0579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BDFE" w14:textId="77777777" w:rsidR="001F0579" w:rsidRPr="007126D7" w:rsidRDefault="001F0579" w:rsidP="006D13E7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595A745" w14:textId="77777777" w:rsidR="001F0579" w:rsidRDefault="001F0579" w:rsidP="006D13E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981BC3C" w14:textId="77777777" w:rsidR="001F0579" w:rsidRDefault="001F0579">
      <w:pPr>
        <w:spacing w:before="40" w:line="192" w:lineRule="auto"/>
        <w:ind w:right="57"/>
        <w:rPr>
          <w:sz w:val="20"/>
        </w:rPr>
      </w:pPr>
    </w:p>
    <w:p w14:paraId="1D32DFC0" w14:textId="77777777" w:rsidR="001F0579" w:rsidRDefault="001F0579" w:rsidP="00864E90">
      <w:pPr>
        <w:pStyle w:val="Heading1"/>
        <w:spacing w:line="360" w:lineRule="auto"/>
      </w:pPr>
      <w:r>
        <w:t>LINIA 110</w:t>
      </w:r>
    </w:p>
    <w:p w14:paraId="43BE8E49" w14:textId="77777777" w:rsidR="001F0579" w:rsidRDefault="001F0579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COSTEŞTI - ROŞIORI NORD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4"/>
        <w:gridCol w:w="2202"/>
        <w:gridCol w:w="847"/>
        <w:gridCol w:w="21"/>
        <w:gridCol w:w="798"/>
        <w:gridCol w:w="825"/>
        <w:gridCol w:w="753"/>
        <w:gridCol w:w="2490"/>
      </w:tblGrid>
      <w:tr w:rsidR="001F0579" w:rsidRPr="006B23DF" w14:paraId="6A0806C3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54F94" w14:textId="77777777" w:rsidR="001F0579" w:rsidRPr="006B23DF" w:rsidRDefault="001F05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9810" w14:textId="77777777" w:rsidR="001F0579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799A" w14:textId="77777777" w:rsidR="001F0579" w:rsidRPr="006B23DF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DDE5D" w14:textId="77777777" w:rsidR="001F0579" w:rsidRDefault="001F0579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4BC87252" w14:textId="77777777" w:rsidR="001F0579" w:rsidRPr="006B23DF" w:rsidRDefault="001F0579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Y,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9A24" w14:textId="77777777" w:rsidR="001F0579" w:rsidRPr="006B23DF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12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43590" w14:textId="77777777" w:rsidR="001F0579" w:rsidRPr="006B23DF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7B106" w14:textId="77777777" w:rsidR="001F0579" w:rsidRPr="006B23DF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199B" w14:textId="77777777" w:rsidR="001F0579" w:rsidRPr="006B23DF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634C2" w14:textId="77777777" w:rsidR="001F0579" w:rsidRPr="006A487D" w:rsidRDefault="001F0579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14:paraId="3A22F46F" w14:textId="77777777" w:rsidR="001F0579" w:rsidRDefault="001F0579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din Cap Y liniile 3 - 5 Costești din direcția Fâlfani L 101 și direcția </w:t>
            </w:r>
            <w:r w:rsidRPr="006A487D">
              <w:rPr>
                <w:b/>
                <w:bCs/>
                <w:i/>
                <w:sz w:val="20"/>
              </w:rPr>
              <w:t xml:space="preserve">Roşiori </w:t>
            </w:r>
            <w:r>
              <w:rPr>
                <w:b/>
                <w:bCs/>
                <w:i/>
                <w:sz w:val="20"/>
              </w:rPr>
              <w:t>Nord</w:t>
            </w:r>
            <w:r w:rsidRPr="006A487D">
              <w:rPr>
                <w:b/>
                <w:bCs/>
                <w:i/>
                <w:sz w:val="20"/>
              </w:rPr>
              <w:t xml:space="preserve"> L 110.</w:t>
            </w:r>
          </w:p>
        </w:tc>
      </w:tr>
      <w:tr w:rsidR="001F0579" w:rsidRPr="006B23DF" w14:paraId="12A2CC6B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48C5" w14:textId="77777777" w:rsidR="001F0579" w:rsidRPr="006B23DF" w:rsidRDefault="001F05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C96EA" w14:textId="77777777" w:rsidR="001F0579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130+867</w:t>
            </w:r>
          </w:p>
          <w:p w14:paraId="5E0677AE" w14:textId="77777777" w:rsidR="001F0579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  <w:p w14:paraId="392A44E6" w14:textId="77777777" w:rsidR="001F0579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(101+</w:t>
            </w:r>
          </w:p>
          <w:p w14:paraId="25A1FA9B" w14:textId="77777777" w:rsidR="001F0579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307 - pentru</w:t>
            </w:r>
          </w:p>
          <w:p w14:paraId="5217D7FC" w14:textId="77777777" w:rsidR="001F0579" w:rsidRPr="006B23DF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100)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5C9EB" w14:textId="77777777" w:rsidR="001F0579" w:rsidRPr="006B23DF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215F" w14:textId="77777777" w:rsidR="001F0579" w:rsidRDefault="001F0579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266D3405" w14:textId="77777777" w:rsidR="001F0579" w:rsidRPr="006B23DF" w:rsidRDefault="001F0579" w:rsidP="00A97BB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Roşiori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7D0E" w14:textId="77777777" w:rsidR="001F0579" w:rsidRPr="006B23DF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768BE" w14:textId="77777777" w:rsidR="001F0579" w:rsidRPr="006B23DF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9EEA9" w14:textId="77777777" w:rsidR="001F0579" w:rsidRPr="006B23DF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56E43" w14:textId="77777777" w:rsidR="001F0579" w:rsidRPr="006B23DF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C1E7" w14:textId="77777777" w:rsidR="001F0579" w:rsidRPr="007126D7" w:rsidRDefault="001F0579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a mai mult de două locomotive cuplate.</w:t>
            </w:r>
          </w:p>
          <w:p w14:paraId="39B29249" w14:textId="77777777" w:rsidR="001F0579" w:rsidRPr="006B23DF" w:rsidRDefault="001F0579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:rsidRPr="006B23DF" w14:paraId="0ACC6389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8ECCE" w14:textId="77777777" w:rsidR="001F0579" w:rsidRPr="006B23DF" w:rsidRDefault="001F05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5CB3" w14:textId="77777777" w:rsidR="001F0579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E0BE7" w14:textId="77777777" w:rsidR="001F0579" w:rsidRPr="006B23DF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B84B1" w14:textId="77777777" w:rsidR="001F0579" w:rsidRDefault="001F0579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Balaci</w:t>
            </w:r>
          </w:p>
          <w:p w14:paraId="6A3E6A17" w14:textId="77777777" w:rsidR="001F0579" w:rsidRDefault="001F0579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2 și 3 </w:t>
            </w:r>
          </w:p>
          <w:p w14:paraId="7778F4DB" w14:textId="77777777" w:rsidR="001F0579" w:rsidRPr="006B23DF" w:rsidRDefault="001F0579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631A" w14:textId="77777777" w:rsidR="001F0579" w:rsidRPr="006B23DF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4CBDD" w14:textId="77777777" w:rsidR="001F0579" w:rsidRPr="006B23DF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DBB04" w14:textId="77777777" w:rsidR="001F0579" w:rsidRPr="006B23DF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91A6" w14:textId="77777777" w:rsidR="001F0579" w:rsidRPr="006B23DF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5742" w14:textId="77777777" w:rsidR="001F0579" w:rsidRDefault="001F0579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1F0579" w:rsidRPr="006B23DF" w14:paraId="2DBEB870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3291A" w14:textId="77777777" w:rsidR="001F0579" w:rsidRPr="006B23DF" w:rsidRDefault="001F05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BC57" w14:textId="77777777" w:rsidR="001F0579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157+450</w:t>
            </w:r>
          </w:p>
          <w:p w14:paraId="09720CAE" w14:textId="77777777" w:rsidR="001F0579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D3617" w14:textId="77777777" w:rsidR="001F0579" w:rsidRPr="006B23DF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10A1D" w14:textId="77777777" w:rsidR="001F0579" w:rsidRDefault="001F057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Miroși - </w:t>
            </w:r>
          </w:p>
          <w:p w14:paraId="331DDAD2" w14:textId="77777777" w:rsidR="001F0579" w:rsidRDefault="001F057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Balaci,</w:t>
            </w:r>
          </w:p>
          <w:p w14:paraId="1B606D6D" w14:textId="77777777" w:rsidR="001F0579" w:rsidRDefault="001F057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 Balaci</w:t>
            </w:r>
          </w:p>
          <w:p w14:paraId="5D52BED8" w14:textId="77777777" w:rsidR="001F0579" w:rsidRDefault="001F057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Balaci -</w:t>
            </w:r>
          </w:p>
          <w:p w14:paraId="4A7052EA" w14:textId="77777777" w:rsidR="001F0579" w:rsidRDefault="001F057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AACE" w14:textId="77777777" w:rsidR="001F0579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8BD6" w14:textId="77777777" w:rsidR="001F0579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352E8" w14:textId="77777777" w:rsidR="001F0579" w:rsidRPr="006B23DF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50AC" w14:textId="77777777" w:rsidR="001F0579" w:rsidRPr="006B23DF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38769" w14:textId="77777777" w:rsidR="001F0579" w:rsidRPr="006A487D" w:rsidRDefault="001F0579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1F0579" w:rsidRPr="006B23DF" w14:paraId="3D560848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66CBE" w14:textId="77777777" w:rsidR="001F0579" w:rsidRPr="006B23DF" w:rsidRDefault="001F05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7682" w14:textId="77777777" w:rsidR="001F0579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D4FFD" w14:textId="77777777" w:rsidR="001F0579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272EF" w14:textId="77777777" w:rsidR="001F0579" w:rsidRDefault="001F0579" w:rsidP="006A48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215FDC05" w14:textId="77777777" w:rsidR="001F0579" w:rsidRDefault="001F0579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87132" w14:textId="77777777" w:rsidR="001F0579" w:rsidRPr="006B23DF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B9303" w14:textId="77777777" w:rsidR="001F0579" w:rsidRPr="006B23DF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99B4" w14:textId="77777777" w:rsidR="001F0579" w:rsidRPr="006B23DF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7065" w14:textId="77777777" w:rsidR="001F0579" w:rsidRPr="006B23DF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C303" w14:textId="77777777" w:rsidR="001F0579" w:rsidRDefault="001F0579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6B23DF" w14:paraId="0463F05E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882DB" w14:textId="77777777" w:rsidR="001F0579" w:rsidRPr="006B23DF" w:rsidRDefault="001F05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0D717" w14:textId="77777777" w:rsidR="001F0579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8446D" w14:textId="77777777" w:rsidR="001F0579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5F6D9" w14:textId="77777777" w:rsidR="001F0579" w:rsidRDefault="001F0579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66DB8FDD" w14:textId="77777777" w:rsidR="001F0579" w:rsidRDefault="001F0579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AF17F" w14:textId="77777777" w:rsidR="001F0579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5A7F514E" w14:textId="77777777" w:rsidR="001F0579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diag. </w:t>
            </w:r>
          </w:p>
          <w:p w14:paraId="615EF1B4" w14:textId="77777777" w:rsidR="001F0579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12 - 16 și </w:t>
            </w:r>
          </w:p>
          <w:p w14:paraId="126B7477" w14:textId="77777777" w:rsidR="001F0579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20 - 30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FA630" w14:textId="77777777" w:rsidR="001F0579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758AD" w14:textId="77777777" w:rsidR="001F0579" w:rsidRPr="006B23DF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1CB80" w14:textId="77777777" w:rsidR="001F0579" w:rsidRPr="006B23DF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C180" w14:textId="77777777" w:rsidR="001F0579" w:rsidRDefault="001F0579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6B23DF" w14:paraId="5C0BD53A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907B7" w14:textId="77777777" w:rsidR="001F0579" w:rsidRPr="006B23DF" w:rsidRDefault="001F05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A87C" w14:textId="77777777" w:rsidR="001F0579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6EF1" w14:textId="77777777" w:rsidR="001F0579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A01D9" w14:textId="77777777" w:rsidR="001F0579" w:rsidRDefault="001F0579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7F35A3B1" w14:textId="77777777" w:rsidR="001F0579" w:rsidRDefault="001F0579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5B08A" w14:textId="77777777" w:rsidR="001F0579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14:paraId="6BE2860E" w14:textId="77777777" w:rsidR="001F0579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inclusiv </w:t>
            </w:r>
          </w:p>
          <w:p w14:paraId="6C3DC4D0" w14:textId="77777777" w:rsidR="001F0579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16, 20, 34, 40, 54 și </w:t>
            </w:r>
          </w:p>
          <w:p w14:paraId="18B457FA" w14:textId="77777777" w:rsidR="001F0579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599FC166" w14:textId="77777777" w:rsidR="001F0579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4D01" w14:textId="77777777" w:rsidR="001F0579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60F3A" w14:textId="77777777" w:rsidR="001F0579" w:rsidRPr="006B23DF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32B8A" w14:textId="77777777" w:rsidR="001F0579" w:rsidRPr="006B23DF" w:rsidRDefault="001F0579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A368F" w14:textId="77777777" w:rsidR="001F0579" w:rsidRDefault="001F0579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14:paraId="5A1197AB" w14:textId="77777777" w:rsidTr="005E3862">
        <w:trPr>
          <w:cantSplit/>
          <w:trHeight w:val="4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004A3" w14:textId="77777777" w:rsidR="001F0579" w:rsidRDefault="001F0579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EB0A4" w14:textId="77777777" w:rsidR="001F0579" w:rsidRDefault="001F0579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4BBB" w14:textId="77777777" w:rsidR="001F0579" w:rsidRPr="007B601C" w:rsidRDefault="001F0579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4210" w14:textId="77777777" w:rsidR="001F0579" w:rsidRDefault="001F0579" w:rsidP="007525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4A2446D7" w14:textId="77777777" w:rsidR="001F0579" w:rsidRDefault="001F0579" w:rsidP="00DE75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E7693" w14:textId="77777777" w:rsidR="001F0579" w:rsidRDefault="001F0579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1D7E8C0" w14:textId="77777777" w:rsidR="001F0579" w:rsidRDefault="001F0579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49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8F7A0" w14:textId="77777777" w:rsidR="001F0579" w:rsidRPr="00314600" w:rsidRDefault="001F0579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81D9" w14:textId="77777777" w:rsidR="001F0579" w:rsidRDefault="001F0579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26208" w14:textId="77777777" w:rsidR="001F0579" w:rsidRPr="00314600" w:rsidRDefault="001F0579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C505" w14:textId="77777777" w:rsidR="001F0579" w:rsidRDefault="001F0579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9E0ACF" w14:textId="77777777" w:rsidR="001F0579" w:rsidRDefault="001F0579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</w:tbl>
    <w:p w14:paraId="6FF452B6" w14:textId="77777777" w:rsidR="001F0579" w:rsidRDefault="001F0579">
      <w:pPr>
        <w:spacing w:before="40" w:after="40" w:line="192" w:lineRule="auto"/>
        <w:ind w:right="57"/>
        <w:rPr>
          <w:sz w:val="20"/>
        </w:rPr>
      </w:pPr>
    </w:p>
    <w:p w14:paraId="341BE70E" w14:textId="77777777" w:rsidR="001F0579" w:rsidRDefault="001F0579" w:rsidP="00864E90">
      <w:pPr>
        <w:pStyle w:val="Heading1"/>
        <w:spacing w:line="360" w:lineRule="auto"/>
      </w:pPr>
      <w:r>
        <w:t>LINIA 110 A</w:t>
      </w:r>
    </w:p>
    <w:p w14:paraId="2D7BC99F" w14:textId="77777777" w:rsidR="001F0579" w:rsidRDefault="001F0579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ROŞIORI NORD - ROȘIORI 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1F0579" w:rsidRPr="00762927" w14:paraId="74358E79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2A1D2" w14:textId="77777777" w:rsidR="001F0579" w:rsidRPr="00762927" w:rsidRDefault="001F057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6AC95" w14:textId="77777777" w:rsidR="001F0579" w:rsidRPr="00762927" w:rsidRDefault="001F0579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D249" w14:textId="77777777" w:rsidR="001F0579" w:rsidRPr="00762927" w:rsidRDefault="001F0579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AE6CE" w14:textId="77777777" w:rsidR="001F0579" w:rsidRPr="00762927" w:rsidRDefault="001F0579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51952DB9" w14:textId="77777777" w:rsidR="001F0579" w:rsidRPr="00762927" w:rsidRDefault="001F0579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7F796" w14:textId="77777777" w:rsidR="001F0579" w:rsidRDefault="001F0579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43B21194" w14:textId="77777777" w:rsidR="001F0579" w:rsidRDefault="001F0579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15 / 17 </w:t>
            </w:r>
          </w:p>
          <w:p w14:paraId="21593DAC" w14:textId="77777777" w:rsidR="001F0579" w:rsidRPr="00762927" w:rsidRDefault="001F0579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FC054" w14:textId="77777777" w:rsidR="001F0579" w:rsidRPr="00762927" w:rsidRDefault="001F0579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25658" w14:textId="77777777" w:rsidR="001F0579" w:rsidRPr="00762927" w:rsidRDefault="001F0579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74350" w14:textId="77777777" w:rsidR="001F0579" w:rsidRPr="00762927" w:rsidRDefault="001F0579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E29A1" w14:textId="77777777" w:rsidR="001F0579" w:rsidRDefault="001F0579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0CFEFF5" w14:textId="77777777" w:rsidR="001F0579" w:rsidRDefault="001F0579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1F0579" w:rsidRPr="00762927" w14:paraId="40752324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BD8E" w14:textId="77777777" w:rsidR="001F0579" w:rsidRPr="00762927" w:rsidRDefault="001F057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C554" w14:textId="77777777" w:rsidR="001F0579" w:rsidRPr="00762927" w:rsidRDefault="001F0579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21211" w14:textId="77777777" w:rsidR="001F0579" w:rsidRPr="00762927" w:rsidRDefault="001F0579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D4E4" w14:textId="77777777" w:rsidR="001F0579" w:rsidRPr="00762927" w:rsidRDefault="001F0579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4B8309F1" w14:textId="77777777" w:rsidR="001F0579" w:rsidRPr="00762927" w:rsidRDefault="001F0579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3797" w14:textId="77777777" w:rsidR="001F0579" w:rsidRPr="00762927" w:rsidRDefault="001F0579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peste </w:t>
            </w:r>
            <w:r>
              <w:rPr>
                <w:b/>
                <w:bCs/>
                <w:color w:val="000000"/>
                <w:sz w:val="20"/>
              </w:rPr>
              <w:t>sch. 49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A246" w14:textId="77777777" w:rsidR="001F0579" w:rsidRPr="00762927" w:rsidRDefault="001F0579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528A" w14:textId="77777777" w:rsidR="001F0579" w:rsidRPr="00762927" w:rsidRDefault="001F0579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F3C64" w14:textId="77777777" w:rsidR="001F0579" w:rsidRPr="00762927" w:rsidRDefault="001F0579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CB45F" w14:textId="77777777" w:rsidR="001F0579" w:rsidRDefault="001F0579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8C09DDD" w14:textId="77777777" w:rsidR="001F0579" w:rsidRPr="00762927" w:rsidRDefault="001F0579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 Cap X.</w:t>
            </w:r>
          </w:p>
        </w:tc>
      </w:tr>
      <w:tr w:rsidR="001F0579" w:rsidRPr="00762927" w14:paraId="4EBBD4A2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FF95" w14:textId="77777777" w:rsidR="001F0579" w:rsidRPr="00762927" w:rsidRDefault="001F057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D95C" w14:textId="77777777" w:rsidR="001F0579" w:rsidRPr="00762927" w:rsidRDefault="001F0579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7D48" w14:textId="77777777" w:rsidR="001F0579" w:rsidRPr="00762927" w:rsidRDefault="001F0579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C0B59" w14:textId="77777777" w:rsidR="001F0579" w:rsidRPr="00762927" w:rsidRDefault="001F0579" w:rsidP="00C52D3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3F9C2727" w14:textId="77777777" w:rsidR="001F0579" w:rsidRPr="00762927" w:rsidRDefault="001F0579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EA7E" w14:textId="77777777" w:rsidR="001F0579" w:rsidRDefault="001F0579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  <w:r>
              <w:rPr>
                <w:b/>
                <w:bCs/>
                <w:color w:val="000000"/>
                <w:sz w:val="20"/>
              </w:rPr>
              <w:t xml:space="preserve"> inclusiv</w:t>
            </w:r>
          </w:p>
          <w:p w14:paraId="0CAED020" w14:textId="77777777" w:rsidR="001F0579" w:rsidRDefault="001F0579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16,</w:t>
            </w:r>
          </w:p>
          <w:p w14:paraId="297301C4" w14:textId="77777777" w:rsidR="001F0579" w:rsidRDefault="001F0579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20, 34, 40, 54 și </w:t>
            </w:r>
          </w:p>
          <w:p w14:paraId="3C178123" w14:textId="77777777" w:rsidR="001F0579" w:rsidRDefault="001F0579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6CC1F9BF" w14:textId="77777777" w:rsidR="001F0579" w:rsidRPr="00762927" w:rsidRDefault="001F0579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71303" w14:textId="77777777" w:rsidR="001F0579" w:rsidRPr="00762927" w:rsidRDefault="001F0579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15966" w14:textId="77777777" w:rsidR="001F0579" w:rsidRPr="00762927" w:rsidRDefault="001F0579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F4278" w14:textId="77777777" w:rsidR="001F0579" w:rsidRPr="00762927" w:rsidRDefault="001F0579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DA13" w14:textId="77777777" w:rsidR="001F0579" w:rsidRDefault="001F0579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762927" w14:paraId="0BA800CA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91A81" w14:textId="77777777" w:rsidR="001F0579" w:rsidRPr="00762927" w:rsidRDefault="001F057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7D90" w14:textId="77777777" w:rsidR="001F0579" w:rsidRPr="00762927" w:rsidRDefault="001F0579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FC7B7" w14:textId="77777777" w:rsidR="001F0579" w:rsidRPr="00762927" w:rsidRDefault="001F0579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D9F7B" w14:textId="77777777" w:rsidR="001F0579" w:rsidRPr="00762927" w:rsidRDefault="001F0579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268C1005" w14:textId="77777777" w:rsidR="001F0579" w:rsidRDefault="001F0579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7 </w:t>
            </w:r>
          </w:p>
          <w:p w14:paraId="664F5D97" w14:textId="77777777" w:rsidR="001F0579" w:rsidRPr="00762927" w:rsidRDefault="001F0579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5887" w14:textId="77777777" w:rsidR="001F0579" w:rsidRPr="00762927" w:rsidRDefault="001F0579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F163" w14:textId="77777777" w:rsidR="001F0579" w:rsidRPr="00762927" w:rsidRDefault="001F0579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F1B3C" w14:textId="77777777" w:rsidR="001F0579" w:rsidRPr="00762927" w:rsidRDefault="001F0579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4B672" w14:textId="77777777" w:rsidR="001F0579" w:rsidRPr="00762927" w:rsidRDefault="001F0579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81199" w14:textId="77777777" w:rsidR="001F0579" w:rsidRDefault="001F0579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762927" w14:paraId="1868FBCF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EF91" w14:textId="77777777" w:rsidR="001F0579" w:rsidRPr="00762927" w:rsidRDefault="001F057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D71A2" w14:textId="77777777" w:rsidR="001F0579" w:rsidRDefault="001F0579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192+700</w:t>
            </w:r>
          </w:p>
          <w:p w14:paraId="6C9D132A" w14:textId="77777777" w:rsidR="001F0579" w:rsidRPr="00762927" w:rsidRDefault="001F0579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194+000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1EC1" w14:textId="77777777" w:rsidR="001F0579" w:rsidRPr="00762927" w:rsidRDefault="001F0579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9AC8D" w14:textId="77777777" w:rsidR="001F0579" w:rsidRDefault="001F0579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Nord</w:t>
            </w:r>
            <w:r>
              <w:rPr>
                <w:b/>
                <w:bCs/>
                <w:color w:val="000000"/>
                <w:sz w:val="20"/>
              </w:rPr>
              <w:t xml:space="preserve"> –</w:t>
            </w:r>
          </w:p>
          <w:p w14:paraId="264D8048" w14:textId="77777777" w:rsidR="001F0579" w:rsidRPr="00762927" w:rsidRDefault="001F0579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Est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F0295" w14:textId="77777777" w:rsidR="001F0579" w:rsidRPr="00762927" w:rsidRDefault="001F0579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B8FD" w14:textId="77777777" w:rsidR="001F0579" w:rsidRPr="00762927" w:rsidRDefault="001F0579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F97DB" w14:textId="77777777" w:rsidR="001F0579" w:rsidRPr="00762927" w:rsidRDefault="001F0579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16D26" w14:textId="77777777" w:rsidR="001F0579" w:rsidRPr="00762927" w:rsidRDefault="001F0579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144E" w14:textId="77777777" w:rsidR="001F0579" w:rsidRDefault="001F0579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762927" w14:paraId="4C143FB7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0F743" w14:textId="77777777" w:rsidR="001F0579" w:rsidRPr="00762927" w:rsidRDefault="001F0579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8E9E" w14:textId="77777777" w:rsidR="001F0579" w:rsidRPr="00762927" w:rsidRDefault="001F0579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E35F7" w14:textId="77777777" w:rsidR="001F0579" w:rsidRPr="00762927" w:rsidRDefault="001F0579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91428" w14:textId="77777777" w:rsidR="001F0579" w:rsidRPr="00762927" w:rsidRDefault="001F0579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Est</w:t>
            </w:r>
          </w:p>
          <w:p w14:paraId="38A70AB0" w14:textId="77777777" w:rsidR="001F0579" w:rsidRPr="00762927" w:rsidRDefault="001F0579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14:paraId="7B51D8B3" w14:textId="77777777" w:rsidR="001F0579" w:rsidRPr="00762927" w:rsidRDefault="001F0579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35845" w14:textId="77777777" w:rsidR="001F0579" w:rsidRPr="00762927" w:rsidRDefault="001F0579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11AD" w14:textId="77777777" w:rsidR="001F0579" w:rsidRPr="00762927" w:rsidRDefault="001F0579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060C" w14:textId="77777777" w:rsidR="001F0579" w:rsidRPr="00762927" w:rsidRDefault="001F0579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B8ED" w14:textId="77777777" w:rsidR="001F0579" w:rsidRPr="00762927" w:rsidRDefault="001F0579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2945" w14:textId="77777777" w:rsidR="001F0579" w:rsidRPr="00762927" w:rsidRDefault="001F0579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3FDD2EDD" w14:textId="77777777" w:rsidR="001F0579" w:rsidRDefault="001F0579">
      <w:pPr>
        <w:spacing w:before="40" w:after="40" w:line="192" w:lineRule="auto"/>
        <w:ind w:right="57"/>
        <w:rPr>
          <w:sz w:val="20"/>
        </w:rPr>
      </w:pPr>
    </w:p>
    <w:p w14:paraId="33D8EE27" w14:textId="77777777" w:rsidR="001F0579" w:rsidRDefault="001F0579" w:rsidP="00864E90">
      <w:pPr>
        <w:pStyle w:val="Heading1"/>
        <w:spacing w:line="360" w:lineRule="auto"/>
      </w:pPr>
      <w:r>
        <w:lastRenderedPageBreak/>
        <w:t>LINIA 110 B</w:t>
      </w:r>
    </w:p>
    <w:p w14:paraId="24352E87" w14:textId="77777777" w:rsidR="001F0579" w:rsidRDefault="001F0579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ROȘIORI EST - TURNU MĂGURELE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1F0579" w:rsidRPr="00D84313" w14:paraId="06FDEB58" w14:textId="77777777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6BB26" w14:textId="77777777" w:rsidR="001F0579" w:rsidRDefault="001F05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66CEE" w14:textId="77777777" w:rsidR="001F0579" w:rsidRDefault="001F0579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195+466</w:t>
            </w:r>
          </w:p>
          <w:p w14:paraId="430DD548" w14:textId="77777777" w:rsidR="001F0579" w:rsidRPr="00D84313" w:rsidRDefault="001F0579" w:rsidP="005F1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240+783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BF770" w14:textId="77777777" w:rsidR="001F0579" w:rsidRPr="00D84313" w:rsidRDefault="001F0579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33B8" w14:textId="77777777" w:rsidR="001F0579" w:rsidRDefault="001F0579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Roşiori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D84313">
              <w:rPr>
                <w:b/>
                <w:bCs/>
                <w:color w:val="000000"/>
                <w:sz w:val="20"/>
              </w:rPr>
              <w:t>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1A9CDDE2" w14:textId="77777777" w:rsidR="001F0579" w:rsidRPr="00D84313" w:rsidRDefault="001F0579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Turnu Măgurele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D7E2" w14:textId="77777777" w:rsidR="001F0579" w:rsidRPr="00D84313" w:rsidRDefault="001F0579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B617" w14:textId="77777777" w:rsidR="001F0579" w:rsidRPr="00D84313" w:rsidRDefault="001F0579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C8B03" w14:textId="77777777" w:rsidR="001F0579" w:rsidRPr="00D84313" w:rsidRDefault="001F0579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D945" w14:textId="77777777" w:rsidR="001F0579" w:rsidRPr="00D84313" w:rsidRDefault="001F0579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E41E" w14:textId="77777777" w:rsidR="001F0579" w:rsidRPr="007126D7" w:rsidRDefault="001F0579" w:rsidP="009371B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EC00147" w14:textId="77777777" w:rsidR="001F0579" w:rsidRPr="00D84313" w:rsidRDefault="001F0579" w:rsidP="009371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:rsidRPr="00D84313" w14:paraId="3C80324A" w14:textId="77777777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A4DAF" w14:textId="77777777" w:rsidR="001F0579" w:rsidRPr="00D84313" w:rsidRDefault="001F05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0DB1" w14:textId="77777777" w:rsidR="001F0579" w:rsidRPr="00D84313" w:rsidRDefault="001F0579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0EDFA" w14:textId="77777777" w:rsidR="001F0579" w:rsidRPr="00D84313" w:rsidRDefault="001F0579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963F" w14:textId="77777777" w:rsidR="001F0579" w:rsidRPr="00D84313" w:rsidRDefault="001F0579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Roşiori Est</w:t>
            </w:r>
          </w:p>
          <w:p w14:paraId="101E9D45" w14:textId="77777777" w:rsidR="001F0579" w:rsidRPr="00D84313" w:rsidRDefault="001F0579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14:paraId="01842441" w14:textId="77777777" w:rsidR="001F0579" w:rsidRPr="00D84313" w:rsidRDefault="001F0579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9054" w14:textId="77777777" w:rsidR="001F0579" w:rsidRPr="00D84313" w:rsidRDefault="001F0579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0C1A1" w14:textId="77777777" w:rsidR="001F0579" w:rsidRPr="00D84313" w:rsidRDefault="001F0579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11E00" w14:textId="77777777" w:rsidR="001F0579" w:rsidRPr="00D84313" w:rsidRDefault="001F0579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897AE" w14:textId="77777777" w:rsidR="001F0579" w:rsidRPr="00D84313" w:rsidRDefault="001F0579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B218" w14:textId="77777777" w:rsidR="001F0579" w:rsidRPr="00D84313" w:rsidRDefault="001F0579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D84313" w14:paraId="74D87843" w14:textId="77777777" w:rsidTr="00D84313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6061E" w14:textId="77777777" w:rsidR="001F0579" w:rsidRPr="00D84313" w:rsidRDefault="001F0579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8071" w14:textId="77777777" w:rsidR="001F0579" w:rsidRPr="00D84313" w:rsidRDefault="001F0579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5D33" w14:textId="77777777" w:rsidR="001F0579" w:rsidRPr="00D84313" w:rsidRDefault="001F0579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D219A" w14:textId="77777777" w:rsidR="001F0579" w:rsidRDefault="001F0579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Turnu Măgurele Oraş</w:t>
            </w:r>
          </w:p>
          <w:p w14:paraId="30FEF400" w14:textId="77777777" w:rsidR="001F0579" w:rsidRPr="00D84313" w:rsidRDefault="001F0579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1 și  4</w:t>
            </w:r>
            <w:r w:rsidRPr="00D84313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3FE382C9" w14:textId="77777777" w:rsidR="001F0579" w:rsidRPr="00D84313" w:rsidRDefault="001F0579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2A3F" w14:textId="77777777" w:rsidR="001F0579" w:rsidRPr="00D84313" w:rsidRDefault="001F0579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</w:t>
            </w:r>
          </w:p>
          <w:p w14:paraId="77EA6277" w14:textId="77777777" w:rsidR="001F0579" w:rsidRPr="00D84313" w:rsidRDefault="001F0579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0562E" w14:textId="77777777" w:rsidR="001F0579" w:rsidRPr="00D84313" w:rsidRDefault="001F0579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712BA" w14:textId="77777777" w:rsidR="001F0579" w:rsidRPr="00D84313" w:rsidRDefault="001F0579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658B0" w14:textId="77777777" w:rsidR="001F0579" w:rsidRPr="00D84313" w:rsidRDefault="001F0579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54017" w14:textId="77777777" w:rsidR="001F0579" w:rsidRPr="00D84313" w:rsidRDefault="001F0579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2F8A8E3D" w14:textId="77777777" w:rsidR="001F0579" w:rsidRDefault="001F0579">
      <w:pPr>
        <w:spacing w:before="40" w:after="40" w:line="192" w:lineRule="auto"/>
        <w:ind w:right="57"/>
        <w:rPr>
          <w:sz w:val="20"/>
        </w:rPr>
      </w:pPr>
    </w:p>
    <w:p w14:paraId="7B0F378A" w14:textId="77777777" w:rsidR="001F0579" w:rsidRDefault="001F0579" w:rsidP="000F4DAE">
      <w:pPr>
        <w:pStyle w:val="Heading1"/>
        <w:spacing w:line="360" w:lineRule="auto"/>
      </w:pPr>
      <w:r>
        <w:t>LINIA 111</w:t>
      </w:r>
    </w:p>
    <w:p w14:paraId="11D294F5" w14:textId="77777777" w:rsidR="001F0579" w:rsidRDefault="001F0579" w:rsidP="00FF1C05">
      <w:pPr>
        <w:pStyle w:val="Heading1"/>
        <w:spacing w:line="360" w:lineRule="auto"/>
        <w:rPr>
          <w:b w:val="0"/>
          <w:bCs w:val="0"/>
          <w:sz w:val="8"/>
        </w:rPr>
      </w:pPr>
      <w:r>
        <w:t>ROŞIORI EST - ALEXANDRIA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1F0579" w:rsidRPr="005564C7" w14:paraId="087E417E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93D2A" w14:textId="77777777" w:rsidR="001F0579" w:rsidRPr="005564C7" w:rsidRDefault="001F05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C5D02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ED05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9A3BF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BA271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30 în abatere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38A8A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A087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9576D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BB827" w14:textId="77777777" w:rsidR="001F0579" w:rsidRDefault="001F0579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5249BEB" w14:textId="77777777" w:rsidR="001F0579" w:rsidRPr="005564C7" w:rsidRDefault="001F0579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2. </w:t>
            </w:r>
          </w:p>
        </w:tc>
      </w:tr>
      <w:tr w:rsidR="001F0579" w:rsidRPr="005564C7" w14:paraId="5D70C74F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33E4F" w14:textId="77777777" w:rsidR="001F0579" w:rsidRPr="005564C7" w:rsidRDefault="001F05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5E1B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D998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875D" w14:textId="77777777" w:rsidR="001F0579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  <w:p w14:paraId="1E35F140" w14:textId="77777777" w:rsidR="001F0579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3 și 4 </w:t>
            </w:r>
          </w:p>
          <w:p w14:paraId="1674DE79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7809B" w14:textId="77777777" w:rsidR="001F0579" w:rsidRPr="005564C7" w:rsidRDefault="001F0579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D7A13" w14:textId="77777777" w:rsidR="001F0579" w:rsidRPr="005564C7" w:rsidRDefault="001F0579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0F47B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FAC3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3C9C8" w14:textId="77777777" w:rsidR="001F0579" w:rsidRDefault="001F0579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5564C7" w14:paraId="23B77116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B10BE" w14:textId="77777777" w:rsidR="001F0579" w:rsidRPr="005564C7" w:rsidRDefault="001F05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2A35" w14:textId="77777777" w:rsidR="001F0579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195+600</w:t>
            </w:r>
          </w:p>
          <w:p w14:paraId="1B05FD49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200+000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29EAD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E45C9" w14:textId="77777777" w:rsidR="001F0579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4A682249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82470" w14:textId="77777777" w:rsidR="001F0579" w:rsidRPr="005564C7" w:rsidRDefault="001F0579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8EF7" w14:textId="77777777" w:rsidR="001F0579" w:rsidRDefault="001F0579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B6F00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E2199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D92D" w14:textId="77777777" w:rsidR="001F0579" w:rsidRDefault="001F0579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5564C7" w14:paraId="2E1C380B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A1562" w14:textId="77777777" w:rsidR="001F0579" w:rsidRPr="005564C7" w:rsidRDefault="001F05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339E1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202+825</w:t>
            </w:r>
          </w:p>
          <w:p w14:paraId="40202815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202+875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8213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0E194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-</w:t>
            </w:r>
          </w:p>
          <w:p w14:paraId="2B9AB9F7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D1258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9D19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8ADD6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1B7D8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6AFC9" w14:textId="77777777" w:rsidR="001F0579" w:rsidRPr="005D2784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5D2784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10B29574" w14:textId="77777777" w:rsidR="001F0579" w:rsidRPr="00736DB4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36D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5564C7" w14:paraId="5B4CA2A4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EBA9E" w14:textId="77777777" w:rsidR="001F0579" w:rsidRPr="005564C7" w:rsidRDefault="001F05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9F0D9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B089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673B4" w14:textId="77777777" w:rsidR="001F0579" w:rsidRDefault="001F0579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14:paraId="629184A6" w14:textId="77777777" w:rsidR="001F0579" w:rsidRPr="005564C7" w:rsidRDefault="001F0579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AC05B" w14:textId="77777777" w:rsidR="001F0579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62D213AF" w14:textId="77777777" w:rsidR="001F0579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3, 4 </w:t>
            </w:r>
          </w:p>
          <w:p w14:paraId="304A1C5B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EAB99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9CC92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9DB86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77F63" w14:textId="77777777" w:rsidR="001F0579" w:rsidRPr="00B43314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0BF05C2" w14:textId="77777777" w:rsidR="001F0579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>la liniile 2 și 3.</w:t>
            </w:r>
          </w:p>
        </w:tc>
      </w:tr>
      <w:tr w:rsidR="001F0579" w:rsidRPr="005564C7" w14:paraId="3C7029CE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84C24" w14:textId="77777777" w:rsidR="001F0579" w:rsidRPr="005564C7" w:rsidRDefault="001F05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DBD66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7ADFF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AF577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14:paraId="4E47AA4D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14:paraId="2E5D1E2C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B3B6D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39C56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183FC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10DDF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E0E1C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5564C7" w14:paraId="5DDA8FE8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09150" w14:textId="77777777" w:rsidR="001F0579" w:rsidRPr="005564C7" w:rsidRDefault="001F05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37CDC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9D2C0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C686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D40D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5DA9A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024BA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DEB28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33379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5564C7" w14:paraId="50EF235D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FA727" w14:textId="77777777" w:rsidR="001F0579" w:rsidRPr="005564C7" w:rsidRDefault="001F05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C3DE9" w14:textId="77777777" w:rsidR="001F0579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212+000</w:t>
            </w:r>
          </w:p>
          <w:p w14:paraId="00EFFD13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214+500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64D2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4987D" w14:textId="77777777" w:rsidR="001F0579" w:rsidRDefault="001F0579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079AF4B4" w14:textId="77777777" w:rsidR="001F0579" w:rsidRPr="005564C7" w:rsidRDefault="001F0579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4DCB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74B9F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FBA9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F679F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727D0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5564C7" w14:paraId="20B1059D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C8799" w14:textId="77777777" w:rsidR="001F0579" w:rsidRPr="005564C7" w:rsidRDefault="001F05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A9FC6" w14:textId="77777777" w:rsidR="001F0579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219+000</w:t>
            </w:r>
          </w:p>
          <w:p w14:paraId="43B02255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ED15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12AD3" w14:textId="77777777" w:rsidR="001F0579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1B24C595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CB24D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137A0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FAE26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8A40C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3BB4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5564C7" w14:paraId="1A3A0699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12BBB" w14:textId="77777777" w:rsidR="001F0579" w:rsidRPr="005564C7" w:rsidRDefault="001F05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78909" w14:textId="77777777" w:rsidR="001F0579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224+100</w:t>
            </w:r>
          </w:p>
          <w:p w14:paraId="660111E2" w14:textId="77777777" w:rsidR="001F0579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224+150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EF6E" w14:textId="77777777" w:rsidR="001F0579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9311D" w14:textId="77777777" w:rsidR="001F0579" w:rsidRDefault="001F0579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41EE23CA" w14:textId="77777777" w:rsidR="001F0579" w:rsidRPr="005564C7" w:rsidRDefault="001F0579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D8C4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D5FC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E4E9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6999B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BCC8" w14:textId="77777777" w:rsidR="001F0579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5564C7" w14:paraId="1A510FCF" w14:textId="77777777" w:rsidTr="005564C7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BC910" w14:textId="77777777" w:rsidR="001F0579" w:rsidRPr="005564C7" w:rsidRDefault="001F05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4E78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81B66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FEEAD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156D" w14:textId="77777777" w:rsidR="001F0579" w:rsidRDefault="001F0579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2166C161" w14:textId="77777777" w:rsidR="001F0579" w:rsidRDefault="001F0579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10, 13 </w:t>
            </w:r>
          </w:p>
          <w:p w14:paraId="7E15645A" w14:textId="77777777" w:rsidR="001F0579" w:rsidRDefault="001F0579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15B7C0CA" w14:textId="77777777" w:rsidR="001F0579" w:rsidRDefault="001F0579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T.D.J. </w:t>
            </w:r>
          </w:p>
          <w:p w14:paraId="456BD508" w14:textId="77777777" w:rsidR="001F0579" w:rsidRPr="005564C7" w:rsidRDefault="001F0579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70F7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A480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D8423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110E" w14:textId="77777777" w:rsidR="001F0579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591ED80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>la liniile 2 și  3.</w:t>
            </w:r>
          </w:p>
        </w:tc>
      </w:tr>
      <w:tr w:rsidR="001F0579" w:rsidRPr="005564C7" w14:paraId="4705795C" w14:textId="77777777" w:rsidTr="005564C7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8368A" w14:textId="77777777" w:rsidR="001F0579" w:rsidRPr="005564C7" w:rsidRDefault="001F05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2AC5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8ADA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5AB62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14:paraId="619C8E70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4E115599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DB28A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1772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B5CE9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3115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FD5AF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5564C7" w14:paraId="05AC693C" w14:textId="77777777" w:rsidTr="005564C7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D8FA5" w14:textId="77777777" w:rsidR="001F0579" w:rsidRPr="005564C7" w:rsidRDefault="001F0579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C82E2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FF0E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685BE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14:paraId="535592B4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9E493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T.D.J.</w:t>
            </w:r>
          </w:p>
          <w:p w14:paraId="6BF2A56E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19 / 21, </w:t>
            </w:r>
          </w:p>
          <w:p w14:paraId="56C1587B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12 / 14</w:t>
            </w:r>
          </w:p>
          <w:p w14:paraId="526C59B3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şi</w:t>
            </w:r>
          </w:p>
          <w:p w14:paraId="21B9FAE6" w14:textId="77777777" w:rsidR="001F0579" w:rsidRPr="005564C7" w:rsidRDefault="001F0579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B1F58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7259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59215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E9A0" w14:textId="77777777" w:rsidR="001F0579" w:rsidRPr="005564C7" w:rsidRDefault="001F0579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424DC890" w14:textId="77777777" w:rsidR="001F0579" w:rsidRDefault="001F0579">
      <w:pPr>
        <w:spacing w:before="40" w:after="40" w:line="192" w:lineRule="auto"/>
        <w:ind w:right="57"/>
        <w:rPr>
          <w:sz w:val="20"/>
        </w:rPr>
      </w:pPr>
    </w:p>
    <w:p w14:paraId="5C081BE7" w14:textId="77777777" w:rsidR="001F0579" w:rsidRDefault="001F0579" w:rsidP="00CB56C2">
      <w:pPr>
        <w:pStyle w:val="Heading1"/>
        <w:spacing w:line="360" w:lineRule="auto"/>
      </w:pPr>
      <w:r>
        <w:lastRenderedPageBreak/>
        <w:t>LINIA 111 A</w:t>
      </w:r>
    </w:p>
    <w:p w14:paraId="3E2350B9" w14:textId="77777777" w:rsidR="001F0579" w:rsidRDefault="001F0579" w:rsidP="00CB56C2">
      <w:pPr>
        <w:pStyle w:val="Heading1"/>
        <w:spacing w:line="360" w:lineRule="auto"/>
        <w:rPr>
          <w:b w:val="0"/>
          <w:bCs w:val="0"/>
          <w:sz w:val="8"/>
        </w:rPr>
      </w:pPr>
      <w:r>
        <w:t>ALEXANDRIA - ZIMNICEA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1F0579" w14:paraId="13B2DA2C" w14:textId="77777777" w:rsidTr="009E6FEC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CA0F2" w14:textId="77777777" w:rsidR="001F0579" w:rsidRDefault="001F057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758A8" w14:textId="77777777" w:rsidR="001F0579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0D882" w14:textId="77777777" w:rsidR="001F0579" w:rsidRPr="0067415A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C4E5" w14:textId="77777777" w:rsidR="001F0579" w:rsidRDefault="001F0579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484F2" w14:textId="77777777" w:rsidR="001F0579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9ED0624" w14:textId="77777777" w:rsidR="001F0579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10, 13 </w:t>
            </w:r>
          </w:p>
          <w:p w14:paraId="55115ED4" w14:textId="77777777" w:rsidR="001F0579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66FDD5C" w14:textId="77777777" w:rsidR="001F0579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5C8BCCF1" w14:textId="77777777" w:rsidR="001F0579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20E11" w14:textId="77777777" w:rsidR="001F0579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9E2E" w14:textId="77777777" w:rsidR="001F0579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B3C39" w14:textId="77777777" w:rsidR="001F0579" w:rsidRPr="0067415A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5E08" w14:textId="77777777" w:rsidR="001F0579" w:rsidRDefault="001F0579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3E0E2F" w14:textId="77777777" w:rsidR="001F0579" w:rsidRDefault="001F0579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 3.</w:t>
            </w:r>
          </w:p>
        </w:tc>
      </w:tr>
      <w:tr w:rsidR="001F0579" w14:paraId="393771D5" w14:textId="77777777" w:rsidTr="009E6FEC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88D32" w14:textId="77777777" w:rsidR="001F0579" w:rsidRDefault="001F057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D8E61" w14:textId="77777777" w:rsidR="001F0579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0990" w14:textId="77777777" w:rsidR="001F0579" w:rsidRPr="0067415A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7A990" w14:textId="77777777" w:rsidR="001F0579" w:rsidRDefault="001F0579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14:paraId="68D0C164" w14:textId="77777777" w:rsidR="001F0579" w:rsidRDefault="001F0579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2B980F7E" w14:textId="77777777" w:rsidR="001F0579" w:rsidRDefault="001F0579" w:rsidP="006361B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71969" w14:textId="77777777" w:rsidR="001F0579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6934E" w14:textId="77777777" w:rsidR="001F0579" w:rsidRPr="0067415A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0016" w14:textId="77777777" w:rsidR="001F0579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62349" w14:textId="77777777" w:rsidR="001F0579" w:rsidRPr="0067415A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47272" w14:textId="77777777" w:rsidR="001F0579" w:rsidRDefault="001F0579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410926AB" w14:textId="77777777" w:rsidTr="009E6FEC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6B9DE" w14:textId="77777777" w:rsidR="001F0579" w:rsidRDefault="001F057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54A0C" w14:textId="77777777" w:rsidR="001F0579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8461" w14:textId="77777777" w:rsidR="001F0579" w:rsidRPr="0067415A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44CB" w14:textId="77777777" w:rsidR="001F0579" w:rsidRDefault="001F0579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14:paraId="69590B7E" w14:textId="77777777" w:rsidR="001F0579" w:rsidRDefault="001F0579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AC268" w14:textId="77777777" w:rsidR="001F0579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5A0DD42" w14:textId="77777777" w:rsidR="001F0579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/ 21, </w:t>
            </w:r>
          </w:p>
          <w:p w14:paraId="1754FFC6" w14:textId="77777777" w:rsidR="001F0579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  <w:p w14:paraId="32E51DC1" w14:textId="77777777" w:rsidR="001F0579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1AB35240" w14:textId="77777777" w:rsidR="001F0579" w:rsidRDefault="001F0579" w:rsidP="008F4578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7329F" w14:textId="77777777" w:rsidR="001F0579" w:rsidRPr="0067415A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E1A4" w14:textId="77777777" w:rsidR="001F0579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62F5E" w14:textId="77777777" w:rsidR="001F0579" w:rsidRPr="0067415A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3D401" w14:textId="77777777" w:rsidR="001F0579" w:rsidRDefault="001F0579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2D12818B" w14:textId="77777777" w:rsidTr="00A028FC">
        <w:trPr>
          <w:cantSplit/>
          <w:trHeight w:val="13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D5526" w14:textId="77777777" w:rsidR="001F0579" w:rsidRDefault="001F057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6347" w14:textId="77777777" w:rsidR="001F0579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226+444</w:t>
            </w:r>
          </w:p>
          <w:p w14:paraId="68E577C7" w14:textId="77777777" w:rsidR="001F0579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273+200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0F717" w14:textId="77777777" w:rsidR="001F0579" w:rsidRPr="0067415A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197A" w14:textId="77777777" w:rsidR="001F0579" w:rsidRPr="006F2DFE" w:rsidRDefault="001F0579" w:rsidP="00CB56C2">
            <w:pPr>
              <w:spacing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>Alexandria -</w:t>
            </w:r>
          </w:p>
          <w:p w14:paraId="69D23B47" w14:textId="77777777" w:rsidR="001F0579" w:rsidRDefault="001F0579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 xml:space="preserve"> Zimnicea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0A74" w14:textId="77777777" w:rsidR="001F0579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2E10D" w14:textId="77777777" w:rsidR="001F0579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928E" w14:textId="77777777" w:rsidR="001F0579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31B77" w14:textId="77777777" w:rsidR="001F0579" w:rsidRPr="0067415A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181D1" w14:textId="77777777" w:rsidR="001F0579" w:rsidRDefault="001F0579" w:rsidP="00CB56C2">
            <w:pPr>
              <w:spacing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A028FC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14:paraId="13EE03BF" w14:textId="77777777" w:rsidR="001F0579" w:rsidRPr="00CB56C2" w:rsidRDefault="001F0579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56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20A01743" w14:textId="77777777" w:rsidTr="009E6FEC">
        <w:trPr>
          <w:cantSplit/>
          <w:trHeight w:val="452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06C17" w14:textId="77777777" w:rsidR="001F0579" w:rsidRDefault="001F0579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89D8" w14:textId="77777777" w:rsidR="001F0579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F4FE" w14:textId="77777777" w:rsidR="001F0579" w:rsidRPr="0067415A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7FB9" w14:textId="77777777" w:rsidR="001F0579" w:rsidRDefault="001F0579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Zimnicea</w:t>
            </w:r>
          </w:p>
          <w:p w14:paraId="0C96D90B" w14:textId="77777777" w:rsidR="001F0579" w:rsidRDefault="001F0579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2A,  2B şi 3 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11FA4" w14:textId="77777777" w:rsidR="001F0579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5F7833D" w14:textId="77777777" w:rsidR="001F0579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27886" w14:textId="77777777" w:rsidR="001F0579" w:rsidRPr="0067415A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6A3D2" w14:textId="77777777" w:rsidR="001F0579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75B93" w14:textId="77777777" w:rsidR="001F0579" w:rsidRPr="0067415A" w:rsidRDefault="001F0579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D74B" w14:textId="77777777" w:rsidR="001F0579" w:rsidRDefault="001F0579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8A935F7" w14:textId="77777777" w:rsidR="001F0579" w:rsidRDefault="001F0579" w:rsidP="00CB56C2">
      <w:pPr>
        <w:spacing w:line="360" w:lineRule="auto"/>
        <w:ind w:right="57"/>
        <w:rPr>
          <w:sz w:val="20"/>
        </w:rPr>
      </w:pPr>
    </w:p>
    <w:p w14:paraId="350C98DB" w14:textId="77777777" w:rsidR="001F0579" w:rsidRDefault="001F0579" w:rsidP="00DB78D2">
      <w:pPr>
        <w:pStyle w:val="Heading1"/>
        <w:spacing w:line="360" w:lineRule="auto"/>
      </w:pPr>
      <w:r>
        <w:lastRenderedPageBreak/>
        <w:t>LINIA 112</w:t>
      </w:r>
    </w:p>
    <w:p w14:paraId="3F50D490" w14:textId="77777777" w:rsidR="001F0579" w:rsidRDefault="001F0579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1F0579" w14:paraId="5B55A49A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76B56" w14:textId="77777777" w:rsidR="001F0579" w:rsidRDefault="001F05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7F9C" w14:textId="77777777" w:rsidR="001F0579" w:rsidRDefault="001F057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55471" w14:textId="77777777" w:rsidR="001F0579" w:rsidRPr="00483148" w:rsidRDefault="001F057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56BE8" w14:textId="77777777" w:rsidR="001F0579" w:rsidRDefault="001F0579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9A308" w14:textId="77777777" w:rsidR="001F0579" w:rsidRDefault="001F057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D705E92" w14:textId="77777777" w:rsidR="001F0579" w:rsidRDefault="001F057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AE8D9C2" w14:textId="77777777" w:rsidR="001F0579" w:rsidRDefault="001F057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01F6D5B3" w14:textId="77777777" w:rsidR="001F0579" w:rsidRDefault="001F057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0EEFE" w14:textId="77777777" w:rsidR="001F0579" w:rsidRDefault="001F057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849C" w14:textId="77777777" w:rsidR="001F0579" w:rsidRDefault="001F057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024E" w14:textId="77777777" w:rsidR="001F0579" w:rsidRPr="00483148" w:rsidRDefault="001F0579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6358F" w14:textId="77777777" w:rsidR="001F0579" w:rsidRDefault="001F0579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curentă Piatra Olt Arcești și</w:t>
            </w:r>
          </w:p>
          <w:p w14:paraId="7AD1BD3C" w14:textId="77777777" w:rsidR="001F0579" w:rsidRDefault="001F0579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Piatra Olt - Slătioara</w:t>
            </w:r>
          </w:p>
        </w:tc>
      </w:tr>
      <w:tr w:rsidR="001F0579" w14:paraId="189D7C8B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880E2" w14:textId="77777777" w:rsidR="001F0579" w:rsidRDefault="001F05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54F3F" w14:textId="77777777" w:rsidR="001F0579" w:rsidRDefault="001F057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E227" w14:textId="77777777" w:rsidR="001F0579" w:rsidRPr="00483148" w:rsidRDefault="001F057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9C9D6" w14:textId="77777777" w:rsidR="001F0579" w:rsidRDefault="001F0579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2AB0DE27" w14:textId="77777777" w:rsidR="001F0579" w:rsidRDefault="001F0579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359D" w14:textId="77777777" w:rsidR="001F0579" w:rsidRDefault="001F057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CE0B1C2" w14:textId="77777777" w:rsidR="001F0579" w:rsidRDefault="001F057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35 / 39 și </w:t>
            </w:r>
          </w:p>
          <w:p w14:paraId="031044A2" w14:textId="77777777" w:rsidR="001F0579" w:rsidRDefault="001F057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B6B9" w14:textId="77777777" w:rsidR="001F0579" w:rsidRPr="00483148" w:rsidRDefault="001F057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F8FB5" w14:textId="77777777" w:rsidR="001F0579" w:rsidRDefault="001F057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8DB95" w14:textId="77777777" w:rsidR="001F0579" w:rsidRPr="00483148" w:rsidRDefault="001F057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D240" w14:textId="77777777" w:rsidR="001F0579" w:rsidRDefault="001F057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238AA30A" w14:textId="77777777" w:rsidR="001F0579" w:rsidRDefault="001F057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1F0579" w14:paraId="2B38073F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FA607" w14:textId="77777777" w:rsidR="001F0579" w:rsidRDefault="001F05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149F7" w14:textId="77777777" w:rsidR="001F0579" w:rsidRDefault="001F057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401A" w14:textId="77777777" w:rsidR="001F0579" w:rsidRPr="00483148" w:rsidRDefault="001F057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B0833" w14:textId="77777777" w:rsidR="001F0579" w:rsidRDefault="001F0579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7C9675CC" w14:textId="77777777" w:rsidR="001F0579" w:rsidRDefault="001F0579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1B2E" w14:textId="77777777" w:rsidR="001F0579" w:rsidRDefault="001F0579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98828" w14:textId="77777777" w:rsidR="001F0579" w:rsidRPr="00483148" w:rsidRDefault="001F057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3535" w14:textId="77777777" w:rsidR="001F0579" w:rsidRDefault="001F057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B0173" w14:textId="77777777" w:rsidR="001F0579" w:rsidRPr="00483148" w:rsidRDefault="001F057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398C1" w14:textId="77777777" w:rsidR="001F0579" w:rsidRDefault="001F057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8 - 11.</w:t>
            </w:r>
          </w:p>
        </w:tc>
      </w:tr>
      <w:tr w:rsidR="001F0579" w14:paraId="0318582C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ABB47" w14:textId="77777777" w:rsidR="001F0579" w:rsidRDefault="001F05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F5FE5" w14:textId="77777777" w:rsidR="001F0579" w:rsidRDefault="001F057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EAA82" w14:textId="77777777" w:rsidR="001F0579" w:rsidRPr="00483148" w:rsidRDefault="001F057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020A8" w14:textId="77777777" w:rsidR="001F0579" w:rsidRDefault="001F0579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2011A84C" w14:textId="77777777" w:rsidR="001F0579" w:rsidRDefault="001F0579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2283A" w14:textId="77777777" w:rsidR="001F0579" w:rsidRDefault="001F0579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67E10E4" w14:textId="77777777" w:rsidR="001F0579" w:rsidRDefault="001F0579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AA9CE" w14:textId="77777777" w:rsidR="001F0579" w:rsidRPr="00483148" w:rsidRDefault="001F057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3FC5" w14:textId="77777777" w:rsidR="001F0579" w:rsidRDefault="001F057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2CD3" w14:textId="77777777" w:rsidR="001F0579" w:rsidRPr="00483148" w:rsidRDefault="001F0579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C86B3" w14:textId="77777777" w:rsidR="001F0579" w:rsidRDefault="001F0579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1F0579" w14:paraId="0F388BED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B4CFA" w14:textId="77777777" w:rsidR="001F0579" w:rsidRDefault="001F05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E71E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341A4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9FEF5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4E96B054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709E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0A818AC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72599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3161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53086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3802A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520AFAF0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CAD36" w14:textId="77777777" w:rsidR="001F0579" w:rsidRDefault="001F05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A73E" w14:textId="77777777" w:rsidR="001F0579" w:rsidRDefault="001F057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219+300</w:t>
            </w:r>
          </w:p>
          <w:p w14:paraId="4EB5B8F5" w14:textId="77777777" w:rsidR="001F0579" w:rsidRDefault="001F057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7B20" w14:textId="77777777" w:rsidR="001F0579" w:rsidRPr="00483148" w:rsidRDefault="001F057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5896" w14:textId="77777777" w:rsidR="001F0579" w:rsidRDefault="001F0579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Piatra Olt -</w:t>
            </w:r>
          </w:p>
          <w:p w14:paraId="554043CA" w14:textId="77777777" w:rsidR="001F0579" w:rsidRDefault="001F0579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5794C" w14:textId="77777777" w:rsidR="001F0579" w:rsidRDefault="001F057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B1514" w14:textId="77777777" w:rsidR="001F0579" w:rsidRPr="00483148" w:rsidRDefault="001F057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46A26" w14:textId="77777777" w:rsidR="001F0579" w:rsidRDefault="001F057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8EB07" w14:textId="77777777" w:rsidR="001F0579" w:rsidRPr="00483148" w:rsidRDefault="001F057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D405D" w14:textId="77777777" w:rsidR="001F0579" w:rsidRDefault="001F0579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14:paraId="47858151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9AA26" w14:textId="77777777" w:rsidR="001F0579" w:rsidRDefault="001F05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128EE" w14:textId="77777777" w:rsidR="001F0579" w:rsidRDefault="001F057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03FB" w14:textId="77777777" w:rsidR="001F0579" w:rsidRDefault="001F057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1A5FF" w14:textId="77777777" w:rsidR="001F0579" w:rsidRDefault="001F0579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14:paraId="291A248B" w14:textId="77777777" w:rsidR="001F0579" w:rsidRDefault="001F0579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8BA8A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3193C5D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D9BEB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361F0" w14:textId="77777777" w:rsidR="001F0579" w:rsidRDefault="001F057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0E651" w14:textId="77777777" w:rsidR="001F0579" w:rsidRPr="00483148" w:rsidRDefault="001F0579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078C3" w14:textId="77777777" w:rsidR="001F0579" w:rsidRDefault="001F0579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6716E50C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EEE45" w14:textId="77777777" w:rsidR="001F0579" w:rsidRDefault="001F05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7B1D9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E9112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4510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51367BBC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3235BE21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BC1DE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DD93F3B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B59E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398D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B72E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73B32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1DA10807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DEF2C" w14:textId="77777777" w:rsidR="001F0579" w:rsidRDefault="001F05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D67D0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48814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54839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50008E32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BE5B0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0875C64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3ECD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5E31D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A28F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0551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B3C533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1F0579" w14:paraId="1793820F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DA77F" w14:textId="77777777" w:rsidR="001F0579" w:rsidRDefault="001F05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F7A65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231+150</w:t>
            </w:r>
          </w:p>
          <w:p w14:paraId="0D974492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E3A46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E9A33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32EE594A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3FA6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C65A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85F10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9FA9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EEBC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14:paraId="4A76DD8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1322C" w14:textId="77777777" w:rsidR="001F0579" w:rsidRDefault="001F05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E88B8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231+335</w:t>
            </w:r>
          </w:p>
          <w:p w14:paraId="7E6FC04C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1326D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83B2B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2BB2A39C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B59FB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7E8DF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D8210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36B7D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F85C9" w14:textId="77777777" w:rsidR="001F0579" w:rsidRPr="00EB0A86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B0A86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EB0A86">
              <w:rPr>
                <w:b/>
                <w:bCs/>
                <w:iCs/>
                <w:sz w:val="20"/>
              </w:rPr>
              <w:t xml:space="preserve">  două locomotive cuplate.</w:t>
            </w:r>
          </w:p>
          <w:p w14:paraId="6B5C2EA8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1B4A1AF6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DE74D" w14:textId="77777777" w:rsidR="001F0579" w:rsidRDefault="001F05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F4B98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231+950</w:t>
            </w:r>
          </w:p>
          <w:p w14:paraId="0A43B8CD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34E3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ACCF2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30B529A5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B6E97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73EB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1C8C6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03BED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F7CB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14:paraId="5EBE7465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91EB8" w14:textId="77777777" w:rsidR="001F0579" w:rsidRDefault="001F05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3A08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237+810</w:t>
            </w:r>
          </w:p>
          <w:p w14:paraId="29EB1FCC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F9540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D7E50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5163702B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308CB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5885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BB10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218FF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5D3B7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EA7EE98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vf. sch. 22 și </w:t>
            </w:r>
          </w:p>
          <w:p w14:paraId="2B791244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călcâi sch. 27.</w:t>
            </w:r>
          </w:p>
        </w:tc>
      </w:tr>
      <w:tr w:rsidR="001F0579" w14:paraId="57DA0D4C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1A6" w14:textId="77777777" w:rsidR="001F0579" w:rsidRDefault="001F05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759EB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15353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97E0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76FD6EF9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7375F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B342D87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34AD0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054C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A18A4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011DC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1F0579" w14:paraId="169C176E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CF76C" w14:textId="77777777" w:rsidR="001F0579" w:rsidRDefault="001F05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C9C5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54BE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0F67C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524CB775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6426D71F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7B560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5FA0B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64D7E" w14:textId="77777777" w:rsidR="001F0579" w:rsidRDefault="001F0579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77F797E9" w14:textId="77777777" w:rsidR="001F0579" w:rsidRDefault="001F0579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BCE3C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D918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D5C4CF3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01014F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1F0579" w14:paraId="17B5120A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BA7BB" w14:textId="77777777" w:rsidR="001F0579" w:rsidRDefault="001F05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A9CA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4AA24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FCF04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66959F2C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84935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  <w:p w14:paraId="79ED3125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4FCE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52F4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00832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750CA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831B24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1F0579" w14:paraId="2CCB1AEC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1DAEF" w14:textId="77777777" w:rsidR="001F0579" w:rsidRDefault="001F05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8B95F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5457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C7DD8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74E4CB90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5C83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083B12E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 </w:t>
            </w:r>
          </w:p>
          <w:p w14:paraId="17311644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12FFF66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DDF2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6A5A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C593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49228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D80F2D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1 la linia 7.</w:t>
            </w:r>
          </w:p>
        </w:tc>
      </w:tr>
      <w:tr w:rsidR="001F0579" w14:paraId="41942D90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4A6F4" w14:textId="77777777" w:rsidR="001F0579" w:rsidRDefault="001F05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A29A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BBE1F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96C60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200F72CC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C05F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9E7C233" w14:textId="77777777" w:rsidR="001F0579" w:rsidRPr="000A20AF" w:rsidRDefault="001F0579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</w:rPr>
            </w:pPr>
            <w:r w:rsidRPr="000A20AF">
              <w:rPr>
                <w:b/>
                <w:bCs/>
                <w:sz w:val="20"/>
              </w:rPr>
              <w:t>23 -</w:t>
            </w:r>
            <w:r>
              <w:rPr>
                <w:b/>
                <w:bCs/>
                <w:sz w:val="20"/>
              </w:rPr>
              <w:t xml:space="preserve"> </w:t>
            </w:r>
            <w:r w:rsidRPr="000A20AF">
              <w:rPr>
                <w:b/>
                <w:bCs/>
                <w:sz w:val="20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1CF29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506F4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74D1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35E9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1F307E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1F0579" w14:paraId="367222FC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4B458" w14:textId="77777777" w:rsidR="001F0579" w:rsidRDefault="001F05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7754E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BE304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0D456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2DEED6D0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3AEDF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7B87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7ADB5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FAD0D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C3AF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D5E2FE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7 - 9.</w:t>
            </w:r>
          </w:p>
        </w:tc>
      </w:tr>
      <w:tr w:rsidR="001F0579" w14:paraId="41A92CFC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4E8ED" w14:textId="77777777" w:rsidR="001F0579" w:rsidRDefault="001F05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89B98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0BB6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BF166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2D38BD4F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33EB6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0149C31C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A75F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7A2B4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CBC2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AF71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1F0579" w14:paraId="1FC36EB2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F9C76" w14:textId="77777777" w:rsidR="001F0579" w:rsidRDefault="001F05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21756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6081F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26AD8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5589DBA6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C60D3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393E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00160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19166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3C182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1F0579" w14:paraId="0DC5CB0A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A6DAB" w14:textId="77777777" w:rsidR="001F0579" w:rsidRDefault="001F05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E0C25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A4CE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69F8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6BA547F3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634F5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4EA6242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87437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F2D96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9188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FF788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F7F02D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1F0579" w14:paraId="766ADD02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AE631" w14:textId="77777777" w:rsidR="001F0579" w:rsidRDefault="001F05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DE268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8C51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AE5C8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4A8DE1C7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și 6 </w:t>
            </w:r>
          </w:p>
          <w:p w14:paraId="401B6B01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EBCA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73689D6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AE7D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996D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69DEC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550D4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0B3803C6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89A3" w14:textId="77777777" w:rsidR="001F0579" w:rsidRDefault="001F05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326B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049E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301C1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78A73994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</w:t>
            </w:r>
          </w:p>
          <w:p w14:paraId="4258D555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CED60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62B715D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CF6E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A9636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7AFE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85956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6723EE95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57A00" w14:textId="77777777" w:rsidR="001F0579" w:rsidRDefault="001F05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3F3F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276E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6951B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65130718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26041F34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072DCE8F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9EE10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C0E9270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4961F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0F63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0090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659D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618FA319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4ACF5" w14:textId="77777777" w:rsidR="001F0579" w:rsidRDefault="001F0579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C233F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0579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BC7C6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28FBE873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63113E5F" w14:textId="77777777" w:rsidR="001F0579" w:rsidRPr="007D0C03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29E00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EC43786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0892DB23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D7DD3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0AC4B" w14:textId="77777777" w:rsidR="001F0579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E8C45" w14:textId="77777777" w:rsidR="001F0579" w:rsidRPr="00483148" w:rsidRDefault="001F0579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F06F" w14:textId="77777777" w:rsidR="001F0579" w:rsidRDefault="001F0579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</w:tbl>
    <w:p w14:paraId="5E70DF94" w14:textId="77777777" w:rsidR="001F0579" w:rsidRDefault="001F0579">
      <w:pPr>
        <w:spacing w:before="40" w:after="40" w:line="192" w:lineRule="auto"/>
        <w:ind w:right="57"/>
        <w:rPr>
          <w:sz w:val="20"/>
        </w:rPr>
      </w:pPr>
    </w:p>
    <w:p w14:paraId="01B57AA8" w14:textId="77777777" w:rsidR="001F0579" w:rsidRPr="00341E40" w:rsidRDefault="001F0579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LINIA 112 A</w:t>
      </w:r>
    </w:p>
    <w:p w14:paraId="2A2F3727" w14:textId="77777777" w:rsidR="001F0579" w:rsidRPr="00341E40" w:rsidRDefault="001F0579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GRUPA TEHNICA CARACAL – CORABIA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1"/>
        <w:gridCol w:w="869"/>
        <w:gridCol w:w="753"/>
        <w:gridCol w:w="869"/>
        <w:gridCol w:w="753"/>
        <w:gridCol w:w="2490"/>
      </w:tblGrid>
      <w:tr w:rsidR="001F0579" w:rsidRPr="00341E40" w14:paraId="48489325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3AEE1" w14:textId="77777777" w:rsidR="001F0579" w:rsidRPr="00341E40" w:rsidRDefault="001F05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EB2B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AD29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9BDE3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44566596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Caracal </w:t>
            </w:r>
          </w:p>
          <w:p w14:paraId="41840734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01153C52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D4E1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14:paraId="756E9354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6EFD2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10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158B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64F8E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4D70788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341E40" w14:paraId="482C3B49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C8C3" w14:textId="77777777" w:rsidR="001F0579" w:rsidRPr="00341E40" w:rsidRDefault="001F05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F9DE8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A88C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3BF7B" w14:textId="77777777" w:rsidR="001F0579" w:rsidRDefault="001F0579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17B58324" w14:textId="77777777" w:rsidR="001F0579" w:rsidRDefault="001F0579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2974AB0F" w14:textId="77777777" w:rsidR="001F0579" w:rsidRPr="00341E40" w:rsidRDefault="001F0579" w:rsidP="009903E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3404" w14:textId="77777777" w:rsidR="001F0579" w:rsidRDefault="001F0579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07F67EC" w14:textId="77777777" w:rsidR="001F0579" w:rsidRDefault="001F0579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2C2CD48" w14:textId="77777777" w:rsidR="001F0579" w:rsidRPr="00341E40" w:rsidRDefault="001F0579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296E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5ED7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3DEF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9F0063E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  <w:tr w:rsidR="001F0579" w:rsidRPr="00341E40" w14:paraId="20DA116D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B334A" w14:textId="77777777" w:rsidR="001F0579" w:rsidRPr="00341E40" w:rsidRDefault="001F05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7A92" w14:textId="77777777" w:rsidR="001F0579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242+950</w:t>
            </w:r>
          </w:p>
          <w:p w14:paraId="263A00F7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282+229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3D9FA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01EB" w14:textId="77777777" w:rsidR="001F0579" w:rsidRPr="00341E40" w:rsidRDefault="001F0579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0C6C73C2" w14:textId="77777777" w:rsidR="001F0579" w:rsidRPr="00341E40" w:rsidRDefault="001F0579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37A195B8" w14:textId="77777777" w:rsidR="001F0579" w:rsidRPr="00341E40" w:rsidRDefault="001F0579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8F2E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C1A9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4417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FC14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A0336F3" w14:textId="77777777" w:rsidR="001F0579" w:rsidRDefault="001F0579" w:rsidP="002A0159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mai mult de două locomotive cuplate.</w:t>
            </w:r>
          </w:p>
          <w:p w14:paraId="485FDE25" w14:textId="77777777" w:rsidR="001F0579" w:rsidRPr="002A0159" w:rsidRDefault="001F0579" w:rsidP="002A0159">
            <w:pPr>
              <w:spacing w:before="40" w:after="40" w:line="360" w:lineRule="auto"/>
              <w:ind w:left="82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341E40" w14:paraId="11DE1F05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B5039" w14:textId="77777777" w:rsidR="001F0579" w:rsidRPr="00341E40" w:rsidRDefault="001F05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17B71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252+690</w:t>
            </w:r>
          </w:p>
          <w:p w14:paraId="0E0964A3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252+740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678BD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2B4FE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33562EF2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0C53B603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A3822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15D1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C5E1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EFC7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1837120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2A978535" w14:textId="77777777" w:rsidR="001F0579" w:rsidRPr="00083153" w:rsidRDefault="001F0579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341E40" w14:paraId="13886DC9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8BCDA" w14:textId="77777777" w:rsidR="001F0579" w:rsidRPr="00341E40" w:rsidRDefault="001F05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1B19B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257+075</w:t>
            </w:r>
          </w:p>
          <w:p w14:paraId="1D173E32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257+125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9CCCF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EBB7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4349AAC0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7C28730B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27165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50808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1FAAA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A2AD7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A6A6734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2F05FB5A" w14:textId="77777777" w:rsidR="001F0579" w:rsidRPr="00083153" w:rsidRDefault="001F0579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341E40" w14:paraId="1B4CC22E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8736F" w14:textId="77777777" w:rsidR="001F0579" w:rsidRPr="00341E40" w:rsidRDefault="001F05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16B1A" w14:textId="77777777" w:rsidR="001F0579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267+875</w:t>
            </w:r>
          </w:p>
          <w:p w14:paraId="46968F00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267+925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C294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577F" w14:textId="77777777" w:rsidR="001F0579" w:rsidRPr="00341E40" w:rsidRDefault="001F0579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242271AA" w14:textId="77777777" w:rsidR="001F0579" w:rsidRPr="00341E40" w:rsidRDefault="001F0579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586F4805" w14:textId="77777777" w:rsidR="001F0579" w:rsidRPr="00341E40" w:rsidRDefault="001F0579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AC9AC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7ADDE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E415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BC993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5610556" w14:textId="77777777" w:rsidR="001F0579" w:rsidRPr="009B36D7" w:rsidRDefault="001F0579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9B36D7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36169487" w14:textId="77777777" w:rsidR="001F0579" w:rsidRDefault="001F0579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:rsidRPr="00341E40" w14:paraId="03EC6679" w14:textId="77777777" w:rsidTr="005A1DE4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22EF5" w14:textId="77777777" w:rsidR="001F0579" w:rsidRPr="00341E40" w:rsidRDefault="001F05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05B73" w14:textId="77777777" w:rsidR="001F0579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277+250</w:t>
            </w:r>
          </w:p>
          <w:p w14:paraId="5B111A93" w14:textId="77777777" w:rsidR="001F0579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56467" w14:textId="77777777" w:rsidR="001F0579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98595" w14:textId="77777777" w:rsidR="001F0579" w:rsidRPr="00341E40" w:rsidRDefault="001F0579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5E666784" w14:textId="77777777" w:rsidR="001F0579" w:rsidRPr="00341E40" w:rsidRDefault="001F0579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199E0A3F" w14:textId="77777777" w:rsidR="001F0579" w:rsidRPr="00341E40" w:rsidRDefault="001F0579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BDDD0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66F9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6CAB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D308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DBDEF" w14:textId="77777777" w:rsidR="001F0579" w:rsidRPr="005A1DE4" w:rsidRDefault="001F0579" w:rsidP="005A1D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A1DE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:rsidRPr="00341E40" w14:paraId="3091D3E4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F1F9" w14:textId="77777777" w:rsidR="001F0579" w:rsidRPr="00341E40" w:rsidRDefault="001F0579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691E8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50D1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12C1B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St. Corabia</w:t>
            </w:r>
          </w:p>
          <w:p w14:paraId="1065DAE8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2E8BBA9E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30C0D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14:paraId="5B722198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9A03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3E1A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F638E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86B1F05" w14:textId="77777777" w:rsidR="001F0579" w:rsidRPr="00341E40" w:rsidRDefault="001F0579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657A99D5" w14:textId="77777777" w:rsidR="001F0579" w:rsidRPr="00341E40" w:rsidRDefault="001F0579" w:rsidP="00341E40">
      <w:pPr>
        <w:rPr>
          <w:color w:val="000000"/>
        </w:rPr>
      </w:pPr>
    </w:p>
    <w:p w14:paraId="5DFBF095" w14:textId="77777777" w:rsidR="001F0579" w:rsidRDefault="001F0579" w:rsidP="00671189">
      <w:pPr>
        <w:pStyle w:val="Heading1"/>
        <w:spacing w:line="360" w:lineRule="auto"/>
      </w:pPr>
      <w:r>
        <w:t>LINIA 113</w:t>
      </w:r>
    </w:p>
    <w:p w14:paraId="25495CFF" w14:textId="77777777" w:rsidR="001F0579" w:rsidRDefault="001F0579" w:rsidP="007D0571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CRAIOVA - CALAFAT</w:t>
      </w:r>
      <w:r>
        <w:rPr>
          <w:caps/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880"/>
        <w:gridCol w:w="747"/>
        <w:gridCol w:w="2176"/>
        <w:gridCol w:w="981"/>
        <w:gridCol w:w="747"/>
        <w:gridCol w:w="850"/>
        <w:gridCol w:w="736"/>
        <w:gridCol w:w="2464"/>
      </w:tblGrid>
      <w:tr w:rsidR="001F0579" w14:paraId="1B3AB2FD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16673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0C04" w14:textId="77777777" w:rsidR="001F0579" w:rsidRDefault="001F0579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14:paraId="4A8DBECF" w14:textId="77777777" w:rsidR="001F0579" w:rsidRDefault="001F0579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DE5F" w14:textId="77777777" w:rsidR="001F0579" w:rsidRDefault="001F0579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8ADD0" w14:textId="77777777" w:rsidR="001F0579" w:rsidRDefault="001F0579" w:rsidP="009C0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1E20F375" w14:textId="77777777" w:rsidR="001F0579" w:rsidRDefault="001F0579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 + 3B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A2BF" w14:textId="77777777" w:rsidR="001F0579" w:rsidRDefault="001F0579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87206" w14:textId="77777777" w:rsidR="001F0579" w:rsidRDefault="001F0579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B14BD" w14:textId="77777777" w:rsidR="001F0579" w:rsidRDefault="001F0579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77837" w14:textId="77777777" w:rsidR="001F0579" w:rsidRPr="00CC1231" w:rsidRDefault="001F0579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BC2DB" w14:textId="77777777" w:rsidR="001F0579" w:rsidRDefault="001F0579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14:paraId="119EFC1E" w14:textId="77777777" w:rsidR="001F0579" w:rsidRDefault="001F0579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în paralelogram.</w:t>
            </w:r>
          </w:p>
        </w:tc>
      </w:tr>
      <w:tr w:rsidR="001F0579" w14:paraId="6D75A253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14E35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06DF" w14:textId="77777777" w:rsidR="001F0579" w:rsidRDefault="001F0579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E54A8" w14:textId="77777777" w:rsidR="001F0579" w:rsidRDefault="001F0579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27AFD" w14:textId="77777777" w:rsidR="001F0579" w:rsidRDefault="001F0579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7F14FA19" w14:textId="77777777" w:rsidR="001F0579" w:rsidRDefault="001F0579" w:rsidP="00317EC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B8824" w14:textId="77777777" w:rsidR="001F0579" w:rsidRDefault="001F0579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532BF0C" w14:textId="77777777" w:rsidR="001F0579" w:rsidRDefault="001F0579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ED66" w14:textId="77777777" w:rsidR="001F0579" w:rsidRDefault="001F0579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4B2E" w14:textId="77777777" w:rsidR="001F0579" w:rsidRDefault="001F0579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FF78F" w14:textId="77777777" w:rsidR="001F0579" w:rsidRPr="00CC1231" w:rsidRDefault="001F0579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8E63E" w14:textId="77777777" w:rsidR="001F0579" w:rsidRDefault="001F0579" w:rsidP="00AB7D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linia 2 A la liniile 26 și 27.</w:t>
            </w:r>
          </w:p>
        </w:tc>
      </w:tr>
      <w:tr w:rsidR="001F0579" w14:paraId="3099ADB9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14722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BC4A" w14:textId="77777777" w:rsidR="001F0579" w:rsidRDefault="001F0579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E5407" w14:textId="77777777" w:rsidR="001F0579" w:rsidRDefault="001F0579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A4EA8" w14:textId="77777777" w:rsidR="001F0579" w:rsidRDefault="001F0579" w:rsidP="00043A6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8731F" w14:textId="77777777" w:rsidR="001F0579" w:rsidRDefault="001F0579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0356246" w14:textId="77777777" w:rsidR="001F0579" w:rsidRDefault="001F0579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7F490" w14:textId="77777777" w:rsidR="001F0579" w:rsidRDefault="001F0579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300B" w14:textId="77777777" w:rsidR="001F0579" w:rsidRDefault="001F0579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2064" w14:textId="77777777" w:rsidR="001F0579" w:rsidRPr="00CC1231" w:rsidRDefault="001F0579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562B0" w14:textId="77777777" w:rsidR="001F0579" w:rsidRDefault="001F0579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37C2EC" w14:textId="77777777" w:rsidR="001F0579" w:rsidRDefault="001F0579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 A la liniile </w:t>
            </w:r>
          </w:p>
          <w:p w14:paraId="013D8811" w14:textId="77777777" w:rsidR="001F0579" w:rsidRDefault="001F0579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1 - 4B.</w:t>
            </w:r>
          </w:p>
        </w:tc>
      </w:tr>
      <w:tr w:rsidR="001F0579" w14:paraId="6B0464FA" w14:textId="77777777" w:rsidTr="00BB5CB5">
        <w:trPr>
          <w:cantSplit/>
          <w:trHeight w:val="60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A58DE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06A4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966F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0225" w14:textId="77777777" w:rsidR="001F0579" w:rsidRDefault="001F0579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2FDA111F" w14:textId="77777777" w:rsidR="001F0579" w:rsidRDefault="001F0579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F9745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5EB1712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 / 79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0E1AE" w14:textId="77777777" w:rsidR="001F0579" w:rsidRPr="00CC1231" w:rsidRDefault="001F0579" w:rsidP="007079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ECFBD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6557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B915" w14:textId="77777777" w:rsidR="001F0579" w:rsidRDefault="001F0579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E94BD8" w14:textId="77777777" w:rsidR="001F0579" w:rsidRDefault="001F0579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28A către liniile </w:t>
            </w:r>
          </w:p>
          <w:p w14:paraId="2C0F88EB" w14:textId="77777777" w:rsidR="001F0579" w:rsidRDefault="001F0579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1 - 4B, 26 și 27.</w:t>
            </w:r>
          </w:p>
        </w:tc>
      </w:tr>
      <w:tr w:rsidR="001F0579" w14:paraId="1DC1CEB7" w14:textId="77777777" w:rsidTr="00BB5CB5">
        <w:trPr>
          <w:cantSplit/>
          <w:trHeight w:val="45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2C136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AE7CB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32E8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CD828" w14:textId="77777777" w:rsidR="001F0579" w:rsidRDefault="001F0579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765D4341" w14:textId="77777777" w:rsidR="001F0579" w:rsidRDefault="001F0579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A14D0" w14:textId="77777777" w:rsidR="001F0579" w:rsidRDefault="001F0579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192D67AD" w14:textId="77777777" w:rsidR="001F0579" w:rsidRDefault="001F0579" w:rsidP="00566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F11EA" w14:textId="77777777" w:rsidR="001F0579" w:rsidRPr="00CC1231" w:rsidRDefault="001F0579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3571" w14:textId="77777777" w:rsidR="001F0579" w:rsidRDefault="001F0579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21E92" w14:textId="77777777" w:rsidR="001F0579" w:rsidRPr="00CC1231" w:rsidRDefault="001F0579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B9DCE" w14:textId="77777777" w:rsidR="001F0579" w:rsidRDefault="001F0579" w:rsidP="002006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liniile 1A, 2A și 28A către liniile 26 și 27.</w:t>
            </w:r>
          </w:p>
        </w:tc>
      </w:tr>
      <w:tr w:rsidR="001F0579" w14:paraId="6989BC28" w14:textId="77777777" w:rsidTr="00BB5CB5">
        <w:trPr>
          <w:cantSplit/>
          <w:trHeight w:val="22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40505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4FAF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AF43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6A25" w14:textId="77777777" w:rsidR="001F0579" w:rsidRDefault="001F0579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7A0EC7E2" w14:textId="77777777" w:rsidR="001F0579" w:rsidRDefault="001F0579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71D05" w14:textId="77777777" w:rsidR="001F0579" w:rsidRDefault="001F0579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5C0FC4B" w14:textId="77777777" w:rsidR="001F0579" w:rsidRDefault="001F0579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779B9AEA" w14:textId="77777777" w:rsidR="001F0579" w:rsidRDefault="001F0579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23, 33,  35, </w:t>
            </w:r>
          </w:p>
          <w:p w14:paraId="279302C3" w14:textId="77777777" w:rsidR="001F0579" w:rsidRDefault="001F0579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DDDC124" w14:textId="77777777" w:rsidR="001F0579" w:rsidRDefault="001F0579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</w:t>
            </w:r>
          </w:p>
          <w:p w14:paraId="4F4754CC" w14:textId="77777777" w:rsidR="001F0579" w:rsidRDefault="001F0579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55, 57, 59, 65, 67, 69, 145,147, 149,151 </w:t>
            </w:r>
          </w:p>
          <w:p w14:paraId="7E8D0453" w14:textId="77777777" w:rsidR="001F0579" w:rsidRDefault="001F0579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BEBC7" w14:textId="77777777" w:rsidR="001F0579" w:rsidRPr="000625F2" w:rsidRDefault="001F0579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0DC14" w14:textId="77777777" w:rsidR="001F0579" w:rsidRDefault="001F0579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7BA3F" w14:textId="77777777" w:rsidR="001F0579" w:rsidRPr="000625F2" w:rsidRDefault="001F0579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B83C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E8BC39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1F0579" w14:paraId="7DBACD13" w14:textId="77777777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4487C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DA3DA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9DC4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82B31" w14:textId="77777777" w:rsidR="001F0579" w:rsidRDefault="001F0579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108DB91E" w14:textId="77777777" w:rsidR="001F0579" w:rsidRDefault="001F0579" w:rsidP="000F77D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35DDC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149 pe </w:t>
            </w:r>
          </w:p>
          <w:p w14:paraId="24348FF9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0F23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576B9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87C35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1F7C4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4728199B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5EEC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3184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06E1F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6B95" w14:textId="77777777" w:rsidR="001F0579" w:rsidRDefault="001F0579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3375288B" w14:textId="77777777" w:rsidR="001F0579" w:rsidRDefault="001F0579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12840" w14:textId="77777777" w:rsidR="001F0579" w:rsidRDefault="001F0579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157 pe </w:t>
            </w:r>
          </w:p>
          <w:p w14:paraId="3191EB3A" w14:textId="77777777" w:rsidR="001F0579" w:rsidRDefault="001F0579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F0F4" w14:textId="77777777" w:rsidR="001F0579" w:rsidRPr="00CC1231" w:rsidRDefault="001F0579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D9529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01B89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D4836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32EA004E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B2EEA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BE84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0C34B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D91B" w14:textId="77777777" w:rsidR="001F0579" w:rsidRDefault="001F0579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Jiu Nou</w:t>
            </w:r>
          </w:p>
          <w:p w14:paraId="4385B7E0" w14:textId="77777777" w:rsidR="001F0579" w:rsidRDefault="001F0579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4,  Cap X, </w:t>
            </w:r>
          </w:p>
          <w:p w14:paraId="7BEBE8C2" w14:textId="77777777" w:rsidR="001F0579" w:rsidRDefault="001F0579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500 m, </w:t>
            </w:r>
          </w:p>
          <w:p w14:paraId="244D5942" w14:textId="77777777" w:rsidR="001F0579" w:rsidRDefault="001F0579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23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5F957" w14:textId="77777777" w:rsidR="001F0579" w:rsidRPr="00A91FA4" w:rsidRDefault="001F0579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91FA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5991" w14:textId="77777777" w:rsidR="001F0579" w:rsidRDefault="001F0579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7FD26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5CBD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DB8DE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29FCCA99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7A24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8DB2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BE9A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0B15" w14:textId="77777777" w:rsidR="001F0579" w:rsidRDefault="001F0579" w:rsidP="006F152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Jiu Nou Cap X + Y </w:t>
            </w:r>
          </w:p>
          <w:p w14:paraId="23432F79" w14:textId="77777777" w:rsidR="001F0579" w:rsidRDefault="001F0579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0FEC2" w14:textId="77777777" w:rsidR="001F0579" w:rsidRDefault="001F0579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6BA5574" w14:textId="77777777" w:rsidR="001F0579" w:rsidRDefault="001F0579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10 și diag. </w:t>
            </w:r>
          </w:p>
          <w:p w14:paraId="156D4272" w14:textId="77777777" w:rsidR="001F0579" w:rsidRPr="00A91FA4" w:rsidRDefault="001F0579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</w:rPr>
              <w:t xml:space="preserve">15-23 </w:t>
            </w:r>
            <w:r>
              <w:rPr>
                <w:b/>
                <w:bCs/>
                <w:sz w:val="20"/>
              </w:rPr>
              <w:br/>
              <w:t>și 10-8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ADA32" w14:textId="77777777" w:rsidR="001F0579" w:rsidRDefault="001F0579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6E48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89E3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6991E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3 Jiu Nou.</w:t>
            </w:r>
          </w:p>
        </w:tc>
      </w:tr>
      <w:tr w:rsidR="001F0579" w14:paraId="28CBC503" w14:textId="77777777" w:rsidTr="00BB5CB5">
        <w:trPr>
          <w:cantSplit/>
          <w:trHeight w:val="768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519FC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2C08D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259+900</w:t>
            </w:r>
          </w:p>
          <w:p w14:paraId="05D19933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E0F0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845DB" w14:textId="77777777" w:rsidR="001F0579" w:rsidRDefault="001F0579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Jiu Nou -</w:t>
            </w:r>
          </w:p>
          <w:p w14:paraId="68DCC743" w14:textId="77777777" w:rsidR="001F0579" w:rsidRDefault="001F0579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Podari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533F9" w14:textId="77777777" w:rsidR="001F0579" w:rsidRPr="00A91FA4" w:rsidRDefault="001F0579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7C11C" w14:textId="77777777" w:rsidR="001F0579" w:rsidRDefault="001F0579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80725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6E438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00A6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14:paraId="0632A193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BC5D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3FF12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D33B9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2668" w14:textId="77777777" w:rsidR="001F0579" w:rsidRDefault="001F0579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14:paraId="2ABC5AB2" w14:textId="77777777" w:rsidR="001F0579" w:rsidRDefault="001F0579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1C55" w14:textId="77777777" w:rsidR="001F0579" w:rsidRDefault="001F0579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47BAF2A" w14:textId="77777777" w:rsidR="001F0579" w:rsidRDefault="001F0579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7, 9, 11, 13, 15 </w:t>
            </w:r>
          </w:p>
          <w:p w14:paraId="67FBA044" w14:textId="77777777" w:rsidR="001F0579" w:rsidRDefault="001F0579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051E1" w14:textId="77777777" w:rsidR="001F0579" w:rsidRDefault="001F0579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20446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ABB9C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22C4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8EA3E8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2 - 4.</w:t>
            </w:r>
          </w:p>
        </w:tc>
      </w:tr>
      <w:tr w:rsidR="001F0579" w14:paraId="4C57D9D9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D30E8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A306F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11B3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0F823" w14:textId="77777777" w:rsidR="001F0579" w:rsidRDefault="001F0579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14:paraId="162C3727" w14:textId="77777777" w:rsidR="001F0579" w:rsidRDefault="001F0579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C7DF4" w14:textId="77777777" w:rsidR="001F0579" w:rsidRDefault="001F0579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688C89D" w14:textId="77777777" w:rsidR="001F0579" w:rsidRDefault="001F0579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08851A1D" w14:textId="77777777" w:rsidR="001F0579" w:rsidRDefault="001F0579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 și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76D4D" w14:textId="77777777" w:rsidR="001F0579" w:rsidRDefault="001F0579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9079A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76B0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0C51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7032C0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1F0579" w14:paraId="21A8C42A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D3B76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F11B4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1F8C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23320" w14:textId="77777777" w:rsidR="001F0579" w:rsidRDefault="001F0579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Sălcuța 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1071" w14:textId="77777777" w:rsidR="001F0579" w:rsidRDefault="001F0579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3 și diag. 1-3 și Cap Y peste sch. 4 și diag 2-4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9345" w14:textId="77777777" w:rsidR="001F0579" w:rsidRDefault="001F0579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9E33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2E618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1D8D9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2 Sălcuța</w:t>
            </w:r>
          </w:p>
        </w:tc>
      </w:tr>
      <w:tr w:rsidR="001F0579" w14:paraId="53CE8C3F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5619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5EAEE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6AE1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AF8FA" w14:textId="77777777" w:rsidR="001F0579" w:rsidRDefault="001F0579" w:rsidP="001A702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14:paraId="3E8E7459" w14:textId="77777777" w:rsidR="001F0579" w:rsidRDefault="001F0579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258F7" w14:textId="77777777" w:rsidR="001F0579" w:rsidRDefault="001F0579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3, TDJ</w:t>
            </w:r>
          </w:p>
          <w:p w14:paraId="2CEBE562" w14:textId="77777777" w:rsidR="001F0579" w:rsidRDefault="001F0579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9,</w:t>
            </w:r>
          </w:p>
          <w:p w14:paraId="70CB9892" w14:textId="77777777" w:rsidR="001F0579" w:rsidRDefault="001F0579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TDJ</w:t>
            </w:r>
          </w:p>
          <w:p w14:paraId="4DA90D2D" w14:textId="77777777" w:rsidR="001F0579" w:rsidRDefault="001F0579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 și diag. 1-3, 3-7/9,</w:t>
            </w:r>
          </w:p>
          <w:p w14:paraId="696B662A" w14:textId="77777777" w:rsidR="001F0579" w:rsidRDefault="001F0579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4-10 și 10-12/14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B4BE6" w14:textId="77777777" w:rsidR="001F0579" w:rsidRDefault="001F0579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B8CF2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B0A51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77634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1F0579" w14:paraId="18C4F3CB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7382F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411D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5A770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4C7B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14:paraId="4F43DE87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 </w:t>
            </w:r>
          </w:p>
          <w:p w14:paraId="79BCC4B2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D0D5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5213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35C72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E6E6F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F7D41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66D40196" w14:textId="77777777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969AB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7A46F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EB99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2C0A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</w:t>
            </w:r>
          </w:p>
          <w:p w14:paraId="6F686534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</w:t>
            </w:r>
          </w:p>
          <w:p w14:paraId="12FF7979" w14:textId="77777777" w:rsidR="001F0579" w:rsidRPr="001B3BD6" w:rsidRDefault="001F0579" w:rsidP="000C5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3DAEA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2398B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6711F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941E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2547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24B8A3CC" w14:textId="77777777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DCDCD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D2A68" w14:textId="77777777" w:rsidR="001F0579" w:rsidRDefault="001F0579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0B836" w14:textId="77777777" w:rsidR="001F0579" w:rsidRPr="00073CD9" w:rsidRDefault="001F0579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7E70E" w14:textId="77777777" w:rsidR="001F0579" w:rsidRDefault="001F0579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Portăreşti,</w:t>
            </w:r>
          </w:p>
          <w:p w14:paraId="7087CC3D" w14:textId="77777777" w:rsidR="001F0579" w:rsidRPr="002617B2" w:rsidRDefault="001F0579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X + </w:t>
            </w:r>
            <w:r>
              <w:rPr>
                <w:b/>
                <w:bCs/>
                <w:sz w:val="20"/>
                <w:lang w:val="en-US"/>
              </w:rPr>
              <w:t>Cap Y</w:t>
            </w:r>
          </w:p>
          <w:p w14:paraId="24B33D4B" w14:textId="77777777" w:rsidR="001F0579" w:rsidRDefault="001F0579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326EA" w14:textId="77777777" w:rsidR="001F0579" w:rsidRDefault="001F0579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A38891F" w14:textId="77777777" w:rsidR="001F0579" w:rsidRDefault="001F0579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3, </w:t>
            </w:r>
          </w:p>
          <w:p w14:paraId="55F120E2" w14:textId="77777777" w:rsidR="001F0579" w:rsidRDefault="001F0579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5 / 7, </w:t>
            </w:r>
          </w:p>
          <w:p w14:paraId="1E8767E7" w14:textId="77777777" w:rsidR="001F0579" w:rsidRDefault="001F0579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diagonala 1 - 3, </w:t>
            </w:r>
          </w:p>
          <w:p w14:paraId="4BA9CEAD" w14:textId="77777777" w:rsidR="001F0579" w:rsidRDefault="001F0579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/ 7, sch. 4,  TDJ 6 / 8, </w:t>
            </w:r>
          </w:p>
          <w:p w14:paraId="4C6AA0CF" w14:textId="77777777" w:rsidR="001F0579" w:rsidRDefault="001F0579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 2 - 4 și 4 - 6 / 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F67F" w14:textId="77777777" w:rsidR="001F0579" w:rsidRDefault="001F0579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A577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8430D" w14:textId="77777777" w:rsidR="001F0579" w:rsidRDefault="001F0579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10631" w14:textId="77777777" w:rsidR="001F0579" w:rsidRPr="00CC1231" w:rsidRDefault="001F0579" w:rsidP="0081200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74FAE" w14:textId="77777777" w:rsidR="001F0579" w:rsidRDefault="001F0579" w:rsidP="0081200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7D6D7703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9DED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7E9E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12DFD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E44C2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2BA0BE70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50B6A12F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6164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86F0096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4A5E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FC3C0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58127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89E4A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30F3C5C4" w14:textId="77777777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BB149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3FD3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3055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0CF1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15023ECA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122F7891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1A75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70D0D4CA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68044DE" w14:textId="77777777" w:rsidR="001F0579" w:rsidRDefault="001F0579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B950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80289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61EC1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6BBEA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253A796E" w14:textId="77777777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6CE2B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F28F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90E80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00F8" w14:textId="77777777" w:rsidR="001F0579" w:rsidRDefault="001F0579" w:rsidP="003E45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2287F3FA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750B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1FBD1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4C13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17C39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7258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3, 7 și 8 Cap X.</w:t>
            </w:r>
          </w:p>
        </w:tc>
      </w:tr>
      <w:tr w:rsidR="001F0579" w14:paraId="0B0BEE4B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1342C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5333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B5D9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3C72" w14:textId="77777777" w:rsidR="001F0579" w:rsidRDefault="001F0579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3D2FA97F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68863CEF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C87D3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7536BD1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BF350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226DB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9792D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701D" w14:textId="77777777" w:rsidR="001F0579" w:rsidRDefault="001F0579" w:rsidP="00B408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peste sch. 3, 4, 5 şi 6.</w:t>
            </w:r>
          </w:p>
        </w:tc>
      </w:tr>
      <w:tr w:rsidR="001F0579" w14:paraId="76E93619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159FB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5EEDE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977B6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282BF" w14:textId="77777777" w:rsidR="001F0579" w:rsidRDefault="001F0579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065E9628" w14:textId="77777777" w:rsidR="001F0579" w:rsidRDefault="001F0579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3BEB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80E99D5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</w:t>
            </w:r>
          </w:p>
          <w:p w14:paraId="63307D22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63D6BD3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5BC4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2712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D892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73CC6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232256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1F0579" w14:paraId="66C7752A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D5CD5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F4C0B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14CC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B7E93" w14:textId="77777777" w:rsidR="001F0579" w:rsidRDefault="001F0579" w:rsidP="003E455B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32F3842D" w14:textId="77777777" w:rsidR="001F0579" w:rsidRDefault="001F0579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linia 3,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83B8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 de la călcâi sch.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0DBA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F50EA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0119F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10131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3037EEF7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6A739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FCD1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49FDD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B522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. Calafat</w:t>
            </w:r>
          </w:p>
          <w:p w14:paraId="008296A6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1A</w:t>
            </w:r>
          </w:p>
          <w:p w14:paraId="2CDA01BF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1D301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B1CF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A054D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A302A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6A940" w14:textId="77777777" w:rsidR="001F0579" w:rsidRPr="00946C1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1F0579" w14:paraId="3F42EF35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75717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4F3A3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6572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86DB" w14:textId="77777777" w:rsidR="001F0579" w:rsidRDefault="001F0579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2FCD3B21" w14:textId="77777777" w:rsidR="001F0579" w:rsidRDefault="001F0579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6F6223F9" w14:textId="77777777" w:rsidR="001F0579" w:rsidRDefault="001F0579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AF022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18BF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53C5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77420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EB503" w14:textId="77777777" w:rsidR="001F0579" w:rsidRPr="00946C1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1F0579" w14:paraId="68F5F846" w14:textId="77777777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FAA29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9B91" w14:textId="77777777" w:rsidR="001F0579" w:rsidRDefault="001F0579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FFE1D" w14:textId="77777777" w:rsidR="001F0579" w:rsidRPr="00073CD9" w:rsidRDefault="001F0579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482DE" w14:textId="77777777" w:rsidR="001F0579" w:rsidRDefault="001F0579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1EAD3A72" w14:textId="77777777" w:rsidR="001F0579" w:rsidRDefault="001F0579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76A7D8F0" w14:textId="77777777" w:rsidR="001F0579" w:rsidRDefault="001F0579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A71DD" w14:textId="77777777" w:rsidR="001F0579" w:rsidRDefault="001F0579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FCBB" w14:textId="77777777" w:rsidR="001F0579" w:rsidRPr="00CC1231" w:rsidRDefault="001F0579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27CC9" w14:textId="77777777" w:rsidR="001F0579" w:rsidRDefault="001F0579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DF66" w14:textId="77777777" w:rsidR="001F0579" w:rsidRPr="00CC1231" w:rsidRDefault="001F0579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BFE42" w14:textId="77777777" w:rsidR="001F0579" w:rsidRPr="00946C19" w:rsidRDefault="001F0579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Afectează intrări - ieşiri peste sch. 5, 9, 16 şi 18. </w:t>
            </w:r>
          </w:p>
        </w:tc>
      </w:tr>
      <w:tr w:rsidR="001F0579" w14:paraId="4C79A17F" w14:textId="77777777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28E84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25CE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15776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4F4A7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4F7A79A4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7a</w:t>
            </w:r>
          </w:p>
          <w:p w14:paraId="289973A7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96CD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F4BE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0CE54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33EB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C28C" w14:textId="77777777" w:rsidR="001F0579" w:rsidRPr="00946C1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Şi peste schimbătorii</w:t>
            </w:r>
          </w:p>
          <w:p w14:paraId="3D003838" w14:textId="77777777" w:rsidR="001F0579" w:rsidRPr="00946C19" w:rsidRDefault="001F0579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25</w:t>
            </w:r>
            <w:r>
              <w:rPr>
                <w:b/>
                <w:bCs/>
                <w:i/>
                <w:sz w:val="20"/>
              </w:rPr>
              <w:t xml:space="preserve"> și </w:t>
            </w:r>
            <w:r w:rsidRPr="00946C19">
              <w:rPr>
                <w:b/>
                <w:bCs/>
                <w:i/>
                <w:sz w:val="20"/>
              </w:rPr>
              <w:t xml:space="preserve"> 10.</w:t>
            </w:r>
          </w:p>
        </w:tc>
      </w:tr>
      <w:tr w:rsidR="001F0579" w14:paraId="0668BA35" w14:textId="77777777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56737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5A045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3123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3DCCA" w14:textId="77777777" w:rsidR="001F0579" w:rsidRDefault="001F0579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2B79F964" w14:textId="77777777" w:rsidR="001F0579" w:rsidRDefault="001F0579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3A2A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0FFA7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C6B74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38E9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3D3B" w14:textId="77777777" w:rsidR="001F0579" w:rsidRPr="00946C1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1F0579" w14:paraId="6E316661" w14:textId="77777777" w:rsidTr="00BB5CB5">
        <w:trPr>
          <w:cantSplit/>
          <w:trHeight w:val="222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C3873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E92A2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C1843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B79C9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519BFDBE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24740" w14:textId="77777777" w:rsidR="001F0579" w:rsidRDefault="001F0579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4B4D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995C6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3ADBD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CF935" w14:textId="77777777" w:rsidR="001F0579" w:rsidRPr="00946C1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1F0579" w14:paraId="270B617A" w14:textId="77777777" w:rsidTr="00BB5CB5">
        <w:trPr>
          <w:cantSplit/>
          <w:trHeight w:val="181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18874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CB5AA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20768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31A03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3749E13F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6 </w:t>
            </w:r>
          </w:p>
          <w:p w14:paraId="285306E7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9DAB" w14:textId="77777777" w:rsidR="001F0579" w:rsidRDefault="001F0579" w:rsidP="00982BC0">
            <w:pPr>
              <w:spacing w:before="12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479631D" w14:textId="77777777" w:rsidR="001F0579" w:rsidRDefault="001F0579" w:rsidP="00982BC0">
            <w:pPr>
              <w:spacing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4000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3290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B42E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F18B" w14:textId="77777777" w:rsidR="001F0579" w:rsidRPr="00946C1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677FDD4F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74215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2BBE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0BA3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1508B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3CABC6A7" w14:textId="77777777" w:rsidR="001F0579" w:rsidRDefault="001F0579" w:rsidP="00E65B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0CC90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44E46643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0933E9CA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 13,  17</w:t>
            </w:r>
          </w:p>
          <w:p w14:paraId="279CAEDE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19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D553D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BCFC9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4EED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AC25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7195BD14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9FFAF" w14:textId="77777777" w:rsidR="001F0579" w:rsidRDefault="001F0579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AA34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4743" w14:textId="77777777" w:rsidR="001F0579" w:rsidRPr="00073CD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9BEC" w14:textId="77777777" w:rsidR="001F0579" w:rsidRDefault="001F0579" w:rsidP="000C2E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48AA0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  <w:p w14:paraId="1D76C018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Pa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41363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8B66C" w14:textId="77777777" w:rsidR="001F0579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B3801" w14:textId="77777777" w:rsidR="001F0579" w:rsidRPr="00CC1231" w:rsidRDefault="001F0579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0785A" w14:textId="77777777" w:rsidR="001F0579" w:rsidRDefault="001F0579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21 și 23.</w:t>
            </w:r>
          </w:p>
        </w:tc>
      </w:tr>
    </w:tbl>
    <w:p w14:paraId="1883A4CD" w14:textId="77777777" w:rsidR="001F0579" w:rsidRDefault="001F0579">
      <w:pPr>
        <w:spacing w:before="40" w:after="40" w:line="192" w:lineRule="auto"/>
        <w:ind w:right="57"/>
        <w:rPr>
          <w:sz w:val="20"/>
        </w:rPr>
      </w:pPr>
    </w:p>
    <w:p w14:paraId="0B7D0809" w14:textId="77777777" w:rsidR="001F0579" w:rsidRPr="005905D7" w:rsidRDefault="001F0579" w:rsidP="006B4CB8">
      <w:pPr>
        <w:pStyle w:val="Heading1"/>
        <w:spacing w:line="360" w:lineRule="auto"/>
      </w:pPr>
      <w:r w:rsidRPr="005905D7">
        <w:t>LINIA 116</w:t>
      </w:r>
    </w:p>
    <w:p w14:paraId="56A9F08C" w14:textId="77777777" w:rsidR="001F0579" w:rsidRPr="005905D7" w:rsidRDefault="001F0579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1F0579" w:rsidRPr="00743905" w14:paraId="3BFEEF34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E1C4D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08FF7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AFFA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DAF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6AE32B1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81640" w14:textId="77777777" w:rsidR="001F0579" w:rsidRDefault="001F057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</w:t>
            </w:r>
          </w:p>
          <w:p w14:paraId="737A5E74" w14:textId="77777777" w:rsidR="001F0579" w:rsidRPr="00743905" w:rsidRDefault="001F057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73BD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2ED3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D20A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7D90" w14:textId="77777777" w:rsidR="001F0579" w:rsidRDefault="001F0579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F3DAC11" w14:textId="77777777" w:rsidR="001F0579" w:rsidRPr="00743905" w:rsidRDefault="001F0579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>1.</w:t>
            </w:r>
          </w:p>
        </w:tc>
      </w:tr>
      <w:tr w:rsidR="001F0579" w:rsidRPr="00743905" w14:paraId="7938CB75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B79D4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8EFC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332A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A6FE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7574D9B2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7282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de la</w:t>
            </w:r>
          </w:p>
          <w:p w14:paraId="3DC5ADFB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5E55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FCF2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D0B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5527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1F0579" w:rsidRPr="00743905" w14:paraId="39301676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244DD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816B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A30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F8C5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667704A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3</w:t>
            </w:r>
          </w:p>
          <w:p w14:paraId="7EFA2C7E" w14:textId="77777777" w:rsidR="001F0579" w:rsidRPr="00743905" w:rsidRDefault="001F0579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9D5F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FF54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25DD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5BCA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195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743905" w14:paraId="6A78CD19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A8523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24224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8+665</w:t>
            </w:r>
          </w:p>
          <w:p w14:paraId="7920424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BB0E0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70CC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Ţânţăreni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F967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E692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3612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131DF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30FFA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743905" w14:paraId="48690511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12BC6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90FCA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F8F7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F0B2B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14:paraId="270C22AD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0737" w14:textId="77777777" w:rsidR="001F0579" w:rsidRPr="00743905" w:rsidRDefault="001F0579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7D95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E843C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3DA19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2C4ED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Cu acces la linia 2 </w:t>
            </w:r>
          </w:p>
          <w:p w14:paraId="63C99BC0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1F0579" w:rsidRPr="00743905" w14:paraId="05A9DDA5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41BA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A73A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17+830</w:t>
            </w:r>
          </w:p>
          <w:p w14:paraId="5282D97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1B8C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8C9F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14:paraId="07FD8389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BE08F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293DC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247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658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FC9D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7BF1C89B" w14:textId="77777777" w:rsidR="001F0579" w:rsidRPr="0007721B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743905" w14:paraId="76AA68EE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8B5D1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3F994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18+190</w:t>
            </w:r>
          </w:p>
          <w:p w14:paraId="079A76C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E21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F8E1A" w14:textId="77777777" w:rsidR="001F0579" w:rsidRPr="00743905" w:rsidRDefault="001F057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14:paraId="240B52D0" w14:textId="77777777" w:rsidR="001F0579" w:rsidRPr="00743905" w:rsidRDefault="001F057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4C77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C1CC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9756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8B1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E5AD" w14:textId="77777777" w:rsidR="001F0579" w:rsidRPr="00743905" w:rsidRDefault="001F057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0379E748" w14:textId="77777777" w:rsidR="001F0579" w:rsidRDefault="001F057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743905" w14:paraId="10508832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86003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F5C8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18+540</w:t>
            </w:r>
          </w:p>
          <w:p w14:paraId="2BFCD752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D3138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EF4F" w14:textId="77777777" w:rsidR="001F0579" w:rsidRDefault="001F057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  <w:p w14:paraId="63AA8BDA" w14:textId="77777777" w:rsidR="001F0579" w:rsidRPr="00743905" w:rsidRDefault="001F0579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287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0A017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A63CD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39A5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41661" w14:textId="77777777" w:rsidR="001F0579" w:rsidRPr="008D4C6D" w:rsidRDefault="001F0579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</w:rPr>
              <w:t xml:space="preserve"> Cap X.</w:t>
            </w:r>
          </w:p>
          <w:p w14:paraId="1F0B51DF" w14:textId="77777777" w:rsidR="001F0579" w:rsidRDefault="001F0579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1F0579" w:rsidRPr="00743905" w14:paraId="5CB8F182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91C5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627D5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20+645</w:t>
            </w:r>
          </w:p>
          <w:p w14:paraId="57A2D432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5663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CDBD" w14:textId="77777777" w:rsidR="001F0579" w:rsidRPr="00743905" w:rsidRDefault="001F057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24B280DC" w14:textId="77777777" w:rsidR="001F0579" w:rsidRPr="00743905" w:rsidRDefault="001F057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5069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B9D7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143F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88C2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35F41" w14:textId="77777777" w:rsidR="001F0579" w:rsidRPr="00743905" w:rsidRDefault="001F0579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489A2637" w14:textId="77777777" w:rsidR="001F0579" w:rsidRPr="00743905" w:rsidRDefault="001F0579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743905" w14:paraId="67304993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E6C9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38FB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21+600</w:t>
            </w:r>
          </w:p>
          <w:p w14:paraId="5FECA85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2AAB6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BB5D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335B31DA" w14:textId="77777777" w:rsidR="001F0579" w:rsidRPr="00743905" w:rsidRDefault="001F0579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35A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A85F4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1D662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A211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3CDF1" w14:textId="77777777" w:rsidR="001F0579" w:rsidRPr="0053774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1F0579" w:rsidRPr="00743905" w14:paraId="72C2FA93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380FE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5C07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21+450</w:t>
            </w:r>
          </w:p>
          <w:p w14:paraId="57EF448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833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A100C" w14:textId="77777777" w:rsidR="001F0579" w:rsidRPr="00743905" w:rsidRDefault="001F0579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22D67201" w14:textId="77777777" w:rsidR="001F0579" w:rsidRPr="00743905" w:rsidRDefault="001F0579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5B72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0D80B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CD73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36AD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03376" w14:textId="77777777" w:rsidR="001F0579" w:rsidRPr="008640F6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640F6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1F0579" w:rsidRPr="00743905" w14:paraId="5D4A2931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C8E5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DDD2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25+470</w:t>
            </w:r>
          </w:p>
          <w:p w14:paraId="446098F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B669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AB7F5" w14:textId="77777777" w:rsidR="001F0579" w:rsidRDefault="001F0579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14:paraId="2DCFF55E" w14:textId="77777777" w:rsidR="001F0579" w:rsidRPr="00743905" w:rsidRDefault="001F0579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D5F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3A45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39FD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7F5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3240B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</w:rPr>
              <w:t>pentru trenurile care au în componență două locomotive cuplate.</w:t>
            </w:r>
          </w:p>
          <w:p w14:paraId="39AA8201" w14:textId="77777777" w:rsidR="001F0579" w:rsidRPr="005A7670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743905" w14:paraId="1DF5420E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B2BEC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0BE86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9E097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9D1E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Bibeşti</w:t>
            </w:r>
          </w:p>
          <w:p w14:paraId="5035EF8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4033127B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8C13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21F92E3A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F3957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7C062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C3A27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FE01B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743905" w14:paraId="7101E80C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C92F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EF7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3E1D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938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14:paraId="223ACC2D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7AE0B" w14:textId="77777777" w:rsidR="001F0579" w:rsidRPr="00743905" w:rsidRDefault="001F057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CB1B7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A8B86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78FE9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8BDC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Cu acces la linia 1</w:t>
            </w:r>
          </w:p>
          <w:p w14:paraId="5BA556DB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1F0579" w:rsidRPr="00743905" w14:paraId="320D4288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0020D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BA9ED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D70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A03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Bărbăteşti</w:t>
            </w:r>
          </w:p>
          <w:p w14:paraId="43F1A629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14:paraId="2880405F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4F4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14:paraId="34195886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14:paraId="4B65E9D1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1FC7C84D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5, 7 </w:t>
            </w:r>
          </w:p>
          <w:p w14:paraId="4E5BEF7D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14:paraId="37FF6D1F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5D0A088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58A04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CA20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0D9E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5752C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1FD009D" w14:textId="77777777" w:rsidR="001F0579" w:rsidRPr="00743905" w:rsidRDefault="001F0579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şi 4.</w:t>
            </w:r>
          </w:p>
        </w:tc>
      </w:tr>
      <w:tr w:rsidR="001F0579" w:rsidRPr="00743905" w14:paraId="127CCD4B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E176D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770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43DDA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CD2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 Bărbăteşti</w:t>
            </w:r>
          </w:p>
          <w:p w14:paraId="355B4B46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0A637FA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48DCC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de la Cap X la </w:t>
            </w:r>
          </w:p>
          <w:p w14:paraId="63608F1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D75B7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AE9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BD12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1656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1F0579" w:rsidRPr="00743905" w14:paraId="0597113E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C6706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9348A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4010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38CEB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Jupâneşti</w:t>
            </w:r>
          </w:p>
          <w:p w14:paraId="57D1C473" w14:textId="77777777" w:rsidR="001F0579" w:rsidRPr="00743905" w:rsidRDefault="001F0579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A48A5" w14:textId="77777777" w:rsidR="001F0579" w:rsidRPr="00743905" w:rsidRDefault="001F0579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A5C0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09F5A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E090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0AE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Afectează intrări - ieşiri</w:t>
            </w:r>
          </w:p>
          <w:p w14:paraId="0904BE7F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la linia 2</w:t>
            </w:r>
          </w:p>
          <w:p w14:paraId="160CD6BF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1F0579" w:rsidRPr="00743905" w14:paraId="12734155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D1F50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04D9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45+660</w:t>
            </w:r>
          </w:p>
          <w:p w14:paraId="49F1C8E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32F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E2C22" w14:textId="77777777" w:rsidR="001F0579" w:rsidRPr="00743905" w:rsidRDefault="001F0579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3B7FFE9A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7234D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21426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B9ABF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C59EB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769F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174D7AF8" w14:textId="77777777" w:rsidR="001F0579" w:rsidRPr="001D7D9E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743905" w14:paraId="263C066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E070F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1B89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7982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94559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76D627F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321D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11943950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 / 7,</w:t>
            </w:r>
          </w:p>
          <w:p w14:paraId="7E675D1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sch. 11, 17, 24, 26, 30 şi TDJ </w:t>
            </w:r>
          </w:p>
          <w:p w14:paraId="5E6A5F6B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6AA8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804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0138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1589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19618A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3 - 8.</w:t>
            </w:r>
          </w:p>
        </w:tc>
      </w:tr>
      <w:tr w:rsidR="001F0579" w:rsidRPr="00743905" w14:paraId="1B7B2787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E4128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68E0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344A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ED9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7982B109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8C8C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7FF2AE72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B5895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07B2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210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58C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743905" w14:paraId="2F5B2D88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83517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9A56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AFF10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EDE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</w:t>
            </w:r>
            <w:r>
              <w:rPr>
                <w:b/>
                <w:bCs/>
                <w:color w:val="000000"/>
                <w:sz w:val="20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1F03" w14:textId="77777777" w:rsidR="001F0579" w:rsidRPr="00743905" w:rsidRDefault="001F0579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1068B878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/ 5</w:t>
            </w:r>
          </w:p>
          <w:p w14:paraId="1C79892C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14:paraId="7D900B96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78F3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B4B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4099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F3F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acces la linia 2.</w:t>
            </w:r>
          </w:p>
        </w:tc>
      </w:tr>
      <w:tr w:rsidR="001F0579" w:rsidRPr="00743905" w14:paraId="7513C365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E9119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4BFD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51+565</w:t>
            </w:r>
          </w:p>
          <w:p w14:paraId="420D15E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F306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398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14:paraId="496AE726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27C1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0402D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AB77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C539F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0F86A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0A86EBE1" w14:textId="77777777" w:rsidR="001F0579" w:rsidRPr="0007721B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743905" w14:paraId="5E7D8B2D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BDD6D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4916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53+270</w:t>
            </w:r>
          </w:p>
          <w:p w14:paraId="28C28418" w14:textId="77777777" w:rsidR="001F0579" w:rsidRPr="00743905" w:rsidRDefault="001F0579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32</w:t>
            </w:r>
            <w:r w:rsidRPr="0074390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61E9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315A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14:paraId="57E200E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A87E6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4971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A2116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02D6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DAE46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6C0387CC" w14:textId="77777777" w:rsidR="001F0579" w:rsidRPr="00951746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51746">
              <w:rPr>
                <w:b/>
                <w:bCs/>
                <w:i/>
                <w:color w:val="000000"/>
                <w:sz w:val="20"/>
              </w:rPr>
              <w:t>Nesemnalizată pe teren.</w:t>
            </w:r>
          </w:p>
        </w:tc>
      </w:tr>
      <w:tr w:rsidR="001F0579" w:rsidRPr="00743905" w14:paraId="575BEC8A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1371C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E704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56+530</w:t>
            </w:r>
          </w:p>
          <w:p w14:paraId="0A9A66FD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A5FD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5CFF2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Copăcioasa</w:t>
            </w:r>
          </w:p>
          <w:p w14:paraId="4D876C7A" w14:textId="77777777" w:rsidR="001F0579" w:rsidRPr="00743905" w:rsidRDefault="001F0579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95DEF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57CF5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7826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29CD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A3E12" w14:textId="77777777" w:rsidR="001F0579" w:rsidRPr="005C672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1F0579" w:rsidRPr="00743905" w14:paraId="0F046C94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E5D36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AD188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63+600</w:t>
            </w:r>
          </w:p>
          <w:p w14:paraId="5A65446B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E9A01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71019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Lunca Budieni </w:t>
            </w:r>
          </w:p>
          <w:p w14:paraId="07E1731D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9E5D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26B4C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B43DC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7356C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5CA8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1F0579" w:rsidRPr="00743905" w14:paraId="0183DF34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6318C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A226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68+900</w:t>
            </w:r>
          </w:p>
          <w:p w14:paraId="27C460ED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724C3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A1D4F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Lunca Budieni -</w:t>
            </w:r>
          </w:p>
          <w:p w14:paraId="3FA3630D" w14:textId="77777777" w:rsidR="001F0579" w:rsidRPr="00743905" w:rsidRDefault="001F0579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BAD3B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1A387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2586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B30F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3334C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743905" w14:paraId="7EB9CC05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68A5C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B54D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69+546</w:t>
            </w:r>
          </w:p>
          <w:p w14:paraId="6426340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69722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0BBBC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14:paraId="292EE09B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 5 / 7 și </w:t>
            </w:r>
          </w:p>
          <w:p w14:paraId="066B74D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D8650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85B9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5022C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0FE1D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19E36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linia 3 directă.</w:t>
            </w:r>
          </w:p>
          <w:p w14:paraId="7C6F6B3C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5971D308" w14:textId="77777777" w:rsidR="001F0579" w:rsidRPr="00575A1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Stație paralelogram.</w:t>
            </w:r>
          </w:p>
        </w:tc>
      </w:tr>
      <w:tr w:rsidR="001F0579" w:rsidRPr="00743905" w14:paraId="5D2CA28A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4CE28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5B590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337C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4DF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14:paraId="621EEEEB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</w:t>
            </w:r>
            <w:r>
              <w:rPr>
                <w:b/>
                <w:bCs/>
                <w:color w:val="000000"/>
                <w:sz w:val="20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A6AE" w14:textId="77777777" w:rsidR="001F0579" w:rsidRDefault="001F057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</w:t>
            </w:r>
            <w:r>
              <w:rPr>
                <w:b/>
                <w:bCs/>
                <w:color w:val="000000"/>
                <w:sz w:val="20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</w:rPr>
              <w:t>27,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14C73DFA" w14:textId="77777777" w:rsidR="001F0579" w:rsidRPr="00743905" w:rsidRDefault="001F057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4E5A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7A4D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AC2C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8EB3" w14:textId="77777777" w:rsidR="001F0579" w:rsidRDefault="001F0579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0955D64" w14:textId="77777777" w:rsidR="001F0579" w:rsidRPr="00743905" w:rsidRDefault="001F0579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- 10.</w:t>
            </w:r>
          </w:p>
        </w:tc>
      </w:tr>
      <w:tr w:rsidR="001F0579" w:rsidRPr="00743905" w14:paraId="79441D2B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4607A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5E1B7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75+080</w:t>
            </w:r>
          </w:p>
          <w:p w14:paraId="4D410890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696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A69B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14:paraId="1E7E4A66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E67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E8B60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5861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509C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EC4F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6.</w:t>
            </w:r>
          </w:p>
          <w:p w14:paraId="34AD593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743905" w14:paraId="53784C29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FEF6F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560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4409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C4F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14:paraId="0D0D29D2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4D0A1B2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18EE7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7793E990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3B9E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CB1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E9E5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CB63F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743905" w14:paraId="415DF6DD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928C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8E61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77+685</w:t>
            </w:r>
          </w:p>
          <w:p w14:paraId="0940DDE6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D819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712D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Ec. Teodoroiu -</w:t>
            </w:r>
          </w:p>
          <w:p w14:paraId="3D4F6D5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3747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8705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8E7B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DB8FC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E6D24" w14:textId="77777777" w:rsidR="001F0579" w:rsidRPr="00351657" w:rsidRDefault="001F0579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1F0579" w:rsidRPr="00743905" w14:paraId="03642CA1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44EA2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683C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6EEF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C95F2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Valea Sadului</w:t>
            </w:r>
          </w:p>
          <w:p w14:paraId="05815DED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4EFD0E0F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41CB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7A15FB9C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27AF8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5A2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27C40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5A267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743905" w14:paraId="1014F04E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0BC7C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BAA07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91+800</w:t>
            </w:r>
          </w:p>
          <w:p w14:paraId="6656A53C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CEB5" w14:textId="77777777" w:rsidR="001F0579" w:rsidRPr="00743905" w:rsidRDefault="001F0579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BC6A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Valea Sadului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14:paraId="5FABECFF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FDF3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2D5A9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935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DCA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1A6B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743905" w14:paraId="471620DC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39A8F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D1899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655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D0EA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</w:t>
            </w:r>
            <w:r>
              <w:rPr>
                <w:b/>
                <w:bCs/>
                <w:color w:val="000000"/>
                <w:sz w:val="20"/>
              </w:rPr>
              <w:t>Meri</w:t>
            </w:r>
          </w:p>
          <w:p w14:paraId="299462B9" w14:textId="77777777" w:rsidR="001F0579" w:rsidRPr="00743905" w:rsidRDefault="001F0579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1226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4A71057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488C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B040B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6E419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8592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743905" w14:paraId="7A81CF1B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6433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BCEEB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95+700</w:t>
            </w:r>
          </w:p>
          <w:p w14:paraId="64CDF7C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17B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5E1C" w14:textId="77777777" w:rsidR="001F0579" w:rsidRDefault="001F0579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1D382C78" w14:textId="77777777" w:rsidR="001F0579" w:rsidRPr="00743905" w:rsidRDefault="001F0579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B856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26C52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5EA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616D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1EB6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743905" w14:paraId="7ED7B975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3858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56A59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96+250</w:t>
            </w:r>
          </w:p>
          <w:p w14:paraId="498DC52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52EF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A93C1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25D359C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7510D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D36F0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7F8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94C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8E451" w14:textId="77777777" w:rsidR="001F0579" w:rsidRDefault="001F057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079BCB6D" w14:textId="77777777" w:rsidR="001F0579" w:rsidRPr="003B409E" w:rsidRDefault="001F057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743905" w14:paraId="26F3B112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2CBCB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0230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98+600</w:t>
            </w:r>
          </w:p>
          <w:p w14:paraId="2D3DC44E" w14:textId="77777777" w:rsidR="001F0579" w:rsidRDefault="001F0579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A826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7C0A" w14:textId="77777777" w:rsidR="001F0579" w:rsidRDefault="001F0579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3D267B5A" w14:textId="77777777" w:rsidR="001F0579" w:rsidRPr="00743905" w:rsidRDefault="001F0579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FEF2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35D3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A41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2CD6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EA12" w14:textId="77777777" w:rsidR="001F0579" w:rsidRDefault="001F057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743905" w14:paraId="6AE78AA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CD52E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B3727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100+420</w:t>
            </w:r>
          </w:p>
          <w:p w14:paraId="19AFAD4F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76E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58503" w14:textId="77777777" w:rsidR="001F0579" w:rsidRDefault="001F057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539C6D73" w14:textId="77777777" w:rsidR="001F0579" w:rsidRPr="00743905" w:rsidRDefault="001F057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FB8CF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A37B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98E0F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B04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5D9E0" w14:textId="77777777" w:rsidR="001F0579" w:rsidRDefault="001F0579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39A4308E" w14:textId="77777777" w:rsidR="001F0579" w:rsidRPr="00743905" w:rsidRDefault="001F057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743905" w14:paraId="21324A64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01FE8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4FA4D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100+950</w:t>
            </w:r>
          </w:p>
          <w:p w14:paraId="2653087B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92C7A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1D55" w14:textId="77777777" w:rsidR="001F0579" w:rsidRPr="00743905" w:rsidRDefault="001F0579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14:paraId="66EE3DFD" w14:textId="77777777" w:rsidR="001F0579" w:rsidRDefault="001F057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2 directă, </w:t>
            </w:r>
          </w:p>
          <w:p w14:paraId="5CCCF357" w14:textId="77777777" w:rsidR="001F0579" w:rsidRPr="00743905" w:rsidRDefault="001F0579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480B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9601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6D3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DFEC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72285" w14:textId="77777777" w:rsidR="001F0579" w:rsidRPr="00B42B20" w:rsidRDefault="001F057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</w:rPr>
              <w:t>.</w:t>
            </w:r>
          </w:p>
          <w:p w14:paraId="0B143497" w14:textId="77777777" w:rsidR="001F0579" w:rsidRPr="00B42B20" w:rsidRDefault="001F0579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1F0579" w:rsidRPr="00743905" w14:paraId="61FDDC4D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CA763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E3842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3E2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3F1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14:paraId="01466406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0477E7AA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F220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04CA2207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1DD2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CE4ED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29C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A43F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743905" w14:paraId="2562C49F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96F0E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65A4F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930</w:t>
            </w:r>
          </w:p>
          <w:p w14:paraId="58634397" w14:textId="77777777" w:rsidR="001F0579" w:rsidRPr="00743905" w:rsidRDefault="001F0579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104+</w:t>
            </w:r>
            <w:r>
              <w:rPr>
                <w:b/>
                <w:bCs/>
                <w:color w:val="000000"/>
                <w:sz w:val="20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4EF37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F86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 –</w:t>
            </w:r>
          </w:p>
          <w:p w14:paraId="12BA948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D40B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07645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31D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2FB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4A1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1F0579" w:rsidRPr="00743905" w14:paraId="6D1F50AA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DDC0E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EC2F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C4E1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1C49B" w14:textId="77777777" w:rsidR="001F0579" w:rsidRDefault="001F057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  <w:p w14:paraId="6D40321E" w14:textId="77777777" w:rsidR="001F0579" w:rsidRDefault="001F057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liniile 1 și 2</w:t>
            </w:r>
          </w:p>
          <w:p w14:paraId="52CF917F" w14:textId="77777777" w:rsidR="001F0579" w:rsidRDefault="001F057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DA4DC" w14:textId="77777777" w:rsidR="001F0579" w:rsidRPr="00743905" w:rsidRDefault="001F057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267A38BB" w14:textId="77777777" w:rsidR="001F0579" w:rsidRPr="00743905" w:rsidRDefault="001F057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F293D" w14:textId="77777777" w:rsidR="001F0579" w:rsidRPr="00743905" w:rsidRDefault="001F0579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DDF5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D6F0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8833C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743905" w14:paraId="7AADAC36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6689E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85921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112+950</w:t>
            </w:r>
          </w:p>
          <w:p w14:paraId="351017C3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6656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CA8E" w14:textId="77777777" w:rsidR="001F0579" w:rsidRDefault="001F0579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  <w:r>
              <w:rPr>
                <w:b/>
                <w:bCs/>
                <w:color w:val="000000"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D9734" w14:textId="77777777" w:rsidR="001F0579" w:rsidRPr="00743905" w:rsidRDefault="001F0579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E9C21" w14:textId="77777777" w:rsidR="001F0579" w:rsidRPr="00743905" w:rsidRDefault="001F0579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6997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AA42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8F1B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1 Fără inductori.</w:t>
            </w:r>
          </w:p>
        </w:tc>
      </w:tr>
      <w:tr w:rsidR="001F0579" w:rsidRPr="00743905" w14:paraId="7716D8A0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496AA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4EC1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33E8C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3603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</w:p>
          <w:p w14:paraId="3EF00D2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1A34865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20819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0ACDA12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BB7E0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9BF0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2414A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F943D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743905" w14:paraId="2A301900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164B1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A9CC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115+600</w:t>
            </w:r>
          </w:p>
          <w:p w14:paraId="297EEC99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77C3B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A453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162DC32B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193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64A71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D90B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6EE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BA69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743905" w14:paraId="4F06B75B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BDA16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A439A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03AF7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15A2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62B1C416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70D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14:paraId="50418A59" w14:textId="77777777" w:rsidR="001F0579" w:rsidRPr="00743905" w:rsidRDefault="001F0579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5528B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930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09EF2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A75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Între km 84+000 şi călcâiul schimbătorului numărul 12 este porţiune închisă.</w:t>
            </w:r>
          </w:p>
        </w:tc>
      </w:tr>
      <w:tr w:rsidR="001F0579" w:rsidRPr="00743905" w14:paraId="0B52812C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4F679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066A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02289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9CF6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04A5FF3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C397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7B2D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0567A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233C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A232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schimbătorul numărul 22.</w:t>
            </w:r>
          </w:p>
        </w:tc>
      </w:tr>
      <w:tr w:rsidR="001F0579" w:rsidRPr="00743905" w14:paraId="5F07B260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2378E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A3E7A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BC887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8C6B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670B8AD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9E3FF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020C869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A68C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906F9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D858D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5F3F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schimbătorii numerele 17 şi 18.</w:t>
            </w:r>
          </w:p>
        </w:tc>
      </w:tr>
      <w:tr w:rsidR="001F0579" w:rsidRPr="00743905" w14:paraId="12708C6F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2F972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6BD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D3639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607DD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89D59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4708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6E6BB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79+510</w:t>
            </w:r>
          </w:p>
          <w:p w14:paraId="16BE7232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FAEF9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852E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 Stație paralelogram. Afectează intrări - ieşiri la liniile 1 - 3 Cap X.</w:t>
            </w:r>
          </w:p>
        </w:tc>
      </w:tr>
      <w:tr w:rsidR="001F0579" w:rsidRPr="00743905" w14:paraId="65E0947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83A32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48A9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5397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8A5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14:paraId="33BF23B0" w14:textId="77777777" w:rsidR="001F0579" w:rsidRPr="00743905" w:rsidRDefault="001F0579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</w:t>
            </w:r>
            <w:r w:rsidRPr="00743905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 xml:space="preserve">B, </w:t>
            </w:r>
            <w:r>
              <w:rPr>
                <w:b/>
                <w:bCs/>
                <w:color w:val="000000"/>
                <w:sz w:val="20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</w:rPr>
              <w:t>9, 12</w:t>
            </w:r>
            <w:r>
              <w:rPr>
                <w:b/>
                <w:bCs/>
                <w:color w:val="000000"/>
                <w:sz w:val="20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8DDBF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22EFB4D1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873E4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2D3FC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4270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9F00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743905" w14:paraId="3AFFE66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C442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518E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2D2A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81C4" w14:textId="77777777" w:rsidR="001F0579" w:rsidRPr="00743905" w:rsidRDefault="001F057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 Călători</w:t>
            </w:r>
          </w:p>
          <w:p w14:paraId="1426306B" w14:textId="77777777" w:rsidR="001F0579" w:rsidRPr="00D73778" w:rsidRDefault="001F0579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</w:t>
            </w:r>
            <w:r>
              <w:rPr>
                <w:b/>
                <w:bCs/>
                <w:color w:val="000000"/>
                <w:sz w:val="20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C4839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100B73E6" w14:textId="77777777" w:rsidR="001F0579" w:rsidRPr="00743905" w:rsidRDefault="001F0579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9F315" w14:textId="77777777" w:rsidR="001F0579" w:rsidRPr="00D73778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F2CC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47A0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9989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743905" w14:paraId="3494841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8F1B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CAD30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CF4FC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4CC6" w14:textId="77777777" w:rsidR="001F0579" w:rsidRDefault="001F0579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0DF130FC" w14:textId="77777777" w:rsidR="001F0579" w:rsidRPr="00743905" w:rsidRDefault="001F0579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D9FB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14:paraId="4AE7795B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10 - 16,</w:t>
            </w:r>
          </w:p>
          <w:p w14:paraId="2D27659C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20 - 24</w:t>
            </w:r>
          </w:p>
          <w:p w14:paraId="5B71EB6F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14:paraId="3C61F264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CC3D7" w14:textId="77777777" w:rsidR="001F0579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1DCF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6724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AEE60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D47B7E2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liniile 1 - 12 abătute </w:t>
            </w:r>
          </w:p>
          <w:p w14:paraId="73663F3A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Cap Y.</w:t>
            </w:r>
          </w:p>
        </w:tc>
      </w:tr>
      <w:tr w:rsidR="001F0579" w:rsidRPr="00743905" w14:paraId="3DC500D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2F1C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82D53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78+100</w:t>
            </w:r>
          </w:p>
          <w:p w14:paraId="147F8F10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1E5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90564" w14:textId="77777777" w:rsidR="001F0579" w:rsidRDefault="001F0579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461084B3" w14:textId="77777777" w:rsidR="001F0579" w:rsidRPr="00743905" w:rsidRDefault="001F0579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FA9C9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46EF" w14:textId="77777777" w:rsidR="001F0579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FA2C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C2F12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68B25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Stație paralelogram. </w:t>
            </w:r>
          </w:p>
        </w:tc>
      </w:tr>
      <w:tr w:rsidR="001F0579" w:rsidRPr="00743905" w14:paraId="238F14D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9E8E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89C0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94E4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2D12" w14:textId="77777777" w:rsidR="001F0579" w:rsidRDefault="001F057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5569BF04" w14:textId="77777777" w:rsidR="001F0579" w:rsidRPr="00743905" w:rsidRDefault="001F0579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1CE20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D7B05" w14:textId="77777777" w:rsidR="001F0579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16AE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77+830</w:t>
            </w:r>
          </w:p>
          <w:p w14:paraId="2A03DCF7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0BBB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DEFA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Stație paralelogram. </w:t>
            </w:r>
          </w:p>
        </w:tc>
      </w:tr>
      <w:tr w:rsidR="001F0579" w:rsidRPr="00743905" w14:paraId="02F2CE2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E25D0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D6384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BFAF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95274" w14:textId="77777777" w:rsidR="001F0579" w:rsidRDefault="001F0579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Petroşani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578CD041" w14:textId="77777777" w:rsidR="001F0579" w:rsidRPr="00743905" w:rsidRDefault="001F0579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3C95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6FA58" w14:textId="77777777" w:rsidR="001F0579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ED01F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74+500</w:t>
            </w:r>
          </w:p>
          <w:p w14:paraId="0C42FA0D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6E76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5F03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743905" w14:paraId="78E8DD0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BDBD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D384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14:paraId="70984B90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C0A3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E14A" w14:textId="77777777" w:rsidR="001F0579" w:rsidRPr="00743905" w:rsidRDefault="001F057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7F60B6EF" w14:textId="77777777" w:rsidR="001F0579" w:rsidRPr="00743905" w:rsidRDefault="001F057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6F3F9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A68C0" w14:textId="77777777" w:rsidR="001F0579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19106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14:paraId="0D557603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1AF9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079AF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743905" w14:paraId="43DF5E9F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44710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6F9DE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974F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58D7C" w14:textId="77777777" w:rsidR="001F0579" w:rsidRPr="00743905" w:rsidRDefault="001F0579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4E91BB71" w14:textId="77777777" w:rsidR="001F0579" w:rsidRPr="00743905" w:rsidRDefault="001F0579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0BF62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14:paraId="2E4AEA92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1 - 5 / 7</w:t>
            </w:r>
          </w:p>
          <w:p w14:paraId="0B159FF6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57A64754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B4CBD" w14:textId="77777777" w:rsidR="001F0579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BC5BA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D4CF6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2B6B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2048E99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1F0579" w:rsidRPr="00743905" w14:paraId="502C72B4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DC7D6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40EC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F7207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65DA5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1BD35A63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F3A78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2D168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8450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9A2C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5D3B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743905" w14:paraId="354DCAC9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94E2A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874E1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8AA7C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5394" w14:textId="77777777" w:rsidR="001F0579" w:rsidRDefault="001F0579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Bănița -</w:t>
            </w:r>
          </w:p>
          <w:p w14:paraId="11902A43" w14:textId="77777777" w:rsidR="001F0579" w:rsidRDefault="001F0579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Merișor </w:t>
            </w:r>
          </w:p>
          <w:p w14:paraId="62B2097B" w14:textId="77777777" w:rsidR="001F0579" w:rsidRDefault="001F0579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st. Merișor </w:t>
            </w:r>
          </w:p>
          <w:p w14:paraId="632295EA" w14:textId="77777777" w:rsidR="001F0579" w:rsidRDefault="001F0579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E10DE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ECD7" w14:textId="77777777" w:rsidR="001F0579" w:rsidRPr="00743905" w:rsidRDefault="001F0579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FC5EE" w14:textId="77777777" w:rsidR="001F0579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65+700</w:t>
            </w:r>
          </w:p>
          <w:p w14:paraId="6098FC6C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8A794" w14:textId="77777777" w:rsidR="001F0579" w:rsidRPr="00743905" w:rsidRDefault="001F0579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1CBA2" w14:textId="77777777" w:rsidR="001F0579" w:rsidRDefault="001F0579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743905" w14:paraId="02E43A41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95F0F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0745A" w14:textId="77777777" w:rsidR="001F0579" w:rsidRPr="00743905" w:rsidRDefault="001F057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797C" w14:textId="77777777" w:rsidR="001F0579" w:rsidRPr="00743905" w:rsidRDefault="001F057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D6D41" w14:textId="77777777" w:rsidR="001F0579" w:rsidRPr="00743905" w:rsidRDefault="001F057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Baru Mare</w:t>
            </w:r>
          </w:p>
          <w:p w14:paraId="7A951CF8" w14:textId="77777777" w:rsidR="001F0579" w:rsidRPr="00743905" w:rsidRDefault="001F057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54570" w14:textId="77777777" w:rsidR="001F0579" w:rsidRDefault="001F057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între </w:t>
            </w:r>
          </w:p>
          <w:p w14:paraId="24C5B088" w14:textId="77777777" w:rsidR="001F0579" w:rsidRDefault="001F057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ax stație și </w:t>
            </w:r>
          </w:p>
          <w:p w14:paraId="4F1218E3" w14:textId="77777777" w:rsidR="001F0579" w:rsidRPr="00743905" w:rsidRDefault="001F057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A13F" w14:textId="77777777" w:rsidR="001F0579" w:rsidRPr="00743905" w:rsidRDefault="001F0579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AD20" w14:textId="77777777" w:rsidR="001F0579" w:rsidRPr="00743905" w:rsidRDefault="001F057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8A28" w14:textId="77777777" w:rsidR="001F0579" w:rsidRPr="00743905" w:rsidRDefault="001F057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D8BB" w14:textId="77777777" w:rsidR="001F0579" w:rsidRPr="00743905" w:rsidRDefault="001F0579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743905" w14:paraId="00540574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B8B8F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5AC6A" w14:textId="77777777" w:rsidR="001F0579" w:rsidRPr="00743905" w:rsidRDefault="001F057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44992" w14:textId="77777777" w:rsidR="001F0579" w:rsidRPr="00743905" w:rsidRDefault="001F057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74640" w14:textId="77777777" w:rsidR="001F0579" w:rsidRDefault="001F057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Pui -</w:t>
            </w:r>
          </w:p>
          <w:p w14:paraId="6D0EC16A" w14:textId="77777777" w:rsidR="001F0579" w:rsidRPr="00743905" w:rsidRDefault="001F0579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FA3D" w14:textId="77777777" w:rsidR="001F0579" w:rsidRPr="00743905" w:rsidRDefault="001F057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2E461" w14:textId="77777777" w:rsidR="001F0579" w:rsidRPr="00743905" w:rsidRDefault="001F0579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3E7E" w14:textId="77777777" w:rsidR="001F0579" w:rsidRDefault="001F057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38+600</w:t>
            </w:r>
          </w:p>
          <w:p w14:paraId="575A5F22" w14:textId="77777777" w:rsidR="001F0579" w:rsidRPr="00743905" w:rsidRDefault="001F057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082D4" w14:textId="77777777" w:rsidR="001F0579" w:rsidRPr="00743905" w:rsidRDefault="001F0579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7D2EF" w14:textId="77777777" w:rsidR="001F0579" w:rsidRPr="00743905" w:rsidRDefault="001F0579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743905" w14:paraId="5648580B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1D276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CFDC" w14:textId="77777777" w:rsidR="001F0579" w:rsidRDefault="001F057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36+100</w:t>
            </w:r>
          </w:p>
          <w:p w14:paraId="71DA0EB9" w14:textId="77777777" w:rsidR="001F0579" w:rsidRPr="00743905" w:rsidRDefault="001F057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CD4F" w14:textId="77777777" w:rsidR="001F0579" w:rsidRPr="00743905" w:rsidRDefault="001F057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4483" w14:textId="77777777" w:rsidR="001F0579" w:rsidRDefault="001F057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 -</w:t>
            </w:r>
          </w:p>
          <w:p w14:paraId="2A893640" w14:textId="77777777" w:rsidR="001F0579" w:rsidRDefault="001F057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2F4DD" w14:textId="77777777" w:rsidR="001F0579" w:rsidRDefault="001F057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8A44B" w14:textId="77777777" w:rsidR="001F0579" w:rsidRDefault="001F057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39B33" w14:textId="77777777" w:rsidR="001F0579" w:rsidRPr="00743905" w:rsidRDefault="001F057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5D814" w14:textId="77777777" w:rsidR="001F0579" w:rsidRPr="00743905" w:rsidRDefault="001F057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6E53" w14:textId="77777777" w:rsidR="001F0579" w:rsidRDefault="001F057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743905" w14:paraId="320EA640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67B6F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A1834" w14:textId="77777777" w:rsidR="001F0579" w:rsidRDefault="001F057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30+050</w:t>
            </w:r>
          </w:p>
          <w:p w14:paraId="409F7CA6" w14:textId="77777777" w:rsidR="001F0579" w:rsidRDefault="001F057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DCC83" w14:textId="77777777" w:rsidR="001F0579" w:rsidRDefault="001F057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BA020" w14:textId="77777777" w:rsidR="001F0579" w:rsidRDefault="001F057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14:paraId="48DA99A1" w14:textId="77777777" w:rsidR="001F0579" w:rsidRDefault="001F057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A390" w14:textId="77777777" w:rsidR="001F0579" w:rsidRDefault="001F057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37845" w14:textId="77777777" w:rsidR="001F0579" w:rsidRDefault="001F057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9C84E" w14:textId="77777777" w:rsidR="001F0579" w:rsidRPr="00743905" w:rsidRDefault="001F057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63EFE" w14:textId="77777777" w:rsidR="001F0579" w:rsidRPr="00743905" w:rsidRDefault="001F057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B440D" w14:textId="77777777" w:rsidR="001F0579" w:rsidRDefault="001F057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743905" w14:paraId="21AE1C5C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CC515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9CAE" w14:textId="77777777" w:rsidR="001F0579" w:rsidRPr="00743905" w:rsidRDefault="001F057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A856" w14:textId="77777777" w:rsidR="001F0579" w:rsidRPr="00743905" w:rsidRDefault="001F057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ABF03" w14:textId="77777777" w:rsidR="001F0579" w:rsidRDefault="001F057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14:paraId="77CEB2C6" w14:textId="77777777" w:rsidR="001F0579" w:rsidRDefault="001F0579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4A38" w14:textId="77777777" w:rsidR="001F0579" w:rsidRDefault="001F057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51C96" w14:textId="77777777" w:rsidR="001F0579" w:rsidRDefault="001F0579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82F4" w14:textId="77777777" w:rsidR="001F0579" w:rsidRPr="00743905" w:rsidRDefault="001F057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AAA06" w14:textId="77777777" w:rsidR="001F0579" w:rsidRPr="00743905" w:rsidRDefault="001F0579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8AC9" w14:textId="77777777" w:rsidR="001F0579" w:rsidRDefault="001F0579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743905" w14:paraId="24568898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2B902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556C" w14:textId="77777777" w:rsidR="001F0579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12+450</w:t>
            </w:r>
          </w:p>
          <w:p w14:paraId="38D9E5F4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793B1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99CCF" w14:textId="77777777" w:rsidR="001F0579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- </w:t>
            </w:r>
          </w:p>
          <w:p w14:paraId="4D916AD2" w14:textId="77777777" w:rsidR="001F0579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Băi și </w:t>
            </w:r>
          </w:p>
          <w:p w14:paraId="5EBBC7EA" w14:textId="77777777" w:rsidR="001F0579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Călan Băi </w:t>
            </w:r>
          </w:p>
          <w:p w14:paraId="64F13CBD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40B9C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1732" w14:textId="77777777" w:rsidR="001F0579" w:rsidRPr="00743905" w:rsidRDefault="001F057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A37D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8F9CD" w14:textId="77777777" w:rsidR="001F0579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4365E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743905" w14:paraId="2C0345D0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2FDE5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0965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1AF2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72AF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Călan Băi</w:t>
            </w:r>
          </w:p>
          <w:p w14:paraId="73F662F6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F6AD5" w14:textId="77777777" w:rsidR="001F0579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14:paraId="71F243C5" w14:textId="77777777" w:rsidR="001F0579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ax staţie şi </w:t>
            </w:r>
          </w:p>
          <w:p w14:paraId="761EC6F6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3C8E0" w14:textId="77777777" w:rsidR="001F0579" w:rsidRPr="00743905" w:rsidRDefault="001F057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F672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2851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B680B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închisă.</w:t>
            </w:r>
          </w:p>
        </w:tc>
      </w:tr>
      <w:tr w:rsidR="001F0579" w:rsidRPr="00743905" w14:paraId="4751CABD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A11E9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DC6D9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5D4F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25786" w14:textId="77777777" w:rsidR="001F0579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Băcia linia 2 directă </w:t>
            </w:r>
          </w:p>
          <w:p w14:paraId="0BD46F86" w14:textId="77777777" w:rsidR="001F0579" w:rsidRPr="00CD295A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711DD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52F3D" w14:textId="77777777" w:rsidR="001F0579" w:rsidRPr="00743905" w:rsidRDefault="001F057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21CFD" w14:textId="77777777" w:rsidR="001F0579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6+270</w:t>
            </w:r>
          </w:p>
          <w:p w14:paraId="3B4EE9FB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31461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1B10B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743905" w14:paraId="4CA67466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8309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EC9F6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6A61B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1514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1AC86DBE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14:paraId="1626E4D2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1B1C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438E04AC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137 -</w:t>
            </w:r>
          </w:p>
          <w:p w14:paraId="3A560BEF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49450" w14:textId="77777777" w:rsidR="001F0579" w:rsidRPr="00743905" w:rsidRDefault="001F057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A754A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6282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A1221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743905" w14:paraId="1B451B82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C4300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31797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C55D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C3B88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0E149378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14:paraId="466A2BE0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1FC93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1CE38931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2E4F5" w14:textId="77777777" w:rsidR="001F0579" w:rsidRPr="00743905" w:rsidRDefault="001F057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61C5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A971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E3CF3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743905" w14:paraId="242137AE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D0CFD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819AE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04E5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EB97C" w14:textId="77777777" w:rsidR="001F0579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14:paraId="69DE79ED" w14:textId="77777777" w:rsidR="001F0579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85590" w14:textId="77777777" w:rsidR="001F0579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4556" w14:textId="77777777" w:rsidR="001F0579" w:rsidRDefault="001F057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BCDC8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24DD2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034CC" w14:textId="77777777" w:rsidR="001F0579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26266933" w14:textId="77777777" w:rsidR="001F0579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2A9EA35E" w14:textId="77777777" w:rsidR="001F0579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22EE1ED3" w14:textId="77777777" w:rsidR="001F0579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1F0579" w:rsidRPr="00743905" w14:paraId="1B0EA293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1DC70" w14:textId="77777777" w:rsidR="001F0579" w:rsidRPr="00743905" w:rsidRDefault="001F0579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28071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63B07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35C6E" w14:textId="77777777" w:rsidR="001F0579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14:paraId="0A5D961F" w14:textId="77777777" w:rsidR="001F0579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4D28B" w14:textId="77777777" w:rsidR="001F0579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13 </w:t>
            </w:r>
          </w:p>
          <w:p w14:paraId="281E0092" w14:textId="77777777" w:rsidR="001F0579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2208A2AE" w14:textId="77777777" w:rsidR="001F0579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4055A52F" w14:textId="77777777" w:rsidR="001F0579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C9DA" w14:textId="77777777" w:rsidR="001F0579" w:rsidRDefault="001F0579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27880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5AB33" w14:textId="77777777" w:rsidR="001F0579" w:rsidRPr="00743905" w:rsidRDefault="001F0579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5C887" w14:textId="77777777" w:rsidR="001F0579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2E3AA668" w14:textId="77777777" w:rsidR="001F0579" w:rsidRDefault="001F0579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1B7F9D1F" w14:textId="77777777" w:rsidR="001F0579" w:rsidRPr="005905D7" w:rsidRDefault="001F0579" w:rsidP="00B773E9">
      <w:pPr>
        <w:spacing w:before="40" w:after="40" w:line="192" w:lineRule="auto"/>
        <w:ind w:right="57"/>
        <w:rPr>
          <w:b/>
          <w:sz w:val="20"/>
        </w:rPr>
      </w:pPr>
    </w:p>
    <w:p w14:paraId="4FBD319F" w14:textId="77777777" w:rsidR="001F0579" w:rsidRDefault="001F0579" w:rsidP="00740BAB">
      <w:pPr>
        <w:pStyle w:val="Heading1"/>
        <w:spacing w:line="360" w:lineRule="auto"/>
      </w:pPr>
      <w:r>
        <w:lastRenderedPageBreak/>
        <w:t>LINIA 136</w:t>
      </w:r>
    </w:p>
    <w:p w14:paraId="282584F1" w14:textId="77777777" w:rsidR="001F0579" w:rsidRDefault="001F0579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1F0579" w14:paraId="6F308C5E" w14:textId="7777777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9E5C5" w14:textId="77777777" w:rsidR="001F0579" w:rsidRDefault="001F05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6B2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2C96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757F" w14:textId="77777777" w:rsidR="001F0579" w:rsidRDefault="001F0579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03E95E7C" w14:textId="77777777" w:rsidR="001F0579" w:rsidRDefault="001F0579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6A41" w14:textId="77777777" w:rsidR="001F0579" w:rsidRDefault="001F0579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82B03BA" w14:textId="77777777" w:rsidR="001F0579" w:rsidRDefault="001F0579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12 </w:t>
            </w:r>
          </w:p>
          <w:p w14:paraId="453AAE51" w14:textId="77777777" w:rsidR="001F0579" w:rsidRDefault="001F0579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38A8" w14:textId="77777777" w:rsidR="001F0579" w:rsidRDefault="001F0579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08011" w14:textId="77777777" w:rsidR="001F0579" w:rsidRDefault="001F0579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C98A" w14:textId="77777777" w:rsidR="001F0579" w:rsidRDefault="001F0579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9AA45" w14:textId="77777777" w:rsidR="001F0579" w:rsidRDefault="001F0579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05EBB7" w14:textId="77777777" w:rsidR="001F0579" w:rsidRDefault="001F0579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2 - 5 către staţia Jirov.</w:t>
            </w:r>
          </w:p>
        </w:tc>
      </w:tr>
      <w:tr w:rsidR="001F0579" w14:paraId="13D0FBAE" w14:textId="7777777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5D787" w14:textId="77777777" w:rsidR="001F0579" w:rsidRDefault="001F05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A26BE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D128D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88A8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0CD08248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2B130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BF45EA5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C27A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47066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8EE19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DDEC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3E859FC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linia 1.</w:t>
            </w:r>
          </w:p>
        </w:tc>
      </w:tr>
      <w:tr w:rsidR="001F0579" w14:paraId="43286344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0199" w14:textId="77777777" w:rsidR="001F0579" w:rsidRDefault="001F05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E3E0C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28AC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85847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1B9F7722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A16F0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B3EC8E2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D5BD2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85957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0E1C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2828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38B5427" w14:textId="77777777" w:rsidR="001F0579" w:rsidRDefault="001F0579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și 5 direcţia Jirov.</w:t>
            </w:r>
          </w:p>
        </w:tc>
      </w:tr>
      <w:tr w:rsidR="001F0579" w14:paraId="72FAB6F6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4EE5B" w14:textId="77777777" w:rsidR="001F0579" w:rsidRDefault="001F05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92447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17E26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6726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Jirov</w:t>
            </w:r>
          </w:p>
          <w:p w14:paraId="7D0EF37E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41A02F0C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9A604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73A2CC4E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4B8E8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67DC3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387BD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B5F10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44E5DDF9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9E684" w14:textId="77777777" w:rsidR="001F0579" w:rsidRDefault="001F05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D2634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27+250</w:t>
            </w:r>
          </w:p>
          <w:p w14:paraId="3E4F60F9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80042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A89D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65D75132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D3EB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8F4C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47E6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34F8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1F606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11.</w:t>
            </w:r>
          </w:p>
          <w:p w14:paraId="31D7F52F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14:paraId="7B7D832A" w14:textId="7777777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6163" w14:textId="77777777" w:rsidR="001F0579" w:rsidRDefault="001F05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1FB31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E53AD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FBA0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2FBDF28E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F0BBA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D41A5C0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A604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DD8A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DB29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CA08A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B87B682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7 şi 8 </w:t>
            </w:r>
          </w:p>
          <w:p w14:paraId="6071740A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1F0579" w14:paraId="7202FF41" w14:textId="7777777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DD2CE" w14:textId="77777777" w:rsidR="001F0579" w:rsidRDefault="001F05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CD5B8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FC61D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3150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5EE07751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E5389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7AB4D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7E77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7EBD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5D486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EB71DE8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– 13, Cap X.</w:t>
            </w:r>
          </w:p>
        </w:tc>
      </w:tr>
      <w:tr w:rsidR="001F0579" w14:paraId="64350A2E" w14:textId="7777777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766BB" w14:textId="77777777" w:rsidR="001F0579" w:rsidRDefault="001F05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D1988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94B26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DB5A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316FF0C6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  <w:p w14:paraId="2E74B71E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1D5E9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1982795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35419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1C2D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B9CB3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75B44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282165BE" w14:textId="7777777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75AE" w14:textId="77777777" w:rsidR="001F0579" w:rsidRDefault="001F05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36E6D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019C0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89F88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4EDD1ADE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973C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2229171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2822D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E84B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46F6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0A4F" w14:textId="77777777" w:rsidR="001F0579" w:rsidRDefault="001F0579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7F425B" w14:textId="77777777" w:rsidR="001F0579" w:rsidRDefault="001F0579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1F0579" w14:paraId="76D67ACB" w14:textId="7777777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8E4D8" w14:textId="77777777" w:rsidR="001F0579" w:rsidRDefault="001F0579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FC80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7FA9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42F9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0A82165D" w14:textId="77777777" w:rsidR="001F0579" w:rsidRDefault="001F0579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A156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22 / 26 şi </w:t>
            </w:r>
          </w:p>
          <w:p w14:paraId="1C5A38E3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C450B5F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30, 38, 40 </w:t>
            </w:r>
          </w:p>
          <w:p w14:paraId="0FD20A1D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AC2C5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EB6F0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F7F2" w14:textId="77777777" w:rsidR="001F0579" w:rsidRDefault="001F0579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C1F9" w14:textId="77777777" w:rsidR="001F0579" w:rsidRDefault="001F0579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CE5D1A" w14:textId="77777777" w:rsidR="001F0579" w:rsidRDefault="001F0579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1 - 13.</w:t>
            </w:r>
          </w:p>
        </w:tc>
      </w:tr>
    </w:tbl>
    <w:p w14:paraId="1D31C179" w14:textId="77777777" w:rsidR="001F0579" w:rsidRDefault="001F0579">
      <w:pPr>
        <w:spacing w:line="192" w:lineRule="auto"/>
        <w:ind w:right="57"/>
        <w:rPr>
          <w:sz w:val="20"/>
        </w:rPr>
      </w:pPr>
    </w:p>
    <w:p w14:paraId="7366B079" w14:textId="77777777" w:rsidR="001F0579" w:rsidRDefault="001F0579" w:rsidP="002A3C7A">
      <w:pPr>
        <w:pStyle w:val="Heading1"/>
        <w:spacing w:line="360" w:lineRule="auto"/>
      </w:pPr>
      <w:r>
        <w:t>LINIA 138</w:t>
      </w:r>
    </w:p>
    <w:p w14:paraId="458D0439" w14:textId="77777777" w:rsidR="001F0579" w:rsidRDefault="001F0579" w:rsidP="00FE4C1D">
      <w:pPr>
        <w:pStyle w:val="Heading1"/>
        <w:spacing w:line="360" w:lineRule="auto"/>
        <w:rPr>
          <w:b w:val="0"/>
          <w:bCs w:val="0"/>
          <w:sz w:val="8"/>
        </w:rPr>
      </w:pPr>
      <w:r>
        <w:t>AMARADIA - BÂRSEŞTI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6"/>
        <w:gridCol w:w="2200"/>
        <w:gridCol w:w="869"/>
        <w:gridCol w:w="756"/>
        <w:gridCol w:w="869"/>
        <w:gridCol w:w="756"/>
        <w:gridCol w:w="2494"/>
      </w:tblGrid>
      <w:tr w:rsidR="001F0579" w14:paraId="0721D46E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7D8B2" w14:textId="77777777" w:rsidR="001F0579" w:rsidRDefault="001F057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10446" w14:textId="77777777" w:rsidR="001F0579" w:rsidRDefault="001F0579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0+840</w:t>
            </w:r>
          </w:p>
          <w:p w14:paraId="54BDC293" w14:textId="77777777" w:rsidR="001F0579" w:rsidRDefault="001F0579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E76BE" w14:textId="77777777" w:rsidR="001F0579" w:rsidRPr="008B4C96" w:rsidRDefault="001F0579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E1BBD" w14:textId="77777777" w:rsidR="001F0579" w:rsidRDefault="001F0579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14:paraId="0BFAC46E" w14:textId="77777777" w:rsidR="001F0579" w:rsidRDefault="001F0579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6E3A" w14:textId="77777777" w:rsidR="001F0579" w:rsidRDefault="001F0579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77EBD" w14:textId="77777777" w:rsidR="001F0579" w:rsidRPr="008B4C96" w:rsidRDefault="001F0579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78F5E010" w14:textId="77777777" w:rsidR="001F0579" w:rsidRDefault="001F0579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BA1C9FD" w14:textId="77777777" w:rsidR="001F0579" w:rsidRPr="008B4C96" w:rsidRDefault="001F0579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EB245" w14:textId="77777777" w:rsidR="001F0579" w:rsidRPr="007126D7" w:rsidRDefault="001F0579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C99E639" w14:textId="77777777" w:rsidR="001F0579" w:rsidRDefault="001F0579" w:rsidP="00DD2F2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4B9FB70D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F2A85" w14:textId="77777777" w:rsidR="001F0579" w:rsidRDefault="001F057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10C1" w14:textId="77777777" w:rsidR="001F0579" w:rsidRDefault="001F0579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266D2" w14:textId="77777777" w:rsidR="001F0579" w:rsidRPr="008B4C96" w:rsidRDefault="001F0579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74A8" w14:textId="77777777" w:rsidR="001F0579" w:rsidRDefault="001F0579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14:paraId="1C7B403A" w14:textId="77777777" w:rsidR="001F0579" w:rsidRDefault="001F0579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3F5BB9D3" w14:textId="77777777" w:rsidR="001F0579" w:rsidRDefault="001F0579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4BBCE" w14:textId="77777777" w:rsidR="001F0579" w:rsidRDefault="001F0579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3D593BF" w14:textId="77777777" w:rsidR="001F0579" w:rsidRDefault="001F0579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1CBED" w14:textId="77777777" w:rsidR="001F0579" w:rsidRPr="008B4C96" w:rsidRDefault="001F0579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0B48E5CB" w14:textId="77777777" w:rsidR="001F0579" w:rsidRDefault="001F0579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6A4540C" w14:textId="77777777" w:rsidR="001F0579" w:rsidRPr="008B4C96" w:rsidRDefault="001F0579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05C8" w14:textId="77777777" w:rsidR="001F0579" w:rsidRDefault="001F0579" w:rsidP="008B4C9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31, 30.</w:t>
            </w:r>
          </w:p>
        </w:tc>
      </w:tr>
      <w:tr w:rsidR="001F0579" w14:paraId="011C59CC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E4F0E" w14:textId="77777777" w:rsidR="001F0579" w:rsidRDefault="001F0579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BA40C" w14:textId="77777777" w:rsidR="001F0579" w:rsidRDefault="001F0579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6A01" w14:textId="77777777" w:rsidR="001F0579" w:rsidRPr="008B4C96" w:rsidRDefault="001F0579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C75C3" w14:textId="77777777" w:rsidR="001F0579" w:rsidRDefault="001F0579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14:paraId="4BCEAC08" w14:textId="77777777" w:rsidR="001F0579" w:rsidRDefault="001F0579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52AA81DA" w14:textId="77777777" w:rsidR="001F0579" w:rsidRDefault="001F0579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 și</w:t>
            </w:r>
          </w:p>
          <w:p w14:paraId="724464F4" w14:textId="77777777" w:rsidR="001F0579" w:rsidRDefault="001F0579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30, 31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DFE6" w14:textId="77777777" w:rsidR="001F0579" w:rsidRDefault="001F0579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8574CC1" w14:textId="77777777" w:rsidR="001F0579" w:rsidRDefault="001F0579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8458E" w14:textId="77777777" w:rsidR="001F0579" w:rsidRPr="008B4C96" w:rsidRDefault="001F0579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7C013053" w14:textId="77777777" w:rsidR="001F0579" w:rsidRDefault="001F0579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4A7D4E4" w14:textId="77777777" w:rsidR="001F0579" w:rsidRPr="008B4C96" w:rsidRDefault="001F0579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08AB" w14:textId="77777777" w:rsidR="001F0579" w:rsidRDefault="001F0579" w:rsidP="002324E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17, 31, 30, 26.</w:t>
            </w:r>
          </w:p>
        </w:tc>
      </w:tr>
    </w:tbl>
    <w:p w14:paraId="37AD9A23" w14:textId="77777777" w:rsidR="001F0579" w:rsidRDefault="001F0579">
      <w:pPr>
        <w:tabs>
          <w:tab w:val="left" w:pos="4320"/>
        </w:tabs>
        <w:rPr>
          <w:sz w:val="20"/>
        </w:rPr>
      </w:pPr>
    </w:p>
    <w:p w14:paraId="64F03231" w14:textId="77777777" w:rsidR="001F0579" w:rsidRDefault="001F0579" w:rsidP="00C83010">
      <w:pPr>
        <w:pStyle w:val="Heading1"/>
        <w:spacing w:line="360" w:lineRule="auto"/>
      </w:pPr>
      <w:r>
        <w:t>LINIA 143</w:t>
      </w:r>
    </w:p>
    <w:p w14:paraId="6DC27676" w14:textId="77777777" w:rsidR="001F0579" w:rsidRDefault="001F0579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1F0579" w14:paraId="5ADB7F2A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785F3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AA97F" w14:textId="77777777" w:rsidR="001F0579" w:rsidRDefault="001F057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27754E65" w14:textId="77777777" w:rsidR="001F0579" w:rsidRDefault="001F057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D49B0" w14:textId="77777777" w:rsidR="001F0579" w:rsidRPr="00984839" w:rsidRDefault="001F0579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CC56" w14:textId="77777777" w:rsidR="001F0579" w:rsidRDefault="001F0579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97BF28F" w14:textId="77777777" w:rsidR="001F0579" w:rsidRDefault="001F0579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2054" w14:textId="77777777" w:rsidR="001F0579" w:rsidRDefault="001F057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62230" w14:textId="77777777" w:rsidR="001F0579" w:rsidRDefault="001F057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A65F4" w14:textId="77777777" w:rsidR="001F0579" w:rsidRDefault="001F057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054D" w14:textId="77777777" w:rsidR="001F0579" w:rsidRPr="00984839" w:rsidRDefault="001F057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35A4" w14:textId="77777777" w:rsidR="001F0579" w:rsidRDefault="001F0579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64C48B46" w14:textId="77777777" w:rsidR="001F0579" w:rsidRDefault="001F0579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47.</w:t>
            </w:r>
          </w:p>
          <w:p w14:paraId="631FED32" w14:textId="77777777" w:rsidR="001F0579" w:rsidRDefault="001F0579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14:paraId="3FFFA5CE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A4C98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30FE" w14:textId="77777777" w:rsidR="001F0579" w:rsidRDefault="001F057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96EF2" w14:textId="77777777" w:rsidR="001F0579" w:rsidRDefault="001F057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F855" w14:textId="77777777" w:rsidR="001F0579" w:rsidRDefault="001F0579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24B0941F" w14:textId="77777777" w:rsidR="001F0579" w:rsidRDefault="001F0579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286E" w14:textId="77777777" w:rsidR="001F0579" w:rsidRDefault="001F057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EBC29" w14:textId="77777777" w:rsidR="001F0579" w:rsidRDefault="001F057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52D37" w14:textId="77777777" w:rsidR="001F0579" w:rsidRDefault="001F057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6CD452EC" w14:textId="77777777" w:rsidR="001F0579" w:rsidRDefault="001F057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E0D90" w14:textId="77777777" w:rsidR="001F0579" w:rsidRPr="00984839" w:rsidRDefault="001F0579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B2176" w14:textId="77777777" w:rsidR="001F0579" w:rsidRDefault="001F0579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F9F5EAC" w14:textId="77777777" w:rsidR="001F0579" w:rsidRDefault="001F0579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1F0579" w14:paraId="0CFEEC9F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8A7F3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0067F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5FB39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7F51" w14:textId="77777777" w:rsidR="001F0579" w:rsidRDefault="001F0579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4D81674" w14:textId="77777777" w:rsidR="001F0579" w:rsidRDefault="001F0579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  <w:p w14:paraId="40E21351" w14:textId="77777777" w:rsidR="001F0579" w:rsidRDefault="001F0579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BE697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9F25E" w14:textId="77777777" w:rsidR="001F0579" w:rsidRDefault="001F057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3CCE0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07078738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1AA7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A520E" w14:textId="77777777" w:rsidR="001F0579" w:rsidRDefault="001F0579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4AD7AC" w14:textId="77777777" w:rsidR="001F0579" w:rsidRDefault="001F0579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 28, 18, 14, 12, 6 </w:t>
            </w:r>
          </w:p>
          <w:p w14:paraId="0F40D39A" w14:textId="77777777" w:rsidR="001F0579" w:rsidRDefault="001F0579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450286EC" w14:textId="77777777" w:rsidR="001F0579" w:rsidRDefault="001F0579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14:paraId="6255CCA0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83DEB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3603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10289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F564" w14:textId="77777777" w:rsidR="001F0579" w:rsidRDefault="001F0579" w:rsidP="00A944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865034E" w14:textId="77777777" w:rsidR="001F0579" w:rsidRDefault="001F0579" w:rsidP="00A94416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721F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2DE3C" w14:textId="77777777" w:rsidR="001F0579" w:rsidRDefault="001F057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8EDF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14+940</w:t>
            </w:r>
          </w:p>
          <w:p w14:paraId="5029CA37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15+010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F8B93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A8050" w14:textId="77777777" w:rsidR="001F0579" w:rsidRDefault="001F0579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77944EB" w14:textId="77777777" w:rsidR="001F0579" w:rsidRDefault="001F0579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6.</w:t>
            </w:r>
          </w:p>
        </w:tc>
      </w:tr>
      <w:tr w:rsidR="001F0579" w14:paraId="432ADE75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80D7D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A3573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49BB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65350" w14:textId="77777777" w:rsidR="001F0579" w:rsidRDefault="001F0579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3D70FBD" w14:textId="77777777" w:rsidR="001F0579" w:rsidRDefault="001F0579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79D0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AE4E439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4395F" w14:textId="77777777" w:rsidR="001F0579" w:rsidRDefault="001F057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C31B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DB97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2891" w14:textId="77777777" w:rsidR="001F0579" w:rsidRDefault="001F0579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000E21" w14:textId="77777777" w:rsidR="001F0579" w:rsidRDefault="001F0579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1F0579" w14:paraId="17755F6A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4F981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4C33E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2B9E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D1D40" w14:textId="77777777" w:rsidR="001F0579" w:rsidRDefault="001F057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207D35A" w14:textId="77777777" w:rsidR="001F0579" w:rsidRDefault="001F057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3F8E4" w14:textId="77777777" w:rsidR="001F0579" w:rsidRDefault="001F057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7B00A76" w14:textId="77777777" w:rsidR="001F0579" w:rsidRDefault="001F0579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E1D38" w14:textId="77777777" w:rsidR="001F0579" w:rsidRDefault="001F057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CAB5" w14:textId="77777777" w:rsidR="001F0579" w:rsidRDefault="001F057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41AB" w14:textId="77777777" w:rsidR="001F0579" w:rsidRDefault="001F057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814A4" w14:textId="77777777" w:rsidR="001F0579" w:rsidRDefault="001F0579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9C910C" w14:textId="77777777" w:rsidR="001F0579" w:rsidRDefault="001F0579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1F0579" w14:paraId="4E448B0D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A281F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1F319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C4A7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E17A" w14:textId="77777777" w:rsidR="001F0579" w:rsidRDefault="001F0579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6DA08F8" w14:textId="77777777" w:rsidR="001F0579" w:rsidRDefault="001F0579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6F17B" w14:textId="77777777" w:rsidR="001F0579" w:rsidRDefault="001F0579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ABAB7EE" w14:textId="77777777" w:rsidR="001F0579" w:rsidRDefault="001F0579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82EDA70" w14:textId="77777777" w:rsidR="001F0579" w:rsidRDefault="001F0579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BE45" w14:textId="77777777" w:rsidR="001F0579" w:rsidRDefault="001F057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5720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93C6B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FADE2" w14:textId="77777777" w:rsidR="001F0579" w:rsidRDefault="001F0579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6EAF36" w14:textId="77777777" w:rsidR="001F0579" w:rsidRDefault="001F0579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1F0579" w14:paraId="54DC66D9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742CC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541D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CBBB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98DB1" w14:textId="77777777" w:rsidR="001F0579" w:rsidRDefault="001F0579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3BD8117" w14:textId="77777777" w:rsidR="001F0579" w:rsidRDefault="001F0579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E1543" w14:textId="77777777" w:rsidR="001F0579" w:rsidRDefault="001F0579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F52973D" w14:textId="77777777" w:rsidR="001F0579" w:rsidRDefault="001F0579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E80C838" w14:textId="77777777" w:rsidR="001F0579" w:rsidRDefault="001F0579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DC3A3" w14:textId="77777777" w:rsidR="001F0579" w:rsidRDefault="001F057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7465E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4B41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E4EA" w14:textId="77777777" w:rsidR="001F0579" w:rsidRDefault="001F0579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CCB8D9" w14:textId="77777777" w:rsidR="001F0579" w:rsidRDefault="001F0579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1F0579" w14:paraId="24353B32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28327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E2D5C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EF31E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B7C9" w14:textId="77777777" w:rsidR="001F0579" w:rsidRDefault="001F0579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0649DD1" w14:textId="77777777" w:rsidR="001F0579" w:rsidRDefault="001F0579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74840" w14:textId="77777777" w:rsidR="001F0579" w:rsidRDefault="001F057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56B7341" w14:textId="77777777" w:rsidR="001F0579" w:rsidRDefault="001F057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26313A57" w14:textId="77777777" w:rsidR="001F0579" w:rsidRDefault="001F057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4997D826" w14:textId="77777777" w:rsidR="001F0579" w:rsidRDefault="001F057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614BFAA7" w14:textId="77777777" w:rsidR="001F0579" w:rsidRDefault="001F057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59</w:t>
            </w:r>
          </w:p>
          <w:p w14:paraId="3ADBB222" w14:textId="77777777" w:rsidR="001F0579" w:rsidRDefault="001F057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94D978C" w14:textId="77777777" w:rsidR="001F0579" w:rsidRDefault="001F0579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0BB9D7D" w14:textId="77777777" w:rsidR="001F0579" w:rsidRDefault="001F0579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B720" w14:textId="77777777" w:rsidR="001F0579" w:rsidRDefault="001F057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F23FD" w14:textId="77777777" w:rsidR="001F0579" w:rsidRDefault="001F057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460D4" w14:textId="77777777" w:rsidR="001F0579" w:rsidRDefault="001F057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3562B" w14:textId="77777777" w:rsidR="001F0579" w:rsidRDefault="001F0579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BD8F75" w14:textId="77777777" w:rsidR="001F0579" w:rsidRDefault="001F0579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1F0579" w14:paraId="00BD8A67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CAFC7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02B21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34F8E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FC7C3" w14:textId="77777777" w:rsidR="001F0579" w:rsidRDefault="001F0579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3CF6120" w14:textId="77777777" w:rsidR="001F0579" w:rsidRDefault="001F0579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E7EF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47 </w:t>
            </w:r>
          </w:p>
          <w:p w14:paraId="37479776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6953" w14:textId="77777777" w:rsidR="001F0579" w:rsidRDefault="001F057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77EB9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57CC9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11558" w14:textId="77777777" w:rsidR="001F0579" w:rsidRDefault="001F0579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ACA137" w14:textId="77777777" w:rsidR="001F0579" w:rsidRDefault="001F0579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4 până la </w:t>
            </w:r>
          </w:p>
          <w:p w14:paraId="7EB1A96C" w14:textId="77777777" w:rsidR="001F0579" w:rsidRDefault="001F0579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axa staţiei Turceni.</w:t>
            </w:r>
          </w:p>
        </w:tc>
      </w:tr>
      <w:tr w:rsidR="001F0579" w14:paraId="6CC9D4C3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32FC5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3B56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D1C02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8480A" w14:textId="77777777" w:rsidR="001F0579" w:rsidRDefault="001F0579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6E0788E" w14:textId="77777777" w:rsidR="001F0579" w:rsidRDefault="001F0579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DC004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F3C50E3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802FC" w14:textId="77777777" w:rsidR="001F0579" w:rsidRDefault="001F057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75464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D47D0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B4F9" w14:textId="77777777" w:rsidR="001F0579" w:rsidRDefault="001F0579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13C06D" w14:textId="77777777" w:rsidR="001F0579" w:rsidRDefault="001F0579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1F0579" w14:paraId="166192F5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41B67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BFAE2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4A058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2D8D" w14:textId="77777777" w:rsidR="001F0579" w:rsidRDefault="001F057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6A87567" w14:textId="77777777" w:rsidR="001F0579" w:rsidRDefault="001F057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CE1EF" w14:textId="77777777" w:rsidR="001F0579" w:rsidRDefault="001F0579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E646EC7" w14:textId="77777777" w:rsidR="001F0579" w:rsidRDefault="001F0579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ACA25" w14:textId="77777777" w:rsidR="001F0579" w:rsidRDefault="001F0579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BF0A" w14:textId="77777777" w:rsidR="001F0579" w:rsidRDefault="001F057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B50F" w14:textId="77777777" w:rsidR="001F0579" w:rsidRDefault="001F057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8AC6F" w14:textId="77777777" w:rsidR="001F0579" w:rsidRDefault="001F057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3BE9B4" w14:textId="77777777" w:rsidR="001F0579" w:rsidRDefault="001F057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 și 3 </w:t>
            </w:r>
          </w:p>
          <w:p w14:paraId="0E816DE5" w14:textId="77777777" w:rsidR="001F0579" w:rsidRDefault="001F057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direcția Borăscu.</w:t>
            </w:r>
          </w:p>
        </w:tc>
      </w:tr>
      <w:tr w:rsidR="001F0579" w14:paraId="1437DF71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F6D4A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70C5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1AF2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D868A" w14:textId="77777777" w:rsidR="001F0579" w:rsidRDefault="001F0579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99F20B1" w14:textId="77777777" w:rsidR="001F0579" w:rsidRDefault="001F0579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07DC" w14:textId="77777777" w:rsidR="001F0579" w:rsidRDefault="001F057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A58496F" w14:textId="77777777" w:rsidR="001F0579" w:rsidRDefault="001F0579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D7E1" w14:textId="77777777" w:rsidR="001F0579" w:rsidRDefault="001F057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7A131" w14:textId="77777777" w:rsidR="001F0579" w:rsidRDefault="001F057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8F19" w14:textId="77777777" w:rsidR="001F0579" w:rsidRDefault="001F057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71B2" w14:textId="77777777" w:rsidR="001F0579" w:rsidRDefault="001F057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C39BAC" w14:textId="77777777" w:rsidR="001F0579" w:rsidRDefault="001F057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1F0579" w14:paraId="65EDA5BF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3B03E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D0B38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4553C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6BC3D" w14:textId="77777777" w:rsidR="001F0579" w:rsidRDefault="001F057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1A010AD" w14:textId="77777777" w:rsidR="001F0579" w:rsidRDefault="001F057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B69C" w14:textId="77777777" w:rsidR="001F0579" w:rsidRDefault="001F057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0E64F86" w14:textId="77777777" w:rsidR="001F0579" w:rsidRDefault="001F0579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10 - 12 și </w:t>
            </w:r>
          </w:p>
          <w:p w14:paraId="6E857AC7" w14:textId="77777777" w:rsidR="001F0579" w:rsidRDefault="001F0579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41FDA" w14:textId="77777777" w:rsidR="001F0579" w:rsidRDefault="001F057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6B5E7" w14:textId="77777777" w:rsidR="001F0579" w:rsidRDefault="001F057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D323E" w14:textId="77777777" w:rsidR="001F0579" w:rsidRDefault="001F057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2767" w14:textId="77777777" w:rsidR="001F0579" w:rsidRDefault="001F057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DD5AB5" w14:textId="77777777" w:rsidR="001F0579" w:rsidRDefault="001F057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1F0579" w14:paraId="457E00ED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C81FA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3BBF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E5C2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5EF02" w14:textId="77777777" w:rsidR="001F0579" w:rsidRDefault="001F057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E8F0E05" w14:textId="77777777" w:rsidR="001F0579" w:rsidRDefault="001F0579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BE0C" w14:textId="77777777" w:rsidR="001F0579" w:rsidRDefault="001F057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39C78F2" w14:textId="77777777" w:rsidR="001F0579" w:rsidRDefault="001F0579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8CAA9" w14:textId="77777777" w:rsidR="001F0579" w:rsidRDefault="001F0579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3862A" w14:textId="77777777" w:rsidR="001F0579" w:rsidRDefault="001F057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EF21E" w14:textId="77777777" w:rsidR="001F0579" w:rsidRDefault="001F0579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B424B" w14:textId="77777777" w:rsidR="001F0579" w:rsidRDefault="001F057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EADF1B" w14:textId="77777777" w:rsidR="001F0579" w:rsidRDefault="001F0579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1F0579" w14:paraId="3E77AA7E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65014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AC9C9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F88A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9BC6" w14:textId="77777777" w:rsidR="001F0579" w:rsidRDefault="001F0579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206EC60" w14:textId="77777777" w:rsidR="001F0579" w:rsidRDefault="001F0579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D281" w14:textId="77777777" w:rsidR="001F0579" w:rsidRDefault="001F057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50E6581C" w14:textId="77777777" w:rsidR="001F0579" w:rsidRDefault="001F057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și 24 </w:t>
            </w:r>
          </w:p>
          <w:p w14:paraId="2FCEFB52" w14:textId="77777777" w:rsidR="001F0579" w:rsidRDefault="001F057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C47C4" w14:textId="77777777" w:rsidR="001F0579" w:rsidRDefault="001F0579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9EEE9" w14:textId="77777777" w:rsidR="001F0579" w:rsidRDefault="001F057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5023" w14:textId="77777777" w:rsidR="001F0579" w:rsidRDefault="001F057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3358" w14:textId="77777777" w:rsidR="001F0579" w:rsidRDefault="001F0579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A88EB5" w14:textId="77777777" w:rsidR="001F0579" w:rsidRDefault="001F0579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1F0579" w14:paraId="380E0F5C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47D77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01F7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E425D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B744" w14:textId="77777777" w:rsidR="001F0579" w:rsidRDefault="001F0579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8375823" w14:textId="77777777" w:rsidR="001F0579" w:rsidRDefault="001F0579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D058A" w14:textId="77777777" w:rsidR="001F0579" w:rsidRDefault="001F0579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  <w:p w14:paraId="460A5C45" w14:textId="77777777" w:rsidR="001F0579" w:rsidRDefault="001F0579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9471" w14:textId="77777777" w:rsidR="001F0579" w:rsidRDefault="001F0579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57092" w14:textId="77777777" w:rsidR="001F0579" w:rsidRDefault="001F057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C4962" w14:textId="77777777" w:rsidR="001F0579" w:rsidRDefault="001F0579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82539" w14:textId="77777777" w:rsidR="001F0579" w:rsidRDefault="001F0579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18AF68" w14:textId="77777777" w:rsidR="001F0579" w:rsidRDefault="001F0579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1F0579" w14:paraId="2BF42F32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00987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2FFE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2D12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DC083" w14:textId="77777777" w:rsidR="001F0579" w:rsidRDefault="001F0579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DDF4B8A" w14:textId="77777777" w:rsidR="001F0579" w:rsidRDefault="001F0579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1C0FB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3351A79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07458421" w14:textId="77777777" w:rsidR="001F0579" w:rsidRDefault="001F0579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A963F" w14:textId="77777777" w:rsidR="001F0579" w:rsidRPr="00B53EFA" w:rsidRDefault="001F057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2A177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1D03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ABA34" w14:textId="77777777" w:rsidR="001F0579" w:rsidRDefault="001F0579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F64CFC" w14:textId="77777777" w:rsidR="001F0579" w:rsidRDefault="001F0579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4 - 13, Cap Y.</w:t>
            </w:r>
          </w:p>
        </w:tc>
      </w:tr>
      <w:tr w:rsidR="001F0579" w14:paraId="04300658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36E39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87179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16F5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B9356" w14:textId="77777777" w:rsidR="001F0579" w:rsidRDefault="001F0579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6903E62" w14:textId="77777777" w:rsidR="001F0579" w:rsidRDefault="001F0579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FDE9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EDA91FB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4F2F" w14:textId="77777777" w:rsidR="001F0579" w:rsidRPr="00B53EFA" w:rsidRDefault="001F057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8170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647A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A7E67" w14:textId="77777777" w:rsidR="001F0579" w:rsidRDefault="001F0579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3131E908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0180A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708B6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5CFC3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34AD" w14:textId="77777777" w:rsidR="001F0579" w:rsidRDefault="001F0579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261733E" w14:textId="77777777" w:rsidR="001F0579" w:rsidRDefault="001F0579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ED34F" w14:textId="77777777" w:rsidR="001F0579" w:rsidRDefault="001F0579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54D69F9" w14:textId="77777777" w:rsidR="001F0579" w:rsidRDefault="001F0579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751FF" w14:textId="77777777" w:rsidR="001F0579" w:rsidRPr="00B53EFA" w:rsidRDefault="001F057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163A0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7CF9B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46F62" w14:textId="77777777" w:rsidR="001F0579" w:rsidRDefault="001F0579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440DD18A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596FE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8C3A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673DF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813F2" w14:textId="77777777" w:rsidR="001F0579" w:rsidRDefault="001F0579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F51EDE7" w14:textId="77777777" w:rsidR="001F0579" w:rsidRDefault="001F0579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793B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9D79CC1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58D87" w14:textId="77777777" w:rsidR="001F0579" w:rsidRPr="00B53EFA" w:rsidRDefault="001F057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3FB8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6137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E5FFB" w14:textId="77777777" w:rsidR="001F0579" w:rsidRDefault="001F0579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F51AB1" w14:textId="77777777" w:rsidR="001F0579" w:rsidRDefault="001F0579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9 - 13, Cap Y.</w:t>
            </w:r>
          </w:p>
        </w:tc>
      </w:tr>
      <w:tr w:rsidR="001F0579" w14:paraId="5BF47D67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C81C8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D005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F4AE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9F23" w14:textId="77777777" w:rsidR="001F0579" w:rsidRDefault="001F0579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9BFD915" w14:textId="77777777" w:rsidR="001F0579" w:rsidRDefault="001F0579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7CC87" w14:textId="77777777" w:rsidR="001F0579" w:rsidRDefault="001F0579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06E1EFA" w14:textId="77777777" w:rsidR="001F0579" w:rsidRDefault="001F0579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0BA71EB0" w14:textId="77777777" w:rsidR="001F0579" w:rsidRDefault="001F0579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2550EC74" w14:textId="77777777" w:rsidR="001F0579" w:rsidRDefault="001F0579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2C8BDF8E" w14:textId="77777777" w:rsidR="001F0579" w:rsidRDefault="001F0579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1405" w14:textId="77777777" w:rsidR="001F0579" w:rsidRDefault="001F057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B798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80968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D7D52" w14:textId="77777777" w:rsidR="001F0579" w:rsidRDefault="001F0579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6DA8DF" w14:textId="77777777" w:rsidR="001F0579" w:rsidRDefault="001F0579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1F0579" w14:paraId="0462A307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BC523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6BF0F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551C7924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39FD" w14:textId="77777777" w:rsidR="001F0579" w:rsidRPr="0098483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D6591" w14:textId="77777777" w:rsidR="001F0579" w:rsidRDefault="001F0579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1F4E5088" w14:textId="77777777" w:rsidR="001F0579" w:rsidRDefault="001F0579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379E" w14:textId="77777777" w:rsidR="001F0579" w:rsidRDefault="001F0579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6370" w14:textId="77777777" w:rsidR="001F0579" w:rsidRDefault="001F057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C4FB" w14:textId="77777777" w:rsidR="001F0579" w:rsidRDefault="001F0579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4E0ED6C8" w14:textId="77777777" w:rsidR="001F0579" w:rsidRDefault="001F0579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28B67" w14:textId="77777777" w:rsidR="001F0579" w:rsidRPr="00984839" w:rsidRDefault="001F0579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B29A" w14:textId="77777777" w:rsidR="001F0579" w:rsidRDefault="001F0579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14:paraId="06FE7F61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4F84B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2A4A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25+650</w:t>
            </w:r>
          </w:p>
          <w:p w14:paraId="681138F0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24A24" w14:textId="77777777" w:rsidR="001F0579" w:rsidRDefault="001F0579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34A0D" w14:textId="77777777" w:rsidR="001F0579" w:rsidRDefault="001F0579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5A5CC20B" w14:textId="77777777" w:rsidR="001F0579" w:rsidRDefault="001F0579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FA70" w14:textId="77777777" w:rsidR="001F0579" w:rsidRDefault="001F0579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05761" w14:textId="77777777" w:rsidR="001F0579" w:rsidRDefault="001F0579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50305" w14:textId="77777777" w:rsidR="001F0579" w:rsidRDefault="001F0579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1CE68" w14:textId="77777777" w:rsidR="001F0579" w:rsidRDefault="001F0579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1B5C" w14:textId="77777777" w:rsidR="001F0579" w:rsidRDefault="001F0579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14:paraId="517C1ECC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94F61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71D59" w14:textId="77777777" w:rsidR="001F0579" w:rsidRDefault="001F057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54CDA264" w14:textId="77777777" w:rsidR="001F0579" w:rsidRDefault="001F057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BC5F8" w14:textId="77777777" w:rsidR="001F0579" w:rsidRDefault="001F057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ADA8" w14:textId="77777777" w:rsidR="001F0579" w:rsidRDefault="001F0579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7B80FBE4" w14:textId="77777777" w:rsidR="001F0579" w:rsidRDefault="001F0579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C4F51" w14:textId="77777777" w:rsidR="001F0579" w:rsidRDefault="001F057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BA912" w14:textId="77777777" w:rsidR="001F0579" w:rsidRDefault="001F057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1FECB" w14:textId="77777777" w:rsidR="001F0579" w:rsidRDefault="001F057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870E9" w14:textId="77777777" w:rsidR="001F0579" w:rsidRDefault="001F057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07934" w14:textId="77777777" w:rsidR="001F0579" w:rsidRDefault="001F0579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06A293" w14:textId="77777777" w:rsidR="001F0579" w:rsidRDefault="001F0579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1, 31, 35, 40, 36, 6.</w:t>
            </w:r>
          </w:p>
          <w:p w14:paraId="16979D59" w14:textId="77777777" w:rsidR="001F0579" w:rsidRDefault="001F0579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14:paraId="0BD79557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64C2E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52E8" w14:textId="77777777" w:rsidR="001F0579" w:rsidRDefault="001F057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A7217" w14:textId="77777777" w:rsidR="001F0579" w:rsidRDefault="001F057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8DBB" w14:textId="77777777" w:rsidR="001F0579" w:rsidRDefault="001F0579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02A533AD" w14:textId="77777777" w:rsidR="001F0579" w:rsidRDefault="001F0579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C272D" w14:textId="77777777" w:rsidR="001F0579" w:rsidRDefault="001F057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7AD16" w14:textId="77777777" w:rsidR="001F0579" w:rsidRDefault="001F057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F744" w14:textId="77777777" w:rsidR="001F0579" w:rsidRDefault="001F057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10D5B01E" w14:textId="77777777" w:rsidR="001F0579" w:rsidRDefault="001F057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21C27" w14:textId="77777777" w:rsidR="001F0579" w:rsidRDefault="001F0579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EF948" w14:textId="77777777" w:rsidR="001F0579" w:rsidRDefault="001F0579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FE1566" w14:textId="77777777" w:rsidR="001F0579" w:rsidRDefault="001F0579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7, 23, 26, 22, 18, 14, 10.</w:t>
            </w:r>
          </w:p>
          <w:p w14:paraId="7887C683" w14:textId="77777777" w:rsidR="001F0579" w:rsidRDefault="001F0579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14:paraId="1157EE30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8E6EC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FCE0A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03B75" w14:textId="77777777" w:rsidR="001F0579" w:rsidRPr="0098483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5F1EF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5CAF5662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  <w:p w14:paraId="4D91D168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B5A85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Y 5 </w:t>
            </w:r>
          </w:p>
          <w:p w14:paraId="2A6C950E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F13ED" w14:textId="77777777" w:rsidR="001F0579" w:rsidRPr="00B53EFA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3CC5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42AF4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C73A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370A2065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97369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8A65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2F2EC" w14:textId="77777777" w:rsidR="001F0579" w:rsidRPr="0098483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2459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09D5314B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 şi 8</w:t>
            </w:r>
          </w:p>
          <w:p w14:paraId="52D0BE3F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F52FA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FD5D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AA9A2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A8551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499F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1C988C0C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98F0C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1765C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66756" w14:textId="77777777" w:rsidR="001F0579" w:rsidRPr="0098483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25C1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14906350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EB3D5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59599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D04C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37+100</w:t>
            </w:r>
          </w:p>
          <w:p w14:paraId="7FEBC98C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0D2D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64100" w14:textId="77777777" w:rsidR="001F0579" w:rsidRPr="006611B7" w:rsidRDefault="001F0579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611B7">
              <w:rPr>
                <w:b/>
                <w:bCs/>
                <w:i/>
                <w:color w:val="000000"/>
                <w:sz w:val="20"/>
              </w:rPr>
              <w:t>Interzis circulația  locomotivelor cuplate.</w:t>
            </w:r>
          </w:p>
        </w:tc>
      </w:tr>
      <w:tr w:rsidR="001F0579" w14:paraId="2F9FC8E6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16354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C657C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E02F8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8B0F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4137834F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544C5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BEF98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34C45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41+550</w:t>
            </w:r>
          </w:p>
          <w:p w14:paraId="1B51D9CC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D1BC9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FBC19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14:paraId="4EAD7B27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AF3C7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6D311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  <w:p w14:paraId="1C2BE861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E835D" w14:textId="77777777" w:rsidR="001F0579" w:rsidRPr="00984839" w:rsidRDefault="001F0579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2747C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6ABB6986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C2787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52475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821C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2B57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B60CD" w14:textId="77777777" w:rsidR="001F0579" w:rsidRPr="003B25AA" w:rsidRDefault="001F057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14:paraId="230ACF58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A6979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2CC9" w14:textId="77777777" w:rsidR="001F0579" w:rsidRPr="00CB3DC4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120</w:t>
            </w:r>
          </w:p>
          <w:p w14:paraId="5DFBEF2A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F76D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C9EA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2A11147D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CA43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57CA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A625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910A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FDEF" w14:textId="77777777" w:rsidR="001F0579" w:rsidRPr="00CB3DC4" w:rsidRDefault="001F0579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B3DC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CB3DC4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33537060" w14:textId="77777777" w:rsidR="001F0579" w:rsidRPr="00F11CE2" w:rsidRDefault="001F057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11CE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7653AD14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12CD8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25E6B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D03C4" w14:textId="77777777" w:rsidR="001F0579" w:rsidRPr="0098483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4854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416174FD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2 </w:t>
            </w:r>
          </w:p>
          <w:p w14:paraId="52D1E9C5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21EEE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E696DAD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37D3" w14:textId="77777777" w:rsidR="001F0579" w:rsidRPr="00B53EFA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77969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9903B" w14:textId="77777777" w:rsidR="001F0579" w:rsidRPr="0098483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EEE2B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5A6511F8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3C0B8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50E6A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6BB80" w14:textId="77777777" w:rsidR="001F0579" w:rsidRPr="0098483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3D074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7C90B965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54DED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D2B6F37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16565CF6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22</w:t>
            </w:r>
          </w:p>
          <w:p w14:paraId="0A3903E4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856EFFC" w14:textId="77777777" w:rsidR="001F0579" w:rsidRPr="00260477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6C31" w14:textId="77777777" w:rsidR="001F0579" w:rsidRPr="00B53EFA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05EE1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B7BB" w14:textId="77777777" w:rsidR="001F0579" w:rsidRPr="0098483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3A2D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A9C7DC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1F0579" w14:paraId="3E0D65AD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F4922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88BA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064A" w14:textId="77777777" w:rsidR="001F0579" w:rsidRPr="0098483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F9A2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126190E6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08140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B48D8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66314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51+000</w:t>
            </w:r>
          </w:p>
          <w:p w14:paraId="63A3E396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ECBDC" w14:textId="77777777" w:rsidR="001F0579" w:rsidRPr="0098483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6CA5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sch. nr. 5, 9, TDJ 13 / 17, sch. nr. 21 și diagonalele </w:t>
            </w:r>
          </w:p>
          <w:p w14:paraId="66B7D8D8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3 - 5 și 17 - 23.</w:t>
            </w:r>
          </w:p>
          <w:p w14:paraId="3606CDAE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1F0579" w14:paraId="70F3FE1D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2730B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434A1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3D0D7" w14:textId="77777777" w:rsidR="001F0579" w:rsidRPr="0098483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FA578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668BAC81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CEBF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7B92EDC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6D9C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4E2A6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C024" w14:textId="77777777" w:rsidR="001F0579" w:rsidRPr="0098483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E3A4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3 primiri - expedieri. </w:t>
            </w:r>
          </w:p>
        </w:tc>
      </w:tr>
      <w:tr w:rsidR="001F0579" w14:paraId="045E6B8A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8A255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88433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14:paraId="256472E5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70EB" w14:textId="77777777" w:rsidR="001F0579" w:rsidRPr="0098483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0A3EB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 -</w:t>
            </w:r>
          </w:p>
          <w:p w14:paraId="4D0D18DB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și</w:t>
            </w:r>
          </w:p>
          <w:p w14:paraId="0A7F6307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5406B25F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D482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64B94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E4A21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93E7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CDC70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C1852A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3 și 23 și diagonalele 23 - 17 și 3 - 5.</w:t>
            </w:r>
          </w:p>
          <w:p w14:paraId="761E52E1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1F0579" w14:paraId="3C7C7F50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052E4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8D2C9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56+500</w:t>
            </w:r>
          </w:p>
          <w:p w14:paraId="4D0B60AE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D01F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51818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-</w:t>
            </w:r>
          </w:p>
          <w:p w14:paraId="2F9A1A99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B3D2B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6F70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0D34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D64DA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B452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14:paraId="7AC2898D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D0286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675B8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DFAB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79C6F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Cârbeşti</w:t>
            </w:r>
          </w:p>
          <w:p w14:paraId="6F3904CB" w14:textId="77777777" w:rsidR="001F0579" w:rsidRDefault="001F0579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</w:t>
            </w:r>
          </w:p>
          <w:p w14:paraId="7979E1F8" w14:textId="77777777" w:rsidR="001F0579" w:rsidRDefault="001F0579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EDB9B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79BB488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9C7A" w14:textId="77777777" w:rsidR="001F0579" w:rsidRPr="00B53EFA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AA58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7CA62" w14:textId="77777777" w:rsidR="001F0579" w:rsidRPr="0098483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F855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5789D635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3DAAA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869B9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CC05E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87AE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Amaradia </w:t>
            </w:r>
          </w:p>
          <w:p w14:paraId="356DD429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5170FA57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14:paraId="7640C673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2ABB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71612A3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5D4BB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B16C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94B82" w14:textId="77777777" w:rsidR="001F0579" w:rsidRPr="0098483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29AD0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65C7992A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B9561" w14:textId="77777777" w:rsidR="001F0579" w:rsidRDefault="001F0579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E9A2F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DBEC9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0A52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14:paraId="3FD1DBCF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5CE1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9FA04EB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13, 27, </w:t>
            </w:r>
          </w:p>
          <w:p w14:paraId="379B9BD7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6533B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ED40" w14:textId="77777777" w:rsidR="001F057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1A2E4" w14:textId="77777777" w:rsidR="001F0579" w:rsidRPr="00984839" w:rsidRDefault="001F0579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DB39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80DDBE" w14:textId="77777777" w:rsidR="001F0579" w:rsidRDefault="001F0579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4 - 10.</w:t>
            </w:r>
          </w:p>
        </w:tc>
      </w:tr>
    </w:tbl>
    <w:p w14:paraId="354BC39D" w14:textId="77777777" w:rsidR="001F0579" w:rsidRDefault="001F0579">
      <w:pPr>
        <w:spacing w:after="40" w:line="192" w:lineRule="auto"/>
        <w:ind w:right="57"/>
        <w:rPr>
          <w:sz w:val="20"/>
        </w:rPr>
      </w:pPr>
    </w:p>
    <w:p w14:paraId="4555F5E1" w14:textId="77777777" w:rsidR="001F0579" w:rsidRDefault="001F0579" w:rsidP="00EF6A64">
      <w:pPr>
        <w:pStyle w:val="Heading1"/>
        <w:spacing w:line="360" w:lineRule="auto"/>
      </w:pPr>
      <w:r>
        <w:t>LINIA 144</w:t>
      </w:r>
    </w:p>
    <w:p w14:paraId="0DC699C6" w14:textId="77777777" w:rsidR="001F0579" w:rsidRDefault="001F0579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1F0579" w14:paraId="77426624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5FD06" w14:textId="77777777" w:rsidR="001F0579" w:rsidRDefault="001F05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89C94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3A2BCBF5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48F3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76F0A" w14:textId="77777777" w:rsidR="001F0579" w:rsidRDefault="001F0579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9FBA787" w14:textId="77777777" w:rsidR="001F0579" w:rsidRDefault="001F0579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B82A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0019" w14:textId="77777777" w:rsidR="001F0579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47494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4622" w14:textId="77777777" w:rsidR="001F0579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43D47" w14:textId="77777777" w:rsidR="001F0579" w:rsidRDefault="001F0579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7D0F85BC" w14:textId="77777777" w:rsidR="001F0579" w:rsidRDefault="001F0579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 47.</w:t>
            </w:r>
          </w:p>
          <w:p w14:paraId="578A7F4C" w14:textId="77777777" w:rsidR="001F0579" w:rsidRDefault="001F0579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1F0579" w14:paraId="53C910A4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5639F" w14:textId="77777777" w:rsidR="001F0579" w:rsidRDefault="001F05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B9E01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984FF" w14:textId="77777777" w:rsidR="001F0579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1590" w14:textId="77777777" w:rsidR="001F0579" w:rsidRDefault="001F0579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4AC7F081" w14:textId="77777777" w:rsidR="001F0579" w:rsidRDefault="001F0579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71BB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21037" w14:textId="77777777" w:rsidR="001F0579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DC6F" w14:textId="77777777" w:rsidR="001F0579" w:rsidRDefault="001F0579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3529489F" w14:textId="77777777" w:rsidR="001F0579" w:rsidRDefault="001F0579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BB61" w14:textId="77777777" w:rsidR="001F0579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833E1" w14:textId="77777777" w:rsidR="001F0579" w:rsidRDefault="001F0579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F7B2F0F" w14:textId="77777777" w:rsidR="001F0579" w:rsidRDefault="001F0579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1F0579" w14:paraId="1CC372C3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03446" w14:textId="77777777" w:rsidR="001F0579" w:rsidRDefault="001F05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25352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34E39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CDF5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405DD09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5FFD827A" w14:textId="77777777" w:rsidR="001F0579" w:rsidRDefault="001F0579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64DB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D391" w14:textId="77777777" w:rsidR="001F0579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12961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601D67EC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8A1F9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B41C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28, 18, 14, 12, 6 </w:t>
            </w:r>
          </w:p>
          <w:p w14:paraId="693C6A2A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4DC1BED9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14:paraId="1F6FFD71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653D9" w14:textId="77777777" w:rsidR="001F0579" w:rsidRDefault="001F05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B575E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37915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8DC7E" w14:textId="77777777" w:rsidR="001F0579" w:rsidRDefault="001F0579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02F9AA7" w14:textId="77777777" w:rsidR="001F0579" w:rsidRDefault="001F0579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D114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6FDF95C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F318" w14:textId="77777777" w:rsidR="001F0579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1D429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E6B7" w14:textId="77777777" w:rsidR="001F0579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3A857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FDCB60" w14:textId="77777777" w:rsidR="001F0579" w:rsidRDefault="001F0579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direcția Borăscu.</w:t>
            </w:r>
          </w:p>
        </w:tc>
      </w:tr>
      <w:tr w:rsidR="001F0579" w14:paraId="7ED76C5D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AA12F" w14:textId="77777777" w:rsidR="001F0579" w:rsidRDefault="001F05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64656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54F47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EF7FC" w14:textId="77777777" w:rsidR="001F0579" w:rsidRDefault="001F0579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65C6A4B" w14:textId="77777777" w:rsidR="001F0579" w:rsidRDefault="001F0579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A0BB" w14:textId="77777777" w:rsidR="001F0579" w:rsidRDefault="001F0579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630E57A" w14:textId="77777777" w:rsidR="001F0579" w:rsidRDefault="001F0579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2DFF" w14:textId="77777777" w:rsidR="001F0579" w:rsidRDefault="001F0579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15DB6" w14:textId="77777777" w:rsidR="001F0579" w:rsidRDefault="001F0579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4F34C" w14:textId="77777777" w:rsidR="001F0579" w:rsidRDefault="001F0579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7ED4" w14:textId="77777777" w:rsidR="001F0579" w:rsidRDefault="001F0579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EC6B25" w14:textId="77777777" w:rsidR="001F0579" w:rsidRDefault="001F0579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1F0579" w14:paraId="36E70CE7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52ACA" w14:textId="77777777" w:rsidR="001F0579" w:rsidRDefault="001F05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75CBA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D2123" w14:textId="77777777" w:rsidR="001F0579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2631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FFEDD8B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2318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47</w:t>
            </w:r>
          </w:p>
          <w:p w14:paraId="77FD2476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CAD6A" w14:textId="77777777" w:rsidR="001F0579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A0BC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355A" w14:textId="77777777" w:rsidR="001F0579" w:rsidRPr="00984839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6448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linia 4 până la axa staţiei Turceni. </w:t>
            </w:r>
          </w:p>
        </w:tc>
      </w:tr>
      <w:tr w:rsidR="001F0579" w14:paraId="03430194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6BF60" w14:textId="77777777" w:rsidR="001F0579" w:rsidRDefault="001F05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8AE54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487EF" w14:textId="77777777" w:rsidR="001F0579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FB73E" w14:textId="77777777" w:rsidR="001F0579" w:rsidRDefault="001F0579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25569B8" w14:textId="77777777" w:rsidR="001F0579" w:rsidRDefault="001F0579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5610D" w14:textId="77777777" w:rsidR="001F0579" w:rsidRDefault="001F0579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C292C2E" w14:textId="77777777" w:rsidR="001F0579" w:rsidRDefault="001F0579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AF50" w14:textId="77777777" w:rsidR="001F0579" w:rsidRDefault="001F0579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2584B" w14:textId="77777777" w:rsidR="001F0579" w:rsidRDefault="001F0579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12FC" w14:textId="77777777" w:rsidR="001F0579" w:rsidRPr="00984839" w:rsidRDefault="001F0579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F09F1" w14:textId="77777777" w:rsidR="001F0579" w:rsidRDefault="001F0579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6D2576" w14:textId="77777777" w:rsidR="001F0579" w:rsidRDefault="001F0579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1F0579" w14:paraId="05427D15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038D9" w14:textId="77777777" w:rsidR="001F0579" w:rsidRDefault="001F05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1AB82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D806D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4CC83" w14:textId="77777777" w:rsidR="001F0579" w:rsidRDefault="001F0579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0267B2F" w14:textId="77777777" w:rsidR="001F0579" w:rsidRDefault="001F0579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07964" w14:textId="77777777" w:rsidR="001F0579" w:rsidRDefault="001F0579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D4DC2F6" w14:textId="77777777" w:rsidR="001F0579" w:rsidRDefault="001F0579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D406C" w14:textId="77777777" w:rsidR="001F0579" w:rsidRPr="00DA0087" w:rsidRDefault="001F0579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15AC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484C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32CD" w14:textId="77777777" w:rsidR="001F0579" w:rsidRDefault="001F0579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C095DF" w14:textId="77777777" w:rsidR="001F0579" w:rsidRDefault="001F0579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1F0579" w14:paraId="38BC24D2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545C6" w14:textId="77777777" w:rsidR="001F0579" w:rsidRDefault="001F05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B125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A7B6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F810" w14:textId="77777777" w:rsidR="001F0579" w:rsidRDefault="001F0579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EA15CE6" w14:textId="77777777" w:rsidR="001F0579" w:rsidRDefault="001F0579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5AA49" w14:textId="77777777" w:rsidR="001F0579" w:rsidRDefault="001F0579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0129E57" w14:textId="77777777" w:rsidR="001F0579" w:rsidRDefault="001F0579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1580F" w14:textId="77777777" w:rsidR="001F0579" w:rsidRDefault="001F0579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BF304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C9CE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8A64D" w14:textId="77777777" w:rsidR="001F0579" w:rsidRDefault="001F0579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A08FDE" w14:textId="77777777" w:rsidR="001F0579" w:rsidRDefault="001F0579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1F0579" w14:paraId="19A7F970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D6FB9" w14:textId="77777777" w:rsidR="001F0579" w:rsidRDefault="001F05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3C11B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40BCA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51C32" w14:textId="77777777" w:rsidR="001F0579" w:rsidRDefault="001F0579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A37A5E0" w14:textId="77777777" w:rsidR="001F0579" w:rsidRDefault="001F0579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33195" w14:textId="77777777" w:rsidR="001F0579" w:rsidRDefault="001F057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DF1E53E" w14:textId="77777777" w:rsidR="001F0579" w:rsidRDefault="001F057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13F43346" w14:textId="77777777" w:rsidR="001F0579" w:rsidRDefault="001F057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1A5FBD4E" w14:textId="77777777" w:rsidR="001F0579" w:rsidRDefault="001F057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65EE07A4" w14:textId="77777777" w:rsidR="001F0579" w:rsidRDefault="001F057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7A80228" w14:textId="77777777" w:rsidR="001F0579" w:rsidRDefault="001F057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53 / 59 și </w:t>
            </w:r>
          </w:p>
          <w:p w14:paraId="0367A1BC" w14:textId="77777777" w:rsidR="001F0579" w:rsidRDefault="001F057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9B45DAC" w14:textId="77777777" w:rsidR="001F0579" w:rsidRDefault="001F057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680C" w14:textId="77777777" w:rsidR="001F0579" w:rsidRPr="00DA0087" w:rsidRDefault="001F0579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68907" w14:textId="77777777" w:rsidR="001F0579" w:rsidRDefault="001F057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7DE7" w14:textId="77777777" w:rsidR="001F0579" w:rsidRPr="00DA0087" w:rsidRDefault="001F0579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1CEC7" w14:textId="77777777" w:rsidR="001F0579" w:rsidRDefault="001F0579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D6632F" w14:textId="77777777" w:rsidR="001F0579" w:rsidRDefault="001F0579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1F0579" w14:paraId="5EE871C1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8FECC" w14:textId="77777777" w:rsidR="001F0579" w:rsidRDefault="001F05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D264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B30F4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C653" w14:textId="77777777" w:rsidR="001F0579" w:rsidRDefault="001F0579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A523525" w14:textId="77777777" w:rsidR="001F0579" w:rsidRDefault="001F0579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A1DB" w14:textId="77777777" w:rsidR="001F0579" w:rsidRDefault="001F0579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1C75176" w14:textId="77777777" w:rsidR="001F0579" w:rsidRDefault="001F0579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CDBEE" w14:textId="77777777" w:rsidR="001F0579" w:rsidRDefault="001F0579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1EEA" w14:textId="77777777" w:rsidR="001F0579" w:rsidRDefault="001F057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4CE99" w14:textId="77777777" w:rsidR="001F0579" w:rsidRPr="00DA0087" w:rsidRDefault="001F0579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6AA62" w14:textId="77777777" w:rsidR="001F0579" w:rsidRDefault="001F0579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435389" w14:textId="77777777" w:rsidR="001F0579" w:rsidRDefault="001F0579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1F0579" w14:paraId="16F89183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0E1CA" w14:textId="77777777" w:rsidR="001F0579" w:rsidRDefault="001F05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D2B5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38CD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20283" w14:textId="77777777" w:rsidR="001F0579" w:rsidRDefault="001F0579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32746F7" w14:textId="77777777" w:rsidR="001F0579" w:rsidRDefault="001F0579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A3060" w14:textId="77777777" w:rsidR="001F0579" w:rsidRDefault="001F0579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E80A8" w14:textId="77777777" w:rsidR="001F0579" w:rsidRDefault="001F0579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A8633" w14:textId="77777777" w:rsidR="001F0579" w:rsidRDefault="001F0579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0BD8" w14:textId="77777777" w:rsidR="001F0579" w:rsidRPr="00DA0087" w:rsidRDefault="001F0579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25BF2" w14:textId="77777777" w:rsidR="001F0579" w:rsidRDefault="001F0579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2E4421" w14:textId="77777777" w:rsidR="001F0579" w:rsidRDefault="001F0579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1F0579" w14:paraId="1285BDE8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31B3E" w14:textId="77777777" w:rsidR="001F0579" w:rsidRDefault="001F05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8EC66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1B47C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D210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A488D10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8677E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6872DF5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5AFADA1B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E304C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C26E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2C23D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2748D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4E2F9F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 Cap Y.</w:t>
            </w:r>
          </w:p>
        </w:tc>
      </w:tr>
      <w:tr w:rsidR="001F0579" w14:paraId="7D596CFD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32A46" w14:textId="77777777" w:rsidR="001F0579" w:rsidRDefault="001F05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93B9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5074F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3923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0EAF2F2" w14:textId="77777777" w:rsidR="001F0579" w:rsidRDefault="001F0579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6F1E0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E29EE8D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15855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AF2A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AA284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8E01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038EDBC0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721B0" w14:textId="77777777" w:rsidR="001F0579" w:rsidRDefault="001F05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45FD7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D7B18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2635" w14:textId="77777777" w:rsidR="001F0579" w:rsidRDefault="001F0579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33E74AD" w14:textId="77777777" w:rsidR="001F0579" w:rsidRDefault="001F0579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FE3E" w14:textId="77777777" w:rsidR="001F0579" w:rsidRDefault="001F0579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03C71DB" w14:textId="77777777" w:rsidR="001F0579" w:rsidRDefault="001F0579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B687" w14:textId="77777777" w:rsidR="001F0579" w:rsidRPr="00DA0087" w:rsidRDefault="001F0579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15F6" w14:textId="77777777" w:rsidR="001F0579" w:rsidRDefault="001F0579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4BB2" w14:textId="77777777" w:rsidR="001F0579" w:rsidRPr="00DA0087" w:rsidRDefault="001F0579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6B086" w14:textId="77777777" w:rsidR="001F0579" w:rsidRDefault="001F0579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6C57A767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10AC7" w14:textId="77777777" w:rsidR="001F0579" w:rsidRDefault="001F05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72658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E4B2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5BA1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0A7F699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0D84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18F7B29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4B78D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2662E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6B0E6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D5E9D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E39F00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 Cap Y.</w:t>
            </w:r>
          </w:p>
        </w:tc>
      </w:tr>
      <w:tr w:rsidR="001F0579" w14:paraId="5CDE4119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E038A" w14:textId="77777777" w:rsidR="001F0579" w:rsidRDefault="001F05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ABF58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B5057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5C405" w14:textId="77777777" w:rsidR="001F0579" w:rsidRDefault="001F0579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4AD9FF4" w14:textId="77777777" w:rsidR="001F0579" w:rsidRDefault="001F0579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0698" w14:textId="77777777" w:rsidR="001F0579" w:rsidRDefault="001F0579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7AFBC7A" w14:textId="77777777" w:rsidR="001F0579" w:rsidRDefault="001F0579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3BDE6432" w14:textId="77777777" w:rsidR="001F0579" w:rsidRDefault="001F0579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5DB69DC4" w14:textId="77777777" w:rsidR="001F0579" w:rsidRDefault="001F0579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41CF4C9B" w14:textId="77777777" w:rsidR="001F0579" w:rsidRDefault="001F0579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ABF6F" w14:textId="77777777" w:rsidR="001F0579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D918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B4A68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245B5" w14:textId="77777777" w:rsidR="001F0579" w:rsidRDefault="001F0579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890700" w14:textId="77777777" w:rsidR="001F0579" w:rsidRDefault="001F0579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1F0579" w14:paraId="2A2BBDC9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43B77" w14:textId="77777777" w:rsidR="001F0579" w:rsidRDefault="001F05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26D6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18+150</w:t>
            </w:r>
          </w:p>
          <w:p w14:paraId="7150BB14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D837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489D3" w14:textId="77777777" w:rsidR="001F0579" w:rsidRDefault="001F0579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5188474E" w14:textId="77777777" w:rsidR="001F0579" w:rsidRPr="00B61351" w:rsidRDefault="001F0579" w:rsidP="00A2419C">
            <w:pPr>
              <w:spacing w:before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46B80" w14:textId="77777777" w:rsidR="001F0579" w:rsidRDefault="001F0579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D0A7B" w14:textId="77777777" w:rsidR="001F0579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E9A0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A69E8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DA766" w14:textId="77777777" w:rsidR="001F0579" w:rsidRDefault="001F0579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14:paraId="545631D6" w14:textId="7777777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C97AA" w14:textId="77777777" w:rsidR="001F0579" w:rsidRDefault="001F05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3582F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ACDA2" w14:textId="77777777" w:rsidR="001F0579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F6910" w14:textId="77777777" w:rsidR="001F0579" w:rsidRDefault="001F0579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14:paraId="386E60E8" w14:textId="77777777" w:rsidR="001F0579" w:rsidRDefault="001F0579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872CD" w14:textId="77777777" w:rsidR="001F0579" w:rsidRDefault="001F0579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76A93075" w14:textId="77777777" w:rsidR="001F0579" w:rsidRDefault="001F0579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500CC" w14:textId="77777777" w:rsidR="001F0579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C7B88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C000D" w14:textId="77777777" w:rsidR="001F0579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BEED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6B5985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1F0579" w14:paraId="63C48B32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2B596" w14:textId="77777777" w:rsidR="001F0579" w:rsidRDefault="001F05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02FA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EF3D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B666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14:paraId="3C8F4C95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6079CEB0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B189E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AEC47B5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7AA38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9FA6B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886B5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77155350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CE069" w14:textId="77777777" w:rsidR="001F0579" w:rsidRDefault="001F05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9D2D8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14:paraId="6B7A72DF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5BD03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FA6D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1913F560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92C2F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3E0C56A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25224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18BA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F75C2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14:paraId="2C16EB61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A1AFA" w14:textId="77777777" w:rsidR="001F0579" w:rsidRDefault="001F05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9A67C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28+350</w:t>
            </w:r>
          </w:p>
          <w:p w14:paraId="5454CFB1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A1AD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744AA" w14:textId="77777777" w:rsidR="001F0579" w:rsidRDefault="001F0579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3E51E6EE" w14:textId="77777777" w:rsidR="001F0579" w:rsidRDefault="001F0579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502A3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C1320AD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512E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C44BA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56685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72AB2B7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interzice circulația cu două locomotive cuplate.</w:t>
            </w:r>
          </w:p>
        </w:tc>
      </w:tr>
      <w:tr w:rsidR="001F0579" w14:paraId="4E3D49A8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0AB01" w14:textId="77777777" w:rsidR="001F0579" w:rsidRDefault="001F05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CF2C5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40+000</w:t>
            </w:r>
          </w:p>
          <w:p w14:paraId="6EBA4C40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2789" w14:textId="77777777" w:rsidR="001F0579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5AF5F" w14:textId="77777777" w:rsidR="001F0579" w:rsidRDefault="001F0579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6735D269" w14:textId="77777777" w:rsidR="001F0579" w:rsidRDefault="001F0579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5EC93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7E1827E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7F35E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01D95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BE56C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14:paraId="3DA6E2EF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FA1AD" w14:textId="77777777" w:rsidR="001F0579" w:rsidRDefault="001F05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A360D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86026" w14:textId="77777777" w:rsidR="001F0579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59F7" w14:textId="77777777" w:rsidR="001F0579" w:rsidRDefault="001F0579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  <w:p w14:paraId="61B10922" w14:textId="77777777" w:rsidR="001F0579" w:rsidRDefault="001F0579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8443A" w14:textId="77777777" w:rsidR="001F0579" w:rsidRDefault="001F057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B1E4DF8" w14:textId="77777777" w:rsidR="001F0579" w:rsidRDefault="001F057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11, 15 17, 19 </w:t>
            </w:r>
          </w:p>
          <w:p w14:paraId="14A20853" w14:textId="77777777" w:rsidR="001F0579" w:rsidRDefault="001F057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61AD7" w14:textId="77777777" w:rsidR="001F0579" w:rsidRPr="00DA0087" w:rsidRDefault="001F0579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076E7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8316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D6E9" w14:textId="77777777" w:rsidR="001F0579" w:rsidRDefault="001F0579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3C5C20" w14:textId="77777777" w:rsidR="001F0579" w:rsidRDefault="001F0579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și 7.</w:t>
            </w:r>
          </w:p>
        </w:tc>
      </w:tr>
      <w:tr w:rsidR="001F0579" w14:paraId="0CD486AB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CC437" w14:textId="77777777" w:rsidR="001F0579" w:rsidRDefault="001F0579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05735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E754F" w14:textId="77777777" w:rsidR="001F0579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6FE49" w14:textId="77777777" w:rsidR="001F0579" w:rsidRDefault="001F0579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62544" w14:textId="77777777" w:rsidR="001F0579" w:rsidRDefault="001F057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</w:t>
            </w:r>
          </w:p>
          <w:p w14:paraId="14406704" w14:textId="77777777" w:rsidR="001F0579" w:rsidRDefault="001F057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</w:p>
          <w:p w14:paraId="05BCB89B" w14:textId="77777777" w:rsidR="001F0579" w:rsidRDefault="001F057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diag. </w:t>
            </w:r>
          </w:p>
          <w:p w14:paraId="3402D5F8" w14:textId="77777777" w:rsidR="001F0579" w:rsidRDefault="001F057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4 - 8 </w:t>
            </w:r>
          </w:p>
          <w:p w14:paraId="6BD765C1" w14:textId="77777777" w:rsidR="001F0579" w:rsidRDefault="001F057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1679513" w14:textId="77777777" w:rsidR="001F0579" w:rsidRDefault="001F057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DCECC66" w14:textId="77777777" w:rsidR="001F0579" w:rsidRDefault="001F0579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43E5F" w14:textId="77777777" w:rsidR="001F0579" w:rsidRDefault="001F0579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89C6" w14:textId="77777777" w:rsidR="001F0579" w:rsidRDefault="001F0579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71A71" w14:textId="77777777" w:rsidR="001F0579" w:rsidRPr="00DA0087" w:rsidRDefault="001F0579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E2CA7" w14:textId="77777777" w:rsidR="001F0579" w:rsidRDefault="001F0579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53E712" w14:textId="77777777" w:rsidR="001F0579" w:rsidRDefault="001F0579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 3 - 5 și 7.</w:t>
            </w:r>
          </w:p>
        </w:tc>
      </w:tr>
    </w:tbl>
    <w:p w14:paraId="503EFB9A" w14:textId="77777777" w:rsidR="001F0579" w:rsidRDefault="001F0579">
      <w:pPr>
        <w:spacing w:before="40" w:line="192" w:lineRule="auto"/>
        <w:ind w:right="57"/>
        <w:rPr>
          <w:sz w:val="20"/>
        </w:rPr>
      </w:pPr>
    </w:p>
    <w:p w14:paraId="28EDA931" w14:textId="77777777" w:rsidR="001F0579" w:rsidRDefault="001F0579" w:rsidP="00E56A6A">
      <w:pPr>
        <w:pStyle w:val="Heading1"/>
        <w:spacing w:line="360" w:lineRule="auto"/>
      </w:pPr>
      <w:r>
        <w:t>LINIA 200</w:t>
      </w:r>
    </w:p>
    <w:p w14:paraId="40809777" w14:textId="77777777" w:rsidR="001F0579" w:rsidRDefault="001F0579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F0579" w14:paraId="2C978D0E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F81D4" w14:textId="77777777" w:rsidR="001F0579" w:rsidRDefault="001F057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47470" w14:textId="77777777" w:rsidR="001F0579" w:rsidRDefault="001F057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449+507</w:t>
            </w:r>
          </w:p>
          <w:p w14:paraId="0BD3BF0A" w14:textId="77777777" w:rsidR="001F0579" w:rsidRDefault="001F057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487A5" w14:textId="77777777" w:rsidR="001F0579" w:rsidRPr="00032DF2" w:rsidRDefault="001F057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BACE" w14:textId="77777777" w:rsidR="001F0579" w:rsidRDefault="001F057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Orăştie -</w:t>
            </w:r>
          </w:p>
          <w:p w14:paraId="2FDF3FF6" w14:textId="77777777" w:rsidR="001F0579" w:rsidRDefault="001F057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59304" w14:textId="77777777" w:rsidR="001F0579" w:rsidRDefault="001F057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5C157" w14:textId="77777777" w:rsidR="001F0579" w:rsidRDefault="001F057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70BFD" w14:textId="77777777" w:rsidR="001F0579" w:rsidRDefault="001F057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3932C" w14:textId="77777777" w:rsidR="001F0579" w:rsidRPr="00032DF2" w:rsidRDefault="001F057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1C38B" w14:textId="77777777" w:rsidR="001F0579" w:rsidRPr="00F716C0" w:rsidRDefault="001F057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Pozițiile kilometrice reprezintă axele stațiilor.</w:t>
            </w:r>
          </w:p>
        </w:tc>
      </w:tr>
      <w:tr w:rsidR="001F0579" w14:paraId="0366C0B6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B1898" w14:textId="77777777" w:rsidR="001F0579" w:rsidRDefault="001F057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B5623" w14:textId="77777777" w:rsidR="001F0579" w:rsidRDefault="001F057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44B2A" w14:textId="77777777" w:rsidR="001F0579" w:rsidRDefault="001F057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46AEB" w14:textId="77777777" w:rsidR="001F0579" w:rsidRDefault="001F057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Mintia</w:t>
            </w:r>
          </w:p>
          <w:p w14:paraId="032678FD" w14:textId="77777777" w:rsidR="001F0579" w:rsidRDefault="001F057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3D8D" w14:textId="77777777" w:rsidR="001F0579" w:rsidRDefault="001F057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23A8A" w14:textId="77777777" w:rsidR="001F0579" w:rsidRDefault="001F057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BBB0" w14:textId="77777777" w:rsidR="001F0579" w:rsidRDefault="001F057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93CEF" w14:textId="77777777" w:rsidR="001F0579" w:rsidRPr="00032DF2" w:rsidRDefault="001F057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3692E" w14:textId="77777777" w:rsidR="001F0579" w:rsidRDefault="001F057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F0579" w14:paraId="63B8D66D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BC609" w14:textId="77777777" w:rsidR="001F0579" w:rsidRDefault="001F057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F86C" w14:textId="77777777" w:rsidR="001F0579" w:rsidRDefault="001F057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491+650</w:t>
            </w:r>
          </w:p>
          <w:p w14:paraId="748F2711" w14:textId="77777777" w:rsidR="001F0579" w:rsidRDefault="001F057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9D3B" w14:textId="77777777" w:rsidR="001F0579" w:rsidRPr="00032DF2" w:rsidRDefault="001F057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EA333" w14:textId="77777777" w:rsidR="001F0579" w:rsidRDefault="001F057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Mintia -</w:t>
            </w:r>
          </w:p>
          <w:p w14:paraId="1D5788F0" w14:textId="77777777" w:rsidR="001F0579" w:rsidRDefault="001F057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1583" w14:textId="77777777" w:rsidR="001F0579" w:rsidRDefault="001F057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1084" w14:textId="77777777" w:rsidR="001F0579" w:rsidRDefault="001F057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6E32" w14:textId="77777777" w:rsidR="001F0579" w:rsidRDefault="001F057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492+000</w:t>
            </w:r>
          </w:p>
          <w:p w14:paraId="2F1550A0" w14:textId="77777777" w:rsidR="001F0579" w:rsidRDefault="001F057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2E982" w14:textId="77777777" w:rsidR="001F0579" w:rsidRPr="00032DF2" w:rsidRDefault="001F057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502D5" w14:textId="77777777" w:rsidR="001F0579" w:rsidRPr="00C2058A" w:rsidRDefault="001F057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30CA80B8" w14:textId="77777777" w:rsidR="001F0579" w:rsidRPr="00F716C0" w:rsidRDefault="001F057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provizoriu. Inflexiune din fir I în fir II.</w:t>
            </w:r>
          </w:p>
        </w:tc>
      </w:tr>
      <w:tr w:rsidR="001F0579" w14:paraId="424D8B0A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70DA8" w14:textId="77777777" w:rsidR="001F0579" w:rsidRDefault="001F057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3BBC0" w14:textId="77777777" w:rsidR="001F0579" w:rsidRDefault="001F057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496+700</w:t>
            </w:r>
          </w:p>
          <w:p w14:paraId="366686CC" w14:textId="77777777" w:rsidR="001F0579" w:rsidRDefault="001F057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E15FB" w14:textId="77777777" w:rsidR="001F0579" w:rsidRPr="00032DF2" w:rsidRDefault="001F057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F7CE" w14:textId="77777777" w:rsidR="001F0579" w:rsidRDefault="001F057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 -</w:t>
            </w:r>
          </w:p>
          <w:p w14:paraId="49086776" w14:textId="77777777" w:rsidR="001F0579" w:rsidRDefault="001F0579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FA99" w14:textId="77777777" w:rsidR="001F0579" w:rsidRDefault="001F057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AC87" w14:textId="77777777" w:rsidR="001F0579" w:rsidRDefault="001F057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694EE" w14:textId="77777777" w:rsidR="001F0579" w:rsidRDefault="001F0579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38C9" w14:textId="77777777" w:rsidR="001F0579" w:rsidRDefault="001F0579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7E6B" w14:textId="77777777" w:rsidR="001F0579" w:rsidRDefault="001F0579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1F0579" w14:paraId="297D8E0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BD301" w14:textId="77777777" w:rsidR="001F0579" w:rsidRDefault="001F057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9513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504+800</w:t>
            </w:r>
          </w:p>
          <w:p w14:paraId="4975A6DC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F1F29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B4E8C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124DC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FB0CA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F6F2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77949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910D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F0579" w14:paraId="416B887B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E2324" w14:textId="77777777" w:rsidR="001F0579" w:rsidRDefault="001F057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7074D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FEC0B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F1804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503B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9E7CE2A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CD5DB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2007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94EB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FD642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1F0579" w14:paraId="620E1A2D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F9CBE" w14:textId="77777777" w:rsidR="001F0579" w:rsidRDefault="001F057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CF87E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5E0F4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A8B0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</w:t>
            </w:r>
          </w:p>
          <w:p w14:paraId="615B3CAE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3C9C3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FFC8E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8AEB3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2DE12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E389A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F0579" w14:paraId="6B619AAB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F0CF5" w14:textId="77777777" w:rsidR="001F0579" w:rsidRDefault="001F057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10053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4A84" w14:textId="77777777" w:rsidR="001F0579" w:rsidRPr="00032DF2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5860A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14:paraId="7EF41089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4EFA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3C81CCB9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11 spre</w:t>
            </w:r>
          </w:p>
          <w:p w14:paraId="5A97B171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ax staţie </w:t>
            </w:r>
          </w:p>
          <w:p w14:paraId="087F2CE6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14:paraId="11EA15CD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30D52" w14:textId="77777777" w:rsidR="001F0579" w:rsidRPr="00032DF2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F74D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6301F" w14:textId="77777777" w:rsidR="001F0579" w:rsidRPr="00032DF2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0E583" w14:textId="77777777" w:rsidR="001F0579" w:rsidRPr="00F716C0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F0579" w14:paraId="5E00203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78849" w14:textId="77777777" w:rsidR="001F0579" w:rsidRDefault="001F057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41D3A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22990" w14:textId="77777777" w:rsidR="001F0579" w:rsidRPr="00032DF2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5DF0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14:paraId="1ECDBE4B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A11B2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B55BA52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C1C5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5E35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A0793" w14:textId="77777777" w:rsidR="001F0579" w:rsidRPr="00032DF2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16798" w14:textId="77777777" w:rsidR="001F0579" w:rsidRPr="00F716C0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F0579" w14:paraId="4D38FE5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0AA55" w14:textId="77777777" w:rsidR="001F0579" w:rsidRDefault="001F057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35C3D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14:paraId="51267670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A7E34" w14:textId="77777777" w:rsidR="001F0579" w:rsidRPr="00032DF2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870BA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70394F42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27FF3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38517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587D7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14:paraId="4D991DB1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5004C" w14:textId="77777777" w:rsidR="001F0579" w:rsidRPr="00032DF2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913C9" w14:textId="77777777" w:rsidR="001F0579" w:rsidRPr="00F716C0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F0579" w14:paraId="5BF3F2E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B81C" w14:textId="77777777" w:rsidR="001F0579" w:rsidRDefault="001F057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D5DA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D135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9CE5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4AC6D156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9A968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2C4DA77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DDF59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E242F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F0A85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7C4B" w14:textId="77777777" w:rsidR="001F0579" w:rsidRPr="00F716C0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1F0579" w14:paraId="76AF952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A87D2" w14:textId="77777777" w:rsidR="001F0579" w:rsidRDefault="001F057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5F73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FA8A8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DB65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5E3E8B87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BB215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46B82A8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3541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7F0BB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B01FC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0867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C670174" w14:textId="77777777" w:rsidR="001F0579" w:rsidRPr="00F716C0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X.</w:t>
            </w:r>
          </w:p>
        </w:tc>
      </w:tr>
      <w:tr w:rsidR="001F0579" w14:paraId="43D7A13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A0D73" w14:textId="77777777" w:rsidR="001F0579" w:rsidRDefault="001F057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2E09A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3609" w14:textId="77777777" w:rsidR="001F0579" w:rsidRPr="00032DF2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8B2AF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7ECBE559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783F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3FEE6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9AB0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949AD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C2F84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F0579" w14:paraId="34781789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1632C" w14:textId="77777777" w:rsidR="001F0579" w:rsidRDefault="001F057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669CC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596A4" w14:textId="77777777" w:rsidR="001F0579" w:rsidRPr="00032DF2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10220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318B325C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7B7C2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CF15A20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76DC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ABB7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7647E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2DE2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1F0579" w14:paraId="40A218F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BB3D7" w14:textId="77777777" w:rsidR="001F0579" w:rsidRDefault="001F057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2D79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06A3B" w14:textId="77777777" w:rsidR="001F0579" w:rsidRPr="00032DF2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02DF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2332E9A6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A4777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DD488FC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7DC9F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BEFD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6DA3C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EFFF9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03EB492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Y.</w:t>
            </w:r>
          </w:p>
        </w:tc>
      </w:tr>
      <w:tr w:rsidR="001F0579" w14:paraId="6A04C19A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459A1" w14:textId="77777777" w:rsidR="001F0579" w:rsidRDefault="001F057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3B2C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DDFA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953C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Săvîrșin</w:t>
            </w:r>
          </w:p>
          <w:p w14:paraId="087F21B3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9018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0A7CE" w14:textId="77777777" w:rsidR="001F0579" w:rsidRPr="00032DF2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287CA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03743" w14:textId="77777777" w:rsidR="001F0579" w:rsidRPr="00032DF2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C7E0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F0579" w14:paraId="5A714902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419FE" w14:textId="77777777" w:rsidR="001F0579" w:rsidRDefault="001F057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61871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617F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D12B1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Săvîrșin -</w:t>
            </w:r>
          </w:p>
          <w:p w14:paraId="46A2C3B4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9B17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C53A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364A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546+950</w:t>
            </w:r>
          </w:p>
          <w:p w14:paraId="45BA5DDE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FF534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E806B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 - variantă provizorie.</w:t>
            </w:r>
          </w:p>
        </w:tc>
      </w:tr>
      <w:tr w:rsidR="001F0579" w14:paraId="38A9FBF5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ABE26" w14:textId="77777777" w:rsidR="001F0579" w:rsidRDefault="001F057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8B47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4E39C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C8FB8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Vărădia</w:t>
            </w:r>
          </w:p>
          <w:p w14:paraId="29827198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C8F7E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97BE2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28644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5873D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21345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F0579" w14:paraId="283FB72C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3C130" w14:textId="77777777" w:rsidR="001F0579" w:rsidRDefault="001F057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750D1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559+300</w:t>
            </w:r>
          </w:p>
          <w:p w14:paraId="1A341781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65E78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FAAE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14:paraId="5E27E44A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C71F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BABD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D3A1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7A1C6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2469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1F0579" w14:paraId="7424A7B5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2E389" w14:textId="77777777" w:rsidR="001F0579" w:rsidRDefault="001F057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BC5B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9FB19" w14:textId="77777777" w:rsidR="001F0579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2DAA8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14:paraId="335B1A27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709B5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E0C3FCB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1CD3" w14:textId="77777777" w:rsidR="001F0579" w:rsidRPr="00032DF2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8879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37D0" w14:textId="77777777" w:rsidR="001F0579" w:rsidRPr="00032DF2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006B1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65DB63A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din firul I în firul II.</w:t>
            </w:r>
          </w:p>
        </w:tc>
      </w:tr>
      <w:tr w:rsidR="001F0579" w14:paraId="0C78196C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2C663" w14:textId="77777777" w:rsidR="001F0579" w:rsidRDefault="001F0579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192B7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64CA6" w14:textId="77777777" w:rsidR="001F0579" w:rsidRPr="00032DF2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51CD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14:paraId="46E9E29D" w14:textId="77777777" w:rsidR="001F0579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78345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13 și </w:t>
            </w:r>
          </w:p>
          <w:p w14:paraId="5663A690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9BA81" w14:textId="77777777" w:rsidR="001F0579" w:rsidRPr="00032DF2" w:rsidRDefault="001F0579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032D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4B8AF" w14:textId="77777777" w:rsidR="001F0579" w:rsidRDefault="001F0579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DF8E6" w14:textId="77777777" w:rsidR="001F0579" w:rsidRPr="00032DF2" w:rsidRDefault="001F0579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27BE6" w14:textId="77777777" w:rsidR="001F0579" w:rsidRPr="00F716C0" w:rsidRDefault="001F0579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Inclusiv peste sch. nr. 13.</w:t>
            </w:r>
          </w:p>
        </w:tc>
      </w:tr>
    </w:tbl>
    <w:p w14:paraId="7674093E" w14:textId="77777777" w:rsidR="001F0579" w:rsidRDefault="001F0579" w:rsidP="00623FF6">
      <w:pPr>
        <w:spacing w:before="40" w:after="40" w:line="192" w:lineRule="auto"/>
        <w:ind w:right="57"/>
      </w:pPr>
    </w:p>
    <w:p w14:paraId="1E196D16" w14:textId="77777777" w:rsidR="001F0579" w:rsidRDefault="001F0579" w:rsidP="006D4098">
      <w:pPr>
        <w:pStyle w:val="Heading1"/>
        <w:spacing w:line="360" w:lineRule="auto"/>
      </w:pPr>
      <w:r>
        <w:lastRenderedPageBreak/>
        <w:t>LINIA 201</w:t>
      </w:r>
    </w:p>
    <w:p w14:paraId="507AAC06" w14:textId="77777777" w:rsidR="001F0579" w:rsidRDefault="001F0579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1F0579" w14:paraId="64EBFB63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64384" w14:textId="77777777" w:rsidR="001F0579" w:rsidRDefault="001F057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D08F" w14:textId="77777777" w:rsidR="001F0579" w:rsidRDefault="001F057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5BADD" w14:textId="77777777" w:rsidR="001F0579" w:rsidRPr="00C937B4" w:rsidRDefault="001F057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EA3F9" w14:textId="77777777" w:rsidR="001F0579" w:rsidRDefault="001F0579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50A572AE" w14:textId="77777777" w:rsidR="001F0579" w:rsidRDefault="001F0579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5459" w14:textId="77777777" w:rsidR="001F0579" w:rsidRDefault="001F057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14:paraId="4409E40D" w14:textId="77777777" w:rsidR="001F0579" w:rsidRDefault="001F057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maca-</w:t>
            </w:r>
          </w:p>
          <w:p w14:paraId="4A7E9B2B" w14:textId="77777777" w:rsidR="001F0579" w:rsidRDefault="001F057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zul extrem</w:t>
            </w:r>
          </w:p>
          <w:p w14:paraId="76138F4B" w14:textId="77777777" w:rsidR="001F0579" w:rsidRDefault="001F057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D25CE" w14:textId="77777777" w:rsidR="001F0579" w:rsidRPr="00C937B4" w:rsidRDefault="001F057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937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04FE3" w14:textId="77777777" w:rsidR="001F0579" w:rsidRDefault="001F057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A190" w14:textId="77777777" w:rsidR="001F0579" w:rsidRPr="00C937B4" w:rsidRDefault="001F057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3F2F2" w14:textId="77777777" w:rsidR="001F0579" w:rsidRDefault="001F057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12E4A726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7FE20" w14:textId="77777777" w:rsidR="001F0579" w:rsidRDefault="001F0579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CE073" w14:textId="77777777" w:rsidR="001F0579" w:rsidRDefault="001F057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B78EB" w14:textId="77777777" w:rsidR="001F0579" w:rsidRPr="00C937B4" w:rsidRDefault="001F057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A7A62" w14:textId="77777777" w:rsidR="001F0579" w:rsidRDefault="001F0579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3DD5BF1E" w14:textId="77777777" w:rsidR="001F0579" w:rsidRDefault="001F0579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1C09B" w14:textId="77777777" w:rsidR="001F0579" w:rsidRDefault="001F057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016EAED" w14:textId="77777777" w:rsidR="001F0579" w:rsidRDefault="001F057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F6029" w14:textId="77777777" w:rsidR="001F0579" w:rsidRDefault="001F057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8EB79" w14:textId="77777777" w:rsidR="001F0579" w:rsidRDefault="001F0579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E4DFC" w14:textId="77777777" w:rsidR="001F0579" w:rsidRPr="00C937B4" w:rsidRDefault="001F0579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28BE5" w14:textId="77777777" w:rsidR="001F0579" w:rsidRDefault="001F057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8DB7BD" w14:textId="77777777" w:rsidR="001F0579" w:rsidRDefault="001F057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CECEE9" w14:textId="77777777" w:rsidR="001F0579" w:rsidRDefault="001F0579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şi 10.</w:t>
            </w:r>
          </w:p>
        </w:tc>
      </w:tr>
    </w:tbl>
    <w:p w14:paraId="68ED22DC" w14:textId="77777777" w:rsidR="001F0579" w:rsidRDefault="001F0579">
      <w:pPr>
        <w:spacing w:before="40" w:after="40" w:line="192" w:lineRule="auto"/>
        <w:ind w:right="57"/>
        <w:rPr>
          <w:sz w:val="20"/>
        </w:rPr>
      </w:pPr>
    </w:p>
    <w:p w14:paraId="7CD0DB8E" w14:textId="77777777" w:rsidR="001F0579" w:rsidRDefault="001F0579" w:rsidP="00C53936">
      <w:pPr>
        <w:pStyle w:val="Heading1"/>
        <w:spacing w:line="360" w:lineRule="auto"/>
      </w:pPr>
      <w:r>
        <w:t>LINIA 202 A</w:t>
      </w:r>
    </w:p>
    <w:p w14:paraId="7383D6DC" w14:textId="77777777" w:rsidR="001F0579" w:rsidRDefault="001F0579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1F0579" w14:paraId="2859F430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6B4ED" w14:textId="77777777" w:rsidR="001F0579" w:rsidRDefault="001F057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BD70" w14:textId="77777777" w:rsidR="001F0579" w:rsidRDefault="001F057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6D9F" w14:textId="77777777" w:rsidR="001F0579" w:rsidRPr="00874940" w:rsidRDefault="001F057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3106" w14:textId="77777777" w:rsidR="001F0579" w:rsidRDefault="001F0579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A78DD" w14:textId="77777777" w:rsidR="001F0579" w:rsidRDefault="001F057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F6B8D46" w14:textId="77777777" w:rsidR="001F0579" w:rsidRDefault="001F057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B236" w14:textId="77777777" w:rsidR="001F0579" w:rsidRPr="0048429E" w:rsidRDefault="001F057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429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C9E28" w14:textId="77777777" w:rsidR="001F0579" w:rsidRDefault="001F057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C2486" w14:textId="77777777" w:rsidR="001F0579" w:rsidRDefault="001F057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1E0CE" w14:textId="77777777" w:rsidR="001F0579" w:rsidRDefault="001F0579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1D, 2D şi 3D.</w:t>
            </w:r>
          </w:p>
        </w:tc>
      </w:tr>
      <w:tr w:rsidR="001F0579" w14:paraId="24B430C5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99581" w14:textId="77777777" w:rsidR="001F0579" w:rsidRDefault="001F057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934F5" w14:textId="77777777" w:rsidR="001F0579" w:rsidRDefault="001F057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4C3C" w14:textId="77777777" w:rsidR="001F0579" w:rsidRPr="00874940" w:rsidRDefault="001F057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65A3C" w14:textId="77777777" w:rsidR="001F0579" w:rsidRDefault="001F0579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091BA" w14:textId="77777777" w:rsidR="001F0579" w:rsidRDefault="001F0579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375EB" w14:textId="77777777" w:rsidR="001F0579" w:rsidRPr="0048429E" w:rsidRDefault="001F057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FA10C" w14:textId="77777777" w:rsidR="001F0579" w:rsidRDefault="001F0579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219B0" w14:textId="77777777" w:rsidR="001F0579" w:rsidRDefault="001F0579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01DA0" w14:textId="77777777" w:rsidR="001F0579" w:rsidRDefault="001F0579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 abătută Cap Y.</w:t>
            </w:r>
          </w:p>
          <w:p w14:paraId="2E0D4ECE" w14:textId="77777777" w:rsidR="001F0579" w:rsidRDefault="001F0579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9510D9" w14:textId="77777777" w:rsidR="001F0579" w:rsidRDefault="001F0579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1F0579" w:rsidRPr="00743905" w14:paraId="7324BEDC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FCA89" w14:textId="77777777" w:rsidR="001F0579" w:rsidRPr="00743905" w:rsidRDefault="001F057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9C2DB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3+200</w:t>
            </w:r>
          </w:p>
          <w:p w14:paraId="36454AA3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D2B74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8CB9E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6CF85B5D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</w:t>
            </w:r>
          </w:p>
          <w:p w14:paraId="0ED5FF71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5D directă, cuprinsă între </w:t>
            </w:r>
          </w:p>
          <w:p w14:paraId="42B540E2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T.D.J. 64 / 72 şi </w:t>
            </w:r>
          </w:p>
          <w:p w14:paraId="3E86E5BC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829A6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2A2AB" w14:textId="77777777" w:rsidR="001F0579" w:rsidRPr="00743905" w:rsidRDefault="001F0579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3A0A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A42C9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0F8DA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77F7A93F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Staţie paralelogram.</w:t>
            </w:r>
          </w:p>
        </w:tc>
      </w:tr>
      <w:tr w:rsidR="001F0579" w:rsidRPr="00743905" w14:paraId="2D0B94E9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AEA31" w14:textId="77777777" w:rsidR="001F0579" w:rsidRPr="00743905" w:rsidRDefault="001F057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745C7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C8CF4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8462E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3C692EE0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14:paraId="2A380AE3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67331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697DF8A3" w14:textId="77777777" w:rsidR="001F0579" w:rsidRPr="00743905" w:rsidRDefault="001F0579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87D41" w14:textId="77777777" w:rsidR="001F0579" w:rsidRPr="00743905" w:rsidRDefault="001F0579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9D9A3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36CD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64897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743905" w14:paraId="7BE1BB58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C7022" w14:textId="77777777" w:rsidR="001F0579" w:rsidRPr="00743905" w:rsidRDefault="001F0579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98BF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ED3C4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EF420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5A183502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14:paraId="6DB66F35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2A29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2EBF1B92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7E1D" w14:textId="77777777" w:rsidR="001F0579" w:rsidRPr="00743905" w:rsidRDefault="001F0579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002B8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4FAC6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56507" w14:textId="77777777" w:rsidR="001F0579" w:rsidRPr="00743905" w:rsidRDefault="001F0579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1DDD1E46" w14:textId="77777777" w:rsidR="001F0579" w:rsidRDefault="001F0579">
      <w:pPr>
        <w:spacing w:before="40" w:after="40" w:line="192" w:lineRule="auto"/>
        <w:ind w:right="57"/>
        <w:rPr>
          <w:sz w:val="20"/>
        </w:rPr>
      </w:pPr>
    </w:p>
    <w:p w14:paraId="633D0215" w14:textId="77777777" w:rsidR="001F0579" w:rsidRDefault="001F0579" w:rsidP="002A4CB1">
      <w:pPr>
        <w:pStyle w:val="Heading1"/>
        <w:spacing w:line="360" w:lineRule="auto"/>
      </w:pPr>
      <w:r>
        <w:t>LINIA 203</w:t>
      </w:r>
    </w:p>
    <w:p w14:paraId="3685C947" w14:textId="77777777" w:rsidR="001F0579" w:rsidRDefault="001F0579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1F0579" w:rsidRPr="007126D7" w14:paraId="15D84A9E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786FA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0B05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DB5BB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1849A" w14:textId="77777777" w:rsidR="001F0579" w:rsidRPr="007126D7" w:rsidRDefault="001F0579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14:paraId="3F38CE3A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C6F73" w14:textId="77777777" w:rsidR="001F0579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6C5C433A" w14:textId="77777777" w:rsidR="001F0579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27 / 29, 35 / 39 </w:t>
            </w:r>
          </w:p>
          <w:p w14:paraId="2A8BE79B" w14:textId="77777777" w:rsidR="001F0579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5440FB1A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ED75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B999D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FC65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78CC" w14:textId="77777777" w:rsidR="001F0579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acces la liniile de la </w:t>
            </w:r>
          </w:p>
          <w:p w14:paraId="6529F63C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 la 11.</w:t>
            </w:r>
          </w:p>
        </w:tc>
      </w:tr>
      <w:tr w:rsidR="001F0579" w:rsidRPr="007126D7" w14:paraId="605807B3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35BAD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D23D" w14:textId="77777777" w:rsidR="001F0579" w:rsidRPr="007126D7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E588F" w14:textId="77777777" w:rsidR="001F0579" w:rsidRPr="007126D7" w:rsidRDefault="001F05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83D18" w14:textId="77777777" w:rsidR="001F0579" w:rsidRDefault="001F057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658C7EB5" w14:textId="77777777" w:rsidR="001F0579" w:rsidRPr="007126D7" w:rsidRDefault="001F057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5E069" w14:textId="77777777" w:rsidR="001F0579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62DF0EB5" w14:textId="77777777" w:rsidR="001F0579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/ 22,</w:t>
            </w:r>
          </w:p>
          <w:p w14:paraId="22442B8B" w14:textId="77777777" w:rsidR="001F0579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26 32, 34,</w:t>
            </w:r>
          </w:p>
          <w:p w14:paraId="2C473BA7" w14:textId="77777777" w:rsidR="001F0579" w:rsidRPr="007126D7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84C6F" w14:textId="77777777" w:rsidR="001F0579" w:rsidRPr="007126D7" w:rsidRDefault="001F05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2533" w14:textId="77777777" w:rsidR="001F0579" w:rsidRPr="007126D7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FE6E" w14:textId="77777777" w:rsidR="001F0579" w:rsidRPr="007126D7" w:rsidRDefault="001F05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180D3" w14:textId="77777777" w:rsidR="001F0579" w:rsidRPr="007126D7" w:rsidRDefault="001F05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afectarea liniilor 4 - 11.</w:t>
            </w:r>
          </w:p>
        </w:tc>
      </w:tr>
      <w:tr w:rsidR="001F0579" w:rsidRPr="007126D7" w14:paraId="4F6C5DAC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C5132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3A59C" w14:textId="77777777" w:rsidR="001F0579" w:rsidRPr="007126D7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51F39" w14:textId="77777777" w:rsidR="001F0579" w:rsidRPr="007126D7" w:rsidRDefault="001F05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BA779" w14:textId="77777777" w:rsidR="001F0579" w:rsidRDefault="001F0579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760497A8" w14:textId="77777777" w:rsidR="001F0579" w:rsidRDefault="001F057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0BE8" w14:textId="77777777" w:rsidR="001F0579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toata</w:t>
            </w:r>
          </w:p>
          <w:p w14:paraId="59449121" w14:textId="77777777" w:rsidR="001F0579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94A0" w14:textId="77777777" w:rsidR="001F0579" w:rsidRDefault="001F05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29EB4" w14:textId="77777777" w:rsidR="001F0579" w:rsidRPr="007126D7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F64C4" w14:textId="77777777" w:rsidR="001F0579" w:rsidRPr="007126D7" w:rsidRDefault="001F05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972F8" w14:textId="77777777" w:rsidR="001F0579" w:rsidRDefault="001F05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7126D7" w14:paraId="6F7115A0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27790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18E40" w14:textId="77777777" w:rsidR="001F0579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206+350</w:t>
            </w:r>
          </w:p>
          <w:p w14:paraId="1D7B1D45" w14:textId="77777777" w:rsidR="001F0579" w:rsidRPr="007126D7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EA8D3" w14:textId="77777777" w:rsidR="001F0579" w:rsidRPr="007126D7" w:rsidRDefault="001F05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F6871" w14:textId="77777777" w:rsidR="001F0579" w:rsidRPr="007126D7" w:rsidRDefault="001F0579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 xml:space="preserve">Cap X, peste TDJ 15 / 17 </w:t>
            </w:r>
          </w:p>
          <w:p w14:paraId="31967CF6" w14:textId="77777777" w:rsidR="001F0579" w:rsidRDefault="001F0579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4AEE6" w14:textId="77777777" w:rsidR="001F0579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69CF9" w14:textId="77777777" w:rsidR="001F0579" w:rsidRDefault="001F05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DA32" w14:textId="77777777" w:rsidR="001F0579" w:rsidRPr="007126D7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F6C8F" w14:textId="77777777" w:rsidR="001F0579" w:rsidRPr="007126D7" w:rsidRDefault="001F05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46CDC" w14:textId="77777777" w:rsidR="001F0579" w:rsidRDefault="001F05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7126D7" w14:paraId="72E620BA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95EE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FC094" w14:textId="77777777" w:rsidR="001F0579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B9D92" w14:textId="77777777" w:rsidR="001F0579" w:rsidRDefault="001F05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8BF89" w14:textId="77777777" w:rsidR="001F0579" w:rsidRDefault="001F0579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8A7EA" w14:textId="77777777" w:rsidR="001F0579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TDJ 15/17</w:t>
            </w:r>
          </w:p>
          <w:p w14:paraId="757E77DF" w14:textId="77777777" w:rsidR="001F0579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9AB3D" w14:textId="77777777" w:rsidR="001F0579" w:rsidRDefault="001F05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AF523" w14:textId="77777777" w:rsidR="001F0579" w:rsidRPr="007126D7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B1F7A" w14:textId="77777777" w:rsidR="001F0579" w:rsidRPr="007126D7" w:rsidRDefault="001F05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440A" w14:textId="77777777" w:rsidR="001F0579" w:rsidRDefault="001F05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7126D7" w14:paraId="30C7CD8D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26B65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C3DB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214+880</w:t>
            </w:r>
          </w:p>
          <w:p w14:paraId="658C6AF2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A8B4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7D35D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14:paraId="69E465AF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DCEAD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EB676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B132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CAD53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1FAAD" w14:textId="77777777" w:rsidR="001F0579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733AC185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01F0321" w14:textId="77777777" w:rsidR="001F0579" w:rsidRPr="00744E1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7126D7" w14:paraId="7914D907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5556A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AB061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220+445</w:t>
            </w:r>
          </w:p>
          <w:p w14:paraId="2F5D503B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BCDB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8D3BB" w14:textId="77777777" w:rsidR="001F0579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180F934A" w14:textId="77777777" w:rsidR="001F0579" w:rsidRPr="007126D7" w:rsidRDefault="001F0579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23628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5FD2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B31C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01F60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0766D" w14:textId="77777777" w:rsidR="001F0579" w:rsidRDefault="001F057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4B0BF130" w14:textId="77777777" w:rsidR="001F0579" w:rsidRPr="007126D7" w:rsidRDefault="001F057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430A41E" w14:textId="77777777" w:rsidR="001F0579" w:rsidRPr="00744E1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7126D7" w14:paraId="0B91201D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6E259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62D19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221+075</w:t>
            </w:r>
          </w:p>
          <w:p w14:paraId="24ECFDD6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2C7D8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97FC9" w14:textId="77777777" w:rsidR="001F0579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2DB82573" w14:textId="77777777" w:rsidR="001F0579" w:rsidRPr="007126D7" w:rsidRDefault="001F0579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1880B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CA9D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5C0D9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44089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C3C6" w14:textId="77777777" w:rsidR="001F0579" w:rsidRDefault="001F057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0D1F7460" w14:textId="77777777" w:rsidR="001F0579" w:rsidRPr="007126D7" w:rsidRDefault="001F057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AC03A81" w14:textId="77777777" w:rsidR="001F0579" w:rsidRPr="008F5A6B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7126D7" w14:paraId="7056685C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9A351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B4FC4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228+720</w:t>
            </w:r>
          </w:p>
          <w:p w14:paraId="343FD6EA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49824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D5B57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Strejeşti -</w:t>
            </w:r>
          </w:p>
          <w:p w14:paraId="3AD616A3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F329F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DB93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59C4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72FD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55C5B" w14:textId="77777777" w:rsidR="001F0579" w:rsidRDefault="001F057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4514E00E" w14:textId="77777777" w:rsidR="001F0579" w:rsidRPr="007126D7" w:rsidRDefault="001F057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CE4607D" w14:textId="77777777" w:rsidR="001F0579" w:rsidRPr="00744E1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7126D7" w14:paraId="5E583312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E802B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B715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241+940</w:t>
            </w:r>
          </w:p>
          <w:p w14:paraId="7FF762B6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2E843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44C2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2C8B87F7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DF20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BCB02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D349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5CE8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EB66" w14:textId="77777777" w:rsidR="001F0579" w:rsidRDefault="001F057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0C748DF6" w14:textId="77777777" w:rsidR="001F0579" w:rsidRPr="007126D7" w:rsidRDefault="001F057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E76CB0A" w14:textId="77777777" w:rsidR="001F0579" w:rsidRPr="00744E1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7126D7" w14:paraId="5A7DFF83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C1DDD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2AFCD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243+000</w:t>
            </w:r>
          </w:p>
          <w:p w14:paraId="481F49E0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00B2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1A334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4C9EC327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19107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57590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BDBC0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A1556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741D" w14:textId="77777777" w:rsidR="001F0579" w:rsidRDefault="001F057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71E0375A" w14:textId="77777777" w:rsidR="001F0579" w:rsidRPr="007126D7" w:rsidRDefault="001F057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1B86817" w14:textId="77777777" w:rsidR="001F0579" w:rsidRPr="00744E1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7126D7" w14:paraId="11002E9E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03788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2850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249+040</w:t>
            </w:r>
          </w:p>
          <w:p w14:paraId="095A389E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B7AC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3D1E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16267680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D4BB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9E7AC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6DE1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913A7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3A902" w14:textId="77777777" w:rsidR="001F0579" w:rsidRDefault="001F057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0407AC8A" w14:textId="77777777" w:rsidR="001F0579" w:rsidRPr="007126D7" w:rsidRDefault="001F0579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572D272" w14:textId="77777777" w:rsidR="001F0579" w:rsidRPr="00744E1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7126D7" w14:paraId="24D0B5DE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916A6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C170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249+500</w:t>
            </w:r>
          </w:p>
          <w:p w14:paraId="4027A514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BD5E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19578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489FD9A9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E03A8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F2704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875E9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1AA0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A41B2" w14:textId="77777777" w:rsidR="001F0579" w:rsidRDefault="001F057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18370DC7" w14:textId="77777777" w:rsidR="001F0579" w:rsidRPr="007126D7" w:rsidRDefault="001F057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318430B" w14:textId="77777777" w:rsidR="001F0579" w:rsidRPr="00744E1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7126D7" w14:paraId="05288BD0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DDA50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D3901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251+060</w:t>
            </w:r>
          </w:p>
          <w:p w14:paraId="2550C4A4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482EC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6C2E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0F95EF64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782B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7BCDF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9A25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3CD5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847B" w14:textId="77777777" w:rsidR="001F0579" w:rsidRDefault="001F057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71385000" w14:textId="77777777" w:rsidR="001F0579" w:rsidRPr="007126D7" w:rsidRDefault="001F0579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86210BB" w14:textId="77777777" w:rsidR="001F0579" w:rsidRPr="00744E1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7126D7" w14:paraId="50DFD56E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84EAD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F31D1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251+665</w:t>
            </w:r>
          </w:p>
          <w:p w14:paraId="3266F937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3881A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90E1B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11DF18A6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14F14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383A4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DE817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BF6D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5A937" w14:textId="77777777" w:rsidR="001F0579" w:rsidRDefault="001F057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D797D0B" w14:textId="77777777" w:rsidR="001F0579" w:rsidRPr="007126D7" w:rsidRDefault="001F057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78BEF592" w14:textId="77777777" w:rsidR="001F0579" w:rsidRPr="00744E1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7126D7" w14:paraId="4C7F6E04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BAC50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E3A3F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D8424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194C" w14:textId="77777777" w:rsidR="001F0579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  <w:p w14:paraId="4E9E1F46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9B47" w14:textId="77777777" w:rsidR="001F0579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01ABBB07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2B2EB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9DC5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421E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8518A" w14:textId="77777777" w:rsidR="001F0579" w:rsidRPr="00993BAB" w:rsidRDefault="001F0579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14:paraId="145CF067" w14:textId="77777777" w:rsidR="001F0579" w:rsidRDefault="001F057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-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expedieri.</w:t>
            </w:r>
          </w:p>
        </w:tc>
      </w:tr>
      <w:tr w:rsidR="001F0579" w:rsidRPr="007126D7" w14:paraId="1C86293A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C7E0C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7019" w14:textId="77777777" w:rsidR="001F0579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267+020</w:t>
            </w:r>
          </w:p>
          <w:p w14:paraId="06152B7A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AA3A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C7B25" w14:textId="77777777" w:rsidR="001F0579" w:rsidRPr="007126D7" w:rsidRDefault="001F0579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2FECE886" w14:textId="77777777" w:rsidR="001F0579" w:rsidRPr="007126D7" w:rsidRDefault="001F0579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12B5B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91141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EA98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F85FC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FA4D" w14:textId="77777777" w:rsidR="001F0579" w:rsidRPr="00F13EC0" w:rsidRDefault="001F0579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7126D7" w14:paraId="2F0AD44F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853F6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DF8F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267+020</w:t>
            </w:r>
          </w:p>
          <w:p w14:paraId="2F322699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9785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49E49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70192F9B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44C64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34E35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BEB5F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1641E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AD1E" w14:textId="77777777" w:rsidR="001F0579" w:rsidRDefault="001F057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68FFFB0" w14:textId="77777777" w:rsidR="001F0579" w:rsidRPr="007126D7" w:rsidRDefault="001F0579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D50C7B9" w14:textId="77777777" w:rsidR="001F0579" w:rsidRPr="00744E1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7126D7" w14:paraId="3BE2AFF1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F94D8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DFA83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268+225</w:t>
            </w:r>
          </w:p>
          <w:p w14:paraId="2600377A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D0C86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65C48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03FEE358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44863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D840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0ABC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A8EF5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43D6" w14:textId="77777777" w:rsidR="001F0579" w:rsidRDefault="001F057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43E66C3E" w14:textId="77777777" w:rsidR="001F0579" w:rsidRPr="007126D7" w:rsidRDefault="001F057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79D357F8" w14:textId="77777777" w:rsidR="001F0579" w:rsidRPr="00744E1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7126D7" w14:paraId="0D94638C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48B4B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06E73" w14:textId="77777777" w:rsidR="001F0579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268+700</w:t>
            </w:r>
          </w:p>
          <w:p w14:paraId="09FA0015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E8FD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41710" w14:textId="77777777" w:rsidR="001F0579" w:rsidRPr="007126D7" w:rsidRDefault="001F0579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1EE5A2E5" w14:textId="77777777" w:rsidR="001F0579" w:rsidRPr="007126D7" w:rsidRDefault="001F0579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6FC1D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2C4F8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2F2B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D4CA0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8552" w14:textId="77777777" w:rsidR="001F0579" w:rsidRDefault="001F057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7126D7" w14:paraId="6D0342B8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B3A6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7AD37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269+145</w:t>
            </w:r>
          </w:p>
          <w:p w14:paraId="51ECDC83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7D03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C9364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633F18C0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6B26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4BC7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C2E5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8AE79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A2549" w14:textId="77777777" w:rsidR="001F0579" w:rsidRDefault="001F057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20A52662" w14:textId="77777777" w:rsidR="001F0579" w:rsidRPr="007126D7" w:rsidRDefault="001F057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7ABE2E4D" w14:textId="77777777" w:rsidR="001F0579" w:rsidRPr="00744E1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7126D7" w14:paraId="0964690B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38BB3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196F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270+560</w:t>
            </w:r>
          </w:p>
          <w:p w14:paraId="60E39522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D2314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7750E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50727C2B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4E8B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C0AEF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C1D88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5D8C7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2182" w14:textId="77777777" w:rsidR="001F0579" w:rsidRDefault="001F057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0064628E" w14:textId="77777777" w:rsidR="001F0579" w:rsidRPr="007126D7" w:rsidRDefault="001F057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6258B79" w14:textId="77777777" w:rsidR="001F0579" w:rsidRPr="00744E1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7126D7" w14:paraId="2AC87C5D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E82D1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D7220" w14:textId="77777777" w:rsidR="001F0579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272+750</w:t>
            </w:r>
          </w:p>
          <w:p w14:paraId="72602C89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67B9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0A0A" w14:textId="77777777" w:rsidR="001F0579" w:rsidRPr="007126D7" w:rsidRDefault="001F0579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70E6CF69" w14:textId="77777777" w:rsidR="001F0579" w:rsidRPr="007126D7" w:rsidRDefault="001F0579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FEEAC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41C52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357A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724B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49371" w14:textId="77777777" w:rsidR="001F0579" w:rsidRPr="00E9314B" w:rsidRDefault="001F0579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Peste sch. 5 și 11.</w:t>
            </w:r>
          </w:p>
          <w:p w14:paraId="4A293AFB" w14:textId="77777777" w:rsidR="001F0579" w:rsidRDefault="001F0579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1F0579" w:rsidRPr="007126D7" w14:paraId="7CF225C5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B2B5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FA911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5A673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F693D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1A350C60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X, liniile 4, 5 şi 6</w:t>
            </w:r>
          </w:p>
          <w:p w14:paraId="00286FBC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31CE5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de la </w:t>
            </w:r>
          </w:p>
          <w:p w14:paraId="51884D5E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axa staţiei </w:t>
            </w:r>
          </w:p>
          <w:p w14:paraId="750CDEA5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la </w:t>
            </w:r>
          </w:p>
          <w:p w14:paraId="09C6556F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marca </w:t>
            </w:r>
          </w:p>
          <w:p w14:paraId="18C82F9C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7348F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3754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F6223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C3A3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7126D7" w14:paraId="5E2453A3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FE36F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516AE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3E6B5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6AE5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65CFB56C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FCF17" w14:textId="77777777" w:rsidR="001F0579" w:rsidRPr="007126D7" w:rsidRDefault="001F057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1868A3E9" w14:textId="77777777" w:rsidR="001F0579" w:rsidRPr="007126D7" w:rsidRDefault="001F057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sch.  10, </w:t>
            </w:r>
          </w:p>
          <w:p w14:paraId="0164F38C" w14:textId="77777777" w:rsidR="001F0579" w:rsidRPr="007126D7" w:rsidRDefault="001F057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12, 26 </w:t>
            </w:r>
          </w:p>
          <w:p w14:paraId="18DFE36E" w14:textId="77777777" w:rsidR="001F0579" w:rsidRPr="007126D7" w:rsidRDefault="001F0579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4B4D3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9DB07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91ED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F3100" w14:textId="77777777" w:rsidR="001F0579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Cu afectarea liniilor CET </w:t>
            </w:r>
          </w:p>
          <w:p w14:paraId="5EF7A93C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şi de la 4 - 7.</w:t>
            </w:r>
          </w:p>
        </w:tc>
      </w:tr>
      <w:tr w:rsidR="001F0579" w:rsidRPr="007126D7" w14:paraId="1A48A55C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9832F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7C4A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F109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1AB0E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0DDC0830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2D395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31EBD32C" w14:textId="77777777" w:rsidR="001F0579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3F1102DF" w14:textId="77777777" w:rsidR="001F0579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5, 7, </w:t>
            </w:r>
          </w:p>
          <w:p w14:paraId="0AA7EE38" w14:textId="77777777" w:rsidR="001F0579" w:rsidRPr="007126D7" w:rsidRDefault="001F0579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9F93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C451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FF8D8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50C2" w14:textId="77777777" w:rsidR="001F0579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3890318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6, Cap X.</w:t>
            </w:r>
          </w:p>
        </w:tc>
      </w:tr>
      <w:tr w:rsidR="001F0579" w:rsidRPr="007126D7" w14:paraId="1249EBBF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C74A3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39696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4DE9E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D4357" w14:textId="77777777" w:rsidR="001F0579" w:rsidRPr="007126D7" w:rsidRDefault="001F057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31ED48AF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A2083" w14:textId="77777777" w:rsidR="001F0579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5A8E319B" w14:textId="77777777" w:rsidR="001F0579" w:rsidRDefault="001F057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1C11F66E" w14:textId="77777777" w:rsidR="001F0579" w:rsidRDefault="001F057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2, 6, </w:t>
            </w:r>
          </w:p>
          <w:p w14:paraId="78279BBF" w14:textId="77777777" w:rsidR="001F0579" w:rsidRDefault="001F057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12, 14, 18, 20, 22, 24, 28, </w:t>
            </w:r>
          </w:p>
          <w:p w14:paraId="228EDAA9" w14:textId="77777777" w:rsidR="001F0579" w:rsidRDefault="001F057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5D674B00" w14:textId="77777777" w:rsidR="001F0579" w:rsidRDefault="001F057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/ 34,</w:t>
            </w:r>
          </w:p>
          <w:p w14:paraId="5EB53563" w14:textId="77777777" w:rsidR="001F0579" w:rsidRDefault="001F057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68CDF081" w14:textId="77777777" w:rsidR="001F0579" w:rsidRPr="007126D7" w:rsidRDefault="001F0579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6107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70D0E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9ED0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6B67" w14:textId="77777777" w:rsidR="001F0579" w:rsidRDefault="001F057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9462016" w14:textId="77777777" w:rsidR="001F0579" w:rsidRPr="007126D7" w:rsidRDefault="001F057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linile 5 - 20. </w:t>
            </w:r>
          </w:p>
        </w:tc>
      </w:tr>
      <w:tr w:rsidR="001F0579" w:rsidRPr="007126D7" w14:paraId="16CDBDF4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CCB0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4EA8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87140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D8581" w14:textId="77777777" w:rsidR="001F0579" w:rsidRDefault="001F057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Râureni</w:t>
            </w:r>
          </w:p>
          <w:p w14:paraId="25779D3A" w14:textId="77777777" w:rsidR="001F0579" w:rsidRPr="007126D7" w:rsidRDefault="001F057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7B2E" w14:textId="77777777" w:rsidR="001F0579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7D9D8DFE" w14:textId="77777777" w:rsidR="001F0579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205D33E6" w14:textId="77777777" w:rsidR="001F0579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 și 16, </w:t>
            </w:r>
          </w:p>
          <w:p w14:paraId="329CC450" w14:textId="77777777" w:rsidR="001F0579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 6/8,</w:t>
            </w:r>
          </w:p>
          <w:p w14:paraId="43240F06" w14:textId="77777777" w:rsidR="001F0579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10/12 </w:t>
            </w:r>
          </w:p>
          <w:p w14:paraId="59612A7A" w14:textId="77777777" w:rsidR="001F0579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7FA7673A" w14:textId="77777777" w:rsidR="001F0579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02543" w14:textId="77777777" w:rsidR="001F0579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26BA8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8F096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27B31" w14:textId="77777777" w:rsidR="001F0579" w:rsidRDefault="001F057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16CD255" w14:textId="77777777" w:rsidR="001F0579" w:rsidRDefault="001F0579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2 - 6,  Cap Y.</w:t>
            </w:r>
          </w:p>
        </w:tc>
      </w:tr>
      <w:tr w:rsidR="001F0579" w:rsidRPr="007126D7" w14:paraId="46CBA2A2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0085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9E814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9012F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5193" w14:textId="77777777" w:rsidR="001F0579" w:rsidRDefault="001F057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Bujoreni</w:t>
            </w:r>
          </w:p>
          <w:p w14:paraId="54F944A6" w14:textId="77777777" w:rsidR="001F0579" w:rsidRDefault="001F057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linia 4 </w:t>
            </w:r>
          </w:p>
          <w:p w14:paraId="79CB82BF" w14:textId="77777777" w:rsidR="001F0579" w:rsidRDefault="001F0579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CF8D" w14:textId="77777777" w:rsidR="001F0579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031E18F0" w14:textId="77777777" w:rsidR="001F0579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F51F5" w14:textId="77777777" w:rsidR="001F0579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7E246" w14:textId="77777777" w:rsidR="001F0579" w:rsidRPr="007126D7" w:rsidRDefault="001F0579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05FBD" w14:textId="77777777" w:rsidR="001F0579" w:rsidRPr="007126D7" w:rsidRDefault="001F0579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59400" w14:textId="77777777" w:rsidR="001F0579" w:rsidRDefault="001F0579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7126D7" w14:paraId="2C396354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B0A81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EAEAF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55C7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83D7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Bujoreni -</w:t>
            </w:r>
          </w:p>
          <w:p w14:paraId="6879B30F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72C21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B420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E3B3" w14:textId="77777777" w:rsidR="001F0579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300+654</w:t>
            </w:r>
          </w:p>
          <w:p w14:paraId="24B22D16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5D69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7CBB" w14:textId="77777777" w:rsidR="001F0579" w:rsidRDefault="001F0579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locomotive cuplate.</w:t>
            </w:r>
          </w:p>
          <w:p w14:paraId="4751E7E0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7126D7" w14:paraId="6CEC9B46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45706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3BED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B628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70C2C" w14:textId="77777777" w:rsidR="001F0579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  <w:p w14:paraId="780AE68C" w14:textId="77777777" w:rsidR="001F0579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553B7EA5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66E75" w14:textId="77777777" w:rsidR="001F0579" w:rsidRDefault="001F0579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68787BA2" w14:textId="77777777" w:rsidR="001F0579" w:rsidRDefault="001F0579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15,</w:t>
            </w:r>
          </w:p>
          <w:p w14:paraId="712BDCBA" w14:textId="77777777" w:rsidR="001F0579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3ABFB478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B44D2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1556" w14:textId="77777777" w:rsidR="001F0579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7769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B1AA" w14:textId="77777777" w:rsidR="001F0579" w:rsidRDefault="001F0579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1F0579" w:rsidRPr="007126D7" w14:paraId="5BBF855C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DC870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F3BD7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835</w:t>
            </w:r>
          </w:p>
          <w:p w14:paraId="7437880F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BA94E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C091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Cozia -</w:t>
            </w:r>
          </w:p>
          <w:p w14:paraId="50CA7376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4838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B315C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165ED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FF4DC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8BDE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7126D7" w14:paraId="4F6F52CF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BFFB9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4C3A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F15C0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247EE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Câineni</w:t>
            </w:r>
          </w:p>
          <w:p w14:paraId="3CBE65DB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6F5647B7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A2A6B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14:paraId="0D0A3D4A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E015E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69E9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6E5AA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7250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7126D7" w14:paraId="25CA9491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B0AD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EE91D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1D893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4D7B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Valea Mărului</w:t>
            </w:r>
          </w:p>
          <w:p w14:paraId="767F257F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73B9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A39FA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0763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B1317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470D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1F0579" w:rsidRPr="007126D7" w14:paraId="482B87DD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24628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A514F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294E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35480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 -</w:t>
            </w:r>
          </w:p>
          <w:p w14:paraId="651D910F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DAA2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A437C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B9C3B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55</w:t>
            </w:r>
            <w:r w:rsidRPr="007126D7">
              <w:rPr>
                <w:b/>
                <w:bCs/>
                <w:color w:val="000000"/>
                <w:sz w:val="20"/>
              </w:rPr>
              <w:t>0</w:t>
            </w:r>
          </w:p>
          <w:p w14:paraId="02452F0C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A87E6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C404D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7126D7" w14:paraId="1C149BB9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8047A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88F9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38B54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EB50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14:paraId="58F40EB6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Sibiu</w:t>
            </w:r>
            <w:r w:rsidRPr="007126D7">
              <w:rPr>
                <w:b/>
                <w:bCs/>
                <w:color w:val="000000"/>
                <w:sz w:val="20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543B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D156D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BE710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050</w:t>
            </w:r>
          </w:p>
          <w:p w14:paraId="4F2C434D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CFCA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66B05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7126D7" w14:paraId="6210EDA8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6DA2D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E59C" w14:textId="77777777" w:rsidR="001F0579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175C7" w14:textId="77777777" w:rsidR="001F0579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208C" w14:textId="77777777" w:rsidR="001F0579" w:rsidRDefault="001F0579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Tălmaciu - </w:t>
            </w:r>
          </w:p>
          <w:p w14:paraId="6A0D58BF" w14:textId="77777777" w:rsidR="001F0579" w:rsidRDefault="001F0579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Sibiu Triaj </w:t>
            </w:r>
          </w:p>
          <w:p w14:paraId="1D1298F1" w14:textId="77777777" w:rsidR="001F0579" w:rsidRPr="007126D7" w:rsidRDefault="001F0579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0B32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47F77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CD47" w14:textId="77777777" w:rsidR="001F0579" w:rsidRDefault="001F0579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386+000</w:t>
            </w:r>
          </w:p>
          <w:p w14:paraId="3531D67D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E4E01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358F9" w14:textId="77777777" w:rsidR="001F0579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inductori de 1000 Hz </w:t>
            </w:r>
          </w:p>
          <w:p w14:paraId="417935C7" w14:textId="77777777" w:rsidR="001F0579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în Cap X.</w:t>
            </w:r>
          </w:p>
        </w:tc>
      </w:tr>
      <w:tr w:rsidR="001F0579" w:rsidRPr="007126D7" w14:paraId="76B9C56B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A221E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BBBCD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09EB0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791E" w14:textId="77777777" w:rsidR="001F0579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 </w:t>
            </w:r>
          </w:p>
          <w:p w14:paraId="5F1729B2" w14:textId="77777777" w:rsidR="001F0579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Sibiu Triaj</w:t>
            </w:r>
          </w:p>
          <w:p w14:paraId="16A77B8A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29DC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1B6C3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2882" w14:textId="77777777" w:rsidR="001F0579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  <w:p w14:paraId="4E5802FB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257C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5D8C4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1F0579" w:rsidRPr="007126D7" w14:paraId="4E1CB720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7A191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0FB8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C9BB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0D423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 Triaj</w:t>
            </w:r>
          </w:p>
          <w:p w14:paraId="3C572E50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8869B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D674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FA94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E2D2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7114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7126D7" w14:paraId="2D46BB54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1C91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6CDA1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62FE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8B62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St. Sibiu </w:t>
            </w:r>
          </w:p>
          <w:p w14:paraId="55FCF1A9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D009" w14:textId="77777777" w:rsidR="001F0579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toate apara-tele </w:t>
            </w:r>
          </w:p>
          <w:p w14:paraId="366CDBD6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702B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E9C7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E4E0F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7C53" w14:textId="77777777" w:rsidR="001F0579" w:rsidRPr="007126D7" w:rsidRDefault="001F0579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2C2F650E" w14:textId="77777777" w:rsidR="001F0579" w:rsidRDefault="001F0579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14488F4" w14:textId="77777777" w:rsidR="001F0579" w:rsidRPr="007126D7" w:rsidRDefault="001F0579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liniile 1 - 10 Sibiu.</w:t>
            </w:r>
          </w:p>
        </w:tc>
      </w:tr>
      <w:tr w:rsidR="001F0579" w:rsidRPr="007126D7" w14:paraId="32AB20BA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D5252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BCE3D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3A159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1AD19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</w:t>
            </w:r>
          </w:p>
          <w:p w14:paraId="31AA6E40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462BE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F688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7B46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80B4A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EE14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1F0579" w:rsidRPr="007126D7" w14:paraId="0BC869D2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34089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FA4C1" w14:textId="77777777" w:rsidR="001F0579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404+100</w:t>
            </w:r>
          </w:p>
          <w:p w14:paraId="2A8069EA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FBC5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66C2A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0588E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21C80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C16F7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9F1F9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4BB0A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 Semnalizată ca limitare de viteză.</w:t>
            </w:r>
          </w:p>
        </w:tc>
      </w:tr>
      <w:tr w:rsidR="001F0579" w:rsidRPr="007126D7" w14:paraId="5FD04FB4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04215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3DA3A" w14:textId="77777777" w:rsidR="001F0579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435+375</w:t>
            </w:r>
          </w:p>
          <w:p w14:paraId="2D179832" w14:textId="77777777" w:rsidR="001F0579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687AF" w14:textId="77777777" w:rsidR="001F0579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3664" w14:textId="77777777" w:rsidR="001F0579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– </w:t>
            </w:r>
          </w:p>
          <w:p w14:paraId="133370E0" w14:textId="77777777" w:rsidR="001F0579" w:rsidRPr="00037854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</w:rPr>
              <w:t>Copșa Mică</w:t>
            </w:r>
          </w:p>
          <w:p w14:paraId="377DECFC" w14:textId="77777777" w:rsidR="001F0579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4E72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4F85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E6E92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494EE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249A6" w14:textId="77777777" w:rsidR="001F0579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 Cu inductori de 2000 Hz. Valabil doar pentru trenurile tip automotor</w:t>
            </w:r>
          </w:p>
        </w:tc>
      </w:tr>
      <w:tr w:rsidR="001F0579" w:rsidRPr="007126D7" w14:paraId="326CBC97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E8388" w14:textId="77777777" w:rsidR="001F0579" w:rsidRPr="007126D7" w:rsidRDefault="001F0579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DBC3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9C23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AB74" w14:textId="77777777" w:rsidR="001F0579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Copșa Mică</w:t>
            </w:r>
          </w:p>
          <w:p w14:paraId="4FF35895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A24FE" w14:textId="77777777" w:rsidR="001F0579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458A0E72" w14:textId="77777777" w:rsidR="001F0579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sch. 22 </w:t>
            </w:r>
          </w:p>
          <w:p w14:paraId="5C591403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A6CE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9265F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1D5D1" w14:textId="77777777" w:rsidR="001F0579" w:rsidRPr="007126D7" w:rsidRDefault="001F0579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47B75" w14:textId="77777777" w:rsidR="001F0579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05810AC1" w14:textId="77777777" w:rsidR="001F0579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2863A05" w14:textId="77777777" w:rsidR="001F0579" w:rsidRPr="007126D7" w:rsidRDefault="001F0579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5 - 9.</w:t>
            </w:r>
          </w:p>
        </w:tc>
      </w:tr>
    </w:tbl>
    <w:p w14:paraId="108BC07B" w14:textId="77777777" w:rsidR="001F0579" w:rsidRDefault="001F0579" w:rsidP="000039F1">
      <w:pPr>
        <w:spacing w:before="40" w:after="40" w:line="192" w:lineRule="auto"/>
        <w:ind w:right="57"/>
        <w:rPr>
          <w:sz w:val="20"/>
        </w:rPr>
      </w:pPr>
    </w:p>
    <w:p w14:paraId="61A5422D" w14:textId="77777777" w:rsidR="001F0579" w:rsidRDefault="001F0579" w:rsidP="00D0730E">
      <w:pPr>
        <w:pStyle w:val="Heading1"/>
        <w:spacing w:line="360" w:lineRule="auto"/>
      </w:pPr>
      <w:r>
        <w:lastRenderedPageBreak/>
        <w:t xml:space="preserve">LINIA 204 </w:t>
      </w:r>
    </w:p>
    <w:p w14:paraId="1BE89F3A" w14:textId="77777777" w:rsidR="001F0579" w:rsidRDefault="001F0579" w:rsidP="0055419D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BĂBENI - ALUNU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F0579" w14:paraId="6DCD4D11" w14:textId="77777777" w:rsidTr="00085693">
        <w:trPr>
          <w:cantSplit/>
          <w:trHeight w:val="17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1369B" w14:textId="77777777" w:rsidR="001F0579" w:rsidRDefault="001F057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8BD89" w14:textId="77777777" w:rsidR="001F0579" w:rsidRDefault="001F0579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1+150</w:t>
            </w:r>
          </w:p>
          <w:p w14:paraId="0F5C19D3" w14:textId="77777777" w:rsidR="001F0579" w:rsidRDefault="001F0579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40+125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5A17" w14:textId="77777777" w:rsidR="001F0579" w:rsidRPr="004467F9" w:rsidRDefault="001F0579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052A" w14:textId="77777777" w:rsidR="001F0579" w:rsidRDefault="001F0579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Băbeni -</w:t>
            </w:r>
          </w:p>
          <w:p w14:paraId="375AE9CF" w14:textId="77777777" w:rsidR="001F0579" w:rsidRDefault="001F0579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883F7" w14:textId="77777777" w:rsidR="001F0579" w:rsidRDefault="001F0579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656F" w14:textId="77777777" w:rsidR="001F0579" w:rsidRPr="00D2006A" w:rsidRDefault="001F0579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F30D5" w14:textId="77777777" w:rsidR="001F0579" w:rsidRDefault="001F0579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4F98" w14:textId="77777777" w:rsidR="001F0579" w:rsidRPr="004467F9" w:rsidRDefault="001F0579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7497F" w14:textId="77777777" w:rsidR="001F0579" w:rsidRPr="007126D7" w:rsidRDefault="001F0579" w:rsidP="00EF3726">
            <w:pPr>
              <w:spacing w:before="40" w:after="40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95B475B" w14:textId="77777777" w:rsidR="001F0579" w:rsidRDefault="001F0579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465E19DE" w14:textId="77777777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6B4D" w14:textId="77777777" w:rsidR="001F0579" w:rsidRDefault="001F057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58FD" w14:textId="77777777" w:rsidR="001F0579" w:rsidRDefault="001F0579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1D107" w14:textId="77777777" w:rsidR="001F0579" w:rsidRPr="004467F9" w:rsidRDefault="001F0579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E1C5" w14:textId="77777777" w:rsidR="001F0579" w:rsidRDefault="001F0579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Băbeni</w:t>
            </w:r>
          </w:p>
          <w:p w14:paraId="7EAE0F70" w14:textId="77777777" w:rsidR="001F0579" w:rsidRDefault="001F0579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4 - 6 </w:t>
            </w:r>
          </w:p>
          <w:p w14:paraId="769349D3" w14:textId="77777777" w:rsidR="001F0579" w:rsidRDefault="001F0579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41386" w14:textId="77777777" w:rsidR="001F0579" w:rsidRDefault="001F0579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14:paraId="64EDB67F" w14:textId="77777777" w:rsidR="001F0579" w:rsidRDefault="001F0579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marca de siguran-ţă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F1688" w14:textId="77777777" w:rsidR="001F0579" w:rsidRPr="00D2006A" w:rsidRDefault="001F0579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02491" w14:textId="77777777" w:rsidR="001F0579" w:rsidRDefault="001F0579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79B42" w14:textId="77777777" w:rsidR="001F0579" w:rsidRPr="004467F9" w:rsidRDefault="001F0579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D883" w14:textId="77777777" w:rsidR="001F0579" w:rsidRDefault="001F0579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1F0579" w14:paraId="63682CCE" w14:textId="77777777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33DC1" w14:textId="77777777" w:rsidR="001F0579" w:rsidRDefault="001F057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4E25E" w14:textId="77777777" w:rsidR="001F0579" w:rsidRDefault="001F0579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  <w:p w14:paraId="6BDCEE09" w14:textId="77777777" w:rsidR="001F0579" w:rsidRDefault="001F0579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D0D3" w14:textId="77777777" w:rsidR="001F0579" w:rsidRPr="004467F9" w:rsidRDefault="001F0579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BE460" w14:textId="77777777" w:rsidR="001F0579" w:rsidRDefault="001F0579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Popești -</w:t>
            </w:r>
          </w:p>
          <w:p w14:paraId="6AA519C7" w14:textId="77777777" w:rsidR="001F0579" w:rsidRDefault="001F0579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Berbeşti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ADE81" w14:textId="77777777" w:rsidR="001F0579" w:rsidRDefault="001F0579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6D455" w14:textId="77777777" w:rsidR="001F0579" w:rsidRPr="00D2006A" w:rsidRDefault="001F0579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C6FB5" w14:textId="77777777" w:rsidR="001F0579" w:rsidRDefault="001F0579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660BF" w14:textId="77777777" w:rsidR="001F0579" w:rsidRPr="004467F9" w:rsidRDefault="001F0579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A721A" w14:textId="77777777" w:rsidR="001F0579" w:rsidRDefault="001F0579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Trenurile circulă numai la lumina zilei.</w:t>
            </w:r>
          </w:p>
        </w:tc>
      </w:tr>
      <w:tr w:rsidR="001F0579" w14:paraId="11069BEA" w14:textId="77777777" w:rsidTr="000304BA">
        <w:trPr>
          <w:cantSplit/>
          <w:trHeight w:val="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BC11D" w14:textId="77777777" w:rsidR="001F0579" w:rsidRDefault="001F0579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4D0D" w14:textId="77777777" w:rsidR="001F0579" w:rsidRDefault="001F0579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4CB8F" w14:textId="77777777" w:rsidR="001F0579" w:rsidRPr="004467F9" w:rsidRDefault="001F0579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ECA4" w14:textId="77777777" w:rsidR="001F0579" w:rsidRDefault="001F0579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Berbeşti</w:t>
            </w:r>
          </w:p>
          <w:p w14:paraId="46801230" w14:textId="77777777" w:rsidR="001F0579" w:rsidRDefault="001F0579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și 3 </w:t>
            </w:r>
          </w:p>
          <w:p w14:paraId="3A46A7A2" w14:textId="77777777" w:rsidR="001F0579" w:rsidRDefault="001F0579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D6C8" w14:textId="77777777" w:rsidR="001F0579" w:rsidRDefault="001F0579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183D4" w14:textId="77777777" w:rsidR="001F0579" w:rsidRPr="00D2006A" w:rsidRDefault="001F0579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B5FAB" w14:textId="77777777" w:rsidR="001F0579" w:rsidRDefault="001F0579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1DC24" w14:textId="77777777" w:rsidR="001F0579" w:rsidRPr="004467F9" w:rsidRDefault="001F0579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733AE" w14:textId="77777777" w:rsidR="001F0579" w:rsidRDefault="001F0579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</w:tbl>
    <w:p w14:paraId="459823AB" w14:textId="77777777" w:rsidR="001F0579" w:rsidRDefault="001F0579">
      <w:pPr>
        <w:spacing w:before="40" w:after="40" w:line="192" w:lineRule="auto"/>
        <w:ind w:right="57"/>
        <w:rPr>
          <w:sz w:val="20"/>
        </w:rPr>
      </w:pPr>
    </w:p>
    <w:p w14:paraId="348929DA" w14:textId="77777777" w:rsidR="001F0579" w:rsidRDefault="001F0579" w:rsidP="005B00A7">
      <w:pPr>
        <w:pStyle w:val="Heading1"/>
        <w:spacing w:line="360" w:lineRule="auto"/>
      </w:pPr>
      <w:r>
        <w:t>LINIA 218</w:t>
      </w:r>
    </w:p>
    <w:p w14:paraId="0D175C40" w14:textId="77777777" w:rsidR="001F0579" w:rsidRDefault="001F0579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F0579" w14:paraId="23AED37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AC4BD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A570E" w14:textId="77777777" w:rsidR="001F0579" w:rsidRDefault="001F057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B077" w14:textId="77777777" w:rsidR="001F0579" w:rsidRPr="00CF787F" w:rsidRDefault="001F057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B327" w14:textId="77777777" w:rsidR="001F0579" w:rsidRDefault="001F0579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Timişoara Nord</w:t>
            </w:r>
          </w:p>
          <w:p w14:paraId="7F85A48C" w14:textId="77777777" w:rsidR="001F0579" w:rsidRDefault="001F0579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96B4" w14:textId="77777777" w:rsidR="001F0579" w:rsidRPr="00465A98" w:rsidRDefault="001F057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</w:t>
            </w:r>
          </w:p>
          <w:p w14:paraId="28D05D5F" w14:textId="77777777" w:rsidR="001F0579" w:rsidRPr="00465A98" w:rsidRDefault="001F057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AC127" w14:textId="77777777" w:rsidR="001F0579" w:rsidRPr="00CF787F" w:rsidRDefault="001F057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F787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E57C" w14:textId="77777777" w:rsidR="001F0579" w:rsidRDefault="001F057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0AA9A" w14:textId="77777777" w:rsidR="001F0579" w:rsidRPr="00984D71" w:rsidRDefault="001F057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DA6A5" w14:textId="77777777" w:rsidR="001F0579" w:rsidRDefault="001F057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:rsidRPr="00A8307A" w14:paraId="3F295A24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38009" w14:textId="77777777" w:rsidR="001F0579" w:rsidRPr="00A75A00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79CB" w14:textId="77777777" w:rsidR="001F0579" w:rsidRPr="00A8307A" w:rsidRDefault="001F057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40DC8" w14:textId="77777777" w:rsidR="001F0579" w:rsidRPr="00A8307A" w:rsidRDefault="001F057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16B81" w14:textId="77777777" w:rsidR="001F0579" w:rsidRPr="00A8307A" w:rsidRDefault="001F057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DB5F009" w14:textId="77777777" w:rsidR="001F0579" w:rsidRPr="00A8307A" w:rsidRDefault="001F057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63747" w14:textId="77777777" w:rsidR="001F0579" w:rsidRDefault="001F057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peste sch. 11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</w:rPr>
              <w:t xml:space="preserve">, 97 </w:t>
            </w:r>
          </w:p>
          <w:p w14:paraId="2A436680" w14:textId="77777777" w:rsidR="001F0579" w:rsidRPr="00664FA3" w:rsidRDefault="001F057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00FD1" w14:textId="77777777" w:rsidR="001F0579" w:rsidRPr="00A8307A" w:rsidRDefault="001F057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C487" w14:textId="77777777" w:rsidR="001F0579" w:rsidRPr="00A8307A" w:rsidRDefault="001F057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55C5" w14:textId="77777777" w:rsidR="001F0579" w:rsidRPr="00A8307A" w:rsidRDefault="001F057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4188" w14:textId="77777777" w:rsidR="001F0579" w:rsidRPr="00A8307A" w:rsidRDefault="001F057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20C584" w14:textId="77777777" w:rsidR="001F0579" w:rsidRDefault="001F057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0C461AE5" w14:textId="77777777" w:rsidR="001F0579" w:rsidRDefault="001F057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788270AB" w14:textId="77777777" w:rsidR="001F0579" w:rsidRPr="00664FA3" w:rsidRDefault="001F057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</w:rPr>
              <w:t>Lugoj.</w:t>
            </w:r>
          </w:p>
        </w:tc>
      </w:tr>
      <w:tr w:rsidR="001F0579" w:rsidRPr="00A8307A" w14:paraId="2ED9096D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3E109" w14:textId="77777777" w:rsidR="001F0579" w:rsidRPr="00A75A00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D475" w14:textId="77777777" w:rsidR="001F0579" w:rsidRPr="00A8307A" w:rsidRDefault="001F057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F8390" w14:textId="77777777" w:rsidR="001F0579" w:rsidRPr="00A8307A" w:rsidRDefault="001F057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71D34" w14:textId="77777777" w:rsidR="001F0579" w:rsidRPr="00A8307A" w:rsidRDefault="001F057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2983153" w14:textId="77777777" w:rsidR="001F0579" w:rsidRPr="00A8307A" w:rsidRDefault="001F0579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92A66" w14:textId="77777777" w:rsidR="001F0579" w:rsidRPr="00664FA3" w:rsidRDefault="001F057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 xml:space="preserve">peste sch. </w:t>
            </w:r>
          </w:p>
          <w:p w14:paraId="1BCC5E9A" w14:textId="77777777" w:rsidR="001F0579" w:rsidRPr="00664FA3" w:rsidRDefault="001F057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01BB" w14:textId="77777777" w:rsidR="001F0579" w:rsidRPr="00A8307A" w:rsidRDefault="001F057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D16DC" w14:textId="77777777" w:rsidR="001F0579" w:rsidRPr="00A8307A" w:rsidRDefault="001F0579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2CB0A" w14:textId="77777777" w:rsidR="001F0579" w:rsidRPr="00A8307A" w:rsidRDefault="001F0579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425A8" w14:textId="77777777" w:rsidR="001F0579" w:rsidRPr="00A8307A" w:rsidRDefault="001F057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C594DE" w14:textId="77777777" w:rsidR="001F0579" w:rsidRPr="00A8307A" w:rsidRDefault="001F057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78ECE5A2" w14:textId="77777777" w:rsidR="001F0579" w:rsidRPr="00A8307A" w:rsidRDefault="001F057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333261A7" w14:textId="77777777" w:rsidR="001F0579" w:rsidRPr="00A8307A" w:rsidRDefault="001F0579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1F0579" w:rsidRPr="00A8307A" w14:paraId="36105D18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B788E" w14:textId="77777777" w:rsidR="001F0579" w:rsidRPr="00A75A00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CD740" w14:textId="77777777" w:rsidR="001F0579" w:rsidRPr="00A8307A" w:rsidRDefault="001F057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A68CC" w14:textId="77777777" w:rsidR="001F0579" w:rsidRPr="003F40D2" w:rsidRDefault="001F057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33CF0" w14:textId="77777777" w:rsidR="001F0579" w:rsidRPr="00A8307A" w:rsidRDefault="001F057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355B36D" w14:textId="77777777" w:rsidR="001F0579" w:rsidRPr="00A8307A" w:rsidRDefault="001F057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160B2" w14:textId="77777777" w:rsidR="001F0579" w:rsidRPr="00A8307A" w:rsidRDefault="001F057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76F7F" w14:textId="77777777" w:rsidR="001F0579" w:rsidRPr="003F40D2" w:rsidRDefault="001F057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D2503" w14:textId="77777777" w:rsidR="001F0579" w:rsidRPr="00A8307A" w:rsidRDefault="001F057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1E80A" w14:textId="77777777" w:rsidR="001F0579" w:rsidRPr="003F40D2" w:rsidRDefault="001F057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F9C87" w14:textId="77777777" w:rsidR="001F0579" w:rsidRPr="00A8307A" w:rsidRDefault="001F057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14B92B" w14:textId="77777777" w:rsidR="001F0579" w:rsidRPr="00A8307A" w:rsidRDefault="001F057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1F0579" w:rsidRPr="00A8307A" w14:paraId="78D4ECCE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03D95" w14:textId="77777777" w:rsidR="001F0579" w:rsidRPr="00A75A00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58C4" w14:textId="77777777" w:rsidR="001F0579" w:rsidRPr="00A8307A" w:rsidRDefault="001F057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36AA" w14:textId="77777777" w:rsidR="001F0579" w:rsidRPr="003F40D2" w:rsidRDefault="001F057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EDAF7" w14:textId="77777777" w:rsidR="001F0579" w:rsidRPr="00A8307A" w:rsidRDefault="001F057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AE33350" w14:textId="77777777" w:rsidR="001F0579" w:rsidRPr="00A8307A" w:rsidRDefault="001F0579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44805" w14:textId="77777777" w:rsidR="001F0579" w:rsidRDefault="001F057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5BBDE5B" w14:textId="77777777" w:rsidR="001F0579" w:rsidRPr="00A8307A" w:rsidRDefault="001F057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E0A2B" w14:textId="77777777" w:rsidR="001F0579" w:rsidRPr="003F40D2" w:rsidRDefault="001F057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3F40D2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90DE7" w14:textId="77777777" w:rsidR="001F0579" w:rsidRPr="00A8307A" w:rsidRDefault="001F0579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418A" w14:textId="77777777" w:rsidR="001F0579" w:rsidRPr="003F40D2" w:rsidRDefault="001F0579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A372F" w14:textId="77777777" w:rsidR="001F0579" w:rsidRPr="00A8307A" w:rsidRDefault="001F057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93B6B3" w14:textId="77777777" w:rsidR="001F0579" w:rsidRPr="00A8307A" w:rsidRDefault="001F0579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1F0579" w:rsidRPr="00A8307A" w14:paraId="116D700F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D9DBD" w14:textId="77777777" w:rsidR="001F0579" w:rsidRPr="00A75A00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91BBA" w14:textId="77777777" w:rsidR="001F0579" w:rsidRPr="00A8307A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96DA8" w14:textId="77777777" w:rsidR="001F0579" w:rsidRPr="00732832" w:rsidRDefault="001F05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0C3FD" w14:textId="77777777" w:rsidR="001F0579" w:rsidRPr="00A8307A" w:rsidRDefault="001F0579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07B8159" w14:textId="77777777" w:rsidR="001F0579" w:rsidRPr="00A8307A" w:rsidRDefault="001F0579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1543" w14:textId="77777777" w:rsidR="001F0579" w:rsidRPr="00A8307A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94B1" w14:textId="77777777" w:rsidR="001F0579" w:rsidRPr="007B4F6A" w:rsidRDefault="001F05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7B4F6A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0CC2" w14:textId="77777777" w:rsidR="001F0579" w:rsidRPr="00A8307A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9731A" w14:textId="77777777" w:rsidR="001F0579" w:rsidRPr="00732832" w:rsidRDefault="001F05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7367" w14:textId="77777777" w:rsidR="001F0579" w:rsidRDefault="001F057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8510C7" w14:textId="77777777" w:rsidR="001F0579" w:rsidRDefault="001F057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și de la st. Timișoara Sud, Timișoara Vest și Ronaț Triaj.</w:t>
            </w:r>
          </w:p>
          <w:p w14:paraId="0CE1A4BF" w14:textId="77777777" w:rsidR="001F0579" w:rsidRDefault="001F057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79F001" w14:textId="77777777" w:rsidR="001F0579" w:rsidRDefault="001F057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2BF92E2E" w14:textId="77777777" w:rsidR="001F0579" w:rsidRPr="00A8307A" w:rsidRDefault="001F0579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1F0579" w:rsidRPr="00A8307A" w14:paraId="06E44EBB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09EA8" w14:textId="77777777" w:rsidR="001F0579" w:rsidRPr="00A75A00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5724" w14:textId="77777777" w:rsidR="001F0579" w:rsidRPr="00A8307A" w:rsidRDefault="001F057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DE31" w14:textId="77777777" w:rsidR="001F0579" w:rsidRPr="00B26991" w:rsidRDefault="001F057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2B6AB" w14:textId="77777777" w:rsidR="001F0579" w:rsidRPr="00A8307A" w:rsidRDefault="001F0579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E26B927" w14:textId="77777777" w:rsidR="001F0579" w:rsidRPr="00A8307A" w:rsidRDefault="001F0579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9F0BF" w14:textId="77777777" w:rsidR="001F0579" w:rsidRPr="00A8307A" w:rsidRDefault="001F057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5B8A9" w14:textId="77777777" w:rsidR="001F0579" w:rsidRPr="00B26991" w:rsidRDefault="001F057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B26991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A0D1A" w14:textId="77777777" w:rsidR="001F0579" w:rsidRPr="00A8307A" w:rsidRDefault="001F0579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572E5" w14:textId="77777777" w:rsidR="001F0579" w:rsidRPr="00B26991" w:rsidRDefault="001F0579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56381" w14:textId="77777777" w:rsidR="001F0579" w:rsidRPr="00A8307A" w:rsidRDefault="001F057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671B10" w14:textId="77777777" w:rsidR="001F0579" w:rsidRDefault="001F057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59860E6D" w14:textId="77777777" w:rsidR="001F0579" w:rsidRPr="00A8307A" w:rsidRDefault="001F0579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1F0579" w:rsidRPr="00A8307A" w14:paraId="12F74CD2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D1B52" w14:textId="77777777" w:rsidR="001F0579" w:rsidRPr="00A75A00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0C41" w14:textId="77777777" w:rsidR="001F0579" w:rsidRPr="00A8307A" w:rsidRDefault="001F057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8F001" w14:textId="77777777" w:rsidR="001F0579" w:rsidRPr="00B26991" w:rsidRDefault="001F057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C40C3" w14:textId="77777777" w:rsidR="001F0579" w:rsidRPr="00A8307A" w:rsidRDefault="001F0579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D4FFC" w14:textId="77777777" w:rsidR="001F0579" w:rsidRDefault="001F057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512338A" w14:textId="77777777" w:rsidR="001F0579" w:rsidRDefault="001F057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6650096D" w14:textId="77777777" w:rsidR="001F0579" w:rsidRPr="00A8307A" w:rsidRDefault="001F057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681B3" w14:textId="77777777" w:rsidR="001F0579" w:rsidRDefault="001F057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8777" w14:textId="77777777" w:rsidR="001F0579" w:rsidRPr="00A8307A" w:rsidRDefault="001F057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DF75" w14:textId="77777777" w:rsidR="001F0579" w:rsidRPr="00B26991" w:rsidRDefault="001F057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875D4" w14:textId="77777777" w:rsidR="001F0579" w:rsidRDefault="001F0579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592D1643" w14:textId="77777777" w:rsidR="001F0579" w:rsidRDefault="001F0579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Vest și liniile 1 - 6 Reșița, liniile </w:t>
            </w:r>
          </w:p>
          <w:p w14:paraId="31BBF6C9" w14:textId="77777777" w:rsidR="001F0579" w:rsidRPr="00A8307A" w:rsidRDefault="001F0579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1F0579" w:rsidRPr="00A8307A" w14:paraId="0078B499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AD8ED" w14:textId="77777777" w:rsidR="001F0579" w:rsidRPr="00A75A00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0BE43" w14:textId="77777777" w:rsidR="001F0579" w:rsidRPr="00A8307A" w:rsidRDefault="001F0579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D2BB" w14:textId="77777777" w:rsidR="001F0579" w:rsidRPr="00B26991" w:rsidRDefault="001F0579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400DD" w14:textId="77777777" w:rsidR="001F0579" w:rsidRPr="00A8307A" w:rsidRDefault="001F0579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1E937" w14:textId="77777777" w:rsidR="001F0579" w:rsidRDefault="001F0579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FFCAF07" w14:textId="77777777" w:rsidR="001F0579" w:rsidRDefault="001F0579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1BD3ADC2" w14:textId="77777777" w:rsidR="001F0579" w:rsidRPr="00A8307A" w:rsidRDefault="001F0579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BC07" w14:textId="77777777" w:rsidR="001F0579" w:rsidRDefault="001F0579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1622" w14:textId="77777777" w:rsidR="001F0579" w:rsidRPr="00A8307A" w:rsidRDefault="001F0579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4FC08" w14:textId="77777777" w:rsidR="001F0579" w:rsidRPr="00B26991" w:rsidRDefault="001F0579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5850B" w14:textId="77777777" w:rsidR="001F0579" w:rsidRDefault="001F0579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0C5DAB13" w14:textId="77777777" w:rsidR="001F0579" w:rsidRPr="00A8307A" w:rsidRDefault="001F0579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1F0579" w:rsidRPr="00A8307A" w14:paraId="33FC794F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50A01" w14:textId="77777777" w:rsidR="001F0579" w:rsidRPr="00A75A00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9997" w14:textId="77777777" w:rsidR="001F0579" w:rsidRPr="00A8307A" w:rsidRDefault="001F057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9F0F1" w14:textId="77777777" w:rsidR="001F0579" w:rsidRPr="00B26991" w:rsidRDefault="001F057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CF66C" w14:textId="77777777" w:rsidR="001F0579" w:rsidRPr="00A8307A" w:rsidRDefault="001F0579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67D83" w14:textId="77777777" w:rsidR="001F0579" w:rsidRDefault="001F0579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0A57" w14:textId="77777777" w:rsidR="001F0579" w:rsidRDefault="001F057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BA044" w14:textId="77777777" w:rsidR="001F0579" w:rsidRPr="00A8307A" w:rsidRDefault="001F0579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049DD" w14:textId="77777777" w:rsidR="001F0579" w:rsidRPr="00B26991" w:rsidRDefault="001F0579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E721C" w14:textId="77777777" w:rsidR="001F0579" w:rsidRDefault="001F0579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1F0579" w:rsidRPr="00A8307A" w14:paraId="07504719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69D11" w14:textId="77777777" w:rsidR="001F0579" w:rsidRPr="00A75A00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9F6C" w14:textId="77777777" w:rsidR="001F0579" w:rsidRPr="00A8307A" w:rsidRDefault="001F057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4AAA9" w14:textId="77777777" w:rsidR="001F0579" w:rsidRPr="000D3BBC" w:rsidRDefault="001F057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C041" w14:textId="77777777" w:rsidR="001F0579" w:rsidRPr="00A8307A" w:rsidRDefault="001F0579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DA3538E" w14:textId="77777777" w:rsidR="001F0579" w:rsidRPr="00A8307A" w:rsidRDefault="001F0579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9558A" w14:textId="77777777" w:rsidR="001F0579" w:rsidRDefault="001F057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FE358A3" w14:textId="77777777" w:rsidR="001F0579" w:rsidRPr="00A8307A" w:rsidRDefault="001F057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C4651" w14:textId="77777777" w:rsidR="001F0579" w:rsidRPr="000D3BBC" w:rsidRDefault="001F057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0D3BBC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2A136" w14:textId="77777777" w:rsidR="001F0579" w:rsidRPr="00A8307A" w:rsidRDefault="001F0579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8457" w14:textId="77777777" w:rsidR="001F0579" w:rsidRPr="000D3BBC" w:rsidRDefault="001F0579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4AA6A" w14:textId="77777777" w:rsidR="001F0579" w:rsidRPr="00A8307A" w:rsidRDefault="001F0579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6A6FCF" w14:textId="77777777" w:rsidR="001F0579" w:rsidRPr="00A8307A" w:rsidRDefault="001F0579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1F0579" w:rsidRPr="00A8307A" w14:paraId="44D47219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436F7" w14:textId="77777777" w:rsidR="001F0579" w:rsidRPr="00A75A00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D7400" w14:textId="77777777" w:rsidR="001F0579" w:rsidRPr="00A8307A" w:rsidRDefault="001F057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0EC5" w14:textId="77777777" w:rsidR="001F0579" w:rsidRPr="009658E6" w:rsidRDefault="001F057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B958C" w14:textId="77777777" w:rsidR="001F0579" w:rsidRPr="00A8307A" w:rsidRDefault="001F0579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C6510FA" w14:textId="77777777" w:rsidR="001F0579" w:rsidRPr="00A8307A" w:rsidRDefault="001F0579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8F6A1" w14:textId="77777777" w:rsidR="001F0579" w:rsidRPr="00A8307A" w:rsidRDefault="001F057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2D9E" w14:textId="77777777" w:rsidR="001F0579" w:rsidRPr="009658E6" w:rsidRDefault="001F057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9658E6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E9E8" w14:textId="77777777" w:rsidR="001F0579" w:rsidRPr="00A8307A" w:rsidRDefault="001F0579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E2527" w14:textId="77777777" w:rsidR="001F0579" w:rsidRPr="009658E6" w:rsidRDefault="001F0579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401AA" w14:textId="77777777" w:rsidR="001F0579" w:rsidRPr="00A8307A" w:rsidRDefault="001F0579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D0AEF3" w14:textId="77777777" w:rsidR="001F0579" w:rsidRPr="00A8307A" w:rsidRDefault="001F0579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1F0579" w:rsidRPr="00A8307A" w14:paraId="4FE58DC0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A1069" w14:textId="77777777" w:rsidR="001F0579" w:rsidRPr="00A75A00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45220" w14:textId="77777777" w:rsidR="001F0579" w:rsidRPr="00A8307A" w:rsidRDefault="001F057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F887D" w14:textId="77777777" w:rsidR="001F0579" w:rsidRPr="00472E19" w:rsidRDefault="001F057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0EB6" w14:textId="77777777" w:rsidR="001F0579" w:rsidRPr="00A8307A" w:rsidRDefault="001F0579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B6513C9" w14:textId="77777777" w:rsidR="001F0579" w:rsidRPr="00A8307A" w:rsidRDefault="001F0579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504A5" w14:textId="77777777" w:rsidR="001F0579" w:rsidRPr="00A8307A" w:rsidRDefault="001F057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02D3F" w14:textId="77777777" w:rsidR="001F0579" w:rsidRPr="00472E19" w:rsidRDefault="001F057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472E19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494BD" w14:textId="77777777" w:rsidR="001F0579" w:rsidRPr="00A8307A" w:rsidRDefault="001F0579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021B" w14:textId="77777777" w:rsidR="001F0579" w:rsidRPr="00472E19" w:rsidRDefault="001F0579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CB1C8" w14:textId="77777777" w:rsidR="001F0579" w:rsidRPr="00A8307A" w:rsidRDefault="001F0579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6D15AF" w14:textId="77777777" w:rsidR="001F0579" w:rsidRPr="00A8307A" w:rsidRDefault="001F0579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1F0579" w:rsidRPr="00A8307A" w14:paraId="674D32A9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BDAEA" w14:textId="77777777" w:rsidR="001F0579" w:rsidRPr="00A75A00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A0686" w14:textId="77777777" w:rsidR="001F0579" w:rsidRPr="00A8307A" w:rsidRDefault="001F057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8E90B" w14:textId="77777777" w:rsidR="001F0579" w:rsidRPr="00530A8D" w:rsidRDefault="001F057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124D6" w14:textId="77777777" w:rsidR="001F0579" w:rsidRPr="00A8307A" w:rsidRDefault="001F057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16EF76B" w14:textId="77777777" w:rsidR="001F0579" w:rsidRPr="00A8307A" w:rsidRDefault="001F057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676E6" w14:textId="77777777" w:rsidR="001F0579" w:rsidRPr="00A8307A" w:rsidRDefault="001F057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23C8" w14:textId="77777777" w:rsidR="001F0579" w:rsidRPr="00530A8D" w:rsidRDefault="001F057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530A8D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57B68" w14:textId="77777777" w:rsidR="001F0579" w:rsidRPr="00A8307A" w:rsidRDefault="001F057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371E" w14:textId="77777777" w:rsidR="001F0579" w:rsidRPr="00530A8D" w:rsidRDefault="001F057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B814C" w14:textId="77777777" w:rsidR="001F0579" w:rsidRPr="00A8307A" w:rsidRDefault="001F057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EBFCC7" w14:textId="77777777" w:rsidR="001F0579" w:rsidRPr="00A8307A" w:rsidRDefault="001F057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1F0579" w:rsidRPr="00A8307A" w14:paraId="42A566C3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D6B78" w14:textId="77777777" w:rsidR="001F0579" w:rsidRPr="00A75A00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0878E" w14:textId="77777777" w:rsidR="001F0579" w:rsidRPr="00A8307A" w:rsidRDefault="001F057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D0577" w14:textId="77777777" w:rsidR="001F0579" w:rsidRPr="00530A8D" w:rsidRDefault="001F057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76684" w14:textId="77777777" w:rsidR="001F0579" w:rsidRPr="00A8307A" w:rsidRDefault="001F057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904D04F" w14:textId="77777777" w:rsidR="001F0579" w:rsidRPr="00A8307A" w:rsidRDefault="001F057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8584B" w14:textId="77777777" w:rsidR="001F0579" w:rsidRPr="00A8307A" w:rsidRDefault="001F057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FF6CF" w14:textId="77777777" w:rsidR="001F0579" w:rsidRPr="00530A8D" w:rsidRDefault="001F057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530A8D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3A91" w14:textId="77777777" w:rsidR="001F0579" w:rsidRPr="00A8307A" w:rsidRDefault="001F057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F9E92" w14:textId="77777777" w:rsidR="001F0579" w:rsidRPr="00530A8D" w:rsidRDefault="001F057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3555" w14:textId="77777777" w:rsidR="001F0579" w:rsidRPr="00A8307A" w:rsidRDefault="001F057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C1E61A" w14:textId="77777777" w:rsidR="001F0579" w:rsidRPr="00A8307A" w:rsidRDefault="001F057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1F0579" w:rsidRPr="00A8307A" w14:paraId="298D5DF7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40F4B" w14:textId="77777777" w:rsidR="001F0579" w:rsidRPr="00A75A00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A2E3" w14:textId="77777777" w:rsidR="001F0579" w:rsidRDefault="001F057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3694B4DC" w14:textId="77777777" w:rsidR="001F0579" w:rsidRPr="00A8307A" w:rsidRDefault="001F057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B1FF6" w14:textId="77777777" w:rsidR="001F0579" w:rsidRPr="00530A8D" w:rsidRDefault="001F057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5D126" w14:textId="77777777" w:rsidR="001F0579" w:rsidRDefault="001F0579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0FA55BCD" w14:textId="77777777" w:rsidR="001F0579" w:rsidRDefault="001F0579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Ronaţ Triaj</w:t>
            </w:r>
          </w:p>
          <w:p w14:paraId="55BF8C68" w14:textId="77777777" w:rsidR="001F0579" w:rsidRPr="00A8307A" w:rsidRDefault="001F0579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4FD1" w14:textId="77777777" w:rsidR="001F0579" w:rsidRPr="00A8307A" w:rsidRDefault="001F057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4DD31" w14:textId="77777777" w:rsidR="001F0579" w:rsidRDefault="001F057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7997" w14:textId="77777777" w:rsidR="001F0579" w:rsidRPr="00A8307A" w:rsidRDefault="001F0579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3790F" w14:textId="77777777" w:rsidR="001F0579" w:rsidRPr="00530A8D" w:rsidRDefault="001F0579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212D" w14:textId="77777777" w:rsidR="001F0579" w:rsidRPr="00A8307A" w:rsidRDefault="001F0579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14:paraId="589E42D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AA36D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4625" w14:textId="77777777" w:rsidR="001F0579" w:rsidRDefault="001F057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BC018" w14:textId="77777777" w:rsidR="001F0579" w:rsidRPr="00CF787F" w:rsidRDefault="001F057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63F0" w14:textId="77777777" w:rsidR="001F0579" w:rsidRDefault="001F0579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7737B48B" w14:textId="77777777" w:rsidR="001F0579" w:rsidRDefault="001F0579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 </w:t>
            </w:r>
          </w:p>
          <w:p w14:paraId="2F1627D7" w14:textId="77777777" w:rsidR="001F0579" w:rsidRDefault="001F0579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339F4" w14:textId="77777777" w:rsidR="001F0579" w:rsidRDefault="001F0579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toate apara-tele de cale din stația </w:t>
            </w:r>
            <w:r>
              <w:rPr>
                <w:b/>
                <w:bCs/>
                <w:sz w:val="20"/>
              </w:rPr>
              <w:t>Ronaţ Triaj</w:t>
            </w:r>
          </w:p>
          <w:p w14:paraId="16D2E6C3" w14:textId="77777777" w:rsidR="001F0579" w:rsidRPr="00465A98" w:rsidRDefault="001F0579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8542" w14:textId="77777777" w:rsidR="001F0579" w:rsidRPr="00CF787F" w:rsidRDefault="001F057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4020A" w14:textId="77777777" w:rsidR="001F0579" w:rsidRDefault="001F057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1FA6" w14:textId="77777777" w:rsidR="001F0579" w:rsidRPr="00984D71" w:rsidRDefault="001F057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F5A7" w14:textId="77777777" w:rsidR="001F0579" w:rsidRDefault="001F057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A5D30C" w14:textId="77777777" w:rsidR="001F0579" w:rsidRDefault="001F057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3 - 8 abătute.</w:t>
            </w:r>
          </w:p>
        </w:tc>
      </w:tr>
      <w:tr w:rsidR="001F0579" w14:paraId="25C9DBB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C10C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5BC01" w14:textId="77777777" w:rsidR="001F0579" w:rsidRDefault="001F057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A599C" w14:textId="77777777" w:rsidR="001F0579" w:rsidRPr="00CF787F" w:rsidRDefault="001F057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C191" w14:textId="77777777" w:rsidR="001F0579" w:rsidRDefault="001F057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0D2A8FF3" w14:textId="77777777" w:rsidR="001F0579" w:rsidRDefault="001F057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34E12090" w14:textId="77777777" w:rsidR="001F0579" w:rsidRDefault="001F0579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B127F" w14:textId="77777777" w:rsidR="001F0579" w:rsidRPr="00465A98" w:rsidRDefault="001F057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17857" w14:textId="77777777" w:rsidR="001F0579" w:rsidRDefault="001F057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27227" w14:textId="77777777" w:rsidR="001F0579" w:rsidRDefault="001F057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2261F" w14:textId="77777777" w:rsidR="001F0579" w:rsidRPr="00984D71" w:rsidRDefault="001F057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D58F1" w14:textId="77777777" w:rsidR="001F0579" w:rsidRDefault="001F057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diagonala 2 - 4 Ronaţ Triaj Grupa A.</w:t>
            </w:r>
          </w:p>
        </w:tc>
      </w:tr>
      <w:tr w:rsidR="001F0579" w14:paraId="2EAE02B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A303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8D25" w14:textId="77777777" w:rsidR="001F0579" w:rsidRDefault="001F057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6+300</w:t>
            </w:r>
          </w:p>
          <w:p w14:paraId="722AA339" w14:textId="77777777" w:rsidR="001F0579" w:rsidRDefault="001F057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B94A" w14:textId="77777777" w:rsidR="001F0579" w:rsidRPr="00CF787F" w:rsidRDefault="001F057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54830" w14:textId="77777777" w:rsidR="001F0579" w:rsidRDefault="001F0579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0BAF4064" w14:textId="77777777" w:rsidR="001F0579" w:rsidRDefault="001F0579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  <w:p w14:paraId="5D4605D5" w14:textId="77777777" w:rsidR="001F0579" w:rsidRDefault="001F0579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9D7C" w14:textId="77777777" w:rsidR="001F0579" w:rsidRPr="00465A98" w:rsidRDefault="001F057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88779" w14:textId="77777777" w:rsidR="001F0579" w:rsidRDefault="001F057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F63C" w14:textId="77777777" w:rsidR="001F0579" w:rsidRDefault="001F057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04E5D" w14:textId="77777777" w:rsidR="001F0579" w:rsidRPr="00984D71" w:rsidRDefault="001F057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B1537" w14:textId="77777777" w:rsidR="001F0579" w:rsidRDefault="001F057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25980C6" w14:textId="77777777" w:rsidR="001F0579" w:rsidRDefault="001F057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7.</w:t>
            </w:r>
          </w:p>
        </w:tc>
      </w:tr>
      <w:tr w:rsidR="001F0579" w14:paraId="017F540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4D8A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D9008" w14:textId="77777777" w:rsidR="001F0579" w:rsidRDefault="001F057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B6823" w14:textId="77777777" w:rsidR="001F0579" w:rsidRPr="00CF787F" w:rsidRDefault="001F057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C97A" w14:textId="77777777" w:rsidR="001F0579" w:rsidRDefault="001F0579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393C2117" w14:textId="77777777" w:rsidR="001F0579" w:rsidRDefault="001F0579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E4C0A" w14:textId="77777777" w:rsidR="001F0579" w:rsidRPr="00465A98" w:rsidRDefault="001F057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80FEC" w14:textId="77777777" w:rsidR="001F0579" w:rsidRDefault="001F057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A6FB" w14:textId="77777777" w:rsidR="001F0579" w:rsidRDefault="001F057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DA148" w14:textId="77777777" w:rsidR="001F0579" w:rsidRPr="00984D71" w:rsidRDefault="001F057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1268B" w14:textId="77777777" w:rsidR="001F0579" w:rsidRDefault="001F057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405EBD" w14:textId="77777777" w:rsidR="001F0579" w:rsidRDefault="001F0579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3, Cap Y.</w:t>
            </w:r>
          </w:p>
        </w:tc>
      </w:tr>
      <w:tr w:rsidR="001F0579" w14:paraId="47A4CD8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64797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51931" w14:textId="77777777" w:rsidR="001F0579" w:rsidRDefault="001F057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427A9" w14:textId="77777777" w:rsidR="001F0579" w:rsidRPr="00CF787F" w:rsidRDefault="001F057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238BA" w14:textId="77777777" w:rsidR="001F0579" w:rsidRDefault="001F0579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1B070DDA" w14:textId="77777777" w:rsidR="001F0579" w:rsidRDefault="001F0579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30F5" w14:textId="77777777" w:rsidR="001F0579" w:rsidRPr="00465A98" w:rsidRDefault="001F057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21782" w14:textId="77777777" w:rsidR="001F0579" w:rsidRDefault="001F057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B90E" w14:textId="77777777" w:rsidR="001F0579" w:rsidRDefault="001F057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3E55" w14:textId="77777777" w:rsidR="001F0579" w:rsidRPr="00984D71" w:rsidRDefault="001F057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7FA1A" w14:textId="77777777" w:rsidR="001F0579" w:rsidRDefault="001F057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828C44" w14:textId="77777777" w:rsidR="001F0579" w:rsidRDefault="001F057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 și </w:t>
            </w:r>
          </w:p>
          <w:p w14:paraId="1B4BD7DC" w14:textId="77777777" w:rsidR="001F0579" w:rsidRDefault="001F057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Ronaț Triaj Grupa A. </w:t>
            </w:r>
          </w:p>
        </w:tc>
      </w:tr>
      <w:tr w:rsidR="001F0579" w14:paraId="5DF4AAA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D1C71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EC93" w14:textId="77777777" w:rsidR="001F0579" w:rsidRDefault="001F057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7EC88EDA" w14:textId="77777777" w:rsidR="001F0579" w:rsidRDefault="001F057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3E06" w14:textId="77777777" w:rsidR="001F0579" w:rsidRPr="00CF787F" w:rsidRDefault="001F057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5DB2" w14:textId="77777777" w:rsidR="001F0579" w:rsidRDefault="001F0579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13D456B3" w14:textId="77777777" w:rsidR="001F0579" w:rsidRDefault="001F0579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ECD1E" w14:textId="77777777" w:rsidR="001F0579" w:rsidRDefault="001F057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EBA9" w14:textId="77777777" w:rsidR="001F0579" w:rsidRDefault="001F057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A495" w14:textId="77777777" w:rsidR="001F0579" w:rsidRDefault="001F0579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6E171" w14:textId="77777777" w:rsidR="001F0579" w:rsidRPr="00984D71" w:rsidRDefault="001F0579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36274" w14:textId="77777777" w:rsidR="001F0579" w:rsidRDefault="001F0579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14:paraId="1781D15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661C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E0541" w14:textId="77777777" w:rsidR="001F0579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C7A96" w14:textId="77777777" w:rsidR="001F0579" w:rsidRDefault="001F057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79C98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14:paraId="12AF2D5E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C20D3" w14:textId="77777777" w:rsidR="001F0579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428E8" w14:textId="77777777" w:rsidR="001F0579" w:rsidRDefault="001F057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1EF1F" w14:textId="77777777" w:rsidR="001F0579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F63DD" w14:textId="77777777" w:rsidR="001F0579" w:rsidRPr="00984D71" w:rsidRDefault="001F057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6D0DA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37248C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Cap X.</w:t>
            </w:r>
          </w:p>
        </w:tc>
      </w:tr>
      <w:tr w:rsidR="001F0579" w14:paraId="5355C40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8150C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5A87" w14:textId="77777777" w:rsidR="001F0579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DFD5" w14:textId="77777777" w:rsidR="001F0579" w:rsidRPr="00CF787F" w:rsidRDefault="001F057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CD2B5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14:paraId="678C4BFC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BE169" w14:textId="77777777" w:rsidR="001F0579" w:rsidRPr="00465A98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56132AF9" w14:textId="77777777" w:rsidR="001F0579" w:rsidRPr="00465A98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46448" w14:textId="77777777" w:rsidR="001F0579" w:rsidRDefault="001F057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7DF1E" w14:textId="77777777" w:rsidR="001F0579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76E3E" w14:textId="77777777" w:rsidR="001F0579" w:rsidRPr="00984D71" w:rsidRDefault="001F057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D338A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2F0815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abătută. </w:t>
            </w:r>
          </w:p>
        </w:tc>
      </w:tr>
      <w:tr w:rsidR="001F0579" w14:paraId="0BA9C7C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E1570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93BCE" w14:textId="77777777" w:rsidR="001F0579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14+600</w:t>
            </w:r>
          </w:p>
          <w:p w14:paraId="63985109" w14:textId="77777777" w:rsidR="001F0579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9A234" w14:textId="77777777" w:rsidR="001F0579" w:rsidRPr="00CF787F" w:rsidRDefault="001F057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A03A" w14:textId="77777777" w:rsidR="001F0579" w:rsidRDefault="001F0579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Sânandrei -</w:t>
            </w:r>
          </w:p>
          <w:p w14:paraId="018F83CD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001D2" w14:textId="77777777" w:rsidR="001F0579" w:rsidRPr="00465A98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2D7E4" w14:textId="77777777" w:rsidR="001F0579" w:rsidRDefault="001F057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11BEC" w14:textId="77777777" w:rsidR="001F0579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8FB42" w14:textId="77777777" w:rsidR="001F0579" w:rsidRPr="00984D71" w:rsidRDefault="001F057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FA9A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14:paraId="4F1DAD7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2E5DB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C8FD" w14:textId="77777777" w:rsidR="001F0579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3883A" w14:textId="77777777" w:rsidR="001F0579" w:rsidRPr="00CF787F" w:rsidRDefault="001F057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C55A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F4F2" w14:textId="77777777" w:rsidR="001F0579" w:rsidRPr="00465A98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CD71" w14:textId="77777777" w:rsidR="001F0579" w:rsidRDefault="001F057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B46B0" w14:textId="77777777" w:rsidR="001F0579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3913A" w14:textId="77777777" w:rsidR="001F0579" w:rsidRPr="00984D71" w:rsidRDefault="001F057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715E5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BFB208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 Cap X.</w:t>
            </w:r>
          </w:p>
        </w:tc>
      </w:tr>
      <w:tr w:rsidR="001F0579" w14:paraId="67606E3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41F18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C166" w14:textId="77777777" w:rsidR="001F0579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2C31" w14:textId="77777777" w:rsidR="001F0579" w:rsidRPr="00CF787F" w:rsidRDefault="001F057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507E1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  <w:p w14:paraId="115BFF6F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2FDC0" w14:textId="77777777" w:rsidR="001F0579" w:rsidRPr="00465A98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1DAD599D" w14:textId="77777777" w:rsidR="001F0579" w:rsidRPr="00465A98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8B9E" w14:textId="77777777" w:rsidR="001F0579" w:rsidRDefault="001F057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ECFE" w14:textId="77777777" w:rsidR="001F0579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6F6B" w14:textId="77777777" w:rsidR="001F0579" w:rsidRPr="00984D71" w:rsidRDefault="001F057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169D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7E6E76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1F0579" w14:paraId="17B0A77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53E0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AA0B" w14:textId="77777777" w:rsidR="001F0579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24+000</w:t>
            </w:r>
          </w:p>
          <w:p w14:paraId="53A7309A" w14:textId="77777777" w:rsidR="001F0579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5E29" w14:textId="77777777" w:rsidR="001F0579" w:rsidRPr="00CF787F" w:rsidRDefault="001F057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9190C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Băile Calacea -Orțișoara și </w:t>
            </w:r>
          </w:p>
          <w:p w14:paraId="78B2A624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789CA989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0F3B8" w14:textId="77777777" w:rsidR="001F0579" w:rsidRPr="00465A98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9290" w14:textId="77777777" w:rsidR="001F0579" w:rsidRDefault="001F057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D8B6A" w14:textId="77777777" w:rsidR="001F0579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A009B" w14:textId="77777777" w:rsidR="001F0579" w:rsidRPr="00984D71" w:rsidRDefault="001F057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FC67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14:paraId="79DB074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69AF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4642" w14:textId="77777777" w:rsidR="001F0579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81C62" w14:textId="77777777" w:rsidR="001F0579" w:rsidRPr="00CF787F" w:rsidRDefault="001F057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59D3E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165E0B7F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BD4EA" w14:textId="77777777" w:rsidR="001F0579" w:rsidRPr="00465A98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sch. </w:t>
            </w:r>
          </w:p>
          <w:p w14:paraId="6253DD50" w14:textId="77777777" w:rsidR="001F0579" w:rsidRPr="00465A98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2AC4" w14:textId="77777777" w:rsidR="001F0579" w:rsidRDefault="001F057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B7FD7" w14:textId="77777777" w:rsidR="001F0579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41E64" w14:textId="77777777" w:rsidR="001F0579" w:rsidRPr="00984D71" w:rsidRDefault="001F057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EC083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7C47CB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Cap X.</w:t>
            </w:r>
          </w:p>
        </w:tc>
      </w:tr>
      <w:tr w:rsidR="001F0579" w14:paraId="411BFC4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AC33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2065B" w14:textId="77777777" w:rsidR="001F0579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AA520" w14:textId="77777777" w:rsidR="001F0579" w:rsidRPr="00CF787F" w:rsidRDefault="001F057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B52F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5E5CAFF4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7025A" w14:textId="77777777" w:rsidR="001F0579" w:rsidRPr="00465A98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peste sch. 10</w:t>
            </w:r>
            <w:r>
              <w:rPr>
                <w:b/>
                <w:bCs/>
                <w:sz w:val="20"/>
                <w:szCs w:val="20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200F2" w14:textId="77777777" w:rsidR="001F0579" w:rsidRDefault="001F057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4458" w14:textId="77777777" w:rsidR="001F0579" w:rsidRDefault="001F0579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9A430" w14:textId="77777777" w:rsidR="001F0579" w:rsidRPr="00984D71" w:rsidRDefault="001F0579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C6C1A" w14:textId="77777777" w:rsidR="001F0579" w:rsidRDefault="001F0579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și 4 abătute, Cap Y.</w:t>
            </w:r>
          </w:p>
        </w:tc>
      </w:tr>
      <w:tr w:rsidR="001F0579" w14:paraId="1B5F13C2" w14:textId="77777777" w:rsidTr="00684F2B">
        <w:trPr>
          <w:cantSplit/>
          <w:trHeight w:val="1015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ABF7B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0C3A6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31+300</w:t>
            </w:r>
          </w:p>
          <w:p w14:paraId="24DE9BB6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857E2" w14:textId="77777777" w:rsidR="001F0579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2682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Orțișoara - </w:t>
            </w:r>
          </w:p>
          <w:p w14:paraId="1E7225EA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și St. Vinga</w:t>
            </w:r>
          </w:p>
          <w:p w14:paraId="1C254FF0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14:paraId="5E785A11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Vinga - Șag și</w:t>
            </w:r>
          </w:p>
          <w:p w14:paraId="4A241AA3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linia 3 directă</w:t>
            </w:r>
          </w:p>
          <w:p w14:paraId="661EBE99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</w:rPr>
              <w:t>și sch. 6 Șag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D630" w14:textId="77777777" w:rsidR="001F0579" w:rsidRPr="00465A98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FCAC6" w14:textId="77777777" w:rsidR="001F0579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2F7E0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C466F" w14:textId="77777777" w:rsidR="001F0579" w:rsidRPr="00984D71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E61E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7B76E5E9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 în trepte.</w:t>
            </w:r>
          </w:p>
        </w:tc>
      </w:tr>
      <w:tr w:rsidR="001F0579" w14:paraId="5E296F74" w14:textId="77777777">
        <w:trPr>
          <w:cantSplit/>
          <w:trHeight w:val="796"/>
          <w:jc w:val="center"/>
        </w:trPr>
        <w:tc>
          <w:tcPr>
            <w:tcW w:w="63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5B38C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5D2EF" w14:textId="77777777" w:rsidR="001F0579" w:rsidRDefault="001F0579" w:rsidP="00684F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32+500</w:t>
            </w:r>
          </w:p>
          <w:p w14:paraId="56B9E2D4" w14:textId="77777777" w:rsidR="001F0579" w:rsidRDefault="001F0579" w:rsidP="00684F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40+450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FCE36" w14:textId="77777777" w:rsidR="001F0579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6B660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F42A9" w14:textId="77777777" w:rsidR="001F0579" w:rsidRPr="00465A98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39AA" w14:textId="77777777" w:rsidR="001F0579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A1AA7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D6816" w14:textId="77777777" w:rsidR="001F0579" w:rsidRPr="00984D71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F1A8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425B0E8E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5A288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431A" w14:textId="77777777" w:rsidR="001F0579" w:rsidRDefault="001F057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147D" w14:textId="77777777" w:rsidR="001F0579" w:rsidRDefault="001F0579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C34B" w14:textId="77777777" w:rsidR="001F0579" w:rsidRDefault="001F0579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Vinga</w:t>
            </w:r>
          </w:p>
          <w:p w14:paraId="2F2703D1" w14:textId="77777777" w:rsidR="001F0579" w:rsidRDefault="001F0579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A2E3D" w14:textId="77777777" w:rsidR="001F0579" w:rsidRDefault="001F057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155C8E50" w14:textId="77777777" w:rsidR="001F0579" w:rsidRPr="00465A98" w:rsidRDefault="001F057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C56BA" w14:textId="77777777" w:rsidR="001F0579" w:rsidRDefault="001F0579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D1DF" w14:textId="77777777" w:rsidR="001F0579" w:rsidRDefault="001F0579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B299D" w14:textId="77777777" w:rsidR="001F0579" w:rsidRPr="00984D71" w:rsidRDefault="001F0579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81818" w14:textId="77777777" w:rsidR="001F0579" w:rsidRDefault="001F0579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712310" w14:textId="77777777" w:rsidR="001F0579" w:rsidRDefault="001F0579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1F0579" w14:paraId="30A4407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A2D16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741E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3758B" w14:textId="77777777" w:rsidR="001F0579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3CBF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50EA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0FFA5" w14:textId="77777777" w:rsidR="001F0579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C203A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D2F42" w14:textId="77777777" w:rsidR="001F0579" w:rsidRPr="00984D71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AB6D1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X.</w:t>
            </w:r>
          </w:p>
        </w:tc>
      </w:tr>
      <w:tr w:rsidR="001F0579" w14:paraId="2D8E5B5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A45EA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E153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F34A" w14:textId="77777777" w:rsidR="001F0579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A11F6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C70F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693C" w14:textId="77777777" w:rsidR="001F0579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5F404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F39C3" w14:textId="77777777" w:rsidR="001F0579" w:rsidRPr="00984D71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AE81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Cap X.</w:t>
            </w:r>
          </w:p>
        </w:tc>
      </w:tr>
      <w:tr w:rsidR="001F0579" w14:paraId="76B568C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2CF3A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4CDDF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A9C5" w14:textId="77777777" w:rsidR="001F0579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FC887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B457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4A83" w14:textId="77777777" w:rsidR="001F0579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8CC9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7C4FA" w14:textId="77777777" w:rsidR="001F0579" w:rsidRPr="00984D71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C6902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Y.</w:t>
            </w:r>
          </w:p>
        </w:tc>
      </w:tr>
      <w:tr w:rsidR="001F0579" w14:paraId="11EED40C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1D8EA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B4015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62C82" w14:textId="77777777" w:rsidR="001F0579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70FC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Valea Viilor </w:t>
            </w:r>
          </w:p>
          <w:p w14:paraId="600953C1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EF5A4" w14:textId="77777777" w:rsidR="001F0579" w:rsidRPr="00465A98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28F4F" w14:textId="77777777" w:rsidR="001F0579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0B7C4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D3E4" w14:textId="77777777" w:rsidR="001F0579" w:rsidRPr="00984D71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84B4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23F01C8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97DFE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34481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7CA6C" w14:textId="77777777" w:rsidR="001F0579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8EF7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Viilor</w:t>
            </w:r>
          </w:p>
          <w:p w14:paraId="13226BA1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7C76C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A3C19" w14:textId="77777777" w:rsidR="001F0579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57F5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B39C8" w14:textId="77777777" w:rsidR="001F0579" w:rsidRPr="00984D71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7717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596121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Cap Y.</w:t>
            </w:r>
          </w:p>
        </w:tc>
      </w:tr>
      <w:tr w:rsidR="001F0579" w14:paraId="21D29CC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37CD3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8850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240DA" w14:textId="77777777" w:rsidR="001F0579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B23A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2B783C67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21362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</w:t>
            </w:r>
          </w:p>
          <w:p w14:paraId="509E79E2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 7 </w:t>
            </w:r>
          </w:p>
          <w:p w14:paraId="6AB6A06D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și </w:t>
            </w:r>
          </w:p>
          <w:p w14:paraId="7B3560D1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2F5B" w14:textId="77777777" w:rsidR="001F0579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59298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B793" w14:textId="77777777" w:rsidR="001F0579" w:rsidRPr="00984D71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03A86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720265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2 și 3 abătute, Cap X.</w:t>
            </w:r>
          </w:p>
        </w:tc>
      </w:tr>
      <w:tr w:rsidR="001F0579" w14:paraId="04116A5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47D91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FB45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14682" w14:textId="77777777" w:rsidR="001F0579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AA4CB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3A80E919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B31EE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76D19" w14:textId="77777777" w:rsidR="001F0579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138D2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7083" w14:textId="77777777" w:rsidR="001F0579" w:rsidRPr="00984D71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091E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0467DD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  <w:tr w:rsidR="001F0579" w14:paraId="4DB2F896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887E2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B681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33EB0" w14:textId="77777777" w:rsidR="001F0579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DF3F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0C5950BA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AA511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718A" w14:textId="77777777" w:rsidR="001F0579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F9858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4404F" w14:textId="77777777" w:rsidR="001F0579" w:rsidRPr="00984D71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F675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92C597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 abătută Cap X.</w:t>
            </w:r>
          </w:p>
        </w:tc>
      </w:tr>
      <w:tr w:rsidR="001F0579" w14:paraId="5E6976EF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77E50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AB83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A25E" w14:textId="77777777" w:rsidR="001F0579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EF1EC" w14:textId="77777777" w:rsidR="001F0579" w:rsidRDefault="001F0579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4FD3DBA7" w14:textId="77777777" w:rsidR="001F0579" w:rsidRDefault="001F0579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6552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1B17D" w14:textId="77777777" w:rsidR="001F0579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D2D1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E5D91" w14:textId="77777777" w:rsidR="001F0579" w:rsidRPr="00984D71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83BA5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F51D15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  <w:tr w:rsidR="001F0579" w14:paraId="33A85F1B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49388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C80AE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567F" w14:textId="77777777" w:rsidR="001F0579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02453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515E43FE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37D3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573F" w14:textId="77777777" w:rsidR="001F0579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CCB34" w14:textId="77777777" w:rsidR="001F0579" w:rsidRDefault="001F0579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5007" w14:textId="77777777" w:rsidR="001F0579" w:rsidRPr="00984D71" w:rsidRDefault="001F0579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6DC1F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F75C9A" w14:textId="77777777" w:rsidR="001F0579" w:rsidRDefault="001F0579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Cap Y.</w:t>
            </w:r>
          </w:p>
        </w:tc>
      </w:tr>
      <w:tr w:rsidR="001F0579" w14:paraId="2A301785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55C82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CEEE" w14:textId="77777777" w:rsidR="001F0579" w:rsidRDefault="001F057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142EC" w14:textId="77777777" w:rsidR="001F0579" w:rsidRDefault="001F057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135FE" w14:textId="77777777" w:rsidR="001F0579" w:rsidRDefault="001F0579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76213E71" w14:textId="77777777" w:rsidR="001F0579" w:rsidRDefault="001F0579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567D7" w14:textId="77777777" w:rsidR="001F0579" w:rsidRDefault="001F057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D876F" w14:textId="77777777" w:rsidR="001F0579" w:rsidRDefault="001F057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8F8E" w14:textId="77777777" w:rsidR="001F0579" w:rsidRDefault="001F0579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D1985" w14:textId="77777777" w:rsidR="001F0579" w:rsidRPr="00984D71" w:rsidRDefault="001F0579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E27A" w14:textId="77777777" w:rsidR="001F0579" w:rsidRDefault="001F0579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A53006" w14:textId="77777777" w:rsidR="001F0579" w:rsidRDefault="001F0579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  <w:tr w:rsidR="001F0579" w14:paraId="52340573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30BC8" w14:textId="77777777" w:rsidR="001F0579" w:rsidRDefault="001F0579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7AF8E" w14:textId="77777777" w:rsidR="001F0579" w:rsidRDefault="001F0579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6A164" w14:textId="77777777" w:rsidR="001F0579" w:rsidRDefault="001F0579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6C1D" w14:textId="77777777" w:rsidR="001F0579" w:rsidRDefault="001F0579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3D029F3A" w14:textId="77777777" w:rsidR="001F0579" w:rsidRDefault="001F0579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564E" w14:textId="77777777" w:rsidR="001F0579" w:rsidRDefault="001F0579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A6D6" w14:textId="77777777" w:rsidR="001F0579" w:rsidRDefault="001F0579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1192" w14:textId="77777777" w:rsidR="001F0579" w:rsidRDefault="001F0579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9DFDC" w14:textId="77777777" w:rsidR="001F0579" w:rsidRPr="00984D71" w:rsidRDefault="001F0579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DE23F" w14:textId="77777777" w:rsidR="001F0579" w:rsidRDefault="001F0579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DD773C" w14:textId="77777777" w:rsidR="001F0579" w:rsidRDefault="001F0579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Cap Y.</w:t>
            </w:r>
          </w:p>
        </w:tc>
      </w:tr>
    </w:tbl>
    <w:p w14:paraId="30C1DFA6" w14:textId="77777777" w:rsidR="001F0579" w:rsidRDefault="001F0579">
      <w:pPr>
        <w:spacing w:before="40" w:after="40" w:line="192" w:lineRule="auto"/>
        <w:ind w:right="57"/>
        <w:rPr>
          <w:sz w:val="20"/>
        </w:rPr>
      </w:pPr>
    </w:p>
    <w:p w14:paraId="5FAA02AC" w14:textId="77777777" w:rsidR="001F0579" w:rsidRDefault="001F0579" w:rsidP="001D4EEA">
      <w:pPr>
        <w:pStyle w:val="Heading1"/>
        <w:spacing w:line="360" w:lineRule="auto"/>
      </w:pPr>
      <w:r>
        <w:lastRenderedPageBreak/>
        <w:t>LINIA 301 Eb</w:t>
      </w:r>
    </w:p>
    <w:p w14:paraId="18356C02" w14:textId="77777777" w:rsidR="001F0579" w:rsidRDefault="001F0579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F0579" w14:paraId="50476A93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D554D" w14:textId="77777777" w:rsidR="001F0579" w:rsidRDefault="001F057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5D3C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C713" w14:textId="77777777" w:rsidR="001F0579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0FC8B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2AC535C4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24</w:t>
            </w:r>
          </w:p>
          <w:p w14:paraId="6AAC6ECD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39D10" w14:textId="77777777" w:rsidR="001F0579" w:rsidRDefault="001F057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72EA" w14:textId="77777777" w:rsidR="001F0579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3779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72+528</w:t>
            </w:r>
          </w:p>
          <w:p w14:paraId="08E30D34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E3B1E" w14:textId="77777777" w:rsidR="001F0579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E9C5B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B11A37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1F0579" w14:paraId="5267C92B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064E3" w14:textId="77777777" w:rsidR="001F0579" w:rsidRDefault="001F057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B5059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65826" w14:textId="77777777" w:rsidR="001F0579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08058" w14:textId="77777777" w:rsidR="001F0579" w:rsidRDefault="001F0579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14:paraId="48F8A84E" w14:textId="77777777" w:rsidR="001F0579" w:rsidRDefault="001F0579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D8764" w14:textId="77777777" w:rsidR="001F0579" w:rsidRDefault="001F057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FACA4" w14:textId="77777777" w:rsidR="001F0579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EFAF3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71+900</w:t>
            </w:r>
          </w:p>
          <w:p w14:paraId="4C5E2148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9B4D" w14:textId="77777777" w:rsidR="001F0579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B224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36FC865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pod metalic Km. 71+350 și sch. 2 Cap. Y Chiajna Km. 71+900.</w:t>
            </w:r>
          </w:p>
        </w:tc>
      </w:tr>
      <w:tr w:rsidR="001F0579" w14:paraId="423BF43C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D67D6" w14:textId="77777777" w:rsidR="001F0579" w:rsidRDefault="001F057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6831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68+850</w:t>
            </w:r>
          </w:p>
          <w:p w14:paraId="339AE58F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7CE8" w14:textId="77777777" w:rsidR="001F0579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5C7F1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14:paraId="69844576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9A2B3" w14:textId="77777777" w:rsidR="001F0579" w:rsidRDefault="001F057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376E7" w14:textId="77777777" w:rsidR="001F0579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7FDE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73C8A" w14:textId="77777777" w:rsidR="001F0579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A729E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5D41818C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57DAA" w14:textId="77777777" w:rsidR="001F0579" w:rsidRDefault="001F057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28A66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21E7" w14:textId="77777777" w:rsidR="001F0579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57342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7873963C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7697F" w14:textId="77777777" w:rsidR="001F0579" w:rsidRDefault="001F057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576DD9F" w14:textId="77777777" w:rsidR="001F0579" w:rsidRDefault="001F057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BDE1" w14:textId="77777777" w:rsidR="001F0579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14584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BE8E" w14:textId="77777777" w:rsidR="001F0579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331C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18BE18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 Cap X.</w:t>
            </w:r>
          </w:p>
        </w:tc>
      </w:tr>
      <w:tr w:rsidR="001F0579" w14:paraId="3DAC43BC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3C82E" w14:textId="77777777" w:rsidR="001F0579" w:rsidRDefault="001F057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34AE7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509D" w14:textId="77777777" w:rsidR="001F0579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A88EC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7E43C988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753BB" w14:textId="77777777" w:rsidR="001F0579" w:rsidRDefault="001F057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D73E103" w14:textId="77777777" w:rsidR="001F0579" w:rsidRDefault="001F057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BECC8" w14:textId="77777777" w:rsidR="001F0579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9370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02747" w14:textId="77777777" w:rsidR="001F0579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7E60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FFE976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7 - 10.</w:t>
            </w:r>
          </w:p>
        </w:tc>
      </w:tr>
      <w:tr w:rsidR="001F0579" w14:paraId="6FF55E4B" w14:textId="7777777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F6468" w14:textId="77777777" w:rsidR="001F0579" w:rsidRDefault="001F057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BACD8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2A3C1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C8F3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12CA0812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449F7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881C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6BEC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8F6BB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E2E09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E901C2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  linia 7 abătută.</w:t>
            </w:r>
          </w:p>
        </w:tc>
      </w:tr>
      <w:tr w:rsidR="001F0579" w14:paraId="541F669B" w14:textId="7777777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F55F6" w14:textId="77777777" w:rsidR="001F0579" w:rsidRDefault="001F057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9BCE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2F4B7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30A3D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451CA65E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746AD" w14:textId="77777777" w:rsidR="001F0579" w:rsidRDefault="001F057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38CF5595" w14:textId="77777777" w:rsidR="001F0579" w:rsidRDefault="001F0579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FCFD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030CE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D1FD6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15C8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22B89E78" w14:textId="7777777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0370D" w14:textId="77777777" w:rsidR="001F0579" w:rsidRDefault="001F057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CD965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D234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8FEEB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71E831BE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944F3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71318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43A17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54AF1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B712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741E3C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 abătute.</w:t>
            </w:r>
          </w:p>
        </w:tc>
      </w:tr>
      <w:tr w:rsidR="001F0579" w14:paraId="538D095C" w14:textId="7777777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41DB0" w14:textId="77777777" w:rsidR="001F0579" w:rsidRDefault="001F057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B656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F36E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5BC45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4F447FE7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B9CC8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6EA72A9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D743E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46DD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6C0C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5C115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54F198CA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CFA3E" w14:textId="77777777" w:rsidR="001F0579" w:rsidRDefault="001F057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904F9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0A63E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4D93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0B9ACAF6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8E894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4BDB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E0573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3CE0A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4377D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42FDF310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F6A2E" w14:textId="77777777" w:rsidR="001F0579" w:rsidRDefault="001F057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36A8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59+280</w:t>
            </w:r>
          </w:p>
          <w:p w14:paraId="1452C3F8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4BB03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74B96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14:paraId="7D1BB01A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2A3FC3F7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B192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21BE3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49208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0A15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A4EA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C18451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 și III.</w:t>
            </w:r>
          </w:p>
        </w:tc>
      </w:tr>
      <w:tr w:rsidR="001F0579" w14:paraId="758A1CCD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28C46" w14:textId="77777777" w:rsidR="001F0579" w:rsidRDefault="001F057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1CA5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60+300</w:t>
            </w:r>
          </w:p>
          <w:p w14:paraId="63D396CB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CD412" w14:textId="77777777" w:rsidR="001F0579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86B6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14:paraId="1CECDB98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12A23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A6B57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AE49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F23DF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1DDE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56B13B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1, 2 și 3 directă </w:t>
            </w:r>
          </w:p>
          <w:p w14:paraId="4FD9E745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1F0579" w14:paraId="699EF2F9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FE367" w14:textId="77777777" w:rsidR="001F0579" w:rsidRDefault="001F057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B4DF" w14:textId="77777777" w:rsidR="001F0579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53+300</w:t>
            </w:r>
          </w:p>
          <w:p w14:paraId="0F7E894F" w14:textId="77777777" w:rsidR="001F0579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65B51" w14:textId="77777777" w:rsidR="001F0579" w:rsidRPr="00521173" w:rsidRDefault="001F05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9EE11" w14:textId="77777777" w:rsidR="001F0579" w:rsidRDefault="001F05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14:paraId="0EBEF27F" w14:textId="77777777" w:rsidR="001F0579" w:rsidRDefault="001F05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9B054" w14:textId="77777777" w:rsidR="001F0579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5737" w14:textId="77777777" w:rsidR="001F0579" w:rsidRPr="00521173" w:rsidRDefault="001F05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4A483" w14:textId="77777777" w:rsidR="001F0579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7ECAA" w14:textId="77777777" w:rsidR="001F0579" w:rsidRPr="00521173" w:rsidRDefault="001F05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EFCA5" w14:textId="77777777" w:rsidR="001F0579" w:rsidRDefault="001F05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23DB6C6B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C1AAB" w14:textId="77777777" w:rsidR="001F0579" w:rsidRDefault="001F057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7CE4A" w14:textId="77777777" w:rsidR="001F0579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C141" w14:textId="77777777" w:rsidR="001F0579" w:rsidRPr="00521173" w:rsidRDefault="001F05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A253" w14:textId="77777777" w:rsidR="001F0579" w:rsidRDefault="001F05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14:paraId="4412F71C" w14:textId="77777777" w:rsidR="001F0579" w:rsidRDefault="001F05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EC66A" w14:textId="77777777" w:rsidR="001F0579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EA7CD" w14:textId="77777777" w:rsidR="001F0579" w:rsidRPr="00521173" w:rsidRDefault="001F05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82E66" w14:textId="77777777" w:rsidR="001F0579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  <w:p w14:paraId="7248F178" w14:textId="77777777" w:rsidR="001F0579" w:rsidRDefault="001F057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47084" w14:textId="77777777" w:rsidR="001F0579" w:rsidRPr="00521173" w:rsidRDefault="001F057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75C1" w14:textId="77777777" w:rsidR="001F0579" w:rsidRDefault="001F057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50DEC8DC" w14:textId="7777777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B0FBA" w14:textId="77777777" w:rsidR="001F0579" w:rsidRDefault="001F057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717A7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4DA4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65CAD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E395B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DDB301A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1CD11955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9B16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6039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7649D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BC92F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51C425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1, 2, 3 primiri - expedieri.</w:t>
            </w:r>
          </w:p>
        </w:tc>
      </w:tr>
      <w:tr w:rsidR="001F0579" w14:paraId="06031E75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C7EDC" w14:textId="77777777" w:rsidR="001F0579" w:rsidRDefault="001F057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B76B7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63E8C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4246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4DDD40DC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1210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7B700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41D8B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E2D39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B860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5988B111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43157" w14:textId="77777777" w:rsidR="001F0579" w:rsidRDefault="001F057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5B158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5589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3712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00BC8044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15232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B296D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0F0B3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EBC0C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0FAF7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706C614D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DC31F" w14:textId="77777777" w:rsidR="001F0579" w:rsidRDefault="001F0579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37653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FD95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1626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1F5566B1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15CF2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77A6F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0AD3C" w14:textId="77777777" w:rsidR="001F0579" w:rsidRDefault="001F0579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29BC6" w14:textId="77777777" w:rsidR="001F0579" w:rsidRPr="00521173" w:rsidRDefault="001F0579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A2E8" w14:textId="77777777" w:rsidR="001F0579" w:rsidRDefault="001F0579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8DDC65B" w14:textId="77777777" w:rsidR="001F0579" w:rsidRPr="007972D9" w:rsidRDefault="001F0579">
      <w:pPr>
        <w:spacing w:before="40" w:after="40" w:line="192" w:lineRule="auto"/>
        <w:ind w:right="57"/>
        <w:rPr>
          <w:sz w:val="20"/>
          <w:szCs w:val="20"/>
        </w:rPr>
      </w:pPr>
    </w:p>
    <w:p w14:paraId="0A898242" w14:textId="77777777" w:rsidR="001F0579" w:rsidRDefault="001F0579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5856D606" w14:textId="77777777" w:rsidR="001F0579" w:rsidRPr="005D215B" w:rsidRDefault="001F0579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F0579" w14:paraId="547D1469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D78ED" w14:textId="77777777" w:rsidR="001F0579" w:rsidRDefault="001F0579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E049" w14:textId="77777777" w:rsidR="001F0579" w:rsidRDefault="001F057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0F3C" w14:textId="77777777" w:rsidR="001F0579" w:rsidRPr="00B3607C" w:rsidRDefault="001F057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E4BEA" w14:textId="77777777" w:rsidR="001F0579" w:rsidRDefault="001F0579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2FEAF" w14:textId="77777777" w:rsidR="001F0579" w:rsidRDefault="001F057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185FE" w14:textId="77777777" w:rsidR="001F0579" w:rsidRDefault="001F057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E5C62" w14:textId="77777777" w:rsidR="001F0579" w:rsidRDefault="001F057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14:paraId="68DADFDC" w14:textId="77777777" w:rsidR="001F0579" w:rsidRDefault="001F057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E6F8" w14:textId="77777777" w:rsidR="001F0579" w:rsidRDefault="001F057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B8F17" w14:textId="77777777" w:rsidR="001F0579" w:rsidRDefault="001F0579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1F0579" w14:paraId="0C9F756B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4DCAE" w14:textId="77777777" w:rsidR="001F0579" w:rsidRDefault="001F0579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2E590" w14:textId="77777777" w:rsidR="001F0579" w:rsidRDefault="001F057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DA3CB" w14:textId="77777777" w:rsidR="001F0579" w:rsidRPr="00B3607C" w:rsidRDefault="001F057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1A4D2" w14:textId="77777777" w:rsidR="001F0579" w:rsidRDefault="001F0579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CF2B7" w14:textId="77777777" w:rsidR="001F0579" w:rsidRDefault="001F057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55183BEF" w14:textId="77777777" w:rsidR="001F0579" w:rsidRDefault="001F057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0176B" w14:textId="77777777" w:rsidR="001F0579" w:rsidRDefault="001F057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F244F" w14:textId="77777777" w:rsidR="001F0579" w:rsidRDefault="001F0579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0CCA2" w14:textId="77777777" w:rsidR="001F0579" w:rsidRDefault="001F0579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725EA" w14:textId="77777777" w:rsidR="001F0579" w:rsidRDefault="001F0579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E64B49" w14:textId="77777777" w:rsidR="001F0579" w:rsidRDefault="001F0579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08E32217" w14:textId="77777777" w:rsidR="001F0579" w:rsidRDefault="001F0579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1F0579" w14:paraId="3E4CD1AC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5207" w14:textId="77777777" w:rsidR="001F0579" w:rsidRDefault="001F0579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FAD50" w14:textId="77777777" w:rsidR="001F0579" w:rsidRDefault="001F057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89693" w14:textId="77777777" w:rsidR="001F0579" w:rsidRPr="00B3607C" w:rsidRDefault="001F057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56E4D" w14:textId="77777777" w:rsidR="001F0579" w:rsidRDefault="001F0579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57256533" w14:textId="77777777" w:rsidR="001F0579" w:rsidRDefault="001F0579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3E93" w14:textId="77777777" w:rsidR="001F0579" w:rsidRDefault="001F057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61758091" w14:textId="77777777" w:rsidR="001F0579" w:rsidRDefault="001F057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1B7B" w14:textId="77777777" w:rsidR="001F0579" w:rsidRDefault="001F057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53199" w14:textId="77777777" w:rsidR="001F0579" w:rsidRDefault="001F057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946C" w14:textId="77777777" w:rsidR="001F0579" w:rsidRDefault="001F057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C4E9" w14:textId="77777777" w:rsidR="001F0579" w:rsidRDefault="001F0579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1F0579" w14:paraId="2C1091E7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481B6" w14:textId="77777777" w:rsidR="001F0579" w:rsidRDefault="001F0579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0EEDF" w14:textId="77777777" w:rsidR="001F0579" w:rsidRDefault="001F057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8ACFE" w14:textId="77777777" w:rsidR="001F0579" w:rsidRPr="00B3607C" w:rsidRDefault="001F057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46CA" w14:textId="77777777" w:rsidR="001F0579" w:rsidRDefault="001F0579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7275AE43" w14:textId="77777777" w:rsidR="001F0579" w:rsidRDefault="001F0579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27AB3C59" w14:textId="77777777" w:rsidR="001F0579" w:rsidRDefault="001F0579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6ED7C" w14:textId="77777777" w:rsidR="001F0579" w:rsidRDefault="001F057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8F01" w14:textId="77777777" w:rsidR="001F0579" w:rsidRDefault="001F057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7F500" w14:textId="77777777" w:rsidR="001F0579" w:rsidRDefault="001F057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591EE075" w14:textId="77777777" w:rsidR="001F0579" w:rsidRDefault="001F0579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5D215" w14:textId="77777777" w:rsidR="001F0579" w:rsidRDefault="001F0579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9207B" w14:textId="77777777" w:rsidR="001F0579" w:rsidRDefault="001F0579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4FF902" w14:textId="77777777" w:rsidR="001F0579" w:rsidRDefault="001F0579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12BA0C09" w14:textId="77777777" w:rsidR="001F0579" w:rsidRDefault="001F0579">
      <w:pPr>
        <w:spacing w:before="40" w:after="40" w:line="192" w:lineRule="auto"/>
        <w:ind w:right="57"/>
        <w:rPr>
          <w:sz w:val="20"/>
          <w:lang w:val="en-US"/>
        </w:rPr>
      </w:pPr>
    </w:p>
    <w:p w14:paraId="60C90C54" w14:textId="77777777" w:rsidR="001F0579" w:rsidRDefault="001F0579" w:rsidP="00F14E3C">
      <w:pPr>
        <w:pStyle w:val="Heading1"/>
        <w:spacing w:line="360" w:lineRule="auto"/>
      </w:pPr>
      <w:r>
        <w:t>LINIA 301 F1</w:t>
      </w:r>
    </w:p>
    <w:p w14:paraId="1BEAE349" w14:textId="77777777" w:rsidR="001F0579" w:rsidRDefault="001F0579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1F0579" w14:paraId="2305FD4F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E2929" w14:textId="77777777" w:rsidR="001F0579" w:rsidRDefault="001F05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C1DE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2F6C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F30E8" w14:textId="77777777" w:rsidR="001F0579" w:rsidRDefault="001F0579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EE3F2B3" w14:textId="77777777" w:rsidR="001F0579" w:rsidRDefault="001F0579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7C43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223C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1011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45D3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0994E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45D04873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38D7A" w14:textId="77777777" w:rsidR="001F0579" w:rsidRDefault="001F05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49A0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63D4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9AA7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1F3BBF5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E5DD3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4DDA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19B1B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83EC3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CA486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69DB1B5D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83E37" w14:textId="77777777" w:rsidR="001F0579" w:rsidRDefault="001F05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7B280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7AF44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BAA94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5ABD8BD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6B6DC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D47C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18C97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33EF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3F858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58778374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59EFF" w14:textId="77777777" w:rsidR="001F0579" w:rsidRDefault="001F05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58CD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8AB35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CD81D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16B8B6F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CBF6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062D5D69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1565373D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4CFD3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BDBD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C2FD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1611E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788355F4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AE4E2" w14:textId="77777777" w:rsidR="001F0579" w:rsidRDefault="001F05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BB9F2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5EE5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32D5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64D05B2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0624C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7AEEA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0E6A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D652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CB27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550B82E6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57A15" w14:textId="77777777" w:rsidR="001F0579" w:rsidRDefault="001F05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6EFD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C74F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21503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27D02E9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70ED" w14:textId="77777777" w:rsidR="001F0579" w:rsidRDefault="001F057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E420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8A06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8EADC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6DC3B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42A42FCD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985A0" w14:textId="77777777" w:rsidR="001F0579" w:rsidRDefault="001F05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81D52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B697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EBCF5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F93F7D1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EDA9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B2832F9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7EB4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1B029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D689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FDBE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19158472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93C8" w14:textId="77777777" w:rsidR="001F0579" w:rsidRDefault="001F05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41E00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F9E46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7A6B8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04398AA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97F5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E8688EB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2A3F5D0A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5BE10EEA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0F62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8FD6A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AB0B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8F2D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7B4EC7A3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CDBF" w14:textId="77777777" w:rsidR="001F0579" w:rsidRDefault="001F05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0B66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4149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89D3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F374AAE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C5C2" w14:textId="77777777" w:rsidR="001F0579" w:rsidRDefault="001F057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7876E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6CA5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95B6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B418F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15A78ABE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DBD5D" w14:textId="77777777" w:rsidR="001F0579" w:rsidRDefault="001F05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66A14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848A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984F6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09EC19C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5B42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897C7CC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01D8A844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BF34B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1861A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2559B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B040E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01F970BE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265F3" w14:textId="77777777" w:rsidR="001F0579" w:rsidRDefault="001F05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E0DB1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02727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AD392" w14:textId="77777777" w:rsidR="001F0579" w:rsidRDefault="001F0579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9F337B2" w14:textId="77777777" w:rsidR="001F0579" w:rsidRDefault="001F0579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6F38" w14:textId="77777777" w:rsidR="001F0579" w:rsidRDefault="001F0579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A317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8AFD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D962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47DC3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1169B405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6E6C3" w14:textId="77777777" w:rsidR="001F0579" w:rsidRDefault="001F05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FBA75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EF65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CEE2C" w14:textId="77777777" w:rsidR="001F0579" w:rsidRDefault="001F0579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A8A1130" w14:textId="77777777" w:rsidR="001F0579" w:rsidRDefault="001F0579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1403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8C0F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7F48B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D2AD9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1A311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7FFBAC8F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BEC93" w14:textId="77777777" w:rsidR="001F0579" w:rsidRDefault="001F05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F8530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6EB6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01BA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8100C98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FFCC3" w14:textId="77777777" w:rsidR="001F0579" w:rsidRDefault="001F057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7AA4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DA916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CA416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AA79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00FBC30E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7EA86" w14:textId="77777777" w:rsidR="001F0579" w:rsidRDefault="001F05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D0B32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34207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8B73F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7DAC845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1FDD8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31B42E32" w14:textId="77777777" w:rsidR="001F0579" w:rsidRDefault="001F057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0F20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A2C18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A7D04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FCA9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66B7D5E1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69387" w14:textId="77777777" w:rsidR="001F0579" w:rsidRDefault="001F05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678A9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CFCD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3AE3D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9A00791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225D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35E6232D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58E04392" w14:textId="77777777" w:rsidR="001F0579" w:rsidRDefault="001F057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D2A28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70C81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B81C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EDEC4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E4E1D1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1F0579" w14:paraId="505AD15C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51977" w14:textId="77777777" w:rsidR="001F0579" w:rsidRDefault="001F05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EC652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AF455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31BA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91C8609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EDC77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6A6C88DC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0CB52A3" w14:textId="77777777" w:rsidR="001F0579" w:rsidRDefault="001F0579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1493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831AE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B7CE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61A46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1F0579" w14:paraId="4A690797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E9FC5" w14:textId="77777777" w:rsidR="001F0579" w:rsidRDefault="001F05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4313D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E7D8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3EE1" w14:textId="77777777" w:rsidR="001F0579" w:rsidRDefault="001F0579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A412FC7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D0AA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BEEC3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382FC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D6B6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DE3CD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7D7D0D9D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4F6B6" w14:textId="77777777" w:rsidR="001F0579" w:rsidRDefault="001F05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6933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5B57F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0BF86" w14:textId="77777777" w:rsidR="001F0579" w:rsidRDefault="001F0579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6A05139" w14:textId="77777777" w:rsidR="001F0579" w:rsidRDefault="001F0579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8AD81" w14:textId="77777777" w:rsidR="001F0579" w:rsidRDefault="001F0579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17BD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7A64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001CD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0D82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107800C1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034A0" w14:textId="77777777" w:rsidR="001F0579" w:rsidRDefault="001F05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FA9E0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4E8B7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9584" w14:textId="77777777" w:rsidR="001F0579" w:rsidRDefault="001F0579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EA4A50D" w14:textId="77777777" w:rsidR="001F0579" w:rsidRDefault="001F0579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C8AC2" w14:textId="77777777" w:rsidR="001F0579" w:rsidRDefault="001F0579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26AB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C4111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905EF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59D16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4D320591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1A296" w14:textId="77777777" w:rsidR="001F0579" w:rsidRDefault="001F0579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7305B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6E10F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D9A9" w14:textId="77777777" w:rsidR="001F0579" w:rsidRDefault="001F0579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B1F00BC" w14:textId="77777777" w:rsidR="001F0579" w:rsidRDefault="001F0579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C0C0E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542B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E2B8" w14:textId="77777777" w:rsidR="001F0579" w:rsidRDefault="001F0579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724C" w14:textId="77777777" w:rsidR="001F0579" w:rsidRDefault="001F0579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DC6D" w14:textId="77777777" w:rsidR="001F0579" w:rsidRDefault="001F0579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1F37FD2B" w14:textId="77777777" w:rsidR="001F0579" w:rsidRDefault="001F0579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41F81D9B" w14:textId="77777777" w:rsidR="001F0579" w:rsidRDefault="001F0579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6694ABFB" w14:textId="77777777" w:rsidR="001F0579" w:rsidRDefault="001F0579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7096B2DE" w14:textId="77777777" w:rsidR="001F0579" w:rsidRDefault="001F0579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6058E40F" w14:textId="77777777" w:rsidR="001F0579" w:rsidRDefault="001F0579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130C57A8" w14:textId="77777777" w:rsidR="001F0579" w:rsidRDefault="001F0579">
      <w:pPr>
        <w:spacing w:before="40" w:after="40" w:line="192" w:lineRule="auto"/>
        <w:ind w:right="57"/>
        <w:rPr>
          <w:sz w:val="20"/>
        </w:rPr>
      </w:pPr>
    </w:p>
    <w:p w14:paraId="286B799F" w14:textId="77777777" w:rsidR="001F0579" w:rsidRDefault="001F0579" w:rsidP="007E3B63">
      <w:pPr>
        <w:pStyle w:val="Heading1"/>
        <w:spacing w:line="360" w:lineRule="auto"/>
      </w:pPr>
      <w:r>
        <w:lastRenderedPageBreak/>
        <w:t>LINIA 301 G</w:t>
      </w:r>
    </w:p>
    <w:p w14:paraId="3E258814" w14:textId="77777777" w:rsidR="001F0579" w:rsidRDefault="001F0579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1F0579" w14:paraId="0C1A894A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E22D66" w14:textId="77777777" w:rsidR="001F0579" w:rsidRDefault="001F057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47C7E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8D0D5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033CC" w14:textId="77777777" w:rsidR="001F0579" w:rsidRDefault="001F0579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AE010B3" w14:textId="77777777" w:rsidR="001F0579" w:rsidRDefault="001F0579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D529B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B86EB43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41FC32D8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03376994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A15D3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42F4C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759E4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04D3A" w14:textId="77777777" w:rsidR="001F0579" w:rsidRDefault="001F0579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FF9C42" w14:textId="77777777" w:rsidR="001F0579" w:rsidRDefault="001F0579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1F0579" w14:paraId="01333F7A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11925A" w14:textId="77777777" w:rsidR="001F0579" w:rsidRDefault="001F057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888EC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993E3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B3040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F86D75A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051D8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E507D26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0DDDEB1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1AB4F582" w14:textId="77777777" w:rsidR="001F0579" w:rsidRDefault="001F0579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B4176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B1F6A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0ED4A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C0A2C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3F0F1B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1F0579" w14:paraId="4291411B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16D56F" w14:textId="77777777" w:rsidR="001F0579" w:rsidRDefault="001F057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6B9F2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86E36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9085A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ED22C8E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3FE7B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44685AE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0834B9C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892FD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BBC4B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34E8E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97819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391A05CF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7B8378" w14:textId="77777777" w:rsidR="001F0579" w:rsidRDefault="001F057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F8A8D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33C02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1EB13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0640347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EB0A7" w14:textId="77777777" w:rsidR="001F0579" w:rsidRDefault="001F0579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BEC28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F8D2D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7DE98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3791C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2BBA562A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5D997C" w14:textId="77777777" w:rsidR="001F0579" w:rsidRDefault="001F057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6083B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6A5A4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D2EC3" w14:textId="77777777" w:rsidR="001F0579" w:rsidRDefault="001F0579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FC7D2CB" w14:textId="77777777" w:rsidR="001F0579" w:rsidRDefault="001F0579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E9B6D" w14:textId="77777777" w:rsidR="001F0579" w:rsidRDefault="001F0579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D6ABB" w14:textId="77777777" w:rsidR="001F0579" w:rsidRDefault="001F0579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46260" w14:textId="77777777" w:rsidR="001F0579" w:rsidRDefault="001F0579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EB990" w14:textId="77777777" w:rsidR="001F0579" w:rsidRDefault="001F0579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1CE77" w14:textId="77777777" w:rsidR="001F0579" w:rsidRDefault="001F0579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21987280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88662C" w14:textId="77777777" w:rsidR="001F0579" w:rsidRDefault="001F057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47974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43E51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787D6" w14:textId="77777777" w:rsidR="001F0579" w:rsidRDefault="001F0579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172F17C" w14:textId="77777777" w:rsidR="001F0579" w:rsidRDefault="001F0579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70C98" w14:textId="77777777" w:rsidR="001F0579" w:rsidRDefault="001F0579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B084C" w14:textId="77777777" w:rsidR="001F0579" w:rsidRDefault="001F0579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A26CC" w14:textId="77777777" w:rsidR="001F0579" w:rsidRDefault="001F0579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F3C20" w14:textId="77777777" w:rsidR="001F0579" w:rsidRDefault="001F0579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24D34" w14:textId="77777777" w:rsidR="001F0579" w:rsidRDefault="001F0579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0367700B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4B3A" w14:textId="77777777" w:rsidR="001F0579" w:rsidRDefault="001F057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BDFCA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51BA2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C1C2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FE31A3F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2DCDE" w14:textId="77777777" w:rsidR="001F0579" w:rsidRDefault="001F0579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F9025C3" w14:textId="77777777" w:rsidR="001F0579" w:rsidRDefault="001F0579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8015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8218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8BBD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B445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76A2B0FA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21995" w14:textId="77777777" w:rsidR="001F0579" w:rsidRDefault="001F057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3CD3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64060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4E8F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EC299D2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C6E8" w14:textId="77777777" w:rsidR="001F0579" w:rsidRDefault="001F0579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242A644" w14:textId="77777777" w:rsidR="001F0579" w:rsidRDefault="001F0579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01F185CE" w14:textId="77777777" w:rsidR="001F0579" w:rsidRDefault="001F0579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D022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66D7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49AF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8708D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335F8B5B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C6C44" w14:textId="77777777" w:rsidR="001F0579" w:rsidRDefault="001F057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259E1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EB2CC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46CD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74F08B4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C041" w14:textId="77777777" w:rsidR="001F0579" w:rsidRDefault="001F0579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0952F71" w14:textId="77777777" w:rsidR="001F0579" w:rsidRDefault="001F0579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D3E0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F956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74496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F215C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2908A1EC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20017" w14:textId="77777777" w:rsidR="001F0579" w:rsidRDefault="001F057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70FB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4C7D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C2243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C3B4FCA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0BDFD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235894C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4AE10226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C47F8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1B89B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DF08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0361B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69897986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894CE" w14:textId="77777777" w:rsidR="001F0579" w:rsidRDefault="001F057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73E8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879A7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FC47F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3C22B42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244C3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4D91D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F313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C298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C1EE2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296237FA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7F713" w14:textId="77777777" w:rsidR="001F0579" w:rsidRDefault="001F057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E753B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456C4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5A45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A70E454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4D80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24DD8F5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DDFC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8E21D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5D02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F3D5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3B71C6BC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A4691" w14:textId="77777777" w:rsidR="001F0579" w:rsidRDefault="001F0579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ECDB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9900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7030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416BD73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C0B7" w14:textId="77777777" w:rsidR="001F0579" w:rsidRDefault="001F0579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40173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71DF" w14:textId="77777777" w:rsidR="001F0579" w:rsidRDefault="001F0579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52A5C" w14:textId="77777777" w:rsidR="001F0579" w:rsidRDefault="001F0579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0E06" w14:textId="77777777" w:rsidR="001F0579" w:rsidRDefault="001F0579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6E1E9E0" w14:textId="77777777" w:rsidR="001F0579" w:rsidRDefault="001F0579">
      <w:pPr>
        <w:spacing w:before="40" w:line="192" w:lineRule="auto"/>
        <w:ind w:right="57"/>
        <w:rPr>
          <w:sz w:val="20"/>
        </w:rPr>
      </w:pPr>
    </w:p>
    <w:p w14:paraId="69A69BDE" w14:textId="77777777" w:rsidR="001F0579" w:rsidRDefault="001F0579" w:rsidP="00956F37">
      <w:pPr>
        <w:pStyle w:val="Heading1"/>
        <w:spacing w:line="360" w:lineRule="auto"/>
      </w:pPr>
      <w:r>
        <w:t>LINIA 301 N</w:t>
      </w:r>
    </w:p>
    <w:p w14:paraId="37B6786E" w14:textId="77777777" w:rsidR="001F0579" w:rsidRDefault="001F0579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1F0579" w14:paraId="6C54A6C0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6D333" w14:textId="77777777" w:rsidR="001F0579" w:rsidRDefault="001F05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1310E" w14:textId="77777777" w:rsidR="001F0579" w:rsidRDefault="001F0579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C4B8" w14:textId="77777777" w:rsidR="001F0579" w:rsidRDefault="001F057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EB07D" w14:textId="77777777" w:rsidR="001F0579" w:rsidRDefault="001F057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A35B01C" w14:textId="77777777" w:rsidR="001F0579" w:rsidRDefault="001F057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1F007" w14:textId="77777777" w:rsidR="001F0579" w:rsidRDefault="001F0579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E575" w14:textId="77777777" w:rsidR="001F0579" w:rsidRDefault="001F057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C73B9" w14:textId="77777777" w:rsidR="001F0579" w:rsidRDefault="001F0579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05F37" w14:textId="77777777" w:rsidR="001F0579" w:rsidRPr="0022092F" w:rsidRDefault="001F0579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1A71B" w14:textId="77777777" w:rsidR="001F0579" w:rsidRDefault="001F0579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40AFEA30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DFBFB" w14:textId="77777777" w:rsidR="001F0579" w:rsidRDefault="001F05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872C6" w14:textId="77777777" w:rsidR="001F0579" w:rsidRDefault="001F057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DE50" w14:textId="77777777" w:rsidR="001F0579" w:rsidRDefault="001F057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8685F" w14:textId="77777777" w:rsidR="001F0579" w:rsidRDefault="001F057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718DF07" w14:textId="77777777" w:rsidR="001F0579" w:rsidRDefault="001F057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D334" w14:textId="77777777" w:rsidR="001F0579" w:rsidRDefault="001F057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4C8D" w14:textId="77777777" w:rsidR="001F0579" w:rsidRDefault="001F057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CB52E" w14:textId="77777777" w:rsidR="001F0579" w:rsidRDefault="001F057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9E92" w14:textId="77777777" w:rsidR="001F0579" w:rsidRPr="0022092F" w:rsidRDefault="001F057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3206E" w14:textId="77777777" w:rsidR="001F0579" w:rsidRDefault="001F057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0E84B357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7FF31" w14:textId="77777777" w:rsidR="001F0579" w:rsidRDefault="001F05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5C6C8" w14:textId="77777777" w:rsidR="001F0579" w:rsidRDefault="001F057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A12D" w14:textId="77777777" w:rsidR="001F0579" w:rsidRDefault="001F057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F0FDF" w14:textId="77777777" w:rsidR="001F0579" w:rsidRDefault="001F057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1308D4B" w14:textId="77777777" w:rsidR="001F0579" w:rsidRDefault="001F0579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4152" w14:textId="77777777" w:rsidR="001F0579" w:rsidRDefault="001F057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E724" w14:textId="77777777" w:rsidR="001F0579" w:rsidRDefault="001F057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F2FC4" w14:textId="77777777" w:rsidR="001F0579" w:rsidRDefault="001F0579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823F5" w14:textId="77777777" w:rsidR="001F0579" w:rsidRPr="0022092F" w:rsidRDefault="001F0579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38DC" w14:textId="77777777" w:rsidR="001F0579" w:rsidRDefault="001F057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7A1501" w14:textId="77777777" w:rsidR="001F0579" w:rsidRPr="00474FB0" w:rsidRDefault="001F0579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1F0579" w14:paraId="3E251AA5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0BA45" w14:textId="77777777" w:rsidR="001F0579" w:rsidRDefault="001F05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9C3E" w14:textId="77777777" w:rsidR="001F0579" w:rsidRDefault="001F05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4D2B0" w14:textId="77777777" w:rsidR="001F0579" w:rsidRDefault="001F057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36D73" w14:textId="77777777" w:rsidR="001F0579" w:rsidRDefault="001F057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A8AA180" w14:textId="77777777" w:rsidR="001F0579" w:rsidRDefault="001F057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ABB3" w14:textId="77777777" w:rsidR="001F0579" w:rsidRDefault="001F05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1EA10" w14:textId="77777777" w:rsidR="001F0579" w:rsidRDefault="001F057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D4133" w14:textId="77777777" w:rsidR="001F0579" w:rsidRDefault="001F05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B361D" w14:textId="77777777" w:rsidR="001F0579" w:rsidRPr="0022092F" w:rsidRDefault="001F057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7E8A7" w14:textId="77777777" w:rsidR="001F0579" w:rsidRDefault="001F057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42FBC9FD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C0CD3" w14:textId="77777777" w:rsidR="001F0579" w:rsidRDefault="001F05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CF2C" w14:textId="77777777" w:rsidR="001F0579" w:rsidRDefault="001F05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CA0A1" w14:textId="77777777" w:rsidR="001F0579" w:rsidRDefault="001F057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B0B92" w14:textId="77777777" w:rsidR="001F0579" w:rsidRDefault="001F057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7F793AA" w14:textId="77777777" w:rsidR="001F0579" w:rsidRDefault="001F0579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8C05E" w14:textId="77777777" w:rsidR="001F0579" w:rsidRDefault="001F05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3F28A74C" w14:textId="77777777" w:rsidR="001F0579" w:rsidRDefault="001F05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15A6DD96" w14:textId="77777777" w:rsidR="001F0579" w:rsidRDefault="001F05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F8834" w14:textId="77777777" w:rsidR="001F0579" w:rsidRDefault="001F057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FC05" w14:textId="77777777" w:rsidR="001F0579" w:rsidRDefault="001F05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3072" w14:textId="77777777" w:rsidR="001F0579" w:rsidRPr="0022092F" w:rsidRDefault="001F057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45D15" w14:textId="77777777" w:rsidR="001F0579" w:rsidRDefault="001F057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2AD3B60A" w14:textId="77777777" w:rsidR="001F0579" w:rsidRDefault="001F057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16FB5515" w14:textId="77777777" w:rsidR="001F0579" w:rsidRDefault="001F057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1F0579" w14:paraId="76CC4E50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0D410" w14:textId="77777777" w:rsidR="001F0579" w:rsidRDefault="001F05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44BE4" w14:textId="77777777" w:rsidR="001F0579" w:rsidRDefault="001F05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31F0611D" w14:textId="77777777" w:rsidR="001F0579" w:rsidRDefault="001F05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A75F7" w14:textId="77777777" w:rsidR="001F0579" w:rsidRDefault="001F057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7C2B" w14:textId="77777777" w:rsidR="001F0579" w:rsidRDefault="001F057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5ED445C7" w14:textId="77777777" w:rsidR="001F0579" w:rsidRDefault="001F057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BA10" w14:textId="77777777" w:rsidR="001F0579" w:rsidRDefault="001F05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FB853" w14:textId="77777777" w:rsidR="001F0579" w:rsidRDefault="001F057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310E" w14:textId="77777777" w:rsidR="001F0579" w:rsidRDefault="001F05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9A4F4" w14:textId="77777777" w:rsidR="001F0579" w:rsidRPr="0022092F" w:rsidRDefault="001F057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E754" w14:textId="77777777" w:rsidR="001F0579" w:rsidRDefault="001F057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6FD67D45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55A3C" w14:textId="77777777" w:rsidR="001F0579" w:rsidRDefault="001F0579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37D58" w14:textId="77777777" w:rsidR="001F0579" w:rsidRDefault="001F05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9919" w14:textId="77777777" w:rsidR="001F0579" w:rsidRDefault="001F057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1EEF" w14:textId="77777777" w:rsidR="001F0579" w:rsidRDefault="001F057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6901A245" w14:textId="77777777" w:rsidR="001F0579" w:rsidRDefault="001F0579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B1D2F" w14:textId="77777777" w:rsidR="001F0579" w:rsidRDefault="001F05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B5B9865" w14:textId="77777777" w:rsidR="001F0579" w:rsidRDefault="001F05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25281" w14:textId="77777777" w:rsidR="001F0579" w:rsidRDefault="001F057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3E36C" w14:textId="77777777" w:rsidR="001F0579" w:rsidRDefault="001F0579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887CB" w14:textId="77777777" w:rsidR="001F0579" w:rsidRPr="0022092F" w:rsidRDefault="001F0579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E3D67" w14:textId="77777777" w:rsidR="001F0579" w:rsidRDefault="001F0579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290ACA4" w14:textId="77777777" w:rsidR="001F0579" w:rsidRDefault="001F0579">
      <w:pPr>
        <w:spacing w:before="40" w:after="40" w:line="192" w:lineRule="auto"/>
        <w:ind w:right="57"/>
        <w:rPr>
          <w:sz w:val="20"/>
        </w:rPr>
      </w:pPr>
    </w:p>
    <w:p w14:paraId="6519E15B" w14:textId="77777777" w:rsidR="001F0579" w:rsidRDefault="001F0579" w:rsidP="007F72A5">
      <w:pPr>
        <w:pStyle w:val="Heading1"/>
        <w:spacing w:line="360" w:lineRule="auto"/>
      </w:pPr>
      <w:r>
        <w:t>LINIA 301 O</w:t>
      </w:r>
    </w:p>
    <w:p w14:paraId="2CE75BC4" w14:textId="77777777" w:rsidR="001F0579" w:rsidRDefault="001F0579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F0579" w14:paraId="0FB47700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843C5" w14:textId="77777777" w:rsidR="001F0579" w:rsidRDefault="001F057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CC70A" w14:textId="77777777" w:rsidR="001F0579" w:rsidRDefault="001F05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A8BE" w14:textId="77777777" w:rsidR="001F0579" w:rsidRPr="00F1029A" w:rsidRDefault="001F05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6042" w14:textId="77777777" w:rsidR="001F0579" w:rsidRDefault="001F057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52D398A5" w14:textId="77777777" w:rsidR="001F0579" w:rsidRDefault="001F057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D586" w14:textId="77777777" w:rsidR="001F0579" w:rsidRDefault="001F05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33884" w14:textId="77777777" w:rsidR="001F0579" w:rsidRPr="00F1029A" w:rsidRDefault="001F05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BFAB1" w14:textId="77777777" w:rsidR="001F0579" w:rsidRDefault="001F05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D30DD" w14:textId="77777777" w:rsidR="001F0579" w:rsidRPr="00F1029A" w:rsidRDefault="001F05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882F3" w14:textId="77777777" w:rsidR="001F0579" w:rsidRDefault="001F057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1DF02949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602DC" w14:textId="77777777" w:rsidR="001F0579" w:rsidRDefault="001F057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86CD1" w14:textId="77777777" w:rsidR="001F0579" w:rsidRDefault="001F05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35EEC" w14:textId="77777777" w:rsidR="001F0579" w:rsidRPr="00F1029A" w:rsidRDefault="001F05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D6B23" w14:textId="77777777" w:rsidR="001F0579" w:rsidRDefault="001F057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6C83EAAA" w14:textId="77777777" w:rsidR="001F0579" w:rsidRDefault="001F057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E6A81" w14:textId="77777777" w:rsidR="001F0579" w:rsidRDefault="001F05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9C52" w14:textId="77777777" w:rsidR="001F0579" w:rsidRPr="00F1029A" w:rsidRDefault="001F05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1DE3E" w14:textId="77777777" w:rsidR="001F0579" w:rsidRDefault="001F05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ABF1" w14:textId="77777777" w:rsidR="001F0579" w:rsidRPr="00F1029A" w:rsidRDefault="001F05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C17F6" w14:textId="77777777" w:rsidR="001F0579" w:rsidRDefault="001F057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5595CCA7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CA52C" w14:textId="77777777" w:rsidR="001F0579" w:rsidRDefault="001F057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3FAE" w14:textId="77777777" w:rsidR="001F0579" w:rsidRDefault="001F05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CE6FA" w14:textId="77777777" w:rsidR="001F0579" w:rsidRPr="00F1029A" w:rsidRDefault="001F05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ECD1" w14:textId="77777777" w:rsidR="001F0579" w:rsidRDefault="001F057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58AB129F" w14:textId="77777777" w:rsidR="001F0579" w:rsidRDefault="001F0579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51FA" w14:textId="77777777" w:rsidR="001F0579" w:rsidRDefault="001F05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3B318" w14:textId="77777777" w:rsidR="001F0579" w:rsidRPr="00F1029A" w:rsidRDefault="001F05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A804E" w14:textId="77777777" w:rsidR="001F0579" w:rsidRDefault="001F05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E8FB" w14:textId="77777777" w:rsidR="001F0579" w:rsidRPr="00F1029A" w:rsidRDefault="001F05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ECB50" w14:textId="77777777" w:rsidR="001F0579" w:rsidRDefault="001F057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6A85A5" w14:textId="77777777" w:rsidR="001F0579" w:rsidRDefault="001F057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1F0579" w14:paraId="12787E29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907F8" w14:textId="77777777" w:rsidR="001F0579" w:rsidRDefault="001F057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A51D" w14:textId="77777777" w:rsidR="001F0579" w:rsidRDefault="001F05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124A" w14:textId="77777777" w:rsidR="001F0579" w:rsidRPr="00F1029A" w:rsidRDefault="001F05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48909" w14:textId="77777777" w:rsidR="001F0579" w:rsidRDefault="001F0579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52B9E42D" w14:textId="77777777" w:rsidR="001F0579" w:rsidRDefault="001F0579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7E3F" w14:textId="77777777" w:rsidR="001F0579" w:rsidRDefault="001F057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9BEFFF2" w14:textId="77777777" w:rsidR="001F0579" w:rsidRDefault="001F057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9E37" w14:textId="77777777" w:rsidR="001F0579" w:rsidRPr="00F1029A" w:rsidRDefault="001F0579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B5967" w14:textId="77777777" w:rsidR="001F0579" w:rsidRDefault="001F0579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1B1D1" w14:textId="77777777" w:rsidR="001F0579" w:rsidRPr="00F1029A" w:rsidRDefault="001F0579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F59E5" w14:textId="77777777" w:rsidR="001F0579" w:rsidRDefault="001F0579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45C45A0F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CA7D0" w14:textId="77777777" w:rsidR="001F0579" w:rsidRDefault="001F057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EA3E4" w14:textId="77777777" w:rsidR="001F0579" w:rsidRDefault="001F05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26AF" w14:textId="77777777" w:rsidR="001F0579" w:rsidRPr="00F1029A" w:rsidRDefault="001F05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30501" w14:textId="77777777" w:rsidR="001F0579" w:rsidRDefault="001F057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063D3BF" w14:textId="77777777" w:rsidR="001F0579" w:rsidRDefault="001F057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F452A" w14:textId="77777777" w:rsidR="001F0579" w:rsidRDefault="001F05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4CD42FD" w14:textId="77777777" w:rsidR="001F0579" w:rsidRDefault="001F05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9882" w14:textId="77777777" w:rsidR="001F0579" w:rsidRPr="00F1029A" w:rsidRDefault="001F05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AA0B3" w14:textId="77777777" w:rsidR="001F0579" w:rsidRDefault="001F05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3B4F7" w14:textId="77777777" w:rsidR="001F0579" w:rsidRPr="00F1029A" w:rsidRDefault="001F05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23B93" w14:textId="77777777" w:rsidR="001F0579" w:rsidRDefault="001F057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4A4C9C36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FBB42" w14:textId="77777777" w:rsidR="001F0579" w:rsidRDefault="001F057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F833C" w14:textId="77777777" w:rsidR="001F0579" w:rsidRDefault="001F05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A475F" w14:textId="77777777" w:rsidR="001F0579" w:rsidRPr="00F1029A" w:rsidRDefault="001F05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0F8A7" w14:textId="77777777" w:rsidR="001F0579" w:rsidRDefault="001F057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3800325" w14:textId="77777777" w:rsidR="001F0579" w:rsidRDefault="001F057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5929D" w14:textId="77777777" w:rsidR="001F0579" w:rsidRDefault="001F05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DD6415E" w14:textId="77777777" w:rsidR="001F0579" w:rsidRDefault="001F05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66CB2" w14:textId="77777777" w:rsidR="001F0579" w:rsidRPr="00F1029A" w:rsidRDefault="001F05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4AF53" w14:textId="77777777" w:rsidR="001F0579" w:rsidRDefault="001F05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6C1A4" w14:textId="77777777" w:rsidR="001F0579" w:rsidRPr="00F1029A" w:rsidRDefault="001F05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F9D26" w14:textId="77777777" w:rsidR="001F0579" w:rsidRDefault="001F057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4DA2E87A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1A28C" w14:textId="77777777" w:rsidR="001F0579" w:rsidRDefault="001F057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5DA61" w14:textId="77777777" w:rsidR="001F0579" w:rsidRDefault="001F05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AF74" w14:textId="77777777" w:rsidR="001F0579" w:rsidRPr="00F1029A" w:rsidRDefault="001F05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2C46B" w14:textId="77777777" w:rsidR="001F0579" w:rsidRDefault="001F057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3D75F717" w14:textId="77777777" w:rsidR="001F0579" w:rsidRDefault="001F0579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0C5D" w14:textId="77777777" w:rsidR="001F0579" w:rsidRDefault="001F05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E0831E9" w14:textId="77777777" w:rsidR="001F0579" w:rsidRDefault="001F0579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A7AA" w14:textId="77777777" w:rsidR="001F0579" w:rsidRPr="00F1029A" w:rsidRDefault="001F05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ED84" w14:textId="77777777" w:rsidR="001F0579" w:rsidRDefault="001F05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7A2BE" w14:textId="77777777" w:rsidR="001F0579" w:rsidRPr="00F1029A" w:rsidRDefault="001F05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B18F0" w14:textId="77777777" w:rsidR="001F0579" w:rsidRDefault="001F057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B84E5C" w14:textId="77777777" w:rsidR="001F0579" w:rsidRDefault="001F0579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1F0579" w14:paraId="6F3A886D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D797B" w14:textId="77777777" w:rsidR="001F0579" w:rsidRDefault="001F057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A4E14" w14:textId="77777777" w:rsidR="001F0579" w:rsidRDefault="001F05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252C4" w14:textId="77777777" w:rsidR="001F0579" w:rsidRPr="00F1029A" w:rsidRDefault="001F05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E32EB" w14:textId="77777777" w:rsidR="001F0579" w:rsidRDefault="001F0579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5C2E" w14:textId="77777777" w:rsidR="001F0579" w:rsidRDefault="001F05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2F11F63" w14:textId="77777777" w:rsidR="001F0579" w:rsidRDefault="001F05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E82A" w14:textId="77777777" w:rsidR="001F0579" w:rsidRPr="00F1029A" w:rsidRDefault="001F05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6CDF" w14:textId="77777777" w:rsidR="001F0579" w:rsidRDefault="001F05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D8A24" w14:textId="77777777" w:rsidR="001F0579" w:rsidRPr="00F1029A" w:rsidRDefault="001F05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6CD5" w14:textId="77777777" w:rsidR="001F0579" w:rsidRDefault="001F057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30F47C" w14:textId="77777777" w:rsidR="001F0579" w:rsidRDefault="001F057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1FE8FF" w14:textId="77777777" w:rsidR="001F0579" w:rsidRDefault="001F0579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1F0579" w14:paraId="00E2DEA1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0BF4D" w14:textId="77777777" w:rsidR="001F0579" w:rsidRDefault="001F0579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B0A2" w14:textId="77777777" w:rsidR="001F0579" w:rsidRDefault="001F0579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01183" w14:textId="77777777" w:rsidR="001F0579" w:rsidRPr="00F1029A" w:rsidRDefault="001F0579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C68D" w14:textId="77777777" w:rsidR="001F0579" w:rsidRDefault="001F0579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9E1A5" w14:textId="77777777" w:rsidR="001F0579" w:rsidRDefault="001F057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22B2494A" w14:textId="77777777" w:rsidR="001F0579" w:rsidRDefault="001F057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2CB26743" w14:textId="77777777" w:rsidR="001F0579" w:rsidRDefault="001F057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44D7" w14:textId="77777777" w:rsidR="001F0579" w:rsidRPr="00F1029A" w:rsidRDefault="001F0579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DBB3A" w14:textId="77777777" w:rsidR="001F0579" w:rsidRDefault="001F0579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9914" w14:textId="77777777" w:rsidR="001F0579" w:rsidRPr="00F1029A" w:rsidRDefault="001F0579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17B97" w14:textId="77777777" w:rsidR="001F0579" w:rsidRDefault="001F057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AF3C34" w14:textId="77777777" w:rsidR="001F0579" w:rsidRDefault="001F057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41A56365" w14:textId="77777777" w:rsidR="001F0579" w:rsidRDefault="001F0579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1A837E2A" w14:textId="77777777" w:rsidR="001F0579" w:rsidRDefault="001F0579">
      <w:pPr>
        <w:spacing w:before="40" w:after="40" w:line="192" w:lineRule="auto"/>
        <w:ind w:right="57"/>
        <w:rPr>
          <w:sz w:val="20"/>
        </w:rPr>
      </w:pPr>
    </w:p>
    <w:p w14:paraId="3F742402" w14:textId="77777777" w:rsidR="001F0579" w:rsidRDefault="001F0579" w:rsidP="003260D9">
      <w:pPr>
        <w:pStyle w:val="Heading1"/>
        <w:spacing w:line="360" w:lineRule="auto"/>
      </w:pPr>
      <w:r>
        <w:t>LINIA 301 P</w:t>
      </w:r>
    </w:p>
    <w:p w14:paraId="65962BCE" w14:textId="77777777" w:rsidR="001F0579" w:rsidRDefault="001F0579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F0579" w14:paraId="793229CD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B57D3" w14:textId="77777777" w:rsidR="001F0579" w:rsidRDefault="001F05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1943" w14:textId="77777777" w:rsidR="001F0579" w:rsidRDefault="001F0579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6F07D" w14:textId="77777777" w:rsidR="001F0579" w:rsidRPr="001B37B8" w:rsidRDefault="001F057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BA63" w14:textId="77777777" w:rsidR="001F0579" w:rsidRDefault="001F057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54F2CAD" w14:textId="77777777" w:rsidR="001F0579" w:rsidRDefault="001F057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1B1FA" w14:textId="77777777" w:rsidR="001F0579" w:rsidRDefault="001F0579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A873" w14:textId="77777777" w:rsidR="001F0579" w:rsidRDefault="001F057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C1B72" w14:textId="77777777" w:rsidR="001F0579" w:rsidRDefault="001F0579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5ABD3" w14:textId="77777777" w:rsidR="001F0579" w:rsidRPr="001B37B8" w:rsidRDefault="001F0579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D7519" w14:textId="77777777" w:rsidR="001F0579" w:rsidRDefault="001F0579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1C70435C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AA8FE" w14:textId="77777777" w:rsidR="001F0579" w:rsidRDefault="001F05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1D424" w14:textId="77777777" w:rsidR="001F0579" w:rsidRDefault="001F0579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47F1" w14:textId="77777777" w:rsidR="001F0579" w:rsidRPr="001B37B8" w:rsidRDefault="001F057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9A60" w14:textId="77777777" w:rsidR="001F0579" w:rsidRDefault="001F057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1774D0F" w14:textId="77777777" w:rsidR="001F0579" w:rsidRDefault="001F057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2B3D" w14:textId="77777777" w:rsidR="001F0579" w:rsidRDefault="001F057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BA77D" w14:textId="77777777" w:rsidR="001F0579" w:rsidRDefault="001F057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54892" w14:textId="77777777" w:rsidR="001F0579" w:rsidRDefault="001F057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DBA90" w14:textId="77777777" w:rsidR="001F0579" w:rsidRPr="001B37B8" w:rsidRDefault="001F057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B28FD" w14:textId="77777777" w:rsidR="001F0579" w:rsidRDefault="001F057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07F5F862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4E4E9" w14:textId="77777777" w:rsidR="001F0579" w:rsidRDefault="001F05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E72DF" w14:textId="77777777" w:rsidR="001F0579" w:rsidRDefault="001F0579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9FA5" w14:textId="77777777" w:rsidR="001F0579" w:rsidRPr="001B37B8" w:rsidRDefault="001F057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E2D1E" w14:textId="77777777" w:rsidR="001F0579" w:rsidRDefault="001F0579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D03C" w14:textId="77777777" w:rsidR="001F0579" w:rsidRDefault="001F057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5CD9" w14:textId="77777777" w:rsidR="001F0579" w:rsidRDefault="001F057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0BC83" w14:textId="77777777" w:rsidR="001F0579" w:rsidRDefault="001F0579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CB299" w14:textId="77777777" w:rsidR="001F0579" w:rsidRPr="001B37B8" w:rsidRDefault="001F0579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C7C95" w14:textId="77777777" w:rsidR="001F0579" w:rsidRDefault="001F057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645AA3" w14:textId="77777777" w:rsidR="001F0579" w:rsidRDefault="001F0579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1F0579" w:rsidRPr="00A8307A" w14:paraId="5F52D3D8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680ED" w14:textId="77777777" w:rsidR="001F0579" w:rsidRPr="00A75A00" w:rsidRDefault="001F0579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B5D9" w14:textId="77777777" w:rsidR="001F0579" w:rsidRPr="00A8307A" w:rsidRDefault="001F0579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370C" w14:textId="77777777" w:rsidR="001F0579" w:rsidRPr="00A8307A" w:rsidRDefault="001F057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C9CF" w14:textId="77777777" w:rsidR="001F0579" w:rsidRDefault="001F0579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2C57ED2E" w14:textId="77777777" w:rsidR="001F0579" w:rsidRPr="00A8307A" w:rsidRDefault="001F0579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2D587" w14:textId="77777777" w:rsidR="001F0579" w:rsidRDefault="001F0579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7162" w14:textId="77777777" w:rsidR="001F0579" w:rsidRDefault="001F057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B888" w14:textId="77777777" w:rsidR="001F0579" w:rsidRPr="00A8307A" w:rsidRDefault="001F0579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C2407" w14:textId="77777777" w:rsidR="001F0579" w:rsidRPr="00A8307A" w:rsidRDefault="001F0579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0C96" w14:textId="77777777" w:rsidR="001F0579" w:rsidRPr="00A8307A" w:rsidRDefault="001F0579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50385D37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60154" w14:textId="77777777" w:rsidR="001F0579" w:rsidRDefault="001F05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DB0A9" w14:textId="77777777" w:rsidR="001F0579" w:rsidRDefault="001F0579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FF44" w14:textId="77777777" w:rsidR="001F0579" w:rsidRPr="001B37B8" w:rsidRDefault="001F057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38C33" w14:textId="77777777" w:rsidR="001F0579" w:rsidRDefault="001F057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592658B7" w14:textId="77777777" w:rsidR="001F0579" w:rsidRDefault="001F057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65CAB" w14:textId="77777777" w:rsidR="001F0579" w:rsidRDefault="001F057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6DBDCD15" w14:textId="77777777" w:rsidR="001F0579" w:rsidRDefault="001F057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AFA" w14:textId="77777777" w:rsidR="001F0579" w:rsidRDefault="001F057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657A" w14:textId="77777777" w:rsidR="001F0579" w:rsidRDefault="001F057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A5D4" w14:textId="77777777" w:rsidR="001F0579" w:rsidRPr="001B37B8" w:rsidRDefault="001F057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88BCF" w14:textId="77777777" w:rsidR="001F0579" w:rsidRDefault="001F0579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2514797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CD8BB" w14:textId="77777777" w:rsidR="001F0579" w:rsidRDefault="001F05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337EE" w14:textId="77777777" w:rsidR="001F0579" w:rsidRDefault="001F0579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56F91" w14:textId="77777777" w:rsidR="001F0579" w:rsidRPr="001B37B8" w:rsidRDefault="001F057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D9CE" w14:textId="77777777" w:rsidR="001F0579" w:rsidRDefault="001F057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F017C4A" w14:textId="77777777" w:rsidR="001F0579" w:rsidRDefault="001F0579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A1586" w14:textId="77777777" w:rsidR="001F0579" w:rsidRDefault="001F057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8E88C13" w14:textId="77777777" w:rsidR="001F0579" w:rsidRDefault="001F057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278F0" w14:textId="77777777" w:rsidR="001F0579" w:rsidRPr="001B37B8" w:rsidRDefault="001F057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6655" w14:textId="77777777" w:rsidR="001F0579" w:rsidRDefault="001F0579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087E0" w14:textId="77777777" w:rsidR="001F0579" w:rsidRPr="001B37B8" w:rsidRDefault="001F0579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4A4F" w14:textId="77777777" w:rsidR="001F0579" w:rsidRDefault="001F0579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1F0579" w14:paraId="2FB4B4E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39522" w14:textId="77777777" w:rsidR="001F0579" w:rsidRDefault="001F05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EBDA" w14:textId="77777777" w:rsidR="001F0579" w:rsidRDefault="001F057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0F45F" w14:textId="77777777" w:rsidR="001F0579" w:rsidRPr="001B37B8" w:rsidRDefault="001F057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BA2C1" w14:textId="77777777" w:rsidR="001F0579" w:rsidRDefault="001F057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2FF691B" w14:textId="77777777" w:rsidR="001F0579" w:rsidRDefault="001F057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003FC" w14:textId="77777777" w:rsidR="001F0579" w:rsidRDefault="001F057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3557F7C" w14:textId="77777777" w:rsidR="001F0579" w:rsidRDefault="001F057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A6F0" w14:textId="77777777" w:rsidR="001F0579" w:rsidRDefault="001F057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93ECD" w14:textId="77777777" w:rsidR="001F0579" w:rsidRDefault="001F057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EA61" w14:textId="77777777" w:rsidR="001F0579" w:rsidRPr="001B37B8" w:rsidRDefault="001F057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7602" w14:textId="77777777" w:rsidR="001F0579" w:rsidRDefault="001F057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723053" w14:textId="77777777" w:rsidR="001F0579" w:rsidRDefault="001F057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1F0579" w14:paraId="2B6E1CE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C9FBD" w14:textId="77777777" w:rsidR="001F0579" w:rsidRDefault="001F05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FABD" w14:textId="77777777" w:rsidR="001F0579" w:rsidRDefault="001F057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FFC6" w14:textId="77777777" w:rsidR="001F0579" w:rsidRPr="001B37B8" w:rsidRDefault="001F057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23FA" w14:textId="77777777" w:rsidR="001F0579" w:rsidRDefault="001F0579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DBCE783" w14:textId="77777777" w:rsidR="001F0579" w:rsidRDefault="001F0579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A878D" w14:textId="77777777" w:rsidR="001F0579" w:rsidRDefault="001F0579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5FEE28C" w14:textId="77777777" w:rsidR="001F0579" w:rsidRDefault="001F057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5E2C9" w14:textId="77777777" w:rsidR="001F0579" w:rsidRDefault="001F057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A2644" w14:textId="77777777" w:rsidR="001F0579" w:rsidRDefault="001F057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AD21A" w14:textId="77777777" w:rsidR="001F0579" w:rsidRPr="001B37B8" w:rsidRDefault="001F057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AE94B" w14:textId="77777777" w:rsidR="001F0579" w:rsidRDefault="001F0579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F49E6B" w14:textId="77777777" w:rsidR="001F0579" w:rsidRDefault="001F0579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1F0579" w14:paraId="5587421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6AB72" w14:textId="77777777" w:rsidR="001F0579" w:rsidRDefault="001F05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C07BC" w14:textId="77777777" w:rsidR="001F0579" w:rsidRDefault="001F057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19089" w14:textId="77777777" w:rsidR="001F0579" w:rsidRPr="001B37B8" w:rsidRDefault="001F057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2BE6C" w14:textId="77777777" w:rsidR="001F0579" w:rsidRDefault="001F057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FE0093B" w14:textId="77777777" w:rsidR="001F0579" w:rsidRDefault="001F0579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EE7AA" w14:textId="77777777" w:rsidR="001F0579" w:rsidRDefault="001F057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C9A2651" w14:textId="77777777" w:rsidR="001F0579" w:rsidRDefault="001F057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CEF27" w14:textId="77777777" w:rsidR="001F0579" w:rsidRDefault="001F057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A395" w14:textId="77777777" w:rsidR="001F0579" w:rsidRDefault="001F057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33AB6" w14:textId="77777777" w:rsidR="001F0579" w:rsidRPr="001B37B8" w:rsidRDefault="001F057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018B5" w14:textId="77777777" w:rsidR="001F0579" w:rsidRDefault="001F057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690A142" w14:textId="77777777" w:rsidR="001F0579" w:rsidRDefault="001F057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1F0579" w14:paraId="7B0D6B7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F090E" w14:textId="77777777" w:rsidR="001F0579" w:rsidRDefault="001F05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B275E" w14:textId="77777777" w:rsidR="001F0579" w:rsidRDefault="001F0579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20D5A" w14:textId="77777777" w:rsidR="001F0579" w:rsidRPr="001B37B8" w:rsidRDefault="001F057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7051F" w14:textId="77777777" w:rsidR="001F0579" w:rsidRDefault="001F0579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48C3E6B" w14:textId="77777777" w:rsidR="001F0579" w:rsidRDefault="001F0579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65A4" w14:textId="77777777" w:rsidR="001F0579" w:rsidRDefault="001F057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B9F0517" w14:textId="77777777" w:rsidR="001F0579" w:rsidRDefault="001F057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2C41" w14:textId="77777777" w:rsidR="001F0579" w:rsidRDefault="001F057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9ED6" w14:textId="77777777" w:rsidR="001F0579" w:rsidRDefault="001F0579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8727" w14:textId="77777777" w:rsidR="001F0579" w:rsidRPr="001B37B8" w:rsidRDefault="001F0579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D67B" w14:textId="77777777" w:rsidR="001F0579" w:rsidRDefault="001F057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BD1B81" w14:textId="77777777" w:rsidR="001F0579" w:rsidRDefault="001F057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D4F023" w14:textId="77777777" w:rsidR="001F0579" w:rsidRDefault="001F0579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1F0579" w14:paraId="0998308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0C4FE" w14:textId="77777777" w:rsidR="001F0579" w:rsidRDefault="001F05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1B6A" w14:textId="77777777" w:rsidR="001F0579" w:rsidRDefault="001F0579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94DE" w14:textId="77777777" w:rsidR="001F0579" w:rsidRPr="001B37B8" w:rsidRDefault="001F057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5B695" w14:textId="77777777" w:rsidR="001F0579" w:rsidRDefault="001F0579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29A32DE" w14:textId="77777777" w:rsidR="001F0579" w:rsidRDefault="001F0579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4617" w14:textId="77777777" w:rsidR="001F0579" w:rsidRDefault="001F057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2F3B939" w14:textId="77777777" w:rsidR="001F0579" w:rsidRDefault="001F057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4B158384" w14:textId="77777777" w:rsidR="001F0579" w:rsidRDefault="001F057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3478E" w14:textId="77777777" w:rsidR="001F0579" w:rsidRDefault="001F057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CDBF0" w14:textId="77777777" w:rsidR="001F0579" w:rsidRDefault="001F0579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7FBA" w14:textId="77777777" w:rsidR="001F0579" w:rsidRPr="001B37B8" w:rsidRDefault="001F0579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6A783" w14:textId="77777777" w:rsidR="001F0579" w:rsidRDefault="001F0579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0D51521" w14:textId="77777777" w:rsidR="001F0579" w:rsidRDefault="001F0579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1F0579" w14:paraId="2D69BB2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9DACC" w14:textId="77777777" w:rsidR="001F0579" w:rsidRDefault="001F05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94D7" w14:textId="77777777" w:rsidR="001F0579" w:rsidRDefault="001F057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A04A9" w14:textId="77777777" w:rsidR="001F0579" w:rsidRPr="001B37B8" w:rsidRDefault="001F057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B610" w14:textId="77777777" w:rsidR="001F0579" w:rsidRDefault="001F057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C326885" w14:textId="77777777" w:rsidR="001F0579" w:rsidRDefault="001F057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06E97" w14:textId="77777777" w:rsidR="001F0579" w:rsidRDefault="001F057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0FF5A24" w14:textId="77777777" w:rsidR="001F0579" w:rsidRDefault="001F057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1F543" w14:textId="77777777" w:rsidR="001F0579" w:rsidRDefault="001F057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AF18B" w14:textId="77777777" w:rsidR="001F0579" w:rsidRDefault="001F057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1320C" w14:textId="77777777" w:rsidR="001F0579" w:rsidRPr="001B37B8" w:rsidRDefault="001F057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B3F3" w14:textId="77777777" w:rsidR="001F0579" w:rsidRDefault="001F057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5956F4" w14:textId="77777777" w:rsidR="001F0579" w:rsidRDefault="001F057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1F0579" w14:paraId="6074047A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D0827" w14:textId="77777777" w:rsidR="001F0579" w:rsidRDefault="001F05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A339" w14:textId="77777777" w:rsidR="001F0579" w:rsidRDefault="001F057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A07E" w14:textId="77777777" w:rsidR="001F0579" w:rsidRPr="001B37B8" w:rsidRDefault="001F057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1D2FE" w14:textId="77777777" w:rsidR="001F0579" w:rsidRDefault="001F057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9F85695" w14:textId="77777777" w:rsidR="001F0579" w:rsidRDefault="001F057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E52CB" w14:textId="77777777" w:rsidR="001F0579" w:rsidRDefault="001F057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15B0639" w14:textId="77777777" w:rsidR="001F0579" w:rsidRDefault="001F057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A6F55" w14:textId="77777777" w:rsidR="001F0579" w:rsidRDefault="001F057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DD350" w14:textId="77777777" w:rsidR="001F0579" w:rsidRDefault="001F057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0902F" w14:textId="77777777" w:rsidR="001F0579" w:rsidRPr="001B37B8" w:rsidRDefault="001F057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8391D" w14:textId="77777777" w:rsidR="001F0579" w:rsidRDefault="001F057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23BF6F" w14:textId="77777777" w:rsidR="001F0579" w:rsidRDefault="001F057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1F0579" w14:paraId="54A9B73E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C9F99" w14:textId="77777777" w:rsidR="001F0579" w:rsidRDefault="001F05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A445" w14:textId="77777777" w:rsidR="001F0579" w:rsidRDefault="001F057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1D649" w14:textId="77777777" w:rsidR="001F0579" w:rsidRPr="001B37B8" w:rsidRDefault="001F057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AC06" w14:textId="77777777" w:rsidR="001F0579" w:rsidRDefault="001F057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6A2459B" w14:textId="77777777" w:rsidR="001F0579" w:rsidRDefault="001F057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54CEF" w14:textId="77777777" w:rsidR="001F0579" w:rsidRDefault="001F057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4FF4" w14:textId="77777777" w:rsidR="001F0579" w:rsidRDefault="001F057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2965" w14:textId="77777777" w:rsidR="001F0579" w:rsidRDefault="001F057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D4CA" w14:textId="77777777" w:rsidR="001F0579" w:rsidRPr="001B37B8" w:rsidRDefault="001F057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4611" w14:textId="77777777" w:rsidR="001F0579" w:rsidRDefault="001F057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552F7861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7A0CA" w14:textId="77777777" w:rsidR="001F0579" w:rsidRDefault="001F05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02201" w14:textId="77777777" w:rsidR="001F0579" w:rsidRDefault="001F0579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31D1" w14:textId="77777777" w:rsidR="001F0579" w:rsidRPr="001B37B8" w:rsidRDefault="001F057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F446" w14:textId="77777777" w:rsidR="001F0579" w:rsidRDefault="001F057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B9BD0A2" w14:textId="77777777" w:rsidR="001F0579" w:rsidRDefault="001F0579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FC154" w14:textId="77777777" w:rsidR="001F0579" w:rsidRDefault="001F057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2C86B56" w14:textId="77777777" w:rsidR="001F0579" w:rsidRDefault="001F057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A872" w14:textId="77777777" w:rsidR="001F0579" w:rsidRDefault="001F057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EDF7" w14:textId="77777777" w:rsidR="001F0579" w:rsidRDefault="001F0579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DA52" w14:textId="77777777" w:rsidR="001F0579" w:rsidRPr="001B37B8" w:rsidRDefault="001F0579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16177" w14:textId="77777777" w:rsidR="001F0579" w:rsidRDefault="001F057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5515BB" w14:textId="77777777" w:rsidR="001F0579" w:rsidRDefault="001F0579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1F0579" w14:paraId="5C16A2F7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A0C17" w14:textId="77777777" w:rsidR="001F0579" w:rsidRDefault="001F05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8294" w14:textId="77777777" w:rsidR="001F0579" w:rsidRDefault="001F0579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58C3" w14:textId="77777777" w:rsidR="001F0579" w:rsidRPr="001B37B8" w:rsidRDefault="001F05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DE104" w14:textId="77777777" w:rsidR="001F0579" w:rsidRDefault="001F05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CBE4ECA" w14:textId="77777777" w:rsidR="001F0579" w:rsidRDefault="001F05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6A6E" w14:textId="77777777" w:rsidR="001F0579" w:rsidRDefault="001F05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1BCF001" w14:textId="77777777" w:rsidR="001F0579" w:rsidRDefault="001F05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1B87" w14:textId="77777777" w:rsidR="001F0579" w:rsidRDefault="001F05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B043" w14:textId="77777777" w:rsidR="001F0579" w:rsidRDefault="001F05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29FE1" w14:textId="77777777" w:rsidR="001F0579" w:rsidRPr="001B37B8" w:rsidRDefault="001F05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54A7" w14:textId="77777777" w:rsidR="001F0579" w:rsidRDefault="001F057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486350" w14:textId="77777777" w:rsidR="001F0579" w:rsidRDefault="001F057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1F0579" w14:paraId="59906062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6D2B1" w14:textId="77777777" w:rsidR="001F0579" w:rsidRDefault="001F05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BEE5" w14:textId="77777777" w:rsidR="001F0579" w:rsidRDefault="001F05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134EE" w14:textId="77777777" w:rsidR="001F0579" w:rsidRPr="001B37B8" w:rsidRDefault="001F05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84ADA" w14:textId="77777777" w:rsidR="001F0579" w:rsidRDefault="001F05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ACC7678" w14:textId="77777777" w:rsidR="001F0579" w:rsidRDefault="001F05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9BB60" w14:textId="77777777" w:rsidR="001F0579" w:rsidRDefault="001F0579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61C62D5C" w14:textId="77777777" w:rsidR="001F0579" w:rsidRDefault="001F0579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0AC71A50" w14:textId="77777777" w:rsidR="001F0579" w:rsidRDefault="001F0579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1428" w14:textId="77777777" w:rsidR="001F0579" w:rsidRPr="001B37B8" w:rsidRDefault="001F05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6F2A2" w14:textId="77777777" w:rsidR="001F0579" w:rsidRDefault="001F05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72238" w14:textId="77777777" w:rsidR="001F0579" w:rsidRPr="001B37B8" w:rsidRDefault="001F05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89170" w14:textId="77777777" w:rsidR="001F0579" w:rsidRDefault="001F057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7DBF5A95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E829F" w14:textId="77777777" w:rsidR="001F0579" w:rsidRDefault="001F05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BA46" w14:textId="77777777" w:rsidR="001F0579" w:rsidRDefault="001F05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7BEDD" w14:textId="77777777" w:rsidR="001F0579" w:rsidRPr="001B37B8" w:rsidRDefault="001F05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D6EF" w14:textId="77777777" w:rsidR="001F0579" w:rsidRDefault="001F0579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38FF86EF" w14:textId="77777777" w:rsidR="001F0579" w:rsidRDefault="001F05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3DE85F42" w14:textId="77777777" w:rsidR="001F0579" w:rsidRDefault="001F05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B380D" w14:textId="77777777" w:rsidR="001F0579" w:rsidRDefault="001F05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BC212BA" w14:textId="77777777" w:rsidR="001F0579" w:rsidRDefault="001F05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558C4" w14:textId="77777777" w:rsidR="001F0579" w:rsidRPr="001B37B8" w:rsidRDefault="001F05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1FF5" w14:textId="77777777" w:rsidR="001F0579" w:rsidRDefault="001F05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E228" w14:textId="77777777" w:rsidR="001F0579" w:rsidRPr="001B37B8" w:rsidRDefault="001F05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DE70" w14:textId="77777777" w:rsidR="001F0579" w:rsidRDefault="001F057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1A143BE8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2F58C" w14:textId="77777777" w:rsidR="001F0579" w:rsidRDefault="001F05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D998" w14:textId="77777777" w:rsidR="001F0579" w:rsidRDefault="001F05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27EF9" w14:textId="77777777" w:rsidR="001F0579" w:rsidRPr="001B37B8" w:rsidRDefault="001F05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FFBB" w14:textId="77777777" w:rsidR="001F0579" w:rsidRDefault="001F05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F088AB6" w14:textId="77777777" w:rsidR="001F0579" w:rsidRDefault="001F05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E69E6" w14:textId="77777777" w:rsidR="001F0579" w:rsidRDefault="001F05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4F140BE" w14:textId="77777777" w:rsidR="001F0579" w:rsidRDefault="001F05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DAEF5" w14:textId="77777777" w:rsidR="001F0579" w:rsidRPr="001B37B8" w:rsidRDefault="001F05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DE99C" w14:textId="77777777" w:rsidR="001F0579" w:rsidRDefault="001F05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E222" w14:textId="77777777" w:rsidR="001F0579" w:rsidRPr="001B37B8" w:rsidRDefault="001F05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B11BD" w14:textId="77777777" w:rsidR="001F0579" w:rsidRDefault="001F057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57A26074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AE842" w14:textId="77777777" w:rsidR="001F0579" w:rsidRDefault="001F05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CEF8F" w14:textId="77777777" w:rsidR="001F0579" w:rsidRDefault="001F05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3B01" w14:textId="77777777" w:rsidR="001F0579" w:rsidRPr="001B37B8" w:rsidRDefault="001F05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79185" w14:textId="77777777" w:rsidR="001F0579" w:rsidRDefault="001F05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3267469" w14:textId="77777777" w:rsidR="001F0579" w:rsidRDefault="001F05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C927F" w14:textId="77777777" w:rsidR="001F0579" w:rsidRDefault="001F05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59CEE60" w14:textId="77777777" w:rsidR="001F0579" w:rsidRDefault="001F05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1A35B" w14:textId="77777777" w:rsidR="001F0579" w:rsidRPr="001B37B8" w:rsidRDefault="001F05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A2A9" w14:textId="77777777" w:rsidR="001F0579" w:rsidRDefault="001F05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12DF9" w14:textId="77777777" w:rsidR="001F0579" w:rsidRPr="001B37B8" w:rsidRDefault="001F05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779C" w14:textId="77777777" w:rsidR="001F0579" w:rsidRDefault="001F057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0199A9F7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B389B" w14:textId="77777777" w:rsidR="001F0579" w:rsidRDefault="001F05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4C74" w14:textId="77777777" w:rsidR="001F0579" w:rsidRDefault="001F05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CD62E" w14:textId="77777777" w:rsidR="001F0579" w:rsidRPr="001B37B8" w:rsidRDefault="001F05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8CF5" w14:textId="77777777" w:rsidR="001F0579" w:rsidRDefault="001F05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6D98292" w14:textId="77777777" w:rsidR="001F0579" w:rsidRDefault="001F05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06B7" w14:textId="77777777" w:rsidR="001F0579" w:rsidRDefault="001F05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4D54EB6" w14:textId="77777777" w:rsidR="001F0579" w:rsidRDefault="001F05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4063" w14:textId="77777777" w:rsidR="001F0579" w:rsidRPr="001B37B8" w:rsidRDefault="001F05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7C624" w14:textId="77777777" w:rsidR="001F0579" w:rsidRDefault="001F05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94B69" w14:textId="77777777" w:rsidR="001F0579" w:rsidRPr="001B37B8" w:rsidRDefault="001F05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F068" w14:textId="77777777" w:rsidR="001F0579" w:rsidRDefault="001F057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63AF810F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A1695" w14:textId="77777777" w:rsidR="001F0579" w:rsidRDefault="001F0579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158A1" w14:textId="77777777" w:rsidR="001F0579" w:rsidRDefault="001F05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D94D" w14:textId="77777777" w:rsidR="001F0579" w:rsidRPr="001B37B8" w:rsidRDefault="001F05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A3D61" w14:textId="77777777" w:rsidR="001F0579" w:rsidRDefault="001F05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2A1AD58" w14:textId="77777777" w:rsidR="001F0579" w:rsidRDefault="001F0579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3F398" w14:textId="77777777" w:rsidR="001F0579" w:rsidRDefault="001F05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424D3E7" w14:textId="77777777" w:rsidR="001F0579" w:rsidRDefault="001F05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21BE9" w14:textId="77777777" w:rsidR="001F0579" w:rsidRPr="001B37B8" w:rsidRDefault="001F05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58F11" w14:textId="77777777" w:rsidR="001F0579" w:rsidRDefault="001F0579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E3559" w14:textId="77777777" w:rsidR="001F0579" w:rsidRPr="001B37B8" w:rsidRDefault="001F0579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17DAE" w14:textId="77777777" w:rsidR="001F0579" w:rsidRDefault="001F0579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EF6F83C" w14:textId="77777777" w:rsidR="001F0579" w:rsidRDefault="001F0579">
      <w:pPr>
        <w:spacing w:before="40" w:after="40" w:line="192" w:lineRule="auto"/>
        <w:ind w:right="57"/>
        <w:rPr>
          <w:sz w:val="20"/>
        </w:rPr>
      </w:pPr>
    </w:p>
    <w:p w14:paraId="0F5E84A9" w14:textId="77777777" w:rsidR="001F0579" w:rsidRDefault="001F0579" w:rsidP="00100E16">
      <w:pPr>
        <w:pStyle w:val="Heading1"/>
        <w:spacing w:line="360" w:lineRule="auto"/>
      </w:pPr>
      <w:r>
        <w:t>LINIA 301 Z2</w:t>
      </w:r>
    </w:p>
    <w:p w14:paraId="38141060" w14:textId="77777777" w:rsidR="001F0579" w:rsidRDefault="001F0579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1F0579" w14:paraId="08A1249D" w14:textId="7777777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50990" w14:textId="77777777" w:rsidR="001F0579" w:rsidRDefault="001F0579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CDF95" w14:textId="77777777" w:rsidR="001F0579" w:rsidRDefault="001F0579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A4426" w14:textId="77777777" w:rsidR="001F0579" w:rsidRPr="00353356" w:rsidRDefault="001F0579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54AA9" w14:textId="77777777" w:rsidR="001F0579" w:rsidRDefault="001F0579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Bucureştii Noi</w:t>
            </w:r>
          </w:p>
          <w:p w14:paraId="414DFBC1" w14:textId="77777777" w:rsidR="001F0579" w:rsidRDefault="001F0579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FE417" w14:textId="77777777" w:rsidR="001F0579" w:rsidRDefault="001F0579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79E4369" w14:textId="77777777" w:rsidR="001F0579" w:rsidRDefault="001F0579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</w:t>
            </w:r>
          </w:p>
          <w:p w14:paraId="1D8CF30E" w14:textId="77777777" w:rsidR="001F0579" w:rsidRDefault="001F0579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35526BE" w14:textId="77777777" w:rsidR="001F0579" w:rsidRDefault="001F0579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C2BE1" w14:textId="77777777" w:rsidR="001F0579" w:rsidRPr="00353356" w:rsidRDefault="001F0579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1CF3" w14:textId="77777777" w:rsidR="001F0579" w:rsidRDefault="001F0579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F5152" w14:textId="77777777" w:rsidR="001F0579" w:rsidRPr="00353356" w:rsidRDefault="001F0579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F95B9" w14:textId="77777777" w:rsidR="001F0579" w:rsidRDefault="001F0579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9FB95D" w14:textId="77777777" w:rsidR="001F0579" w:rsidRDefault="001F0579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9718D9" w14:textId="77777777" w:rsidR="001F0579" w:rsidRDefault="001F0579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Grupa C Bucureștii Noi în direcția Post Rudeni.</w:t>
            </w:r>
          </w:p>
        </w:tc>
      </w:tr>
    </w:tbl>
    <w:p w14:paraId="29063E1A" w14:textId="77777777" w:rsidR="001F0579" w:rsidRDefault="001F0579">
      <w:pPr>
        <w:spacing w:before="40" w:line="192" w:lineRule="auto"/>
        <w:ind w:right="57"/>
        <w:rPr>
          <w:sz w:val="20"/>
        </w:rPr>
      </w:pPr>
    </w:p>
    <w:p w14:paraId="38582F46" w14:textId="77777777" w:rsidR="00B658C2" w:rsidRDefault="00B658C2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4E7D9800" w14:textId="77777777" w:rsidR="00B658C2" w:rsidRDefault="00B658C2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3C0EBE60" w14:textId="2A1A500C" w:rsidR="001F0579" w:rsidRDefault="001F0579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lastRenderedPageBreak/>
        <w:t>LINIA 304</w:t>
      </w:r>
    </w:p>
    <w:p w14:paraId="1CAA32FB" w14:textId="77777777" w:rsidR="001F0579" w:rsidRDefault="001F0579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F0579" w14:paraId="074B3C83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29350" w14:textId="77777777" w:rsidR="001F0579" w:rsidRDefault="001F057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A2C84" w14:textId="77777777" w:rsidR="001F0579" w:rsidRDefault="001F057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AB698" w14:textId="77777777" w:rsidR="001F0579" w:rsidRPr="00594E5B" w:rsidRDefault="001F057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BBBC2" w14:textId="77777777" w:rsidR="001F0579" w:rsidRDefault="001F057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5B7EF9CF" w14:textId="77777777" w:rsidR="001F0579" w:rsidRDefault="001F057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31426F9D" w14:textId="77777777" w:rsidR="001F0579" w:rsidRDefault="001F057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A5B6" w14:textId="77777777" w:rsidR="001F0579" w:rsidRDefault="001F057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65A2227D" w14:textId="77777777" w:rsidR="001F0579" w:rsidRDefault="001F057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14:paraId="1811FA6B" w14:textId="77777777" w:rsidR="001F0579" w:rsidRDefault="001F057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4C088A8" w14:textId="77777777" w:rsidR="001F0579" w:rsidRDefault="001F057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747D5" w14:textId="77777777" w:rsidR="001F0579" w:rsidRPr="00594E5B" w:rsidRDefault="001F057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960F" w14:textId="77777777" w:rsidR="001F0579" w:rsidRDefault="001F057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8BBED" w14:textId="77777777" w:rsidR="001F0579" w:rsidRPr="00594E5B" w:rsidRDefault="001F057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E6450" w14:textId="77777777" w:rsidR="001F0579" w:rsidRDefault="001F0579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63B8866E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D3332" w14:textId="77777777" w:rsidR="001F0579" w:rsidRDefault="001F057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FB8D" w14:textId="77777777" w:rsidR="001F0579" w:rsidRDefault="001F057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29C2" w14:textId="77777777" w:rsidR="001F0579" w:rsidRPr="00594E5B" w:rsidRDefault="001F057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AFA00" w14:textId="77777777" w:rsidR="001F0579" w:rsidRDefault="001F0579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1755BC07" w14:textId="77777777" w:rsidR="001F0579" w:rsidRDefault="001F0579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4F1B0CD8" w14:textId="77777777" w:rsidR="001F0579" w:rsidRDefault="001F0579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88C10" w14:textId="77777777" w:rsidR="001F0579" w:rsidRDefault="001F057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23A99" w14:textId="77777777" w:rsidR="001F0579" w:rsidRPr="00594E5B" w:rsidRDefault="001F057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D1EE" w14:textId="77777777" w:rsidR="001F0579" w:rsidRDefault="001F057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862D6" w14:textId="77777777" w:rsidR="001F0579" w:rsidRPr="00594E5B" w:rsidRDefault="001F057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4A19C" w14:textId="77777777" w:rsidR="001F0579" w:rsidRDefault="001F0579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69DFF0AD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A22F9" w14:textId="77777777" w:rsidR="001F0579" w:rsidRDefault="001F057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8259" w14:textId="77777777" w:rsidR="001F0579" w:rsidRDefault="001F057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16CA6" w14:textId="77777777" w:rsidR="001F0579" w:rsidRPr="00594E5B" w:rsidRDefault="001F057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1C764" w14:textId="77777777" w:rsidR="001F0579" w:rsidRDefault="001F0579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0B0B0BD1" w14:textId="77777777" w:rsidR="001F0579" w:rsidRDefault="001F0579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41D10527" w14:textId="77777777" w:rsidR="001F0579" w:rsidRDefault="001F0579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14:paraId="0ABF73CD" w14:textId="77777777" w:rsidR="001F0579" w:rsidRDefault="001F0579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A2FA6" w14:textId="77777777" w:rsidR="001F0579" w:rsidRDefault="001F057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2EBA5" w14:textId="77777777" w:rsidR="001F0579" w:rsidRDefault="001F057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6C1A1" w14:textId="77777777" w:rsidR="001F0579" w:rsidRDefault="001F0579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F092B" w14:textId="77777777" w:rsidR="001F0579" w:rsidRPr="00594E5B" w:rsidRDefault="001F0579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8721" w14:textId="77777777" w:rsidR="001F0579" w:rsidRDefault="001F0579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516FC7A1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10812" w14:textId="77777777" w:rsidR="001F0579" w:rsidRDefault="001F057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F719B" w14:textId="77777777" w:rsidR="001F0579" w:rsidRDefault="001F057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623B2" w14:textId="77777777" w:rsidR="001F0579" w:rsidRPr="00594E5B" w:rsidRDefault="001F057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3C15" w14:textId="77777777" w:rsidR="001F0579" w:rsidRDefault="001F057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2D41B1FE" w14:textId="77777777" w:rsidR="001F0579" w:rsidRDefault="001F057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14:paraId="4C56383C" w14:textId="77777777" w:rsidR="001F0579" w:rsidRDefault="001F057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4345" w14:textId="77777777" w:rsidR="001F0579" w:rsidRDefault="001F057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11F97002" w14:textId="77777777" w:rsidR="001F0579" w:rsidRDefault="001F057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AA36" w14:textId="77777777" w:rsidR="001F0579" w:rsidRDefault="001F057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096E9" w14:textId="77777777" w:rsidR="001F0579" w:rsidRDefault="001F0579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A3272" w14:textId="77777777" w:rsidR="001F0579" w:rsidRPr="00594E5B" w:rsidRDefault="001F0579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3C66" w14:textId="77777777" w:rsidR="001F0579" w:rsidRDefault="001F0579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5057EA1E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A5CA1" w14:textId="77777777" w:rsidR="001F0579" w:rsidRDefault="001F057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070F7" w14:textId="77777777" w:rsidR="001F0579" w:rsidRDefault="001F057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AA3D3" w14:textId="77777777" w:rsidR="001F0579" w:rsidRPr="00594E5B" w:rsidRDefault="001F057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A54D" w14:textId="77777777" w:rsidR="001F0579" w:rsidRDefault="001F057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48C15809" w14:textId="77777777" w:rsidR="001F0579" w:rsidRDefault="001F0579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B1BAD" w14:textId="77777777" w:rsidR="001F0579" w:rsidRDefault="001F057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14:paraId="0E417D7D" w14:textId="77777777" w:rsidR="001F0579" w:rsidRDefault="001F057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DC63" w14:textId="77777777" w:rsidR="001F0579" w:rsidRDefault="001F057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6960" w14:textId="77777777" w:rsidR="001F0579" w:rsidRDefault="001F0579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D768B" w14:textId="77777777" w:rsidR="001F0579" w:rsidRPr="00594E5B" w:rsidRDefault="001F0579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9A2D0" w14:textId="77777777" w:rsidR="001F0579" w:rsidRDefault="001F0579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08983F5E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D5198" w14:textId="77777777" w:rsidR="001F0579" w:rsidRDefault="001F057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0261D" w14:textId="77777777" w:rsidR="001F0579" w:rsidRDefault="001F057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2DD9B" w14:textId="77777777" w:rsidR="001F0579" w:rsidRPr="00594E5B" w:rsidRDefault="001F057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C708F" w14:textId="77777777" w:rsidR="001F0579" w:rsidRDefault="001F057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36E6CAFB" w14:textId="77777777" w:rsidR="001F0579" w:rsidRDefault="001F057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14:paraId="4F05DF64" w14:textId="77777777" w:rsidR="001F0579" w:rsidRDefault="001F0579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7E1DC" w14:textId="77777777" w:rsidR="001F0579" w:rsidRDefault="001F057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5980894A" w14:textId="77777777" w:rsidR="001F0579" w:rsidRDefault="001F057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FC9F4" w14:textId="77777777" w:rsidR="001F0579" w:rsidRDefault="001F057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368F5" w14:textId="77777777" w:rsidR="001F0579" w:rsidRDefault="001F0579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7E9B" w14:textId="77777777" w:rsidR="001F0579" w:rsidRPr="00594E5B" w:rsidRDefault="001F0579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E6F7" w14:textId="77777777" w:rsidR="001F0579" w:rsidRDefault="001F0579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3C39E03" w14:textId="77777777" w:rsidR="001F0579" w:rsidRDefault="001F0579">
      <w:pPr>
        <w:spacing w:before="40" w:after="40" w:line="192" w:lineRule="auto"/>
        <w:ind w:right="57"/>
        <w:rPr>
          <w:sz w:val="20"/>
          <w:lang w:val="en-US"/>
        </w:rPr>
      </w:pPr>
    </w:p>
    <w:p w14:paraId="3D0CD241" w14:textId="77777777" w:rsidR="001F0579" w:rsidRDefault="001F0579" w:rsidP="00F0370D">
      <w:pPr>
        <w:pStyle w:val="Heading1"/>
        <w:spacing w:line="360" w:lineRule="auto"/>
      </w:pPr>
      <w:r>
        <w:t>LINIA 800</w:t>
      </w:r>
    </w:p>
    <w:p w14:paraId="2FEAEA5F" w14:textId="77777777" w:rsidR="001F0579" w:rsidRDefault="001F0579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F0579" w14:paraId="444DEBD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E016C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96DF2" w14:textId="77777777" w:rsidR="001F0579" w:rsidRDefault="001F0579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B8B00" w14:textId="77777777" w:rsidR="001F0579" w:rsidRPr="001161EA" w:rsidRDefault="001F057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02750" w14:textId="77777777" w:rsidR="001F0579" w:rsidRDefault="001F057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FC0F744" w14:textId="77777777" w:rsidR="001F0579" w:rsidRDefault="001F057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A9EF3" w14:textId="77777777" w:rsidR="001F0579" w:rsidRDefault="001F0579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0D9C5" w14:textId="77777777" w:rsidR="001F0579" w:rsidRPr="001161EA" w:rsidRDefault="001F057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F4064" w14:textId="77777777" w:rsidR="001F0579" w:rsidRDefault="001F0579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636D6" w14:textId="77777777" w:rsidR="001F0579" w:rsidRPr="008D08DE" w:rsidRDefault="001F0579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288FB" w14:textId="77777777" w:rsidR="001F0579" w:rsidRDefault="001F0579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49D182A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D44BC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2D1E4" w14:textId="77777777" w:rsidR="001F0579" w:rsidRDefault="001F057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AD964" w14:textId="77777777" w:rsidR="001F0579" w:rsidRPr="001161EA" w:rsidRDefault="001F057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2A8B2" w14:textId="77777777" w:rsidR="001F0579" w:rsidRDefault="001F057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19E8690" w14:textId="77777777" w:rsidR="001F0579" w:rsidRDefault="001F057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D0A3E" w14:textId="77777777" w:rsidR="001F0579" w:rsidRDefault="001F0579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ED4C0" w14:textId="77777777" w:rsidR="001F0579" w:rsidRPr="001161EA" w:rsidRDefault="001F057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496B4" w14:textId="77777777" w:rsidR="001F0579" w:rsidRDefault="001F057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63FC5" w14:textId="77777777" w:rsidR="001F0579" w:rsidRPr="008D08DE" w:rsidRDefault="001F057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9543E" w14:textId="77777777" w:rsidR="001F0579" w:rsidRDefault="001F0579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4BC5540F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EEA83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757E4" w14:textId="77777777" w:rsidR="001F0579" w:rsidRDefault="001F057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3976D" w14:textId="77777777" w:rsidR="001F0579" w:rsidRPr="001161EA" w:rsidRDefault="001F057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50305" w14:textId="77777777" w:rsidR="001F0579" w:rsidRDefault="001F057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761A929" w14:textId="77777777" w:rsidR="001F0579" w:rsidRDefault="001F0579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37BA2" w14:textId="77777777" w:rsidR="001F0579" w:rsidRDefault="001F0579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AEBDD" w14:textId="77777777" w:rsidR="001F0579" w:rsidRPr="001161EA" w:rsidRDefault="001F057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75A6C" w14:textId="77777777" w:rsidR="001F0579" w:rsidRDefault="001F0579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4B29B" w14:textId="77777777" w:rsidR="001F0579" w:rsidRPr="008D08DE" w:rsidRDefault="001F0579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4C831" w14:textId="77777777" w:rsidR="001F0579" w:rsidRDefault="001F0579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A0B825" w14:textId="77777777" w:rsidR="001F0579" w:rsidRDefault="001F0579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1F0579" w:rsidRPr="00A8307A" w14:paraId="0725FE9F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69D83" w14:textId="77777777" w:rsidR="001F0579" w:rsidRPr="00A75A00" w:rsidRDefault="001F0579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5912C" w14:textId="77777777" w:rsidR="001F0579" w:rsidRPr="00A8307A" w:rsidRDefault="001F05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EEBB9" w14:textId="77777777" w:rsidR="001F0579" w:rsidRPr="00A8307A" w:rsidRDefault="001F05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5EE86" w14:textId="77777777" w:rsidR="001F0579" w:rsidRPr="00A8307A" w:rsidRDefault="001F0579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C6E1C" w14:textId="77777777" w:rsidR="001F0579" w:rsidRDefault="001F057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639036F" w14:textId="77777777" w:rsidR="001F0579" w:rsidRDefault="001F057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44459C4E" w14:textId="77777777" w:rsidR="001F0579" w:rsidRDefault="001F057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D8A3427" w14:textId="77777777" w:rsidR="001F0579" w:rsidRDefault="001F0579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F9182" w14:textId="77777777" w:rsidR="001F0579" w:rsidRDefault="001F05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E2428" w14:textId="77777777" w:rsidR="001F0579" w:rsidRPr="00A8307A" w:rsidRDefault="001F05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DFD27" w14:textId="77777777" w:rsidR="001F0579" w:rsidRPr="00A8307A" w:rsidRDefault="001F05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5AD37" w14:textId="77777777" w:rsidR="001F0579" w:rsidRDefault="001F05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72EE1F" w14:textId="77777777" w:rsidR="001F0579" w:rsidRPr="00A8307A" w:rsidRDefault="001F05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1F0579" w:rsidRPr="00A8307A" w14:paraId="7ADE3910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5C7B1" w14:textId="77777777" w:rsidR="001F0579" w:rsidRPr="00A75A00" w:rsidRDefault="001F0579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AB868" w14:textId="77777777" w:rsidR="001F0579" w:rsidRDefault="001F05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00B11EDD" w14:textId="77777777" w:rsidR="001F0579" w:rsidRPr="00A8307A" w:rsidRDefault="001F05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9B6CA" w14:textId="77777777" w:rsidR="001F0579" w:rsidRPr="00A8307A" w:rsidRDefault="001F05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62731" w14:textId="77777777" w:rsidR="001F0579" w:rsidRDefault="001F057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537A76E7" w14:textId="77777777" w:rsidR="001F0579" w:rsidRDefault="001F057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053F6" w14:textId="77777777" w:rsidR="001F0579" w:rsidRDefault="001F0579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1C842" w14:textId="77777777" w:rsidR="001F0579" w:rsidRDefault="001F05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C2ED2" w14:textId="77777777" w:rsidR="001F0579" w:rsidRDefault="001F05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1DDCF386" w14:textId="77777777" w:rsidR="001F0579" w:rsidRPr="00A8307A" w:rsidRDefault="001F05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72F3A" w14:textId="77777777" w:rsidR="001F0579" w:rsidRPr="00A8307A" w:rsidRDefault="001F05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B8BDA" w14:textId="77777777" w:rsidR="001F0579" w:rsidRDefault="001F057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E11047C" w14:textId="77777777" w:rsidR="001F0579" w:rsidRDefault="001F0579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7DE5DE29" w14:textId="77777777" w:rsidR="001F0579" w:rsidRDefault="001F0579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7688D848" w14:textId="77777777" w:rsidR="001F0579" w:rsidRDefault="001F0579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1F0579" w14:paraId="08C05316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02535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0289C" w14:textId="77777777" w:rsidR="001F0579" w:rsidRDefault="001F05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2D804" w14:textId="77777777" w:rsidR="001F0579" w:rsidRPr="001161EA" w:rsidRDefault="001F05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5E825" w14:textId="77777777" w:rsidR="001F0579" w:rsidRDefault="001F057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44C7B35A" w14:textId="77777777" w:rsidR="001F0579" w:rsidRDefault="001F057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84A5A" w14:textId="77777777" w:rsidR="001F0579" w:rsidRDefault="001F05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689438C" w14:textId="77777777" w:rsidR="001F0579" w:rsidRDefault="001F05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13E6E" w14:textId="77777777" w:rsidR="001F0579" w:rsidRPr="001161EA" w:rsidRDefault="001F05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4E35E" w14:textId="77777777" w:rsidR="001F0579" w:rsidRDefault="001F05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36C16" w14:textId="77777777" w:rsidR="001F0579" w:rsidRPr="008D08DE" w:rsidRDefault="001F05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640C9" w14:textId="77777777" w:rsidR="001F0579" w:rsidRDefault="001F057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1F0579" w14:paraId="03BD3853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03467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74337" w14:textId="77777777" w:rsidR="001F0579" w:rsidRDefault="001F05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A48C1" w14:textId="77777777" w:rsidR="001F0579" w:rsidRPr="001161EA" w:rsidRDefault="001F05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01A8" w14:textId="77777777" w:rsidR="001F0579" w:rsidRDefault="001F057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250A794D" w14:textId="77777777" w:rsidR="001F0579" w:rsidRDefault="001F057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C4EB3" w14:textId="77777777" w:rsidR="001F0579" w:rsidRDefault="001F05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27C3E6B2" w14:textId="77777777" w:rsidR="001F0579" w:rsidRDefault="001F05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217600F3" w14:textId="77777777" w:rsidR="001F0579" w:rsidRDefault="001F05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470F2C4A" w14:textId="77777777" w:rsidR="001F0579" w:rsidRDefault="001F05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2C22EDB3" w14:textId="77777777" w:rsidR="001F0579" w:rsidRDefault="001F05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5305A532" w14:textId="77777777" w:rsidR="001F0579" w:rsidRDefault="001F05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F5FB5" w14:textId="77777777" w:rsidR="001F0579" w:rsidRPr="001161EA" w:rsidRDefault="001F05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75D9" w14:textId="77777777" w:rsidR="001F0579" w:rsidRDefault="001F05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0F087" w14:textId="77777777" w:rsidR="001F0579" w:rsidRPr="008D08DE" w:rsidRDefault="001F05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5E0E" w14:textId="77777777" w:rsidR="001F0579" w:rsidRDefault="001F057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0C1EBF4E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677BC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C27E3" w14:textId="77777777" w:rsidR="001F0579" w:rsidRDefault="001F05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2F8F9" w14:textId="77777777" w:rsidR="001F0579" w:rsidRPr="001161EA" w:rsidRDefault="001F05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62333" w14:textId="77777777" w:rsidR="001F0579" w:rsidRDefault="001F057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144F3" w14:textId="77777777" w:rsidR="001F0579" w:rsidRDefault="001F05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F0E00" w14:textId="77777777" w:rsidR="001F0579" w:rsidRPr="001161EA" w:rsidRDefault="001F05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8C2CF" w14:textId="77777777" w:rsidR="001F0579" w:rsidRDefault="001F05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4A82" w14:textId="77777777" w:rsidR="001F0579" w:rsidRPr="008D08DE" w:rsidRDefault="001F05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50ADC" w14:textId="77777777" w:rsidR="001F0579" w:rsidRDefault="001F057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AE6527" w14:textId="77777777" w:rsidR="001F0579" w:rsidRDefault="001F057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6B4ABC" w14:textId="77777777" w:rsidR="001F0579" w:rsidRDefault="001F057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1F0579" w14:paraId="3FF7252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DBEE0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4472" w14:textId="77777777" w:rsidR="001F0579" w:rsidRDefault="001F05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99ED" w14:textId="77777777" w:rsidR="001F0579" w:rsidRPr="001161EA" w:rsidRDefault="001F05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E66C" w14:textId="77777777" w:rsidR="001F0579" w:rsidRDefault="001F0579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BA876" w14:textId="77777777" w:rsidR="001F0579" w:rsidRDefault="001F05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6793" w14:textId="77777777" w:rsidR="001F0579" w:rsidRDefault="001F05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286C" w14:textId="77777777" w:rsidR="001F0579" w:rsidRDefault="001F0579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B604" w14:textId="77777777" w:rsidR="001F0579" w:rsidRPr="008D08DE" w:rsidRDefault="001F0579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77D1" w14:textId="77777777" w:rsidR="001F0579" w:rsidRDefault="001F057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5F67E3" w14:textId="77777777" w:rsidR="001F0579" w:rsidRDefault="001F057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215CEF" w14:textId="77777777" w:rsidR="001F0579" w:rsidRDefault="001F0579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1F0579" w14:paraId="094357E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81079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AF3F" w14:textId="77777777" w:rsidR="001F0579" w:rsidRDefault="001F057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F40E" w14:textId="77777777" w:rsidR="001F0579" w:rsidRPr="001161EA" w:rsidRDefault="001F057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93B4" w14:textId="77777777" w:rsidR="001F0579" w:rsidRDefault="001F057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3955" w14:textId="77777777" w:rsidR="001F0579" w:rsidRDefault="001F057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3CA9" w14:textId="77777777" w:rsidR="001F0579" w:rsidRDefault="001F057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4DD82" w14:textId="77777777" w:rsidR="001F0579" w:rsidRDefault="001F057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B451" w14:textId="77777777" w:rsidR="001F0579" w:rsidRPr="008D08DE" w:rsidRDefault="001F057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C7D6F" w14:textId="77777777" w:rsidR="001F0579" w:rsidRDefault="001F057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250ED3" w14:textId="77777777" w:rsidR="001F0579" w:rsidRDefault="001F057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B6861A" w14:textId="77777777" w:rsidR="001F0579" w:rsidRDefault="001F057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1F0579" w14:paraId="5098B27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1200C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75D5B" w14:textId="77777777" w:rsidR="001F0579" w:rsidRDefault="001F057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05151C3E" w14:textId="77777777" w:rsidR="001F0579" w:rsidRDefault="001F057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92222" w14:textId="77777777" w:rsidR="001F0579" w:rsidRPr="001161EA" w:rsidRDefault="001F057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F4141" w14:textId="77777777" w:rsidR="001F0579" w:rsidRDefault="001F057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7185B" w14:textId="77777777" w:rsidR="001F0579" w:rsidRDefault="001F057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2850" w14:textId="77777777" w:rsidR="001F0579" w:rsidRDefault="001F057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D42F4" w14:textId="77777777" w:rsidR="001F0579" w:rsidRDefault="001F057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E65D4" w14:textId="77777777" w:rsidR="001F0579" w:rsidRPr="008D08DE" w:rsidRDefault="001F057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55208" w14:textId="77777777" w:rsidR="001F0579" w:rsidRDefault="001F057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71EA2B62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3EDA8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F8C1" w14:textId="77777777" w:rsidR="001F0579" w:rsidRDefault="001F05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0332" w14:textId="77777777" w:rsidR="001F0579" w:rsidRPr="001161EA" w:rsidRDefault="001F05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B4B0B" w14:textId="77777777" w:rsidR="001F0579" w:rsidRDefault="001F057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891C" w14:textId="77777777" w:rsidR="001F0579" w:rsidRDefault="001F05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B3AE625" w14:textId="77777777" w:rsidR="001F0579" w:rsidRDefault="001F05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BE44C" w14:textId="77777777" w:rsidR="001F0579" w:rsidRDefault="001F05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1FCB1" w14:textId="77777777" w:rsidR="001F0579" w:rsidRDefault="001F05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7FE47" w14:textId="77777777" w:rsidR="001F0579" w:rsidRPr="008D08DE" w:rsidRDefault="001F05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29374" w14:textId="77777777" w:rsidR="001F0579" w:rsidRDefault="001F05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DFA2AE" w14:textId="77777777" w:rsidR="001F0579" w:rsidRDefault="001F05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70C960" w14:textId="77777777" w:rsidR="001F0579" w:rsidRDefault="001F05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1F0579" w14:paraId="2AF32D0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F41B1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7FD23" w14:textId="77777777" w:rsidR="001F0579" w:rsidRDefault="001F057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71FBF" w14:textId="77777777" w:rsidR="001F0579" w:rsidRPr="001161EA" w:rsidRDefault="001F057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E24A" w14:textId="77777777" w:rsidR="001F0579" w:rsidRDefault="001F0579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B0D1F" w14:textId="77777777" w:rsidR="001F0579" w:rsidRDefault="001F057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328BE" w14:textId="77777777" w:rsidR="001F0579" w:rsidRDefault="001F057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EC9A1" w14:textId="77777777" w:rsidR="001F0579" w:rsidRDefault="001F0579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9FFB3" w14:textId="77777777" w:rsidR="001F0579" w:rsidRPr="008D08DE" w:rsidRDefault="001F0579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6A8B" w14:textId="77777777" w:rsidR="001F0579" w:rsidRDefault="001F057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8B1B5A" w14:textId="77777777" w:rsidR="001F0579" w:rsidRDefault="001F057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A54920" w14:textId="77777777" w:rsidR="001F0579" w:rsidRDefault="001F0579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1F0579" w14:paraId="4F2BAF9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2A481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CF97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1AED2" w14:textId="77777777" w:rsidR="001F0579" w:rsidRPr="001161EA" w:rsidRDefault="001F05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C7566" w14:textId="77777777" w:rsidR="001F0579" w:rsidRDefault="001F057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08BFD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631F" w14:textId="77777777" w:rsidR="001F0579" w:rsidRDefault="001F05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2598E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26665" w14:textId="77777777" w:rsidR="001F0579" w:rsidRPr="008D08DE" w:rsidRDefault="001F05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EE0F1" w14:textId="77777777" w:rsidR="001F0579" w:rsidRDefault="001F05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8287CDB" w14:textId="77777777" w:rsidR="001F0579" w:rsidRDefault="001F05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4AA869" w14:textId="77777777" w:rsidR="001F0579" w:rsidRDefault="001F05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1F0579" w14:paraId="46E13EA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C1FD3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DD80A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5D12D" w14:textId="77777777" w:rsidR="001F0579" w:rsidRPr="001161EA" w:rsidRDefault="001F05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66125" w14:textId="77777777" w:rsidR="001F0579" w:rsidRDefault="001F057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9B252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376AB128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1C4F" w14:textId="77777777" w:rsidR="001F0579" w:rsidRDefault="001F05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AED6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FAB1" w14:textId="77777777" w:rsidR="001F0579" w:rsidRPr="008D08DE" w:rsidRDefault="001F05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245EC" w14:textId="77777777" w:rsidR="001F0579" w:rsidRDefault="001F05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7BC32DE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E9225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975B9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623B5" w14:textId="77777777" w:rsidR="001F0579" w:rsidRPr="001161EA" w:rsidRDefault="001F05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4A700" w14:textId="77777777" w:rsidR="001F0579" w:rsidRDefault="001F057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3F679972" w14:textId="77777777" w:rsidR="001F0579" w:rsidRDefault="001F057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67A37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B549D" w14:textId="77777777" w:rsidR="001F0579" w:rsidRDefault="001F05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F390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57719DB3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BB352" w14:textId="77777777" w:rsidR="001F0579" w:rsidRDefault="001F05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B1BB9" w14:textId="77777777" w:rsidR="001F0579" w:rsidRDefault="001F05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F0579" w14:paraId="657F8796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4920C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808B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3873" w14:textId="77777777" w:rsidR="001F0579" w:rsidRDefault="001F05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7975" w14:textId="77777777" w:rsidR="001F0579" w:rsidRDefault="001F057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4DF943A3" w14:textId="77777777" w:rsidR="001F0579" w:rsidRDefault="001F057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49EA7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4FB9" w14:textId="77777777" w:rsidR="001F0579" w:rsidRDefault="001F05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4B24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22D1833D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488DC" w14:textId="77777777" w:rsidR="001F0579" w:rsidRDefault="001F05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479F" w14:textId="77777777" w:rsidR="001F0579" w:rsidRDefault="001F05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1F0579" w14:paraId="6708670A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163D3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F89CB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5F90E" w14:textId="77777777" w:rsidR="001F0579" w:rsidRDefault="001F05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04C6D" w14:textId="77777777" w:rsidR="001F0579" w:rsidRDefault="001F057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1A20D03C" w14:textId="77777777" w:rsidR="001F0579" w:rsidRDefault="001F057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5114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70D1" w14:textId="77777777" w:rsidR="001F0579" w:rsidRDefault="001F05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4C1D7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752D2C9E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5AF98" w14:textId="77777777" w:rsidR="001F0579" w:rsidRDefault="001F05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E4059" w14:textId="77777777" w:rsidR="001F0579" w:rsidRDefault="001F05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F75FEA" w14:textId="77777777" w:rsidR="001F0579" w:rsidRDefault="001F05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14:paraId="202755B9" w14:textId="77777777" w:rsidR="001F0579" w:rsidRDefault="001F057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14:paraId="20105926" w14:textId="77777777" w:rsidR="001F0579" w:rsidRDefault="001F057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2E38D076" w14:textId="77777777" w:rsidR="001F0579" w:rsidRDefault="001F057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54A2078C" w14:textId="77777777" w:rsidR="001F0579" w:rsidRPr="009F2F6A" w:rsidRDefault="001F0579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1F0579" w14:paraId="75332D42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5DB06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60B5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AA5F7" w14:textId="77777777" w:rsidR="001F0579" w:rsidRDefault="001F05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E6FF" w14:textId="77777777" w:rsidR="001F0579" w:rsidRDefault="001F057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1C339EA1" w14:textId="77777777" w:rsidR="001F0579" w:rsidRDefault="001F0579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93FBD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EE073" w14:textId="77777777" w:rsidR="001F0579" w:rsidRDefault="001F05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4464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74BD7509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FC9C4" w14:textId="77777777" w:rsidR="001F0579" w:rsidRDefault="001F05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C2278" w14:textId="77777777" w:rsidR="001F0579" w:rsidRDefault="001F05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1F0579" w14:paraId="0D94FE9B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C2ABF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0BF46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AAC3" w14:textId="77777777" w:rsidR="001F0579" w:rsidRDefault="001F05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B583" w14:textId="77777777" w:rsidR="001F0579" w:rsidRDefault="001F057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0BD1EAF" w14:textId="77777777" w:rsidR="001F0579" w:rsidRDefault="001F0579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ECF9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8E5FEA7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F93F" w14:textId="77777777" w:rsidR="001F0579" w:rsidRDefault="001F05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E903" w14:textId="77777777" w:rsidR="001F0579" w:rsidRDefault="001F0579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ED23" w14:textId="77777777" w:rsidR="001F0579" w:rsidRDefault="001F0579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51168" w14:textId="77777777" w:rsidR="001F0579" w:rsidRDefault="001F05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59BDBE" w14:textId="77777777" w:rsidR="001F0579" w:rsidRDefault="001F05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D0D845" w14:textId="77777777" w:rsidR="001F0579" w:rsidRDefault="001F05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3105BC63" w14:textId="77777777" w:rsidR="001F0579" w:rsidRDefault="001F05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4418FC54" w14:textId="77777777" w:rsidR="001F0579" w:rsidRDefault="001F0579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1F0579" w14:paraId="506A7EA7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83CDA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480A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A776" w14:textId="77777777" w:rsidR="001F0579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82F36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7678002F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BF58B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3F7DA0C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4BE46" w14:textId="77777777" w:rsidR="001F0579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5AF2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D5BF" w14:textId="77777777" w:rsidR="001F0579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E670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323FAA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C122AB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295BBFA8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3FD45916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1F0579" w14:paraId="5FF90D15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9A875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05789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B0419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9316A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00496C94" w14:textId="77777777" w:rsidR="001F0579" w:rsidRPr="008B251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71EAB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6C042BE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32DD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518D6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68756" w14:textId="77777777" w:rsidR="001F0579" w:rsidRPr="008D08DE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AD8F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1F0579" w14:paraId="0025621C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7B911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3A43B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72C04A5D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D74E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DBF8D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B0A5380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0FB9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1E4DA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56553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CEABB" w14:textId="77777777" w:rsidR="001F0579" w:rsidRPr="008D08DE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F002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1F0579" w14:paraId="6FF1C198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1766F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944E3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820C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DC812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5613FD7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B0B20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6934F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F885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3B83D059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AB7E" w14:textId="77777777" w:rsidR="001F0579" w:rsidRPr="008D08DE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BCD5A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1F0579" w14:paraId="6CCD8C38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CE47F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6B4C7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0B91" w14:textId="77777777" w:rsidR="001F0579" w:rsidRPr="001161EA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261EA" w14:textId="77777777" w:rsidR="001F0579" w:rsidRDefault="001F0579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5273163D" w14:textId="77777777" w:rsidR="001F0579" w:rsidRDefault="001F0579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FFE6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53EDD6F2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BEB30" w14:textId="77777777" w:rsidR="001F0579" w:rsidRPr="001161EA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A7224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C9E2" w14:textId="77777777" w:rsidR="001F0579" w:rsidRPr="008D08DE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2D836" w14:textId="77777777" w:rsidR="001F0579" w:rsidRDefault="001F05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1F0579" w14:paraId="34594E1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9433F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587F3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5ABB" w14:textId="77777777" w:rsidR="001F0579" w:rsidRPr="001161EA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8F86" w14:textId="77777777" w:rsidR="001F0579" w:rsidRDefault="001F0579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16C4EE7C" w14:textId="77777777" w:rsidR="001F0579" w:rsidRDefault="001F0579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C69E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71B95E62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6BE46" w14:textId="77777777" w:rsidR="001F0579" w:rsidRPr="001161EA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7A31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27FE6" w14:textId="77777777" w:rsidR="001F0579" w:rsidRPr="008D08DE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42B8" w14:textId="77777777" w:rsidR="001F0579" w:rsidRDefault="001F05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1F0579" w14:paraId="046AAF7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65AAB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12B70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2EF3" w14:textId="77777777" w:rsidR="001F0579" w:rsidRPr="001161EA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1C9C9" w14:textId="77777777" w:rsidR="001F0579" w:rsidRDefault="001F0579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655715FC" w14:textId="77777777" w:rsidR="001F0579" w:rsidRDefault="001F0579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348F3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14:paraId="08427B68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4F22F" w14:textId="77777777" w:rsidR="001F0579" w:rsidRPr="001161EA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BF81F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B1A1" w14:textId="77777777" w:rsidR="001F0579" w:rsidRPr="008D08DE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D2469" w14:textId="77777777" w:rsidR="001F0579" w:rsidRDefault="001F05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6, 7, 8, 11 - 2T. </w:t>
            </w:r>
          </w:p>
        </w:tc>
      </w:tr>
      <w:tr w:rsidR="001F0579" w14:paraId="7C1BAB6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9D0C8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B41C1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64C54" w14:textId="77777777" w:rsidR="001F0579" w:rsidRPr="001161EA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E35E" w14:textId="77777777" w:rsidR="001F0579" w:rsidRDefault="001F0579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73617778" w14:textId="77777777" w:rsidR="001F0579" w:rsidRDefault="001F0579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2D20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14:paraId="629D329D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92F7" w14:textId="77777777" w:rsidR="001F0579" w:rsidRPr="001161EA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1F715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A2F1" w14:textId="77777777" w:rsidR="001F0579" w:rsidRPr="008D08DE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C7E1" w14:textId="77777777" w:rsidR="001F0579" w:rsidRDefault="001F05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6, 7, 8, 11 - 2T.</w:t>
            </w:r>
          </w:p>
        </w:tc>
      </w:tr>
      <w:tr w:rsidR="001F0579" w14:paraId="02847634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C4046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A8F4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06537" w14:textId="77777777" w:rsidR="001F0579" w:rsidRPr="001161EA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7E13F" w14:textId="77777777" w:rsidR="001F0579" w:rsidRDefault="001F0579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3A4907CD" w14:textId="77777777" w:rsidR="001F0579" w:rsidRDefault="001F0579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D1C1D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14:paraId="57EC59CD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0270" w14:textId="77777777" w:rsidR="001F0579" w:rsidRPr="001161EA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4AEB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F71B" w14:textId="77777777" w:rsidR="001F0579" w:rsidRPr="008D08DE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2A990" w14:textId="77777777" w:rsidR="001F0579" w:rsidRDefault="001F05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Bărăganu - Fetești la liniile 6, 7, 8, </w:t>
            </w:r>
          </w:p>
          <w:p w14:paraId="1D5FE297" w14:textId="77777777" w:rsidR="001F0579" w:rsidRDefault="001F05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1F0579" w14:paraId="35A4948D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756F9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05D22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1C78E" w14:textId="77777777" w:rsidR="001F0579" w:rsidRPr="001161EA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16323" w14:textId="77777777" w:rsidR="001F0579" w:rsidRDefault="001F0579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7624F34E" w14:textId="77777777" w:rsidR="001F0579" w:rsidRDefault="001F0579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DD05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14:paraId="70A9A8A9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3CCE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17A7C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4C41B" w14:textId="77777777" w:rsidR="001F0579" w:rsidRPr="008D08DE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3094" w14:textId="77777777" w:rsidR="001F0579" w:rsidRPr="009472C0" w:rsidRDefault="001F05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E85F7B" w14:textId="77777777" w:rsidR="001F0579" w:rsidRPr="009472C0" w:rsidRDefault="001F05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2EA3B0A0" w14:textId="77777777" w:rsidR="001F0579" w:rsidRPr="009472C0" w:rsidRDefault="001F05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58BBBF3E" w14:textId="77777777" w:rsidR="001F0579" w:rsidRDefault="001F05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1F0579" w14:paraId="3695C65F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3B5B3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4AA7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AC1B" w14:textId="77777777" w:rsidR="001F0579" w:rsidRPr="001161EA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14D90" w14:textId="77777777" w:rsidR="001F0579" w:rsidRDefault="001F0579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3E9991A3" w14:textId="77777777" w:rsidR="001F0579" w:rsidRDefault="001F0579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4EBAA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4819D3E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14:paraId="6B7A2E1C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7D92A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2F6CC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E872" w14:textId="77777777" w:rsidR="001F0579" w:rsidRPr="008D08DE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2C50" w14:textId="77777777" w:rsidR="001F0579" w:rsidRPr="009472C0" w:rsidRDefault="001F05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FCDD2A" w14:textId="77777777" w:rsidR="001F0579" w:rsidRPr="009472C0" w:rsidRDefault="001F05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6BBD87DF" w14:textId="77777777" w:rsidR="001F0579" w:rsidRPr="009472C0" w:rsidRDefault="001F05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61125A44" w14:textId="77777777" w:rsidR="001F0579" w:rsidRDefault="001F05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181DBE0B" w14:textId="77777777" w:rsidR="001F0579" w:rsidRPr="009472C0" w:rsidRDefault="001F05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48106F95" w14:textId="77777777" w:rsidR="001F0579" w:rsidRDefault="001F05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14:paraId="39957AD3" w14:textId="77777777" w:rsidR="001F0579" w:rsidRPr="009472C0" w:rsidRDefault="001F05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1F0579" w14:paraId="246DFF2D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7FC8F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0CFD2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164EA" w14:textId="77777777" w:rsidR="001F0579" w:rsidRPr="001161EA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0C45" w14:textId="77777777" w:rsidR="001F0579" w:rsidRDefault="001F0579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786893CC" w14:textId="77777777" w:rsidR="001F0579" w:rsidRDefault="001F0579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AE60E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14:paraId="5A58851F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7CE88" w14:textId="77777777" w:rsidR="001F0579" w:rsidRPr="001161EA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E9D6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97395" w14:textId="77777777" w:rsidR="001F0579" w:rsidRPr="008D08DE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407DA" w14:textId="77777777" w:rsidR="001F0579" w:rsidRDefault="001F05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1F0579" w14:paraId="4A37C51D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3380B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B78A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31627" w14:textId="77777777" w:rsidR="001F0579" w:rsidRPr="001161EA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5BB06" w14:textId="77777777" w:rsidR="001F0579" w:rsidRDefault="001F0579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78449B62" w14:textId="77777777" w:rsidR="001F0579" w:rsidRDefault="001F0579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A065E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14:paraId="4AA34972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579A5" w14:textId="77777777" w:rsidR="001F0579" w:rsidRPr="001161EA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A9FA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D9930" w14:textId="77777777" w:rsidR="001F0579" w:rsidRPr="008D08DE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A9736" w14:textId="77777777" w:rsidR="001F0579" w:rsidRDefault="001F0579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1F0579" w14:paraId="1840FE05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1C2D9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CEC73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EE04" w14:textId="77777777" w:rsidR="001F0579" w:rsidRPr="001161EA" w:rsidRDefault="001F057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DB34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02904C3C" w14:textId="77777777" w:rsidR="001F0579" w:rsidRDefault="001F0579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95450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AB47BF2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903DFA3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73933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A09DB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8F678" w14:textId="77777777" w:rsidR="001F0579" w:rsidRPr="008D08DE" w:rsidRDefault="001F057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42040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161C1B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1F0579" w14:paraId="76786A5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DC0DD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96DA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2EB8" w14:textId="77777777" w:rsidR="001F0579" w:rsidRPr="001161EA" w:rsidRDefault="001F057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16B1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26C079F1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CCC5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9468094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F6D87" w14:textId="77777777" w:rsidR="001F0579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C3FC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82C7" w14:textId="77777777" w:rsidR="001F0579" w:rsidRPr="008D08DE" w:rsidRDefault="001F057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B2E2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F0C507B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1F0579" w14:paraId="0A948A34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4FF93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D6E10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43679" w14:textId="77777777" w:rsidR="001F0579" w:rsidRPr="001161EA" w:rsidRDefault="001F057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B7EB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BEE84DD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C11F7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4F9F7FD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B74C9" w14:textId="77777777" w:rsidR="001F0579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0E9F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9CE2A" w14:textId="77777777" w:rsidR="001F0579" w:rsidRPr="008D08DE" w:rsidRDefault="001F057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0A62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C6255F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1F0579" w14:paraId="55CAEBC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69473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FC62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1823" w14:textId="77777777" w:rsidR="001F0579" w:rsidRPr="001161EA" w:rsidRDefault="001F057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DD12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2E3B3A9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361C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FD8903C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3340" w14:textId="77777777" w:rsidR="001F0579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F5D8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81FE9" w14:textId="77777777" w:rsidR="001F0579" w:rsidRPr="008D08DE" w:rsidRDefault="001F057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CE937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6BA5F7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1F0579" w14:paraId="406C1C0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49659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8B8BC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ED6D" w14:textId="77777777" w:rsidR="001F0579" w:rsidRPr="001161EA" w:rsidRDefault="001F057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81C01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5772F0E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4D3A6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9485D8B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9A052" w14:textId="77777777" w:rsidR="001F0579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84954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BF54" w14:textId="77777777" w:rsidR="001F0579" w:rsidRPr="008D08DE" w:rsidRDefault="001F057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5F2FA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47253B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1F0579" w14:paraId="5F7F131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D13D7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CEE8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9624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0A04C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3124673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55E26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0799D6BD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CFAD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F078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1684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A782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1F0579" w14:paraId="5B1CDC4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C7D13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71752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68153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C3381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2A0BA7F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F83CA" w14:textId="77777777" w:rsidR="001F0579" w:rsidRDefault="001F0579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730F9434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57518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EA44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D16A8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B10B5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1F0579" w14:paraId="40ECE1E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A5DAF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90BFE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DEE36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466A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0621E35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BEF5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37F77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D67D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A6695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2E8F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17781F6A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3B02A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A1326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D751E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D158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7D607D2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B785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B0D94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4E3AD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F0F88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3AA47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0F4DEDE0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9F321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14015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452A6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38F3B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B0ABDFA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6D6E5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D613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76A4D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C5D2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2C575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1F0579" w14:paraId="2BB0F5AD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B7215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462F3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DD84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2F79A" w14:textId="77777777" w:rsidR="001F0579" w:rsidRDefault="001F057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FE1C94D" w14:textId="77777777" w:rsidR="001F0579" w:rsidRDefault="001F057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480A3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7DC1D" w14:textId="77777777" w:rsidR="001F0579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3F16C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16824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517D9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000D9D1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1F0579" w14:paraId="7B0C621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DC404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A2F1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9016B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481B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AE2EC4E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4487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6FA1C0DD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0C59D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DE18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1231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A29D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31D33F72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1035CD29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1F0579" w14:paraId="28A1D04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B7E59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AD128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147+070</w:t>
            </w:r>
          </w:p>
          <w:p w14:paraId="41C6C78B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FB70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7A64B" w14:textId="77777777" w:rsidR="001F0579" w:rsidRDefault="001F057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A336456" w14:textId="77777777" w:rsidR="001F0579" w:rsidRDefault="001F057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26F6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7E8A" w14:textId="77777777" w:rsidR="001F0579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F3F71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17437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45B97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3A8233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2, 3, 6, 7, 8 în/din fir I și II Fetești – Ovidiu.</w:t>
            </w:r>
          </w:p>
        </w:tc>
      </w:tr>
      <w:tr w:rsidR="001F0579" w14:paraId="69C0A9D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FB690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BA7CC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1361E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043A" w14:textId="77777777" w:rsidR="001F0579" w:rsidRDefault="001F057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3CCEB21" w14:textId="77777777" w:rsidR="001F0579" w:rsidRDefault="001F057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2476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483AE" w14:textId="77777777" w:rsidR="001F0579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C889F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21082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00F69" w14:textId="77777777" w:rsidR="001F0579" w:rsidRDefault="001F0579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9C1439" w14:textId="77777777" w:rsidR="001F0579" w:rsidRDefault="001F0579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1F0579" w14:paraId="2E5B79F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FB256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946EF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39C9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C8A44" w14:textId="77777777" w:rsidR="001F0579" w:rsidRDefault="001F057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A714006" w14:textId="77777777" w:rsidR="001F0579" w:rsidRDefault="001F057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2008B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BB096" w14:textId="77777777" w:rsidR="001F0579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22709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551D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E395C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6958A2F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359D2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97347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4827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4E672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1097AEF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DC4C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25B90F4D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CBF95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A352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C8C15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6CEE2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FB71FD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1C50F877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1F0579" w14:paraId="481F2DF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04D8D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C4B5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62D37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9289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66F7FD7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2E81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696CC4B5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3364A" w14:textId="77777777" w:rsidR="001F0579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62E4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8C88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83717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E64698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2F1BDE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154D0E02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1F0579" w14:paraId="648CBB1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2D190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E7F0C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9B0B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4CADC" w14:textId="77777777" w:rsidR="001F0579" w:rsidRDefault="001F0579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4F76045" w14:textId="77777777" w:rsidR="001F0579" w:rsidRDefault="001F0579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504C4" w14:textId="77777777" w:rsidR="001F0579" w:rsidRDefault="001F0579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A04BAE7" w14:textId="77777777" w:rsidR="001F0579" w:rsidRDefault="001F0579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18BE" w14:textId="77777777" w:rsidR="001F0579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90F48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147+030</w:t>
            </w:r>
          </w:p>
          <w:p w14:paraId="75AC2A53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0A4F1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95E2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96BAE5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fir I și II Fetești – Ovidiu.</w:t>
            </w:r>
          </w:p>
        </w:tc>
      </w:tr>
      <w:tr w:rsidR="001F0579" w14:paraId="1844887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1F0F2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51F00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077D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2FAA3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78609D7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7A02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14:paraId="34399723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EFA9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1E6FB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71B0E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A2D4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1F0579" w14:paraId="20471F0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32055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C2914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0DA0D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A133D" w14:textId="77777777" w:rsidR="001F0579" w:rsidRDefault="001F057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071084B" w14:textId="77777777" w:rsidR="001F0579" w:rsidRDefault="001F0579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7E5E8" w14:textId="77777777" w:rsidR="001F0579" w:rsidRDefault="001F0579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61BEC1D" w14:textId="77777777" w:rsidR="001F0579" w:rsidRDefault="001F0579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</w:t>
            </w:r>
          </w:p>
          <w:p w14:paraId="283E1809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CE2B7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7154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27E42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25C2E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17469C1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D88CF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65B6B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F921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B37FC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DCFA5F3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283B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9FA27D1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14:paraId="7CD6423B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D24F" w14:textId="77777777" w:rsidR="001F0579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C0ABA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435DE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37D9C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1F0579" w14:paraId="5B014DA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F1712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B28E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C116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6381D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053A98C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C20D3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4A404A3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14:paraId="6352ADB7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30C6" w14:textId="77777777" w:rsidR="001F0579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F2055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0EDA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C752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1F0579" w14:paraId="645BB7E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D2110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A4664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5387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03CC8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D989D39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6201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8C0B972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38A1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4801B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38351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1AFC4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60B710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1F0579" w14:paraId="044CD63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A0F20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170A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C15D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1C175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11799F1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996BB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583B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902D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BF6D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C9177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B5460A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1F0579" w14:paraId="39F48FE1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38528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7FC56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60EA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A9341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EDFD877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1B62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4363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0FD10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2F52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934D5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2E9C9344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CA60E8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1F0579" w14:paraId="5E0074CB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07E48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97E4E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6FAF2A69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E134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E4077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E1BCE07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7BBBB03E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52239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CD88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FB8AB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C3EED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6FCE3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1F0579" w14:paraId="12128725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D71E7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782D0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21B84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64209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8C03E1E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621BDF7C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98909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1B2D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E5F52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201B9BB1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0930A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5DA40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1F0579" w14:paraId="5F0FD78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74B43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F4BB7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8876A" w14:textId="77777777" w:rsidR="001F0579" w:rsidRPr="001161EA" w:rsidRDefault="001F057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E8D7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7C045957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6B9F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4F0186E8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08A14B73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83419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37B33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1E62" w14:textId="77777777" w:rsidR="001F0579" w:rsidRPr="001161EA" w:rsidRDefault="001F0579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C5AAF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1F0579" w14:paraId="330D64EC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CE5E1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E8A4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B7D0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09768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6AED3962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652E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2E9963DD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4D98DA12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B4A2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8B1B9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DE3F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0123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3A30993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576F8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1DBA4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EA5D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A5B6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EFC0C3D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E40D3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9AF21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03B9C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B978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1CB7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657671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7D9E59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1F0579" w14:paraId="4820CA3D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3C25A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E6EF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62EC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2DA91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D77B68F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432D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C3CD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880FE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4ADE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A0223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055AE9D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B519D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6CA81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81DE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9F4AB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48C27DB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1A6F9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F4A97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5C2B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CB3D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2D966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3F0B9EC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8762E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A7D3B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14F4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AA49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82C7D9A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3091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330A5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2175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62E1E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F99D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03AB594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8031A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DF93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F028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5FBA1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45A34C2B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DF10E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5AFC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05887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10ADB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6F45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07CFEA52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C968A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80A3E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DCBC2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EA626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C68BD05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39285204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F3E31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1B65E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E0272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0C880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9E5B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04A7363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CF66C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674A2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55E2A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6001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151CBD2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51FBE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7771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60576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C70C8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F9EAB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F6E341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35792C5A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1F0579" w14:paraId="78A69F7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79454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224C4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973A2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5CE37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0804EEF2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F8105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851E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0A3BE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5EB693AD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C4405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A2413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1F0579" w14:paraId="4F3884B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0FC77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21F7E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F22CD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70065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226E827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4E242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588B965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493D331B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E5D5D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0885C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C0785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9217A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362CF2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6721C5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728764F2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1F0579" w14:paraId="1C4266A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80A11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00BF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47FAC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AC9F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7652004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DB2C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CA9F6C9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D41A7" w14:textId="77777777" w:rsidR="001F0579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8C31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1C8D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24AA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096D7DC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7CBF0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7786D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B6F4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81D0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0B6D3DD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B42D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270F1BF5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05847" w14:textId="77777777" w:rsidR="001F0579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6034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27E82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C3657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5735763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EEA6C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414BD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C78E3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A1B0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4B5B548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448E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646AB44E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C94016E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507C4C9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1615152F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6E76" w14:textId="77777777" w:rsidR="001F0579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7C28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3FBD4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99B5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4CFCBBD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5F8EC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4BC1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F2AB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B75DE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825A722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982E4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616F3FDD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F5BA" w14:textId="77777777" w:rsidR="001F0579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9E62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51030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BB36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75CF98C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E196B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1E535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2D2BC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B3DC7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17DE012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9F824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1629B" w14:textId="77777777" w:rsidR="001F0579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0B2DE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AD153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65D3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C80F1D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2FF8C5F8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1F0579" w14:paraId="0298CBE6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3FFE7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D0806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B67A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A6088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905FEC6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BC2B4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C3945E2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AEEC8" w14:textId="77777777" w:rsidR="001F0579" w:rsidRPr="001161EA" w:rsidRDefault="001F057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735EA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C21E2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CA6B4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35142BCC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61E0F3DE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0DF885C9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12312658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1F0579" w14:paraId="1807BE4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2E66F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0CCA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7168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7C51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7F731F4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3144214D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E61A3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BB47BD0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ACFC" w14:textId="77777777" w:rsidR="001F0579" w:rsidRPr="001161EA" w:rsidRDefault="001F057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F11E4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4992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3589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7152B91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ABC9E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30704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0E39E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02F6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1D353B0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E42E1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6989791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6FB69D3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7674" w14:textId="77777777" w:rsidR="001F0579" w:rsidRPr="001161EA" w:rsidRDefault="001F057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1FD4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9B9C4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856C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634552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672066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1F0579" w14:paraId="2815728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30DCF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57412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C761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7C335" w14:textId="77777777" w:rsidR="001F0579" w:rsidRDefault="001F0579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1B8A278" w14:textId="77777777" w:rsidR="001F0579" w:rsidRDefault="001F0579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A3BE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F9B2C" w14:textId="77777777" w:rsidR="001F0579" w:rsidRDefault="001F057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0B716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C8124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F3C1" w14:textId="77777777" w:rsidR="001F0579" w:rsidRDefault="001F0579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386E1D5D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14:paraId="736941FD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1F0579" w14:paraId="78CCE25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6B8C5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4BB7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5F68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CEDE7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55F7795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5F9B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F73EE" w14:textId="77777777" w:rsidR="001F0579" w:rsidRDefault="001F057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5B43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DF1A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7A00C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53974B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DFF529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1F0579" w14:paraId="35D57C5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4D3AA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FE7F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0A87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8C651" w14:textId="77777777" w:rsidR="001F0579" w:rsidRDefault="001F0579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6BCF321" w14:textId="77777777" w:rsidR="001F0579" w:rsidRDefault="001F0579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833CC" w14:textId="77777777" w:rsidR="001F0579" w:rsidRDefault="001F0579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077E7DC" w14:textId="77777777" w:rsidR="001F0579" w:rsidRDefault="001F0579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88,</w:t>
            </w:r>
          </w:p>
          <w:p w14:paraId="3306B917" w14:textId="77777777" w:rsidR="001F0579" w:rsidRDefault="001F0579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3F77CDA" w14:textId="77777777" w:rsidR="001F0579" w:rsidRDefault="001F0579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D7456" w14:textId="77777777" w:rsidR="001F0579" w:rsidRDefault="001F0579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4E979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A5D0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F1B1F" w14:textId="77777777" w:rsidR="001F0579" w:rsidRDefault="001F0579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301FCD" w14:textId="77777777" w:rsidR="001F0579" w:rsidRDefault="001F0579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409D0A" w14:textId="77777777" w:rsidR="001F0579" w:rsidRDefault="001F0579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- 11 A şi spre Constanța mărfuri.</w:t>
            </w:r>
          </w:p>
        </w:tc>
      </w:tr>
      <w:tr w:rsidR="001F0579" w14:paraId="104E7237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0B0FC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28C09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22F7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13494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8CAB2E2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D6CE2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686D958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C421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D2AE9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40F7A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8534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78FCD31C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3BD45B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1F0579" w14:paraId="2488BE9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06293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27CE4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E0859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3027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0BAF859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6404F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96DBF3D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724E44E6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1F2B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698F3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6846E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6E37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22A8105F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1F0579" w14:paraId="08D8602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3810A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A3798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3AFB1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7DB50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85566DF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87EE8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01097AE7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CA3B1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AAD9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1B35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B6199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0CCBFDE8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1F0579" w14:paraId="318C90D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DC52E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27012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2DD7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57FFF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5AC533F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5F026A28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6B4D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36B462F5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1FC1" w14:textId="77777777" w:rsidR="001F0579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00549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70A7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73D0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0CAE6D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1F0579" w14:paraId="467C37C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CA0A0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B2040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0F01F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A9ED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20BF30A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AFE7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38FD" w14:textId="77777777" w:rsidR="001F0579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B165C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56FBB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C4E7F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0667F38C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3A3E2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2D47E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EB2E1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111B0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43096BC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35F45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D3AC404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EA125" w14:textId="77777777" w:rsidR="001F0579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90485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F5ABA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86783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2F49E58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6E500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C121C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F7F3B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EA15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370CD9F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D03C3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1D60FC0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36A1" w14:textId="77777777" w:rsidR="001F0579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79E52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195D7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E4215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1F0579" w14:paraId="106EA527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7A4AB" w14:textId="77777777" w:rsidR="001F0579" w:rsidRDefault="001F0579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4FD2C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18502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79AA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56043BA" w14:textId="77777777" w:rsidR="001F0579" w:rsidRDefault="001F0579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0FAA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9F1D" w14:textId="77777777" w:rsidR="001F0579" w:rsidRPr="001161EA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D169" w14:textId="77777777" w:rsidR="001F0579" w:rsidRDefault="001F0579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73A0" w14:textId="77777777" w:rsidR="001F0579" w:rsidRPr="008D08DE" w:rsidRDefault="001F0579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89BC" w14:textId="77777777" w:rsidR="001F0579" w:rsidRDefault="001F0579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FC270F4" w14:textId="77777777" w:rsidR="001F0579" w:rsidRDefault="001F0579">
      <w:pPr>
        <w:spacing w:before="40" w:after="40" w:line="192" w:lineRule="auto"/>
        <w:ind w:right="57"/>
        <w:rPr>
          <w:sz w:val="20"/>
        </w:rPr>
      </w:pPr>
    </w:p>
    <w:p w14:paraId="0D9BF739" w14:textId="77777777" w:rsidR="001F0579" w:rsidRPr="00C21F42" w:rsidRDefault="001F057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C408FFB" w14:textId="77777777" w:rsidR="00B658C2" w:rsidRDefault="00B658C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36800AD" w14:textId="433D2851" w:rsidR="001F0579" w:rsidRPr="00C21F42" w:rsidRDefault="001F057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37EEC4D0" w14:textId="77777777" w:rsidR="001F0579" w:rsidRPr="00C21F42" w:rsidRDefault="001F057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5E0142D7" w14:textId="77777777" w:rsidR="001F0579" w:rsidRPr="00C21F42" w:rsidRDefault="001F0579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716E25CB" w14:textId="77777777" w:rsidR="001F0579" w:rsidRDefault="001F0579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29ACC7F8" w14:textId="77777777" w:rsidR="001F0579" w:rsidRPr="00C21F42" w:rsidRDefault="001F0579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64804C3C" w14:textId="77777777" w:rsidR="001F0579" w:rsidRPr="00C21F42" w:rsidRDefault="001F0579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28F97D27" w14:textId="77777777" w:rsidR="001F0579" w:rsidRPr="00C21F42" w:rsidRDefault="001F0579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06431577" w14:textId="77777777" w:rsidR="001F0579" w:rsidRPr="00C21F42" w:rsidRDefault="001F0579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6D2D3D3D" w14:textId="77777777" w:rsidR="001513BB" w:rsidRPr="00BC2111" w:rsidRDefault="001513BB" w:rsidP="00BC2111"/>
    <w:sectPr w:rsidR="001513BB" w:rsidRPr="00BC2111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C7E69" w14:textId="77777777" w:rsidR="00DF710A" w:rsidRDefault="00DF710A">
      <w:r>
        <w:separator/>
      </w:r>
    </w:p>
  </w:endnote>
  <w:endnote w:type="continuationSeparator" w:id="0">
    <w:p w14:paraId="333F3A85" w14:textId="77777777" w:rsidR="00DF710A" w:rsidRDefault="00DF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6EF8D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A7D1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C031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A2B42" w14:textId="77777777" w:rsidR="00DF710A" w:rsidRDefault="00DF710A">
      <w:r>
        <w:separator/>
      </w:r>
    </w:p>
  </w:footnote>
  <w:footnote w:type="continuationSeparator" w:id="0">
    <w:p w14:paraId="792C9D0B" w14:textId="77777777" w:rsidR="00DF710A" w:rsidRDefault="00DF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BC33D" w14:textId="77777777" w:rsidR="00615117" w:rsidRDefault="008D3B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4423">
      <w:rPr>
        <w:rStyle w:val="PageNumber"/>
      </w:rPr>
      <w:t>2</w:t>
    </w:r>
    <w:r>
      <w:rPr>
        <w:rStyle w:val="PageNumber"/>
      </w:rPr>
      <w:fldChar w:fldCharType="end"/>
    </w:r>
  </w:p>
  <w:p w14:paraId="11BDE99C" w14:textId="47BE6E8E" w:rsidR="00615117" w:rsidRDefault="005D1033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DA06AA">
      <w:rPr>
        <w:b/>
        <w:bCs/>
        <w:i/>
        <w:iCs/>
        <w:sz w:val="22"/>
      </w:rPr>
      <w:t>decada 11-20 mai 2025</w:t>
    </w:r>
  </w:p>
  <w:p w14:paraId="3DB7AF1C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0C321935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AC589CE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448C5D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3BC98E2C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E600547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04B73FBA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5146843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7AF093D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7A63FC6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8D7449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256F968C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4EF411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9A0ED1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1DB46E1D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DF1117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1437242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2718DB5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956276D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79337628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4648DC9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74432A4D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4FBAB49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8AE34C2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5E2AC9A5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A86B09C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25EFA2CF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78FDB32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7CE17FD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87B0977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3272227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F55F8D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0379B8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055906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D92D3B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D18BD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7545AD0C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095F" w14:textId="77777777" w:rsidR="00615117" w:rsidRDefault="008D3B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4FC3">
      <w:rPr>
        <w:rStyle w:val="PageNumber"/>
      </w:rPr>
      <w:t>3</w:t>
    </w:r>
    <w:r>
      <w:rPr>
        <w:rStyle w:val="PageNumber"/>
      </w:rPr>
      <w:fldChar w:fldCharType="end"/>
    </w:r>
  </w:p>
  <w:p w14:paraId="04AB4819" w14:textId="05C75AE7" w:rsidR="00D66BBF" w:rsidRPr="00A048AC" w:rsidRDefault="005D1033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DA06AA">
      <w:rPr>
        <w:b/>
        <w:bCs/>
        <w:i/>
        <w:iCs/>
        <w:sz w:val="22"/>
      </w:rPr>
      <w:t>decada 11-20 mai 2025</w:t>
    </w:r>
  </w:p>
  <w:p w14:paraId="39F99E9B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8466AA3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075D040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42C2E358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4998745F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78B537CD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5B2AA4C3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1E28223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DFFBF42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7590877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1DA68DA2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9942F82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64EF55C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CBAC567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3433E1E7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456E1A7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2BF9D58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2A820393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8CFDC3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3940249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6CC78871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DCA58FA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16C4477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02F64F24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3E46C05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3B4CABA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076240C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F5B9F41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8F96AB6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737FA9BF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39FF83B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B029C04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01C7B83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04B56CE1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F1E9F7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4D9A7FA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7D0DD75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70A32C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D4B4CAA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CC91B6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A2E26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378B9B0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65F2A07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84D7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76CD"/>
    <w:multiLevelType w:val="hybridMultilevel"/>
    <w:tmpl w:val="8854935C"/>
    <w:lvl w:ilvl="0" w:tplc="A6D4BBA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F2E43"/>
    <w:multiLevelType w:val="hybridMultilevel"/>
    <w:tmpl w:val="BBC04924"/>
    <w:lvl w:ilvl="0" w:tplc="8E700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0C166C24"/>
    <w:multiLevelType w:val="hybridMultilevel"/>
    <w:tmpl w:val="CDBA013E"/>
    <w:lvl w:ilvl="0" w:tplc="F3E64A8A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81428A"/>
    <w:multiLevelType w:val="hybridMultilevel"/>
    <w:tmpl w:val="83D61018"/>
    <w:lvl w:ilvl="0" w:tplc="F742337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29223C"/>
    <w:multiLevelType w:val="hybridMultilevel"/>
    <w:tmpl w:val="A97A1A8A"/>
    <w:lvl w:ilvl="0" w:tplc="082E405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2445116B"/>
    <w:multiLevelType w:val="hybridMultilevel"/>
    <w:tmpl w:val="EE6E981A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28BC7E02"/>
    <w:multiLevelType w:val="hybridMultilevel"/>
    <w:tmpl w:val="63E6CBEA"/>
    <w:lvl w:ilvl="0" w:tplc="E1DE9424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54FF"/>
    <w:multiLevelType w:val="hybridMultilevel"/>
    <w:tmpl w:val="43DCCE3A"/>
    <w:lvl w:ilvl="0" w:tplc="F61C5308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2B7A1D6E"/>
    <w:multiLevelType w:val="hybridMultilevel"/>
    <w:tmpl w:val="05DC0D3E"/>
    <w:lvl w:ilvl="0" w:tplc="22E62D8A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83224"/>
    <w:multiLevelType w:val="hybridMultilevel"/>
    <w:tmpl w:val="AEF80C88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D36E3F"/>
    <w:multiLevelType w:val="hybridMultilevel"/>
    <w:tmpl w:val="46AE15B8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 w15:restartNumberingAfterBreak="0">
    <w:nsid w:val="39193CE7"/>
    <w:multiLevelType w:val="hybridMultilevel"/>
    <w:tmpl w:val="436E48EA"/>
    <w:lvl w:ilvl="0" w:tplc="F3E64A8A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1" w15:restartNumberingAfterBreak="0">
    <w:nsid w:val="43234AD8"/>
    <w:multiLevelType w:val="multilevel"/>
    <w:tmpl w:val="E3FCE4B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99354ED"/>
    <w:multiLevelType w:val="hybridMultilevel"/>
    <w:tmpl w:val="290E5CC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4" w15:restartNumberingAfterBreak="0">
    <w:nsid w:val="576162D3"/>
    <w:multiLevelType w:val="hybridMultilevel"/>
    <w:tmpl w:val="E3CED892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946A86"/>
    <w:multiLevelType w:val="hybridMultilevel"/>
    <w:tmpl w:val="B9E2A68A"/>
    <w:lvl w:ilvl="0" w:tplc="F3E64A8A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F91681"/>
    <w:multiLevelType w:val="hybridMultilevel"/>
    <w:tmpl w:val="229ACE98"/>
    <w:lvl w:ilvl="0" w:tplc="F3E64A8A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6B196153"/>
    <w:multiLevelType w:val="hybridMultilevel"/>
    <w:tmpl w:val="CE88ACC0"/>
    <w:lvl w:ilvl="0" w:tplc="F3E64A8A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 w15:restartNumberingAfterBreak="0">
    <w:nsid w:val="6E1023D5"/>
    <w:multiLevelType w:val="hybridMultilevel"/>
    <w:tmpl w:val="BDC260D2"/>
    <w:lvl w:ilvl="0" w:tplc="F3E64A8A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2518C2"/>
    <w:multiLevelType w:val="hybridMultilevel"/>
    <w:tmpl w:val="F4AC0CEE"/>
    <w:lvl w:ilvl="0" w:tplc="F3E64A8A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4" w15:restartNumberingAfterBreak="0">
    <w:nsid w:val="7ED173F0"/>
    <w:multiLevelType w:val="hybridMultilevel"/>
    <w:tmpl w:val="18B8A2CC"/>
    <w:lvl w:ilvl="0" w:tplc="373A3346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277107865">
    <w:abstractNumId w:val="22"/>
  </w:num>
  <w:num w:numId="2" w16cid:durableId="765229852">
    <w:abstractNumId w:val="21"/>
  </w:num>
  <w:num w:numId="3" w16cid:durableId="1379433946">
    <w:abstractNumId w:val="5"/>
  </w:num>
  <w:num w:numId="4" w16cid:durableId="1537279061">
    <w:abstractNumId w:val="16"/>
  </w:num>
  <w:num w:numId="5" w16cid:durableId="698431999">
    <w:abstractNumId w:val="24"/>
  </w:num>
  <w:num w:numId="6" w16cid:durableId="635840581">
    <w:abstractNumId w:val="8"/>
  </w:num>
  <w:num w:numId="7" w16cid:durableId="777484799">
    <w:abstractNumId w:val="7"/>
  </w:num>
  <w:num w:numId="8" w16cid:durableId="1782987979">
    <w:abstractNumId w:val="12"/>
  </w:num>
  <w:num w:numId="9" w16cid:durableId="1139684058">
    <w:abstractNumId w:val="13"/>
  </w:num>
  <w:num w:numId="10" w16cid:durableId="1039742535">
    <w:abstractNumId w:val="15"/>
  </w:num>
  <w:num w:numId="11" w16cid:durableId="567109309">
    <w:abstractNumId w:val="34"/>
  </w:num>
  <w:num w:numId="12" w16cid:durableId="694968736">
    <w:abstractNumId w:val="10"/>
  </w:num>
  <w:num w:numId="13" w16cid:durableId="759913594">
    <w:abstractNumId w:val="20"/>
  </w:num>
  <w:num w:numId="14" w16cid:durableId="911308363">
    <w:abstractNumId w:val="31"/>
  </w:num>
  <w:num w:numId="15" w16cid:durableId="188035861">
    <w:abstractNumId w:val="1"/>
  </w:num>
  <w:num w:numId="16" w16cid:durableId="1352027240">
    <w:abstractNumId w:val="9"/>
  </w:num>
  <w:num w:numId="17" w16cid:durableId="1646230504">
    <w:abstractNumId w:val="0"/>
  </w:num>
  <w:num w:numId="18" w16cid:durableId="528417192">
    <w:abstractNumId w:val="30"/>
  </w:num>
  <w:num w:numId="19" w16cid:durableId="665937118">
    <w:abstractNumId w:val="3"/>
  </w:num>
  <w:num w:numId="20" w16cid:durableId="1599749297">
    <w:abstractNumId w:val="23"/>
  </w:num>
  <w:num w:numId="21" w16cid:durableId="985084398">
    <w:abstractNumId w:val="2"/>
  </w:num>
  <w:num w:numId="22" w16cid:durableId="353460626">
    <w:abstractNumId w:val="29"/>
  </w:num>
  <w:num w:numId="23" w16cid:durableId="274218594">
    <w:abstractNumId w:val="35"/>
  </w:num>
  <w:num w:numId="24" w16cid:durableId="1814326426">
    <w:abstractNumId w:val="14"/>
  </w:num>
  <w:num w:numId="25" w16cid:durableId="73864117">
    <w:abstractNumId w:val="19"/>
  </w:num>
  <w:num w:numId="26" w16cid:durableId="750153080">
    <w:abstractNumId w:val="27"/>
  </w:num>
  <w:num w:numId="27" w16cid:durableId="1129013899">
    <w:abstractNumId w:val="4"/>
  </w:num>
  <w:num w:numId="28" w16cid:durableId="547958839">
    <w:abstractNumId w:val="33"/>
  </w:num>
  <w:num w:numId="29" w16cid:durableId="1171066140">
    <w:abstractNumId w:val="11"/>
  </w:num>
  <w:num w:numId="30" w16cid:durableId="318928174">
    <w:abstractNumId w:val="18"/>
  </w:num>
  <w:num w:numId="31" w16cid:durableId="1641690704">
    <w:abstractNumId w:val="26"/>
  </w:num>
  <w:num w:numId="32" w16cid:durableId="230622870">
    <w:abstractNumId w:val="25"/>
  </w:num>
  <w:num w:numId="33" w16cid:durableId="1244099578">
    <w:abstractNumId w:val="6"/>
  </w:num>
  <w:num w:numId="34" w16cid:durableId="1177229155">
    <w:abstractNumId w:val="28"/>
  </w:num>
  <w:num w:numId="35" w16cid:durableId="2145417310">
    <w:abstractNumId w:val="32"/>
  </w:num>
  <w:num w:numId="36" w16cid:durableId="1637561545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copwpAorIbgqjc6Mcx8ckZW1Gv9iZe4bcf2I9EYtY1Vboppwqdu4ue9tZDlWHOonfwEJrAjBdYdWfLOekuhMtQ==" w:salt="RyjFU7pbrwYlwRAzGpSioQ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89D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5D58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BEF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615"/>
    <w:rsid w:val="00042783"/>
    <w:rsid w:val="00042BA8"/>
    <w:rsid w:val="00042CB7"/>
    <w:rsid w:val="00042E36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48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EEF"/>
    <w:rsid w:val="0006363B"/>
    <w:rsid w:val="0006421E"/>
    <w:rsid w:val="0006443E"/>
    <w:rsid w:val="00065908"/>
    <w:rsid w:val="00065F7E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66EC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5FCC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9F9"/>
    <w:rsid w:val="00095C84"/>
    <w:rsid w:val="00095D0F"/>
    <w:rsid w:val="00096999"/>
    <w:rsid w:val="00096DDA"/>
    <w:rsid w:val="0009720C"/>
    <w:rsid w:val="000973C0"/>
    <w:rsid w:val="00097607"/>
    <w:rsid w:val="0009769E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286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649"/>
    <w:rsid w:val="000B5731"/>
    <w:rsid w:val="000B5AEF"/>
    <w:rsid w:val="000B628B"/>
    <w:rsid w:val="000B64CD"/>
    <w:rsid w:val="000B6B47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0CC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4D9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2324"/>
    <w:rsid w:val="000F29E5"/>
    <w:rsid w:val="000F3620"/>
    <w:rsid w:val="000F386E"/>
    <w:rsid w:val="000F3DB5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5B2"/>
    <w:rsid w:val="00101B24"/>
    <w:rsid w:val="00102272"/>
    <w:rsid w:val="00102807"/>
    <w:rsid w:val="00102E15"/>
    <w:rsid w:val="001031D9"/>
    <w:rsid w:val="0010330B"/>
    <w:rsid w:val="001033FE"/>
    <w:rsid w:val="001043C0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A1E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380"/>
    <w:rsid w:val="00135957"/>
    <w:rsid w:val="0013615A"/>
    <w:rsid w:val="00136D6A"/>
    <w:rsid w:val="00136EC7"/>
    <w:rsid w:val="001375EC"/>
    <w:rsid w:val="0013767B"/>
    <w:rsid w:val="0014066F"/>
    <w:rsid w:val="00140A9F"/>
    <w:rsid w:val="001413DB"/>
    <w:rsid w:val="00141761"/>
    <w:rsid w:val="0014199A"/>
    <w:rsid w:val="00141E4A"/>
    <w:rsid w:val="0014214D"/>
    <w:rsid w:val="001427BF"/>
    <w:rsid w:val="00142C7C"/>
    <w:rsid w:val="00142D64"/>
    <w:rsid w:val="00143804"/>
    <w:rsid w:val="00143BDF"/>
    <w:rsid w:val="00143C07"/>
    <w:rsid w:val="00143CB7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1D94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61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662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F49"/>
    <w:rsid w:val="00181BE8"/>
    <w:rsid w:val="00182758"/>
    <w:rsid w:val="00182917"/>
    <w:rsid w:val="0018439E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1A63"/>
    <w:rsid w:val="00192072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68A9"/>
    <w:rsid w:val="00197AD7"/>
    <w:rsid w:val="00197C6B"/>
    <w:rsid w:val="00197E12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9A8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084"/>
    <w:rsid w:val="001D371E"/>
    <w:rsid w:val="001D3BA4"/>
    <w:rsid w:val="001D4226"/>
    <w:rsid w:val="001D437D"/>
    <w:rsid w:val="001D4421"/>
    <w:rsid w:val="001D4BA8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73A4"/>
    <w:rsid w:val="001F0579"/>
    <w:rsid w:val="001F1061"/>
    <w:rsid w:val="001F279F"/>
    <w:rsid w:val="001F2B93"/>
    <w:rsid w:val="001F2D22"/>
    <w:rsid w:val="001F36A8"/>
    <w:rsid w:val="001F3943"/>
    <w:rsid w:val="001F4057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102ED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A"/>
    <w:rsid w:val="0021503F"/>
    <w:rsid w:val="0021573F"/>
    <w:rsid w:val="0021614B"/>
    <w:rsid w:val="00216431"/>
    <w:rsid w:val="002168A6"/>
    <w:rsid w:val="00216CDB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0EC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3AB5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E79"/>
    <w:rsid w:val="00244051"/>
    <w:rsid w:val="00244373"/>
    <w:rsid w:val="00244401"/>
    <w:rsid w:val="002445E9"/>
    <w:rsid w:val="00244815"/>
    <w:rsid w:val="00244862"/>
    <w:rsid w:val="00244FC3"/>
    <w:rsid w:val="00245253"/>
    <w:rsid w:val="00245EAB"/>
    <w:rsid w:val="00246C28"/>
    <w:rsid w:val="0024738E"/>
    <w:rsid w:val="00247A22"/>
    <w:rsid w:val="00247A7E"/>
    <w:rsid w:val="002500AC"/>
    <w:rsid w:val="002505F4"/>
    <w:rsid w:val="00250758"/>
    <w:rsid w:val="0025075E"/>
    <w:rsid w:val="00250A05"/>
    <w:rsid w:val="00250F32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BEF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325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87CDA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6CD"/>
    <w:rsid w:val="002B272A"/>
    <w:rsid w:val="002B2A1E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11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480"/>
    <w:rsid w:val="002D5533"/>
    <w:rsid w:val="002D55B2"/>
    <w:rsid w:val="002D56FC"/>
    <w:rsid w:val="002D6252"/>
    <w:rsid w:val="002D7E9B"/>
    <w:rsid w:val="002D7F8D"/>
    <w:rsid w:val="002E0F68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817"/>
    <w:rsid w:val="002E398C"/>
    <w:rsid w:val="002E3CDB"/>
    <w:rsid w:val="002E4255"/>
    <w:rsid w:val="002E4A9E"/>
    <w:rsid w:val="002E5077"/>
    <w:rsid w:val="002E51C4"/>
    <w:rsid w:val="002E544D"/>
    <w:rsid w:val="002E5479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18B4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8D0"/>
    <w:rsid w:val="002F7D73"/>
    <w:rsid w:val="00300A21"/>
    <w:rsid w:val="00300E84"/>
    <w:rsid w:val="003017E1"/>
    <w:rsid w:val="003028CA"/>
    <w:rsid w:val="00302F78"/>
    <w:rsid w:val="00303053"/>
    <w:rsid w:val="00303744"/>
    <w:rsid w:val="00303A69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976"/>
    <w:rsid w:val="003232A5"/>
    <w:rsid w:val="0032357E"/>
    <w:rsid w:val="00323BEA"/>
    <w:rsid w:val="00324352"/>
    <w:rsid w:val="00324A26"/>
    <w:rsid w:val="00324ADE"/>
    <w:rsid w:val="003250F4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069"/>
    <w:rsid w:val="0033147C"/>
    <w:rsid w:val="00331497"/>
    <w:rsid w:val="00331FAD"/>
    <w:rsid w:val="0033214A"/>
    <w:rsid w:val="003321BF"/>
    <w:rsid w:val="003323A6"/>
    <w:rsid w:val="003327DF"/>
    <w:rsid w:val="00332B6E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95F"/>
    <w:rsid w:val="00336A66"/>
    <w:rsid w:val="00336FD2"/>
    <w:rsid w:val="003370A0"/>
    <w:rsid w:val="0033782A"/>
    <w:rsid w:val="00337974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44F"/>
    <w:rsid w:val="00371573"/>
    <w:rsid w:val="00371756"/>
    <w:rsid w:val="003719B0"/>
    <w:rsid w:val="00371C41"/>
    <w:rsid w:val="00372908"/>
    <w:rsid w:val="00373139"/>
    <w:rsid w:val="003735AE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CF2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2A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36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75A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31C"/>
    <w:rsid w:val="003E045D"/>
    <w:rsid w:val="003E04AF"/>
    <w:rsid w:val="003E083D"/>
    <w:rsid w:val="003E0B79"/>
    <w:rsid w:val="003E0E71"/>
    <w:rsid w:val="003E0EC2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55A6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30E5"/>
    <w:rsid w:val="0040427F"/>
    <w:rsid w:val="004049AB"/>
    <w:rsid w:val="004049AE"/>
    <w:rsid w:val="004049BC"/>
    <w:rsid w:val="00404E26"/>
    <w:rsid w:val="00404E8A"/>
    <w:rsid w:val="00405A07"/>
    <w:rsid w:val="00406F11"/>
    <w:rsid w:val="004076FE"/>
    <w:rsid w:val="00407725"/>
    <w:rsid w:val="00407791"/>
    <w:rsid w:val="004079E9"/>
    <w:rsid w:val="00407C63"/>
    <w:rsid w:val="00407E57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92"/>
    <w:rsid w:val="0041481C"/>
    <w:rsid w:val="004148FD"/>
    <w:rsid w:val="004150DA"/>
    <w:rsid w:val="00415426"/>
    <w:rsid w:val="00415976"/>
    <w:rsid w:val="00415B54"/>
    <w:rsid w:val="00415FFA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27A2B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098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C0E"/>
    <w:rsid w:val="00456F3B"/>
    <w:rsid w:val="0045756F"/>
    <w:rsid w:val="00457684"/>
    <w:rsid w:val="004578F5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0EDA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1B33"/>
    <w:rsid w:val="00492093"/>
    <w:rsid w:val="00492D59"/>
    <w:rsid w:val="00493005"/>
    <w:rsid w:val="004931AE"/>
    <w:rsid w:val="00494814"/>
    <w:rsid w:val="00495259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3ED8"/>
    <w:rsid w:val="004A4015"/>
    <w:rsid w:val="004A5279"/>
    <w:rsid w:val="004A52C8"/>
    <w:rsid w:val="004A538D"/>
    <w:rsid w:val="004A55E6"/>
    <w:rsid w:val="004A5B76"/>
    <w:rsid w:val="004A5E52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44A"/>
    <w:rsid w:val="004B3B61"/>
    <w:rsid w:val="004B3B68"/>
    <w:rsid w:val="004B40FE"/>
    <w:rsid w:val="004B4332"/>
    <w:rsid w:val="004B4990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2F8"/>
    <w:rsid w:val="004C2AE2"/>
    <w:rsid w:val="004C34B9"/>
    <w:rsid w:val="004C3AE3"/>
    <w:rsid w:val="004C3EEF"/>
    <w:rsid w:val="004C40FB"/>
    <w:rsid w:val="004C453A"/>
    <w:rsid w:val="004C5094"/>
    <w:rsid w:val="004C5110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580"/>
    <w:rsid w:val="004D060C"/>
    <w:rsid w:val="004D0C97"/>
    <w:rsid w:val="004D0F1F"/>
    <w:rsid w:val="004D0FC8"/>
    <w:rsid w:val="004D16AD"/>
    <w:rsid w:val="004D1AE6"/>
    <w:rsid w:val="004D1C55"/>
    <w:rsid w:val="004D2163"/>
    <w:rsid w:val="004D2191"/>
    <w:rsid w:val="004D254C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6B"/>
    <w:rsid w:val="004D58F5"/>
    <w:rsid w:val="004D65DB"/>
    <w:rsid w:val="004D6B0D"/>
    <w:rsid w:val="004E0240"/>
    <w:rsid w:val="004E0C04"/>
    <w:rsid w:val="004E0EED"/>
    <w:rsid w:val="004E19C7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6B4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48B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156"/>
    <w:rsid w:val="005134F9"/>
    <w:rsid w:val="00513926"/>
    <w:rsid w:val="005139A3"/>
    <w:rsid w:val="00513C2F"/>
    <w:rsid w:val="00513FC6"/>
    <w:rsid w:val="005140A0"/>
    <w:rsid w:val="005146D1"/>
    <w:rsid w:val="005148E9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CB3"/>
    <w:rsid w:val="005220CC"/>
    <w:rsid w:val="005222E9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C14"/>
    <w:rsid w:val="00524F01"/>
    <w:rsid w:val="00525620"/>
    <w:rsid w:val="005256C4"/>
    <w:rsid w:val="00525AAB"/>
    <w:rsid w:val="00525C28"/>
    <w:rsid w:val="00525CEF"/>
    <w:rsid w:val="005263DA"/>
    <w:rsid w:val="00526504"/>
    <w:rsid w:val="00526664"/>
    <w:rsid w:val="005266A2"/>
    <w:rsid w:val="005268ED"/>
    <w:rsid w:val="00526993"/>
    <w:rsid w:val="00526BC3"/>
    <w:rsid w:val="005300FA"/>
    <w:rsid w:val="005310D3"/>
    <w:rsid w:val="005310F3"/>
    <w:rsid w:val="00531301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0A4B"/>
    <w:rsid w:val="0055107C"/>
    <w:rsid w:val="00551F08"/>
    <w:rsid w:val="00552433"/>
    <w:rsid w:val="00552B9C"/>
    <w:rsid w:val="00552F44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97A"/>
    <w:rsid w:val="00561AB2"/>
    <w:rsid w:val="00562232"/>
    <w:rsid w:val="00562B7E"/>
    <w:rsid w:val="005631BF"/>
    <w:rsid w:val="005631F5"/>
    <w:rsid w:val="00563426"/>
    <w:rsid w:val="00563823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18F"/>
    <w:rsid w:val="00567464"/>
    <w:rsid w:val="00567AA8"/>
    <w:rsid w:val="00567B12"/>
    <w:rsid w:val="00570BC5"/>
    <w:rsid w:val="005724D8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AED"/>
    <w:rsid w:val="00584CFD"/>
    <w:rsid w:val="00584EEE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43C1"/>
    <w:rsid w:val="005946C4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13C9"/>
    <w:rsid w:val="005A1A74"/>
    <w:rsid w:val="005A20BC"/>
    <w:rsid w:val="005A2138"/>
    <w:rsid w:val="005A24D2"/>
    <w:rsid w:val="005A305E"/>
    <w:rsid w:val="005A32B2"/>
    <w:rsid w:val="005A3F70"/>
    <w:rsid w:val="005A42D0"/>
    <w:rsid w:val="005A4589"/>
    <w:rsid w:val="005A48C4"/>
    <w:rsid w:val="005A4960"/>
    <w:rsid w:val="005A4987"/>
    <w:rsid w:val="005A4A41"/>
    <w:rsid w:val="005A55B4"/>
    <w:rsid w:val="005A5CF5"/>
    <w:rsid w:val="005A5DD0"/>
    <w:rsid w:val="005A60C0"/>
    <w:rsid w:val="005A6657"/>
    <w:rsid w:val="005A6EC5"/>
    <w:rsid w:val="005A6FBB"/>
    <w:rsid w:val="005A7537"/>
    <w:rsid w:val="005A7BBA"/>
    <w:rsid w:val="005A7C77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104"/>
    <w:rsid w:val="005B5206"/>
    <w:rsid w:val="005B526A"/>
    <w:rsid w:val="005B5776"/>
    <w:rsid w:val="005B5A78"/>
    <w:rsid w:val="005B6434"/>
    <w:rsid w:val="005B65EC"/>
    <w:rsid w:val="005B68E7"/>
    <w:rsid w:val="005B6AC7"/>
    <w:rsid w:val="005B7700"/>
    <w:rsid w:val="005B7A45"/>
    <w:rsid w:val="005B7FC0"/>
    <w:rsid w:val="005C012D"/>
    <w:rsid w:val="005C0677"/>
    <w:rsid w:val="005C0A12"/>
    <w:rsid w:val="005C0C16"/>
    <w:rsid w:val="005C0D93"/>
    <w:rsid w:val="005C0E39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033"/>
    <w:rsid w:val="005D11D0"/>
    <w:rsid w:val="005D156F"/>
    <w:rsid w:val="005D16F9"/>
    <w:rsid w:val="005D2034"/>
    <w:rsid w:val="005D3460"/>
    <w:rsid w:val="005D4086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D12"/>
    <w:rsid w:val="005E3FE1"/>
    <w:rsid w:val="005E4018"/>
    <w:rsid w:val="005E460D"/>
    <w:rsid w:val="005E4F8B"/>
    <w:rsid w:val="005E55B8"/>
    <w:rsid w:val="005E5AB3"/>
    <w:rsid w:val="005E6128"/>
    <w:rsid w:val="005E643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3FF"/>
    <w:rsid w:val="005F266D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0EE"/>
    <w:rsid w:val="00615117"/>
    <w:rsid w:val="0061536D"/>
    <w:rsid w:val="00615713"/>
    <w:rsid w:val="00615789"/>
    <w:rsid w:val="00615BCE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21B9"/>
    <w:rsid w:val="00623070"/>
    <w:rsid w:val="00623F91"/>
    <w:rsid w:val="0062454E"/>
    <w:rsid w:val="00624D11"/>
    <w:rsid w:val="00625275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7B1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47B"/>
    <w:rsid w:val="006529AF"/>
    <w:rsid w:val="00652D49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47C"/>
    <w:rsid w:val="00671797"/>
    <w:rsid w:val="006721DE"/>
    <w:rsid w:val="00672723"/>
    <w:rsid w:val="00672937"/>
    <w:rsid w:val="00672DB6"/>
    <w:rsid w:val="00672FA6"/>
    <w:rsid w:val="0067473B"/>
    <w:rsid w:val="00674859"/>
    <w:rsid w:val="00675254"/>
    <w:rsid w:val="00675AB6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A4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8E"/>
    <w:rsid w:val="00693953"/>
    <w:rsid w:val="0069426B"/>
    <w:rsid w:val="006943E5"/>
    <w:rsid w:val="006944FC"/>
    <w:rsid w:val="00694787"/>
    <w:rsid w:val="00695368"/>
    <w:rsid w:val="00695774"/>
    <w:rsid w:val="0069681D"/>
    <w:rsid w:val="00696A5D"/>
    <w:rsid w:val="00696D94"/>
    <w:rsid w:val="0069739F"/>
    <w:rsid w:val="00697A3A"/>
    <w:rsid w:val="006A00CD"/>
    <w:rsid w:val="006A07B6"/>
    <w:rsid w:val="006A0A45"/>
    <w:rsid w:val="006A0AB3"/>
    <w:rsid w:val="006A0DE0"/>
    <w:rsid w:val="006A0E30"/>
    <w:rsid w:val="006A0E75"/>
    <w:rsid w:val="006A1301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B3"/>
    <w:rsid w:val="006B0D39"/>
    <w:rsid w:val="006B0D90"/>
    <w:rsid w:val="006B10B7"/>
    <w:rsid w:val="006B24E4"/>
    <w:rsid w:val="006B2553"/>
    <w:rsid w:val="006B2ACB"/>
    <w:rsid w:val="006B2EF6"/>
    <w:rsid w:val="006B30C3"/>
    <w:rsid w:val="006B3356"/>
    <w:rsid w:val="006B33FC"/>
    <w:rsid w:val="006B34F4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1E2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292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91"/>
    <w:rsid w:val="006F07BA"/>
    <w:rsid w:val="006F11AB"/>
    <w:rsid w:val="006F1253"/>
    <w:rsid w:val="006F1537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1760"/>
    <w:rsid w:val="00711AC7"/>
    <w:rsid w:val="00712059"/>
    <w:rsid w:val="0071240F"/>
    <w:rsid w:val="007129CB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4C6E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396"/>
    <w:rsid w:val="00743521"/>
    <w:rsid w:val="00743DBF"/>
    <w:rsid w:val="007446E8"/>
    <w:rsid w:val="0074474C"/>
    <w:rsid w:val="00744B32"/>
    <w:rsid w:val="007451F2"/>
    <w:rsid w:val="00745219"/>
    <w:rsid w:val="00745272"/>
    <w:rsid w:val="0074604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FD3"/>
    <w:rsid w:val="00751475"/>
    <w:rsid w:val="007526AF"/>
    <w:rsid w:val="007527AC"/>
    <w:rsid w:val="00752CD0"/>
    <w:rsid w:val="007530F1"/>
    <w:rsid w:val="00753293"/>
    <w:rsid w:val="00753776"/>
    <w:rsid w:val="007537BB"/>
    <w:rsid w:val="00753993"/>
    <w:rsid w:val="00754288"/>
    <w:rsid w:val="00754A6D"/>
    <w:rsid w:val="00754EDD"/>
    <w:rsid w:val="00755194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15A8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AE9"/>
    <w:rsid w:val="007C302E"/>
    <w:rsid w:val="007C30D7"/>
    <w:rsid w:val="007C3397"/>
    <w:rsid w:val="007C36E2"/>
    <w:rsid w:val="007C3E59"/>
    <w:rsid w:val="007C3E6A"/>
    <w:rsid w:val="007C40FF"/>
    <w:rsid w:val="007C43EF"/>
    <w:rsid w:val="007C4411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0CC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677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C46"/>
    <w:rsid w:val="007F3F02"/>
    <w:rsid w:val="007F4250"/>
    <w:rsid w:val="007F42AE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BC5"/>
    <w:rsid w:val="007F7F8C"/>
    <w:rsid w:val="00800907"/>
    <w:rsid w:val="008009E3"/>
    <w:rsid w:val="00800BFB"/>
    <w:rsid w:val="00800C45"/>
    <w:rsid w:val="00801BE3"/>
    <w:rsid w:val="008023D7"/>
    <w:rsid w:val="00802AED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0EC9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256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10BA"/>
    <w:rsid w:val="0084119D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914"/>
    <w:rsid w:val="00853211"/>
    <w:rsid w:val="0085377D"/>
    <w:rsid w:val="00853A12"/>
    <w:rsid w:val="00853D5E"/>
    <w:rsid w:val="00854423"/>
    <w:rsid w:val="008546C7"/>
    <w:rsid w:val="008553D5"/>
    <w:rsid w:val="00856220"/>
    <w:rsid w:val="00856A3A"/>
    <w:rsid w:val="00856D7F"/>
    <w:rsid w:val="00856E61"/>
    <w:rsid w:val="00857EBB"/>
    <w:rsid w:val="008602A5"/>
    <w:rsid w:val="00861069"/>
    <w:rsid w:val="00861664"/>
    <w:rsid w:val="00861CDA"/>
    <w:rsid w:val="00862729"/>
    <w:rsid w:val="00862AAE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1CB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17D"/>
    <w:rsid w:val="00885200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827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4A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A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299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5EB4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0F3B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876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88A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51E1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AB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04"/>
    <w:rsid w:val="0095166F"/>
    <w:rsid w:val="0095183B"/>
    <w:rsid w:val="00951C49"/>
    <w:rsid w:val="00951D45"/>
    <w:rsid w:val="00951FCA"/>
    <w:rsid w:val="009527FE"/>
    <w:rsid w:val="00952953"/>
    <w:rsid w:val="009529D0"/>
    <w:rsid w:val="00952BF7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717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0DAC"/>
    <w:rsid w:val="009819D7"/>
    <w:rsid w:val="00981EBC"/>
    <w:rsid w:val="00982CDD"/>
    <w:rsid w:val="00982CED"/>
    <w:rsid w:val="00983448"/>
    <w:rsid w:val="009834EF"/>
    <w:rsid w:val="0098369E"/>
    <w:rsid w:val="009836D9"/>
    <w:rsid w:val="00983AAA"/>
    <w:rsid w:val="00983BE6"/>
    <w:rsid w:val="00983CF4"/>
    <w:rsid w:val="0098433D"/>
    <w:rsid w:val="0098507A"/>
    <w:rsid w:val="009850BB"/>
    <w:rsid w:val="009856C3"/>
    <w:rsid w:val="00985F2A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D20"/>
    <w:rsid w:val="009B008B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3D7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B4E"/>
    <w:rsid w:val="009D4F07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4C0E"/>
    <w:rsid w:val="009E607F"/>
    <w:rsid w:val="009E6ECC"/>
    <w:rsid w:val="009E7814"/>
    <w:rsid w:val="009E7EC2"/>
    <w:rsid w:val="009F0081"/>
    <w:rsid w:val="009F0850"/>
    <w:rsid w:val="009F1622"/>
    <w:rsid w:val="009F18B4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572"/>
    <w:rsid w:val="009F486B"/>
    <w:rsid w:val="009F498A"/>
    <w:rsid w:val="009F4A73"/>
    <w:rsid w:val="009F4C96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1F7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2004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86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D60"/>
    <w:rsid w:val="00A36E47"/>
    <w:rsid w:val="00A37AC0"/>
    <w:rsid w:val="00A37CB9"/>
    <w:rsid w:val="00A40AAB"/>
    <w:rsid w:val="00A41866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678"/>
    <w:rsid w:val="00A508F8"/>
    <w:rsid w:val="00A524A9"/>
    <w:rsid w:val="00A538F2"/>
    <w:rsid w:val="00A5391C"/>
    <w:rsid w:val="00A540B9"/>
    <w:rsid w:val="00A540BB"/>
    <w:rsid w:val="00A54494"/>
    <w:rsid w:val="00A54946"/>
    <w:rsid w:val="00A55A69"/>
    <w:rsid w:val="00A55DBD"/>
    <w:rsid w:val="00A5619B"/>
    <w:rsid w:val="00A568C5"/>
    <w:rsid w:val="00A56BDD"/>
    <w:rsid w:val="00A60088"/>
    <w:rsid w:val="00A6078A"/>
    <w:rsid w:val="00A60F23"/>
    <w:rsid w:val="00A60FCD"/>
    <w:rsid w:val="00A611AA"/>
    <w:rsid w:val="00A61267"/>
    <w:rsid w:val="00A613E4"/>
    <w:rsid w:val="00A61691"/>
    <w:rsid w:val="00A618DC"/>
    <w:rsid w:val="00A61AF8"/>
    <w:rsid w:val="00A61D66"/>
    <w:rsid w:val="00A61DD3"/>
    <w:rsid w:val="00A61F0D"/>
    <w:rsid w:val="00A621C1"/>
    <w:rsid w:val="00A630C4"/>
    <w:rsid w:val="00A630FF"/>
    <w:rsid w:val="00A639CC"/>
    <w:rsid w:val="00A64EA8"/>
    <w:rsid w:val="00A64F1D"/>
    <w:rsid w:val="00A65B38"/>
    <w:rsid w:val="00A662B7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77EC9"/>
    <w:rsid w:val="00A80D33"/>
    <w:rsid w:val="00A80DBE"/>
    <w:rsid w:val="00A80FD5"/>
    <w:rsid w:val="00A81E69"/>
    <w:rsid w:val="00A827A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7C4"/>
    <w:rsid w:val="00AA08AF"/>
    <w:rsid w:val="00AA0ABF"/>
    <w:rsid w:val="00AA0FB9"/>
    <w:rsid w:val="00AA12C7"/>
    <w:rsid w:val="00AA3AE4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AD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92E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258"/>
    <w:rsid w:val="00B21367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59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59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9FC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8C2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41B"/>
    <w:rsid w:val="00B745F9"/>
    <w:rsid w:val="00B74C03"/>
    <w:rsid w:val="00B75224"/>
    <w:rsid w:val="00B75967"/>
    <w:rsid w:val="00B76437"/>
    <w:rsid w:val="00B7682A"/>
    <w:rsid w:val="00B76B56"/>
    <w:rsid w:val="00B778A2"/>
    <w:rsid w:val="00B80641"/>
    <w:rsid w:val="00B8067A"/>
    <w:rsid w:val="00B80938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6BE"/>
    <w:rsid w:val="00B96EE7"/>
    <w:rsid w:val="00B97054"/>
    <w:rsid w:val="00B9735A"/>
    <w:rsid w:val="00B97C7B"/>
    <w:rsid w:val="00BA0B29"/>
    <w:rsid w:val="00BA0D06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301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DE8"/>
    <w:rsid w:val="00BB3FF6"/>
    <w:rsid w:val="00BB49F0"/>
    <w:rsid w:val="00BB51D6"/>
    <w:rsid w:val="00BB5425"/>
    <w:rsid w:val="00BB59AC"/>
    <w:rsid w:val="00BB5A42"/>
    <w:rsid w:val="00BB6623"/>
    <w:rsid w:val="00BB67ED"/>
    <w:rsid w:val="00BB7281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111"/>
    <w:rsid w:val="00BC26A8"/>
    <w:rsid w:val="00BC27E3"/>
    <w:rsid w:val="00BC2967"/>
    <w:rsid w:val="00BC2D1D"/>
    <w:rsid w:val="00BC2E31"/>
    <w:rsid w:val="00BC3262"/>
    <w:rsid w:val="00BC35E3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C7076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769"/>
    <w:rsid w:val="00C01D0B"/>
    <w:rsid w:val="00C02205"/>
    <w:rsid w:val="00C02D9A"/>
    <w:rsid w:val="00C03217"/>
    <w:rsid w:val="00C03472"/>
    <w:rsid w:val="00C04DFF"/>
    <w:rsid w:val="00C05612"/>
    <w:rsid w:val="00C05D26"/>
    <w:rsid w:val="00C0615B"/>
    <w:rsid w:val="00C06728"/>
    <w:rsid w:val="00C06B86"/>
    <w:rsid w:val="00C06D05"/>
    <w:rsid w:val="00C06D75"/>
    <w:rsid w:val="00C07E77"/>
    <w:rsid w:val="00C07FCE"/>
    <w:rsid w:val="00C1005E"/>
    <w:rsid w:val="00C107C5"/>
    <w:rsid w:val="00C10FC3"/>
    <w:rsid w:val="00C116C3"/>
    <w:rsid w:val="00C11B40"/>
    <w:rsid w:val="00C120FB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0FD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4E8C"/>
    <w:rsid w:val="00C46283"/>
    <w:rsid w:val="00C46753"/>
    <w:rsid w:val="00C46C8F"/>
    <w:rsid w:val="00C4740A"/>
    <w:rsid w:val="00C4780D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71F"/>
    <w:rsid w:val="00C54903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7087"/>
    <w:rsid w:val="00C57BF9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77E56"/>
    <w:rsid w:val="00C8012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6EB0"/>
    <w:rsid w:val="00C8717F"/>
    <w:rsid w:val="00C87B7B"/>
    <w:rsid w:val="00C905F5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313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89F"/>
    <w:rsid w:val="00CA7A60"/>
    <w:rsid w:val="00CA7EB0"/>
    <w:rsid w:val="00CB03DD"/>
    <w:rsid w:val="00CB058E"/>
    <w:rsid w:val="00CB0CD1"/>
    <w:rsid w:val="00CB0E1C"/>
    <w:rsid w:val="00CB0E30"/>
    <w:rsid w:val="00CB1C46"/>
    <w:rsid w:val="00CB3C19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5FB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ACA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38A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292"/>
    <w:rsid w:val="00D02620"/>
    <w:rsid w:val="00D0262A"/>
    <w:rsid w:val="00D0280F"/>
    <w:rsid w:val="00D030FA"/>
    <w:rsid w:val="00D031D4"/>
    <w:rsid w:val="00D035E2"/>
    <w:rsid w:val="00D04262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1D0E"/>
    <w:rsid w:val="00D12BB6"/>
    <w:rsid w:val="00D12FA3"/>
    <w:rsid w:val="00D13233"/>
    <w:rsid w:val="00D1350D"/>
    <w:rsid w:val="00D13B52"/>
    <w:rsid w:val="00D13E83"/>
    <w:rsid w:val="00D14076"/>
    <w:rsid w:val="00D14A56"/>
    <w:rsid w:val="00D15192"/>
    <w:rsid w:val="00D153E7"/>
    <w:rsid w:val="00D15949"/>
    <w:rsid w:val="00D15CEF"/>
    <w:rsid w:val="00D15F5C"/>
    <w:rsid w:val="00D1614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D63"/>
    <w:rsid w:val="00D23DCC"/>
    <w:rsid w:val="00D23DCD"/>
    <w:rsid w:val="00D23E37"/>
    <w:rsid w:val="00D24146"/>
    <w:rsid w:val="00D24D43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34B5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F49"/>
    <w:rsid w:val="00D540F9"/>
    <w:rsid w:val="00D5422E"/>
    <w:rsid w:val="00D54632"/>
    <w:rsid w:val="00D54685"/>
    <w:rsid w:val="00D546DD"/>
    <w:rsid w:val="00D54721"/>
    <w:rsid w:val="00D54CC3"/>
    <w:rsid w:val="00D54D28"/>
    <w:rsid w:val="00D55187"/>
    <w:rsid w:val="00D55CEB"/>
    <w:rsid w:val="00D56456"/>
    <w:rsid w:val="00D56A39"/>
    <w:rsid w:val="00D56EF1"/>
    <w:rsid w:val="00D56F13"/>
    <w:rsid w:val="00D57F05"/>
    <w:rsid w:val="00D600A4"/>
    <w:rsid w:val="00D601F0"/>
    <w:rsid w:val="00D605BE"/>
    <w:rsid w:val="00D60850"/>
    <w:rsid w:val="00D60EC9"/>
    <w:rsid w:val="00D60F72"/>
    <w:rsid w:val="00D61E98"/>
    <w:rsid w:val="00D62746"/>
    <w:rsid w:val="00D62B23"/>
    <w:rsid w:val="00D631FF"/>
    <w:rsid w:val="00D633D9"/>
    <w:rsid w:val="00D63807"/>
    <w:rsid w:val="00D63A16"/>
    <w:rsid w:val="00D63BB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67E10"/>
    <w:rsid w:val="00D700E4"/>
    <w:rsid w:val="00D70761"/>
    <w:rsid w:val="00D714FD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0B8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6AA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51"/>
    <w:rsid w:val="00DC22A8"/>
    <w:rsid w:val="00DC22CA"/>
    <w:rsid w:val="00DC293D"/>
    <w:rsid w:val="00DC29BA"/>
    <w:rsid w:val="00DC2CB4"/>
    <w:rsid w:val="00DC3109"/>
    <w:rsid w:val="00DC3342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AE0"/>
    <w:rsid w:val="00DC6B48"/>
    <w:rsid w:val="00DC71EE"/>
    <w:rsid w:val="00DC76D6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154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67"/>
    <w:rsid w:val="00DE49AF"/>
    <w:rsid w:val="00DE49BB"/>
    <w:rsid w:val="00DE5D22"/>
    <w:rsid w:val="00DE6264"/>
    <w:rsid w:val="00DE6621"/>
    <w:rsid w:val="00DE6EB5"/>
    <w:rsid w:val="00DE76BD"/>
    <w:rsid w:val="00DE7742"/>
    <w:rsid w:val="00DE79BE"/>
    <w:rsid w:val="00DE7BE5"/>
    <w:rsid w:val="00DF0124"/>
    <w:rsid w:val="00DF08D0"/>
    <w:rsid w:val="00DF1506"/>
    <w:rsid w:val="00DF1571"/>
    <w:rsid w:val="00DF16BD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0A"/>
    <w:rsid w:val="00DF71BF"/>
    <w:rsid w:val="00DF74B2"/>
    <w:rsid w:val="00DF77FC"/>
    <w:rsid w:val="00DF7FB3"/>
    <w:rsid w:val="00E002E0"/>
    <w:rsid w:val="00E0113A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6BC6"/>
    <w:rsid w:val="00E17355"/>
    <w:rsid w:val="00E203DD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42D"/>
    <w:rsid w:val="00E25A13"/>
    <w:rsid w:val="00E25BA7"/>
    <w:rsid w:val="00E25BBD"/>
    <w:rsid w:val="00E25D48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3BFB"/>
    <w:rsid w:val="00E53C36"/>
    <w:rsid w:val="00E54B80"/>
    <w:rsid w:val="00E54B92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6B"/>
    <w:rsid w:val="00E60AA9"/>
    <w:rsid w:val="00E61786"/>
    <w:rsid w:val="00E61D8D"/>
    <w:rsid w:val="00E62E49"/>
    <w:rsid w:val="00E62F28"/>
    <w:rsid w:val="00E636E8"/>
    <w:rsid w:val="00E65105"/>
    <w:rsid w:val="00E65988"/>
    <w:rsid w:val="00E65B00"/>
    <w:rsid w:val="00E65C1F"/>
    <w:rsid w:val="00E66020"/>
    <w:rsid w:val="00E665BD"/>
    <w:rsid w:val="00E667BF"/>
    <w:rsid w:val="00E66D5C"/>
    <w:rsid w:val="00E66F39"/>
    <w:rsid w:val="00E66F81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474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5F6C"/>
    <w:rsid w:val="00E864F7"/>
    <w:rsid w:val="00E86623"/>
    <w:rsid w:val="00E866EB"/>
    <w:rsid w:val="00E87D68"/>
    <w:rsid w:val="00E9020A"/>
    <w:rsid w:val="00E92416"/>
    <w:rsid w:val="00E92423"/>
    <w:rsid w:val="00E9271F"/>
    <w:rsid w:val="00E928EA"/>
    <w:rsid w:val="00E92C26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1E6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3C44"/>
    <w:rsid w:val="00EA4306"/>
    <w:rsid w:val="00EA4C5A"/>
    <w:rsid w:val="00EA4EF5"/>
    <w:rsid w:val="00EA5034"/>
    <w:rsid w:val="00EA5263"/>
    <w:rsid w:val="00EA542F"/>
    <w:rsid w:val="00EA55AE"/>
    <w:rsid w:val="00EA5703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104"/>
    <w:rsid w:val="00EB73BE"/>
    <w:rsid w:val="00EB7D7E"/>
    <w:rsid w:val="00EB7EBA"/>
    <w:rsid w:val="00EC0038"/>
    <w:rsid w:val="00EC01C6"/>
    <w:rsid w:val="00EC03D7"/>
    <w:rsid w:val="00EC0533"/>
    <w:rsid w:val="00EC0609"/>
    <w:rsid w:val="00EC161B"/>
    <w:rsid w:val="00EC241F"/>
    <w:rsid w:val="00EC2483"/>
    <w:rsid w:val="00EC2629"/>
    <w:rsid w:val="00EC2824"/>
    <w:rsid w:val="00EC285B"/>
    <w:rsid w:val="00EC2C7F"/>
    <w:rsid w:val="00EC3470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BCB"/>
    <w:rsid w:val="00EE5D3C"/>
    <w:rsid w:val="00EE61A9"/>
    <w:rsid w:val="00EE61B5"/>
    <w:rsid w:val="00EE6C74"/>
    <w:rsid w:val="00EE6ED7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58A7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24CB"/>
    <w:rsid w:val="00F12D88"/>
    <w:rsid w:val="00F13052"/>
    <w:rsid w:val="00F13191"/>
    <w:rsid w:val="00F13DB8"/>
    <w:rsid w:val="00F1437F"/>
    <w:rsid w:val="00F14544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31EF"/>
    <w:rsid w:val="00F23298"/>
    <w:rsid w:val="00F23765"/>
    <w:rsid w:val="00F23821"/>
    <w:rsid w:val="00F2440A"/>
    <w:rsid w:val="00F24AA5"/>
    <w:rsid w:val="00F24BF9"/>
    <w:rsid w:val="00F25375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0A66"/>
    <w:rsid w:val="00F40E9B"/>
    <w:rsid w:val="00F411C5"/>
    <w:rsid w:val="00F412B5"/>
    <w:rsid w:val="00F413DA"/>
    <w:rsid w:val="00F41D84"/>
    <w:rsid w:val="00F435CB"/>
    <w:rsid w:val="00F43BF7"/>
    <w:rsid w:val="00F43FB0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06C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553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2CBA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287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5E8"/>
    <w:rsid w:val="00FB0DBF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25D"/>
    <w:rsid w:val="00FB4313"/>
    <w:rsid w:val="00FB48BE"/>
    <w:rsid w:val="00FB4FB6"/>
    <w:rsid w:val="00FB55B6"/>
    <w:rsid w:val="00FB5896"/>
    <w:rsid w:val="00FB5FBB"/>
    <w:rsid w:val="00FB60BB"/>
    <w:rsid w:val="00FB6BF9"/>
    <w:rsid w:val="00FB727E"/>
    <w:rsid w:val="00FB769C"/>
    <w:rsid w:val="00FB7A80"/>
    <w:rsid w:val="00FC017F"/>
    <w:rsid w:val="00FC0952"/>
    <w:rsid w:val="00FC1430"/>
    <w:rsid w:val="00FC18A9"/>
    <w:rsid w:val="00FC1944"/>
    <w:rsid w:val="00FC1A80"/>
    <w:rsid w:val="00FC24D2"/>
    <w:rsid w:val="00FC25ED"/>
    <w:rsid w:val="00FC26F1"/>
    <w:rsid w:val="00FC34F5"/>
    <w:rsid w:val="00FC3506"/>
    <w:rsid w:val="00FC395C"/>
    <w:rsid w:val="00FC3A37"/>
    <w:rsid w:val="00FC44CF"/>
    <w:rsid w:val="00FC51E1"/>
    <w:rsid w:val="00FC582D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4ACF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948"/>
    <w:rsid w:val="00FE4D36"/>
    <w:rsid w:val="00FE4ECB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8A06E92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A3A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697A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7A3A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697A3A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697A3A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697A3A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697A3A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697A3A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697A3A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697A3A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697A3A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697A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A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A3A"/>
  </w:style>
  <w:style w:type="paragraph" w:styleId="BlockText">
    <w:name w:val="Block Text"/>
    <w:basedOn w:val="Normal"/>
    <w:rsid w:val="00697A3A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697A3A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697A3A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697A3A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A61F0D"/>
    <w:rPr>
      <w:color w:val="0000FF"/>
      <w:u w:val="single"/>
    </w:rPr>
  </w:style>
  <w:style w:type="character" w:styleId="FollowedHyperlink">
    <w:name w:val="FollowedHyperlink"/>
    <w:rsid w:val="00A61F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8</TotalTime>
  <Pages>1</Pages>
  <Words>15752</Words>
  <Characters>89788</Characters>
  <Application>Microsoft Office Word</Application>
  <DocSecurity>0</DocSecurity>
  <Lines>748</Lines>
  <Paragraphs>210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2012-08-09T06:05:00Z</cp:lastPrinted>
  <dcterms:created xsi:type="dcterms:W3CDTF">2025-04-29T06:20:00Z</dcterms:created>
  <dcterms:modified xsi:type="dcterms:W3CDTF">2025-04-29T08:23:00Z</dcterms:modified>
</cp:coreProperties>
</file>