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ED89" w14:textId="77777777" w:rsidR="002102ED" w:rsidRPr="00E41207" w:rsidRDefault="002102ED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0CD51588" w14:textId="5A4CCC1A" w:rsidR="002102ED" w:rsidRPr="00E41207" w:rsidRDefault="002102ED" w:rsidP="0074523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65A7B9C7" w14:textId="77777777" w:rsidR="002102ED" w:rsidRDefault="002102E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6E8EEA0C" w14:textId="77777777" w:rsidR="002102ED" w:rsidRDefault="002102E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BB5B7A1" w14:textId="77777777" w:rsidR="002102ED" w:rsidRDefault="002102ED">
      <w:pPr>
        <w:jc w:val="center"/>
        <w:rPr>
          <w:sz w:val="28"/>
        </w:rPr>
      </w:pPr>
    </w:p>
    <w:p w14:paraId="0552A3A3" w14:textId="77777777" w:rsidR="002102ED" w:rsidRDefault="002102ED">
      <w:pPr>
        <w:jc w:val="center"/>
        <w:rPr>
          <w:sz w:val="28"/>
        </w:rPr>
      </w:pPr>
    </w:p>
    <w:p w14:paraId="4E5C5957" w14:textId="77777777" w:rsidR="002102ED" w:rsidRDefault="002102ED">
      <w:pPr>
        <w:jc w:val="center"/>
        <w:rPr>
          <w:sz w:val="28"/>
        </w:rPr>
      </w:pPr>
    </w:p>
    <w:p w14:paraId="47DC3021" w14:textId="77777777" w:rsidR="002102ED" w:rsidRDefault="002102ED">
      <w:pPr>
        <w:jc w:val="center"/>
        <w:rPr>
          <w:sz w:val="28"/>
        </w:rPr>
      </w:pPr>
    </w:p>
    <w:p w14:paraId="652F2D70" w14:textId="77777777" w:rsidR="002102ED" w:rsidRDefault="002102ED">
      <w:pPr>
        <w:jc w:val="center"/>
        <w:rPr>
          <w:b/>
          <w:bCs/>
          <w:spacing w:val="80"/>
          <w:sz w:val="32"/>
          <w:lang w:val="en-US"/>
        </w:rPr>
      </w:pPr>
    </w:p>
    <w:p w14:paraId="5DEF1E84" w14:textId="7EE519B9" w:rsidR="002102ED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57AECB0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0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102ED">
        <w:rPr>
          <w:b/>
          <w:bCs/>
          <w:spacing w:val="80"/>
          <w:sz w:val="32"/>
          <w:lang w:val="en-US"/>
        </w:rPr>
        <w:t>B.A.R.</w:t>
      </w:r>
      <w:r w:rsidR="002102ED">
        <w:rPr>
          <w:b/>
          <w:bCs/>
          <w:spacing w:val="80"/>
          <w:sz w:val="32"/>
        </w:rPr>
        <w:t>CRAIOVA</w:t>
      </w:r>
    </w:p>
    <w:p w14:paraId="39729F52" w14:textId="49B9FB28" w:rsidR="002102ED" w:rsidRDefault="002102ED">
      <w:pPr>
        <w:rPr>
          <w:b/>
          <w:bCs/>
          <w:spacing w:val="40"/>
        </w:rPr>
      </w:pPr>
    </w:p>
    <w:p w14:paraId="7D56DFCE" w14:textId="77777777" w:rsidR="002102ED" w:rsidRDefault="002102E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8D4EBEF" w14:textId="77777777" w:rsidR="002102ED" w:rsidRDefault="002102E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6B6BDA4E" w14:textId="77777777" w:rsidR="002102ED" w:rsidRDefault="002102E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102ED" w14:paraId="705D98FA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3A2E22A" w14:textId="77777777" w:rsidR="002102ED" w:rsidRDefault="002102E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ACB3A9A" w14:textId="77777777" w:rsidR="002102ED" w:rsidRDefault="002102E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2193FB84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524BB10" w14:textId="77777777" w:rsidR="002102ED" w:rsidRDefault="002102ED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2D2932ED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09366F8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E20CC3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6810786B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AE88A12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605AF47" w14:textId="77777777" w:rsidR="002102ED" w:rsidRDefault="002102ED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43220F5C" w14:textId="77777777" w:rsidR="002102ED" w:rsidRDefault="002102ED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0CB40ABA" w14:textId="77777777" w:rsidR="002102ED" w:rsidRDefault="002102ED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720C2DED" w14:textId="77777777" w:rsidR="002102ED" w:rsidRDefault="002102ED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584ACB51" w14:textId="77777777" w:rsidR="002102ED" w:rsidRDefault="002102ED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866C3C2" w14:textId="77777777" w:rsidR="002102ED" w:rsidRDefault="002102ED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970C172" w14:textId="77777777" w:rsidR="002102ED" w:rsidRDefault="002102E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65B9EF54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91F5D35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3477F1D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8E4529A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A41BA55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696274B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596E4EF9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7D8816B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E9D357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2102ED" w14:paraId="1CC43F24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1C2AFFF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4E6A92C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FF4C72B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C89695B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E9B8C64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065CB58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C36C1EA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BBA0AC4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5B3BFC75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7510D11" w14:textId="77777777" w:rsidR="002102ED" w:rsidRDefault="002102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B6F029D" w14:textId="77777777" w:rsidR="002102ED" w:rsidRDefault="002102E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FB71688" w14:textId="77777777" w:rsidR="002102ED" w:rsidRDefault="002102ED">
      <w:pPr>
        <w:spacing w:line="192" w:lineRule="auto"/>
        <w:jc w:val="center"/>
      </w:pPr>
    </w:p>
    <w:p w14:paraId="1DE819B4" w14:textId="77777777" w:rsidR="002102ED" w:rsidRDefault="002102ED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6C2ECE01" w14:textId="77777777" w:rsidR="002102ED" w:rsidRPr="00EA47EA" w:rsidRDefault="002102E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AA1DE5E" w14:textId="77777777" w:rsidR="002102ED" w:rsidRPr="00EA47EA" w:rsidRDefault="002102E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EDCAC78" w14:textId="77777777" w:rsidR="002102ED" w:rsidRPr="00EA47EA" w:rsidRDefault="002102E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6E1191D" w14:textId="77777777" w:rsidR="002102ED" w:rsidRPr="00A8307A" w:rsidRDefault="002102ED" w:rsidP="00516DD3">
      <w:pPr>
        <w:pStyle w:val="Heading1"/>
        <w:spacing w:line="360" w:lineRule="auto"/>
      </w:pPr>
      <w:r w:rsidRPr="00A8307A">
        <w:t>LINIA 100</w:t>
      </w:r>
    </w:p>
    <w:p w14:paraId="448D42CE" w14:textId="77777777" w:rsidR="002102ED" w:rsidRPr="00A8307A" w:rsidRDefault="002102E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2102ED" w:rsidRPr="00A8307A" w14:paraId="41A327C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A76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C3BEB" w14:textId="77777777" w:rsidR="002102ED" w:rsidRPr="00A8307A" w:rsidRDefault="002102E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3841C" w14:textId="77777777" w:rsidR="002102ED" w:rsidRPr="00A8307A" w:rsidRDefault="002102E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FE290" w14:textId="77777777" w:rsidR="002102ED" w:rsidRPr="00A8307A" w:rsidRDefault="002102E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7739796" w14:textId="77777777" w:rsidR="002102ED" w:rsidRPr="00A8307A" w:rsidRDefault="002102E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B3745" w14:textId="77777777" w:rsidR="002102ED" w:rsidRPr="00A8307A" w:rsidRDefault="002102E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FD453D8" w14:textId="77777777" w:rsidR="002102ED" w:rsidRPr="00A8307A" w:rsidRDefault="002102E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5006" w14:textId="77777777" w:rsidR="002102ED" w:rsidRPr="00A8307A" w:rsidRDefault="002102E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7C5C0" w14:textId="77777777" w:rsidR="002102ED" w:rsidRPr="00A8307A" w:rsidRDefault="002102E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A5335" w14:textId="77777777" w:rsidR="002102ED" w:rsidRPr="00A8307A" w:rsidRDefault="002102E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6E6DB" w14:textId="77777777" w:rsidR="002102ED" w:rsidRPr="00A8307A" w:rsidRDefault="002102E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7D2CE5C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4E1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3B7A7" w14:textId="77777777" w:rsidR="002102ED" w:rsidRPr="00A8307A" w:rsidRDefault="002102E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96AF1" w14:textId="77777777" w:rsidR="002102ED" w:rsidRPr="00A8307A" w:rsidRDefault="002102E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C88155" w14:textId="77777777" w:rsidR="002102ED" w:rsidRPr="00A8307A" w:rsidRDefault="002102E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316754A" w14:textId="77777777" w:rsidR="002102ED" w:rsidRPr="00A8307A" w:rsidRDefault="002102E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E88CD" w14:textId="77777777" w:rsidR="002102ED" w:rsidRPr="00A8307A" w:rsidRDefault="002102E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FF2F01F" w14:textId="77777777" w:rsidR="002102ED" w:rsidRPr="00A8307A" w:rsidRDefault="002102E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2B252" w14:textId="77777777" w:rsidR="002102ED" w:rsidRPr="00A8307A" w:rsidRDefault="002102E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E48F" w14:textId="77777777" w:rsidR="002102ED" w:rsidRPr="00A8307A" w:rsidRDefault="002102E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00396" w14:textId="77777777" w:rsidR="002102ED" w:rsidRPr="00A8307A" w:rsidRDefault="002102E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66FD5" w14:textId="77777777" w:rsidR="002102ED" w:rsidRPr="00A8307A" w:rsidRDefault="002102E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6CEC6F4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650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98881" w14:textId="77777777" w:rsidR="002102ED" w:rsidRPr="00A8307A" w:rsidRDefault="002102E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67C1A" w14:textId="77777777" w:rsidR="002102ED" w:rsidRPr="00A8307A" w:rsidRDefault="002102E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3D6F9" w14:textId="77777777" w:rsidR="002102ED" w:rsidRPr="00A8307A" w:rsidRDefault="002102E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A6AED18" w14:textId="77777777" w:rsidR="002102ED" w:rsidRPr="00A8307A" w:rsidRDefault="002102E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67501" w14:textId="77777777" w:rsidR="002102ED" w:rsidRPr="00A8307A" w:rsidRDefault="002102E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7F93858B" w14:textId="77777777" w:rsidR="002102ED" w:rsidRPr="00A8307A" w:rsidRDefault="002102E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7320F" w14:textId="77777777" w:rsidR="002102ED" w:rsidRPr="00A8307A" w:rsidRDefault="002102E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8605C" w14:textId="77777777" w:rsidR="002102ED" w:rsidRPr="00A8307A" w:rsidRDefault="002102E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58D60" w14:textId="77777777" w:rsidR="002102ED" w:rsidRPr="00A8307A" w:rsidRDefault="002102E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818E" w14:textId="77777777" w:rsidR="002102ED" w:rsidRPr="00A8307A" w:rsidRDefault="002102E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4FEAB8" w14:textId="77777777" w:rsidR="002102ED" w:rsidRPr="00A8307A" w:rsidRDefault="002102E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2102ED" w:rsidRPr="00A8307A" w14:paraId="6145032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6003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2F6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95E6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6A34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943A8A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AB74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72FF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B72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B05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61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58BCB40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6073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0B1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3303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C8C4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1CEA71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DA7C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0B4B3A0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5FFD946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405C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F21A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BB70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93E7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D9E3A8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A389B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102ED" w:rsidRPr="00A8307A" w14:paraId="5E32F0A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333C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54A5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162D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9A248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3CC36545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2F10DBF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43D2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86A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A251C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3D5E9EF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D32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64BB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2102ED" w:rsidRPr="00A8307A" w14:paraId="4492D8A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76D0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F1D2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187F53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3088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C138A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75F67ACF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0BD243B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BDE1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46E8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0034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AD8BD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9C6F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27023E9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F7B3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74F1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B22ECB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018E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70E8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72656A5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37ADA43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26BC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DDDA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C3AA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24E4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1526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48ED1D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8CBA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A7FF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D0C7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C3045E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788B88A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1C05535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B1C2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2EA9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D889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56D6FA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23ED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2067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129042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4A0B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53E4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3086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7274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2EE97A1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CEAB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64B9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E03F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C0D1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F7283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2AD4FBA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1099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7D6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A19F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62ACB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0989953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F496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7200B7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236501F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50A297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4A86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DFF1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FF69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4B60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38384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2102ED" w:rsidRPr="00A8307A" w14:paraId="26A7BCE8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6FE2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FDD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0BD4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B6A1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3092183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8260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9081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8DAF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5D3F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132C0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F4B3E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102ED" w:rsidRPr="00A8307A" w14:paraId="2A7AB43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C50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198F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701582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5F1F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13B2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297CCA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4493931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F950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5110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BDB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40EC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83A8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3DB506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FC9D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00C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D6C6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5A52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5FCD5C8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FA217A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110E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2DF4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BE9A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2C1F7D1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FAC6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506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2102ED" w:rsidRPr="00A8307A" w14:paraId="3F09609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9628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4C0D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6A0A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D97C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613C1B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AA9C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7150D2A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44AEE92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245F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310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30DD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7DBD5" w14:textId="77777777" w:rsidR="002102ED" w:rsidRPr="006E7012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2102ED" w:rsidRPr="00A8307A" w14:paraId="46AD368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B04A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44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F522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F684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2D12C6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1DA19B3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BDD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9546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8FCA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1A01030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D3F1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932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26EEE6F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1FB7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9BC7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AA7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ABE5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E15E5A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818C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7B4D5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3153655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676386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7829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AFC4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D2D0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4207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9EF37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102ED" w:rsidRPr="00A8307A" w14:paraId="3B1C27F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E3C5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941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7494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37D4B" w14:textId="77777777" w:rsidR="002102ED" w:rsidRPr="00A8307A" w:rsidRDefault="002102E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B5A5ED2" w14:textId="77777777" w:rsidR="002102ED" w:rsidRPr="00A8307A" w:rsidRDefault="002102E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45716" w14:textId="77777777" w:rsidR="002102ED" w:rsidRDefault="002102E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BDB4B1" w14:textId="77777777" w:rsidR="002102ED" w:rsidRDefault="002102E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9D201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A32D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CA6E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C25F6" w14:textId="77777777" w:rsidR="002102ED" w:rsidRDefault="002102E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B94F19" w14:textId="77777777" w:rsidR="002102ED" w:rsidRDefault="002102E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102ED" w:rsidRPr="00A8307A" w14:paraId="0B61116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5AC7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6D9A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8B5E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66D40" w14:textId="77777777" w:rsidR="002102ED" w:rsidRPr="00A8307A" w:rsidRDefault="002102E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4FA1B66" w14:textId="77777777" w:rsidR="002102ED" w:rsidRPr="00A8307A" w:rsidRDefault="002102E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9E84E" w14:textId="77777777" w:rsidR="002102ED" w:rsidRDefault="002102E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51C06A" w14:textId="77777777" w:rsidR="002102ED" w:rsidRDefault="002102E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F98AC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0C3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D1E4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007E1" w14:textId="77777777" w:rsidR="002102ED" w:rsidRDefault="002102E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AAF40A" w14:textId="77777777" w:rsidR="002102ED" w:rsidRDefault="002102E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102ED" w:rsidRPr="00A8307A" w14:paraId="5290F06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57A4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1CCA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576C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8B05E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26EB66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76EF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480D3C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5430900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28FE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824B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5E52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53DD2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2178A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1E96E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2102ED" w:rsidRPr="00A8307A" w14:paraId="124D1B4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3148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8587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2A068EA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B1972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C0B85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1C2D6B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5004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97C8A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B89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8FB1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61194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6B2E511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C5BB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6860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4980B23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2C1B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DCD50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98A555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9F92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80643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521E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2E53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0A60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7404E93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953B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E740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5AF1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C00C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4C73EF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8689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2672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B9F9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5BFE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F607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9BF49E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37BA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AC6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FDAD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AB50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900C33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DC2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72CA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8D0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72D7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7E45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58530E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2DF2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8033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0D86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9FB4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80A685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13090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0DA2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EF6B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AD85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B4F7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84CDA7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0B95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3591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E4F7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BE00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004E24D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2936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F24DACE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DF0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C349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96AA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D69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D7BDDB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6947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9CB9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4CC4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CB66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F6D55C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038B1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B94C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74BC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378E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1D4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5F723F5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522E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8A9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F167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2DC2C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496F7B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9AE4D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087C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4D16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08D2318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33BC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9D196" w14:textId="77777777" w:rsidR="002102ED" w:rsidRPr="00A8307A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3D4A1E1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35AF54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4A94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A76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20959E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E4CF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AED3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DCBB9F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6BA90D4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FDF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92D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2154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7101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1579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640583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09D8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293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5FF0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F5584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F497AFB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20FFD67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11D2512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0A73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C364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B5C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F7EF7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3C20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7AF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530BACE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4081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6842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A03C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F90C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5F9217E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CE63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3E07D2B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4D2CC74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5A9C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E75C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A431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DA33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6B5898D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5FD9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EE0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FBE4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334C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313DB79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85C3E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6B78831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29F0BF8E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3F178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31B48F5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E26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C6A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6E09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1F74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770CD8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C4A7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1B9D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B72EAD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8C28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B8F4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AF3A52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A7C6" w14:textId="77777777" w:rsidR="002102ED" w:rsidRPr="00A8307A" w:rsidRDefault="002102E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B270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180C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5E0882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D5D1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048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690B6E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476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2289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AF69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3471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7E9A17D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1639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CA60F8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EF4D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33E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D643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63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DA6A10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929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190C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CF74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7C49A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5DFDFF0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D29B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58B6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28E8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E82477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BFD6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4B8E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BED77C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6AD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8319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2466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3457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EC1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40D521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1E12786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5A19E3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643EC66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74DEF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BCC6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DD054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E0DD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5DD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135BECB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799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783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C1EC8E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DAB8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7ACFBB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18029C7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F7FE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A74C5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E77B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392A1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CFABC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0C2A26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04F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9970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C7D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5D326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5A024F6A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D83F4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BF771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06EB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EE3181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05FD5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945AC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809CFF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D889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CBDC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A31D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780E0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DBF107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76A9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59F1EA8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AFD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D3F9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D9EA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C773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E626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6CBFE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102ED" w:rsidRPr="00A8307A" w14:paraId="603A7B0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B02A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2948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96F5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1241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37244C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51F2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2499A2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B825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523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E5DD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2606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3FBDB2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D3B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D36A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755D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755F3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8D2A4B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5AAE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9BF5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DAC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E3ED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E011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3FA1442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2D87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7CFC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0C0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6E5A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045017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559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751DC1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F263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A5F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1692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B9D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75DBF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3A6C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102ED" w:rsidRPr="00A8307A" w14:paraId="5F8299F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F964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612E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733F858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2579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6597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673643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7F26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C7A7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327E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DDE3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2F15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0EAA4C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A358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48C3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02439304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BB80C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09C06" w14:textId="77777777" w:rsidR="002102ED" w:rsidRDefault="002102E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0EE5FBC" w14:textId="77777777" w:rsidR="002102ED" w:rsidRDefault="002102E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73DB62B2" w14:textId="77777777" w:rsidR="002102ED" w:rsidRPr="00A8307A" w:rsidRDefault="002102E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637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4DE8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9692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2ED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9DB9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5D79449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F7A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8CD4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1318FFC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4CD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2A721" w14:textId="77777777" w:rsidR="002102ED" w:rsidRDefault="002102E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5D25A5A" w14:textId="77777777" w:rsidR="002102ED" w:rsidRDefault="002102E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1E125D5" w14:textId="77777777" w:rsidR="002102ED" w:rsidRDefault="002102E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2EE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420B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6ED8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456D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3A842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99AAA05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2102ED" w:rsidRPr="00A8307A" w14:paraId="1F47F21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8B58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9257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EC76D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59D3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F2CB06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92BF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7E7C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2FF8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5932AA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987C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9F511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EB73FA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73CD1FC0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7DC30AE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F91E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D4F8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14E4D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5D2C3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EE3672C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9BEC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8B02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BD76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1EF2C26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920FE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38ADC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3FD5C78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6898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7B84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224504F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B24CF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FE6D4" w14:textId="77777777" w:rsidR="002102ED" w:rsidRDefault="002102E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78E70D62" w14:textId="77777777" w:rsidR="002102ED" w:rsidRDefault="002102E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955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3B9E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F5E7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7874B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E2B73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62D249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427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A3F61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0FCE25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C56A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60FB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0F532BF" w14:textId="77777777" w:rsidR="002102ED" w:rsidRPr="0032656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8B8B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3B4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AFD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79B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7FA6E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AF3A76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6274F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2102ED" w:rsidRPr="00A8307A" w14:paraId="4BEFFC1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22D1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8C2F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B6D7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461B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055E63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E07C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A2C321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6C8A27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B1DD5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45CE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CD5B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0D35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840A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F4A87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102ED" w:rsidRPr="00A8307A" w14:paraId="37D4DFA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681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4894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469B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97D53E" w14:textId="77777777" w:rsidR="002102ED" w:rsidRPr="00A8307A" w:rsidRDefault="002102E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CDC5D81" w14:textId="77777777" w:rsidR="002102ED" w:rsidRPr="00A8307A" w:rsidRDefault="002102E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BD74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7DDE11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BBCD28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60A5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6ADF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C2C0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1DF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2102ED" w:rsidRPr="00A8307A" w14:paraId="632EF13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5958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690A0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6F44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75EA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0007125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7A67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F99FDAB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579D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F019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D06A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5E84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8BAB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2102ED" w:rsidRPr="00A8307A" w14:paraId="4DAB9CA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8816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83B21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0AC1597A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253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A56E9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339124A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8B7B2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C000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9061F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CB25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2C71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728A2CCC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DB4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DFAC2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9998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39A9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35EAF2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267A0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E33A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04EEE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34B0E251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71FD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C0EA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11AB1BC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5928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25D91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C637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BF786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97B1AE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2EF32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F509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49630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0F2292A5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08A4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674F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2E18B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A8307A" w14:paraId="6FA11B90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5DB0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F37D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9C8C4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7F68C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CAA2F8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F1421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4230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FE896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632A6256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B5EA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AF3A1" w14:textId="77777777" w:rsidR="002102ED" w:rsidRPr="008907B7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A8307A" w14:paraId="1EC6904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B465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76315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0FBC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84216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9FC075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34B20A5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2D4389D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CD075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5E4E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62CB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5D76C19D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E82E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063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91786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34C5AE9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A8307A" w14:paraId="6B22D67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A801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19D7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5672E2A1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D12C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54EE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660D72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4C29ACF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E0886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9F9B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E814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274C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6FD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C53ABE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10F6E7A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A8307A" w14:paraId="37F6E9E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ADF1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E1874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CE77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E8AB7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5C06583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2C5A3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014FCFF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603A8300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3FC071F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0D7D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150B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51AD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38D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C823BA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6B36FF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A8307A" w14:paraId="12461C9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79AA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5F0A9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E490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37B6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2815E8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3570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8FE6B0E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35DDBD1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32C6B1B3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BF28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3D7FE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218E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1D92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D640C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2102ED" w:rsidRPr="00A8307A" w14:paraId="2B03360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A6F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A4BD2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B803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1CDE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7E4617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D0B6C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BF06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23B70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239F355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E3BF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F927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2102ED" w:rsidRPr="00A8307A" w14:paraId="33389A6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D617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217A3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17B2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EE7E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552729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3BCA4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89D9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39F8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33BBAB73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377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59E2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D013A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A8307A" w14:paraId="0C29F94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CDD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16176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4E55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E8BE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85AD6B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C1F9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4E07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3EB53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4F87D4E6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F5E3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F061A" w14:textId="77777777" w:rsidR="002102ED" w:rsidRPr="00653AC2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A8307A" w14:paraId="35B4B5C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CC68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7EEB2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633D067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E015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F60E9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C9B9D1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63F2B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216D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3BF4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DD9F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FA408" w14:textId="77777777" w:rsidR="002102ED" w:rsidRPr="00797B7F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A8307A" w14:paraId="060F943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F4CB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F011E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AA07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A8A0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13F4E5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C76B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752CC34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E70C78C" w14:textId="77777777" w:rsidR="002102ED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7A42BD5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292D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779A6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2BC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1189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28AA0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2102ED" w:rsidRPr="00A8307A" w14:paraId="086A08D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64C3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696F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AA2C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B286D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7EC30A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12B6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7E0077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88A3C4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7AC3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7735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04F2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A869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2ABB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2102ED" w:rsidRPr="00A8307A" w14:paraId="62843F0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2A45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7248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0114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329A6C" w14:textId="77777777" w:rsidR="002102ED" w:rsidRPr="00A8307A" w:rsidRDefault="002102E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25AD05D" w14:textId="77777777" w:rsidR="002102ED" w:rsidRPr="00A8307A" w:rsidRDefault="002102E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8634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05F01D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2D9676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6960715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3E92D2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5855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041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FBE8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C18E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4E3815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5CC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AA7E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7A3C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1F95C" w14:textId="77777777" w:rsidR="002102ED" w:rsidRPr="00A8307A" w:rsidRDefault="002102E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E27F48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DC71B4" w14:textId="77777777" w:rsidR="002102ED" w:rsidRPr="00A8307A" w:rsidRDefault="002102E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D02C2A1" w14:textId="77777777" w:rsidR="002102ED" w:rsidRDefault="002102E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DF19C30" w14:textId="77777777" w:rsidR="002102ED" w:rsidRDefault="002102E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6901C775" w14:textId="77777777" w:rsidR="002102ED" w:rsidRDefault="002102E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44DD49C" w14:textId="77777777" w:rsidR="002102ED" w:rsidRDefault="002102E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38E216E0" w14:textId="77777777" w:rsidR="002102ED" w:rsidRDefault="002102E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4945DAD" w14:textId="77777777" w:rsidR="002102ED" w:rsidRPr="00A8307A" w:rsidRDefault="002102E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A889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610E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3027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1C6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5A1BD7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66D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6C1C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1B4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81B0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EB2F061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31BCA29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B63D5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65B2AA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68B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C33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C96E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58AF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1E5910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D4E0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627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42B4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C83EF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A8E0C1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2A4E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CDD8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531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21EF8B6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38D3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D438E" w14:textId="77777777" w:rsidR="002102ED" w:rsidRPr="000407B7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0E20BD4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894D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33F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1D5B803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36BB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8373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4C4B8D8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0982402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E2E6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7D5D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330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AB23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4DBB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067D408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2B22FF5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196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A438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CA9D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B9DB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600ECA8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27B79E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142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5C4F7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0717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E1D7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A81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63B0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2FC9B05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76D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9F63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646737C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3B60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B9B4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98130CF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1C3A679E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07A5D9E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0A4A9D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559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FCCE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43E0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CDF2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A772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4CADD69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E02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D120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8A86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12A7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B2625A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ED0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B18E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84A4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43D7AF7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317E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8270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06C412F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33C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8D8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C335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A850A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04EDB2C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C3B21A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138677A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A25A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3508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55B9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45F7255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1508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380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D247C93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CBDC0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2102ED" w:rsidRPr="00A8307A" w14:paraId="49B4AB1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775B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B3F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3717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402E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7810EFC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692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28ED31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4065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44FA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E8B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0BAA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07030D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5AF0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8BFE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5C9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A6FE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21D4F95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D7BE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D383BB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3156D42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6B16181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9A6F3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9616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A52E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5C3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B59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98CFF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2102ED" w:rsidRPr="00A8307A" w14:paraId="2214D94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B13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39AE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9DA7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0006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624CF16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59871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945FE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B40E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5839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B92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2A4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35554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102ED" w:rsidRPr="00A8307A" w14:paraId="30B0296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FA4B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2EB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5B6EFBD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0422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65385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2AED32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6939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8282D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9FB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4025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AFE0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7DFB361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827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934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4217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531E5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BF7D93B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6E55B1B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0322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1705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08A5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0EE7C4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B28D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B4CB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5AD1F5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6E4E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7496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7E11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B20B3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A640B4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B1075C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36A3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298DF9A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46AE337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3F90E0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BB76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6A4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D1A8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F2E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82497D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1DEE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0FF8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014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2724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1E161EA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39E6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0CFFA65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69C11F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6C69444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E6AE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828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87E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5A38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8F6B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2102ED" w:rsidRPr="00A8307A" w14:paraId="5D41665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C6D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96D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EBC0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04077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145612F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2396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16D6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DDBDC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14:paraId="567854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05F9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010C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3DD76B9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0A1C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A23C9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921D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12FE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1F08E46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F119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1D2D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B8C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57D97E4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D8204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BDB3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57974BD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791D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1D279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433BD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1B3F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7F81466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677B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B9E6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8464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D1DD5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E60E0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2102ED" w:rsidRPr="00A8307A" w14:paraId="4EDB9D3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44D9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852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B9C2D4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2928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D123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66F1F1B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6AD32331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40F9F89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2F1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F645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9A1F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86A3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E6FE8" w14:textId="77777777" w:rsidR="002102ED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6B7E12B" w14:textId="77777777" w:rsidR="002102ED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745D679" w14:textId="77777777" w:rsidR="002102ED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D41C2D1" w14:textId="77777777" w:rsidR="002102ED" w:rsidRPr="00A8307A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60D562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B709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C403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5288E15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97A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E901F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558BE6C7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7321413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DD10FBC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5974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8916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EC86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AE2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B7B9B" w14:textId="77777777" w:rsidR="002102ED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32D1DECC" w14:textId="77777777" w:rsidR="002102ED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85D0AC2" w14:textId="77777777" w:rsidR="002102ED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6472755D" w14:textId="77777777" w:rsidR="002102ED" w:rsidRPr="00A8307A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7ACAB8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F59E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7F7A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4EFF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62A2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0BBCAB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CE9A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5A7CB2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2CFD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D0FC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30BA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2CEA5" w14:textId="77777777" w:rsidR="002102ED" w:rsidRDefault="002102E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7E8D00" w14:textId="77777777" w:rsidR="002102ED" w:rsidRDefault="002102E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56F3F28B" w14:textId="77777777" w:rsidR="002102ED" w:rsidRDefault="002102E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2102ED" w:rsidRPr="00A8307A" w14:paraId="0E98EAB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CBC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38A6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1993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EA56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5EBB0CA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1F02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822C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AEEC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64060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69D5" w14:textId="77777777" w:rsidR="002102ED" w:rsidRDefault="002102E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2102ED" w:rsidRPr="00A8307A" w14:paraId="1A646AE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2571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4B01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3C01D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DF1F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1C9BF3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03B8A8C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0667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79A3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8959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2B55F2D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265AC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32E1B" w14:textId="77777777" w:rsidR="002102ED" w:rsidRDefault="002102E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1DCAB9B" w14:textId="77777777" w:rsidR="002102ED" w:rsidRDefault="002102E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B0456F" w14:textId="77777777" w:rsidR="002102ED" w:rsidRDefault="002102E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2102ED" w:rsidRPr="00A8307A" w14:paraId="72BE6F3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6B10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25CD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FA0C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6FC5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21C0CA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DEAD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BC6E5D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D431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4996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E1DF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FADB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385FC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102ED" w:rsidRPr="00A8307A" w14:paraId="1F7C45B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E683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156A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63FD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C595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65C8C4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ECE8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6C5A3C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8CC8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A48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C119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B9E0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9A5A0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102ED" w:rsidRPr="00A8307A" w14:paraId="2B19560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C27E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44E6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360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1F47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42B8DB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83FD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9E68BF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4C95B4F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264B4C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C16F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AFE5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D2BC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60E2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EA78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2102ED" w:rsidRPr="00A8307A" w14:paraId="255903E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A2F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9AD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2192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BA7F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C685EF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F08B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ACDFAB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74A9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476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6578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7786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AC2FC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2102ED" w:rsidRPr="00A8307A" w14:paraId="122737D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C00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FE50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3094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6BAC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98979E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8F0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181D7ED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738B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7E36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BCA3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9C4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523E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2102ED" w:rsidRPr="00A8307A" w14:paraId="3F8F03B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6B6B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D0C8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6AD1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C77C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1FCAF7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53B3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D303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F24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6C07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1BFB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2585E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102ED" w:rsidRPr="00A8307A" w14:paraId="342360E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EC65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CEF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F46F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25A7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835F7F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6FCC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B2C3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B107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4908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A8F2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2102ED" w:rsidRPr="00A8307A" w14:paraId="45EDD2A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A4B0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DFB3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C12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EC4C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5CFA93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B48D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56FB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B87A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F4EF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5F11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102ED" w:rsidRPr="00A8307A" w14:paraId="0B635B01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E9F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B9E4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2C31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72E19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D43F82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2C0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FFF89F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C314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B505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570B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12F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F210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2102ED" w:rsidRPr="00A8307A" w14:paraId="0F45C1B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E1D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FDC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CA0E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67CC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17F13C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3276A0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B5E1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67AF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30C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1E9B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0B32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4D37E5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C46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F44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DC02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1D52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7EA7D4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9D5C7D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161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09F6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00E4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0AE2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611B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8A8EDF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958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CD49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67641ED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0D54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1A2A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7C9FFE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AA72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FDB3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38B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AE88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1AB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0A5ED43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16D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FF8F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0E7F36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623D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9F1EF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2B316D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03F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0973E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6E91D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9AADF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CDC5F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16CFA51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6F0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273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3C9B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F14F3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8439E7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252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4B5B8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C1A81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2881855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5BA4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7A41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6D1AECA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DBF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C86C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0172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D05B3D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3549116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E230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3296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8F89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2C448E7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A69A2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35619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803BAA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87E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B7C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2A90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AB26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94A085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82F721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886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68B603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707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2496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7458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3BDC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BBB16E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95B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940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031D732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7D9A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62C9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7A8B76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0C68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25C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1C76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C06F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46AA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FCC6D9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9553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2102ED" w:rsidRPr="00A8307A" w14:paraId="2CFAC8A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D5E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C5F3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DEDEA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D0C8A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0F6DE81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39C2C29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2E5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258A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0321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386FAA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51A0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5228A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AADC59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2AD448D4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1971F72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8E2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94B3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6BABF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6F55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8FF278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B67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7D8488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3274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7A11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BF3AE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02B83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70AAEF1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DC8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B0B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5950203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1E5B4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061BE8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9745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0038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3D2B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7A8AC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EA16E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483D5B9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4B59864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8A9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7B98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4B273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EDA2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3745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3F31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1BB5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0EFD718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8BE8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21844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102ED" w:rsidRPr="00A8307A" w14:paraId="2648A70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082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F666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7187898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F3C6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EF1EF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4332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BCE3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1F1E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A55C1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8AC59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102ED" w:rsidRPr="00A8307A" w14:paraId="6B0B1A6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8E9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9ACF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5A7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4862A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BA15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B198DA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2E5B191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EDC7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181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53559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C6F00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2102ED" w:rsidRPr="00A8307A" w14:paraId="5DFF7068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E59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4BB9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D01E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F767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2A80111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B734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E2108F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64618D5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0D7964B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5193C8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4332F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D622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B115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4FFA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0D40F" w14:textId="77777777" w:rsidR="002102ED" w:rsidRPr="00A8307A" w:rsidRDefault="002102E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0BD3F8E0" w14:textId="77777777" w:rsidR="002102ED" w:rsidRPr="00A8307A" w:rsidRDefault="002102ED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2102ED" w:rsidRPr="00A8307A" w14:paraId="7FA6C5C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271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15B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20C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6665F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3163396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E21D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55E3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C62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CE5933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D0CD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2F4D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198C9F8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151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85E6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99F5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524F87" w14:textId="77777777" w:rsidR="002102ED" w:rsidRPr="00A8307A" w:rsidRDefault="002102E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6CC1CB1A" w14:textId="77777777" w:rsidR="002102ED" w:rsidRPr="00A8307A" w:rsidRDefault="002102E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9953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E20B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90B9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0A7F02F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8669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4B5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B2EE71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830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C236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6A59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B923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73F4DAD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D217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86E6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F248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289A2099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14C39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FADA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AE5565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65E822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CEE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324F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69B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DCA2D" w14:textId="77777777" w:rsidR="002102ED" w:rsidRPr="00A8307A" w:rsidRDefault="002102E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2E216CF" w14:textId="77777777" w:rsidR="002102ED" w:rsidRPr="00A8307A" w:rsidRDefault="002102E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1E3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96E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C4C1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F1EB6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A139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2102ED" w:rsidRPr="00A8307A" w14:paraId="5CD7736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3635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F6C64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21DBE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CF5C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06E494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FE359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05A7A9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6A1D7DD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872A26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0CC89A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31C9B5C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224F01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063C3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41032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224AE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A05D0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481EB37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410E21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2554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3FA85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29057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472F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97C20E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08668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7F527D5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1A9E8DA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AE0C6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1F7E9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498F7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11FC8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3100C95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F590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C7B1B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F8C43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C67E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77B789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CEFB9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D95F6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1D18A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48C92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5A370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FF1C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F09E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2102ED" w:rsidRPr="00A8307A" w14:paraId="6998FCB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06B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6554B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70EFD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CE2E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E8926F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A974F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F8062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10B1A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7B2E7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B1DE1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A33E4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2102ED" w:rsidRPr="00A8307A" w14:paraId="58DDA18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BB6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36F32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1A0B1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290E0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40B3E9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6CF50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00128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2FBB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0E6F7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D6407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738C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2102ED" w:rsidRPr="00A8307A" w14:paraId="4AB4B6F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ACA0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745BE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46F6C16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674D0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3355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F218FE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9BBB6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71811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72100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DD605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C6B3B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11EA3F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8CB2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2102ED" w:rsidRPr="00A8307A" w14:paraId="14008B5D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C270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216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BDC51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EEB0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CC60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9AEA8E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C92931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21A5C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E1CDF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A81E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B1972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2102ED" w:rsidRPr="00A8307A" w14:paraId="615F3F96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F1A3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CEA3D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70A84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F3991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44A1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C003A5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FCA37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C00FE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2FDC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2CE4D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52E67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2102ED" w:rsidRPr="00A8307A" w14:paraId="3180FFA9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742B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6775E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229EF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A572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52E6E0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40BE5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BD3E73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5A760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6FFD0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4BF99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B331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2102ED" w:rsidRPr="00A8307A" w14:paraId="23C68164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CBF9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AF3C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A4844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29FD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E6A8FA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15313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4D0DCC0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58A8C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4F55F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A1109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06250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2102ED" w:rsidRPr="00A8307A" w14:paraId="45B27FBF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8DA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C2B1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DBD6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85DD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2D565E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477AF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9606A23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12D49A6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1344B85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4E41E896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51848FF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3FB5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E98D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B491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F423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ECB3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102ED" w:rsidRPr="00A8307A" w14:paraId="35D30E89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9EB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40A7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2AEE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BCF4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7BC5D1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1EE4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6E63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BDB6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DA49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FECF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C250C61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5DD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999D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F581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46BB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17505D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E42C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4AA2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1710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6DA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DF53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372220A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D76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D69E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4C60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E68E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85AC4F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27B1D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A79E37A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01186DEE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13DF631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611A6827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4D1A87E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DDCA873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6536FD1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09988034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3A7AEF62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E47B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0F0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8FAE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D89A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0634B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2102ED" w:rsidRPr="00A8307A" w14:paraId="4C308E5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B43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B59C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F39E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CFEE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94BAF4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C61C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780CEF4B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5094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0E9F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B888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1BC4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7B70E83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63D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C478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EB8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564D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149B0C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F3F4C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0AFC1643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EBF0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AD0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21A4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6A76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37A1FB9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8E7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E765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001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13E0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A26CA5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E815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1C24D6DA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206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F7DB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5BA7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ED51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B6641A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E18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1CC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A61A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1CE7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50B646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8B3B1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1BB25E13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FD16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10F5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776C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4337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36F8954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881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E03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F649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234B9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1181CB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3C871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D770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C61E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6BD46EE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040C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1110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EE7A0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671EE15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575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BD98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794562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8D3C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A258E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83A8D2A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49462A8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B0FBB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4EB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40E9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0623E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59E85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75F1E6D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5FA6B72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753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697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A69D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AC2DA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D6169B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174D6" w14:textId="77777777" w:rsidR="002102ED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78C0A09" w14:textId="77777777" w:rsidR="002102ED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269E25E" w14:textId="77777777" w:rsidR="002102ED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131E2DF5" w14:textId="77777777" w:rsidR="002102ED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07D5C282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B90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E76D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3125E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47364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3BBBF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2102ED" w:rsidRPr="00A8307A" w14:paraId="55E21EA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B3B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6A8C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5B07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F745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3FFD0E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EF655" w14:textId="77777777" w:rsidR="002102ED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B3CD35F" w14:textId="77777777" w:rsidR="002102ED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785E210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E781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138D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E2B9A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BA642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C620B9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2102ED" w:rsidRPr="00A8307A" w14:paraId="2DF5823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483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1FB0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863A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4FB2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EC2F09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39A6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497564E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D5F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203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00D1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2F1D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2102ED" w:rsidRPr="00A8307A" w14:paraId="2BD325C4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0D35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891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99D5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50E6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B97824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DC25A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23C5A108" w14:textId="77777777" w:rsidR="002102ED" w:rsidRPr="00A8307A" w:rsidRDefault="002102E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F7B6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F2E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B5C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82D7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C5570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18A923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102ED" w:rsidRPr="00A8307A" w14:paraId="3355DA4A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CA9A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5DA5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51D0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894C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02159D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026A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6157D2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524B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D805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1E5A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4C8E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ED3D5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2102ED" w:rsidRPr="00A8307A" w14:paraId="55ABB64B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4138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D5F2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6D6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CB7E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7A8B8B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387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25A345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3996411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C39F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8A96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8754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7942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2102ED" w:rsidRPr="00A8307A" w14:paraId="52E551E1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D4D7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094A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2E79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C46E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5D9EA9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932F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FF509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6680BA1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36FDD7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F372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2C93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E808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669D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16DB3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2102ED" w:rsidRPr="00A8307A" w14:paraId="219A045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10B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E62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579DCC9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A58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3F48D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30D9936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CA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032F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FA9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CDF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E550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9C0B98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B829BF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5ACC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28EC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108C80D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7D7C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DCA0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F1D502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297E21F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57CA9AD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2692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877C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7BD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81C7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9ACCC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AA6C93B" w14:textId="77777777" w:rsidR="002102ED" w:rsidRPr="00CA7415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102ED" w:rsidRPr="00A8307A" w14:paraId="7D8084A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67A7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6283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183C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99FD5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8985FA5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89A3EDF" w14:textId="77777777" w:rsidR="002102ED" w:rsidRDefault="002102E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106ABA25" w14:textId="77777777" w:rsidR="002102ED" w:rsidRPr="00A8307A" w:rsidRDefault="002102E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3DB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0866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1A4A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14605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990B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0952A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BA7554F" w14:textId="77777777" w:rsidR="002102ED" w:rsidRPr="00CA7415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102ED" w:rsidRPr="00A8307A" w14:paraId="665C2F8D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DC30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08F2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C02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5C6D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FF9761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A6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889151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DF9D63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49CAA5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093EBC3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6C68AA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2F7B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73F9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0531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03FC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F94B271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9282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5A07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A598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9C83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422D1F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66DD4DA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52F94C4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0DB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BFE7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D01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A092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D2F1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589538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632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C1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838D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9CF7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9692B8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69F7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0B3D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0BC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2930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97F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58ABFF3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FF4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A76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8C9C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182FB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23CA86B1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2B9DEDE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64BD445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45E2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CEB1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4956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75C51AA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BC73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66750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6265C3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:rsidRPr="00A8307A" w14:paraId="7938464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A05D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FF44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B57CF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4580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19E0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F65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331D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14:paraId="117AE53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80AC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25D0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7FA3BB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4FC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BAA9D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D30F6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C24CE" w14:textId="77777777" w:rsidR="002102ED" w:rsidRDefault="002102E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41CF211" w14:textId="77777777" w:rsidR="002102ED" w:rsidRDefault="002102E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F3A2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20E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88BF1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386D708C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37616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611E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08D432D1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938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39CE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64BF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D0F9C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F3C951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0366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3EA4A76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4DB5D52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E493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C01A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907E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0789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73F0CA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2102ED" w:rsidRPr="00A8307A" w14:paraId="2F3DBB12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237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448A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0B2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BD05F" w14:textId="77777777" w:rsidR="002102ED" w:rsidRDefault="002102E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D15AF1D" w14:textId="77777777" w:rsidR="002102ED" w:rsidRPr="00A8307A" w:rsidRDefault="002102E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BED3C" w14:textId="77777777" w:rsidR="002102ED" w:rsidRPr="00A8307A" w:rsidRDefault="002102E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CF900D2" w14:textId="77777777" w:rsidR="002102ED" w:rsidRDefault="002102E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1530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B0C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C5C7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460A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2102ED" w:rsidRPr="00A8307A" w14:paraId="05CDD7A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5C6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CDF5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10C0344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1E8A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66066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030FC9A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7BC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F850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F511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7FB66FE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0435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3561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819834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007B11C1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85D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A86F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7979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FD6D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0DE3007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53B0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57F8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935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30F46CD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153D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96A97" w14:textId="77777777" w:rsidR="002102ED" w:rsidRPr="00B943BB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102ED" w:rsidRPr="00A8307A" w14:paraId="751BB14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4C60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C99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94F8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EDDCD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2B3E8CB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9A9583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9387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870A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38F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533F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6DC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2059B6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DF7D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9F2B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F06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C399C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0EEF328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2003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021E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0F9B9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6D991C9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A229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E10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1E8D0DCE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7379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CD47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30C03BB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09F5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CE89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7D633CC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03F7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EAA1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01E9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2E98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5322F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54032EF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192E41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30701A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6CF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BB3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8779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0DF3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CFFB7C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9A6E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D24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1A5A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10DC845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D7F1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FA90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F46325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2102ED" w:rsidRPr="00A8307A" w14:paraId="1C87C01F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69A9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64F0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393A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3E66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F2ABF9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604798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6943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1FFD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FC0F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1EA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47CE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3A5A09D1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2CD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E39A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19575CF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655A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002E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75BB2E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B2C3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D4F0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E30E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650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5B3B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69D448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14086C8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7618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65B2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2D2F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3F64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4FEB72C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03C7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C030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D4264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3FF8D32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9CE1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54944" w14:textId="77777777" w:rsidR="002102ED" w:rsidRPr="00D0015E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A8307A" w14:paraId="6B30F15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359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8B51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752A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98AD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BA0DF6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674B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3DD765D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BDF0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C55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C5E6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DCB0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02242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102ED" w:rsidRPr="00A8307A" w14:paraId="44673D9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3B6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C98B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C8A3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CE332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18C046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0C81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345905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0757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6667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4B03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97D3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E6416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2102ED" w:rsidRPr="00A8307A" w14:paraId="3B64AC77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2C6C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F8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9127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61CF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65249B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2890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6AEEC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3A90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800C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1C12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BFB9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4FA4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102ED" w:rsidRPr="00A8307A" w14:paraId="7AD2AE4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1F2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D17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E36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152B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CAEF2B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27E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D848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1BCF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BA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95D2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677A7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102ED" w:rsidRPr="00A8307A" w14:paraId="50CCA76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5B64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EE12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0EF9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4137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6A8BFBD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748929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C628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7FCCAD4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1887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E06B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381A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0C25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E00A19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ED07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F57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275B56F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3CFF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E243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08EFA0E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C98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C1D7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4ED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4B4E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C9B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0808CF8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4139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F89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330D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5176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DBF6A9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7ED4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05079EC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10622EA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21A47C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3E4F178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5FEA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7A62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F3E9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1788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5B5D45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EE9C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C43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EB50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4393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60E2F09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D35420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3BB1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D87E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43A7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4611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E8D0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A166D4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ABF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78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65EA02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30FD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325C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42AD6DD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B47B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C02D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4C7A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BD5D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85FB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F5CE6F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2102ED" w:rsidRPr="00A8307A" w14:paraId="15E4B84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9F4F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74A8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1421CE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60CD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88E6B" w14:textId="77777777" w:rsidR="002102ED" w:rsidRPr="00A8307A" w:rsidRDefault="002102ED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35EC7CC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AE8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207D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4B21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1833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37A71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46ED3A5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5C0639B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97D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E1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6A60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BFD2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212BE4BD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2BF2EE2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6BFD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51B1A2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7C6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D19C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3636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2E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257C8E0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2287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6E2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3D0E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9232F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22BB12E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7DD1704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D226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6AD44F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CCF5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B1B3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0DCC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3CF6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6EE1965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375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1785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19D5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E956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15B69F9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1A15DB9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536D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1E65EF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47989B4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AE17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976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A341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C67F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A9A3AC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124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71E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29A4DB9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7F54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9C06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62B7ACF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3C01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C56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A84F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AA0D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90DA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729EA1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9CCC22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EA34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24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8D53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588E5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2B58DCD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D2A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8EF91E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CE30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F09B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4A0D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A957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65F09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2102ED" w:rsidRPr="00A8307A" w14:paraId="7A4747C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21DF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3D8C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1357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0D263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780F6B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563F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7D587E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CB2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E63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F896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7A01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F4900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2102ED" w:rsidRPr="00A8307A" w14:paraId="7821674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275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4F4E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0194EF4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C661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4438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B2FCE4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8C4F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935D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211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A55B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8055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4E15074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905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638F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6AB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22B1C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B0BB07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A7E429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C788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738859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AEF8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4659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B01C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F8BD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7374B80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4396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A263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9D07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065E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6128A5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03C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4F0A54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57F6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4FD8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E70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9EC4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BAF43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2102ED" w:rsidRPr="00A8307A" w14:paraId="231A188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85AD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104A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C56C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90D0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5D549A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7D83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AAED7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D808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96D9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D7DD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167F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DF284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2102ED" w:rsidRPr="00A8307A" w14:paraId="2D93ECA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C6F0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C33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05FB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4C2C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20BB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73682BC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7E63F88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C43779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0B10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34D9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3F4E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A02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1D07EEA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545A76F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2102ED" w:rsidRPr="00A8307A" w14:paraId="752EDAD6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931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EF4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6AF1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8E57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9C70E3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64786E7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2D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F0203D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B5B74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9E0E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6F0B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E5A2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6502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5BE7371B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E33B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A8C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8D5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C771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252369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37058C1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BEF2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12735A4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A3F6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F8A2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6F9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4FB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26FE2683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9DFA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6B3A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71CA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23C3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A8C906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4D8D70E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116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4370D0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B717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C33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27BD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DC3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70D53E2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8451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F1A2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A6C9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46EF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D02B81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D9A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E05D73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412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3A15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1E34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8B0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42E1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2102ED" w:rsidRPr="00A8307A" w14:paraId="6F47C95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DAE3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1443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7933538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7BEE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03769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6AE8599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CEB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62CF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9249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E0C6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7B5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065B152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A8307A" w14:paraId="4549679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3193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A54E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15C6FAA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8BAED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05A5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685646F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50EE6F7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6637F9D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C79328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20945B6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4647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05EA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C636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DA8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8B5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5A2A2C2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71E6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875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0A7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C6CB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1D43A17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71F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67BC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72B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167EAB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8C0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FA2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64742C9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C55E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7EC7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8370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D3C34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7F6B24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6E2194C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5410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B8B8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4441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5A84C0A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BD8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5DAD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759A0A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2102ED" w:rsidRPr="00A8307A" w14:paraId="0D0ABE9C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3AA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62A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BD0B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2DF4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ABDC9F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90049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48CD34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79920DB3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7324941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D525786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3AF4A4CB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D5E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547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DD0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F51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8A13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102ED" w:rsidRPr="00A8307A" w14:paraId="4421BDEE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201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E0B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2D02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B80E3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6D1C4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5AA07FE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47019987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BAC5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FF0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A6FB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73D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95712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102ED" w:rsidRPr="00A8307A" w14:paraId="2C83E74C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01D1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9D09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39EF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59A4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89D8DD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7FD93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DA7C35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7FE0A18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57D60FC3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A278BE6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A2ECB25" w14:textId="77777777" w:rsidR="002102ED" w:rsidRPr="00A8307A" w:rsidRDefault="002102E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44D6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AC8D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7476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A305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6CC31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2102ED" w:rsidRPr="00A8307A" w14:paraId="74EFC30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281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361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324B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44CD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45464B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54A98CF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0AAB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3F19B3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CBFC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55E7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4E0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00E4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284B5F7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FE9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F9D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8559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778D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4B294E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20878B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B701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85FB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301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DC91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805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363B783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9B3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098C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17BA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62B24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35F29F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A859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E447C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8CCE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9984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C36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E9BA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057A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2102ED" w:rsidRPr="00A8307A" w14:paraId="752A5DFE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E5F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71F7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EB1B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43D4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75D096E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E7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14DA83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3A6E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6F13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0AA2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BF4C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2102ED" w:rsidRPr="00A8307A" w14:paraId="3A22BB8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4C21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7176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A31B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2557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44F6304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7FB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157E4F3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2ED7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CD64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653A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3843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4BA7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2102ED" w:rsidRPr="00A8307A" w14:paraId="30D3601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00DE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CF5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429C7C4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8555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E77C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ED67F6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35E1CE3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1A2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5AB0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F010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799C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232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08BAD4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6DF4363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D209E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2102ED" w:rsidRPr="00A8307A" w14:paraId="15CBF20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963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1B4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3756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C777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7C0ECA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367E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7F613B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E09B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6EBC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0CD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D90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3A048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102ED" w:rsidRPr="00A8307A" w14:paraId="2EE84D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1BC1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A3A6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CFD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57B6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FBC8B9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30F6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AB267B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942938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2A22820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3142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9965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9E7A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85C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A00B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2102ED" w:rsidRPr="00A8307A" w14:paraId="33B37827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78B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7D8D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6EAE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E733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2A7C46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663B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0CBEAE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69FF52B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53C8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FDF2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0F2C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D8B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7A73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2102ED" w:rsidRPr="00A8307A" w14:paraId="0A2F92A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549A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6A10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374D10F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1ACA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8537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73C7A25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4CAB21A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5C377CF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82B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FA94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DCEA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CB50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A7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57E294C8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8E36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9F4F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760D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6A686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3A33101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D9E7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43B63AF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40FFE9F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A93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703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8459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B5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533AC599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2B24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EC7D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4EF0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429F4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74E6634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B830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2E5E23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6C8F04F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45BDA39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17398C1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15BFCC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7A0BD68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17E4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6ABF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EBB8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C08D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5D380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2102ED" w:rsidRPr="00A8307A" w14:paraId="5CD2921A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57C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21A1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EFCA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F83E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51B3609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EA6B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E134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6FE2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1438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8B41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5A7343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D9E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3EA7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74FE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1BF0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93AC63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2EED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0A2A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2C5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A3A7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146F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1B340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2102ED" w:rsidRPr="00A8307A" w14:paraId="5A7C4AE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B7D7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82B3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EF50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8A3C9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4C44730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5F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0526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659D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162D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90A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56BAC9B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2132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72F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72659B3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F6D6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43206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9CFFFD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60DD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E59F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EE0B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F303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A354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17049B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98B6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50BE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5E2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B9A19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5B78172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C5CE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C75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C326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5D02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EB6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91E3D95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27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07B4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6353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5A5C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2D6835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865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7E3B6B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4632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D2B6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227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4531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83A35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2102ED" w:rsidRPr="00A8307A" w14:paraId="7F9F85E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D7C6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B791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1BEE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653D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587ABBA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45D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53B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C95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B692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D35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2102ED" w:rsidRPr="00A8307A" w14:paraId="1E3ABFF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0D72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A736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9B21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1483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22CC1A2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34E0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4A3C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F4B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ABC9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2AC5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2A8A487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2C38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36A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ADF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EAC08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4B7AA90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3C17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1F47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BFA8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6042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A051E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2305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102ED" w:rsidRPr="00A8307A" w14:paraId="148747B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A00A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D15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1E59E0E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6DAA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E6053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14524A8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14EE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C6FB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6DF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376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5A21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6A02530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7BDC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95EC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4E09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7D4F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5972141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8D8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F183CD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1DC1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63B9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9282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777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6F6C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2102ED" w:rsidRPr="00A8307A" w14:paraId="1F9D1D0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58C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CFEC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67B7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3AA0F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1E3D70A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6AEF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F4379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C6A5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8983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5807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AF3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03FA1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2102ED" w:rsidRPr="00A8307A" w14:paraId="2931E22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F1A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793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DAAA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9C92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5DF5AA7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968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A3F4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B87E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A5AD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C292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245DD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2102ED" w:rsidRPr="00A8307A" w14:paraId="0AF85EA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E614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638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D2A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BF9B4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02B5552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088E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0E076D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CB33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39E0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35E3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64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136B6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2102ED" w:rsidRPr="00A8307A" w14:paraId="3011233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FE6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E2C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7309926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3714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CCF0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3A7E7E5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241D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5050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16F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1D74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BAF4E" w14:textId="77777777" w:rsidR="002102ED" w:rsidRPr="00A8307A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FB4F07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FA0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0FB9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F9F2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A4F5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EB2E68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33AD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5038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4249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639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63EB3" w14:textId="77777777" w:rsidR="002102ED" w:rsidRPr="00A8307A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1302980" w14:textId="77777777" w:rsidR="002102ED" w:rsidRPr="00A8307A" w:rsidRDefault="002102E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2102ED" w:rsidRPr="00A8307A" w14:paraId="467D2F9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AAED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280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BFED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B693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0F108C9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F6C3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6417DD5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29223A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E6C2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6D2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1144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2D40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2681FFD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88BD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A00A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844C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B2BFD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63773EA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B5D7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792C8A8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F64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C38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4CAF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A6DC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78A87E1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012C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E11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2D7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DDD8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198DBC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39F9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DE58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A5F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08E6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3A14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3F839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2102ED" w:rsidRPr="00A8307A" w14:paraId="2FF225B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B103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9638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AD96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3FFB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285F68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EA9B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0CD1150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FFDE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BD99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72D7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78C7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B3989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2102ED" w:rsidRPr="00A8307A" w14:paraId="3C65092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D81D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A32C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B05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82F8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383290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ABE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1EC2D5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C938F9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73F83D7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559EAB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358D95F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3BFF74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67D6B7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1129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4156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71B9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48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1C5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2102ED" w:rsidRPr="00A8307A" w14:paraId="1F05933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D593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54FD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53E1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2C5877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5D4AB21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EC7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E9E2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5E60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35B68C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EFB5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E4C6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12CBD18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D544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596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137D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8D287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51A17C8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22A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192E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D203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9298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B1A8D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966C7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2102ED" w:rsidRPr="00A8307A" w14:paraId="06DA5C1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1AF5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F5B4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0DC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495A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CCD8D7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123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FFD6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868E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E1B2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44C7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C6F60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2102ED" w:rsidRPr="00A8307A" w14:paraId="0B55676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BB28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B1A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426BA67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D2C2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F455C5" w14:textId="77777777" w:rsidR="002102ED" w:rsidRPr="00A8307A" w:rsidRDefault="002102E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018B52D8" w14:textId="77777777" w:rsidR="002102ED" w:rsidRDefault="002102E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C7A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8A7A2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3DAF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47C9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C898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2102ED" w:rsidRPr="00A8307A" w14:paraId="6B5D3F55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6D707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0D4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FDC0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594E3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F1B557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BD31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DC6A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C23A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0B61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5F32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2102ED" w:rsidRPr="00A8307A" w14:paraId="34D5328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5393D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C8C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2524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9A92D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27FFBB9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C4A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062387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031DF29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2EEF98E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9321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070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E93D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AD2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5811C9D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001FC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04B7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16EB1DC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1E1B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DDAF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FE4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8239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A03C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F3A9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86CA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4ABD37C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102ED" w:rsidRPr="00A8307A" w14:paraId="250CEE0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78792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C63F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29231D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1F34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FA92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9821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209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F2D3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5F06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417B4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55E130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102ED" w:rsidRPr="00A8307A" w14:paraId="1C990CA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1541E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D81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0670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C1675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48166DD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04A5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19E4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241D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3CCF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AD1A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3403A87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86D2C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12F6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3653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EEC2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06D7B4E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4802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AF5176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FD64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D734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B8DC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C081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2EC4D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6242B41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2102ED" w:rsidRPr="00A8307A" w14:paraId="63FFE35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632D2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8336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877B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49E9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0D04BFE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1D6F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AE1368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5764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6E26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838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6D5F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DBADB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38A318E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102ED" w:rsidRPr="00A8307A" w14:paraId="05AB54A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C2212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EC21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9B06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1E99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A1A5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A1846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2172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EE69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39B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40B8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2102ED" w:rsidRPr="00A8307A" w14:paraId="188C981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DA270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864D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36E1DE3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6570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5246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0C221EC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2A9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566C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BEA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6AE0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FA281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0A05C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2102ED" w:rsidRPr="00A8307A" w14:paraId="518D69A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B4247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CF35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7105064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E024B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ADBE0" w14:textId="77777777" w:rsidR="002102ED" w:rsidRDefault="002102E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F80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5856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B9E3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00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550E6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102ED" w:rsidRPr="00A8307A" w14:paraId="278FBD5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1A632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A162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4F1080E0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CFFBF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C0B38" w14:textId="77777777" w:rsidR="002102ED" w:rsidRDefault="002102E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A272C19" w14:textId="77777777" w:rsidR="002102ED" w:rsidRPr="00A8307A" w:rsidRDefault="002102E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A33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9FAD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770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82EB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52741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102ED" w:rsidRPr="00A8307A" w14:paraId="6E65667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0369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BBD6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D5A1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5864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73EE64C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C3B1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392FE3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FC4F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540E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6D43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787E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25D83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6BE5EA9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2102ED" w:rsidRPr="00A8307A" w14:paraId="2413EB0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17D0E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5C4ED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6F50628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FE7B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97D9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55E424E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7C4D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9A8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24E7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9BC0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FD96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40FBB27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2B741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21B7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5183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E203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6BD5AC2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12E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1697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78E3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80B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FD6E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4472F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2102ED" w:rsidRPr="00A8307A" w14:paraId="2BC8B54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B652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4CA7B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22B8C2C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5FE7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CF62A9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A08C1E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403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CE8B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C16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C5F7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7E931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7F9F224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0ACB13F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2102ED" w:rsidRPr="00A8307A" w14:paraId="705D1C4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E5B0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5E76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BB43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E3CC2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324DCBF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5EB3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B6D70D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E326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FAA6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7F75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9D0D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2102ED" w:rsidRPr="00A8307A" w14:paraId="7BD7FC4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2794E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4711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34B5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DDCC4" w14:textId="77777777" w:rsidR="002102ED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96AF95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141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79B4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BE69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A818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8F5B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2102ED" w:rsidRPr="00A8307A" w14:paraId="35834B4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5CE4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7C40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7FD8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6451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75045DE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3B17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B61B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09AA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8AA3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7D64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2102ED" w:rsidRPr="00A8307A" w14:paraId="2CA39ED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B2668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D07D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1A91EB4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543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7B61E" w14:textId="77777777" w:rsidR="002102ED" w:rsidRPr="00A8307A" w:rsidRDefault="002102E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D528BB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DE3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7018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257F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5298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6B32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28CF5BE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208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6ED9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611E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88BA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AC15D6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82D6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B638AB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C3E7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C58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7CBD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4FF3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4CFC97F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4DFD1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B324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00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4C69B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D7FDEE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72CD2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4B9F332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A483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1592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5C140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381C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D76F3E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4BD341DD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29298CD" w14:textId="77777777" w:rsidR="002102ED" w:rsidRPr="00DC4AFE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2102ED" w:rsidRPr="00A8307A" w14:paraId="3F0F401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E87A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6962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B9F3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74E8D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26D6E1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4129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1E9D5D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E7A2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199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190C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C22A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A9F3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0CF1396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D32C07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2102ED" w:rsidRPr="00A8307A" w14:paraId="53FAAEA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BAE6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16F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38CA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869E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2032DA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AAFE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23C6F6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1EA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300B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905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363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2094D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2102ED" w:rsidRPr="00A8307A" w14:paraId="416A581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3A5A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7732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A4F1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881E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CDCCB1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3C1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345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AD73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EFD0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D90D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698043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2102ED" w:rsidRPr="00A8307A" w14:paraId="45F6F16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33F3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C929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0AFD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727D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B6067A7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557D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8D68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0FE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AF69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311B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B73EB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178AE16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102ED" w:rsidRPr="00A8307A" w14:paraId="119F75F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70DD3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A2D9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4072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3EC7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714588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4A96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2B78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735A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2BE7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25AF6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8866E1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51DFCBE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2102ED" w:rsidRPr="00A8307A" w14:paraId="3E51EC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DB39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2DB6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7D2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46F100" w14:textId="77777777" w:rsidR="002102ED" w:rsidRPr="00A8307A" w:rsidRDefault="002102E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87C0C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0DB932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2AA15BE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0DF2E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DAA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704B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CEEB2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6B8DF30F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FB282D5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2102ED" w:rsidRPr="00A8307A" w14:paraId="589E02B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B789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D5A8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6863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7ED6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54A96C0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62EF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4DD9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619F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E07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9B5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2FB7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2102ED" w:rsidRPr="00A8307A" w14:paraId="77C92F3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BAA1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9CD6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1BC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9351B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7180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221F933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C61CA8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3954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3994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BADEF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C5057" w14:textId="77777777" w:rsidR="002102ED" w:rsidRDefault="002102ED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58F2DB05" w14:textId="77777777" w:rsidR="002102ED" w:rsidRPr="00A8307A" w:rsidRDefault="002102ED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2102ED" w:rsidRPr="00A8307A" w14:paraId="7725CB4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67B52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5E74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7988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3D40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AE279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CBEF71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979C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2AEE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957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140F6" w14:textId="77777777" w:rsidR="002102ED" w:rsidRPr="00A8307A" w:rsidRDefault="002102ED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2102ED" w:rsidRPr="00A8307A" w14:paraId="7CB3B18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09B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262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BE0E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F55A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C46DFA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F3316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2A577A8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56FD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FF47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CBD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35ABE" w14:textId="77777777" w:rsidR="002102ED" w:rsidRPr="00A8307A" w:rsidRDefault="002102E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BCD7E8" w14:textId="77777777" w:rsidR="002102ED" w:rsidRPr="00A8307A" w:rsidRDefault="002102ED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102ED" w:rsidRPr="00A8307A" w14:paraId="5F42BD2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5900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602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44C9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BB5BA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0B7055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5540B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5F7B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C4F5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D8B9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1BE01" w14:textId="77777777" w:rsidR="002102ED" w:rsidRPr="00A8307A" w:rsidRDefault="002102E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32081" w14:textId="77777777" w:rsidR="002102ED" w:rsidRPr="00A8307A" w:rsidRDefault="002102E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102ED" w:rsidRPr="00A8307A" w14:paraId="1AC1D9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FFF5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2F1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295A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49F4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2E0598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7D3A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9E2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096F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B3B5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F933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2FFB2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102ED" w:rsidRPr="00A8307A" w14:paraId="4710A81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4221C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D59E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DA7B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7D9F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5E0D0C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825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142F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1D58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90B1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090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94871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102ED" w:rsidRPr="00A8307A" w14:paraId="0A4BD7C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CA576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4816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5F91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257B9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B2C490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A25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F58E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949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E516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6A40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FE994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102ED" w:rsidRPr="00A8307A" w14:paraId="055AC6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16E45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0E68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09056E3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31EC9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0CBD3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64B8507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2E36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9E26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F149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5747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0E47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04EB61A2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08C2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CE55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70D73782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96EA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963928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A1B9A7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2508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125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109F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72BD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9569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336A4D97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D2C9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555A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14:paraId="3164DB7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42366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EB84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9BF51EF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6F9C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8BA0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598F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810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45A5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A8307A" w14:paraId="25F330BD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641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0603D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4618C46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263E7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F6445" w14:textId="77777777" w:rsidR="002102ED" w:rsidRPr="00A8307A" w:rsidRDefault="002102E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4266C41" w14:textId="77777777" w:rsidR="002102ED" w:rsidRPr="00A8307A" w:rsidRDefault="002102E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3D48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C190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8016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B5FB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36392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4E6F9029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28FA509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2102ED" w:rsidRPr="00A8307A" w14:paraId="7EED286A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181BF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B7A5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1427B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0519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736A65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8DA2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0F710D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E0B28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CB88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FD9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86EBD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2102ED" w:rsidRPr="00A8307A" w14:paraId="017F436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6FF4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7D0CF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28811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AB91C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05C453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7DA8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9E6F91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F640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CB3D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AFB8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0DA31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BA0EDB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53DD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00B27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8BBC5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844D1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8C4CE0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FF286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E9AD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C7A6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F7743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F1CA2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7A3D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2102ED" w:rsidRPr="00A8307A" w14:paraId="780F70A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209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BAADC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67784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3C24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6809732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559F7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93BCA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76CF4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BABCC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AA52C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6789EED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D267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E716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0D71A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08EF1E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3CA1BD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B5EBF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EBC72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0534E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8B4C7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BD6CF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1CBCF6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2102ED" w:rsidRPr="00A8307A" w14:paraId="4334566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FD1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9B03A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A7C7B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66B9A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8DAC285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53E6A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810AB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457C0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71C3E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358E7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E682CA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2102ED" w:rsidRPr="00A8307A" w14:paraId="2AD4371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764B" w14:textId="77777777" w:rsidR="002102ED" w:rsidRPr="00A75A00" w:rsidRDefault="002102E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0F7C9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E9A0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B71D36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4E87C54" w14:textId="77777777" w:rsidR="002102ED" w:rsidRPr="00A8307A" w:rsidRDefault="002102E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688F1" w14:textId="77777777" w:rsidR="002102ED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06B02" w14:textId="77777777" w:rsidR="002102ED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5DCF5" w14:textId="77777777" w:rsidR="002102ED" w:rsidRPr="00A8307A" w:rsidRDefault="002102E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A6372" w14:textId="77777777" w:rsidR="002102ED" w:rsidRPr="00A8307A" w:rsidRDefault="002102E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5C7FC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D5D188" w14:textId="77777777" w:rsidR="002102ED" w:rsidRDefault="002102E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2A51F0F4" w14:textId="77777777" w:rsidR="002102ED" w:rsidRPr="00A8307A" w:rsidRDefault="002102ED" w:rsidP="008B25EE">
      <w:pPr>
        <w:spacing w:before="40" w:after="40" w:line="192" w:lineRule="auto"/>
        <w:ind w:right="57"/>
        <w:rPr>
          <w:sz w:val="20"/>
        </w:rPr>
      </w:pPr>
    </w:p>
    <w:p w14:paraId="649A4061" w14:textId="77777777" w:rsidR="002102ED" w:rsidRDefault="002102ED" w:rsidP="004C7D25">
      <w:pPr>
        <w:pStyle w:val="Heading1"/>
        <w:spacing w:line="360" w:lineRule="auto"/>
      </w:pPr>
      <w:r>
        <w:t>LINIA 101</w:t>
      </w:r>
    </w:p>
    <w:p w14:paraId="0CA4A567" w14:textId="77777777" w:rsidR="002102ED" w:rsidRDefault="002102ED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102ED" w14:paraId="51D7C18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A23E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2E30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7485C146" w14:textId="77777777" w:rsidR="002102ED" w:rsidRDefault="002102ED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9277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B8C5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3D5439BB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77E71" w14:textId="77777777" w:rsidR="002102ED" w:rsidRPr="009E41CA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A824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46EB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770B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BA63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69C3631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7B5A21C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93090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E533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71BD83AE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A638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7D7F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2F955218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B3E36" w14:textId="77777777" w:rsidR="002102ED" w:rsidRPr="009E41CA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48C7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C5BF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06DB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CA8F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E7C954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23A59C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33952285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2102ED" w14:paraId="7EA74DC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ECAD9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D4E7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753E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7E65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395FF5B5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3161F4E6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CF4B9" w14:textId="77777777" w:rsidR="002102ED" w:rsidRPr="009E41CA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1687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112A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44651CBF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B6D5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F559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208BE6BD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04540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A6A7" w14:textId="77777777" w:rsidR="002102ED" w:rsidRDefault="002102E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3EFD" w14:textId="77777777" w:rsidR="002102ED" w:rsidRPr="000625F2" w:rsidRDefault="002102E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6673" w14:textId="77777777" w:rsidR="002102ED" w:rsidRDefault="002102ED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75070B09" w14:textId="77777777" w:rsidR="002102ED" w:rsidRDefault="002102E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2A3F607E" w14:textId="77777777" w:rsidR="002102ED" w:rsidRDefault="002102E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57DF0" w14:textId="77777777" w:rsidR="002102ED" w:rsidRDefault="002102E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3C9D5AEC" w14:textId="77777777" w:rsidR="002102ED" w:rsidRDefault="002102E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D770" w14:textId="77777777" w:rsidR="002102ED" w:rsidRPr="000625F2" w:rsidRDefault="002102E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DD60" w14:textId="77777777" w:rsidR="002102ED" w:rsidRDefault="002102E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5EC1" w14:textId="77777777" w:rsidR="002102ED" w:rsidRPr="000625F2" w:rsidRDefault="002102E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D267" w14:textId="77777777" w:rsidR="002102ED" w:rsidRDefault="002102E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A68D69" w14:textId="77777777" w:rsidR="002102ED" w:rsidRDefault="002102E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2102ED" w14:paraId="7C4D693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FA239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3C14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76CD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5E68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7CB494A5" w14:textId="77777777" w:rsidR="002102ED" w:rsidRDefault="002102ED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7681E" w14:textId="77777777" w:rsidR="002102ED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35220936" w14:textId="77777777" w:rsidR="002102ED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2CF0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E89A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27B2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CA01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2102ED" w14:paraId="537AA9E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B6A68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ED6C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4F4A39AD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7BD6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A05A" w14:textId="77777777" w:rsidR="002102ED" w:rsidRDefault="002102ED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55CE6DD7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6B58C671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C820" w14:textId="77777777" w:rsidR="002102ED" w:rsidRPr="009E41CA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3CD4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7C9D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6694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29E9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C1F12B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0AF2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A693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4C3D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9D25" w14:textId="77777777" w:rsidR="002102ED" w:rsidRDefault="002102E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1B0F7E3E" w14:textId="77777777" w:rsidR="002102ED" w:rsidRDefault="002102E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3C6AD648" w14:textId="77777777" w:rsidR="002102ED" w:rsidRDefault="002102ED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B661D" w14:textId="77777777" w:rsidR="002102ED" w:rsidRPr="009E41CA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E31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8114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39A798BC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2E2C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51EE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819A14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DEF0A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3671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3E6E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D056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47554CEE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53090" w14:textId="77777777" w:rsidR="002102ED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60D4BF94" w14:textId="77777777" w:rsidR="002102ED" w:rsidRDefault="002102E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849A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011B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37A2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1EFD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760B47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D2B09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D6FB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0FDC2571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13C1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9353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7CD7CA8A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205D7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1719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D5A6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AA9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3FBC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F6BA0CC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7F04D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A74A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1E80C29D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B6C2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1362" w14:textId="77777777" w:rsidR="002102ED" w:rsidRDefault="002102ED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1D8A6774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61AF803D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79FB8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1D79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9DAC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ACEC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A09E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29C806E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46BF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E522C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3365A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08C5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08F21A87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AF05FEB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CA107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A372C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38494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1FA55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D5D2D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44C28747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7EA2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FC7F8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59074617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8C7C3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42A6D" w14:textId="77777777" w:rsidR="002102ED" w:rsidRDefault="002102E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06CC8658" w14:textId="77777777" w:rsidR="002102ED" w:rsidRDefault="002102E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AA346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6B54F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65B5D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B317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22497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214224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C8123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30D75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81127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6E23A" w14:textId="77777777" w:rsidR="002102ED" w:rsidRDefault="002102E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7241BBD6" w14:textId="77777777" w:rsidR="002102ED" w:rsidRDefault="002102E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FE8BE" w14:textId="77777777" w:rsidR="002102ED" w:rsidRPr="00A165AE" w:rsidRDefault="002102E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09F5B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E5A33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1ED6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6B616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39A565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4DFC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3C118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74939BFE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45D27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68101" w14:textId="77777777" w:rsidR="002102ED" w:rsidRDefault="002102E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F8FC30E" w14:textId="77777777" w:rsidR="002102ED" w:rsidRDefault="002102E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B2B3" w14:textId="77777777" w:rsidR="002102ED" w:rsidRDefault="002102E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42DB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FD6DA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23672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F97AB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2102ED" w14:paraId="4029E56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F0B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520F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0B80F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1CA2D" w14:textId="77777777" w:rsidR="002102ED" w:rsidRDefault="002102E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605F911" w14:textId="77777777" w:rsidR="002102ED" w:rsidRDefault="002102E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B70C" w14:textId="77777777" w:rsidR="002102ED" w:rsidRDefault="002102E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B3834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EB80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2415B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1E7D8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68349E" w14:textId="77777777" w:rsidR="002102ED" w:rsidRDefault="002102E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B761A6" w14:textId="77777777" w:rsidR="002102ED" w:rsidRDefault="002102ED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2102ED" w14:paraId="602EB0F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1D6C4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8E1D7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CB744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9474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F2EFD6E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D5640" w14:textId="77777777" w:rsidR="002102ED" w:rsidRDefault="002102E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2C7AB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CB0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78CF0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6CB72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57C2C8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D861DA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2102ED" w14:paraId="47F1A9C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7426D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C3BDF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19F9F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66C9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D75068F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9781C" w14:textId="77777777" w:rsidR="002102ED" w:rsidRDefault="002102E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1B40C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4FD2A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EEB3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23CF2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18CEC7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C19158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2102ED" w14:paraId="7D607DE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ACB60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8EF6D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6025D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5747D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492BCEC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67795" w14:textId="77777777" w:rsidR="002102ED" w:rsidRDefault="002102E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684C4" w14:textId="77777777" w:rsidR="002102ED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033C9" w14:textId="77777777" w:rsidR="002102ED" w:rsidRDefault="002102E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8508" w14:textId="77777777" w:rsidR="002102ED" w:rsidRPr="000625F2" w:rsidRDefault="002102E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F43AC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E3E711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244465" w14:textId="77777777" w:rsidR="002102ED" w:rsidRDefault="002102E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2102ED" w14:paraId="26B283F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B6A6F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F26A1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99D2B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F5AAE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F5699CF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75072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B612BC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90A8" w14:textId="77777777" w:rsidR="002102ED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F7F7B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74AB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7592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9D5DBF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223E07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102ED" w14:paraId="5E92D8B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34B0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80B1E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6D2B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BDA59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7D445FF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3448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B789688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6C33BA38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77BD5E1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4C8E2FF" w14:textId="77777777" w:rsidR="002102ED" w:rsidRPr="00A165AE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90457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83DD2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86E51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CE8C6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0ADB7A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2102ED" w14:paraId="1ABF4A0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0FF5B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3135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8E59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F335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51ACE9EE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739B5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C452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6976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AE62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A943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393B00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6D9F6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84CA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6A470BBA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D050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5C90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2AC0CF70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2CE55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7A22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295E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CBC5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2F7D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FCA563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56379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EBC0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374219F0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E952" w14:textId="77777777" w:rsidR="002102ED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E687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7A086B6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CBA67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C36D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2DC6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E476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7368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92C220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B4CEF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4086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0409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9F51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D3EBC4B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A693B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CA0F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822F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0B1E0BA9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09EB" w14:textId="77777777" w:rsidR="002102ED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46B3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0D22EC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7BE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40B0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457A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333D" w14:textId="77777777" w:rsidR="002102ED" w:rsidRDefault="002102E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646F5D6F" w14:textId="77777777" w:rsidR="002102ED" w:rsidRDefault="002102E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066F5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939A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698A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7226B0DE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1767" w14:textId="77777777" w:rsidR="002102ED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B3D7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35320A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847F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2B10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356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DAB8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BB2B1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932EEB7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C815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B329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E416" w14:textId="77777777" w:rsidR="002102ED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290A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41C0E6F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6D1A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4E66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18B24B44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29A0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A243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4850B496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CCCEF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E2FC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C88C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6506" w14:textId="77777777" w:rsidR="002102ED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5991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A2CF5D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9A0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C188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40B8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A32B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797677AB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9CD29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896B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9A72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3465F9AE" w14:textId="77777777" w:rsidR="002102ED" w:rsidRDefault="002102E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6233" w14:textId="77777777" w:rsidR="002102ED" w:rsidRPr="000625F2" w:rsidRDefault="002102E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1E22" w14:textId="77777777" w:rsidR="002102ED" w:rsidRDefault="002102E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EC4607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EE56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24EC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36BE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FC07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EC26CB0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0751A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4F294621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7D74381A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E992EA9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059FF4EC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483A805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C10D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E58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D1F8" w14:textId="77777777" w:rsidR="002102ED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E8D6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2E964C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57F7D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921C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22BF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ECC8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7AF5DA4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84421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80E0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F7E2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38CB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BD93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E0BE18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102ED" w14:paraId="0FA9629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F9C2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952A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58AE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DEC2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FA88042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D3E44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5A8BD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DE52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99E6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E98A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3CEF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0E8927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7CC16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5FA8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66A7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FE78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528075A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BAEE5A8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2F5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61FD866D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E66D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D3D7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BCB0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A71E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C01B6A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2102ED" w14:paraId="24B7130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BAB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F65F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3F9A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CD6B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86B2684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61B1429C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53E66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947C631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184C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F4ED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EF5B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45EE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91AD6D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2102ED" w14:paraId="365E8BC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D020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2F66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61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E12B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5173F581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689E2942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A930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2E4529B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D8AE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52EB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D4B1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638A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2102ED" w14:paraId="093713D8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7203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CEAF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D123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0315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AA30E86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5C7118F9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F0AE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6C39367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C1B3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EDD4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DD3E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7DDA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65BE01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2102ED" w14:paraId="004B5D9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F31A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F7AD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6969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B883" w14:textId="77777777" w:rsidR="002102ED" w:rsidRDefault="002102E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8874B7D" w14:textId="77777777" w:rsidR="002102ED" w:rsidRDefault="002102E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7C258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5C976BD4" w14:textId="77777777" w:rsidR="002102ED" w:rsidRPr="009E41CA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9742" w14:textId="77777777" w:rsidR="002102ED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806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45C2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FD9E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D6B3193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E608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B6FE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20B0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E7DD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0E0BB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A6A1870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447F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A4BC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B003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5CA0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2102ED" w14:paraId="0F2E9C9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D13C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B5F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0C3C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3549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2768030B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9887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7A40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8DE4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36DA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068F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039316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2102ED" w14:paraId="1EE1B7B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93DE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3E27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2E57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A715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4C89A48C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A797B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0934FBC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8FEC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4C84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407D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E1C3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FFD453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814FDC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2102ED" w14:paraId="7CFD053D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1A6A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E680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9F2E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8A04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276FA148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B1B4E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3222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4866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54C9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73CB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546665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F4D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A35C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F6A9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7CFF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55AD270A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93C1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4D3F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46B9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0312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978A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2102ED" w14:paraId="3B5211E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164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B476" w14:textId="77777777" w:rsidR="002102ED" w:rsidRDefault="002102E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CBBD" w14:textId="77777777" w:rsidR="002102ED" w:rsidRPr="000625F2" w:rsidRDefault="002102ED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E655" w14:textId="77777777" w:rsidR="002102ED" w:rsidRDefault="002102ED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04F90819" w14:textId="77777777" w:rsidR="002102ED" w:rsidRDefault="002102ED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869EB" w14:textId="77777777" w:rsidR="002102ED" w:rsidRDefault="002102E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371D" w14:textId="77777777" w:rsidR="002102ED" w:rsidRPr="000625F2" w:rsidRDefault="002102ED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05BE" w14:textId="77777777" w:rsidR="002102ED" w:rsidRDefault="002102E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C7FF1F6" w14:textId="77777777" w:rsidR="002102ED" w:rsidRDefault="002102E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3D17" w14:textId="77777777" w:rsidR="002102ED" w:rsidRDefault="002102ED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6337" w14:textId="77777777" w:rsidR="002102ED" w:rsidRDefault="002102E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750EFDF" w14:textId="77777777" w:rsidR="002102ED" w:rsidRDefault="002102E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770F355F" w14:textId="77777777" w:rsidR="002102ED" w:rsidRDefault="002102E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1D7F64FD" w14:textId="77777777" w:rsidR="002102ED" w:rsidRDefault="002102E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2102ED" w14:paraId="2ACFBCE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BC82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AF26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3554289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53AA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8F0D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0090CDF4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4E39B027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7AFF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ABD0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F653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84A1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C9FC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2102ED" w14:paraId="61610F8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13DA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90E6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763" w14:textId="77777777" w:rsidR="002102ED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6705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08CEED95" w14:textId="77777777" w:rsidR="002102ED" w:rsidRDefault="002102E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D1A8A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B6FD675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C83146D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4BB39634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256D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ACF2" w14:textId="77777777" w:rsidR="002102ED" w:rsidRDefault="002102E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C4C3" w14:textId="77777777" w:rsidR="002102ED" w:rsidRPr="000625F2" w:rsidRDefault="002102E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48A0" w14:textId="77777777" w:rsidR="002102ED" w:rsidRDefault="002102ED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2102ED" w14:paraId="15429BF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42A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B246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1F4DE459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F7A9" w14:textId="77777777" w:rsidR="002102ED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D342" w14:textId="77777777" w:rsidR="002102ED" w:rsidRDefault="002102ED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327F3BAE" w14:textId="77777777" w:rsidR="002102ED" w:rsidRDefault="002102ED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15E99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EBFF" w14:textId="77777777" w:rsidR="002102ED" w:rsidRPr="000625F2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7C5D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D6BF" w14:textId="77777777" w:rsidR="002102ED" w:rsidRPr="000625F2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4ADA" w14:textId="77777777" w:rsidR="002102ED" w:rsidRDefault="002102ED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2102ED" w14:paraId="661A9AD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FAB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FE9F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DFD3" w14:textId="77777777" w:rsidR="002102ED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4EC3" w14:textId="77777777" w:rsidR="002102ED" w:rsidRDefault="002102ED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51434FA7" w14:textId="77777777" w:rsidR="002102ED" w:rsidRDefault="002102ED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3A677" w14:textId="77777777" w:rsidR="002102ED" w:rsidRDefault="002102ED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A25F32F" w14:textId="77777777" w:rsidR="002102ED" w:rsidRDefault="002102ED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CEEFE48" w14:textId="77777777" w:rsidR="002102ED" w:rsidRDefault="002102ED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F071" w14:textId="77777777" w:rsidR="002102ED" w:rsidRPr="000625F2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E242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FB8F" w14:textId="77777777" w:rsidR="002102ED" w:rsidRPr="000625F2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60E8" w14:textId="77777777" w:rsidR="002102ED" w:rsidRDefault="002102ED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2102ED" w14:paraId="0BD3D35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2B6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E257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5DF2E7DD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F555" w14:textId="77777777" w:rsidR="002102ED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94DF" w14:textId="77777777" w:rsidR="002102ED" w:rsidRDefault="002102ED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9046F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CC80" w14:textId="77777777" w:rsidR="002102ED" w:rsidRPr="000625F2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0A7E" w14:textId="77777777" w:rsidR="002102ED" w:rsidRDefault="002102E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3BE5" w14:textId="77777777" w:rsidR="002102ED" w:rsidRPr="000625F2" w:rsidRDefault="002102E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9BE8" w14:textId="77777777" w:rsidR="002102ED" w:rsidRDefault="002102ED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2102ED" w14:paraId="55D2C80B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BC6C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52D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18924F75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F712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56E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5672B25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ED46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427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C14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5F71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30B1" w14:textId="77777777" w:rsidR="002102ED" w:rsidRDefault="002102E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0876CA73" w14:textId="77777777" w:rsidR="002102ED" w:rsidRDefault="002102ED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50415094" w14:textId="77777777" w:rsidR="002102ED" w:rsidRDefault="002102E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4BD1D72" w14:textId="77777777" w:rsidR="002102ED" w:rsidRDefault="002102E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161F9CE5" w14:textId="77777777" w:rsidR="002102ED" w:rsidRPr="002C6BE4" w:rsidRDefault="002102ED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2102ED" w14:paraId="6E0DCD0F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13972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900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063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D26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702A21F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B12694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DF02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AD40CA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F4E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1E3AA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BFDDE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FD2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2A69E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4E2EA21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2102ED" w14:paraId="08F0A05B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09DD4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9EB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9E02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902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4756223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D27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4C2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C9C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1EC0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99F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7C89EF83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6DB3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1DB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10AB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279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74BCF6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0614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680F03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7B8BEE0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42386FE5" w14:textId="77777777" w:rsidR="002102ED" w:rsidRPr="00164983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71BF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5FC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931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9095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E252A8" w14:textId="77777777" w:rsidR="002102ED" w:rsidRPr="0058349B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2102ED" w14:paraId="506B44D7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77CA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5C5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8AC2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0D9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3954C65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0749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3A4A92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2C24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150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9C7B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01B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7C739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2102ED" w14:paraId="4FB58D59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CD5E8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EB0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BC9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E48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4EA978D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68E991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4DDC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650CF8E0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A48F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CD1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3F67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2DE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74EEC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0DFA204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102ED" w14:paraId="21E17785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80B4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260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7E1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202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1EF181C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CAFC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C0EC4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335C22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21E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0BD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BD3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5C4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5A0608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E27C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9F9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36F4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F2F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58D02D7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D4DE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D5273A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AF1B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70E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374D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3A78" w14:textId="77777777" w:rsidR="002102ED" w:rsidRPr="00860983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ED01F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6170F137" w14:textId="77777777" w:rsidR="002102ED" w:rsidRDefault="002102E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44E2A352" w14:textId="77777777" w:rsidR="002102ED" w:rsidRDefault="002102E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2102ED" w14:paraId="4309A7A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B9F2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3FA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3C5C88C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894A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BDA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AFE2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A88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85B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46D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C15C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7E3BD26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C66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4C5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9267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495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04186DB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60C2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C7C112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C8E0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0175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B54D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35F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4E9B539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102ED" w14:paraId="0BE7C7D0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3219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B40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A32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83E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010D11D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D72FAF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1B71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7E2C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1F1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D60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A89F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C19588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2731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583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38E2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F62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DFC8EB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BB3B5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0D8F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E28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CB4E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31A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018D7DA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102ED" w14:paraId="3475178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671CF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091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EB3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FB4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64C64363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514105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2EE1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3482B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176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96B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BAD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65F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4D2CA5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4DC4F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67A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C71C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506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7968EB2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911AF0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374A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385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C15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E8E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299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4EB9753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8697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73C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CE6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D38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1D10DB6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2ABDA23C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AAE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D787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22B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D98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329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19D17A5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4343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41B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3A2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F67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04519525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3525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0B437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7D2D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FE7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E4C3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078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98D433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E2D7A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4FB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7093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9C7C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34BF5C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1682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804D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E58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9143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7EB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E8BD2EC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7BEE4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EF9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627C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D99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025EFB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B341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DBA886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080F07A0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277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FB3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F6D3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E82C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2102ED" w14:paraId="01125408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79A00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CBE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A8A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BD9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F697F0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1D3A119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1D1F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606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EBF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4470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512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7409F333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5FB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D5A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BCD0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2EF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224699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3C0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53532D5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370D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BC6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644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EB3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2102ED" w14:paraId="5FED7DBD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3D148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846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6E0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2A7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FCFA68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3F1E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D38CC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475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07F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228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F9B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B8162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7035EDB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2102ED" w14:paraId="338083F9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DAA08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BDB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C46B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FEA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2A8764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F712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835489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13F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6EB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BAFE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86A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2102ED" w14:paraId="2423806B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3BB3A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7CC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EC67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01A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2168CDC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68CF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DC2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C5D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BF9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246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355F4D4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102ED" w14:paraId="34725967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25F7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175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A27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EBE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0F71BEA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9AB0BC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0346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171C1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CC4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16B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EF76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828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A0F13AA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C9A37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E2A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6747329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F7F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A2A8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81CD32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14DD945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10CF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82D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A93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139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D1C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FED3C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2102ED" w14:paraId="108FDBD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25E90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932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0F86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49E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D85B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9E003B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1FC5B5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9486E0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959A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2DA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516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F8A4" w14:textId="77777777" w:rsidR="002102ED" w:rsidRDefault="002102ED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3CE0A111" w14:textId="77777777" w:rsidR="002102ED" w:rsidRDefault="002102ED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2102ED" w14:paraId="53173FC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0EE89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098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B74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5D6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5ED629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BB50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38C07A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4E0DBFF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008B73E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203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C50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B9B3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DCB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0C5C7C3F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2102ED" w14:paraId="6155A68B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756D1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645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5F2F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83A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FD7DDE8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8D10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B27681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E177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8B6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4A3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774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2102ED" w14:paraId="21F2500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30999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0A05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610C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CD5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52592F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3CED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0863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A89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6E8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7B20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2102ED" w14:paraId="3C9C8EC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59288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51C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5DF6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8214" w14:textId="77777777" w:rsidR="002102ED" w:rsidRDefault="002102ED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10C1FB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8AEC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8C4F9B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553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1AB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614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EFD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C5B4C3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E3E62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2A7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E50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6C33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0C7CC9E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97F0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6BE60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296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6CD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9FA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FB65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2102ED" w14:paraId="1583CDA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719C4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5AD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5B4E578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ADD0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EC7C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197E4EC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0FA5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B179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4EF0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412D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3C14" w14:textId="77777777" w:rsidR="002102ED" w:rsidRPr="006064A3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48CB83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9A5F99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557E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449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14:paraId="77441E50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D6C1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6EF8" w14:textId="77777777" w:rsidR="002102ED" w:rsidRDefault="002102ED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2F001D86" w14:textId="77777777" w:rsidR="002102ED" w:rsidRDefault="002102ED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7A3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7654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795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C092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8E82" w14:textId="77777777" w:rsidR="002102ED" w:rsidRPr="005521CB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102ED" w14:paraId="37E3855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63C3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E903" w14:textId="77777777" w:rsidR="002102ED" w:rsidRPr="006064A3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10E7E246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442A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C39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3D936ADF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7BFF5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F6C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921A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9B35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F6BA" w14:textId="77777777" w:rsidR="002102ED" w:rsidRPr="006064A3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7EB3196E" w14:textId="77777777" w:rsidR="002102ED" w:rsidRPr="001D28D8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C0450BB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E9E71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0DF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39D2CB46" w14:textId="77777777" w:rsidR="002102ED" w:rsidRPr="006064A3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1BE3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BD09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3B67FFD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F122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58B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D8D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909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F54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2102ED" w14:paraId="1A30B7A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F3E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697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BD5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D59F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51C7FEB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0083970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604F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39699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E1A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F5A0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BDE2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813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409676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9DB6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437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7085A2E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038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583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4549023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6BA9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1F0D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1AA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45D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4CC1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27B94A3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75DF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CB7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A42B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DCD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0AFBE81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2A45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6967D1CE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C63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376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DF40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97FA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2102ED" w14:paraId="7D3D150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8F4E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5CF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70D1F0A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313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1E5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443BAA5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BEBC9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5F6E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B78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BB90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7787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00314552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2102ED" w14:paraId="7EDC216F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CCBD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3CC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BC59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7295" w14:textId="77777777" w:rsidR="002102ED" w:rsidRDefault="002102E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98637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362E956B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3426EE8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B363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C5B8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D4C6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7AD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2102ED" w14:paraId="4C9AE511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A585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C57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6FFF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4B5A" w14:textId="77777777" w:rsidR="002102ED" w:rsidRDefault="002102E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07AA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03CD88E0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9BB0" w14:textId="77777777" w:rsidR="002102ED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B67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7D27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0D4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2102ED" w14:paraId="3E74E047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28973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FD89" w14:textId="77777777" w:rsidR="002102ED" w:rsidRDefault="002102E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34E0" w14:textId="77777777" w:rsidR="002102ED" w:rsidRPr="000625F2" w:rsidRDefault="002102E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79D9" w14:textId="77777777" w:rsidR="002102ED" w:rsidRDefault="002102E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C925912" w14:textId="77777777" w:rsidR="002102ED" w:rsidRDefault="002102E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FB5D9" w14:textId="77777777" w:rsidR="002102ED" w:rsidRDefault="002102E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9A0030D" w14:textId="77777777" w:rsidR="002102ED" w:rsidRDefault="002102E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CC8F" w14:textId="77777777" w:rsidR="002102ED" w:rsidRDefault="002102E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64B1" w14:textId="77777777" w:rsidR="002102ED" w:rsidRDefault="002102E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8C81" w14:textId="77777777" w:rsidR="002102ED" w:rsidRPr="000625F2" w:rsidRDefault="002102E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FF2B" w14:textId="77777777" w:rsidR="002102ED" w:rsidRDefault="002102E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2BC0FA" w14:textId="77777777" w:rsidR="002102ED" w:rsidRDefault="002102E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2197250B" w14:textId="77777777" w:rsidR="002102ED" w:rsidRDefault="002102E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2102ED" w14:paraId="4D37711A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CFFF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390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E2F9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1AD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7A850C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08B0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451B0F4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7CFE69B0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4729784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1E12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64D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7C51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19D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F68ACB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102ED" w14:paraId="088E6F9D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C6BD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27C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3B4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1206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26833F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F5983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5639BFF2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7A17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694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512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B0D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6B90D6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8F28" w14:textId="77777777" w:rsidR="002102ED" w:rsidRDefault="002102E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E96C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7954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3B9E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F860DC4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AEB4D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47B1AD4F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7C5B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5B91" w14:textId="77777777" w:rsidR="002102ED" w:rsidRDefault="002102E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9F78" w14:textId="77777777" w:rsidR="002102ED" w:rsidRPr="000625F2" w:rsidRDefault="002102E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979D" w14:textId="77777777" w:rsidR="002102ED" w:rsidRDefault="002102E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444A23C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54BA0E4A" w14:textId="77777777" w:rsidR="002102ED" w:rsidRPr="002A69B0" w:rsidRDefault="002102ED" w:rsidP="002A69B0">
      <w:pPr>
        <w:pStyle w:val="Heading1"/>
        <w:spacing w:line="360" w:lineRule="auto"/>
      </w:pPr>
      <w:r>
        <w:lastRenderedPageBreak/>
        <w:t>LINIA 102 A</w:t>
      </w:r>
    </w:p>
    <w:p w14:paraId="00C31F01" w14:textId="77777777" w:rsidR="002102ED" w:rsidRDefault="002102ED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3D154643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0EFA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6DB5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7260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9A81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F19013B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2161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0C7A6420" w14:textId="77777777" w:rsidR="002102ED" w:rsidRDefault="002102ED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E5FE9F4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509F16AC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235A6F2" w14:textId="77777777" w:rsidR="002102ED" w:rsidRDefault="002102ED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38F3" w14:textId="77777777" w:rsidR="002102ED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B478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498B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2D57" w14:textId="77777777" w:rsidR="002102ED" w:rsidRDefault="002102ED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2102ED" w14:paraId="580A1DF3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4224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5C0F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8463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BB1B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638DF71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A35B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A178" w14:textId="77777777" w:rsidR="002102ED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300B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D95B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5D37" w14:textId="77777777" w:rsidR="002102ED" w:rsidRDefault="002102ED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10C2B4" w14:textId="77777777" w:rsidR="002102ED" w:rsidRDefault="002102ED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2102ED" w14:paraId="080817D1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BD3B7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D532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9E1A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3B76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92C0CE9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27D3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201CBA0C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91A2386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4AD171E5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2A18" w14:textId="77777777" w:rsidR="002102ED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B4A2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837E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4E0B" w14:textId="77777777" w:rsidR="002102ED" w:rsidRDefault="002102ED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2BCA9A" w14:textId="77777777" w:rsidR="002102ED" w:rsidRDefault="002102ED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2102ED" w14:paraId="2E851002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6644D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A5DD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072D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EE71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BFD1527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67216A88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DCDE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2425F4FC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5F343432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70C35B65" w14:textId="77777777" w:rsidR="002102ED" w:rsidRDefault="002102ED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2DDA" w14:textId="77777777" w:rsidR="002102ED" w:rsidRPr="0088732A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B6EC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5472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9C04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CF7F54C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EC4D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1C11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86B3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68A6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011B099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1B0C701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6103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7FC955ED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9F25AE2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7EA0" w14:textId="77777777" w:rsidR="002102ED" w:rsidRPr="0088732A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7088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D1EC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0D46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3B6CBF0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A274C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5B6A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ABF3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7D31" w14:textId="77777777" w:rsidR="002102ED" w:rsidRDefault="002102ED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4F0D9A90" w14:textId="77777777" w:rsidR="002102ED" w:rsidRDefault="002102ED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7EF7761" w14:textId="77777777" w:rsidR="002102ED" w:rsidRDefault="002102ED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A1C0" w14:textId="77777777" w:rsidR="002102ED" w:rsidRDefault="002102ED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109A" w14:textId="77777777" w:rsidR="002102ED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339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4BEE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A21A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F05B9B1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8B62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F63B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2826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172B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60028C89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5CD63B49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3F5B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0E6445C0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7D4995D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4A9E" w14:textId="77777777" w:rsidR="002102ED" w:rsidRPr="0088732A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7453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87C4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4E75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70162A3A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1974F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B400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390A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3B0D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324F5CD5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29A91BA4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2843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6955" w14:textId="77777777" w:rsidR="002102ED" w:rsidRPr="0088732A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B74C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BB25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60CB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B4ED199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EF526" w14:textId="77777777" w:rsidR="002102ED" w:rsidRDefault="002102E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72DE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941A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810A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02F1D13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7A7B1D78" w14:textId="77777777" w:rsidR="002102ED" w:rsidRPr="0088732A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6DF1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3D549F60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2730422" w14:textId="77777777" w:rsidR="002102ED" w:rsidRDefault="002102ED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1727986" w14:textId="77777777" w:rsidR="002102ED" w:rsidRDefault="002102ED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D62E" w14:textId="77777777" w:rsidR="002102ED" w:rsidRPr="0088732A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8E03" w14:textId="77777777" w:rsidR="002102ED" w:rsidRDefault="002102ED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C0C3" w14:textId="77777777" w:rsidR="002102ED" w:rsidRPr="00052487" w:rsidRDefault="002102ED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D11B" w14:textId="77777777" w:rsidR="002102ED" w:rsidRDefault="002102ED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9CBBDC9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1AC2E59A" w14:textId="77777777" w:rsidR="002102ED" w:rsidRDefault="002102ED" w:rsidP="00D76EC7">
      <w:pPr>
        <w:pStyle w:val="Heading1"/>
        <w:spacing w:line="360" w:lineRule="auto"/>
      </w:pPr>
      <w:r>
        <w:lastRenderedPageBreak/>
        <w:t>LINIA 102 B</w:t>
      </w:r>
    </w:p>
    <w:p w14:paraId="41EF0EC0" w14:textId="77777777" w:rsidR="002102ED" w:rsidRDefault="002102ED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2102ED" w14:paraId="3097D271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B25F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9916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D221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46D5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279232E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98B1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51B9973D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7EBF04D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116E9E74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BC191DE" w14:textId="77777777" w:rsidR="002102ED" w:rsidRDefault="002102ED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E7A9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1B74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21E8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A95C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4DED5E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2102ED" w14:paraId="30EAECA2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01BB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441E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FCED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FB9E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6DDCF69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E874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86FA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00AF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0794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6F9D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0F7FB261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2102ED" w14:paraId="3B060E79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4E1F0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7AEB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7532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C13F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7329608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8C64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2EC0D037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600996F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00B0DCA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EFC0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6BC6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484D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5C61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C7EE19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2102ED" w14:paraId="6ACB69D2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6062E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04D3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0512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4508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135EDF2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CF62390" w14:textId="77777777" w:rsidR="002102ED" w:rsidRPr="00473804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20E2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545D4236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18C1EFBB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631691CD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73E46081" w14:textId="77777777" w:rsidR="002102ED" w:rsidRDefault="002102ED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1872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9052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A1DD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495F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BA9CF7D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92DB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8EE2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5E33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AC29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65E6E5F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FBD054F" w14:textId="77777777" w:rsidR="002102ED" w:rsidRPr="00473804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7687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5EACCFD0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6AD564D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90F3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B756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17C9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670B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7DCDF5D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9B49F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F2CE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A7C5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0FBB" w14:textId="77777777" w:rsidR="002102ED" w:rsidRDefault="002102ED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BC62045" w14:textId="77777777" w:rsidR="002102ED" w:rsidRDefault="002102ED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AD0DEC5" w14:textId="77777777" w:rsidR="002102ED" w:rsidRDefault="002102ED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EE08" w14:textId="77777777" w:rsidR="002102ED" w:rsidRDefault="002102ED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3FE60CE" w14:textId="77777777" w:rsidR="002102ED" w:rsidRDefault="002102ED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85A5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D75F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157A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CB7A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BCCB783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1B6AC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ADB1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2489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6F50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37A3E36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03B1518C" w14:textId="77777777" w:rsidR="002102ED" w:rsidRPr="00473804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169D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337A6C10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A907248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3782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39BC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D463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B3CD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3B29347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8CFC4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6E5E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CFA9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531F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4F9A61B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4866051E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294B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CA1B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5FEC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D314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60F0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1771A76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FE90" w14:textId="77777777" w:rsidR="002102ED" w:rsidRDefault="002102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7FC7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C83D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A8EB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6F73AA0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3591049C" w14:textId="77777777" w:rsidR="002102ED" w:rsidRPr="005B65A6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B183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7328A416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92BD45A" w14:textId="77777777" w:rsidR="002102ED" w:rsidRDefault="002102ED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17E8459" w14:textId="77777777" w:rsidR="002102ED" w:rsidRDefault="002102ED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035B" w14:textId="77777777" w:rsidR="002102ED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764E" w14:textId="77777777" w:rsidR="002102ED" w:rsidRDefault="002102ED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434F" w14:textId="77777777" w:rsidR="002102ED" w:rsidRPr="002E38A0" w:rsidRDefault="002102ED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17A6" w14:textId="77777777" w:rsidR="002102ED" w:rsidRDefault="002102ED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13F14EE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3CDA900F" w14:textId="77777777" w:rsidR="002102ED" w:rsidRDefault="002102ED" w:rsidP="00410133">
      <w:pPr>
        <w:pStyle w:val="Heading1"/>
        <w:spacing w:line="360" w:lineRule="auto"/>
      </w:pPr>
      <w:r>
        <w:lastRenderedPageBreak/>
        <w:t>LINIA 108</w:t>
      </w:r>
    </w:p>
    <w:p w14:paraId="27D5744E" w14:textId="77777777" w:rsidR="002102ED" w:rsidRDefault="002102ED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3A7AC3C6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B9A8B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A7E6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7C6A27D9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B56F" w14:textId="77777777" w:rsidR="002102ED" w:rsidRPr="000625F2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11B4" w14:textId="77777777" w:rsidR="002102ED" w:rsidRDefault="002102ED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BDC10F0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AC45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87D1" w14:textId="77777777" w:rsidR="002102ED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31F8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D726" w14:textId="77777777" w:rsidR="002102ED" w:rsidRPr="000625F2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C7C4" w14:textId="77777777" w:rsidR="002102ED" w:rsidRDefault="002102E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1E396087" w14:textId="77777777" w:rsidR="002102ED" w:rsidRDefault="002102E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1A38E8F9" w14:textId="77777777" w:rsidR="002102ED" w:rsidRDefault="002102E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44E4857" w14:textId="77777777" w:rsidR="002102ED" w:rsidRDefault="002102E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1A39E7B5" w14:textId="77777777" w:rsidR="002102ED" w:rsidRDefault="002102ED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2102ED" w14:paraId="7B7C1C22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5658A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141B" w14:textId="77777777" w:rsidR="002102ED" w:rsidRDefault="002102E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39C1" w14:textId="77777777" w:rsidR="002102ED" w:rsidRDefault="002102ED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9B2D" w14:textId="77777777" w:rsidR="002102ED" w:rsidRDefault="002102ED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95ABCB3" w14:textId="77777777" w:rsidR="002102ED" w:rsidRDefault="002102ED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61771" w14:textId="77777777" w:rsidR="002102ED" w:rsidRDefault="002102E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9BDF98E" w14:textId="77777777" w:rsidR="002102ED" w:rsidRDefault="002102E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81B9C92" w14:textId="77777777" w:rsidR="002102ED" w:rsidRDefault="002102E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5AA9" w14:textId="77777777" w:rsidR="002102ED" w:rsidRDefault="002102ED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0C7D" w14:textId="77777777" w:rsidR="002102ED" w:rsidRDefault="002102E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046F" w14:textId="77777777" w:rsidR="002102ED" w:rsidRPr="000625F2" w:rsidRDefault="002102ED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D4D1" w14:textId="77777777" w:rsidR="002102ED" w:rsidRDefault="002102ED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2102ED" w14:paraId="2691FA27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03CC2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DAC9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119C" w14:textId="77777777" w:rsidR="002102ED" w:rsidRPr="000625F2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572D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B263A74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5D92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41B4D08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4666FF14" w14:textId="77777777" w:rsidR="002102ED" w:rsidRPr="00164983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6D91" w14:textId="77777777" w:rsidR="002102ED" w:rsidRPr="000625F2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4292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AE49" w14:textId="77777777" w:rsidR="002102ED" w:rsidRPr="000625F2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F8CB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394827" w14:textId="77777777" w:rsidR="002102ED" w:rsidRPr="0058349B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2102ED" w14:paraId="6BBF199B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678EB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A58A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74A0" w14:textId="77777777" w:rsidR="002102ED" w:rsidRPr="000625F2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01A1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1365FB8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2F4B5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2727595" w14:textId="77777777" w:rsidR="002102ED" w:rsidRDefault="002102ED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A6F4" w14:textId="77777777" w:rsidR="002102ED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9F9B" w14:textId="77777777" w:rsidR="002102ED" w:rsidRDefault="002102E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C34B" w14:textId="77777777" w:rsidR="002102ED" w:rsidRPr="000625F2" w:rsidRDefault="002102E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E0BF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33EAB0" w14:textId="77777777" w:rsidR="002102ED" w:rsidRDefault="002102E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2102ED" w14:paraId="677BFEFE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64DF1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C921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C1C5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60AF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5FFE34E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4BFF6FD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FE9B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D9E7112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CDE7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F541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8C65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A0A2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69394B8E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56146538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102ED" w14:paraId="4ADE631C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23476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52B4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3E18BA4D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FFED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0CC6" w14:textId="77777777" w:rsidR="002102ED" w:rsidRDefault="002102ED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22C8F46E" w14:textId="77777777" w:rsidR="002102ED" w:rsidRDefault="002102ED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D40A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4054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8EEF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5E69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CF29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5086C6EF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D15E4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BB2C" w14:textId="77777777" w:rsidR="002102ED" w:rsidRDefault="002102E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0B525DAE" w14:textId="77777777" w:rsidR="002102ED" w:rsidRPr="001571B7" w:rsidRDefault="002102E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95C1" w14:textId="77777777" w:rsidR="002102ED" w:rsidRDefault="002102E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FA22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11D1CF48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CA55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FC2A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B690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B451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4099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7A2DF7C2" w14:textId="77777777" w:rsidR="002102ED" w:rsidRPr="00F80ACE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76565A0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A998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2634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2D5B67A4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D4BF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78E0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169B333F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B3C1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D1FA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15A5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5321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D9F4" w14:textId="77777777" w:rsidR="002102ED" w:rsidRDefault="002102ED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021B2BA1" w14:textId="77777777" w:rsidR="002102ED" w:rsidRDefault="002102ED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EA0AACE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8966D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A245" w14:textId="77777777" w:rsidR="002102ED" w:rsidRPr="00346EDA" w:rsidRDefault="002102ED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26A1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C81B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F007094" w14:textId="77777777" w:rsidR="002102ED" w:rsidRDefault="002102ED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EEB9D29" w14:textId="77777777" w:rsidR="002102ED" w:rsidRDefault="002102ED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E300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A295064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DFDDA8E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4EB64556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418EE695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2230C303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1E9C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1C51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1A81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A0DA" w14:textId="77777777" w:rsidR="002102ED" w:rsidRDefault="002102ED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102ED" w14:paraId="17D58907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571FC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9F85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9C63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7189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D2A5A00" w14:textId="77777777" w:rsidR="002102ED" w:rsidRDefault="002102ED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CCBABE9" w14:textId="77777777" w:rsidR="002102ED" w:rsidRDefault="002102ED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D17F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E07FCC3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6F9F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1C1A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D628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85A9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7955A03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682D8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863E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B00B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86B0" w14:textId="77777777" w:rsidR="002102ED" w:rsidRDefault="002102E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749EEF8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28D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9DA28A0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4DF4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5C96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C340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6981" w14:textId="77777777" w:rsidR="002102ED" w:rsidRDefault="002102E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E7726D" w14:textId="77777777" w:rsidR="002102ED" w:rsidRDefault="002102E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0F1D7D1E" w14:textId="77777777" w:rsidR="002102ED" w:rsidRDefault="002102E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2102ED" w14:paraId="58EF3F9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15B24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4E38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8186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E0F2" w14:textId="77777777" w:rsidR="002102ED" w:rsidRDefault="002102E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703A9A13" w14:textId="77777777" w:rsidR="002102ED" w:rsidRDefault="002102E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B5E7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E902115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E504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A1BF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E751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DA7B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30622C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6D330261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2102ED" w14:paraId="1BC51CC3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87E51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D52C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DA9E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ACDF" w14:textId="77777777" w:rsidR="002102ED" w:rsidRDefault="002102E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05FE02B" w14:textId="77777777" w:rsidR="002102ED" w:rsidRDefault="002102E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5927C6E2" w14:textId="77777777" w:rsidR="002102ED" w:rsidRDefault="002102E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6605B034" w14:textId="77777777" w:rsidR="002102ED" w:rsidRDefault="002102E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AE82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3446F1F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1367AD17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1803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799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DE61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E1E4" w14:textId="77777777" w:rsidR="002102ED" w:rsidRDefault="002102ED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FDB993" w14:textId="77777777" w:rsidR="002102ED" w:rsidRDefault="002102ED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2102ED" w14:paraId="37659CA9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D2EF1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C60A" w14:textId="77777777" w:rsidR="002102ED" w:rsidRPr="00E804A9" w:rsidRDefault="002102ED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36705C74" w14:textId="77777777" w:rsidR="002102ED" w:rsidRDefault="002102ED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9A7F" w14:textId="77777777" w:rsidR="002102ED" w:rsidRPr="00D16CE1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B122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3CAE4BA1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3702" w14:textId="77777777" w:rsidR="002102ED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0132" w14:textId="77777777" w:rsidR="002102ED" w:rsidRPr="00D16CE1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C138" w14:textId="77777777" w:rsidR="002102ED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43F5" w14:textId="77777777" w:rsidR="002102ED" w:rsidRPr="00D16CE1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D3D6" w14:textId="77777777" w:rsidR="002102ED" w:rsidRPr="00E804A9" w:rsidRDefault="002102ED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5C189DAB" w14:textId="77777777" w:rsidR="002102ED" w:rsidRPr="00884DD1" w:rsidRDefault="002102ED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20A7664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7DCAE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DE86" w14:textId="77777777" w:rsidR="002102ED" w:rsidRPr="00DD4D10" w:rsidRDefault="002102ED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1D7A6FF5" w14:textId="77777777" w:rsidR="002102ED" w:rsidRDefault="002102ED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C319" w14:textId="77777777" w:rsidR="002102ED" w:rsidRPr="00D16CE1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7FA8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09C02754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6615" w14:textId="77777777" w:rsidR="002102ED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FFAE" w14:textId="77777777" w:rsidR="002102ED" w:rsidRPr="00D16CE1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9E10" w14:textId="77777777" w:rsidR="002102ED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9C37" w14:textId="77777777" w:rsidR="002102ED" w:rsidRPr="00D16CE1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99A2" w14:textId="77777777" w:rsidR="002102ED" w:rsidRPr="00DD4D10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5DB5C9C5" w14:textId="77777777" w:rsidR="002102ED" w:rsidRPr="00054DFC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FB8BF3F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C9C6B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704B" w14:textId="77777777" w:rsidR="002102ED" w:rsidRPr="00535AB9" w:rsidRDefault="002102E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5815A24B" w14:textId="77777777" w:rsidR="002102ED" w:rsidRDefault="002102E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082A" w14:textId="77777777" w:rsidR="002102ED" w:rsidRPr="00D16CE1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02D6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5DE77B78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9F7C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194F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CD8E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A31D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8A44" w14:textId="77777777" w:rsidR="002102ED" w:rsidRPr="00535AB9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796340C5" w14:textId="77777777" w:rsidR="002102ED" w:rsidRPr="00884DD1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9B57DE5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DD37E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4923" w14:textId="77777777" w:rsidR="002102ED" w:rsidRPr="00535AB9" w:rsidRDefault="002102E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9EAD" w14:textId="77777777" w:rsidR="002102ED" w:rsidRDefault="002102E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4051" w14:textId="77777777" w:rsidR="002102ED" w:rsidRDefault="002102ED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56194BCD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37DD25D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F9ED" w14:textId="77777777" w:rsidR="002102ED" w:rsidRDefault="002102E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AFBF28" w14:textId="77777777" w:rsidR="002102ED" w:rsidRDefault="002102E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3500" w14:textId="77777777" w:rsidR="002102ED" w:rsidRPr="00D16CE1" w:rsidRDefault="002102E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282D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24C2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FB39" w14:textId="77777777" w:rsidR="002102ED" w:rsidRDefault="002102E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102ED" w14:paraId="3CE41EB7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B78E8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3764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F2BB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F66F" w14:textId="77777777" w:rsidR="002102ED" w:rsidRDefault="002102ED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6C89B599" w14:textId="77777777" w:rsidR="002102ED" w:rsidRDefault="002102ED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7A088E0A" w14:textId="77777777" w:rsidR="002102ED" w:rsidRDefault="002102ED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FF5C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7A2B4A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7892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5D6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29EB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C390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161910B0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B1D30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7197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13E15558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E03E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8B1B" w14:textId="77777777" w:rsidR="002102ED" w:rsidRDefault="002102ED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72FB69D1" w14:textId="77777777" w:rsidR="002102ED" w:rsidRDefault="002102ED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32175D0E" w14:textId="77777777" w:rsidR="002102ED" w:rsidRDefault="002102ED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4559ABBE" w14:textId="77777777" w:rsidR="002102ED" w:rsidRDefault="002102ED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1C1E60B5" w14:textId="77777777" w:rsidR="002102ED" w:rsidRDefault="002102ED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5470BA92" w14:textId="77777777" w:rsidR="002102ED" w:rsidRDefault="002102ED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636F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5E7B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87A0" w14:textId="77777777" w:rsidR="002102ED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12C" w14:textId="77777777" w:rsidR="002102ED" w:rsidRPr="00D16CE1" w:rsidRDefault="002102E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9333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1899DC14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619CA8DB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5206BF3C" w14:textId="77777777" w:rsidR="002102ED" w:rsidRPr="00326D39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7E34D4A" w14:textId="77777777" w:rsidR="002102ED" w:rsidRDefault="002102E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915C6C5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1ECA1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BB47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3DA7" w14:textId="77777777" w:rsidR="002102ED" w:rsidRPr="00D16CE1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059D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028618A1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D6B7BA1" w14:textId="77777777" w:rsidR="002102ED" w:rsidRDefault="002102ED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B099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EDB7B8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FB64" w14:textId="77777777" w:rsidR="002102ED" w:rsidRPr="00D16CE1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F462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3143" w14:textId="77777777" w:rsidR="002102ED" w:rsidRPr="00D16CE1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B320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BBC005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71C26125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2102ED" w14:paraId="10A5144A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56FF" w14:textId="77777777" w:rsidR="002102ED" w:rsidRDefault="002102E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4FE6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0D88" w14:textId="77777777" w:rsidR="002102ED" w:rsidRPr="00D16CE1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18A9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464DE7C8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35C1BC13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E544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603CAB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333B" w14:textId="77777777" w:rsidR="002102ED" w:rsidRPr="00D16CE1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205F" w14:textId="77777777" w:rsidR="002102ED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B05C" w14:textId="77777777" w:rsidR="002102ED" w:rsidRPr="00D16CE1" w:rsidRDefault="002102E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76B6" w14:textId="77777777" w:rsidR="002102ED" w:rsidRDefault="002102E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8080B23" w14:textId="77777777" w:rsidR="002102ED" w:rsidRPr="00FE25BC" w:rsidRDefault="002102ED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360C8C0E" w14:textId="77777777" w:rsidR="002102ED" w:rsidRDefault="002102ED" w:rsidP="00815695">
      <w:pPr>
        <w:pStyle w:val="Heading1"/>
        <w:spacing w:line="360" w:lineRule="auto"/>
      </w:pPr>
      <w:r>
        <w:t>LINIA 109</w:t>
      </w:r>
    </w:p>
    <w:p w14:paraId="1A65BA9F" w14:textId="77777777" w:rsidR="002102ED" w:rsidRDefault="002102ED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102ED" w14:paraId="04C63216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52ED1" w14:textId="77777777" w:rsidR="002102ED" w:rsidRDefault="002102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E597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8748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9C31" w14:textId="77777777" w:rsidR="002102ED" w:rsidRDefault="002102ED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3F67CA45" w14:textId="77777777" w:rsidR="002102ED" w:rsidRDefault="002102ED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9FAF" w14:textId="77777777" w:rsidR="002102ED" w:rsidRDefault="002102E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45B9DF" w14:textId="77777777" w:rsidR="002102ED" w:rsidRDefault="002102E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4375" w14:textId="77777777" w:rsidR="002102ED" w:rsidRPr="001B30CD" w:rsidRDefault="002102E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8FC2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DE6B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90A7" w14:textId="77777777" w:rsidR="002102ED" w:rsidRDefault="002102E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4C96CF9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C1A2F" w14:textId="77777777" w:rsidR="002102ED" w:rsidRDefault="002102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4CA6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5266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E194" w14:textId="77777777" w:rsidR="002102ED" w:rsidRDefault="002102E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3F35D264" w14:textId="77777777" w:rsidR="002102ED" w:rsidRDefault="002102E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2830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737575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CFF0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FA24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E349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47CE" w14:textId="77777777" w:rsidR="002102ED" w:rsidRDefault="002102E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E3ADD5E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65CB5" w14:textId="77777777" w:rsidR="002102ED" w:rsidRDefault="002102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53D6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088B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8121" w14:textId="77777777" w:rsidR="002102ED" w:rsidRDefault="002102E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742AB783" w14:textId="77777777" w:rsidR="002102ED" w:rsidRDefault="002102E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056B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91D8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D93E" w14:textId="77777777" w:rsidR="002102E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0E32" w14:textId="77777777" w:rsidR="002102ED" w:rsidRPr="001B30CD" w:rsidRDefault="002102E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5294" w14:textId="77777777" w:rsidR="002102ED" w:rsidRDefault="002102E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34B44AE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04310842" w14:textId="77777777" w:rsidR="002102ED" w:rsidRDefault="002102ED" w:rsidP="00815695">
      <w:pPr>
        <w:pStyle w:val="Heading1"/>
        <w:spacing w:line="360" w:lineRule="auto"/>
      </w:pPr>
      <w:r>
        <w:t>LINIA 109 A</w:t>
      </w:r>
    </w:p>
    <w:p w14:paraId="68167E07" w14:textId="77777777" w:rsidR="002102ED" w:rsidRDefault="002102ED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102ED" w14:paraId="1470040C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B945" w14:textId="77777777" w:rsidR="002102ED" w:rsidRDefault="002102E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6707" w14:textId="77777777" w:rsidR="002102ED" w:rsidRDefault="002102ED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30226504" w14:textId="77777777" w:rsidR="002102ED" w:rsidRDefault="002102ED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0C64" w14:textId="77777777" w:rsidR="002102ED" w:rsidRPr="001B30CD" w:rsidRDefault="002102ED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2C2C" w14:textId="77777777" w:rsidR="002102ED" w:rsidRDefault="002102ED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224D77A4" w14:textId="77777777" w:rsidR="002102ED" w:rsidRDefault="002102ED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9889" w14:textId="77777777" w:rsidR="002102ED" w:rsidRDefault="002102ED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7DF5" w14:textId="77777777" w:rsidR="002102ED" w:rsidRPr="001B30CD" w:rsidRDefault="002102ED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1710" w14:textId="77777777" w:rsidR="002102ED" w:rsidRDefault="002102ED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B2C8" w14:textId="77777777" w:rsidR="002102ED" w:rsidRPr="001B30CD" w:rsidRDefault="002102ED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60C5" w14:textId="77777777" w:rsidR="002102ED" w:rsidRPr="007126D7" w:rsidRDefault="002102ED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BF155A9" w14:textId="77777777" w:rsidR="002102ED" w:rsidRDefault="002102ED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857F70F" w14:textId="77777777" w:rsidR="002102ED" w:rsidRDefault="002102ED">
      <w:pPr>
        <w:spacing w:before="40" w:line="192" w:lineRule="auto"/>
        <w:ind w:right="57"/>
        <w:rPr>
          <w:sz w:val="20"/>
        </w:rPr>
      </w:pPr>
    </w:p>
    <w:p w14:paraId="31879053" w14:textId="77777777" w:rsidR="002102ED" w:rsidRDefault="002102ED" w:rsidP="00864E90">
      <w:pPr>
        <w:pStyle w:val="Heading1"/>
        <w:spacing w:line="360" w:lineRule="auto"/>
      </w:pPr>
      <w:r>
        <w:t>LINIA 110</w:t>
      </w:r>
    </w:p>
    <w:p w14:paraId="38B87EA5" w14:textId="77777777" w:rsidR="002102ED" w:rsidRDefault="002102ED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2102ED" w:rsidRPr="006B23DF" w14:paraId="3663D606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F4627" w14:textId="77777777" w:rsidR="002102ED" w:rsidRPr="006B23DF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0136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538D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2762" w14:textId="77777777" w:rsidR="002102ED" w:rsidRDefault="002102ED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602FA84D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79AD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A450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48F5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CC2E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A6D9" w14:textId="77777777" w:rsidR="002102ED" w:rsidRPr="006A487D" w:rsidRDefault="002102ED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3AADBE21" w14:textId="77777777" w:rsidR="002102ED" w:rsidRDefault="002102ED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2102ED" w:rsidRPr="006B23DF" w14:paraId="43C9BF04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67C72" w14:textId="77777777" w:rsidR="002102ED" w:rsidRPr="006B23DF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FA35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7C7B8018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28EE0571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4E53891B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75BFAE77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0D61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2FB5" w14:textId="77777777" w:rsidR="002102ED" w:rsidRDefault="002102ED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7461B0D" w14:textId="77777777" w:rsidR="002102ED" w:rsidRPr="006B23DF" w:rsidRDefault="002102ED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BBEE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7D31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9192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86E6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FEDE" w14:textId="77777777" w:rsidR="002102ED" w:rsidRPr="007126D7" w:rsidRDefault="002102ED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38237845" w14:textId="77777777" w:rsidR="002102ED" w:rsidRPr="006B23DF" w:rsidRDefault="002102ED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6B23DF" w14:paraId="2A4FA011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1CF07" w14:textId="77777777" w:rsidR="002102ED" w:rsidRPr="006B23DF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F977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0D5F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9F66" w14:textId="77777777" w:rsidR="002102ED" w:rsidRDefault="002102ED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6FAAD422" w14:textId="77777777" w:rsidR="002102ED" w:rsidRDefault="002102ED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07991284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16AA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40E4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2917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5563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7E85" w14:textId="77777777" w:rsidR="002102ED" w:rsidRDefault="002102ED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2102ED" w:rsidRPr="006B23DF" w14:paraId="42FE4BE3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6772" w14:textId="77777777" w:rsidR="002102ED" w:rsidRPr="006B23DF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4DE5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4C8DF6A0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26F2" w14:textId="77777777" w:rsidR="002102ED" w:rsidRPr="006B23DF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1569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250C54F5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6523FF7D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310D3900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63507FA0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1A08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76E1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64A3" w14:textId="77777777" w:rsidR="002102ED" w:rsidRPr="006B23DF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A552" w14:textId="77777777" w:rsidR="002102ED" w:rsidRPr="006B23DF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080A" w14:textId="77777777" w:rsidR="002102ED" w:rsidRPr="006A487D" w:rsidRDefault="002102ED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102ED" w:rsidRPr="006B23DF" w14:paraId="19D4DED9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21EA7" w14:textId="77777777" w:rsidR="002102ED" w:rsidRPr="006B23DF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C8AE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9726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61C5" w14:textId="77777777" w:rsidR="002102ED" w:rsidRDefault="002102ED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397C206" w14:textId="77777777" w:rsidR="002102ED" w:rsidRDefault="002102ED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129C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A784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3950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7B0B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2BB0" w14:textId="77777777" w:rsidR="002102ED" w:rsidRDefault="002102ED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6B23DF" w14:paraId="7CDEF5AF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5F17E" w14:textId="77777777" w:rsidR="002102ED" w:rsidRPr="006B23DF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2D43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4FEA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7F0E" w14:textId="77777777" w:rsidR="002102ED" w:rsidRDefault="002102ED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5D37F4A8" w14:textId="77777777" w:rsidR="002102ED" w:rsidRDefault="002102ED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B031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29C11581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6F62B733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391B085A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4307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57AF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9CE0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4870" w14:textId="77777777" w:rsidR="002102ED" w:rsidRDefault="002102ED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6B23DF" w14:paraId="7AD554CB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4244D" w14:textId="77777777" w:rsidR="002102ED" w:rsidRPr="006B23DF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D7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66CA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468C" w14:textId="77777777" w:rsidR="002102ED" w:rsidRDefault="002102ED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731E49BD" w14:textId="77777777" w:rsidR="002102ED" w:rsidRDefault="002102ED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D28A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503CF423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4D6ED43B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2FD0BC64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75D823D0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DA72" w14:textId="77777777" w:rsidR="002102ED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393B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62F9" w14:textId="77777777" w:rsidR="002102ED" w:rsidRPr="006B23DF" w:rsidRDefault="002102ED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E2CB" w14:textId="77777777" w:rsidR="002102ED" w:rsidRDefault="002102ED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14:paraId="5A3D7E8A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E1C9" w14:textId="77777777" w:rsidR="002102ED" w:rsidRDefault="002102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C78C" w14:textId="77777777" w:rsidR="002102ED" w:rsidRDefault="002102ED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EC12" w14:textId="77777777" w:rsidR="002102ED" w:rsidRPr="007B601C" w:rsidRDefault="002102ED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60CE" w14:textId="77777777" w:rsidR="002102ED" w:rsidRDefault="002102ED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21E98C1" w14:textId="77777777" w:rsidR="002102ED" w:rsidRDefault="002102ED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D665" w14:textId="77777777" w:rsidR="002102ED" w:rsidRDefault="002102ED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EEB8F98" w14:textId="77777777" w:rsidR="002102ED" w:rsidRDefault="002102ED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AF2E" w14:textId="77777777" w:rsidR="002102ED" w:rsidRPr="00314600" w:rsidRDefault="002102ED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6661" w14:textId="77777777" w:rsidR="002102ED" w:rsidRDefault="002102ED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7BF1" w14:textId="77777777" w:rsidR="002102ED" w:rsidRPr="00314600" w:rsidRDefault="002102ED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AB2F" w14:textId="77777777" w:rsidR="002102ED" w:rsidRDefault="002102ED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6C13B8" w14:textId="77777777" w:rsidR="002102ED" w:rsidRDefault="002102ED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042C685A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4AB950FB" w14:textId="77777777" w:rsidR="002102ED" w:rsidRDefault="002102ED" w:rsidP="00864E90">
      <w:pPr>
        <w:pStyle w:val="Heading1"/>
        <w:spacing w:line="360" w:lineRule="auto"/>
      </w:pPr>
      <w:r>
        <w:t>LINIA 110 A</w:t>
      </w:r>
    </w:p>
    <w:p w14:paraId="426485AD" w14:textId="77777777" w:rsidR="002102ED" w:rsidRDefault="002102ED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102ED" w:rsidRPr="00762927" w14:paraId="6B413C4E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052E" w14:textId="77777777" w:rsidR="002102ED" w:rsidRPr="00762927" w:rsidRDefault="002102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8C8D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EB12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CFF4" w14:textId="77777777" w:rsidR="002102ED" w:rsidRPr="00762927" w:rsidRDefault="002102ED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5C78A93F" w14:textId="77777777" w:rsidR="002102ED" w:rsidRPr="00762927" w:rsidRDefault="002102ED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AC0F" w14:textId="77777777" w:rsidR="002102ED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7326A95" w14:textId="77777777" w:rsidR="002102ED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342F9345" w14:textId="77777777" w:rsidR="002102ED" w:rsidRPr="00762927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A04D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6278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6DC9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89D8" w14:textId="77777777" w:rsidR="002102ED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44DE46E" w14:textId="77777777" w:rsidR="002102ED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2102ED" w:rsidRPr="00762927" w14:paraId="1648BDA3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6F5A" w14:textId="77777777" w:rsidR="002102ED" w:rsidRPr="00762927" w:rsidRDefault="002102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A2A4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4A56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C080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64F0C0B2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5079" w14:textId="77777777" w:rsidR="002102ED" w:rsidRPr="00762927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E356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289E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2618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2164" w14:textId="77777777" w:rsidR="002102ED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77CB56C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2102ED" w:rsidRPr="00762927" w14:paraId="7D971C7F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E20A" w14:textId="77777777" w:rsidR="002102ED" w:rsidRPr="00762927" w:rsidRDefault="002102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92F1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0462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25D3" w14:textId="77777777" w:rsidR="002102ED" w:rsidRPr="00762927" w:rsidRDefault="002102ED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B06042B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AA68" w14:textId="77777777" w:rsidR="002102ED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6FC827E1" w14:textId="77777777" w:rsidR="002102ED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6CAEC33E" w14:textId="77777777" w:rsidR="002102ED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07851FEE" w14:textId="77777777" w:rsidR="002102ED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1926B16C" w14:textId="77777777" w:rsidR="002102ED" w:rsidRPr="00762927" w:rsidRDefault="002102ED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4C67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1942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CCF9" w14:textId="77777777" w:rsidR="002102ED" w:rsidRPr="00762927" w:rsidRDefault="002102ED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37AF" w14:textId="77777777" w:rsidR="002102ED" w:rsidRDefault="002102ED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62927" w14:paraId="4FE2000F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31F1" w14:textId="77777777" w:rsidR="002102ED" w:rsidRPr="00762927" w:rsidRDefault="002102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C37E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838E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9CB4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BDC6F1E" w14:textId="77777777" w:rsidR="002102ED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529FD369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4EF7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422F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C07E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7D30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7075" w14:textId="77777777" w:rsidR="002102ED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62927" w14:paraId="210603E0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2B33" w14:textId="77777777" w:rsidR="002102ED" w:rsidRPr="00762927" w:rsidRDefault="002102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FEA5" w14:textId="77777777" w:rsidR="002102ED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1DB7E5D9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6A82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CB4E" w14:textId="77777777" w:rsidR="002102ED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7FBF2D26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0563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8719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A5A5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836F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00A7" w14:textId="77777777" w:rsidR="002102ED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62927" w14:paraId="132347A3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6FEE" w14:textId="77777777" w:rsidR="002102ED" w:rsidRPr="00762927" w:rsidRDefault="002102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E934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77E3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0D04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3AC42C38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12E12B0D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48DE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60DD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CD8F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C788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8B6B" w14:textId="77777777" w:rsidR="002102ED" w:rsidRPr="00762927" w:rsidRDefault="002102ED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B8001CB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4BB5E2FE" w14:textId="77777777" w:rsidR="002102ED" w:rsidRDefault="002102ED" w:rsidP="00864E90">
      <w:pPr>
        <w:pStyle w:val="Heading1"/>
        <w:spacing w:line="360" w:lineRule="auto"/>
      </w:pPr>
      <w:r>
        <w:lastRenderedPageBreak/>
        <w:t>LINIA 110 B</w:t>
      </w:r>
    </w:p>
    <w:p w14:paraId="1BD1F534" w14:textId="77777777" w:rsidR="002102ED" w:rsidRDefault="002102ED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102ED" w:rsidRPr="00D84313" w14:paraId="0BEE3B22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897F1" w14:textId="77777777" w:rsidR="002102ED" w:rsidRDefault="002102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E067" w14:textId="77777777" w:rsidR="002102ED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24129FD1" w14:textId="77777777" w:rsidR="002102ED" w:rsidRPr="00D84313" w:rsidRDefault="002102ED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EAF1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0D79" w14:textId="77777777" w:rsidR="002102ED" w:rsidRDefault="002102ED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89CA06B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EAF5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9ACA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EC6E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28E0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0F4F" w14:textId="77777777" w:rsidR="002102ED" w:rsidRPr="007126D7" w:rsidRDefault="002102ED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DF64628" w14:textId="77777777" w:rsidR="002102ED" w:rsidRPr="00D84313" w:rsidRDefault="002102ED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D84313" w14:paraId="6F7B4FC7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F4F95" w14:textId="77777777" w:rsidR="002102ED" w:rsidRPr="00D84313" w:rsidRDefault="002102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E4DD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50B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C9E8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6C47AAFC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1477805B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F1CF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685E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3A4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7E16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CDDC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D84313" w14:paraId="0F3BC061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83D8" w14:textId="77777777" w:rsidR="002102ED" w:rsidRPr="00D84313" w:rsidRDefault="002102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EDBA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E6DD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9482" w14:textId="77777777" w:rsidR="002102ED" w:rsidRDefault="002102ED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6701328A" w14:textId="77777777" w:rsidR="002102ED" w:rsidRPr="00D84313" w:rsidRDefault="002102ED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3FCC6F4" w14:textId="77777777" w:rsidR="002102ED" w:rsidRPr="00D84313" w:rsidRDefault="002102ED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4AEC" w14:textId="77777777" w:rsidR="002102ED" w:rsidRPr="00D84313" w:rsidRDefault="002102ED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796BEFC3" w14:textId="77777777" w:rsidR="002102ED" w:rsidRPr="00D84313" w:rsidRDefault="002102ED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F63D" w14:textId="77777777" w:rsidR="002102ED" w:rsidRPr="00D84313" w:rsidRDefault="002102ED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594E" w14:textId="77777777" w:rsidR="002102ED" w:rsidRPr="00D84313" w:rsidRDefault="002102ED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C253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E4D0" w14:textId="77777777" w:rsidR="002102ED" w:rsidRPr="00D84313" w:rsidRDefault="002102ED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0250014A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130909F8" w14:textId="77777777" w:rsidR="002102ED" w:rsidRDefault="002102ED" w:rsidP="000F4DAE">
      <w:pPr>
        <w:pStyle w:val="Heading1"/>
        <w:spacing w:line="360" w:lineRule="auto"/>
      </w:pPr>
      <w:r>
        <w:t>LINIA 111</w:t>
      </w:r>
    </w:p>
    <w:p w14:paraId="5CD022A5" w14:textId="77777777" w:rsidR="002102ED" w:rsidRDefault="002102ED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2102ED" w:rsidRPr="005564C7" w14:paraId="3E099E10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DEC95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E56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48A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1D5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50F1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328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0E9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4F4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5F3C" w14:textId="77777777" w:rsidR="002102ED" w:rsidRDefault="002102ED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9167816" w14:textId="77777777" w:rsidR="002102ED" w:rsidRPr="005564C7" w:rsidRDefault="002102ED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2102ED" w:rsidRPr="005564C7" w14:paraId="65834F5D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19CE3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787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82CA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4823" w14:textId="77777777" w:rsidR="002102ED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26304EDE" w14:textId="77777777" w:rsidR="002102ED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264E608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137C" w14:textId="77777777" w:rsidR="002102ED" w:rsidRPr="005564C7" w:rsidRDefault="002102ED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451B" w14:textId="77777777" w:rsidR="002102ED" w:rsidRPr="005564C7" w:rsidRDefault="002102ED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D41B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EB99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139E" w14:textId="77777777" w:rsidR="002102ED" w:rsidRDefault="002102ED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5564C7" w14:paraId="4C8C5E5A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8A11C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B8D2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6953F753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1D5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8BEA" w14:textId="77777777" w:rsidR="002102ED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ED26CC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9675" w14:textId="77777777" w:rsidR="002102ED" w:rsidRPr="005564C7" w:rsidRDefault="002102ED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FEFC" w14:textId="77777777" w:rsidR="002102ED" w:rsidRDefault="002102ED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0CC0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D754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601F" w14:textId="77777777" w:rsidR="002102ED" w:rsidRDefault="002102ED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5564C7" w14:paraId="26FDCFBA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C7B69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476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78AA4514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FF3C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7B1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0482D01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A933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DA00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0EF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C35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F318" w14:textId="77777777" w:rsidR="002102ED" w:rsidRPr="005D2784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6E149750" w14:textId="77777777" w:rsidR="002102ED" w:rsidRPr="00736DB4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5564C7" w14:paraId="0E4B937E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6C931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4699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47B4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A26D" w14:textId="77777777" w:rsidR="002102ED" w:rsidRDefault="002102ED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6C8107DC" w14:textId="77777777" w:rsidR="002102ED" w:rsidRPr="005564C7" w:rsidRDefault="002102ED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8214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79E5F62E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06223667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D24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C4D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084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971D" w14:textId="77777777" w:rsidR="002102ED" w:rsidRPr="00B43314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E8E25C3" w14:textId="77777777" w:rsidR="002102ED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2102ED" w:rsidRPr="005564C7" w14:paraId="4980CC5F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60099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AD6B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D8C9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549C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6885CA59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6FB0A4D3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3374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CC4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58D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3D64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FBA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5564C7" w14:paraId="024E37A4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D33C6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15E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638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5B2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E60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3B84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E76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54CE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479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5564C7" w14:paraId="39D428CC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94DBF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5097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23685DD1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CDC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1820" w14:textId="77777777" w:rsidR="002102ED" w:rsidRDefault="002102ED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4B957C5" w14:textId="77777777" w:rsidR="002102ED" w:rsidRPr="005564C7" w:rsidRDefault="002102ED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F9BA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5A9E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379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6DA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6D2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5564C7" w14:paraId="0546270E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DDE99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47CF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16EC9AD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8D90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78EC" w14:textId="77777777" w:rsidR="002102ED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E5EC4A3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5EF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AA4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63DD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16D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EBC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5564C7" w14:paraId="2768F1C2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4F2B0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4964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7EDF5A1D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141A" w14:textId="77777777" w:rsidR="002102ED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162B" w14:textId="77777777" w:rsidR="002102ED" w:rsidRDefault="002102ED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A08389A" w14:textId="77777777" w:rsidR="002102ED" w:rsidRPr="005564C7" w:rsidRDefault="002102ED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42A3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471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5D4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7803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D173" w14:textId="77777777" w:rsidR="002102ED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5564C7" w14:paraId="17CB3059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762C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2F87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3B10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C761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A3AA" w14:textId="77777777" w:rsidR="002102ED" w:rsidRDefault="002102ED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426378EA" w14:textId="77777777" w:rsidR="002102ED" w:rsidRDefault="002102ED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7D227FC5" w14:textId="77777777" w:rsidR="002102ED" w:rsidRDefault="002102ED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F8CB5CF" w14:textId="77777777" w:rsidR="002102ED" w:rsidRDefault="002102ED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442788CF" w14:textId="77777777" w:rsidR="002102ED" w:rsidRPr="005564C7" w:rsidRDefault="002102ED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596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5C9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0CF1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307A" w14:textId="77777777" w:rsidR="002102ED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489714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2102ED" w:rsidRPr="005564C7" w14:paraId="4989BEC0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A765C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91D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FC6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EB5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715D56B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24D4B7F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965C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F9EC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BCE8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F8E1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BF7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5564C7" w14:paraId="53583F52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79E05" w14:textId="77777777" w:rsidR="002102ED" w:rsidRPr="005564C7" w:rsidRDefault="002102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1097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447B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CB11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357D47B5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C040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5CC01464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4FDB228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24C9A6C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67112B63" w14:textId="77777777" w:rsidR="002102ED" w:rsidRPr="005564C7" w:rsidRDefault="002102ED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6D27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3222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0856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97BF" w14:textId="77777777" w:rsidR="002102ED" w:rsidRPr="005564C7" w:rsidRDefault="002102ED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B820AD2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08E4539A" w14:textId="77777777" w:rsidR="002102ED" w:rsidRDefault="002102ED" w:rsidP="00CB56C2">
      <w:pPr>
        <w:pStyle w:val="Heading1"/>
        <w:spacing w:line="360" w:lineRule="auto"/>
      </w:pPr>
      <w:r>
        <w:lastRenderedPageBreak/>
        <w:t>LINIA 111 A</w:t>
      </w:r>
    </w:p>
    <w:p w14:paraId="3A67F790" w14:textId="77777777" w:rsidR="002102ED" w:rsidRDefault="002102ED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2102ED" w14:paraId="1457472C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12721" w14:textId="77777777" w:rsidR="002102ED" w:rsidRDefault="002102E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F254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7C72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0C09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A151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3D7791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0520D909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832DC33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323677A1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32ED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AD53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337A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9F7E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FE8C3F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2102ED" w14:paraId="40C262AD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2273E" w14:textId="77777777" w:rsidR="002102ED" w:rsidRDefault="002102E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6192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F52F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C911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106B6579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32093B3" w14:textId="77777777" w:rsidR="002102ED" w:rsidRDefault="002102ED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EB1C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43AE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1EAA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18EE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2CA5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665EDB2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04B2E" w14:textId="77777777" w:rsidR="002102ED" w:rsidRDefault="002102E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2231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7CA8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FE1E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6D248A81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6D40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28609CA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4B32668B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6794CC5E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271253D" w14:textId="77777777" w:rsidR="002102ED" w:rsidRDefault="002102ED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6EFF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24AD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B3DF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6699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699E401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CB801" w14:textId="77777777" w:rsidR="002102ED" w:rsidRDefault="002102E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DF3F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0980487C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734C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F190" w14:textId="77777777" w:rsidR="002102ED" w:rsidRPr="006F2DFE" w:rsidRDefault="002102ED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23D8220B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B5DF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F67E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0861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4B73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6F4B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4F1B5508" w14:textId="77777777" w:rsidR="002102ED" w:rsidRPr="00CB56C2" w:rsidRDefault="002102ED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6034ED8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CDADF" w14:textId="77777777" w:rsidR="002102ED" w:rsidRDefault="002102E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750E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5DF8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E2A9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375958FE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DBD1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78CF13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BFFA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BCE1" w14:textId="77777777" w:rsidR="002102ED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BC29" w14:textId="77777777" w:rsidR="002102ED" w:rsidRPr="0067415A" w:rsidRDefault="002102ED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421D" w14:textId="77777777" w:rsidR="002102ED" w:rsidRDefault="002102ED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7F4750F" w14:textId="77777777" w:rsidR="002102ED" w:rsidRDefault="002102ED" w:rsidP="00CB56C2">
      <w:pPr>
        <w:spacing w:line="360" w:lineRule="auto"/>
        <w:ind w:right="57"/>
        <w:rPr>
          <w:sz w:val="20"/>
        </w:rPr>
      </w:pPr>
    </w:p>
    <w:p w14:paraId="08EEFADC" w14:textId="77777777" w:rsidR="002102ED" w:rsidRDefault="002102ED" w:rsidP="00DB78D2">
      <w:pPr>
        <w:pStyle w:val="Heading1"/>
        <w:spacing w:line="360" w:lineRule="auto"/>
      </w:pPr>
      <w:r>
        <w:lastRenderedPageBreak/>
        <w:t>LINIA 112</w:t>
      </w:r>
    </w:p>
    <w:p w14:paraId="531A7049" w14:textId="77777777" w:rsidR="002102ED" w:rsidRDefault="002102ED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102ED" w14:paraId="693E441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27A5C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ED18" w14:textId="77777777" w:rsidR="002102ED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8B1D" w14:textId="77777777" w:rsidR="002102ED" w:rsidRPr="00483148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7F67" w14:textId="77777777" w:rsidR="002102ED" w:rsidRDefault="002102ED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37CE" w14:textId="77777777" w:rsidR="002102ED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1ACC2E" w14:textId="77777777" w:rsidR="002102ED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117BB3C" w14:textId="77777777" w:rsidR="002102ED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56769AF4" w14:textId="77777777" w:rsidR="002102ED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5849" w14:textId="77777777" w:rsidR="002102ED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B399" w14:textId="77777777" w:rsidR="002102ED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CE93" w14:textId="77777777" w:rsidR="002102ED" w:rsidRPr="00483148" w:rsidRDefault="002102E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96A6" w14:textId="77777777" w:rsidR="002102ED" w:rsidRDefault="002102ED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14:paraId="28192F74" w14:textId="77777777" w:rsidR="002102ED" w:rsidRDefault="002102ED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2102ED" w14:paraId="6CBE4A99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7F79C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E4CD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711B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CA1D" w14:textId="77777777" w:rsidR="002102ED" w:rsidRDefault="002102E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5B981F0" w14:textId="77777777" w:rsidR="002102ED" w:rsidRDefault="002102E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D85C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30B2B25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3E830F98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1C4D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86E5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DFA0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CE33" w14:textId="77777777" w:rsidR="002102ED" w:rsidRDefault="002102E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590D4288" w14:textId="77777777" w:rsidR="002102ED" w:rsidRDefault="002102E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2102ED" w14:paraId="17ECD65B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BEB3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C140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A77E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4E2F" w14:textId="77777777" w:rsidR="002102ED" w:rsidRDefault="002102E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58450DF" w14:textId="77777777" w:rsidR="002102ED" w:rsidRDefault="002102E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ECA" w14:textId="77777777" w:rsidR="002102ED" w:rsidRDefault="002102E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C292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FD96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0CDB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EB39" w14:textId="77777777" w:rsidR="002102ED" w:rsidRDefault="002102E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2102ED" w14:paraId="356D85B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2311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445B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103B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719D" w14:textId="77777777" w:rsidR="002102ED" w:rsidRDefault="002102E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4936721" w14:textId="77777777" w:rsidR="002102ED" w:rsidRDefault="002102E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47B0" w14:textId="77777777" w:rsidR="002102ED" w:rsidRDefault="002102E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B12F797" w14:textId="77777777" w:rsidR="002102ED" w:rsidRDefault="002102E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2EBB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6B5D" w14:textId="77777777" w:rsidR="002102ED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A7CE" w14:textId="77777777" w:rsidR="002102ED" w:rsidRPr="00483148" w:rsidRDefault="002102E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3539" w14:textId="77777777" w:rsidR="002102ED" w:rsidRDefault="002102E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2102ED" w14:paraId="1F914C69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F147F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184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B129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3E2B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8D3F461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F159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01C17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EB4A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243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2905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67A8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41856AE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D0A5A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D222" w14:textId="77777777" w:rsidR="002102ED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14:paraId="747443B8" w14:textId="77777777" w:rsidR="002102ED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D884" w14:textId="77777777" w:rsidR="002102ED" w:rsidRPr="00483148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FE5E" w14:textId="77777777" w:rsidR="002102ED" w:rsidRDefault="002102E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14:paraId="167741C1" w14:textId="77777777" w:rsidR="002102ED" w:rsidRDefault="002102E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4846" w14:textId="77777777" w:rsidR="002102ED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AA5A" w14:textId="77777777" w:rsidR="002102ED" w:rsidRPr="00483148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2187" w14:textId="77777777" w:rsidR="002102ED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01EB" w14:textId="77777777" w:rsidR="002102ED" w:rsidRPr="00483148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9851" w14:textId="77777777" w:rsidR="002102ED" w:rsidRDefault="002102ED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71CD2996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249B3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0E7F" w14:textId="77777777" w:rsidR="002102ED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205E" w14:textId="77777777" w:rsidR="002102ED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5DEF" w14:textId="77777777" w:rsidR="002102ED" w:rsidRDefault="002102E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694984F8" w14:textId="77777777" w:rsidR="002102ED" w:rsidRDefault="002102E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148E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446C1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ACC3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78B9" w14:textId="77777777" w:rsidR="002102ED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40C6" w14:textId="77777777" w:rsidR="002102ED" w:rsidRPr="00483148" w:rsidRDefault="002102E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D787" w14:textId="77777777" w:rsidR="002102ED" w:rsidRDefault="002102ED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668C9F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14DA2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40A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29B9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7CFD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1A21ED80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22A0F715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A13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BCAADA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27F1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0B9D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4F50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A2A0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1AA866A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9BE1D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11C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2F27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AAA2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0CF1DCED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1BEF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FD5D4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D172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D0DD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8EF1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9988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D1B20D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102ED" w14:paraId="2FD5101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DF67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431E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14:paraId="3595A16D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B008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1026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123C7B91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2399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67B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CE1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36CD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2645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702D65A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61E57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B1FF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18F7349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699B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39BA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50FB7F7E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E667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F142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43C6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D1C1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B640" w14:textId="77777777" w:rsidR="002102ED" w:rsidRPr="00EB0A86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4D84869F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F812B0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1234A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982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688050C7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C906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9FC7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131982C4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5B24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47ED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0C64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2221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48F7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38DC510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CC320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67C9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6EB8569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F77C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2A08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45E7AE0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DAE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0570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84C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F60B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EFAC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3464DA2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4B1D29E0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2102ED" w14:paraId="5F097D0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BE3A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AFDB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36E7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2DA9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5017BE4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CF5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F0291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7ECB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F0C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3976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4EC9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2102ED" w14:paraId="1CA7D93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DD002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902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0CB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BFCF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11D5C69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3E6F1DC8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623D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9D2C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60C1" w14:textId="77777777" w:rsidR="002102ED" w:rsidRDefault="002102ED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3B596F55" w14:textId="77777777" w:rsidR="002102ED" w:rsidRDefault="002102ED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D197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8A2A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FD22DEB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388736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2102ED" w14:paraId="5CC8C6D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5E2F5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BD2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52A9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F5A9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1542D30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4747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39F95B84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9FEF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6A84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29DC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C9F1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41077A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102ED" w14:paraId="34B30767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1C336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A79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1AF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BBBD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E300505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75F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E38D2C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6FABC845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C2EDF8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02A6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6947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B3DF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14C8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7CFAEB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2102ED" w14:paraId="7DEF0F8D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FC1F9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5934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016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7F6A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0B9E08C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3FF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9E9B54D" w14:textId="77777777" w:rsidR="002102ED" w:rsidRPr="000A20AF" w:rsidRDefault="002102ED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2004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198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8B2E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66B0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7934E6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2102ED" w14:paraId="62C5EEA1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496AC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277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D80B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19B3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03EE3F6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187A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DE6F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013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AFD6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61F6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AFDD34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2102ED" w14:paraId="08FA3908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06F0D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3A6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BAB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B9CB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1E138201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315C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DC57DD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D49A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06B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79C2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EFED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2102ED" w14:paraId="012781D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AAAE5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D58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863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C57E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2AA23589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9C8B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4535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CB6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533C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D61A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102ED" w14:paraId="16663111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D834D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0B86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DDDC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1405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47FDC827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4CD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33E729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E5D6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29B1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5B51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2179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65D9EE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2102ED" w14:paraId="37B1F909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1617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640B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E539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6C69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484D488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16DA3DD3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8804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A8DC6B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BBFB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4E2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CF1B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2277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FF80BC4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A4E3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7167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6D90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EB95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29D646E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4B22BDBB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8CBF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853EC0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0A8A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3237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38E8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D65A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A69CB1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84C93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6C4E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E26D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2D43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FC94FFC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490E5F12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7621E4A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D42D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488D46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A8D9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4E5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7030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B774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A5DCFA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FEA33" w14:textId="77777777" w:rsidR="002102ED" w:rsidRDefault="002102E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61A5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DCD8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2581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0842BA4E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02F2004E" w14:textId="77777777" w:rsidR="002102ED" w:rsidRPr="007D0C03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6C22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CFB05E3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51D7C0E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ED78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D9E8" w14:textId="77777777" w:rsidR="002102ED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4D6E" w14:textId="77777777" w:rsidR="002102ED" w:rsidRPr="00483148" w:rsidRDefault="002102E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5EFB" w14:textId="77777777" w:rsidR="002102ED" w:rsidRDefault="002102E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3BF4E981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132FA49F" w14:textId="77777777" w:rsidR="002102ED" w:rsidRPr="00341E40" w:rsidRDefault="002102ED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14:paraId="25CB316B" w14:textId="77777777" w:rsidR="002102ED" w:rsidRPr="00341E40" w:rsidRDefault="002102ED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2102ED" w:rsidRPr="00341E40" w14:paraId="2DD9DEB6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9E8C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6867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27E2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FBAB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7619E8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670C2903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588E5538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2C38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2275493F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B4C1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12C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0F4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61AD13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341E40" w14:paraId="1095850E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C5E2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39CE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715A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312E" w14:textId="77777777" w:rsidR="002102ED" w:rsidRDefault="002102ED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12BA759" w14:textId="77777777" w:rsidR="002102ED" w:rsidRDefault="002102ED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72BFE1E9" w14:textId="77777777" w:rsidR="002102ED" w:rsidRPr="00341E40" w:rsidRDefault="002102ED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AD04" w14:textId="77777777" w:rsidR="002102ED" w:rsidRDefault="002102ED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9DC5895" w14:textId="77777777" w:rsidR="002102ED" w:rsidRDefault="002102ED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53F15B5" w14:textId="77777777" w:rsidR="002102ED" w:rsidRPr="00341E40" w:rsidRDefault="002102ED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A8D4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B252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BD71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DD28717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2102ED" w:rsidRPr="00341E40" w14:paraId="62F393FD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1BC3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F217" w14:textId="77777777" w:rsidR="002102ED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5C23258F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CA8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3067" w14:textId="77777777" w:rsidR="002102ED" w:rsidRPr="00341E40" w:rsidRDefault="002102ED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C3CCD90" w14:textId="77777777" w:rsidR="002102ED" w:rsidRPr="00341E40" w:rsidRDefault="002102ED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53A6E7C0" w14:textId="77777777" w:rsidR="002102ED" w:rsidRPr="00341E40" w:rsidRDefault="002102ED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93CE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249E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B8F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717D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754AF5D" w14:textId="77777777" w:rsidR="002102ED" w:rsidRDefault="002102ED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76D84C49" w14:textId="77777777" w:rsidR="002102ED" w:rsidRPr="002A0159" w:rsidRDefault="002102ED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341E40" w14:paraId="7ADD0A4F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3A56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BE8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7344E6E1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3B87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7232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2EBE54B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EC85520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6F2A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5D1F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750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6503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C3212D5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5809610D" w14:textId="77777777" w:rsidR="002102ED" w:rsidRPr="00083153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341E40" w14:paraId="5A874A79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69B2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81D8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2EA20D71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76F4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2C61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9CD78DA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AA22772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41F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7CBD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60F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9268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76AA633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5176EDA2" w14:textId="77777777" w:rsidR="002102ED" w:rsidRPr="00083153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341E40" w14:paraId="322E1832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F002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2D5B" w14:textId="77777777" w:rsidR="002102ED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7B8CD179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11DB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E4FB" w14:textId="77777777" w:rsidR="002102ED" w:rsidRPr="00341E40" w:rsidRDefault="002102ED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19077D01" w14:textId="77777777" w:rsidR="002102ED" w:rsidRPr="00341E40" w:rsidRDefault="002102ED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4F5340BE" w14:textId="77777777" w:rsidR="002102ED" w:rsidRPr="00341E40" w:rsidRDefault="002102ED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876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2DBF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BC1F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D2E5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C7968AC" w14:textId="77777777" w:rsidR="002102ED" w:rsidRPr="009B36D7" w:rsidRDefault="002102ED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28B13AEB" w14:textId="77777777" w:rsidR="002102ED" w:rsidRDefault="002102ED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:rsidRPr="00341E40" w14:paraId="7617055F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134D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4258" w14:textId="77777777" w:rsidR="002102ED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05460DDA" w14:textId="77777777" w:rsidR="002102ED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1C8A" w14:textId="77777777" w:rsidR="002102ED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CAC0" w14:textId="77777777" w:rsidR="002102ED" w:rsidRPr="00341E40" w:rsidRDefault="002102ED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351401E4" w14:textId="77777777" w:rsidR="002102ED" w:rsidRPr="00341E40" w:rsidRDefault="002102ED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5B994F02" w14:textId="77777777" w:rsidR="002102ED" w:rsidRPr="00341E40" w:rsidRDefault="002102ED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EEFF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7C5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B974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5D80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C07B" w14:textId="77777777" w:rsidR="002102ED" w:rsidRPr="005A1DE4" w:rsidRDefault="002102ED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:rsidRPr="00341E40" w14:paraId="65972A58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13C8" w14:textId="77777777" w:rsidR="002102ED" w:rsidRPr="00341E40" w:rsidRDefault="002102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CCAD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EDC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B88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798790BF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60C8F0F0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0347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221A775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EF16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1ED2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33A2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F71A36C" w14:textId="77777777" w:rsidR="002102ED" w:rsidRPr="00341E40" w:rsidRDefault="002102ED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3405013" w14:textId="77777777" w:rsidR="002102ED" w:rsidRPr="00341E40" w:rsidRDefault="002102ED" w:rsidP="00341E40">
      <w:pPr>
        <w:rPr>
          <w:color w:val="000000"/>
        </w:rPr>
      </w:pPr>
    </w:p>
    <w:p w14:paraId="72CE5923" w14:textId="77777777" w:rsidR="002102ED" w:rsidRDefault="002102ED" w:rsidP="00671189">
      <w:pPr>
        <w:pStyle w:val="Heading1"/>
        <w:spacing w:line="360" w:lineRule="auto"/>
      </w:pPr>
      <w:r>
        <w:t>LINIA 113</w:t>
      </w:r>
    </w:p>
    <w:p w14:paraId="713E82C2" w14:textId="77777777" w:rsidR="002102ED" w:rsidRDefault="002102ED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2102ED" w14:paraId="52266B41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2DD0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363D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47F2AC69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0159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EEE" w14:textId="77777777" w:rsidR="002102ED" w:rsidRDefault="002102ED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E12E402" w14:textId="77777777" w:rsidR="002102ED" w:rsidRDefault="002102ED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E883" w14:textId="77777777" w:rsidR="002102ED" w:rsidRDefault="002102ED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9D85" w14:textId="77777777" w:rsidR="002102ED" w:rsidRDefault="002102ED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A613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E791" w14:textId="77777777" w:rsidR="002102ED" w:rsidRPr="00CC1231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7625" w14:textId="77777777" w:rsidR="002102ED" w:rsidRDefault="002102ED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3D3C6CCB" w14:textId="77777777" w:rsidR="002102ED" w:rsidRDefault="002102ED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2102ED" w14:paraId="6FFBCC2C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D8FB4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C63C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971C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C034" w14:textId="77777777" w:rsidR="002102ED" w:rsidRDefault="002102ED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51649C0" w14:textId="77777777" w:rsidR="002102ED" w:rsidRDefault="002102ED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FE2F" w14:textId="77777777" w:rsidR="002102ED" w:rsidRDefault="002102ED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A7EFCD6" w14:textId="77777777" w:rsidR="002102ED" w:rsidRDefault="002102ED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5438" w14:textId="77777777" w:rsidR="002102ED" w:rsidRDefault="002102ED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9DD8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3579" w14:textId="77777777" w:rsidR="002102ED" w:rsidRPr="00CC1231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19CE" w14:textId="77777777" w:rsidR="002102ED" w:rsidRDefault="002102ED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2102ED" w14:paraId="5A94C68E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BA1C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7D0A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E3AB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D456" w14:textId="77777777" w:rsidR="002102ED" w:rsidRDefault="002102ED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D072" w14:textId="77777777" w:rsidR="002102ED" w:rsidRDefault="002102ED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90A59CA" w14:textId="77777777" w:rsidR="002102ED" w:rsidRDefault="002102ED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72F2" w14:textId="77777777" w:rsidR="002102ED" w:rsidRDefault="002102ED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A294" w14:textId="77777777" w:rsidR="002102ED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DA90" w14:textId="77777777" w:rsidR="002102ED" w:rsidRPr="00CC1231" w:rsidRDefault="002102ED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9523" w14:textId="77777777" w:rsidR="002102ED" w:rsidRDefault="002102ED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413CDB" w14:textId="77777777" w:rsidR="002102ED" w:rsidRDefault="002102ED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6CC84891" w14:textId="77777777" w:rsidR="002102ED" w:rsidRDefault="002102ED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2102ED" w14:paraId="5F06837B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145F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51BC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6F3E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5E1D" w14:textId="77777777" w:rsidR="002102ED" w:rsidRDefault="002102ED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55F480B" w14:textId="77777777" w:rsidR="002102ED" w:rsidRDefault="002102ED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88BE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999A41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A945" w14:textId="77777777" w:rsidR="002102ED" w:rsidRPr="00CC1231" w:rsidRDefault="002102ED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AEA1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4C5A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E7E5" w14:textId="77777777" w:rsidR="002102ED" w:rsidRDefault="002102ED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F815CE" w14:textId="77777777" w:rsidR="002102ED" w:rsidRDefault="002102ED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4D6962F7" w14:textId="77777777" w:rsidR="002102ED" w:rsidRDefault="002102ED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2102ED" w14:paraId="276476A2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EF927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FD1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71B1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6E90" w14:textId="77777777" w:rsidR="002102ED" w:rsidRDefault="002102ED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4E76D4A" w14:textId="77777777" w:rsidR="002102ED" w:rsidRDefault="002102ED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AE11" w14:textId="77777777" w:rsidR="002102ED" w:rsidRDefault="002102ED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E1A7127" w14:textId="77777777" w:rsidR="002102ED" w:rsidRDefault="002102ED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E11A" w14:textId="77777777" w:rsidR="002102ED" w:rsidRPr="00CC1231" w:rsidRDefault="002102ED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66B6" w14:textId="77777777" w:rsidR="002102ED" w:rsidRDefault="002102ED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F370" w14:textId="77777777" w:rsidR="002102ED" w:rsidRPr="00CC1231" w:rsidRDefault="002102ED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E6AE" w14:textId="77777777" w:rsidR="002102ED" w:rsidRDefault="002102ED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2102ED" w14:paraId="563ACB5F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DB06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5B89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4EE4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5C8A" w14:textId="77777777" w:rsidR="002102ED" w:rsidRDefault="002102ED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004008F" w14:textId="77777777" w:rsidR="002102ED" w:rsidRDefault="002102ED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5368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60A6E02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92B2987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47E501F9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78996CF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346B4583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125682EB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1A0F" w14:textId="77777777" w:rsidR="002102ED" w:rsidRPr="000625F2" w:rsidRDefault="002102ED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7D20" w14:textId="77777777" w:rsidR="002102ED" w:rsidRDefault="002102ED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2000" w14:textId="77777777" w:rsidR="002102ED" w:rsidRPr="000625F2" w:rsidRDefault="002102ED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5EA4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A58DB9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102ED" w14:paraId="2827FE1B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DB32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E549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C603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262D" w14:textId="77777777" w:rsidR="002102ED" w:rsidRDefault="002102ED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03351F6" w14:textId="77777777" w:rsidR="002102ED" w:rsidRDefault="002102ED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F408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602D8A1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23CA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E641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3EB4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593C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316B8C1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2B33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11C2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E4DD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E4A1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50EC616" w14:textId="77777777" w:rsidR="002102ED" w:rsidRDefault="002102ED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0C6A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0F3310DB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6CF0" w14:textId="77777777" w:rsidR="002102ED" w:rsidRPr="00CC1231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02B0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E911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D76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88743E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B4FF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5394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56C3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7CBC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179828EB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43667326" w14:textId="77777777" w:rsidR="002102ED" w:rsidRDefault="002102ED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4C5C3FFC" w14:textId="77777777" w:rsidR="002102ED" w:rsidRDefault="002102ED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95D2" w14:textId="77777777" w:rsidR="002102ED" w:rsidRPr="00A91FA4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42A7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BE56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AF86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900F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6D4812B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AE17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7DF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9114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8642" w14:textId="77777777" w:rsidR="002102ED" w:rsidRDefault="002102ED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779E4B38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9ADC" w14:textId="77777777" w:rsidR="002102ED" w:rsidRDefault="002102ED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19929B" w14:textId="77777777" w:rsidR="002102ED" w:rsidRDefault="002102ED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7F1A3659" w14:textId="77777777" w:rsidR="002102ED" w:rsidRPr="00A91FA4" w:rsidRDefault="002102ED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DFB5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E178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93B6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5BCD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2102ED" w14:paraId="226937FF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2338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D197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34687B2D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47CA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CD13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04B830B1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A129" w14:textId="77777777" w:rsidR="002102ED" w:rsidRPr="00A91FA4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77D6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33B2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FD2B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3BBB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0C42897E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FAEB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D593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37D4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882D" w14:textId="77777777" w:rsidR="002102ED" w:rsidRDefault="002102ED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65D7D6C0" w14:textId="77777777" w:rsidR="002102ED" w:rsidRDefault="002102ED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6AA1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456507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5B417C68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8AD4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DA2E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F799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56BC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55664D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2102ED" w14:paraId="6B61E35C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615D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2EA3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F4D0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A1FC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7A5512E4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A692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27CFEB0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504382FF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6167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946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AB34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DE1A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218115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2102ED" w14:paraId="00EB64BB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2D5F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4D2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DC56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CE65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DBE7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CCEA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F5FD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D89A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8927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2102ED" w14:paraId="797B593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F8F4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8A20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B8A1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CB82" w14:textId="77777777" w:rsidR="002102ED" w:rsidRDefault="002102ED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6EB81DF4" w14:textId="77777777" w:rsidR="002102ED" w:rsidRDefault="002102ED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10C7" w14:textId="77777777" w:rsidR="002102ED" w:rsidRDefault="002102ED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552A74F0" w14:textId="77777777" w:rsidR="002102ED" w:rsidRDefault="002102ED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58D50270" w14:textId="77777777" w:rsidR="002102ED" w:rsidRDefault="002102ED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7ECB6810" w14:textId="77777777" w:rsidR="002102ED" w:rsidRDefault="002102ED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5C6424CC" w14:textId="77777777" w:rsidR="002102ED" w:rsidRDefault="002102ED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9109" w14:textId="77777777" w:rsidR="002102ED" w:rsidRDefault="002102ED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C177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B8BC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0194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2102ED" w14:paraId="667A292E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73A4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1A57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6B8C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C216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8BA92DF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68A1366C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BD08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8FAF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F3C1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2262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D953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7E4BC2A1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B66E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894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4C2D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4832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53526494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1AE9675F" w14:textId="77777777" w:rsidR="002102ED" w:rsidRPr="001B3BD6" w:rsidRDefault="002102ED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66AE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D968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4D7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8A2C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9FD0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90AF8EB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930C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173D" w14:textId="77777777" w:rsidR="002102ED" w:rsidRDefault="002102ED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5DE0" w14:textId="77777777" w:rsidR="002102ED" w:rsidRPr="00073CD9" w:rsidRDefault="002102ED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FE45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0A3C50C5" w14:textId="77777777" w:rsidR="002102ED" w:rsidRPr="002617B2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46F355C8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A6B0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8BD56ED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32BC834A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050570C7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3CC44581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50AB3D14" w14:textId="77777777" w:rsidR="002102ED" w:rsidRDefault="002102ED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1297" w14:textId="77777777" w:rsidR="002102ED" w:rsidRDefault="002102ED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FB08" w14:textId="77777777" w:rsidR="002102ED" w:rsidRDefault="002102ED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2305" w14:textId="77777777" w:rsidR="002102ED" w:rsidRPr="00CC1231" w:rsidRDefault="002102ED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4ABD" w14:textId="77777777" w:rsidR="002102ED" w:rsidRDefault="002102ED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C901243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3B6A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4EDD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49B4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5AED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23331C74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AD74669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13CB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0C5311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C068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1E16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16B3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894C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14B8F973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9632A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1F6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3711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44B1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7CD01902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565C5258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D41C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608FD5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1EC54F7" w14:textId="77777777" w:rsidR="002102ED" w:rsidRDefault="002102ED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5787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C10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8528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3849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6CD5C5F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7BB5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9AC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B8AF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0855" w14:textId="77777777" w:rsidR="002102ED" w:rsidRDefault="002102ED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4E69A156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2ED8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DCB2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9CC3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C7AD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DB5C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2102ED" w14:paraId="3DC7491F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D9456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6954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9D4C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4806" w14:textId="77777777" w:rsidR="002102ED" w:rsidRDefault="002102ED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7A27D8BB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65B273DE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0842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8D8213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F248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BD21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4FF7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7A51" w14:textId="77777777" w:rsidR="002102ED" w:rsidRDefault="002102ED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2102ED" w14:paraId="6E4CAC92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CFFFB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123B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374D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64F6" w14:textId="77777777" w:rsidR="002102ED" w:rsidRDefault="002102ED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08CD8A1" w14:textId="77777777" w:rsidR="002102ED" w:rsidRDefault="002102ED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7939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7BA464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702762C4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204E9E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D73A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882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80A8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AAB0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D6ECF1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102ED" w14:paraId="11E4B1D1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540C6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966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39F9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DAA7" w14:textId="77777777" w:rsidR="002102ED" w:rsidRDefault="002102ED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706004C" w14:textId="77777777" w:rsidR="002102ED" w:rsidRDefault="002102ED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5652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8B83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0704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09E8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E0DF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59C7594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65A7F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7D1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F6F0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2596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2A62C183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29A68626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252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83EB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B458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9C56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7F8F" w14:textId="77777777" w:rsidR="002102ED" w:rsidRPr="00946C19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102ED" w14:paraId="3DA0B5D4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7866E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17B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3ED2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C8B2" w14:textId="77777777" w:rsidR="002102ED" w:rsidRDefault="002102ED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14B2164E" w14:textId="77777777" w:rsidR="002102ED" w:rsidRDefault="002102ED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F0E6650" w14:textId="77777777" w:rsidR="002102ED" w:rsidRDefault="002102ED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B27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BAA1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70D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53A6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F0F5" w14:textId="77777777" w:rsidR="002102ED" w:rsidRPr="00946C19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102ED" w14:paraId="198C608A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C6326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A08B" w14:textId="77777777" w:rsidR="002102ED" w:rsidRDefault="002102ED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B203" w14:textId="77777777" w:rsidR="002102ED" w:rsidRPr="00073CD9" w:rsidRDefault="002102ED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FBCD" w14:textId="77777777" w:rsidR="002102ED" w:rsidRDefault="002102ED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50E4B1BA" w14:textId="77777777" w:rsidR="002102ED" w:rsidRDefault="002102ED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08306A2" w14:textId="77777777" w:rsidR="002102ED" w:rsidRDefault="002102ED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5B6D" w14:textId="77777777" w:rsidR="002102ED" w:rsidRDefault="002102ED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5811" w14:textId="77777777" w:rsidR="002102ED" w:rsidRPr="00CC1231" w:rsidRDefault="002102ED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3435" w14:textId="77777777" w:rsidR="002102ED" w:rsidRDefault="002102ED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994B" w14:textId="77777777" w:rsidR="002102ED" w:rsidRPr="00CC1231" w:rsidRDefault="002102ED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8307" w14:textId="77777777" w:rsidR="002102ED" w:rsidRPr="00946C19" w:rsidRDefault="002102ED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2102ED" w14:paraId="1196338E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03C11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18E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A074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34A5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695161C0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721FEB59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A50D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B6F7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1A5D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4C8F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DD91" w14:textId="77777777" w:rsidR="002102ED" w:rsidRPr="00946C19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6035F8C9" w14:textId="77777777" w:rsidR="002102ED" w:rsidRPr="00946C19" w:rsidRDefault="002102ED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2102ED" w14:paraId="1B8A8FBC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7DB7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B8FC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7DC8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1A28" w14:textId="77777777" w:rsidR="002102ED" w:rsidRDefault="002102ED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1C26225C" w14:textId="77777777" w:rsidR="002102ED" w:rsidRDefault="002102ED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F53E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49DB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13A0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BC63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04F3" w14:textId="77777777" w:rsidR="002102ED" w:rsidRPr="00946C19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102ED" w14:paraId="7A4883E0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8CE48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665E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DF30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39BD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0397C089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F613" w14:textId="77777777" w:rsidR="002102ED" w:rsidRDefault="002102ED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1A7B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C9F5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9DC9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036E" w14:textId="77777777" w:rsidR="002102ED" w:rsidRPr="00946C19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102ED" w14:paraId="40FB729F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1E63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991A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BD0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74CE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79AE19E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3BCE61FC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D67D" w14:textId="77777777" w:rsidR="002102ED" w:rsidRDefault="002102ED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DE605D" w14:textId="77777777" w:rsidR="002102ED" w:rsidRDefault="002102ED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9970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4CBC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831E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DFEE" w14:textId="77777777" w:rsidR="002102ED" w:rsidRPr="00946C19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B394A00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0A58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7783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9024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8DB9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32AAA11D" w14:textId="77777777" w:rsidR="002102ED" w:rsidRDefault="002102ED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A422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BEC9AF2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F0113A7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075BAA10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EAB9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9CE9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9174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DDE4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7293D85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89122" w14:textId="77777777" w:rsidR="002102ED" w:rsidRDefault="002102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827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FE01" w14:textId="77777777" w:rsidR="002102ED" w:rsidRPr="00073CD9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4B39" w14:textId="77777777" w:rsidR="002102ED" w:rsidRDefault="002102ED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A1E6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6264C660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3833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E8DF" w14:textId="77777777" w:rsidR="002102ED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A5E0" w14:textId="77777777" w:rsidR="002102ED" w:rsidRPr="00CC1231" w:rsidRDefault="002102ED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6DAC" w14:textId="77777777" w:rsidR="002102ED" w:rsidRDefault="002102ED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7429EF94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628D657D" w14:textId="77777777" w:rsidR="002102ED" w:rsidRPr="005905D7" w:rsidRDefault="002102ED" w:rsidP="006B4CB8">
      <w:pPr>
        <w:pStyle w:val="Heading1"/>
        <w:spacing w:line="360" w:lineRule="auto"/>
      </w:pPr>
      <w:r w:rsidRPr="005905D7">
        <w:t>LINIA 116</w:t>
      </w:r>
    </w:p>
    <w:p w14:paraId="657B5F6C" w14:textId="77777777" w:rsidR="002102ED" w:rsidRPr="005905D7" w:rsidRDefault="002102E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102ED" w:rsidRPr="00743905" w14:paraId="2F31372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8AB78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F06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DEF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14E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5DCACED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1865" w14:textId="77777777" w:rsidR="002102ED" w:rsidRDefault="002102E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1C4DA6D2" w14:textId="77777777" w:rsidR="002102ED" w:rsidRPr="00743905" w:rsidRDefault="002102E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8EBE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01A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AD2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547" w14:textId="77777777" w:rsidR="002102ED" w:rsidRDefault="002102E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D3902E8" w14:textId="77777777" w:rsidR="002102ED" w:rsidRPr="00743905" w:rsidRDefault="002102E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2102ED" w:rsidRPr="00743905" w14:paraId="75C3FFF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A7D7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A05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52F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8EA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1F104ED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F5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76BCC2C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60E0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52B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C1B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931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2102ED" w:rsidRPr="00743905" w14:paraId="78D009EA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EF87F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1DA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000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27F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43C1F7E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034FCB49" w14:textId="77777777" w:rsidR="002102ED" w:rsidRPr="00743905" w:rsidRDefault="002102E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60C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6630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385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74F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38F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5B64FC97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94533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A4A5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14:paraId="1639361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FCA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720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193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F075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944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C84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2D2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7C49776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1023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DC0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56D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E69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3EA0648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CE15" w14:textId="77777777" w:rsidR="002102ED" w:rsidRPr="00743905" w:rsidRDefault="002102E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C2F5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2E3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952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A4B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61D67B6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102ED" w:rsidRPr="00743905" w14:paraId="5570DC1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D22F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233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58D62CD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9DA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168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1621842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764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84DF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467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FD6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4A0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50B16A7" w14:textId="77777777" w:rsidR="002102ED" w:rsidRPr="0007721B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20D2F0F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F709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FE72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42D31DA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590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0E5B" w14:textId="77777777" w:rsidR="002102ED" w:rsidRPr="00743905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07945E01" w14:textId="77777777" w:rsidR="002102ED" w:rsidRPr="00743905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EE8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AAA6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9AF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D41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17BB" w14:textId="77777777" w:rsidR="002102ED" w:rsidRPr="00743905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27812771" w14:textId="77777777" w:rsidR="002102ED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545009E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288B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3D27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14:paraId="7D21E724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5886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DDAD" w14:textId="77777777" w:rsidR="002102ED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14:paraId="5A2A1D3F" w14:textId="77777777" w:rsidR="002102ED" w:rsidRPr="00743905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ED3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5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BEB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332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0902" w14:textId="77777777" w:rsidR="002102ED" w:rsidRPr="008D4C6D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14:paraId="12C96C65" w14:textId="77777777" w:rsidR="002102ED" w:rsidRDefault="002102E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743905" w14:paraId="6BFD4A7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9B85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0FAA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1C95B823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E637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9B1A" w14:textId="77777777" w:rsidR="002102ED" w:rsidRPr="00743905" w:rsidRDefault="002102E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47D42D74" w14:textId="77777777" w:rsidR="002102ED" w:rsidRPr="00743905" w:rsidRDefault="002102E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A26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BBB6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DF6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50C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83BD" w14:textId="77777777" w:rsidR="002102ED" w:rsidRPr="00743905" w:rsidRDefault="002102E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4CBDD81" w14:textId="77777777" w:rsidR="002102ED" w:rsidRPr="00743905" w:rsidRDefault="002102E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6C144DF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D42C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976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48F9B77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056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257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74F29A78" w14:textId="77777777" w:rsidR="002102ED" w:rsidRPr="00743905" w:rsidRDefault="002102E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EAC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8207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324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225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2FB0" w14:textId="77777777" w:rsidR="002102ED" w:rsidRPr="00537749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2102ED" w:rsidRPr="00743905" w14:paraId="22F705E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3DE5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5E85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14:paraId="1F5DF67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57D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FC25" w14:textId="77777777" w:rsidR="002102ED" w:rsidRPr="00743905" w:rsidRDefault="002102E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6E20E8E3" w14:textId="77777777" w:rsidR="002102ED" w:rsidRPr="00743905" w:rsidRDefault="002102E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374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D2CD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DB1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BCC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F970" w14:textId="77777777" w:rsidR="002102ED" w:rsidRPr="008640F6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743905" w14:paraId="4F889D4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E61A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7C9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409989B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E0F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49C0" w14:textId="77777777" w:rsidR="002102ED" w:rsidRDefault="002102E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30C1408A" w14:textId="77777777" w:rsidR="002102ED" w:rsidRPr="00743905" w:rsidRDefault="002102E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B64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0BA7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C62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C71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7104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275052E3" w14:textId="77777777" w:rsidR="002102ED" w:rsidRPr="005A7670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59621569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6FD05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7A3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675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6D3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7AC781D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52CCEB0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126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F68307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15AD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514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234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38C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5161CB6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3A0F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0DE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BA4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06F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3D84D44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7740" w14:textId="77777777" w:rsidR="002102ED" w:rsidRPr="00743905" w:rsidRDefault="002102E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8D98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D4A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4C6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0D8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581FA74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102ED" w:rsidRPr="00743905" w14:paraId="2756CEB9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07A1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789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0F2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EE6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11E133C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078BEFB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656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657A86F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2898D4C7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0A27935D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2B4D0BB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45C61B8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5C1BEE6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BAC3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A06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A04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BBB9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C168772" w14:textId="77777777" w:rsidR="002102ED" w:rsidRPr="00743905" w:rsidRDefault="002102E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2102ED" w:rsidRPr="00743905" w14:paraId="591A4623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54C6C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B47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E11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FB6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71C1868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28532ED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4F6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23A876C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0E34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A1E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F46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4EE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2102ED" w:rsidRPr="00743905" w14:paraId="0964336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1873A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B18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8D9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E77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3BB9CBF9" w14:textId="77777777" w:rsidR="002102ED" w:rsidRPr="00743905" w:rsidRDefault="002102E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E027" w14:textId="77777777" w:rsidR="002102ED" w:rsidRPr="00743905" w:rsidRDefault="002102E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2A0E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5EE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F16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969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1C2447A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36DE4E0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102ED" w:rsidRPr="00743905" w14:paraId="748927F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45CCA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ACF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254F612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146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76F6" w14:textId="77777777" w:rsidR="002102ED" w:rsidRPr="00743905" w:rsidRDefault="002102E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4CDC7B6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106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8A1A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C7E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0B0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1B4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33F7570" w14:textId="77777777" w:rsidR="002102ED" w:rsidRPr="001D7D9E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4CE0A50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5C16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847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C11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AD9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1608B8A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50E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32A9DDD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39B0BA8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4BF1A29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6B5F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D50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671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5BBC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B1B2ED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2102ED" w:rsidRPr="00743905" w14:paraId="5857396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7DCDA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72D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34D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DF5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AA0FDA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66E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E8B7C1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65FB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300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D20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A9E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0A01C09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26A15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618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215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96A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0C90" w14:textId="77777777" w:rsidR="002102ED" w:rsidRPr="00743905" w:rsidRDefault="002102ED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5BDAE679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77C89B07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65F04B0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7CE6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5B3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611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736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2102ED" w:rsidRPr="00743905" w14:paraId="37B06F3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53559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536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2BB94A0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BC4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380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7A3D3F0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C00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3697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103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64F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9D1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8874009" w14:textId="77777777" w:rsidR="002102ED" w:rsidRPr="0007721B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68917AC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5193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178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4B21109A" w14:textId="77777777" w:rsidR="002102ED" w:rsidRPr="00743905" w:rsidRDefault="002102E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CD5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7EC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16E9FDF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22B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1B8C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A0A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010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45E6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E456DC9" w14:textId="77777777" w:rsidR="002102ED" w:rsidRPr="00951746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3526DEE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1E6D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1848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14:paraId="2B7C767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C9A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0E7D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14:paraId="2AE1D729" w14:textId="77777777" w:rsidR="002102ED" w:rsidRPr="00743905" w:rsidRDefault="002102E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FC3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85ED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949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2C6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7DCD" w14:textId="77777777" w:rsidR="002102ED" w:rsidRPr="005C672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743905" w14:paraId="1B8728F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28EC0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2A20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553BE750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D228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5087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21AA1899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58F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8641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22C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60B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3594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743905" w14:paraId="6C2D6E6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C2A8F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6FB7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3C7F8910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EC87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B5FC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1F594E34" w14:textId="77777777" w:rsidR="002102ED" w:rsidRPr="00743905" w:rsidRDefault="002102E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E99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6739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BFB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7AD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96F1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5E61C42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1FB07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14A2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14:paraId="357C639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8DE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147C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28AFC805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14:paraId="7A99298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055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F0FC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E29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9C0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F5AA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14:paraId="56513FEA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60DE6F4" w14:textId="77777777" w:rsidR="002102ED" w:rsidRPr="00575A1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2102ED" w:rsidRPr="00743905" w14:paraId="0ADE5E42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FF29F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BCC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807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708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6850E62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5073" w14:textId="77777777" w:rsidR="002102ED" w:rsidRDefault="002102E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B6A082C" w14:textId="77777777" w:rsidR="002102ED" w:rsidRPr="00743905" w:rsidRDefault="002102E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42E6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43E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C04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F31C" w14:textId="77777777" w:rsidR="002102ED" w:rsidRDefault="002102E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2C484C" w14:textId="77777777" w:rsidR="002102ED" w:rsidRPr="00743905" w:rsidRDefault="002102E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2102ED" w:rsidRPr="00743905" w14:paraId="5509453D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2CADE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65AA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14:paraId="10F1FB6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A32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3D7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1EEF51A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243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6D27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783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AF9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1742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14:paraId="7F4A00A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6798C927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252D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1E6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C38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429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6EB492E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2075346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8CE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E95A36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A1AD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3BF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75E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075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7E1B693B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BA74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D37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1D16BE6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C7F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384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585BDF8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0E8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E109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D76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9E8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3EF0" w14:textId="77777777" w:rsidR="002102ED" w:rsidRPr="00351657" w:rsidRDefault="002102E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2102ED" w:rsidRPr="00743905" w14:paraId="6956573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0F9C9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8FE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67F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E4D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48FAE6D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5C76C50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B89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CC28BC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7FB2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B0E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1EB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D35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70D30FD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BE18C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42C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28892D6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BFCF" w14:textId="77777777" w:rsidR="002102ED" w:rsidRPr="00743905" w:rsidRDefault="002102E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42C9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226E0A0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EBA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77D3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A8B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CD1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F08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4419F6A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656D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063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B94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CD9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01EC6DE0" w14:textId="77777777" w:rsidR="002102ED" w:rsidRPr="00743905" w:rsidRDefault="002102E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EC4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D598CE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9AF1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D04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7E5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0F0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7B7C943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40BA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E8ED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09669F4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E55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360B" w14:textId="77777777" w:rsidR="002102ED" w:rsidRDefault="002102E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61A173F" w14:textId="77777777" w:rsidR="002102ED" w:rsidRPr="00743905" w:rsidRDefault="002102E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77C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9186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6EF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D2F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FB2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256AF9C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EFED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5C66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20496DE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F1C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CFC9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6D514D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F04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6C2D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C8C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1AC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B72F" w14:textId="77777777" w:rsidR="002102ED" w:rsidRDefault="002102E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04941B7" w14:textId="77777777" w:rsidR="002102ED" w:rsidRPr="003B409E" w:rsidRDefault="002102E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778C3BB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EBAB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A975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24DFB909" w14:textId="77777777" w:rsidR="002102ED" w:rsidRDefault="002102E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4558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07DA" w14:textId="77777777" w:rsidR="002102ED" w:rsidRDefault="002102E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9E10997" w14:textId="77777777" w:rsidR="002102ED" w:rsidRPr="00743905" w:rsidRDefault="002102E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C61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3658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A25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AB5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EF75" w14:textId="77777777" w:rsidR="002102ED" w:rsidRDefault="002102E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28CE77A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97A6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8FBF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6578876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FC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7EBA" w14:textId="77777777" w:rsidR="002102ED" w:rsidRDefault="002102E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F186255" w14:textId="77777777" w:rsidR="002102ED" w:rsidRPr="00743905" w:rsidRDefault="002102E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62F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9DE4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F1B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FB0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3DEC" w14:textId="77777777" w:rsidR="002102ED" w:rsidRDefault="002102E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C183C4F" w14:textId="77777777" w:rsidR="002102ED" w:rsidRPr="00743905" w:rsidRDefault="002102E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43905" w14:paraId="45DF5B1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B437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5454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14:paraId="3ADF1D1E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D274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7BB8" w14:textId="77777777" w:rsidR="002102ED" w:rsidRPr="00743905" w:rsidRDefault="002102E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46E0F193" w14:textId="77777777" w:rsidR="002102ED" w:rsidRDefault="002102E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14:paraId="3EA062ED" w14:textId="77777777" w:rsidR="002102ED" w:rsidRPr="00743905" w:rsidRDefault="002102E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05B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6C10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843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389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1588" w14:textId="77777777" w:rsidR="002102ED" w:rsidRPr="00B42B20" w:rsidRDefault="002102E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14:paraId="3808D4FA" w14:textId="77777777" w:rsidR="002102ED" w:rsidRPr="00B42B20" w:rsidRDefault="002102E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743905" w14:paraId="203A8C8F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6DDF2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5D2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DC5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C56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5581EB7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743409E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DE8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AA295F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479F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9A9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82F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9A0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1C2BE60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FC3B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125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45BF6235" w14:textId="77777777" w:rsidR="002102ED" w:rsidRPr="00743905" w:rsidRDefault="002102E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5EF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BEF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7A71E64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A50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E8B9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C49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D3D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4E1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2102ED" w:rsidRPr="00743905" w14:paraId="68F5BC9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394CB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272E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E15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3489" w14:textId="77777777" w:rsidR="002102ED" w:rsidRDefault="002102E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5E5F3B7E" w14:textId="77777777" w:rsidR="002102ED" w:rsidRDefault="002102E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067A34CE" w14:textId="77777777" w:rsidR="002102ED" w:rsidRDefault="002102E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891F" w14:textId="77777777" w:rsidR="002102ED" w:rsidRPr="00743905" w:rsidRDefault="002102E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EC12C47" w14:textId="77777777" w:rsidR="002102ED" w:rsidRPr="00743905" w:rsidRDefault="002102E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543F" w14:textId="77777777" w:rsidR="002102ED" w:rsidRPr="00743905" w:rsidRDefault="002102E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AE0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3FA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D6BC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039E834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FF173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9C66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14:paraId="63F2C3CD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8C00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D7DC" w14:textId="77777777" w:rsidR="002102ED" w:rsidRDefault="002102E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D023" w14:textId="77777777" w:rsidR="002102ED" w:rsidRPr="00743905" w:rsidRDefault="002102E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B7EA" w14:textId="77777777" w:rsidR="002102ED" w:rsidRPr="00743905" w:rsidRDefault="002102E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66C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85F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AFF1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2102ED" w:rsidRPr="00743905" w14:paraId="0C96BB0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DC48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BDC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4C7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5A0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17559A4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4A0B960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E31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D1F9A9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2CEF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886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4DA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CE8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7C62270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0E46B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8230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716A307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6A6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5F04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C05F59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8E1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93D1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B11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667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027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4BE80477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F815E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E6E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6AD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66B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78DC4AC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69C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07405EE6" w14:textId="77777777" w:rsidR="002102ED" w:rsidRPr="00743905" w:rsidRDefault="002102E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6257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73B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A0E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6F9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2102ED" w:rsidRPr="00743905" w14:paraId="4DD6970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38CD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D5B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544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D5C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1B01276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6F8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C1CC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7F9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541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C65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2102ED" w:rsidRPr="00743905" w14:paraId="0E998C3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BCFF7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FEF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011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253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57D5FEC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E04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853F90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4C18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2AA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454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6AE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2102ED" w:rsidRPr="00743905" w14:paraId="7696989C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D639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240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A3F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4E9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8C6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AA60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FABE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3786368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F58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809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2102ED" w:rsidRPr="00743905" w14:paraId="5989D4C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99A1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59D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F78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C3E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6EA0F777" w14:textId="77777777" w:rsidR="002102ED" w:rsidRPr="00743905" w:rsidRDefault="002102E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70D0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FEEBAA5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390A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FA1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2CC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BC9D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656F9A9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FA1E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207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980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F93F" w14:textId="77777777" w:rsidR="002102ED" w:rsidRPr="00743905" w:rsidRDefault="002102E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79EECD82" w14:textId="77777777" w:rsidR="002102ED" w:rsidRPr="00D73778" w:rsidRDefault="002102E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FC85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463A63BE" w14:textId="77777777" w:rsidR="002102ED" w:rsidRPr="00743905" w:rsidRDefault="002102E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394E" w14:textId="77777777" w:rsidR="002102ED" w:rsidRPr="00D73778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318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4A8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181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0C075EC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E048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ECB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278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4F17" w14:textId="77777777" w:rsidR="002102ED" w:rsidRDefault="002102E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1EA1884" w14:textId="77777777" w:rsidR="002102ED" w:rsidRPr="00743905" w:rsidRDefault="002102E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8720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013BA42E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68162C1C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35A71F3E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67665022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148C" w14:textId="77777777" w:rsidR="002102ED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3C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C98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503D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D72ED2D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3D01E05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2102ED" w:rsidRPr="00743905" w14:paraId="31E169E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48CB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4114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243171FC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A29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7716" w14:textId="77777777" w:rsidR="002102ED" w:rsidRDefault="002102ED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64566FA" w14:textId="77777777" w:rsidR="002102ED" w:rsidRPr="00743905" w:rsidRDefault="002102E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5271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C026" w14:textId="77777777" w:rsidR="002102ED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3876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EBB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DE69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2102ED" w:rsidRPr="00743905" w14:paraId="7EEB027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14F1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40B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53D1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60A0" w14:textId="77777777" w:rsidR="002102ED" w:rsidRDefault="002102E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113C2F4" w14:textId="77777777" w:rsidR="002102ED" w:rsidRPr="00743905" w:rsidRDefault="002102E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C29D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CED0" w14:textId="77777777" w:rsidR="002102ED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C9DD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52272E5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1154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AD2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2102ED" w:rsidRPr="00743905" w14:paraId="267A13A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8F41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812A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E5D9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9B82" w14:textId="77777777" w:rsidR="002102ED" w:rsidRDefault="002102E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4ACB6B9" w14:textId="77777777" w:rsidR="002102ED" w:rsidRPr="00743905" w:rsidRDefault="002102E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B1A5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E9FF" w14:textId="77777777" w:rsidR="002102ED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BA6B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5C5A9275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6873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C45E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773E378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CEC7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6B5B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39384B57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14CF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18A0" w14:textId="77777777" w:rsidR="002102ED" w:rsidRPr="00743905" w:rsidRDefault="002102E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29C37A48" w14:textId="77777777" w:rsidR="002102ED" w:rsidRPr="00743905" w:rsidRDefault="002102E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F2EC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2E9D" w14:textId="77777777" w:rsidR="002102ED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FF92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6C636944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3EC1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3F11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3344FB2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2E42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7491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A94E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EBE0" w14:textId="77777777" w:rsidR="002102ED" w:rsidRPr="00743905" w:rsidRDefault="002102E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4295E8B6" w14:textId="77777777" w:rsidR="002102ED" w:rsidRPr="00743905" w:rsidRDefault="002102E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5D2C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77BC064C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034A7CFC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BA98E43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7B75" w14:textId="77777777" w:rsidR="002102ED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FD2F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F16E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DE74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A08EBA6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2102ED" w:rsidRPr="00743905" w14:paraId="6FA6BB96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4A5D7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27A9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504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52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D6F4792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9F48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4E92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0077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D5BB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547A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66B38D33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5F94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94CD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1C64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10B4" w14:textId="77777777" w:rsidR="002102ED" w:rsidRDefault="002102E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57C6AFAB" w14:textId="77777777" w:rsidR="002102ED" w:rsidRDefault="002102E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7C4E0AB5" w14:textId="77777777" w:rsidR="002102ED" w:rsidRDefault="002102E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58FDCEEB" w14:textId="77777777" w:rsidR="002102ED" w:rsidRDefault="002102E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EF4E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4653" w14:textId="77777777" w:rsidR="002102ED" w:rsidRPr="00743905" w:rsidRDefault="002102E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A076" w14:textId="77777777" w:rsidR="002102ED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0C5AC58F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A7A3" w14:textId="77777777" w:rsidR="002102ED" w:rsidRPr="00743905" w:rsidRDefault="002102E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E3E5" w14:textId="77777777" w:rsidR="002102ED" w:rsidRDefault="002102E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6583C5E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CC289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AF8D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8D64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EEA7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670A2E6B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B017" w14:textId="77777777" w:rsidR="002102ED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7EA72770" w14:textId="77777777" w:rsidR="002102ED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6DA0DFA8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267E" w14:textId="77777777" w:rsidR="002102ED" w:rsidRPr="00743905" w:rsidRDefault="002102E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905B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D211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BC4E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5C113D7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C8A16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2CEF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967B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B55E" w14:textId="77777777" w:rsidR="002102ED" w:rsidRDefault="002102E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4A9991F8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A121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4CA" w14:textId="77777777" w:rsidR="002102ED" w:rsidRPr="00743905" w:rsidRDefault="002102E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1CE5" w14:textId="77777777" w:rsidR="002102ED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3A78556C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D252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7591" w14:textId="77777777" w:rsidR="002102ED" w:rsidRPr="00743905" w:rsidRDefault="002102E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3A1675B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55B2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5D3C" w14:textId="77777777" w:rsidR="002102ED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4500C341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6336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FD37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1907DE5B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0573" w14:textId="77777777" w:rsidR="002102ED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F60C" w14:textId="77777777" w:rsidR="002102ED" w:rsidRDefault="002102E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326E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7A69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B675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1216FCE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E5402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8D7E" w14:textId="77777777" w:rsidR="002102ED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21160087" w14:textId="77777777" w:rsidR="002102ED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0824" w14:textId="77777777" w:rsidR="002102ED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49C3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28827AE8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F18C" w14:textId="77777777" w:rsidR="002102ED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447A" w14:textId="77777777" w:rsidR="002102ED" w:rsidRDefault="002102E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D422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180E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CD04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3F0D38A1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1EE49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265B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67F9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790D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6764A709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F0C5" w14:textId="77777777" w:rsidR="002102ED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69A5" w14:textId="77777777" w:rsidR="002102ED" w:rsidRDefault="002102E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9BA2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74A2" w14:textId="77777777" w:rsidR="002102ED" w:rsidRPr="00743905" w:rsidRDefault="002102E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6271" w14:textId="77777777" w:rsidR="002102ED" w:rsidRDefault="002102E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600354DD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25F70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3B8F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747D97C4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2A9A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0BD2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21F941C5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725CEB2B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71B6D132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5FAE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5B12" w14:textId="77777777" w:rsidR="002102ED" w:rsidRPr="00743905" w:rsidRDefault="002102E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989A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4EB2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DB27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38B57A3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B7920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AE78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1685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DFDA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23E0B1D9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8AD9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4EC2AFCD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1DDF26D0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BD27" w14:textId="77777777" w:rsidR="002102ED" w:rsidRPr="00743905" w:rsidRDefault="002102E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2E81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BA39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C864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2102ED" w:rsidRPr="00743905" w14:paraId="2E81598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DB026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6F6D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AFB2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0652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551A5CA4" w14:textId="77777777" w:rsidR="002102ED" w:rsidRPr="00CD295A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EC4C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0EF3" w14:textId="77777777" w:rsidR="002102ED" w:rsidRPr="00743905" w:rsidRDefault="002102E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7D7C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2342C59B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90B1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B7C8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43905" w14:paraId="64EF0A51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9DFD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C0FC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67BA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1EDE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39EEB63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12B90C69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CAA5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71F4061D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399B6F23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5B12" w14:textId="77777777" w:rsidR="002102ED" w:rsidRPr="00743905" w:rsidRDefault="002102E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94B5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D56B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58D8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7950460D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BB9F1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2E56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86A4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FC8B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CF55ED3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1C43A816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08F7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4C28D5AE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47E8" w14:textId="77777777" w:rsidR="002102ED" w:rsidRPr="00743905" w:rsidRDefault="002102E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6500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830C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3939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27B9DDAF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54CA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8ACB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7D89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F145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6FA2D1AF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1CCF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2351" w14:textId="77777777" w:rsidR="002102ED" w:rsidRDefault="002102E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A666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9E4C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C491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136CB49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E219CD7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A8ABE78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102ED" w:rsidRPr="00743905" w14:paraId="70EA0BB3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A3F1E" w14:textId="77777777" w:rsidR="002102ED" w:rsidRPr="00743905" w:rsidRDefault="002102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32C0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A2DA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5A64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71FF75F5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2AB7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413CB248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0903B1D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4838A1E6" w14:textId="77777777" w:rsidR="002102ED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D0A4" w14:textId="77777777" w:rsidR="002102ED" w:rsidRDefault="002102E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067C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93E6" w14:textId="77777777" w:rsidR="002102ED" w:rsidRPr="00743905" w:rsidRDefault="002102E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91A7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A57AF39" w14:textId="77777777" w:rsidR="002102ED" w:rsidRDefault="002102E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5DCFC4BE" w14:textId="77777777" w:rsidR="002102ED" w:rsidRPr="005905D7" w:rsidRDefault="002102ED" w:rsidP="00B773E9">
      <w:pPr>
        <w:spacing w:before="40" w:after="40" w:line="192" w:lineRule="auto"/>
        <w:ind w:right="57"/>
        <w:rPr>
          <w:b/>
          <w:sz w:val="20"/>
        </w:rPr>
      </w:pPr>
    </w:p>
    <w:p w14:paraId="60EDC31D" w14:textId="77777777" w:rsidR="002102ED" w:rsidRDefault="002102ED" w:rsidP="00740BAB">
      <w:pPr>
        <w:pStyle w:val="Heading1"/>
        <w:spacing w:line="360" w:lineRule="auto"/>
      </w:pPr>
      <w:r>
        <w:lastRenderedPageBreak/>
        <w:t>LINIA 136</w:t>
      </w:r>
    </w:p>
    <w:p w14:paraId="1C631B22" w14:textId="77777777" w:rsidR="002102ED" w:rsidRDefault="002102ED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102ED" w14:paraId="7B4C84A4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4BAE6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156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AA89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F887" w14:textId="77777777" w:rsidR="002102ED" w:rsidRDefault="002102ED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25DA13B5" w14:textId="77777777" w:rsidR="002102ED" w:rsidRDefault="002102ED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D73A" w14:textId="77777777" w:rsidR="002102ED" w:rsidRDefault="002102E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77A90E" w14:textId="77777777" w:rsidR="002102ED" w:rsidRDefault="002102E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489D67E2" w14:textId="77777777" w:rsidR="002102ED" w:rsidRDefault="002102E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3539" w14:textId="77777777" w:rsidR="002102ED" w:rsidRDefault="002102E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A9AA" w14:textId="77777777" w:rsidR="002102ED" w:rsidRDefault="002102ED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D66C" w14:textId="77777777" w:rsidR="002102ED" w:rsidRDefault="002102ED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A3DB" w14:textId="77777777" w:rsidR="002102ED" w:rsidRDefault="002102ED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C6F25C" w14:textId="77777777" w:rsidR="002102ED" w:rsidRDefault="002102ED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2102ED" w14:paraId="14F4E6BA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83E2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5C21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2E77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41DB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3EDE31FF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C964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3AB05A8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A91D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A861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9231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2C82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5792E61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2102ED" w14:paraId="07BB8FEA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3CD9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0B0D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D0B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7C0F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55D73B64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538E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9A83B76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05A4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545F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9AA6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BFDA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D51D740" w14:textId="77777777" w:rsidR="002102ED" w:rsidRDefault="002102ED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2102ED" w14:paraId="206835B7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CB96F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9E5B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EA64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D64B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3BDEDE87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00BAE71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173F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EF87878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705B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27F5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8DC3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4EAF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15D82EA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1726A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2A8B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013FEEC4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87A2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0EB1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9CF9486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B06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ED9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535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DA85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1F3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43BE94C1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249CA3C7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F377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1FB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25EB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922C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93167BE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C1F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CFB1D8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8862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D411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806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669C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0522B10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1B4AEE17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102ED" w14:paraId="79A2567C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BE58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0086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E441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67B5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EE65947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E06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4ABA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A3F4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8E12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3EDB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BC903C4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2102ED" w14:paraId="53F0FD9C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BC8B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171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5541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6E6A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03C9D25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2065569B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3AB1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B095F5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A2EE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76E0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573A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1C77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8274954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3797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879A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006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3B94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C9D587C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5DF8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19D387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B31E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4DE8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861D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CF4A" w14:textId="77777777" w:rsidR="002102ED" w:rsidRDefault="002102ED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573208" w14:textId="77777777" w:rsidR="002102ED" w:rsidRDefault="002102ED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2102ED" w14:paraId="4F047FB1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4EF0F" w14:textId="77777777" w:rsidR="002102ED" w:rsidRDefault="002102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0098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A182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CD58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4619000" w14:textId="77777777" w:rsidR="002102ED" w:rsidRDefault="002102ED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FA1C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37D0E129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35AA554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278573A4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122D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19A5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ABD9" w14:textId="77777777" w:rsidR="002102ED" w:rsidRDefault="002102E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AD07" w14:textId="77777777" w:rsidR="002102ED" w:rsidRDefault="002102ED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A7AF80" w14:textId="77777777" w:rsidR="002102ED" w:rsidRDefault="002102ED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7AA379FF" w14:textId="77777777" w:rsidR="002102ED" w:rsidRDefault="002102ED">
      <w:pPr>
        <w:spacing w:line="192" w:lineRule="auto"/>
        <w:ind w:right="57"/>
        <w:rPr>
          <w:sz w:val="20"/>
        </w:rPr>
      </w:pPr>
    </w:p>
    <w:p w14:paraId="56DF4150" w14:textId="77777777" w:rsidR="002102ED" w:rsidRDefault="002102ED" w:rsidP="002A3C7A">
      <w:pPr>
        <w:pStyle w:val="Heading1"/>
        <w:spacing w:line="360" w:lineRule="auto"/>
      </w:pPr>
      <w:r>
        <w:t>LINIA 138</w:t>
      </w:r>
    </w:p>
    <w:p w14:paraId="4DD97B65" w14:textId="77777777" w:rsidR="002102ED" w:rsidRDefault="002102ED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2102ED" w14:paraId="54558D8E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FA9A9" w14:textId="77777777" w:rsidR="002102ED" w:rsidRDefault="002102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7551" w14:textId="77777777" w:rsidR="002102ED" w:rsidRDefault="002102ED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632D4B63" w14:textId="77777777" w:rsidR="002102ED" w:rsidRDefault="002102ED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0030" w14:textId="77777777" w:rsidR="002102ED" w:rsidRPr="008B4C96" w:rsidRDefault="002102ED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0881" w14:textId="77777777" w:rsidR="002102ED" w:rsidRDefault="002102ED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53591940" w14:textId="77777777" w:rsidR="002102ED" w:rsidRDefault="002102ED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84AB" w14:textId="77777777" w:rsidR="002102ED" w:rsidRDefault="002102ED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547D" w14:textId="77777777" w:rsidR="002102ED" w:rsidRPr="008B4C96" w:rsidRDefault="002102ED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725F403" w14:textId="77777777" w:rsidR="002102ED" w:rsidRDefault="002102ED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60EDE32" w14:textId="77777777" w:rsidR="002102ED" w:rsidRPr="008B4C96" w:rsidRDefault="002102ED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0C77" w14:textId="77777777" w:rsidR="002102ED" w:rsidRPr="007126D7" w:rsidRDefault="002102ED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63E0513" w14:textId="77777777" w:rsidR="002102ED" w:rsidRDefault="002102ED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805CB7F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470C0" w14:textId="77777777" w:rsidR="002102ED" w:rsidRDefault="002102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72BC" w14:textId="77777777" w:rsidR="002102ED" w:rsidRDefault="002102ED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48DF" w14:textId="77777777" w:rsidR="002102ED" w:rsidRPr="008B4C96" w:rsidRDefault="002102ED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8427" w14:textId="77777777" w:rsidR="002102ED" w:rsidRDefault="002102ED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12BEB0CD" w14:textId="77777777" w:rsidR="002102ED" w:rsidRDefault="002102ED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89159DA" w14:textId="77777777" w:rsidR="002102ED" w:rsidRDefault="002102ED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CE92" w14:textId="77777777" w:rsidR="002102ED" w:rsidRDefault="002102ED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7190BA" w14:textId="77777777" w:rsidR="002102ED" w:rsidRDefault="002102ED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19AB" w14:textId="77777777" w:rsidR="002102ED" w:rsidRPr="008B4C96" w:rsidRDefault="002102ED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514796C0" w14:textId="77777777" w:rsidR="002102ED" w:rsidRDefault="002102ED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26F3797" w14:textId="77777777" w:rsidR="002102ED" w:rsidRPr="008B4C96" w:rsidRDefault="002102ED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6EA7" w14:textId="77777777" w:rsidR="002102ED" w:rsidRDefault="002102ED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2102ED" w14:paraId="7CDDE59C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C7DE8" w14:textId="77777777" w:rsidR="002102ED" w:rsidRDefault="002102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2505" w14:textId="77777777" w:rsidR="002102ED" w:rsidRDefault="002102ED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EE56" w14:textId="77777777" w:rsidR="002102ED" w:rsidRPr="008B4C96" w:rsidRDefault="002102ED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1196" w14:textId="77777777" w:rsidR="002102ED" w:rsidRDefault="002102ED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4FEE981C" w14:textId="77777777" w:rsidR="002102ED" w:rsidRDefault="002102ED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F4E4450" w14:textId="77777777" w:rsidR="002102ED" w:rsidRDefault="002102ED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489F783F" w14:textId="77777777" w:rsidR="002102ED" w:rsidRDefault="002102ED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D1CB" w14:textId="77777777" w:rsidR="002102ED" w:rsidRDefault="002102ED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812879" w14:textId="77777777" w:rsidR="002102ED" w:rsidRDefault="002102ED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67A1" w14:textId="77777777" w:rsidR="002102ED" w:rsidRPr="008B4C96" w:rsidRDefault="002102ED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1662B69" w14:textId="77777777" w:rsidR="002102ED" w:rsidRDefault="002102ED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79C1D28" w14:textId="77777777" w:rsidR="002102ED" w:rsidRPr="008B4C96" w:rsidRDefault="002102ED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6DD8" w14:textId="77777777" w:rsidR="002102ED" w:rsidRDefault="002102ED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67BE9279" w14:textId="77777777" w:rsidR="002102ED" w:rsidRDefault="002102ED">
      <w:pPr>
        <w:tabs>
          <w:tab w:val="left" w:pos="4320"/>
        </w:tabs>
        <w:rPr>
          <w:sz w:val="20"/>
        </w:rPr>
      </w:pPr>
    </w:p>
    <w:p w14:paraId="3E18B60A" w14:textId="77777777" w:rsidR="002102ED" w:rsidRDefault="002102ED" w:rsidP="00C83010">
      <w:pPr>
        <w:pStyle w:val="Heading1"/>
        <w:spacing w:line="360" w:lineRule="auto"/>
      </w:pPr>
      <w:r>
        <w:t>LINIA 143</w:t>
      </w:r>
    </w:p>
    <w:p w14:paraId="550C706D" w14:textId="77777777" w:rsidR="002102ED" w:rsidRDefault="002102E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2102ED" w14:paraId="4912FF3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1FAC9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CE28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2B77A5E8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72CD" w14:textId="77777777" w:rsidR="002102ED" w:rsidRPr="00984839" w:rsidRDefault="002102ED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DAD2" w14:textId="77777777" w:rsidR="002102ED" w:rsidRDefault="002102ED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75B748A" w14:textId="77777777" w:rsidR="002102ED" w:rsidRDefault="002102ED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D290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9E87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6E12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77E4" w14:textId="77777777" w:rsidR="002102ED" w:rsidRPr="00984839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2705" w14:textId="77777777" w:rsidR="002102ED" w:rsidRDefault="002102E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0F669F58" w14:textId="77777777" w:rsidR="002102ED" w:rsidRDefault="002102E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6EFBB31B" w14:textId="77777777" w:rsidR="002102ED" w:rsidRDefault="002102E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5A53571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64DFA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5DF7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A72C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FFAD" w14:textId="77777777" w:rsidR="002102ED" w:rsidRDefault="002102ED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6EBD6EA1" w14:textId="77777777" w:rsidR="002102ED" w:rsidRDefault="002102ED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1989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122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A2A4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68DA2685" w14:textId="77777777" w:rsidR="002102ED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BE52" w14:textId="77777777" w:rsidR="002102ED" w:rsidRPr="00984839" w:rsidRDefault="002102E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08E3" w14:textId="77777777" w:rsidR="002102ED" w:rsidRDefault="002102E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38FAFAD" w14:textId="77777777" w:rsidR="002102ED" w:rsidRDefault="002102E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2102ED" w14:paraId="3DC2384E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FEB23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6DE4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84F0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E579" w14:textId="77777777" w:rsidR="002102ED" w:rsidRDefault="002102ED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2081737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3B6F8507" w14:textId="77777777" w:rsidR="002102ED" w:rsidRDefault="002102E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34AF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00EE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7EC2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42089937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AA6C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CA19" w14:textId="77777777" w:rsidR="002102ED" w:rsidRDefault="002102E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8E0B41" w14:textId="77777777" w:rsidR="002102ED" w:rsidRDefault="002102E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6752A549" w14:textId="77777777" w:rsidR="002102ED" w:rsidRDefault="002102E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689BD834" w14:textId="77777777" w:rsidR="002102ED" w:rsidRDefault="002102ED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096C23FE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D403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6276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2DDE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9828" w14:textId="77777777" w:rsidR="002102ED" w:rsidRDefault="002102ED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C440FB3" w14:textId="77777777" w:rsidR="002102ED" w:rsidRDefault="002102ED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FF59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D174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F3A2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14+940</w:t>
            </w:r>
          </w:p>
          <w:p w14:paraId="0E3452F0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86CD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1022" w14:textId="77777777" w:rsidR="002102ED" w:rsidRDefault="002102E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F85C1E4" w14:textId="77777777" w:rsidR="002102ED" w:rsidRDefault="002102E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6.</w:t>
            </w:r>
          </w:p>
        </w:tc>
      </w:tr>
      <w:tr w:rsidR="002102ED" w14:paraId="6C5742D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D8AC9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0DBF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323A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ACBE" w14:textId="77777777" w:rsidR="002102ED" w:rsidRDefault="002102E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0CCCE6B" w14:textId="77777777" w:rsidR="002102ED" w:rsidRDefault="002102E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86BC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D98A60D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0CB2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0FEA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323D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2AC5" w14:textId="77777777" w:rsidR="002102ED" w:rsidRDefault="002102E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FBB4E2" w14:textId="77777777" w:rsidR="002102ED" w:rsidRDefault="002102E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2102ED" w14:paraId="7772B16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B9B40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D72A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5C31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C042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9337281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8020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B8C2D7C" w14:textId="77777777" w:rsidR="002102ED" w:rsidRDefault="002102ED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AA10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149C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749F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CA55" w14:textId="77777777" w:rsidR="002102ED" w:rsidRDefault="002102E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3DFF2A" w14:textId="77777777" w:rsidR="002102ED" w:rsidRDefault="002102E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102ED" w14:paraId="76FA902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C3FF2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C8B6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9E86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3B31" w14:textId="77777777" w:rsidR="002102ED" w:rsidRDefault="002102ED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9D2AFB3" w14:textId="77777777" w:rsidR="002102ED" w:rsidRDefault="002102ED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4B41" w14:textId="77777777" w:rsidR="002102ED" w:rsidRDefault="002102E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072E5AA" w14:textId="77777777" w:rsidR="002102ED" w:rsidRDefault="002102ED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2E17790" w14:textId="77777777" w:rsidR="002102ED" w:rsidRDefault="002102E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89C2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A507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D74E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BC68" w14:textId="77777777" w:rsidR="002102ED" w:rsidRDefault="002102E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009902" w14:textId="77777777" w:rsidR="002102ED" w:rsidRDefault="002102E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102ED" w14:paraId="18AB250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A263B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601A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A7E6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1651" w14:textId="77777777" w:rsidR="002102ED" w:rsidRDefault="002102E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CB13B1" w14:textId="77777777" w:rsidR="002102ED" w:rsidRDefault="002102E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4737" w14:textId="77777777" w:rsidR="002102ED" w:rsidRDefault="002102E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01BE19E" w14:textId="77777777" w:rsidR="002102ED" w:rsidRDefault="002102E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8AB6607" w14:textId="77777777" w:rsidR="002102ED" w:rsidRDefault="002102E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0FA7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7646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37E4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0537" w14:textId="77777777" w:rsidR="002102ED" w:rsidRDefault="002102E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32CB39" w14:textId="77777777" w:rsidR="002102ED" w:rsidRDefault="002102E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2102ED" w14:paraId="3630154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900F1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179B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9178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5B51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D553181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FE1A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918F5EC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5D9F4DB4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4374CC9B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2DA2475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35B587A7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021E1EB" w14:textId="77777777" w:rsidR="002102ED" w:rsidRDefault="002102E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EE4BC73" w14:textId="77777777" w:rsidR="002102ED" w:rsidRDefault="002102E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7DF1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4B43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1279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6A3A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F2E460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102ED" w14:paraId="1F0248B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D0A40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21B4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B1F6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ED5B" w14:textId="77777777" w:rsidR="002102ED" w:rsidRDefault="002102ED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8E57E5E" w14:textId="77777777" w:rsidR="002102ED" w:rsidRDefault="002102ED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D2D6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53FE2ACA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796C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0F9B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924F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DB35" w14:textId="77777777" w:rsidR="002102ED" w:rsidRDefault="002102E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CD596B" w14:textId="77777777" w:rsidR="002102ED" w:rsidRDefault="002102E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41EC3D8E" w14:textId="77777777" w:rsidR="002102ED" w:rsidRDefault="002102E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2102ED" w14:paraId="2AFD1F39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BEC3F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F1F9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A310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9334" w14:textId="77777777" w:rsidR="002102ED" w:rsidRDefault="002102E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08E512" w14:textId="77777777" w:rsidR="002102ED" w:rsidRDefault="002102E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9958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72F6D9E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0AC8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66DE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315B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60AD" w14:textId="77777777" w:rsidR="002102ED" w:rsidRDefault="002102E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D1A6E9" w14:textId="77777777" w:rsidR="002102ED" w:rsidRDefault="002102E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2102ED" w14:paraId="3E1444A8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39ABC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EDA5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BA7F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4EAA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3698FE6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309D" w14:textId="77777777" w:rsidR="002102ED" w:rsidRDefault="002102E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CFCA81" w14:textId="77777777" w:rsidR="002102ED" w:rsidRDefault="002102E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9E0B" w14:textId="77777777" w:rsidR="002102ED" w:rsidRDefault="002102E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C41F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8E9C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DD1B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BD048A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3D63F0A8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2102ED" w14:paraId="6A1CA0AE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AC2E4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60D9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2B43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9FA6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2709C3E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B071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84BC88D" w14:textId="77777777" w:rsidR="002102ED" w:rsidRDefault="002102E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9979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7F09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726F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D108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B50F67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2102ED" w14:paraId="50A43D7F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D313D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DEEF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2E45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F6CB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8128889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D1D9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8DB691E" w14:textId="77777777" w:rsidR="002102ED" w:rsidRDefault="002102E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545C8455" w14:textId="77777777" w:rsidR="002102ED" w:rsidRDefault="002102E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81F3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35A6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EA35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E957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3692A3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102ED" w14:paraId="72905E5F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81983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9167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FBF3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89D2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431063" w14:textId="77777777" w:rsidR="002102ED" w:rsidRDefault="002102E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6A4C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A72D89F" w14:textId="77777777" w:rsidR="002102ED" w:rsidRDefault="002102E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44FF" w14:textId="77777777" w:rsidR="002102ED" w:rsidRDefault="002102ED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C06D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14FB" w14:textId="77777777" w:rsidR="002102ED" w:rsidRDefault="002102E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8C91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91770A" w14:textId="77777777" w:rsidR="002102ED" w:rsidRDefault="002102E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2102ED" w14:paraId="5633B221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5501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CFD2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7791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CC11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D139294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E88B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48E7FFDA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074F227E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FC84" w14:textId="77777777" w:rsidR="002102ED" w:rsidRDefault="002102E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0508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DCC6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72BE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0BC28E" w14:textId="77777777" w:rsidR="002102ED" w:rsidRDefault="002102E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2102ED" w14:paraId="77E9C17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56F16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6354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5A2A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F67D" w14:textId="77777777" w:rsidR="002102ED" w:rsidRDefault="002102E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36615B8" w14:textId="77777777" w:rsidR="002102ED" w:rsidRDefault="002102E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F482" w14:textId="77777777" w:rsidR="002102ED" w:rsidRDefault="002102E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38BFEFB3" w14:textId="77777777" w:rsidR="002102ED" w:rsidRDefault="002102E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8304" w14:textId="77777777" w:rsidR="002102ED" w:rsidRDefault="002102E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F3E3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3796" w14:textId="77777777" w:rsidR="002102ED" w:rsidRDefault="002102E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5387" w14:textId="77777777" w:rsidR="002102ED" w:rsidRDefault="002102E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A03A50" w14:textId="77777777" w:rsidR="002102ED" w:rsidRDefault="002102E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2102ED" w14:paraId="27694426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0BB9D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62C1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7574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E032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9D6BE25" w14:textId="77777777" w:rsidR="002102ED" w:rsidRDefault="002102ED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856F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590ADB2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A644C40" w14:textId="77777777" w:rsidR="002102ED" w:rsidRDefault="002102ED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EAC6" w14:textId="77777777" w:rsidR="002102ED" w:rsidRPr="00B53EFA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7842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5D02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F82F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6FF079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2102ED" w14:paraId="2264BC16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838C1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FA84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487C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8F2C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05E4176" w14:textId="77777777" w:rsidR="002102ED" w:rsidRDefault="002102E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015F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FB4126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2C04" w14:textId="77777777" w:rsidR="002102ED" w:rsidRPr="00B53EFA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6DCC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E480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07F3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62C1763F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0646C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4132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23B0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C89D" w14:textId="77777777" w:rsidR="002102ED" w:rsidRDefault="002102ED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BBD1948" w14:textId="77777777" w:rsidR="002102ED" w:rsidRDefault="002102ED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CEE0" w14:textId="77777777" w:rsidR="002102ED" w:rsidRDefault="002102E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303A8C" w14:textId="77777777" w:rsidR="002102ED" w:rsidRDefault="002102E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D829" w14:textId="77777777" w:rsidR="002102ED" w:rsidRPr="00B53EFA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8BCA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7A1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CDC3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AE719E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248DF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61C3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4C03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BE38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9234DDA" w14:textId="77777777" w:rsidR="002102ED" w:rsidRDefault="002102E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6010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76824AD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B2AD" w14:textId="77777777" w:rsidR="002102ED" w:rsidRPr="00B53EFA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68AB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4F73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B4C3" w14:textId="77777777" w:rsidR="002102ED" w:rsidRDefault="002102E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456958" w14:textId="77777777" w:rsidR="002102ED" w:rsidRDefault="002102E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2102ED" w14:paraId="40B0368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990F4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B8E9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7512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16BF" w14:textId="77777777" w:rsidR="002102ED" w:rsidRDefault="002102E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0163BF" w14:textId="77777777" w:rsidR="002102ED" w:rsidRDefault="002102E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5F5D" w14:textId="77777777" w:rsidR="002102ED" w:rsidRDefault="002102E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C36FD7" w14:textId="77777777" w:rsidR="002102ED" w:rsidRDefault="002102E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2A66B03" w14:textId="77777777" w:rsidR="002102ED" w:rsidRDefault="002102E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55643F1C" w14:textId="77777777" w:rsidR="002102ED" w:rsidRDefault="002102E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1D5FA08" w14:textId="77777777" w:rsidR="002102ED" w:rsidRDefault="002102E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A4C1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3B28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6376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6CD3" w14:textId="77777777" w:rsidR="002102ED" w:rsidRDefault="002102E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5FB505" w14:textId="77777777" w:rsidR="002102ED" w:rsidRDefault="002102E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102ED" w14:paraId="5DB0F3E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92F0A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637C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33B3F26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9FF" w14:textId="77777777" w:rsidR="002102ED" w:rsidRPr="00984839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49A2" w14:textId="77777777" w:rsidR="002102ED" w:rsidRDefault="002102E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02EA9835" w14:textId="77777777" w:rsidR="002102ED" w:rsidRDefault="002102E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E03F" w14:textId="77777777" w:rsidR="002102ED" w:rsidRDefault="002102E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DD87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7290" w14:textId="77777777" w:rsidR="002102ED" w:rsidRDefault="002102E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6B8AD514" w14:textId="77777777" w:rsidR="002102ED" w:rsidRDefault="002102E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4724" w14:textId="77777777" w:rsidR="002102ED" w:rsidRPr="00984839" w:rsidRDefault="002102E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190E" w14:textId="77777777" w:rsidR="002102ED" w:rsidRDefault="002102E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4426381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634C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4E27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25+650</w:t>
            </w:r>
          </w:p>
          <w:p w14:paraId="2C92E518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82AB" w14:textId="77777777" w:rsidR="002102ED" w:rsidRDefault="002102E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8F66" w14:textId="77777777" w:rsidR="002102ED" w:rsidRDefault="002102ED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4409F526" w14:textId="77777777" w:rsidR="002102ED" w:rsidRDefault="002102ED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9C61" w14:textId="77777777" w:rsidR="002102ED" w:rsidRDefault="002102E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0C74" w14:textId="77777777" w:rsidR="002102ED" w:rsidRDefault="002102E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A877" w14:textId="77777777" w:rsidR="002102ED" w:rsidRDefault="002102E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AD68" w14:textId="77777777" w:rsidR="002102ED" w:rsidRDefault="002102E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2FE5" w14:textId="77777777" w:rsidR="002102ED" w:rsidRDefault="002102E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0502364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374CC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7BCA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076DF1BE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B528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7CAC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2FCB4B6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AF56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74F3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47AC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7091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57C5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F80C63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1E001A6B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1698976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9904C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7E29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E0D4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2179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E3FED7C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6F4F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0B8E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28F7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5649789A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82DC" w14:textId="77777777" w:rsidR="002102ED" w:rsidRDefault="002102E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26BC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03DAF5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58F3A89E" w14:textId="77777777" w:rsidR="002102ED" w:rsidRDefault="002102E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343AE7FF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53ABC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22DA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D60B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3D77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5A56AD0F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4A3A0672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0FC4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7C67AF8F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0D97" w14:textId="77777777" w:rsidR="002102ED" w:rsidRPr="00B53EFA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3172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C93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24EA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24B5C5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2E3F3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B199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2FFF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1551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19C98970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63AA4C53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06AA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5A8F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FFA1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C1F9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11F3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5C32FD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2166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EFB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1905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B0FA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E0350B1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8964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9B2A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924B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1C1420A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DB71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49CE" w14:textId="77777777" w:rsidR="002102ED" w:rsidRPr="006611B7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2102ED" w14:paraId="79654B3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E1F72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2CF0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A27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A0AC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B16C07A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C191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A8D2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75A0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7E6A665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3B66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9497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14:paraId="71EC324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30EBD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447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79A3B6CE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0489" w14:textId="77777777" w:rsidR="002102ED" w:rsidRPr="00984839" w:rsidRDefault="002102ED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AD73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054DD8AB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BAF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5AF6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94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30A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318F" w14:textId="77777777" w:rsidR="002102ED" w:rsidRPr="003B25AA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14:paraId="725E838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2E82E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DA58" w14:textId="77777777" w:rsidR="002102ED" w:rsidRPr="00CB3DC4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1C422D3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BF1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ACBA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1EAE071B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5EBE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60E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B15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3E61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FF08" w14:textId="77777777" w:rsidR="002102ED" w:rsidRPr="00CB3DC4" w:rsidRDefault="002102ED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1B0B00D" w14:textId="77777777" w:rsidR="002102ED" w:rsidRPr="00F11CE2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4C334353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3468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3A2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7867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4E4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47F190D7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194E62EC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C7E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42F6C1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447A" w14:textId="77777777" w:rsidR="002102ED" w:rsidRPr="00B53EFA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A144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4FDE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F143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A25506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A9287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3AE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A569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596D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36E591DA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1736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D9C433D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ECC661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3275154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0BD78E4" w14:textId="77777777" w:rsidR="002102ED" w:rsidRPr="00260477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9C98" w14:textId="77777777" w:rsidR="002102ED" w:rsidRPr="00B53EFA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3DEC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643F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92BD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5F2BF0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102ED" w14:paraId="43B7C97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A84CA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1F82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AE2C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8FB3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537984F8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FEC0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F1BB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4EA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19AB2D9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DA49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19F4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15C79403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2485FFEC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102ED" w14:paraId="7924FC7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9A88F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623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EA50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F586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6934F62F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677B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EF9D92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B33F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3D1F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A1CE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49FB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2102ED" w14:paraId="6DD3017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68314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56ED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2D86B8EF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85F6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FFBE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035BD98B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75B561D7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4A7765B9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445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D18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7DDC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30B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EDD8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A939A2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2314BE3D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102ED" w14:paraId="2D0DF26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B8A11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A09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3249A8B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F827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C630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13ECE6FF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8A06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C34D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208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33A1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92DC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3F95C9D5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8B275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FAF6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7BA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3F55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0AC08A48" w14:textId="77777777" w:rsidR="002102ED" w:rsidRDefault="002102ED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17859CF0" w14:textId="77777777" w:rsidR="002102ED" w:rsidRDefault="002102ED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602D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909902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A28A" w14:textId="77777777" w:rsidR="002102ED" w:rsidRPr="00B53EFA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668B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B73E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89B5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3F4329C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CB7D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75D2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14:paraId="36FFB30F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2204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A595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14:paraId="52BB0C76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E1B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CA98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348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52D8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E65C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220C81A1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666AF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2383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2D90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A00A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60557859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49F6CA92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1BC60D85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6FED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2F8AF4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5A6D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F2BE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597C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CA8F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03ADE96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5C15F" w14:textId="77777777" w:rsidR="002102ED" w:rsidRDefault="002102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491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6FDC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44D5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4AF56729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6A2F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8D6232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01FCD8D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0D7D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5165" w14:textId="77777777" w:rsidR="002102ED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907F" w14:textId="77777777" w:rsidR="002102ED" w:rsidRPr="00984839" w:rsidRDefault="002102E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14E8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2AC7AB" w14:textId="77777777" w:rsidR="002102ED" w:rsidRDefault="002102E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2D79F6E3" w14:textId="77777777" w:rsidR="002102ED" w:rsidRDefault="002102ED">
      <w:pPr>
        <w:spacing w:after="40" w:line="192" w:lineRule="auto"/>
        <w:ind w:right="57"/>
        <w:rPr>
          <w:sz w:val="20"/>
        </w:rPr>
      </w:pPr>
    </w:p>
    <w:p w14:paraId="736601CF" w14:textId="77777777" w:rsidR="002102ED" w:rsidRDefault="002102ED" w:rsidP="00EF6A64">
      <w:pPr>
        <w:pStyle w:val="Heading1"/>
        <w:spacing w:line="360" w:lineRule="auto"/>
      </w:pPr>
      <w:r>
        <w:t>LINIA 144</w:t>
      </w:r>
    </w:p>
    <w:p w14:paraId="2B6050A5" w14:textId="77777777" w:rsidR="002102ED" w:rsidRDefault="002102ED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2102ED" w14:paraId="30B7D0B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99E4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9266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9BB3357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53B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7045" w14:textId="77777777" w:rsidR="002102ED" w:rsidRDefault="002102ED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A49F584" w14:textId="77777777" w:rsidR="002102ED" w:rsidRDefault="002102ED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7263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2AF6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07E5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9E94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6B0F" w14:textId="77777777" w:rsidR="002102ED" w:rsidRDefault="002102E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2398E961" w14:textId="77777777" w:rsidR="002102ED" w:rsidRDefault="002102E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3C3DFA4B" w14:textId="77777777" w:rsidR="002102ED" w:rsidRDefault="002102E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102ED" w14:paraId="5BCE3F3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F8CB3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5EAF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2721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08BC" w14:textId="77777777" w:rsidR="002102ED" w:rsidRDefault="002102ED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1FEBF5EE" w14:textId="77777777" w:rsidR="002102ED" w:rsidRDefault="002102ED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78F0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61FC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CF60" w14:textId="77777777" w:rsidR="002102ED" w:rsidRDefault="002102ED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6BF94CA5" w14:textId="77777777" w:rsidR="002102ED" w:rsidRDefault="002102ED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4DAD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C9E1" w14:textId="77777777" w:rsidR="002102ED" w:rsidRDefault="002102E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1AB8305" w14:textId="77777777" w:rsidR="002102ED" w:rsidRDefault="002102E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2102ED" w14:paraId="30DAAC7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B15B1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E770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A01C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25A5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549EBC1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FE62985" w14:textId="77777777" w:rsidR="002102ED" w:rsidRDefault="002102ED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CE6D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EFC9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B0BC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10E9F76A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4C2F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AD7E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2DF4B5E2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1FF2635D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787091B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74E96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A5EA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B82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A30F" w14:textId="77777777" w:rsidR="002102ED" w:rsidRDefault="002102E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A17B73" w14:textId="77777777" w:rsidR="002102ED" w:rsidRDefault="002102E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AE23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6A59DE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7BE1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4599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D6ED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FB7D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1AEFDB" w14:textId="77777777" w:rsidR="002102ED" w:rsidRDefault="002102ED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2102ED" w14:paraId="3078D37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37F5D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D0C0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37E8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972B" w14:textId="77777777" w:rsidR="002102ED" w:rsidRDefault="002102E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B74F4C" w14:textId="77777777" w:rsidR="002102ED" w:rsidRDefault="002102E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E80E" w14:textId="77777777" w:rsidR="002102ED" w:rsidRDefault="002102E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F84BF0" w14:textId="77777777" w:rsidR="002102ED" w:rsidRDefault="002102E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EA69" w14:textId="77777777" w:rsidR="002102ED" w:rsidRDefault="002102ED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AF23" w14:textId="77777777" w:rsidR="002102ED" w:rsidRDefault="002102E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A843" w14:textId="77777777" w:rsidR="002102ED" w:rsidRDefault="002102ED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BDF2" w14:textId="77777777" w:rsidR="002102ED" w:rsidRDefault="002102ED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33E22F" w14:textId="77777777" w:rsidR="002102ED" w:rsidRDefault="002102ED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2102ED" w14:paraId="41F02861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4F3B1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8C05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5090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9FB9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F035E7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B383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0A038534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E2D9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793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4F40" w14:textId="77777777" w:rsidR="002102ED" w:rsidRPr="00984839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2D29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2102ED" w14:paraId="1DB10681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9EAB4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DC0C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9E56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2B53" w14:textId="77777777" w:rsidR="002102ED" w:rsidRDefault="002102ED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3CE014" w14:textId="77777777" w:rsidR="002102ED" w:rsidRDefault="002102ED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1956" w14:textId="77777777" w:rsidR="002102ED" w:rsidRDefault="002102E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171C951" w14:textId="77777777" w:rsidR="002102ED" w:rsidRDefault="002102E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076F" w14:textId="77777777" w:rsidR="002102ED" w:rsidRDefault="002102ED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1374" w14:textId="77777777" w:rsidR="002102ED" w:rsidRDefault="002102E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12B9" w14:textId="77777777" w:rsidR="002102ED" w:rsidRPr="00984839" w:rsidRDefault="002102ED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04EC" w14:textId="77777777" w:rsidR="002102ED" w:rsidRDefault="002102ED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6E90AD" w14:textId="77777777" w:rsidR="002102ED" w:rsidRDefault="002102ED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2102ED" w14:paraId="32C22A2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34B8C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F4AE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813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ECAF" w14:textId="77777777" w:rsidR="002102ED" w:rsidRDefault="002102ED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C4EC239" w14:textId="77777777" w:rsidR="002102ED" w:rsidRDefault="002102ED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FDF1" w14:textId="77777777" w:rsidR="002102ED" w:rsidRDefault="002102ED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083DC7F" w14:textId="77777777" w:rsidR="002102ED" w:rsidRDefault="002102ED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B4BA" w14:textId="77777777" w:rsidR="002102ED" w:rsidRPr="00DA0087" w:rsidRDefault="002102ED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0D14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7303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FD26" w14:textId="77777777" w:rsidR="002102ED" w:rsidRDefault="002102ED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6E8A73" w14:textId="77777777" w:rsidR="002102ED" w:rsidRDefault="002102ED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102ED" w14:paraId="4C4F6FA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71159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699D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5D2F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DA46" w14:textId="77777777" w:rsidR="002102ED" w:rsidRDefault="002102ED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7E6F31" w14:textId="77777777" w:rsidR="002102ED" w:rsidRDefault="002102ED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9ABF" w14:textId="77777777" w:rsidR="002102ED" w:rsidRDefault="002102ED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7495340" w14:textId="77777777" w:rsidR="002102ED" w:rsidRDefault="002102ED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8B21" w14:textId="77777777" w:rsidR="002102ED" w:rsidRDefault="002102ED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3267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62D9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F8F8" w14:textId="77777777" w:rsidR="002102ED" w:rsidRDefault="002102ED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AB2FA4" w14:textId="77777777" w:rsidR="002102ED" w:rsidRDefault="002102ED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2102ED" w14:paraId="68F63AC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A7784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B860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2845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C065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83E104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601A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DF6C7B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9519CE0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5AFC1BC9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4C2C2C4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EB69D64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0EC0C40C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42DB51D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C837" w14:textId="77777777" w:rsidR="002102ED" w:rsidRPr="00DA0087" w:rsidRDefault="002102E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60B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423A" w14:textId="77777777" w:rsidR="002102ED" w:rsidRPr="00DA0087" w:rsidRDefault="002102E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87AE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FB0B87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102ED" w14:paraId="521E709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73CE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7051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9C08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B91E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9F5A869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AF4A" w14:textId="77777777" w:rsidR="002102ED" w:rsidRDefault="002102ED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33A07F" w14:textId="77777777" w:rsidR="002102ED" w:rsidRDefault="002102ED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F038" w14:textId="77777777" w:rsidR="002102ED" w:rsidRDefault="002102ED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6424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A414" w14:textId="77777777" w:rsidR="002102ED" w:rsidRPr="00DA0087" w:rsidRDefault="002102E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556E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EB1F59" w14:textId="77777777" w:rsidR="002102ED" w:rsidRDefault="002102E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2102ED" w14:paraId="1456670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3750D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6623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34A4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4F05" w14:textId="77777777" w:rsidR="002102ED" w:rsidRDefault="002102ED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BD4BAF" w14:textId="77777777" w:rsidR="002102ED" w:rsidRDefault="002102ED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3C62" w14:textId="77777777" w:rsidR="002102ED" w:rsidRDefault="002102ED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6434" w14:textId="77777777" w:rsidR="002102ED" w:rsidRDefault="002102ED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E83F" w14:textId="77777777" w:rsidR="002102ED" w:rsidRDefault="002102E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8C0E" w14:textId="77777777" w:rsidR="002102ED" w:rsidRPr="00DA0087" w:rsidRDefault="002102E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E6C0" w14:textId="77777777" w:rsidR="002102ED" w:rsidRDefault="002102ED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D242B8" w14:textId="77777777" w:rsidR="002102ED" w:rsidRDefault="002102ED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2102ED" w14:paraId="5A1D82E9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C7899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70BB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8609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C16A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8B2D78C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001C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484FB61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CAC7D78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5E82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42B9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6E1A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BAD2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97DD9D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2102ED" w14:paraId="42322087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40B4C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369B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A38A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A6B2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A1AD207" w14:textId="77777777" w:rsidR="002102ED" w:rsidRDefault="002102ED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4ECD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F3FCC4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D36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EFD7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CC84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D3C0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191019C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A23A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53FA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6D8C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5187" w14:textId="77777777" w:rsidR="002102ED" w:rsidRDefault="002102ED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8736E54" w14:textId="77777777" w:rsidR="002102ED" w:rsidRDefault="002102ED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4E87" w14:textId="77777777" w:rsidR="002102ED" w:rsidRDefault="002102E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3D6BDB" w14:textId="77777777" w:rsidR="002102ED" w:rsidRDefault="002102E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9017" w14:textId="77777777" w:rsidR="002102ED" w:rsidRPr="00DA0087" w:rsidRDefault="002102ED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B2E6" w14:textId="77777777" w:rsidR="002102ED" w:rsidRDefault="002102E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F4CD" w14:textId="77777777" w:rsidR="002102ED" w:rsidRPr="00DA0087" w:rsidRDefault="002102ED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2EBF" w14:textId="77777777" w:rsidR="002102ED" w:rsidRDefault="002102ED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B7A19C1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A7ABB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26AF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DDB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9785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5338688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F89C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09A2D0C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FDE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3B65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8AC6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BC25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21DF24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2102ED" w14:paraId="324BC52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AEB5C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17FD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3096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9EA4" w14:textId="77777777" w:rsidR="002102ED" w:rsidRDefault="002102E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6D7E39B" w14:textId="77777777" w:rsidR="002102ED" w:rsidRDefault="002102E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659C" w14:textId="77777777" w:rsidR="002102ED" w:rsidRDefault="002102E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B9DE346" w14:textId="77777777" w:rsidR="002102ED" w:rsidRDefault="002102E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324A07D" w14:textId="77777777" w:rsidR="002102ED" w:rsidRDefault="002102E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6F2DADC1" w14:textId="77777777" w:rsidR="002102ED" w:rsidRDefault="002102E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66FB6DB" w14:textId="77777777" w:rsidR="002102ED" w:rsidRDefault="002102E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BF35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3150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BAD4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3F05" w14:textId="77777777" w:rsidR="002102ED" w:rsidRDefault="002102E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F45ACA" w14:textId="77777777" w:rsidR="002102ED" w:rsidRDefault="002102E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102ED" w14:paraId="1682F94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77E34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4F3C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1819691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9AD4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6ED6" w14:textId="77777777" w:rsidR="002102ED" w:rsidRDefault="002102E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65C8EDF1" w14:textId="77777777" w:rsidR="002102ED" w:rsidRPr="00B61351" w:rsidRDefault="002102ED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2D76" w14:textId="77777777" w:rsidR="002102ED" w:rsidRDefault="002102E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EBD2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BCF7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3C3A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5782" w14:textId="77777777" w:rsidR="002102ED" w:rsidRDefault="002102E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2209CBE3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21E17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3784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90A8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3E5F" w14:textId="77777777" w:rsidR="002102ED" w:rsidRDefault="002102ED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2FD284F9" w14:textId="77777777" w:rsidR="002102ED" w:rsidRDefault="002102ED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22B8" w14:textId="77777777" w:rsidR="002102ED" w:rsidRDefault="002102ED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2F4B3A6" w14:textId="77777777" w:rsidR="002102ED" w:rsidRDefault="002102ED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DA18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AF0B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4184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3CFE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61C685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102ED" w14:paraId="7439EEA6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F88B2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0E9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E542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F63B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6B6D2CCB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65C4F39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11B4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3ABF19F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225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A186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3D5D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565E223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55CA6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405F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2BF23DED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7688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F330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365F1942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C1E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D12E1D4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5D0E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B028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F913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047A784C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2BF43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6B25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4A9B436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D161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5AB8" w14:textId="77777777" w:rsidR="002102ED" w:rsidRDefault="002102ED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8520E93" w14:textId="77777777" w:rsidR="002102ED" w:rsidRDefault="002102ED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ED0E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163E8C9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316D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E43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B022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B43D620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2102ED" w14:paraId="3B31F66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5B9F3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7DE9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2E3A3D4B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4496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D5E7" w14:textId="77777777" w:rsidR="002102ED" w:rsidRDefault="002102ED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27FED97" w14:textId="77777777" w:rsidR="002102ED" w:rsidRDefault="002102ED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783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271F4CD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1FC2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33AB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D79A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6DA10302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79861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807B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ADDA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3C65" w14:textId="77777777" w:rsidR="002102ED" w:rsidRDefault="002102ED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20E1AB03" w14:textId="77777777" w:rsidR="002102ED" w:rsidRDefault="002102E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4E09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406EBB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73E4F65D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4659" w14:textId="77777777" w:rsidR="002102ED" w:rsidRPr="00DA0087" w:rsidRDefault="002102ED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81DA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408A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DEC0" w14:textId="77777777" w:rsidR="002102ED" w:rsidRDefault="002102ED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D745E3" w14:textId="77777777" w:rsidR="002102ED" w:rsidRDefault="002102ED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2102ED" w14:paraId="19D1F612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D52FE" w14:textId="77777777" w:rsidR="002102ED" w:rsidRDefault="002102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D070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1D52" w14:textId="77777777" w:rsidR="002102ED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BB4F" w14:textId="77777777" w:rsidR="002102ED" w:rsidRDefault="002102ED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D4E3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1774E6CD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7AC7143F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4260A38E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106F635E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C43CC64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004D77D" w14:textId="77777777" w:rsidR="002102ED" w:rsidRDefault="002102E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DB56" w14:textId="77777777" w:rsidR="002102ED" w:rsidRDefault="002102ED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2EB6" w14:textId="77777777" w:rsidR="002102ED" w:rsidRDefault="002102E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C5FF" w14:textId="77777777" w:rsidR="002102ED" w:rsidRPr="00DA0087" w:rsidRDefault="002102E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A53A" w14:textId="77777777" w:rsidR="002102ED" w:rsidRDefault="002102ED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65509B" w14:textId="77777777" w:rsidR="002102ED" w:rsidRDefault="002102ED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26D9C704" w14:textId="77777777" w:rsidR="002102ED" w:rsidRDefault="002102ED">
      <w:pPr>
        <w:spacing w:before="40" w:line="192" w:lineRule="auto"/>
        <w:ind w:right="57"/>
        <w:rPr>
          <w:sz w:val="20"/>
        </w:rPr>
      </w:pPr>
    </w:p>
    <w:p w14:paraId="7F0B77FA" w14:textId="77777777" w:rsidR="002102ED" w:rsidRDefault="002102ED" w:rsidP="00E56A6A">
      <w:pPr>
        <w:pStyle w:val="Heading1"/>
        <w:spacing w:line="360" w:lineRule="auto"/>
      </w:pPr>
      <w:r>
        <w:t>LINIA 200</w:t>
      </w:r>
    </w:p>
    <w:p w14:paraId="7606BB03" w14:textId="77777777" w:rsidR="002102ED" w:rsidRDefault="002102E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38716EB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15267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446A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5C6447E2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DD8" w14:textId="77777777" w:rsidR="002102ED" w:rsidRPr="00032DF2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1ACB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6C4AC7D8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8B1B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31FE" w14:textId="77777777" w:rsidR="002102ED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DD66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831E" w14:textId="77777777" w:rsidR="002102ED" w:rsidRPr="00032DF2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19D9" w14:textId="77777777" w:rsidR="002102ED" w:rsidRPr="00F716C0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2102ED" w14:paraId="1910FE1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1A7B0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0E24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30A7" w14:textId="77777777" w:rsidR="002102ED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4BA4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7E27854D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DA0D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00F6" w14:textId="77777777" w:rsidR="002102ED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A7D9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F870" w14:textId="77777777" w:rsidR="002102ED" w:rsidRPr="00032DF2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BAE8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2648CF1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FBD53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E93F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43871CC2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1685" w14:textId="77777777" w:rsidR="002102ED" w:rsidRPr="00032DF2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B033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1F8F8419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7850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8EF9" w14:textId="77777777" w:rsidR="002102ED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AE3E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66C93472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F4E5" w14:textId="77777777" w:rsidR="002102ED" w:rsidRPr="00032DF2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DC37" w14:textId="77777777" w:rsidR="002102ED" w:rsidRPr="00C2058A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88520D0" w14:textId="77777777" w:rsidR="002102ED" w:rsidRPr="00F716C0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2102ED" w14:paraId="23943F5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C6A42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50D2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16BA893E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DA3B" w14:textId="77777777" w:rsidR="002102ED" w:rsidRPr="00032DF2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C094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798FE1FA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2989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2E09" w14:textId="77777777" w:rsidR="002102ED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CAC3" w14:textId="77777777" w:rsidR="002102ED" w:rsidRDefault="002102E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7D3A" w14:textId="77777777" w:rsidR="002102ED" w:rsidRDefault="002102E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D125" w14:textId="77777777" w:rsidR="002102ED" w:rsidRDefault="002102E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102ED" w14:paraId="485F357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E268D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A912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5747D3B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9B1F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E254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AA47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1FA4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92BF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7DC1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432F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453768E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31CCE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C701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45BB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0501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CAB0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6774D0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3636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AFFA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D50D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54A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102ED" w14:paraId="7C27B02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F9E5C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1DB7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DDB4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35A1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23DB4944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7F22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157D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49F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04E8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2E5E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3BF893EB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E9AFF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EACC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7CDC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DB5D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77DE57A6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657B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0A2E1FF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14:paraId="43C4C3F6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14:paraId="6E9E836A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52246B8C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C561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0D2E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699D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85F4" w14:textId="77777777" w:rsidR="002102ED" w:rsidRPr="00F716C0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242034C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73A4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292D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91F1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A84A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61FFDB46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F5B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5DDC19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7F86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2CB8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5E0A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A59C" w14:textId="77777777" w:rsidR="002102ED" w:rsidRPr="00F716C0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1261BA0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6823B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B82B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46BC464E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F268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51FA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1DEC7A0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1CDE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3F07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A2DE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48AC08BF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6906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B24B" w14:textId="77777777" w:rsidR="002102ED" w:rsidRPr="00F716C0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4135433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B06D2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836C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BDF9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B71F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69150CE8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08A7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61EFD9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1100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1D8B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3098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FB8E" w14:textId="77777777" w:rsidR="002102ED" w:rsidRPr="00F716C0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102ED" w14:paraId="67AE22A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14E08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5EB3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D20A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C1BE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38F7661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57B4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7DA86F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346D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281D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DDAA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A9CA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6795491" w14:textId="77777777" w:rsidR="002102ED" w:rsidRPr="00F716C0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2102ED" w14:paraId="511371D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3602B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17C1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218E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148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0F2EDF95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18FD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672A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81F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5129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92A3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25B17B9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45F1C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B2FA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F9C3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789E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0E8529E1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6678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FBD93E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FC96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D0E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C930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3B22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102ED" w14:paraId="4DADD43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38F4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A2DB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B0EF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8097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2DCEA70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8C66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5890A5B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3515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08F3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0D18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421C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22417B1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2102ED" w14:paraId="0EC88F1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41A6E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A183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F73B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67B3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70EA32FD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0294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CC8B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D61A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629D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D93B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50207F1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72DD7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76EE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82E5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5D63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385282C5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974F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8013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3297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0C93B4F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D646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08E9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2102ED" w14:paraId="13BE20F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7F118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DC7D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9F26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3278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6082123D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96AF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A052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6799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0B29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EAC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02ED" w14:paraId="31524B5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36D77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178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59120004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71AF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08AA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07E61D2E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22C3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5D66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BB43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F5CC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61B5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102ED" w14:paraId="02A44A65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17311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35EE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14:paraId="3849D4BC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1202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84CE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14:paraId="73A1C7DF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ABBA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BFD6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303C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502E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BB25" w14:textId="77777777" w:rsidR="002102ED" w:rsidRPr="00F716C0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102ED" w14:paraId="744D2B49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6B0E5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47D7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DD3E" w14:textId="77777777" w:rsidR="002102ED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8111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78095871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DD37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3D4BB1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8E6E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F696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D699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7A08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1A86590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2102ED" w14:paraId="7D7260F3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97E3" w14:textId="77777777" w:rsidR="002102ED" w:rsidRDefault="002102E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CFC8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1035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B850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0FDAC708" w14:textId="77777777" w:rsidR="002102ED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3C05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71957BE8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694C" w14:textId="77777777" w:rsidR="002102ED" w:rsidRPr="00032DF2" w:rsidRDefault="002102E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3F61" w14:textId="77777777" w:rsidR="002102ED" w:rsidRDefault="002102E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63F9" w14:textId="77777777" w:rsidR="002102ED" w:rsidRPr="00032DF2" w:rsidRDefault="002102E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2B56" w14:textId="77777777" w:rsidR="002102ED" w:rsidRPr="00F716C0" w:rsidRDefault="002102E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27FE3AE5" w14:textId="77777777" w:rsidR="002102ED" w:rsidRDefault="002102ED" w:rsidP="00623FF6">
      <w:pPr>
        <w:spacing w:before="40" w:after="40" w:line="192" w:lineRule="auto"/>
        <w:ind w:right="57"/>
      </w:pPr>
    </w:p>
    <w:p w14:paraId="4655CCB0" w14:textId="77777777" w:rsidR="002102ED" w:rsidRDefault="002102ED" w:rsidP="006D4098">
      <w:pPr>
        <w:pStyle w:val="Heading1"/>
        <w:spacing w:line="360" w:lineRule="auto"/>
      </w:pPr>
      <w:r>
        <w:t>LINIA 201</w:t>
      </w:r>
    </w:p>
    <w:p w14:paraId="649A4AE9" w14:textId="77777777" w:rsidR="002102ED" w:rsidRDefault="002102E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102ED" w14:paraId="6D0F2E3D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8B7B8" w14:textId="77777777" w:rsidR="002102ED" w:rsidRDefault="002102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D6FA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F317" w14:textId="77777777" w:rsidR="002102ED" w:rsidRPr="00C937B4" w:rsidRDefault="002102E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6AA8" w14:textId="77777777" w:rsidR="002102ED" w:rsidRDefault="002102E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9919CCE" w14:textId="77777777" w:rsidR="002102ED" w:rsidRDefault="002102E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4248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79B0ADE0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0A0B75E5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74B68E0E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B450" w14:textId="77777777" w:rsidR="002102ED" w:rsidRPr="00C937B4" w:rsidRDefault="002102E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130B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664" w14:textId="77777777" w:rsidR="002102ED" w:rsidRPr="00C937B4" w:rsidRDefault="002102E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96A" w14:textId="77777777" w:rsidR="002102ED" w:rsidRDefault="002102E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D7B7196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DC5FB" w14:textId="77777777" w:rsidR="002102ED" w:rsidRDefault="002102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16B5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0695" w14:textId="77777777" w:rsidR="002102ED" w:rsidRPr="00C937B4" w:rsidRDefault="002102E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3A06" w14:textId="77777777" w:rsidR="002102ED" w:rsidRDefault="002102E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FACE559" w14:textId="77777777" w:rsidR="002102ED" w:rsidRDefault="002102E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7A20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44DB96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1203" w14:textId="77777777" w:rsidR="002102ED" w:rsidRDefault="002102E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D522" w14:textId="77777777" w:rsidR="002102ED" w:rsidRDefault="002102E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3D3C" w14:textId="77777777" w:rsidR="002102ED" w:rsidRPr="00C937B4" w:rsidRDefault="002102E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165D" w14:textId="77777777" w:rsidR="002102ED" w:rsidRDefault="002102E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D1D963" w14:textId="77777777" w:rsidR="002102ED" w:rsidRDefault="002102E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8D5826" w14:textId="77777777" w:rsidR="002102ED" w:rsidRDefault="002102E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63C161C7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031EBF40" w14:textId="77777777" w:rsidR="002102ED" w:rsidRDefault="002102ED" w:rsidP="00C53936">
      <w:pPr>
        <w:pStyle w:val="Heading1"/>
        <w:spacing w:line="360" w:lineRule="auto"/>
      </w:pPr>
      <w:r>
        <w:lastRenderedPageBreak/>
        <w:t>LINIA 202 A</w:t>
      </w:r>
    </w:p>
    <w:p w14:paraId="4D9B9E5D" w14:textId="77777777" w:rsidR="002102ED" w:rsidRDefault="002102E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2102ED" w14:paraId="1480F539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44C1" w14:textId="77777777" w:rsidR="002102ED" w:rsidRDefault="002102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9155" w14:textId="77777777" w:rsidR="002102ED" w:rsidRDefault="002102E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2EF7" w14:textId="77777777" w:rsidR="002102ED" w:rsidRPr="00874940" w:rsidRDefault="002102E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7F58" w14:textId="77777777" w:rsidR="002102ED" w:rsidRDefault="002102E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FCA1" w14:textId="77777777" w:rsidR="002102ED" w:rsidRDefault="002102E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A148608" w14:textId="77777777" w:rsidR="002102ED" w:rsidRDefault="002102E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96B5" w14:textId="77777777" w:rsidR="002102ED" w:rsidRPr="0048429E" w:rsidRDefault="002102E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6144" w14:textId="77777777" w:rsidR="002102ED" w:rsidRDefault="002102E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3A6D" w14:textId="77777777" w:rsidR="002102ED" w:rsidRDefault="002102E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67CC" w14:textId="77777777" w:rsidR="002102ED" w:rsidRDefault="002102E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2102ED" w14:paraId="6137E4BF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C45B4" w14:textId="77777777" w:rsidR="002102ED" w:rsidRDefault="002102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D47F" w14:textId="77777777" w:rsidR="002102ED" w:rsidRDefault="002102E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D844" w14:textId="77777777" w:rsidR="002102ED" w:rsidRPr="00874940" w:rsidRDefault="002102E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7129" w14:textId="77777777" w:rsidR="002102ED" w:rsidRDefault="002102E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FE2D" w14:textId="77777777" w:rsidR="002102ED" w:rsidRDefault="002102E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B460" w14:textId="77777777" w:rsidR="002102ED" w:rsidRPr="0048429E" w:rsidRDefault="002102E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B146" w14:textId="77777777" w:rsidR="002102ED" w:rsidRDefault="002102E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A193" w14:textId="77777777" w:rsidR="002102ED" w:rsidRDefault="002102E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4165" w14:textId="77777777" w:rsidR="002102ED" w:rsidRDefault="002102E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43D493FC" w14:textId="77777777" w:rsidR="002102ED" w:rsidRDefault="002102E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3E11A6" w14:textId="77777777" w:rsidR="002102ED" w:rsidRDefault="002102E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2102ED" w:rsidRPr="00743905" w14:paraId="313CF739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F4C41" w14:textId="77777777" w:rsidR="002102ED" w:rsidRPr="00743905" w:rsidRDefault="002102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1D6C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3ECEA0D6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FB1A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C140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5B7A5EB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3164F0E7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087AA12B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63859A87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17D2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808D" w14:textId="77777777" w:rsidR="002102ED" w:rsidRPr="00743905" w:rsidRDefault="002102E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499C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BBD7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FC9A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B615D17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2102ED" w:rsidRPr="00743905" w14:paraId="50480156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2492" w14:textId="77777777" w:rsidR="002102ED" w:rsidRPr="00743905" w:rsidRDefault="002102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A6DF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6479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36EB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8ACC1B8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26907C7F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E703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271F0D85" w14:textId="77777777" w:rsidR="002102ED" w:rsidRPr="00743905" w:rsidRDefault="002102E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8054" w14:textId="77777777" w:rsidR="002102ED" w:rsidRPr="00743905" w:rsidRDefault="002102E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0EA1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F08E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6F06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43905" w14:paraId="01DDE105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81702" w14:textId="77777777" w:rsidR="002102ED" w:rsidRPr="00743905" w:rsidRDefault="002102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8E9B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92EC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2D91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073F89C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7C151F7B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B555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45EA68CD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6207" w14:textId="77777777" w:rsidR="002102ED" w:rsidRPr="00743905" w:rsidRDefault="002102E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9369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206D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C40B" w14:textId="77777777" w:rsidR="002102ED" w:rsidRPr="00743905" w:rsidRDefault="002102E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380E3C95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51C342E4" w14:textId="77777777" w:rsidR="002102ED" w:rsidRDefault="002102ED" w:rsidP="002A4CB1">
      <w:pPr>
        <w:pStyle w:val="Heading1"/>
        <w:spacing w:line="360" w:lineRule="auto"/>
      </w:pPr>
      <w:r>
        <w:t>LINIA 203</w:t>
      </w:r>
    </w:p>
    <w:p w14:paraId="4AEA0FD3" w14:textId="77777777" w:rsidR="002102ED" w:rsidRDefault="002102ED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102ED" w:rsidRPr="007126D7" w14:paraId="3D2F23AA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DFA2E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791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8B5F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ACCE" w14:textId="77777777" w:rsidR="002102ED" w:rsidRPr="007126D7" w:rsidRDefault="002102ED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55B626E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BA51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123E85D4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03A0C5AD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9CC1F0A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AE61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A0B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98BF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B26C" w14:textId="77777777" w:rsidR="002102ED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3B90CDA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2102ED" w:rsidRPr="007126D7" w14:paraId="762CE06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04FA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CAF5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CE34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7962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9196BEE" w14:textId="77777777" w:rsidR="002102ED" w:rsidRPr="007126D7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86AB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5291159A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22F699BA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697433CF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71BB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CB22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93AB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E96E" w14:textId="77777777" w:rsidR="002102ED" w:rsidRPr="007126D7" w:rsidRDefault="002102E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2102ED" w:rsidRPr="007126D7" w14:paraId="0D71DB20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A89AB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3777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C1FA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3CF4" w14:textId="77777777" w:rsidR="002102ED" w:rsidRDefault="002102ED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4B815221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8EA3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03C4C41B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FED3" w14:textId="77777777" w:rsidR="002102ED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B546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295A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4341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126D7" w14:paraId="45AA07B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00B2D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B22A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4264AF8D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9A34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788A" w14:textId="77777777" w:rsidR="002102ED" w:rsidRPr="007126D7" w:rsidRDefault="002102E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550BE9B9" w14:textId="77777777" w:rsidR="002102ED" w:rsidRDefault="002102E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42C3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0389" w14:textId="77777777" w:rsidR="002102ED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90AA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80D6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3243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126D7" w14:paraId="0CC698B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79782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1266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10F" w14:textId="77777777" w:rsidR="002102ED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0A84" w14:textId="77777777" w:rsidR="002102ED" w:rsidRDefault="002102E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63A3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14:paraId="51E13D74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71CB" w14:textId="77777777" w:rsidR="002102ED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4CBF" w14:textId="77777777" w:rsidR="002102ED" w:rsidRPr="007126D7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E041" w14:textId="77777777" w:rsidR="002102ED" w:rsidRPr="007126D7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DF2C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126D7" w14:paraId="2DC0A5D1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D7687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EEEA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579240A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2E1E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FCE7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5E6A191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364B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9D09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282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323F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63F2" w14:textId="77777777" w:rsidR="002102ED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91EF237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33EDD67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5FAEAE0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5FDE5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122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2E676BD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D7E3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0AB1" w14:textId="77777777" w:rsidR="002102ED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2AE8D901" w14:textId="77777777" w:rsidR="002102ED" w:rsidRPr="007126D7" w:rsidRDefault="002102ED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D7C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B92A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66F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AC82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E4B3" w14:textId="77777777" w:rsidR="002102ED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78568F8" w14:textId="77777777" w:rsidR="002102ED" w:rsidRPr="007126D7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4189F94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098BFBAA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3F41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773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1C0DEB6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8CA7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C726" w14:textId="77777777" w:rsidR="002102ED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2127C689" w14:textId="77777777" w:rsidR="002102ED" w:rsidRPr="007126D7" w:rsidRDefault="002102ED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456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F6F0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F93A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0E12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A6E0" w14:textId="77777777" w:rsidR="002102ED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868AD26" w14:textId="77777777" w:rsidR="002102ED" w:rsidRPr="007126D7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2C7797A" w14:textId="77777777" w:rsidR="002102ED" w:rsidRPr="008F5A6B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59B2B54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26107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3331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4065BCF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F5C0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974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2EE02291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D42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3D26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ACF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BCCE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0293" w14:textId="77777777" w:rsidR="002102ED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40FB625" w14:textId="77777777" w:rsidR="002102ED" w:rsidRPr="007126D7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9CB5CC5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6345532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2C9B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03C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7F5C08D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08D4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6AD4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59F54199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6AB7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CA0A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E07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E2D2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49BD" w14:textId="77777777" w:rsidR="002102ED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DEE9B05" w14:textId="77777777" w:rsidR="002102ED" w:rsidRPr="007126D7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5BDF3F9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2DE5592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4B644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557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4AD9E0A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0F48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01D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72DB6AC7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38EB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8D7B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4FB2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395A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1BCA" w14:textId="77777777" w:rsidR="002102ED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B161C61" w14:textId="77777777" w:rsidR="002102ED" w:rsidRPr="007126D7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A4B82CA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1BD25CA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9D182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45B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1C0B318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3DF0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07B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3985B8B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791A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BEA1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D45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1419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0503" w14:textId="77777777" w:rsidR="002102ED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5C5F65D" w14:textId="77777777" w:rsidR="002102ED" w:rsidRPr="007126D7" w:rsidRDefault="002102E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689496B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0504936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815ED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20F5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5D33143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918C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5C3B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C7E425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B81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F6B7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925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CE80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D580" w14:textId="77777777" w:rsidR="002102ED" w:rsidRDefault="002102E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66A5089" w14:textId="77777777" w:rsidR="002102ED" w:rsidRPr="007126D7" w:rsidRDefault="002102E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7A08B16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187B4A5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68F30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D89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6724DC8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8EB2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F4D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3640B6F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5AF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D6DA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70E4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B2DE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D8E5" w14:textId="77777777" w:rsidR="002102ED" w:rsidRDefault="002102E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433B8C3" w14:textId="77777777" w:rsidR="002102ED" w:rsidRPr="007126D7" w:rsidRDefault="002102E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F43D625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1D734E8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EF73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E971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2ECC65A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63B9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A8EB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4E270AD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171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CB44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C2B9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16F1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C5F5" w14:textId="77777777" w:rsidR="002102ED" w:rsidRDefault="002102E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39E40DD" w14:textId="77777777" w:rsidR="002102ED" w:rsidRPr="007126D7" w:rsidRDefault="002102E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92B4E9A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059EF75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75532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510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6386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D28F" w14:textId="77777777" w:rsidR="002102ED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5396B1B5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4D09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9943BC4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C4D1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4E0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7287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69AD" w14:textId="77777777" w:rsidR="002102ED" w:rsidRPr="00993BAB" w:rsidRDefault="002102E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4E71FA5F" w14:textId="77777777" w:rsidR="002102ED" w:rsidRDefault="002102E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2102ED" w:rsidRPr="007126D7" w14:paraId="59F91A2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37C81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27AB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659ABDE9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77F8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6D9E" w14:textId="77777777" w:rsidR="002102ED" w:rsidRPr="007126D7" w:rsidRDefault="002102E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C18F813" w14:textId="77777777" w:rsidR="002102ED" w:rsidRPr="007126D7" w:rsidRDefault="002102E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DB27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3086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57DA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117F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2408" w14:textId="77777777" w:rsidR="002102ED" w:rsidRPr="00F13EC0" w:rsidRDefault="002102E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126D7" w14:paraId="2B7AB31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D1C70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DF7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08D1857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DB28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8A0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7DB5D4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5CEA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6635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D9F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BDD7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AF67" w14:textId="77777777" w:rsidR="002102ED" w:rsidRDefault="002102E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50CFB81" w14:textId="77777777" w:rsidR="002102ED" w:rsidRPr="007126D7" w:rsidRDefault="002102E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E194BB7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36D44A0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5BD98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3F32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5E0025D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CB81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F87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609D17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A37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9D51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EFC9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D72D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9512" w14:textId="77777777" w:rsidR="002102ED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9EF7E19" w14:textId="77777777" w:rsidR="002102ED" w:rsidRPr="007126D7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3C56584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72890C0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8B68D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080D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0871C9D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2555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FAC1" w14:textId="77777777" w:rsidR="002102ED" w:rsidRPr="007126D7" w:rsidRDefault="002102ED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F15A5E3" w14:textId="77777777" w:rsidR="002102ED" w:rsidRPr="007126D7" w:rsidRDefault="002102ED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E541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F1D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192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E368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D863" w14:textId="77777777" w:rsidR="002102ED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126D7" w14:paraId="5AD5F29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E6B7E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6E41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69289744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FC05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306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5B07D3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4C24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04E1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F2B2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7107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F5A0" w14:textId="77777777" w:rsidR="002102ED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7640465" w14:textId="77777777" w:rsidR="002102ED" w:rsidRPr="007126D7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309678A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352D84E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8ACC6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15E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20EAF174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A623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72F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01751D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721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97ED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2215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684E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48BC" w14:textId="77777777" w:rsidR="002102ED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5172A51" w14:textId="77777777" w:rsidR="002102ED" w:rsidRPr="007126D7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4BF2CFC" w14:textId="77777777" w:rsidR="002102ED" w:rsidRPr="00744E1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70BBE0C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17FF2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2675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0C1E0B2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B1C8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5033" w14:textId="77777777" w:rsidR="002102ED" w:rsidRPr="007126D7" w:rsidRDefault="002102E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3D3588D2" w14:textId="77777777" w:rsidR="002102ED" w:rsidRPr="007126D7" w:rsidRDefault="002102E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C764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1EC6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46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1A23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72F4" w14:textId="77777777" w:rsidR="002102ED" w:rsidRPr="00E9314B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7490C3FE" w14:textId="77777777" w:rsidR="002102ED" w:rsidRDefault="002102E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102ED" w:rsidRPr="007126D7" w14:paraId="53D65247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30A6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4D36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E2AB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69A1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5B81FF1B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2524A2C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4CD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003EC10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0280ED9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27284401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4EC5A36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AA8F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DC9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0A09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F267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126D7" w14:paraId="57B9AA03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F472E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A44D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E9B9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508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D2AEBE3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C48" w14:textId="77777777" w:rsidR="002102ED" w:rsidRPr="007126D7" w:rsidRDefault="002102E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424EFA12" w14:textId="77777777" w:rsidR="002102ED" w:rsidRPr="007126D7" w:rsidRDefault="002102E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6ADC5E60" w14:textId="77777777" w:rsidR="002102ED" w:rsidRPr="007126D7" w:rsidRDefault="002102E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231D80EA" w14:textId="77777777" w:rsidR="002102ED" w:rsidRPr="007126D7" w:rsidRDefault="002102E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442F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9B3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36AB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3149" w14:textId="77777777" w:rsidR="002102ED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09B09E6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2102ED" w:rsidRPr="007126D7" w14:paraId="71710796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11B4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ED59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49B2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0DC0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05DD61A9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3AE2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5F7A335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83CD716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21142EA0" w14:textId="77777777" w:rsidR="002102ED" w:rsidRPr="007126D7" w:rsidRDefault="002102ED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7C7B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31A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C67E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80EC" w14:textId="77777777" w:rsidR="002102ED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96CE3EE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2102ED" w:rsidRPr="007126D7" w14:paraId="7B2E29B8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F570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8B8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6D1A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4003" w14:textId="77777777" w:rsidR="002102ED" w:rsidRPr="007126D7" w:rsidRDefault="002102E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1EF86418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BE9E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2EB17B55" w14:textId="77777777" w:rsidR="002102ED" w:rsidRDefault="002102E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69D52DBD" w14:textId="77777777" w:rsidR="002102ED" w:rsidRDefault="002102E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32489EE7" w14:textId="77777777" w:rsidR="002102ED" w:rsidRDefault="002102E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2704C555" w14:textId="77777777" w:rsidR="002102ED" w:rsidRDefault="002102E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7D13174E" w14:textId="77777777" w:rsidR="002102ED" w:rsidRDefault="002102E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60720BD6" w14:textId="77777777" w:rsidR="002102ED" w:rsidRDefault="002102E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123CFE5E" w14:textId="77777777" w:rsidR="002102ED" w:rsidRPr="007126D7" w:rsidRDefault="002102E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05A9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EFFF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EE0B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DEC1" w14:textId="77777777" w:rsidR="002102ED" w:rsidRDefault="002102E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BC18C3E" w14:textId="77777777" w:rsidR="002102ED" w:rsidRPr="007126D7" w:rsidRDefault="002102E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2102ED" w:rsidRPr="007126D7" w14:paraId="3C23557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7A25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B27C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1F1A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2367" w14:textId="77777777" w:rsidR="002102ED" w:rsidRDefault="002102E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31DA0308" w14:textId="77777777" w:rsidR="002102ED" w:rsidRPr="007126D7" w:rsidRDefault="002102E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10DE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79AC8A6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68106464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57E8333B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020255A6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2E9C7468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32A8EFA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EB74" w14:textId="77777777" w:rsidR="002102ED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AACB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E590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D1E1" w14:textId="77777777" w:rsidR="002102ED" w:rsidRDefault="002102E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F5F7549" w14:textId="77777777" w:rsidR="002102ED" w:rsidRDefault="002102ED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2102ED" w:rsidRPr="007126D7" w14:paraId="4999F1A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E8C9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3B17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B38E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0C07" w14:textId="77777777" w:rsidR="002102ED" w:rsidRDefault="002102E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45174049" w14:textId="77777777" w:rsidR="002102ED" w:rsidRDefault="002102E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2809FEE5" w14:textId="77777777" w:rsidR="002102ED" w:rsidRDefault="002102E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70E2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DEB51D6" w14:textId="77777777" w:rsidR="002102ED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605F" w14:textId="77777777" w:rsidR="002102ED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1059" w14:textId="77777777" w:rsidR="002102ED" w:rsidRPr="007126D7" w:rsidRDefault="002102E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1F7D" w14:textId="77777777" w:rsidR="002102ED" w:rsidRPr="007126D7" w:rsidRDefault="002102E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F3AC" w14:textId="77777777" w:rsidR="002102ED" w:rsidRDefault="002102E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126D7" w14:paraId="179A1F2C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8DAFA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88F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D434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A76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5B4221EF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A4AB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FB9A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27BA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3DEAC9CF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EFB9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9121" w14:textId="77777777" w:rsidR="002102ED" w:rsidRDefault="002102E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29ED81D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11B06439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A9236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D01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340E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DE0A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1E0E277C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200D91A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395D" w14:textId="77777777" w:rsidR="002102ED" w:rsidRDefault="002102E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83A7721" w14:textId="77777777" w:rsidR="002102ED" w:rsidRDefault="002102E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25F91EBB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11CBB6E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6073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EE6C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8C7C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566E" w14:textId="77777777" w:rsidR="002102ED" w:rsidRDefault="002102E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2102ED" w:rsidRPr="007126D7" w14:paraId="0B6EED7C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1A344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494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61C455D8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3CC0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603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37306530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A20D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AEBA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05E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BA05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228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126D7" w14:paraId="7B3A77D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651F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D2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E7D6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DCF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1EB238CF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63A319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75BE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348DF3B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3FFE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D9ED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2D18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BCF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126D7" w14:paraId="233D4E8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4A7A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D601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BA3C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496B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6BF95B7F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0EDF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650A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1D47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1552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AD41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102ED" w:rsidRPr="007126D7" w14:paraId="3C17C799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9BE67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1B7B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2204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C641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6528541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3A0A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6302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013E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3C90863C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760E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AAC9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126D7" w14:paraId="3CBA61FB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1059B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010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0472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44FC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4C473A88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5C1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61F4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9CB0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588BFDFA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4B32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7BCF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126D7" w14:paraId="173F3CE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DB359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3D05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9A92" w14:textId="77777777" w:rsidR="002102ED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9DE5" w14:textId="77777777" w:rsidR="002102ED" w:rsidRDefault="002102E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604B1F46" w14:textId="77777777" w:rsidR="002102ED" w:rsidRDefault="002102E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3CFBAC67" w14:textId="77777777" w:rsidR="002102ED" w:rsidRPr="007126D7" w:rsidRDefault="002102E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BB7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B798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F805" w14:textId="77777777" w:rsidR="002102ED" w:rsidRDefault="002102ED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4BFA9B5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B23D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CE5E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23809776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2102ED" w:rsidRPr="007126D7" w14:paraId="556B2CD4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FEB6A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33A0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4D2D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9F32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19A537EE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725F5530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075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E2C8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CE25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278A6A30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79F3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0FD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102ED" w:rsidRPr="007126D7" w14:paraId="5C1742E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A1AD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2977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75E0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DC5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2040671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EE6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256D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C227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403D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377B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5BC63E0C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F3E64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2FF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BB99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9E2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5C5DC8CE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7F19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7631AA0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1D50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7961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469E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0711" w14:textId="77777777" w:rsidR="002102ED" w:rsidRPr="007126D7" w:rsidRDefault="002102ED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61A4180D" w14:textId="77777777" w:rsidR="002102ED" w:rsidRDefault="002102E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F3B94BE" w14:textId="77777777" w:rsidR="002102ED" w:rsidRPr="007126D7" w:rsidRDefault="002102E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2102ED" w:rsidRPr="007126D7" w14:paraId="10194B3D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74A78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BDF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03BF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828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69EBCA68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EA6D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07A1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6F86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3ED2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E1A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102ED" w:rsidRPr="007126D7" w14:paraId="14629C7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823F9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E5DD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5CD74A6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C8F3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FE53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8D2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99DC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6974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93DC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173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2102ED" w:rsidRPr="007126D7" w14:paraId="20877622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8C5F7" w14:textId="77777777" w:rsidR="002102ED" w:rsidRPr="007126D7" w:rsidRDefault="002102E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5492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3597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9F73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03A1BE19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64D9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6357D9A2" w14:textId="77777777" w:rsidR="002102ED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3C44FEFB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C8F0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6C4A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2933" w14:textId="77777777" w:rsidR="002102ED" w:rsidRPr="007126D7" w:rsidRDefault="002102E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6CF4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4E77CE44" w14:textId="77777777" w:rsidR="002102ED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530E9D5" w14:textId="77777777" w:rsidR="002102ED" w:rsidRPr="007126D7" w:rsidRDefault="002102E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07CBC375" w14:textId="77777777" w:rsidR="002102ED" w:rsidRDefault="002102ED" w:rsidP="000039F1">
      <w:pPr>
        <w:spacing w:before="40" w:after="40" w:line="192" w:lineRule="auto"/>
        <w:ind w:right="57"/>
        <w:rPr>
          <w:sz w:val="20"/>
        </w:rPr>
      </w:pPr>
    </w:p>
    <w:p w14:paraId="394B36E3" w14:textId="77777777" w:rsidR="002102ED" w:rsidRDefault="002102ED" w:rsidP="00D0730E">
      <w:pPr>
        <w:pStyle w:val="Heading1"/>
        <w:spacing w:line="360" w:lineRule="auto"/>
      </w:pPr>
      <w:r>
        <w:t xml:space="preserve">LINIA 204 </w:t>
      </w:r>
    </w:p>
    <w:p w14:paraId="1585751D" w14:textId="77777777" w:rsidR="002102ED" w:rsidRDefault="002102ED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102ED" w14:paraId="70CA2B3B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9A6C" w14:textId="77777777" w:rsidR="002102ED" w:rsidRDefault="002102E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069D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6A9185A8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68F4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3A32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4F997D2F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5901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4889" w14:textId="77777777" w:rsidR="002102ED" w:rsidRPr="00D2006A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B36B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EF41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7337" w14:textId="77777777" w:rsidR="002102ED" w:rsidRPr="007126D7" w:rsidRDefault="002102ED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1E106AE" w14:textId="77777777" w:rsidR="002102ED" w:rsidRDefault="002102ED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C2A4C53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7777" w14:textId="77777777" w:rsidR="002102ED" w:rsidRDefault="002102E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BB9E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5665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2ACC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010BA03E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360F0C9E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D5AC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63092FB4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EEEB" w14:textId="77777777" w:rsidR="002102ED" w:rsidRPr="00D2006A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A81A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DBAB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EA17" w14:textId="77777777" w:rsidR="002102ED" w:rsidRDefault="002102ED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2102ED" w14:paraId="27E38F01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C912" w14:textId="77777777" w:rsidR="002102ED" w:rsidRDefault="002102E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84DE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68D9FD81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3B4C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88A2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3E708744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226D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B0ED" w14:textId="77777777" w:rsidR="002102ED" w:rsidRPr="00D2006A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3B5B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E1EE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596E" w14:textId="77777777" w:rsidR="002102ED" w:rsidRDefault="002102ED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2102ED" w14:paraId="4E571864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DC1F" w14:textId="77777777" w:rsidR="002102ED" w:rsidRDefault="002102E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8B65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7E61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1D2A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34B2AA80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4543CCF6" w14:textId="77777777" w:rsidR="002102ED" w:rsidRDefault="002102ED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D8C0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205C" w14:textId="77777777" w:rsidR="002102ED" w:rsidRPr="00D2006A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1E65" w14:textId="77777777" w:rsidR="002102ED" w:rsidRDefault="002102ED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F2A4" w14:textId="77777777" w:rsidR="002102ED" w:rsidRPr="004467F9" w:rsidRDefault="002102ED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685A" w14:textId="77777777" w:rsidR="002102ED" w:rsidRDefault="002102ED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7E4F8A0B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3EE39D41" w14:textId="77777777" w:rsidR="002102ED" w:rsidRDefault="002102ED" w:rsidP="005B00A7">
      <w:pPr>
        <w:pStyle w:val="Heading1"/>
        <w:spacing w:line="360" w:lineRule="auto"/>
      </w:pPr>
      <w:r>
        <w:t>LINIA 218</w:t>
      </w:r>
    </w:p>
    <w:p w14:paraId="3D149A4F" w14:textId="77777777" w:rsidR="002102ED" w:rsidRDefault="002102E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7350070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09E6A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40EB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4D3D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FD24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61604211" w14:textId="77777777" w:rsidR="002102ED" w:rsidRDefault="002102E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66E9" w14:textId="77777777" w:rsidR="002102ED" w:rsidRPr="00465A98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7D1FBF39" w14:textId="77777777" w:rsidR="002102ED" w:rsidRPr="00465A98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F1F5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0E68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93C9" w14:textId="77777777" w:rsidR="002102ED" w:rsidRPr="00984D71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3DFF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:rsidRPr="00A8307A" w14:paraId="058D27CE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B4607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5F52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B265" w14:textId="77777777" w:rsidR="002102ED" w:rsidRPr="00A8307A" w:rsidRDefault="002102E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8BDB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2392F1E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7495" w14:textId="77777777" w:rsidR="002102ED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4C723412" w14:textId="77777777" w:rsidR="002102ED" w:rsidRPr="00664FA3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7C5E" w14:textId="77777777" w:rsidR="002102ED" w:rsidRPr="00A8307A" w:rsidRDefault="002102E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F637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948B" w14:textId="77777777" w:rsidR="002102ED" w:rsidRPr="00A8307A" w:rsidRDefault="002102E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55F0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91AFED" w14:textId="77777777" w:rsidR="002102ED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66170BD5" w14:textId="77777777" w:rsidR="002102ED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D2DEA95" w14:textId="77777777" w:rsidR="002102ED" w:rsidRPr="00664FA3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2102ED" w:rsidRPr="00A8307A" w14:paraId="0F18B71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CBCDD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3883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C559" w14:textId="77777777" w:rsidR="002102ED" w:rsidRPr="00A8307A" w:rsidRDefault="002102E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8CF2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F5100CC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7218" w14:textId="77777777" w:rsidR="002102ED" w:rsidRPr="00664FA3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205DD06C" w14:textId="77777777" w:rsidR="002102ED" w:rsidRPr="00664FA3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8092" w14:textId="77777777" w:rsidR="002102ED" w:rsidRPr="00A8307A" w:rsidRDefault="002102E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49DE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818C" w14:textId="77777777" w:rsidR="002102ED" w:rsidRPr="00A8307A" w:rsidRDefault="002102E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9EAA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B5D28D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F5B2930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2747F898" w14:textId="77777777" w:rsidR="002102ED" w:rsidRPr="00A8307A" w:rsidRDefault="002102E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2102ED" w:rsidRPr="00A8307A" w14:paraId="3C721B4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5897C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2B7F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6B9F" w14:textId="77777777" w:rsidR="002102ED" w:rsidRPr="003F40D2" w:rsidRDefault="002102E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8D5A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BF58053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C6B2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6CA4" w14:textId="77777777" w:rsidR="002102ED" w:rsidRPr="003F40D2" w:rsidRDefault="002102E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781D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D4A4" w14:textId="77777777" w:rsidR="002102ED" w:rsidRPr="003F40D2" w:rsidRDefault="002102E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64D5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25FD45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2102ED" w:rsidRPr="00A8307A" w14:paraId="10D06C73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C68A1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9E10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A0C9" w14:textId="77777777" w:rsidR="002102ED" w:rsidRPr="003F40D2" w:rsidRDefault="002102E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FD3F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A9E4140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10DC" w14:textId="77777777" w:rsidR="002102ED" w:rsidRDefault="002102E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2A5B53F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E5E3" w14:textId="77777777" w:rsidR="002102ED" w:rsidRPr="003F40D2" w:rsidRDefault="002102E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118D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3121" w14:textId="77777777" w:rsidR="002102ED" w:rsidRPr="003F40D2" w:rsidRDefault="002102E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8FD6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E3DE36" w14:textId="77777777" w:rsidR="002102ED" w:rsidRPr="00A8307A" w:rsidRDefault="002102E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2102ED" w:rsidRPr="00A8307A" w14:paraId="1BCA5F27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D3F69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6B80" w14:textId="77777777" w:rsidR="002102ED" w:rsidRPr="00A8307A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C480" w14:textId="77777777" w:rsidR="002102ED" w:rsidRPr="00732832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226B" w14:textId="77777777" w:rsidR="002102ED" w:rsidRPr="00A8307A" w:rsidRDefault="002102E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EEE1406" w14:textId="77777777" w:rsidR="002102ED" w:rsidRPr="00A8307A" w:rsidRDefault="002102E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0A03" w14:textId="77777777" w:rsidR="002102ED" w:rsidRPr="00A8307A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FB38" w14:textId="77777777" w:rsidR="002102ED" w:rsidRPr="007B4F6A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5CED" w14:textId="77777777" w:rsidR="002102ED" w:rsidRPr="00A8307A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B1CF" w14:textId="77777777" w:rsidR="002102ED" w:rsidRPr="00732832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780" w14:textId="77777777" w:rsidR="002102ED" w:rsidRDefault="002102E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961985" w14:textId="77777777" w:rsidR="002102ED" w:rsidRDefault="002102E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0B5DCC13" w14:textId="77777777" w:rsidR="002102ED" w:rsidRDefault="002102E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6AB6B1" w14:textId="77777777" w:rsidR="002102ED" w:rsidRDefault="002102E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0EF6A36" w14:textId="77777777" w:rsidR="002102ED" w:rsidRPr="00A8307A" w:rsidRDefault="002102E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2102ED" w:rsidRPr="00A8307A" w14:paraId="7734D6C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12439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7C5E" w14:textId="77777777" w:rsidR="002102ED" w:rsidRPr="00A8307A" w:rsidRDefault="002102E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FDF0" w14:textId="77777777" w:rsidR="002102ED" w:rsidRPr="00B26991" w:rsidRDefault="002102E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A738" w14:textId="77777777" w:rsidR="002102ED" w:rsidRPr="00A8307A" w:rsidRDefault="002102E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ED7F0AD" w14:textId="77777777" w:rsidR="002102ED" w:rsidRPr="00A8307A" w:rsidRDefault="002102E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F4D0" w14:textId="77777777" w:rsidR="002102ED" w:rsidRPr="00A8307A" w:rsidRDefault="002102E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B2D8" w14:textId="77777777" w:rsidR="002102ED" w:rsidRPr="00B26991" w:rsidRDefault="002102E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5CC" w14:textId="77777777" w:rsidR="002102ED" w:rsidRPr="00A8307A" w:rsidRDefault="002102E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B7F9" w14:textId="77777777" w:rsidR="002102ED" w:rsidRPr="00B26991" w:rsidRDefault="002102E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7C2A" w14:textId="77777777" w:rsidR="002102ED" w:rsidRPr="00A8307A" w:rsidRDefault="002102E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E50D47" w14:textId="77777777" w:rsidR="002102ED" w:rsidRDefault="002102E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633B5B92" w14:textId="77777777" w:rsidR="002102ED" w:rsidRPr="00A8307A" w:rsidRDefault="002102E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102ED" w:rsidRPr="00A8307A" w14:paraId="257F684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F82B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50E2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979D" w14:textId="77777777" w:rsidR="002102ED" w:rsidRPr="00B26991" w:rsidRDefault="002102E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DA4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C1A0" w14:textId="77777777" w:rsidR="002102ED" w:rsidRDefault="002102E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8BD0D2" w14:textId="77777777" w:rsidR="002102ED" w:rsidRDefault="002102E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2D6DCE3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B237" w14:textId="77777777" w:rsidR="002102ED" w:rsidRDefault="002102E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BD97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FE45" w14:textId="77777777" w:rsidR="002102ED" w:rsidRPr="00B26991" w:rsidRDefault="002102E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65EF" w14:textId="77777777" w:rsidR="002102ED" w:rsidRDefault="002102E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2D44613F" w14:textId="77777777" w:rsidR="002102ED" w:rsidRDefault="002102E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335380C2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102ED" w:rsidRPr="00A8307A" w14:paraId="0F2CBF4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FF815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0F5F" w14:textId="77777777" w:rsidR="002102ED" w:rsidRPr="00A8307A" w:rsidRDefault="002102E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B63B" w14:textId="77777777" w:rsidR="002102ED" w:rsidRPr="00B26991" w:rsidRDefault="002102E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E60C" w14:textId="77777777" w:rsidR="002102ED" w:rsidRPr="00A8307A" w:rsidRDefault="002102ED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5ADD" w14:textId="77777777" w:rsidR="002102ED" w:rsidRDefault="002102E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58A9778" w14:textId="77777777" w:rsidR="002102ED" w:rsidRDefault="002102E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0E19F81" w14:textId="77777777" w:rsidR="002102ED" w:rsidRPr="00A8307A" w:rsidRDefault="002102E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C139" w14:textId="77777777" w:rsidR="002102ED" w:rsidRDefault="002102E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8BBD" w14:textId="77777777" w:rsidR="002102ED" w:rsidRPr="00A8307A" w:rsidRDefault="002102E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368" w14:textId="77777777" w:rsidR="002102ED" w:rsidRPr="00B26991" w:rsidRDefault="002102E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D23" w14:textId="77777777" w:rsidR="002102ED" w:rsidRDefault="002102ED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41E0830" w14:textId="77777777" w:rsidR="002102ED" w:rsidRPr="00A8307A" w:rsidRDefault="002102ED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2102ED" w:rsidRPr="00A8307A" w14:paraId="0B83E15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2D638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EA7F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0745" w14:textId="77777777" w:rsidR="002102ED" w:rsidRPr="00B26991" w:rsidRDefault="002102E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A294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F0AB" w14:textId="77777777" w:rsidR="002102ED" w:rsidRDefault="002102ED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8EFC" w14:textId="77777777" w:rsidR="002102ED" w:rsidRDefault="002102E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4298" w14:textId="77777777" w:rsidR="002102ED" w:rsidRPr="00A8307A" w:rsidRDefault="002102E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B48A" w14:textId="77777777" w:rsidR="002102ED" w:rsidRPr="00B26991" w:rsidRDefault="002102E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B43A" w14:textId="77777777" w:rsidR="002102ED" w:rsidRDefault="002102E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102ED" w:rsidRPr="00A8307A" w14:paraId="28708434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8E9B9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489C" w14:textId="77777777" w:rsidR="002102ED" w:rsidRPr="00A8307A" w:rsidRDefault="002102E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3974" w14:textId="77777777" w:rsidR="002102ED" w:rsidRPr="000D3BBC" w:rsidRDefault="002102E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D423" w14:textId="77777777" w:rsidR="002102ED" w:rsidRPr="00A8307A" w:rsidRDefault="002102E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503F0A5" w14:textId="77777777" w:rsidR="002102ED" w:rsidRPr="00A8307A" w:rsidRDefault="002102E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D10B" w14:textId="77777777" w:rsidR="002102ED" w:rsidRDefault="002102E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5E76A70" w14:textId="77777777" w:rsidR="002102ED" w:rsidRPr="00A8307A" w:rsidRDefault="002102E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238E" w14:textId="77777777" w:rsidR="002102ED" w:rsidRPr="000D3BBC" w:rsidRDefault="002102E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C266" w14:textId="77777777" w:rsidR="002102ED" w:rsidRPr="00A8307A" w:rsidRDefault="002102E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854C" w14:textId="77777777" w:rsidR="002102ED" w:rsidRPr="000D3BBC" w:rsidRDefault="002102E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579B" w14:textId="77777777" w:rsidR="002102ED" w:rsidRPr="00A8307A" w:rsidRDefault="002102E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34821D" w14:textId="77777777" w:rsidR="002102ED" w:rsidRPr="00A8307A" w:rsidRDefault="002102E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102ED" w:rsidRPr="00A8307A" w14:paraId="7E8D8C37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C9308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996F" w14:textId="77777777" w:rsidR="002102ED" w:rsidRPr="00A8307A" w:rsidRDefault="002102E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1729" w14:textId="77777777" w:rsidR="002102ED" w:rsidRPr="009658E6" w:rsidRDefault="002102E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3F95" w14:textId="77777777" w:rsidR="002102ED" w:rsidRPr="00A8307A" w:rsidRDefault="002102E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53D201B" w14:textId="77777777" w:rsidR="002102ED" w:rsidRPr="00A8307A" w:rsidRDefault="002102E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71A5" w14:textId="77777777" w:rsidR="002102ED" w:rsidRPr="00A8307A" w:rsidRDefault="002102E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8582" w14:textId="77777777" w:rsidR="002102ED" w:rsidRPr="009658E6" w:rsidRDefault="002102E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9967" w14:textId="77777777" w:rsidR="002102ED" w:rsidRPr="00A8307A" w:rsidRDefault="002102E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E1B4" w14:textId="77777777" w:rsidR="002102ED" w:rsidRPr="009658E6" w:rsidRDefault="002102E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95B4" w14:textId="77777777" w:rsidR="002102ED" w:rsidRPr="00A8307A" w:rsidRDefault="002102E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CACFAB" w14:textId="77777777" w:rsidR="002102ED" w:rsidRPr="00A8307A" w:rsidRDefault="002102E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102ED" w:rsidRPr="00A8307A" w14:paraId="128A98A1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9038F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35E0" w14:textId="77777777" w:rsidR="002102ED" w:rsidRPr="00A8307A" w:rsidRDefault="002102E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C3AA" w14:textId="77777777" w:rsidR="002102ED" w:rsidRPr="00472E19" w:rsidRDefault="002102E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432D" w14:textId="77777777" w:rsidR="002102ED" w:rsidRPr="00A8307A" w:rsidRDefault="002102E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379D6EA" w14:textId="77777777" w:rsidR="002102ED" w:rsidRPr="00A8307A" w:rsidRDefault="002102E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8002" w14:textId="77777777" w:rsidR="002102ED" w:rsidRPr="00A8307A" w:rsidRDefault="002102E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C4FC" w14:textId="77777777" w:rsidR="002102ED" w:rsidRPr="00472E19" w:rsidRDefault="002102E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E5EA" w14:textId="77777777" w:rsidR="002102ED" w:rsidRPr="00A8307A" w:rsidRDefault="002102E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3134" w14:textId="77777777" w:rsidR="002102ED" w:rsidRPr="00472E19" w:rsidRDefault="002102E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60A6" w14:textId="77777777" w:rsidR="002102ED" w:rsidRPr="00A8307A" w:rsidRDefault="002102E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0B8217" w14:textId="77777777" w:rsidR="002102ED" w:rsidRPr="00A8307A" w:rsidRDefault="002102E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102ED" w:rsidRPr="00A8307A" w14:paraId="25FD206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E1E05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953C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FC76" w14:textId="77777777" w:rsidR="002102ED" w:rsidRPr="00530A8D" w:rsidRDefault="002102E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F04A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C673447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6920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C897" w14:textId="77777777" w:rsidR="002102ED" w:rsidRPr="00530A8D" w:rsidRDefault="002102E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2C23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080A" w14:textId="77777777" w:rsidR="002102ED" w:rsidRPr="00530A8D" w:rsidRDefault="002102E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52DC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C072B3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102ED" w:rsidRPr="00A8307A" w14:paraId="2E93223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023E5" w14:textId="77777777" w:rsidR="002102ED" w:rsidRPr="00A75A00" w:rsidRDefault="002102E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EF4C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E7B0" w14:textId="77777777" w:rsidR="002102ED" w:rsidRPr="00530A8D" w:rsidRDefault="002102E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23CD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91459A6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F78A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58DA" w14:textId="77777777" w:rsidR="002102ED" w:rsidRPr="00530A8D" w:rsidRDefault="002102E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765E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BF73" w14:textId="77777777" w:rsidR="002102ED" w:rsidRPr="00530A8D" w:rsidRDefault="002102E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8DAB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9AD2BA" w14:textId="77777777" w:rsidR="002102ED" w:rsidRPr="00A8307A" w:rsidRDefault="002102E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102ED" w14:paraId="3A571E4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40FA9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C061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17FD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1B13" w14:textId="77777777" w:rsidR="002102ED" w:rsidRDefault="002102E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882A3C3" w14:textId="77777777" w:rsidR="002102ED" w:rsidRDefault="002102E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36D12CFB" w14:textId="77777777" w:rsidR="002102ED" w:rsidRDefault="002102E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7B6B" w14:textId="77777777" w:rsidR="002102ED" w:rsidRDefault="002102E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4706705E" w14:textId="77777777" w:rsidR="002102ED" w:rsidRPr="00465A98" w:rsidRDefault="002102E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9E56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416E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D9ED" w14:textId="77777777" w:rsidR="002102ED" w:rsidRPr="00984D71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1F14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643521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2102ED" w14:paraId="1E96C12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B48E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83D9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1AFB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18D4" w14:textId="77777777" w:rsidR="002102ED" w:rsidRDefault="002102E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E8C4A6B" w14:textId="77777777" w:rsidR="002102ED" w:rsidRDefault="002102E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70FB6B3" w14:textId="77777777" w:rsidR="002102ED" w:rsidRDefault="002102E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C3FA" w14:textId="77777777" w:rsidR="002102ED" w:rsidRPr="00465A98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0437" w14:textId="77777777" w:rsidR="002102ED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AD3D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CF49" w14:textId="77777777" w:rsidR="002102ED" w:rsidRPr="00984D71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9FF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2102ED" w14:paraId="27A9181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29B8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2EB0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14:paraId="6E6114A4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B76A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1D46" w14:textId="77777777" w:rsidR="002102ED" w:rsidRDefault="002102E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735DD002" w14:textId="77777777" w:rsidR="002102ED" w:rsidRDefault="002102E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14:paraId="7101C4CD" w14:textId="77777777" w:rsidR="002102ED" w:rsidRDefault="002102E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D1D9" w14:textId="77777777" w:rsidR="002102ED" w:rsidRPr="00465A98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68E5" w14:textId="77777777" w:rsidR="002102ED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E4CC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2427" w14:textId="77777777" w:rsidR="002102ED" w:rsidRPr="00984D71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AEEE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A62B43B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2102ED" w14:paraId="78AC461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B31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A6AD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3DAD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CEDE" w14:textId="77777777" w:rsidR="002102ED" w:rsidRDefault="002102E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B45FD42" w14:textId="77777777" w:rsidR="002102ED" w:rsidRDefault="002102E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98F5" w14:textId="77777777" w:rsidR="002102ED" w:rsidRPr="00465A98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A986" w14:textId="77777777" w:rsidR="002102ED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4E33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D02C" w14:textId="77777777" w:rsidR="002102ED" w:rsidRPr="00984D71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F311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5C86CE" w14:textId="77777777" w:rsidR="002102ED" w:rsidRDefault="002102E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2102ED" w14:paraId="5AFE167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64C8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03BA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E3D2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9C79" w14:textId="77777777" w:rsidR="002102ED" w:rsidRDefault="002102E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DBE95BD" w14:textId="77777777" w:rsidR="002102ED" w:rsidRDefault="002102E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4DF2" w14:textId="77777777" w:rsidR="002102ED" w:rsidRPr="00465A98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3866" w14:textId="77777777" w:rsidR="002102ED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61B7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A052" w14:textId="77777777" w:rsidR="002102ED" w:rsidRPr="00984D71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2069" w14:textId="77777777" w:rsidR="002102ED" w:rsidRDefault="002102E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3A45F2" w14:textId="77777777" w:rsidR="002102ED" w:rsidRDefault="002102E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489A1AAC" w14:textId="77777777" w:rsidR="002102ED" w:rsidRDefault="002102E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2102ED" w14:paraId="0B372AA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E4B6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F707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F42AA5F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EEC1" w14:textId="77777777" w:rsidR="002102ED" w:rsidRPr="00CF787F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3FB3" w14:textId="77777777" w:rsidR="002102ED" w:rsidRDefault="002102E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81A8AD9" w14:textId="77777777" w:rsidR="002102ED" w:rsidRDefault="002102E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71FC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B181" w14:textId="77777777" w:rsidR="002102ED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7D5A" w14:textId="77777777" w:rsidR="002102ED" w:rsidRDefault="002102E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B737" w14:textId="77777777" w:rsidR="002102ED" w:rsidRPr="00984D71" w:rsidRDefault="002102E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AACB" w14:textId="77777777" w:rsidR="002102ED" w:rsidRDefault="002102E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1D06BBD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1AA3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D47A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306C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92D9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41C67316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EE2D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36B9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3325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E769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803D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DF5684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2102ED" w14:paraId="53D3798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7E7F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96BE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D13E" w14:textId="77777777" w:rsidR="002102ED" w:rsidRPr="00CF787F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DF50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304EC4D9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88EE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05ABF2F9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EC23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BE99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E326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1467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F186F7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2102ED" w14:paraId="50E835D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70E0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3CDC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04D78497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3EF7" w14:textId="77777777" w:rsidR="002102ED" w:rsidRPr="00CF787F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7237" w14:textId="77777777" w:rsidR="002102ED" w:rsidRDefault="002102ED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3AEC7276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E17A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B92B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9B22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527F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C8C0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61C548D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FC2D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3559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597E" w14:textId="77777777" w:rsidR="002102ED" w:rsidRPr="00CF787F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1F85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2EF8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D162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8F05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744D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A4BC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FB9664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2102ED" w14:paraId="6EED02C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BAD2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EC25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29D2" w14:textId="77777777" w:rsidR="002102ED" w:rsidRPr="00CF787F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4A17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36C2FDF1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D91E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765A5A8B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7013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39D5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6B4F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98C1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2502E5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2102ED" w14:paraId="4B9310C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623D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7ED2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14:paraId="56AF3520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E99D" w14:textId="77777777" w:rsidR="002102ED" w:rsidRPr="00CF787F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EF79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3E02BAB7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9C1DC72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AC58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AF3E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C05A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2CF0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D0C6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5D80CBC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60E7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5EDF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92DE" w14:textId="77777777" w:rsidR="002102ED" w:rsidRPr="00CF787F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F9E2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36A92586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5807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3E6ACFEC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603C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ACEB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AC61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EC91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223CBD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2102ED" w14:paraId="3E545B7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0561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38A6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0D0D" w14:textId="77777777" w:rsidR="002102ED" w:rsidRPr="00CF787F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6FE9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34C5FC5C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3089" w14:textId="77777777" w:rsidR="002102ED" w:rsidRPr="00465A98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CCD1" w14:textId="77777777" w:rsidR="002102ED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279F" w14:textId="77777777" w:rsidR="002102ED" w:rsidRDefault="002102E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D35B" w14:textId="77777777" w:rsidR="002102ED" w:rsidRPr="00984D71" w:rsidRDefault="002102E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26AC" w14:textId="77777777" w:rsidR="002102ED" w:rsidRDefault="002102E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2102ED" w14:paraId="106C4941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4D86A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3697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174E4820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C479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2F6C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2867176E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15FA9E98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4AA2F992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 Șag și</w:t>
            </w:r>
          </w:p>
          <w:p w14:paraId="694D3366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14:paraId="51B9B655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B265" w14:textId="77777777" w:rsidR="002102ED" w:rsidRPr="00465A98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AC86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76BB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CCE8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CC7A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102ED" w14:paraId="69FBCD0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2E981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B7C2" w14:textId="77777777" w:rsidR="002102ED" w:rsidRDefault="002102E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424D" w14:textId="77777777" w:rsidR="002102ED" w:rsidRDefault="002102E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5FFD" w14:textId="77777777" w:rsidR="002102ED" w:rsidRDefault="002102E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19D5227D" w14:textId="77777777" w:rsidR="002102ED" w:rsidRDefault="002102E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C405" w14:textId="77777777" w:rsidR="002102ED" w:rsidRDefault="002102E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FA4A68C" w14:textId="77777777" w:rsidR="002102ED" w:rsidRPr="00465A98" w:rsidRDefault="002102E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FB37" w14:textId="77777777" w:rsidR="002102ED" w:rsidRDefault="002102E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22DB" w14:textId="77777777" w:rsidR="002102ED" w:rsidRDefault="002102E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F609" w14:textId="77777777" w:rsidR="002102ED" w:rsidRPr="00984D71" w:rsidRDefault="002102E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A63E" w14:textId="77777777" w:rsidR="002102ED" w:rsidRDefault="002102E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A14C5F" w14:textId="77777777" w:rsidR="002102ED" w:rsidRDefault="002102E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2102ED" w14:paraId="37FDCC4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54A66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287D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F995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AF7C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E02A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AD55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7C4F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A1CB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99F9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2102ED" w14:paraId="056574F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1E1E9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6AA1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8B2A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9A95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152E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5163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2E56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7E51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EAE8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2102ED" w14:paraId="1F70CFC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4E16D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E732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1F69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EC76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6B98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8275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8CFB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6828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7A61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2102ED" w14:paraId="60EA503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E3E6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BEA8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ED2D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AF63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137B5337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2E2F" w14:textId="77777777" w:rsidR="002102ED" w:rsidRPr="00465A98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ACAC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1608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F8B0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523B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D41817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32877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2DB4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2F60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5FAC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3ADB359B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5946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7D5D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35B2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D080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6204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D3110A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2102ED" w14:paraId="6CB5967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00A4B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C034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2E456661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68C3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CC4B" w14:textId="77777777" w:rsidR="002102ED" w:rsidRDefault="002102E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6EA2FB8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4A7B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4A11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51E7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020E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A5BB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201DE30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2102ED" w14:paraId="1D49E47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9B0C4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13C3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0166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6C90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601A73B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50E1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6120CEC2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14:paraId="42A8CE9B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14:paraId="610AD9E3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C18A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B070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8258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32A7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8FEB7D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2102ED" w14:paraId="1EC540E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8836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4C33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E611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F416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168EEFE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81FC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4FC1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6339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5FD1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B42A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4F5D91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2102ED" w14:paraId="01001BF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75408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6B49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81B8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6483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55E0AD8F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3B17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A9A9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9D18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A6B7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A435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D6441E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2102ED" w14:paraId="5E042CB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D0613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0E13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C7FE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33FD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8AB4D26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7549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3A21" w14:textId="77777777" w:rsidR="002102ED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B7D7" w14:textId="77777777" w:rsidR="002102ED" w:rsidRDefault="002102E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8141" w14:textId="77777777" w:rsidR="002102ED" w:rsidRPr="00984D71" w:rsidRDefault="002102E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85C3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A159F1" w14:textId="77777777" w:rsidR="002102ED" w:rsidRDefault="002102E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2102ED" w14:paraId="1560936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380B4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63A4" w14:textId="77777777" w:rsidR="002102ED" w:rsidRDefault="002102E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3C9" w14:textId="77777777" w:rsidR="002102ED" w:rsidRDefault="002102E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0B41" w14:textId="77777777" w:rsidR="002102ED" w:rsidRDefault="002102E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E6F9029" w14:textId="77777777" w:rsidR="002102ED" w:rsidRDefault="002102E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3CAD" w14:textId="77777777" w:rsidR="002102ED" w:rsidRDefault="002102E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9324" w14:textId="77777777" w:rsidR="002102ED" w:rsidRDefault="002102E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7AD6" w14:textId="77777777" w:rsidR="002102ED" w:rsidRDefault="002102E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2468" w14:textId="77777777" w:rsidR="002102ED" w:rsidRPr="00984D71" w:rsidRDefault="002102E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7A42" w14:textId="77777777" w:rsidR="002102ED" w:rsidRDefault="002102E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6BEC9A" w14:textId="77777777" w:rsidR="002102ED" w:rsidRDefault="002102E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2102ED" w14:paraId="34F79D0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2DC5C" w14:textId="77777777" w:rsidR="002102ED" w:rsidRDefault="002102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9362" w14:textId="77777777" w:rsidR="002102ED" w:rsidRDefault="002102E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E7E6" w14:textId="77777777" w:rsidR="002102ED" w:rsidRDefault="002102E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3F78" w14:textId="77777777" w:rsidR="002102ED" w:rsidRDefault="002102ED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4B69B11" w14:textId="77777777" w:rsidR="002102ED" w:rsidRDefault="002102ED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7EB0" w14:textId="77777777" w:rsidR="002102ED" w:rsidRDefault="002102E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29E3" w14:textId="77777777" w:rsidR="002102ED" w:rsidRDefault="002102E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BE5C" w14:textId="77777777" w:rsidR="002102ED" w:rsidRDefault="002102E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A18C" w14:textId="77777777" w:rsidR="002102ED" w:rsidRPr="00984D71" w:rsidRDefault="002102E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2E56" w14:textId="77777777" w:rsidR="002102ED" w:rsidRDefault="002102ED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B64EBD" w14:textId="77777777" w:rsidR="002102ED" w:rsidRDefault="002102ED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1A4FCC65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6A40FFB1" w14:textId="77777777" w:rsidR="002102ED" w:rsidRDefault="002102ED" w:rsidP="001D4EEA">
      <w:pPr>
        <w:pStyle w:val="Heading1"/>
        <w:spacing w:line="360" w:lineRule="auto"/>
      </w:pPr>
      <w:r>
        <w:lastRenderedPageBreak/>
        <w:t>LINIA 301 Eb</w:t>
      </w:r>
    </w:p>
    <w:p w14:paraId="5A9E0610" w14:textId="77777777" w:rsidR="002102ED" w:rsidRDefault="002102ED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5E7FACF0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B68B4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B9DF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A336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2A8F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A025E8F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67F246AC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3390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F78C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A6B3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11B51026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43AA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C400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9CF569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102ED" w14:paraId="1F9B31C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A4D53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56B4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D9EE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758D" w14:textId="77777777" w:rsidR="002102ED" w:rsidRDefault="002102ED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04AE76E5" w14:textId="77777777" w:rsidR="002102ED" w:rsidRDefault="002102ED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EC69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3AFA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89EC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6757FB5F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6725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C50A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9BFF39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2102ED" w14:paraId="10FC303A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28EAB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0000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0CE4DD97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9863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E016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143888D5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08E0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6DBD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C8DF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EB5B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BB73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507C16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2E7E1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6F29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8297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96BA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A941612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625D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50D81F8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EE6C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6B37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0FD8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BCC5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72893E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2102ED" w14:paraId="7B4D8F6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4B63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03A3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428E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2038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AF7EDFF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0775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594F9B6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654D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1EEE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4FC7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4B6C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416F09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2102ED" w14:paraId="3BEF7FC7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321CE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F73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5308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3517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DC6B5BB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A2DF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19FB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8B46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D524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C8AD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C385C3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2102ED" w14:paraId="7E79AD32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5CB62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637D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9A0A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2D34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341E6E1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080D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098AB0C" w14:textId="77777777" w:rsidR="002102ED" w:rsidRDefault="002102E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BA6A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19D3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78AA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D065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5BE5C69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656C5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83EE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1C6E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48B5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B9E09B1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9F26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3218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B2E4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8515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4F92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AC5ED2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2102ED" w14:paraId="1A11D001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BCB82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303D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714D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41FC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60D11E10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2A85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1B20EE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4AE4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CD31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ABC4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454F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479445BB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63D8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3920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4A6E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3493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4D1EAB5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EC9B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E1C1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953D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FCD5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4FA4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6DA472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3FA24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FD70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1C0A7AAC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C8D0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B378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0D95EF9E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4C163EF7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56E9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DF91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9CFC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4B2F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2989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833021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2102ED" w14:paraId="1A25759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1229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7FD1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48ED555C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7B7E" w14:textId="77777777" w:rsidR="002102ED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7F24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66207745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8130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D039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06FB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90B8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ABE7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BC7438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61C33DC4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102ED" w14:paraId="173452B1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D4FEA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9BF9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3D5F82BD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59FD" w14:textId="77777777" w:rsidR="002102ED" w:rsidRPr="00521173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03C5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490173A2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EA3D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FE94" w14:textId="77777777" w:rsidR="002102ED" w:rsidRPr="00521173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3421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B0F4" w14:textId="77777777" w:rsidR="002102ED" w:rsidRPr="00521173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47BF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10F04ABC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4FDC8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C54F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57DF" w14:textId="77777777" w:rsidR="002102ED" w:rsidRPr="00521173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B644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695E27A4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AFB8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0A52" w14:textId="77777777" w:rsidR="002102ED" w:rsidRPr="00521173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BE2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17D93CC1" w14:textId="77777777" w:rsidR="002102ED" w:rsidRDefault="002102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6ED1" w14:textId="77777777" w:rsidR="002102ED" w:rsidRPr="00521173" w:rsidRDefault="002102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EBF8" w14:textId="77777777" w:rsidR="002102ED" w:rsidRDefault="002102E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1441D4B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FC644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12D7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B0EE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4074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5924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78A79FE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676DCCB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1138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5108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88E2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0BF0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95B4C0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2102ED" w14:paraId="5795DEA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7D2C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B9EE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C699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C9CD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3D89ECD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1CCE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C7C1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0471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27E8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ECB6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739EC43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B9306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054E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36AF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BE00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487EB73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98BB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24BD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223B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F46B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958C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2C8A07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975FE" w14:textId="77777777" w:rsidR="002102ED" w:rsidRDefault="002102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7F31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668D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EA57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EC8F181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E344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75DA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1757" w14:textId="77777777" w:rsidR="002102ED" w:rsidRDefault="002102E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5B12" w14:textId="77777777" w:rsidR="002102ED" w:rsidRPr="00521173" w:rsidRDefault="002102E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7BC2" w14:textId="77777777" w:rsidR="002102ED" w:rsidRDefault="002102E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5C19B2C" w14:textId="77777777" w:rsidR="002102ED" w:rsidRPr="007972D9" w:rsidRDefault="002102ED">
      <w:pPr>
        <w:spacing w:before="40" w:after="40" w:line="192" w:lineRule="auto"/>
        <w:ind w:right="57"/>
        <w:rPr>
          <w:sz w:val="20"/>
          <w:szCs w:val="20"/>
        </w:rPr>
      </w:pPr>
    </w:p>
    <w:p w14:paraId="697DAAE3" w14:textId="77777777" w:rsidR="002102ED" w:rsidRDefault="002102E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1511B8E2" w14:textId="77777777" w:rsidR="002102ED" w:rsidRPr="005D215B" w:rsidRDefault="002102E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460BD86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E7796" w14:textId="77777777" w:rsidR="002102ED" w:rsidRDefault="002102ED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AC41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0FA3" w14:textId="77777777" w:rsidR="002102ED" w:rsidRPr="00B3607C" w:rsidRDefault="002102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8168" w14:textId="77777777" w:rsidR="002102ED" w:rsidRDefault="002102E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5E87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4287" w14:textId="77777777" w:rsidR="002102ED" w:rsidRDefault="002102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F495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7186D32A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E6B2" w14:textId="77777777" w:rsidR="002102ED" w:rsidRDefault="002102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1EFE" w14:textId="77777777" w:rsidR="002102ED" w:rsidRDefault="002102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2102ED" w14:paraId="2DE801A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CBDA" w14:textId="77777777" w:rsidR="002102ED" w:rsidRDefault="002102ED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4682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BAAD" w14:textId="77777777" w:rsidR="002102ED" w:rsidRPr="00B3607C" w:rsidRDefault="002102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4355" w14:textId="77777777" w:rsidR="002102ED" w:rsidRDefault="002102E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EE78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5223C39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2D3F" w14:textId="77777777" w:rsidR="002102ED" w:rsidRDefault="002102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C238" w14:textId="77777777" w:rsidR="002102ED" w:rsidRDefault="002102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D3C1" w14:textId="77777777" w:rsidR="002102ED" w:rsidRDefault="002102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8528" w14:textId="77777777" w:rsidR="002102ED" w:rsidRDefault="002102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6914B1" w14:textId="77777777" w:rsidR="002102ED" w:rsidRDefault="002102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4B4B96E1" w14:textId="77777777" w:rsidR="002102ED" w:rsidRDefault="002102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2102ED" w14:paraId="2579E72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CA7E" w14:textId="77777777" w:rsidR="002102ED" w:rsidRDefault="002102ED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1C6B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E3C6" w14:textId="77777777" w:rsidR="002102ED" w:rsidRPr="00B3607C" w:rsidRDefault="002102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17E5" w14:textId="77777777" w:rsidR="002102ED" w:rsidRDefault="002102E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58EE746C" w14:textId="77777777" w:rsidR="002102ED" w:rsidRDefault="002102E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30F8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F647CDA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7A1B" w14:textId="77777777" w:rsidR="002102ED" w:rsidRDefault="002102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3F84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7F67" w14:textId="77777777" w:rsidR="002102ED" w:rsidRDefault="002102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3ABB" w14:textId="77777777" w:rsidR="002102ED" w:rsidRDefault="002102E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2102ED" w14:paraId="757060F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4DCF7" w14:textId="77777777" w:rsidR="002102ED" w:rsidRDefault="002102ED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D2DC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27AD" w14:textId="77777777" w:rsidR="002102ED" w:rsidRPr="00B3607C" w:rsidRDefault="002102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E4F3" w14:textId="77777777" w:rsidR="002102ED" w:rsidRDefault="002102E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EA91499" w14:textId="77777777" w:rsidR="002102ED" w:rsidRDefault="002102E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0787EEA7" w14:textId="77777777" w:rsidR="002102ED" w:rsidRDefault="002102E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3192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6AA7" w14:textId="77777777" w:rsidR="002102ED" w:rsidRDefault="002102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86D9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553B082D" w14:textId="77777777" w:rsidR="002102ED" w:rsidRDefault="002102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7BEA" w14:textId="77777777" w:rsidR="002102ED" w:rsidRDefault="002102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AA7B" w14:textId="77777777" w:rsidR="002102ED" w:rsidRDefault="002102E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1C0ECB" w14:textId="77777777" w:rsidR="002102ED" w:rsidRDefault="002102E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734551DA" w14:textId="77777777" w:rsidR="002102ED" w:rsidRDefault="002102ED">
      <w:pPr>
        <w:spacing w:before="40" w:after="40" w:line="192" w:lineRule="auto"/>
        <w:ind w:right="57"/>
        <w:rPr>
          <w:sz w:val="20"/>
          <w:lang w:val="en-US"/>
        </w:rPr>
      </w:pPr>
    </w:p>
    <w:p w14:paraId="2E13531B" w14:textId="77777777" w:rsidR="002102ED" w:rsidRDefault="002102ED" w:rsidP="00F14E3C">
      <w:pPr>
        <w:pStyle w:val="Heading1"/>
        <w:spacing w:line="360" w:lineRule="auto"/>
      </w:pPr>
      <w:r>
        <w:t>LINIA 301 F1</w:t>
      </w:r>
    </w:p>
    <w:p w14:paraId="3667F439" w14:textId="77777777" w:rsidR="002102ED" w:rsidRDefault="002102E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102ED" w14:paraId="41EF8BEA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0F823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30DB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08BE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29ED" w14:textId="77777777" w:rsidR="002102ED" w:rsidRDefault="002102E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1945F30" w14:textId="77777777" w:rsidR="002102ED" w:rsidRDefault="002102E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721B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3C17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26BA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AEBF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B4EC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F1D9807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631B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C72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A31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A2A9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3DF3085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335C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307B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B346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876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67BD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8973213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DFA44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E59C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6286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61C8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ACF0AD9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14D3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D55E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5482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E582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5D61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F070185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8C298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03D5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C836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A48C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F3B5C08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A28E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7D700F8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6E4D0CB2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0A5E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7BCF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8EDD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85E1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E77E51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24407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8BFE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8C1B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B2F6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046852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13A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4C1A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4CE6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EA06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B32F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460CEC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CAD72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E5A1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0497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A0D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9FBC5C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BB69" w14:textId="77777777" w:rsidR="002102ED" w:rsidRDefault="002102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8881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A32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739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6E0E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B2D31E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96AE7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0C1D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997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377C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0D14DF0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CB60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831FDE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C96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496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340D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E14E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A0FCF84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FFC0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2F69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8DA2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6C6D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9484CB7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EE62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2CD00A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2D9E61A8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01527D9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840D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C6DB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9B1E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CCC1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0CB8AE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FF20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5859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337D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FE20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D9308E8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B315" w14:textId="77777777" w:rsidR="002102ED" w:rsidRDefault="002102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D76A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CC7B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75C2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5C9B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4A6A072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DF0EE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A8EA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D34E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16F3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244A49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9C79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C79B28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33C21C70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CE27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835D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4E6A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2B3A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604839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0DD52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8C8D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B711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E9B5" w14:textId="77777777" w:rsidR="002102ED" w:rsidRDefault="002102E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4709920" w14:textId="77777777" w:rsidR="002102ED" w:rsidRDefault="002102E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2856" w14:textId="77777777" w:rsidR="002102ED" w:rsidRDefault="002102E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1832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35C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86EE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3381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60E3D3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88295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625A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D07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40CC" w14:textId="77777777" w:rsidR="002102ED" w:rsidRDefault="002102E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6438FBD" w14:textId="77777777" w:rsidR="002102ED" w:rsidRDefault="002102E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1BA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39CB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0B12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81B6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0A98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CBA6DD4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F3235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032E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D313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7829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D8AB44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189D" w14:textId="77777777" w:rsidR="002102ED" w:rsidRDefault="002102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E866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4EB8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D57E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04C9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BB3454D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63EA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D24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2E6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0BFE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EA02AA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031B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5F050A5C" w14:textId="77777777" w:rsidR="002102ED" w:rsidRDefault="002102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4675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EAF2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03BB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F126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32C4379E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6769D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1E22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C190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8888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21D8D5F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1F53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2F4F744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162C28A0" w14:textId="77777777" w:rsidR="002102ED" w:rsidRDefault="002102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4663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09A6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FC4C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C508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5C7A14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2102ED" w14:paraId="71F544E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68709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278F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50C5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7BC5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F1051D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0D7D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5B385A16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BE4EA7E" w14:textId="77777777" w:rsidR="002102ED" w:rsidRDefault="002102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97D9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42E4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DD40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B179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2102ED" w14:paraId="2856D14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11281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CEE1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7CC9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E5D6" w14:textId="77777777" w:rsidR="002102ED" w:rsidRDefault="002102E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7613323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8AE1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7FF4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7F8C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D16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81C9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2B5AFC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7D27C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A747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2C87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19CD" w14:textId="77777777" w:rsidR="002102ED" w:rsidRDefault="002102E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1F79062" w14:textId="77777777" w:rsidR="002102ED" w:rsidRDefault="002102E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E14F" w14:textId="77777777" w:rsidR="002102ED" w:rsidRDefault="002102E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6825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221E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A81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A0B2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53986E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E47F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CF9A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D42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76C5" w14:textId="77777777" w:rsidR="002102ED" w:rsidRDefault="002102E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4043EE8" w14:textId="77777777" w:rsidR="002102ED" w:rsidRDefault="002102E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0DDF" w14:textId="77777777" w:rsidR="002102ED" w:rsidRDefault="002102E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D158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F2B0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32FC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E0B6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1878C7D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9FFA5" w14:textId="77777777" w:rsidR="002102ED" w:rsidRDefault="002102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5D11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4664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55C7" w14:textId="77777777" w:rsidR="002102ED" w:rsidRDefault="002102E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4C8790D" w14:textId="77777777" w:rsidR="002102ED" w:rsidRDefault="002102E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C5B0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9BDF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96ED" w14:textId="77777777" w:rsidR="002102ED" w:rsidRDefault="002102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BE90" w14:textId="77777777" w:rsidR="002102ED" w:rsidRDefault="002102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8A8E" w14:textId="77777777" w:rsidR="002102ED" w:rsidRDefault="002102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5705472C" w14:textId="77777777" w:rsidR="002102ED" w:rsidRDefault="002102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008837CF" w14:textId="77777777" w:rsidR="002102ED" w:rsidRDefault="002102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04D1A4FE" w14:textId="77777777" w:rsidR="002102ED" w:rsidRDefault="002102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9B35EDE" w14:textId="77777777" w:rsidR="002102ED" w:rsidRDefault="002102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714B51A1" w14:textId="77777777" w:rsidR="002102ED" w:rsidRDefault="002102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7825931D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609C5BE2" w14:textId="77777777" w:rsidR="002102ED" w:rsidRDefault="002102ED" w:rsidP="007E3B63">
      <w:pPr>
        <w:pStyle w:val="Heading1"/>
        <w:spacing w:line="360" w:lineRule="auto"/>
      </w:pPr>
      <w:r>
        <w:lastRenderedPageBreak/>
        <w:t>LINIA 301 G</w:t>
      </w:r>
    </w:p>
    <w:p w14:paraId="697DC42B" w14:textId="77777777" w:rsidR="002102ED" w:rsidRDefault="002102E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102ED" w14:paraId="63F2AF2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DB8203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75F25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9CECD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F8FCC" w14:textId="77777777" w:rsidR="002102ED" w:rsidRDefault="002102E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6EC72BA" w14:textId="77777777" w:rsidR="002102ED" w:rsidRDefault="002102E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A3FCF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66EB3CD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3FF4A3E0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73FB180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94F45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2E6C1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B480A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7DE1" w14:textId="77777777" w:rsidR="002102ED" w:rsidRDefault="002102E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44D6D6" w14:textId="77777777" w:rsidR="002102ED" w:rsidRDefault="002102E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2102ED" w14:paraId="471621B7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5413A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44FC5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52298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D585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A820EB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3836F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FD5E54E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BCAD313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0F1075C5" w14:textId="77777777" w:rsidR="002102ED" w:rsidRDefault="002102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2AF55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CFC2A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29826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3A8D3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F05C6A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102ED" w14:paraId="5854583B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184B7D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C45D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E0857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2C24E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F4F5DC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8FCB9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D540C29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C6381A0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08D00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037A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84E4A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04719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BEC7AF8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9BA95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B639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6AF93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A98CF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F50115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77232" w14:textId="77777777" w:rsidR="002102ED" w:rsidRDefault="002102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D3C3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B363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AA4BF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0DAD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A83BA2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363CC2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5AEF2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57D44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35D36" w14:textId="77777777" w:rsidR="002102ED" w:rsidRDefault="002102E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8BD3B5" w14:textId="77777777" w:rsidR="002102ED" w:rsidRDefault="002102E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5A097" w14:textId="77777777" w:rsidR="002102ED" w:rsidRDefault="002102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EB8E5" w14:textId="77777777" w:rsidR="002102ED" w:rsidRDefault="002102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7DC37" w14:textId="77777777" w:rsidR="002102ED" w:rsidRDefault="002102E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81E92" w14:textId="77777777" w:rsidR="002102ED" w:rsidRDefault="002102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9A9CB" w14:textId="77777777" w:rsidR="002102ED" w:rsidRDefault="002102E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B8BE7F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89F344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6440F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DAA72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0BDB2" w14:textId="77777777" w:rsidR="002102ED" w:rsidRDefault="002102E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2A06D1" w14:textId="77777777" w:rsidR="002102ED" w:rsidRDefault="002102E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45FC2" w14:textId="77777777" w:rsidR="002102ED" w:rsidRDefault="002102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7B87" w14:textId="77777777" w:rsidR="002102ED" w:rsidRDefault="002102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1D304" w14:textId="77777777" w:rsidR="002102ED" w:rsidRDefault="002102E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92CA7" w14:textId="77777777" w:rsidR="002102ED" w:rsidRDefault="002102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2C13C" w14:textId="77777777" w:rsidR="002102ED" w:rsidRDefault="002102E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2E54CF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18BF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1054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6885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6F7C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3DFD897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EC19" w14:textId="77777777" w:rsidR="002102ED" w:rsidRDefault="002102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F6273B7" w14:textId="77777777" w:rsidR="002102ED" w:rsidRDefault="002102ED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1E68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370C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BB34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6652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4C7A4B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6EFF5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5B60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55C1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ABD2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23887E8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A958" w14:textId="77777777" w:rsidR="002102ED" w:rsidRDefault="002102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E77B8D" w14:textId="77777777" w:rsidR="002102ED" w:rsidRDefault="002102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E7B76E3" w14:textId="77777777" w:rsidR="002102ED" w:rsidRDefault="002102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B1D1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601D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136C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FCBC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28EC9B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6FA63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961B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8A9D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65CD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7B4F3A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312D" w14:textId="77777777" w:rsidR="002102ED" w:rsidRDefault="002102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3BA3B4D" w14:textId="77777777" w:rsidR="002102ED" w:rsidRDefault="002102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DC67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36AE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9431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F39E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5650B0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E5397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B254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1EA1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BF5D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840117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B2F0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1F6405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384D14EB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5404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CC5C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B405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20CB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D8FBF5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BC80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5EFC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8CFD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9C86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53BFFC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F166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C181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3779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ECFC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32BA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60641F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6307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A9FC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E2FD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F7D2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19336A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5AB9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6356BA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1096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1D5E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4E93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5CC9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F3B754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99DC" w14:textId="77777777" w:rsidR="002102ED" w:rsidRDefault="002102E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688F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1568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205A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BB1A47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D9C1" w14:textId="77777777" w:rsidR="002102ED" w:rsidRDefault="002102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9149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84FF" w14:textId="77777777" w:rsidR="002102ED" w:rsidRDefault="002102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FE8F" w14:textId="77777777" w:rsidR="002102ED" w:rsidRDefault="002102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7835" w14:textId="77777777" w:rsidR="002102ED" w:rsidRDefault="002102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70FE1F7" w14:textId="77777777" w:rsidR="002102ED" w:rsidRDefault="002102ED">
      <w:pPr>
        <w:spacing w:before="40" w:line="192" w:lineRule="auto"/>
        <w:ind w:right="57"/>
        <w:rPr>
          <w:sz w:val="20"/>
        </w:rPr>
      </w:pPr>
    </w:p>
    <w:p w14:paraId="32398936" w14:textId="77777777" w:rsidR="002102ED" w:rsidRDefault="002102ED" w:rsidP="00956F37">
      <w:pPr>
        <w:pStyle w:val="Heading1"/>
        <w:spacing w:line="360" w:lineRule="auto"/>
      </w:pPr>
      <w:r>
        <w:t>LINIA 301 N</w:t>
      </w:r>
    </w:p>
    <w:p w14:paraId="6451BD93" w14:textId="77777777" w:rsidR="002102ED" w:rsidRDefault="002102E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102ED" w14:paraId="66007E6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28BE4" w14:textId="77777777" w:rsidR="002102ED" w:rsidRDefault="002102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7B5A" w14:textId="77777777" w:rsidR="002102ED" w:rsidRDefault="002102E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F726" w14:textId="77777777" w:rsidR="002102ED" w:rsidRDefault="002102E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4345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5789F6F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3859" w14:textId="77777777" w:rsidR="002102ED" w:rsidRDefault="002102E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6BB3" w14:textId="77777777" w:rsidR="002102ED" w:rsidRDefault="002102E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82CD" w14:textId="77777777" w:rsidR="002102ED" w:rsidRDefault="002102E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C4F8" w14:textId="77777777" w:rsidR="002102ED" w:rsidRPr="0022092F" w:rsidRDefault="002102E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3769" w14:textId="77777777" w:rsidR="002102ED" w:rsidRDefault="002102E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73B1B5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E054B" w14:textId="77777777" w:rsidR="002102ED" w:rsidRDefault="002102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D9DA" w14:textId="77777777" w:rsidR="002102ED" w:rsidRDefault="002102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3E3C" w14:textId="77777777" w:rsidR="002102ED" w:rsidRDefault="002102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6CEB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A926D82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CAB2" w14:textId="77777777" w:rsidR="002102ED" w:rsidRDefault="002102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10E5" w14:textId="77777777" w:rsidR="002102ED" w:rsidRDefault="002102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C8FB" w14:textId="77777777" w:rsidR="002102ED" w:rsidRDefault="002102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09F8" w14:textId="77777777" w:rsidR="002102ED" w:rsidRPr="0022092F" w:rsidRDefault="002102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3F31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490E0B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37DBD" w14:textId="77777777" w:rsidR="002102ED" w:rsidRDefault="002102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A5E9" w14:textId="77777777" w:rsidR="002102ED" w:rsidRDefault="002102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A4D9" w14:textId="77777777" w:rsidR="002102ED" w:rsidRDefault="002102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046D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93BC382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1A16" w14:textId="77777777" w:rsidR="002102ED" w:rsidRDefault="002102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78E3" w14:textId="77777777" w:rsidR="002102ED" w:rsidRDefault="002102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6D76" w14:textId="77777777" w:rsidR="002102ED" w:rsidRDefault="002102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2F44" w14:textId="77777777" w:rsidR="002102ED" w:rsidRPr="0022092F" w:rsidRDefault="002102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3705" w14:textId="77777777" w:rsidR="002102ED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B88345" w14:textId="77777777" w:rsidR="002102ED" w:rsidRPr="00474FB0" w:rsidRDefault="002102E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102ED" w14:paraId="69464CF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95625" w14:textId="77777777" w:rsidR="002102ED" w:rsidRDefault="002102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B3EB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F632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9C02" w14:textId="77777777" w:rsidR="002102ED" w:rsidRDefault="002102E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FAEB9E9" w14:textId="77777777" w:rsidR="002102ED" w:rsidRDefault="002102E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20E6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D7C5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6D98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2F91" w14:textId="77777777" w:rsidR="002102ED" w:rsidRPr="0022092F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B53B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B3DA6A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33981" w14:textId="77777777" w:rsidR="002102ED" w:rsidRDefault="002102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F649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21FD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CE17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A25007A" w14:textId="77777777" w:rsidR="002102ED" w:rsidRDefault="002102E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2408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CC34455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6A2173A0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BFFB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C784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E9CC" w14:textId="77777777" w:rsidR="002102ED" w:rsidRPr="0022092F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FE97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2D8CBA3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208EB74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102ED" w14:paraId="1E02A35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FE3AF" w14:textId="77777777" w:rsidR="002102ED" w:rsidRDefault="002102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8A31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1483691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3E6E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CF11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E716F21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286B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6C22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3756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8FB1" w14:textId="77777777" w:rsidR="002102ED" w:rsidRPr="0022092F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7502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0B12562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3E96" w14:textId="77777777" w:rsidR="002102ED" w:rsidRDefault="002102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00D9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3E14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566B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80EEF7B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2CC1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EFD7AF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19E3" w14:textId="77777777" w:rsidR="002102ED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CD9E" w14:textId="77777777" w:rsidR="002102ED" w:rsidRDefault="002102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EA0F" w14:textId="77777777" w:rsidR="002102ED" w:rsidRPr="0022092F" w:rsidRDefault="002102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1C1C" w14:textId="77777777" w:rsidR="002102ED" w:rsidRDefault="002102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97F28C5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7DFC5E7B" w14:textId="77777777" w:rsidR="002102ED" w:rsidRDefault="002102ED" w:rsidP="007F72A5">
      <w:pPr>
        <w:pStyle w:val="Heading1"/>
        <w:spacing w:line="360" w:lineRule="auto"/>
      </w:pPr>
      <w:r>
        <w:t>LINIA 301 O</w:t>
      </w:r>
    </w:p>
    <w:p w14:paraId="55C19496" w14:textId="77777777" w:rsidR="002102ED" w:rsidRDefault="002102E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102ED" w14:paraId="70344ECA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1ABA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4269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A543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37D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1C81ED6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A4D9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0003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4223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2AC2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19A2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953248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F8DA7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F34B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63DB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99B4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58B83BA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61CC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7FD0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2AF3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84B2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6107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0B1ACA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5656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E32E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2F8E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3E3E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9E99A55" w14:textId="77777777" w:rsidR="002102ED" w:rsidRDefault="002102ED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5F22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744A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2C06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C6CE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CADD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956E35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2102ED" w14:paraId="4068200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CAB2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F4A3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19A9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3964" w14:textId="77777777" w:rsidR="002102ED" w:rsidRDefault="002102E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E9198BB" w14:textId="77777777" w:rsidR="002102ED" w:rsidRDefault="002102E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0AE3" w14:textId="77777777" w:rsidR="002102ED" w:rsidRDefault="002102E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B76ED9" w14:textId="77777777" w:rsidR="002102ED" w:rsidRDefault="002102E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4025" w14:textId="77777777" w:rsidR="002102ED" w:rsidRPr="00F1029A" w:rsidRDefault="002102E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7F98" w14:textId="77777777" w:rsidR="002102ED" w:rsidRDefault="002102E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ADE1" w14:textId="77777777" w:rsidR="002102ED" w:rsidRPr="00F1029A" w:rsidRDefault="002102E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6B67" w14:textId="77777777" w:rsidR="002102ED" w:rsidRDefault="002102ED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94F1841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10BDF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62B9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1EA9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0FDD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C8B5C49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55E7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CC62A6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4B14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10C3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E228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DFCB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4F192F2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26796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942C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3C0A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696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BE1EB78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218C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9FAF895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6EBB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C67D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78FB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31A3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DE253E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BFF2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E4A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F946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DBB5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26C6A1A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1587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D59C1B8" w14:textId="77777777" w:rsidR="002102ED" w:rsidRDefault="002102ED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9C56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900C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D920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8662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FB0456" w14:textId="77777777" w:rsidR="002102ED" w:rsidRDefault="002102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2102ED" w14:paraId="57C05FB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7F2B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66D1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43BC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34AC" w14:textId="77777777" w:rsidR="002102ED" w:rsidRDefault="002102ED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9F3A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E07278C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F788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F5CD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6156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EBFE" w14:textId="77777777" w:rsidR="002102ED" w:rsidRDefault="002102E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2E619C" w14:textId="77777777" w:rsidR="002102ED" w:rsidRDefault="002102E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63A512" w14:textId="77777777" w:rsidR="002102ED" w:rsidRDefault="002102E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2102ED" w14:paraId="47A64F5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7720" w14:textId="77777777" w:rsidR="002102ED" w:rsidRDefault="002102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CE55" w14:textId="77777777" w:rsidR="002102ED" w:rsidRDefault="002102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6633" w14:textId="77777777" w:rsidR="002102ED" w:rsidRPr="00F1029A" w:rsidRDefault="002102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8BC4" w14:textId="77777777" w:rsidR="002102ED" w:rsidRDefault="002102ED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C4DB" w14:textId="77777777" w:rsidR="002102ED" w:rsidRDefault="002102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2EC9D98E" w14:textId="77777777" w:rsidR="002102ED" w:rsidRDefault="002102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10ABE7D1" w14:textId="77777777" w:rsidR="002102ED" w:rsidRDefault="002102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FE7D" w14:textId="77777777" w:rsidR="002102ED" w:rsidRPr="00F1029A" w:rsidRDefault="002102E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D8C6" w14:textId="77777777" w:rsidR="002102ED" w:rsidRDefault="002102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1C31" w14:textId="77777777" w:rsidR="002102ED" w:rsidRPr="00F1029A" w:rsidRDefault="002102E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4BBC" w14:textId="77777777" w:rsidR="002102ED" w:rsidRDefault="002102E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B82D29" w14:textId="77777777" w:rsidR="002102ED" w:rsidRDefault="002102E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26A94AC6" w14:textId="77777777" w:rsidR="002102ED" w:rsidRDefault="002102E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523EAC66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207DCED8" w14:textId="77777777" w:rsidR="002102ED" w:rsidRDefault="002102ED" w:rsidP="003260D9">
      <w:pPr>
        <w:pStyle w:val="Heading1"/>
        <w:spacing w:line="360" w:lineRule="auto"/>
      </w:pPr>
      <w:r>
        <w:t>LINIA 301 P</w:t>
      </w:r>
    </w:p>
    <w:p w14:paraId="1574EF84" w14:textId="77777777" w:rsidR="002102ED" w:rsidRDefault="002102E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162CC74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5386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1AD7" w14:textId="77777777" w:rsidR="002102ED" w:rsidRDefault="002102E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77CE" w14:textId="77777777" w:rsidR="002102ED" w:rsidRPr="001B37B8" w:rsidRDefault="002102E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0189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DC0CD98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1E8E" w14:textId="77777777" w:rsidR="002102ED" w:rsidRDefault="002102E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FB5D" w14:textId="77777777" w:rsidR="002102ED" w:rsidRDefault="002102E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E718" w14:textId="77777777" w:rsidR="002102ED" w:rsidRDefault="002102E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4210" w14:textId="77777777" w:rsidR="002102ED" w:rsidRPr="001B37B8" w:rsidRDefault="002102E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1815" w14:textId="77777777" w:rsidR="002102ED" w:rsidRDefault="002102E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626940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5CCFA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7905" w14:textId="77777777" w:rsidR="002102ED" w:rsidRDefault="002102E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ABBA" w14:textId="77777777" w:rsidR="002102ED" w:rsidRPr="001B37B8" w:rsidRDefault="002102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E287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57145C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D38F" w14:textId="77777777" w:rsidR="002102ED" w:rsidRDefault="002102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C906" w14:textId="77777777" w:rsidR="002102ED" w:rsidRDefault="002102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CE3D" w14:textId="77777777" w:rsidR="002102ED" w:rsidRDefault="002102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B295" w14:textId="77777777" w:rsidR="002102ED" w:rsidRPr="001B37B8" w:rsidRDefault="002102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CF5A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19670D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8C69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7701" w14:textId="77777777" w:rsidR="002102ED" w:rsidRDefault="002102E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398E" w14:textId="77777777" w:rsidR="002102ED" w:rsidRPr="001B37B8" w:rsidRDefault="002102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CE69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531B" w14:textId="77777777" w:rsidR="002102ED" w:rsidRDefault="002102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1F27" w14:textId="77777777" w:rsidR="002102ED" w:rsidRDefault="002102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0E09" w14:textId="77777777" w:rsidR="002102ED" w:rsidRDefault="002102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3447" w14:textId="77777777" w:rsidR="002102ED" w:rsidRPr="001B37B8" w:rsidRDefault="002102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6CCB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8DA241" w14:textId="77777777" w:rsidR="002102ED" w:rsidRDefault="002102E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2102ED" w:rsidRPr="00A8307A" w14:paraId="3F8F747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441D9" w14:textId="77777777" w:rsidR="002102ED" w:rsidRPr="00A75A00" w:rsidRDefault="002102ED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F5D4" w14:textId="77777777" w:rsidR="002102ED" w:rsidRPr="00A8307A" w:rsidRDefault="002102E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913E" w14:textId="77777777" w:rsidR="002102ED" w:rsidRPr="00A8307A" w:rsidRDefault="002102E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DF73" w14:textId="77777777" w:rsidR="002102ED" w:rsidRDefault="002102E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E9A1625" w14:textId="77777777" w:rsidR="002102ED" w:rsidRPr="00A8307A" w:rsidRDefault="002102E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5B57" w14:textId="77777777" w:rsidR="002102ED" w:rsidRDefault="002102E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E088" w14:textId="77777777" w:rsidR="002102ED" w:rsidRDefault="002102E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CFFF" w14:textId="77777777" w:rsidR="002102ED" w:rsidRPr="00A8307A" w:rsidRDefault="002102E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697" w14:textId="77777777" w:rsidR="002102ED" w:rsidRPr="00A8307A" w:rsidRDefault="002102E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073E" w14:textId="77777777" w:rsidR="002102ED" w:rsidRPr="00A8307A" w:rsidRDefault="002102E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7C3381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3FA1B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D637" w14:textId="77777777" w:rsidR="002102ED" w:rsidRDefault="002102E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F84A" w14:textId="77777777" w:rsidR="002102ED" w:rsidRPr="001B37B8" w:rsidRDefault="002102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EF7A" w14:textId="77777777" w:rsidR="002102ED" w:rsidRDefault="002102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5E8BE77" w14:textId="77777777" w:rsidR="002102ED" w:rsidRDefault="002102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95F9" w14:textId="77777777" w:rsidR="002102ED" w:rsidRDefault="002102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58896662" w14:textId="77777777" w:rsidR="002102ED" w:rsidRDefault="002102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95A5" w14:textId="77777777" w:rsidR="002102ED" w:rsidRDefault="002102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9ED4" w14:textId="77777777" w:rsidR="002102ED" w:rsidRDefault="002102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F43A" w14:textId="77777777" w:rsidR="002102ED" w:rsidRPr="001B37B8" w:rsidRDefault="002102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F3F0" w14:textId="77777777" w:rsidR="002102ED" w:rsidRDefault="002102E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1944F6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BEA7A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2A87" w14:textId="77777777" w:rsidR="002102ED" w:rsidRDefault="002102E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5F93" w14:textId="77777777" w:rsidR="002102ED" w:rsidRPr="001B37B8" w:rsidRDefault="002102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5EC6" w14:textId="77777777" w:rsidR="002102ED" w:rsidRDefault="002102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CBA99A2" w14:textId="77777777" w:rsidR="002102ED" w:rsidRDefault="002102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D588" w14:textId="77777777" w:rsidR="002102ED" w:rsidRDefault="002102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A0C203" w14:textId="77777777" w:rsidR="002102ED" w:rsidRDefault="002102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AD74" w14:textId="77777777" w:rsidR="002102ED" w:rsidRPr="001B37B8" w:rsidRDefault="002102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161A" w14:textId="77777777" w:rsidR="002102ED" w:rsidRDefault="002102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D0EB" w14:textId="77777777" w:rsidR="002102ED" w:rsidRPr="001B37B8" w:rsidRDefault="002102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8962" w14:textId="77777777" w:rsidR="002102ED" w:rsidRDefault="002102E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2102ED" w14:paraId="4E9606E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7750C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F12C" w14:textId="77777777" w:rsidR="002102ED" w:rsidRDefault="002102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1E72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D6C1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FB56DB3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3FB9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1F71ED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6325" w14:textId="77777777" w:rsidR="002102ED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584F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AEAF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3D34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5CAE43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2102ED" w14:paraId="6616D3E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699E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C318" w14:textId="77777777" w:rsidR="002102ED" w:rsidRDefault="002102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2A64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FA6C" w14:textId="77777777" w:rsidR="002102ED" w:rsidRDefault="002102E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26CEA3" w14:textId="77777777" w:rsidR="002102ED" w:rsidRDefault="002102E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0F0A" w14:textId="77777777" w:rsidR="002102ED" w:rsidRDefault="002102E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897EBF1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5963" w14:textId="77777777" w:rsidR="002102ED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6D4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C105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93A9" w14:textId="77777777" w:rsidR="002102ED" w:rsidRDefault="002102E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B1B919" w14:textId="77777777" w:rsidR="002102ED" w:rsidRDefault="002102E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2102ED" w14:paraId="2CE8A6E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C9E10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8E6D" w14:textId="77777777" w:rsidR="002102ED" w:rsidRDefault="002102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B16E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ADE5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0ED115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D085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8875981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85E0" w14:textId="77777777" w:rsidR="002102ED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BE50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D808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83FF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C6A65A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2102ED" w14:paraId="29A65F9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8E94D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1DF2" w14:textId="77777777" w:rsidR="002102ED" w:rsidRDefault="002102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80D6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8D39" w14:textId="77777777" w:rsidR="002102ED" w:rsidRDefault="002102E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2BDAABB" w14:textId="77777777" w:rsidR="002102ED" w:rsidRDefault="002102E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BEC6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1E2688D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D306" w14:textId="77777777" w:rsidR="002102ED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52F0" w14:textId="77777777" w:rsidR="002102ED" w:rsidRDefault="002102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9F25" w14:textId="77777777" w:rsidR="002102ED" w:rsidRPr="001B37B8" w:rsidRDefault="002102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461A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E3306E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C5D5C2" w14:textId="77777777" w:rsidR="002102ED" w:rsidRDefault="002102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2102ED" w14:paraId="445F8EA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E4E9D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DBAA" w14:textId="77777777" w:rsidR="002102ED" w:rsidRDefault="002102E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E1B3" w14:textId="77777777" w:rsidR="002102ED" w:rsidRPr="001B37B8" w:rsidRDefault="002102E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5ACE" w14:textId="77777777" w:rsidR="002102ED" w:rsidRDefault="002102E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CC7551" w14:textId="77777777" w:rsidR="002102ED" w:rsidRDefault="002102E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6E28" w14:textId="77777777" w:rsidR="002102ED" w:rsidRDefault="002102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B37C42E" w14:textId="77777777" w:rsidR="002102ED" w:rsidRDefault="002102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356DF5C6" w14:textId="77777777" w:rsidR="002102ED" w:rsidRDefault="002102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7755" w14:textId="77777777" w:rsidR="002102ED" w:rsidRDefault="002102E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DFE1" w14:textId="77777777" w:rsidR="002102ED" w:rsidRDefault="002102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9912" w14:textId="77777777" w:rsidR="002102ED" w:rsidRPr="001B37B8" w:rsidRDefault="002102E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3BAD" w14:textId="77777777" w:rsidR="002102ED" w:rsidRDefault="002102E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484A84" w14:textId="77777777" w:rsidR="002102ED" w:rsidRDefault="002102E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2102ED" w14:paraId="28430AB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0A1AB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E068" w14:textId="77777777" w:rsidR="002102ED" w:rsidRDefault="002102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D3F7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90F0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F77F15F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AD77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D2940F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D785" w14:textId="77777777" w:rsidR="002102ED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DB84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1465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3E6F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56F6B3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2102ED" w14:paraId="21E63EC0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EF895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2767" w14:textId="77777777" w:rsidR="002102ED" w:rsidRDefault="002102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4188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D135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7F86B8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F79E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EAB39C5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1E72" w14:textId="77777777" w:rsidR="002102ED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DA1F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C7E1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DCCD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DF8B0D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2102ED" w14:paraId="10D0ECC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21B1A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75A3" w14:textId="77777777" w:rsidR="002102ED" w:rsidRDefault="002102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A2BD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132A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E9F03C7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DB1B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97B7" w14:textId="77777777" w:rsidR="002102ED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1973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460A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D1D0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C1F63E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894CA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E4F2" w14:textId="77777777" w:rsidR="002102ED" w:rsidRDefault="002102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F068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8D1D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DC6861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18B9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CA2F9F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CC5D" w14:textId="77777777" w:rsidR="002102ED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F151" w14:textId="77777777" w:rsidR="002102ED" w:rsidRDefault="002102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68A0" w14:textId="77777777" w:rsidR="002102ED" w:rsidRPr="001B37B8" w:rsidRDefault="002102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7E71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B4975B" w14:textId="77777777" w:rsidR="002102ED" w:rsidRDefault="002102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2102ED" w14:paraId="36F4CF9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7CF89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8CF6" w14:textId="77777777" w:rsidR="002102ED" w:rsidRDefault="002102E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C389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3683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2B0DF6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966C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6E710C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9B99" w14:textId="77777777" w:rsidR="002102ED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05EF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9B5C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E3DF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5FDED7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2102ED" w14:paraId="6962099F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E7B7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5955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E367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B1DF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B68E7B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CFB0" w14:textId="77777777" w:rsidR="002102ED" w:rsidRDefault="002102E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32065F5" w14:textId="77777777" w:rsidR="002102ED" w:rsidRDefault="002102E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CF44BBC" w14:textId="77777777" w:rsidR="002102ED" w:rsidRDefault="002102E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3C12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5109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9F96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04C1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43854E43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80ABA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65F9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EA96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29E7" w14:textId="77777777" w:rsidR="002102ED" w:rsidRDefault="002102E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7E0C393D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5FCCD73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8B05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7C1B47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522D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6AF4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EDFA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79C4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14604A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83621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8F5D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DAE6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63A0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659C232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E689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47DE99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82B3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F52D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AB9F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B84C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3B1A50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DCB6B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A3AA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516D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A3ED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0ADB96D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6E08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1CDDCD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0AD0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CBD2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ED50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EE7A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C7333E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9854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6F69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DF04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99EC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668BF75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EBB4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B0506D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3EFC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3E24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9079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1793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1864AC9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B7A94" w14:textId="77777777" w:rsidR="002102ED" w:rsidRDefault="002102E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4471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5584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7C76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7DC9262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996F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D531D60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D4DA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7508" w14:textId="77777777" w:rsidR="002102ED" w:rsidRDefault="002102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7278" w14:textId="77777777" w:rsidR="002102ED" w:rsidRPr="001B37B8" w:rsidRDefault="002102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5923" w14:textId="77777777" w:rsidR="002102ED" w:rsidRDefault="002102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7EFEE43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472542FE" w14:textId="77777777" w:rsidR="002102ED" w:rsidRDefault="002102ED" w:rsidP="00100E16">
      <w:pPr>
        <w:pStyle w:val="Heading1"/>
        <w:spacing w:line="360" w:lineRule="auto"/>
      </w:pPr>
      <w:r>
        <w:t>LINIA 301 Z2</w:t>
      </w:r>
    </w:p>
    <w:p w14:paraId="7B87E2FC" w14:textId="77777777" w:rsidR="002102ED" w:rsidRDefault="002102ED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102ED" w14:paraId="0BA145A9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E026" w14:textId="77777777" w:rsidR="002102ED" w:rsidRDefault="002102E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DC5B" w14:textId="77777777" w:rsidR="002102ED" w:rsidRDefault="002102E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8500" w14:textId="77777777" w:rsidR="002102ED" w:rsidRPr="00353356" w:rsidRDefault="002102E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00E0" w14:textId="77777777" w:rsidR="002102ED" w:rsidRDefault="002102ED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33B99433" w14:textId="77777777" w:rsidR="002102ED" w:rsidRDefault="002102ED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480F" w14:textId="77777777" w:rsidR="002102ED" w:rsidRDefault="002102E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81457FF" w14:textId="77777777" w:rsidR="002102ED" w:rsidRDefault="002102E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0F807E86" w14:textId="77777777" w:rsidR="002102ED" w:rsidRDefault="002102E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F828696" w14:textId="77777777" w:rsidR="002102ED" w:rsidRDefault="002102E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1343" w14:textId="77777777" w:rsidR="002102ED" w:rsidRPr="00353356" w:rsidRDefault="002102E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EB52" w14:textId="77777777" w:rsidR="002102ED" w:rsidRDefault="002102E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9DE7" w14:textId="77777777" w:rsidR="002102ED" w:rsidRPr="00353356" w:rsidRDefault="002102E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7D2A" w14:textId="77777777" w:rsidR="002102ED" w:rsidRDefault="002102ED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796A5C" w14:textId="77777777" w:rsidR="002102ED" w:rsidRDefault="002102ED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F20472" w14:textId="77777777" w:rsidR="002102ED" w:rsidRDefault="002102ED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44FA195E" w14:textId="77777777" w:rsidR="002102ED" w:rsidRDefault="002102ED">
      <w:pPr>
        <w:spacing w:before="40" w:line="192" w:lineRule="auto"/>
        <w:ind w:right="57"/>
        <w:rPr>
          <w:sz w:val="20"/>
        </w:rPr>
      </w:pPr>
    </w:p>
    <w:p w14:paraId="2C90CA94" w14:textId="77777777" w:rsidR="004224FE" w:rsidRDefault="004224F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3F067B87" w14:textId="77777777" w:rsidR="004224FE" w:rsidRDefault="004224F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06008900" w14:textId="76BDD08B" w:rsidR="002102ED" w:rsidRDefault="002102E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5D9467FD" w14:textId="77777777" w:rsidR="002102ED" w:rsidRDefault="002102ED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102ED" w14:paraId="513573B2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4E72" w14:textId="77777777" w:rsidR="002102ED" w:rsidRDefault="002102E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36B7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F960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AB1F" w14:textId="77777777" w:rsidR="002102ED" w:rsidRDefault="002102E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D539689" w14:textId="77777777" w:rsidR="002102ED" w:rsidRDefault="002102E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AC2CA2D" w14:textId="77777777" w:rsidR="002102ED" w:rsidRDefault="002102E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1A55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6A5FDA1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68FFDFA7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B340586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C92F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F24D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931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4B80" w14:textId="77777777" w:rsidR="002102ED" w:rsidRDefault="002102E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8DD420E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59CB" w14:textId="77777777" w:rsidR="002102ED" w:rsidRDefault="002102E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8A53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7A39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E85F" w14:textId="77777777" w:rsidR="002102ED" w:rsidRDefault="002102E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3507488" w14:textId="77777777" w:rsidR="002102ED" w:rsidRDefault="002102E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0934E2A" w14:textId="77777777" w:rsidR="002102ED" w:rsidRDefault="002102E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630C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8944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E199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9A01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CFBC" w14:textId="77777777" w:rsidR="002102ED" w:rsidRDefault="002102E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AF5424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D600" w14:textId="77777777" w:rsidR="002102ED" w:rsidRDefault="002102E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7957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F96B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262F" w14:textId="77777777" w:rsidR="002102ED" w:rsidRDefault="002102E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872A846" w14:textId="77777777" w:rsidR="002102ED" w:rsidRDefault="002102E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1AE5F0B" w14:textId="77777777" w:rsidR="002102ED" w:rsidRDefault="002102E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59810C20" w14:textId="77777777" w:rsidR="002102ED" w:rsidRDefault="002102ED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0D61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0F58" w14:textId="77777777" w:rsidR="002102ED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52EC" w14:textId="77777777" w:rsidR="002102ED" w:rsidRDefault="002102E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0B2B" w14:textId="77777777" w:rsidR="002102ED" w:rsidRPr="00594E5B" w:rsidRDefault="002102E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2585" w14:textId="77777777" w:rsidR="002102ED" w:rsidRDefault="002102ED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FF3CCC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56E" w14:textId="77777777" w:rsidR="002102ED" w:rsidRDefault="002102E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6BF1" w14:textId="77777777" w:rsidR="002102ED" w:rsidRDefault="002102E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D21F" w14:textId="77777777" w:rsidR="002102ED" w:rsidRPr="00594E5B" w:rsidRDefault="002102E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B35F" w14:textId="77777777" w:rsidR="002102ED" w:rsidRDefault="002102E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A4721A0" w14:textId="77777777" w:rsidR="002102ED" w:rsidRDefault="002102E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5E1B000" w14:textId="77777777" w:rsidR="002102ED" w:rsidRDefault="002102E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9E4E" w14:textId="77777777" w:rsidR="002102ED" w:rsidRDefault="002102E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5DAAF9EA" w14:textId="77777777" w:rsidR="002102ED" w:rsidRDefault="002102E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6F36" w14:textId="77777777" w:rsidR="002102ED" w:rsidRDefault="002102E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1EFE" w14:textId="77777777" w:rsidR="002102ED" w:rsidRDefault="002102E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CED7" w14:textId="77777777" w:rsidR="002102ED" w:rsidRPr="00594E5B" w:rsidRDefault="002102E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F369" w14:textId="77777777" w:rsidR="002102ED" w:rsidRDefault="002102ED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95EBFC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9D28" w14:textId="77777777" w:rsidR="002102ED" w:rsidRDefault="002102E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C25A" w14:textId="77777777" w:rsidR="002102ED" w:rsidRDefault="002102E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C0B9" w14:textId="77777777" w:rsidR="002102ED" w:rsidRPr="00594E5B" w:rsidRDefault="002102E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64BA" w14:textId="77777777" w:rsidR="002102ED" w:rsidRDefault="002102E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1682682" w14:textId="77777777" w:rsidR="002102ED" w:rsidRDefault="002102E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3B7F" w14:textId="77777777" w:rsidR="002102ED" w:rsidRDefault="002102E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6EE92AAF" w14:textId="77777777" w:rsidR="002102ED" w:rsidRDefault="002102E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7A95" w14:textId="77777777" w:rsidR="002102ED" w:rsidRDefault="002102E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551C" w14:textId="77777777" w:rsidR="002102ED" w:rsidRDefault="002102E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E8BE" w14:textId="77777777" w:rsidR="002102ED" w:rsidRPr="00594E5B" w:rsidRDefault="002102E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9C23" w14:textId="77777777" w:rsidR="002102ED" w:rsidRDefault="002102ED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086A7E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5588" w14:textId="77777777" w:rsidR="002102ED" w:rsidRDefault="002102E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D5D" w14:textId="77777777" w:rsidR="002102ED" w:rsidRDefault="002102E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F579" w14:textId="77777777" w:rsidR="002102ED" w:rsidRPr="00594E5B" w:rsidRDefault="002102E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F0E2" w14:textId="77777777" w:rsidR="002102ED" w:rsidRDefault="002102E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DA9E457" w14:textId="77777777" w:rsidR="002102ED" w:rsidRDefault="002102E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79A9E06D" w14:textId="77777777" w:rsidR="002102ED" w:rsidRDefault="002102E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BB80" w14:textId="77777777" w:rsidR="002102ED" w:rsidRDefault="002102E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10CC164" w14:textId="77777777" w:rsidR="002102ED" w:rsidRDefault="002102E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F364" w14:textId="77777777" w:rsidR="002102ED" w:rsidRDefault="002102E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29E8" w14:textId="77777777" w:rsidR="002102ED" w:rsidRDefault="002102E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7650" w14:textId="77777777" w:rsidR="002102ED" w:rsidRPr="00594E5B" w:rsidRDefault="002102E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840D" w14:textId="77777777" w:rsidR="002102ED" w:rsidRDefault="002102ED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E47088" w14:textId="77777777" w:rsidR="002102ED" w:rsidRDefault="002102ED">
      <w:pPr>
        <w:spacing w:before="40" w:after="40" w:line="192" w:lineRule="auto"/>
        <w:ind w:right="57"/>
        <w:rPr>
          <w:sz w:val="20"/>
          <w:lang w:val="en-US"/>
        </w:rPr>
      </w:pPr>
    </w:p>
    <w:p w14:paraId="21512EA8" w14:textId="77777777" w:rsidR="002102ED" w:rsidRDefault="002102ED" w:rsidP="00F0370D">
      <w:pPr>
        <w:pStyle w:val="Heading1"/>
        <w:spacing w:line="360" w:lineRule="auto"/>
      </w:pPr>
      <w:r>
        <w:t>LINIA 800</w:t>
      </w:r>
    </w:p>
    <w:p w14:paraId="427797DB" w14:textId="77777777" w:rsidR="002102ED" w:rsidRDefault="002102E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102ED" w14:paraId="4E072B6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8893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24F9" w14:textId="77777777" w:rsidR="002102ED" w:rsidRDefault="002102E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C5FCA" w14:textId="77777777" w:rsidR="002102ED" w:rsidRPr="001161EA" w:rsidRDefault="002102E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3ACF0" w14:textId="77777777" w:rsidR="002102ED" w:rsidRDefault="002102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FDE440A" w14:textId="77777777" w:rsidR="002102ED" w:rsidRDefault="002102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4E6BC" w14:textId="77777777" w:rsidR="002102ED" w:rsidRDefault="002102E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48F7D" w14:textId="77777777" w:rsidR="002102ED" w:rsidRPr="001161EA" w:rsidRDefault="002102E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19C67" w14:textId="77777777" w:rsidR="002102ED" w:rsidRDefault="002102E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A0E22" w14:textId="77777777" w:rsidR="002102ED" w:rsidRPr="008D08DE" w:rsidRDefault="002102E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D0BB6" w14:textId="77777777" w:rsidR="002102ED" w:rsidRDefault="002102E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7E5666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8993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A6616" w14:textId="77777777" w:rsidR="002102ED" w:rsidRDefault="002102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B400C" w14:textId="77777777" w:rsidR="002102ED" w:rsidRPr="001161EA" w:rsidRDefault="002102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4CEF8" w14:textId="77777777" w:rsidR="002102ED" w:rsidRDefault="002102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684EC4B" w14:textId="77777777" w:rsidR="002102ED" w:rsidRDefault="002102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B7D0" w14:textId="77777777" w:rsidR="002102ED" w:rsidRDefault="002102E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D73BD" w14:textId="77777777" w:rsidR="002102ED" w:rsidRPr="001161EA" w:rsidRDefault="002102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DF6F2" w14:textId="77777777" w:rsidR="002102ED" w:rsidRDefault="002102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78139" w14:textId="77777777" w:rsidR="002102ED" w:rsidRPr="008D08DE" w:rsidRDefault="002102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54359" w14:textId="77777777" w:rsidR="002102ED" w:rsidRDefault="002102E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CF6A30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74D2B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86834" w14:textId="77777777" w:rsidR="002102ED" w:rsidRDefault="002102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56DA" w14:textId="77777777" w:rsidR="002102ED" w:rsidRPr="001161EA" w:rsidRDefault="002102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AB95E" w14:textId="77777777" w:rsidR="002102ED" w:rsidRDefault="002102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17632A0" w14:textId="77777777" w:rsidR="002102ED" w:rsidRDefault="002102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0F80B" w14:textId="77777777" w:rsidR="002102ED" w:rsidRDefault="002102E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8A89E" w14:textId="77777777" w:rsidR="002102ED" w:rsidRPr="001161EA" w:rsidRDefault="002102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9A171" w14:textId="77777777" w:rsidR="002102ED" w:rsidRDefault="002102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36969" w14:textId="77777777" w:rsidR="002102ED" w:rsidRPr="008D08DE" w:rsidRDefault="002102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F9046" w14:textId="77777777" w:rsidR="002102ED" w:rsidRDefault="002102E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9EB0EF" w14:textId="77777777" w:rsidR="002102ED" w:rsidRDefault="002102E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2102ED" w:rsidRPr="00A8307A" w14:paraId="47A35D6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2EF1" w14:textId="77777777" w:rsidR="002102ED" w:rsidRPr="00A75A00" w:rsidRDefault="002102ED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D21A" w14:textId="77777777" w:rsidR="002102ED" w:rsidRPr="00A8307A" w:rsidRDefault="002102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427B5" w14:textId="77777777" w:rsidR="002102ED" w:rsidRPr="00A8307A" w:rsidRDefault="002102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412AF" w14:textId="77777777" w:rsidR="002102ED" w:rsidRPr="00A8307A" w:rsidRDefault="002102E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DABCC" w14:textId="77777777" w:rsidR="002102ED" w:rsidRDefault="002102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C44A459" w14:textId="77777777" w:rsidR="002102ED" w:rsidRDefault="002102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0061D243" w14:textId="77777777" w:rsidR="002102ED" w:rsidRDefault="002102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3CC0558" w14:textId="77777777" w:rsidR="002102ED" w:rsidRDefault="002102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5D2DF" w14:textId="77777777" w:rsidR="002102ED" w:rsidRDefault="002102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764F7" w14:textId="77777777" w:rsidR="002102ED" w:rsidRPr="00A8307A" w:rsidRDefault="002102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93B29" w14:textId="77777777" w:rsidR="002102ED" w:rsidRPr="00A8307A" w:rsidRDefault="002102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F6F28" w14:textId="77777777" w:rsidR="002102ED" w:rsidRDefault="002102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183482" w14:textId="77777777" w:rsidR="002102ED" w:rsidRPr="00A8307A" w:rsidRDefault="002102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2102ED" w:rsidRPr="00A8307A" w14:paraId="084BBD8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3341F" w14:textId="77777777" w:rsidR="002102ED" w:rsidRPr="00A75A00" w:rsidRDefault="002102ED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8531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5899346" w14:textId="77777777" w:rsidR="002102ED" w:rsidRPr="00A8307A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3C28B" w14:textId="77777777" w:rsidR="002102ED" w:rsidRPr="00A8307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B075E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294675D2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2B682" w14:textId="77777777" w:rsidR="002102ED" w:rsidRDefault="002102E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5C10" w14:textId="77777777" w:rsidR="002102ED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8AC8E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B2075C9" w14:textId="77777777" w:rsidR="002102ED" w:rsidRPr="00A8307A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394AF" w14:textId="77777777" w:rsidR="002102ED" w:rsidRPr="00A8307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BD05F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4F59B56" w14:textId="77777777" w:rsidR="002102ED" w:rsidRDefault="002102E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1D550F61" w14:textId="77777777" w:rsidR="002102ED" w:rsidRDefault="002102E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633BCD9C" w14:textId="77777777" w:rsidR="002102ED" w:rsidRDefault="002102E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2102ED" w14:paraId="0A29EF2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3A8EE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A313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1054" w14:textId="77777777" w:rsidR="002102ED" w:rsidRPr="001161E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4D3E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EDC1E90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4863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1EE224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79BD" w14:textId="77777777" w:rsidR="002102ED" w:rsidRPr="001161E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0867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0880" w14:textId="77777777" w:rsidR="002102ED" w:rsidRPr="008D08DE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C900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2102ED" w14:paraId="189EBFB2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5397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6ADA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DA00" w14:textId="77777777" w:rsidR="002102ED" w:rsidRPr="001161E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23AA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9FC1FA7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1CEB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0FD0F47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67400190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D88EB4C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8B7915C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25504C97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125A" w14:textId="77777777" w:rsidR="002102ED" w:rsidRPr="001161E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C3D7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CAF8" w14:textId="77777777" w:rsidR="002102ED" w:rsidRPr="008D08DE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9152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FE58AFA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CDF64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BCFE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48EB" w14:textId="77777777" w:rsidR="002102ED" w:rsidRPr="001161E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47BF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4547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74EF" w14:textId="77777777" w:rsidR="002102ED" w:rsidRPr="001161E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BAE2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4392" w14:textId="77777777" w:rsidR="002102ED" w:rsidRPr="008D08DE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1F38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795F77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5033F2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102ED" w14:paraId="74015C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17E45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1B06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759E" w14:textId="77777777" w:rsidR="002102ED" w:rsidRPr="001161EA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1054" w14:textId="77777777" w:rsidR="002102ED" w:rsidRDefault="002102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4FDD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B9F5" w14:textId="77777777" w:rsidR="002102ED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E2B0" w14:textId="77777777" w:rsidR="002102ED" w:rsidRDefault="002102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6F5A" w14:textId="77777777" w:rsidR="002102ED" w:rsidRPr="008D08DE" w:rsidRDefault="002102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9B60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CF76E3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10A11C" w14:textId="77777777" w:rsidR="002102ED" w:rsidRDefault="002102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102ED" w14:paraId="50A3E2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D5CD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1FAC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C93F" w14:textId="77777777" w:rsidR="002102ED" w:rsidRPr="001161EA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65D5" w14:textId="77777777" w:rsidR="002102ED" w:rsidRDefault="002102E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5E17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7DA9" w14:textId="77777777" w:rsidR="002102ED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9198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157C" w14:textId="77777777" w:rsidR="002102ED" w:rsidRPr="008D08DE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28C4" w14:textId="77777777" w:rsidR="002102ED" w:rsidRDefault="002102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DBB534" w14:textId="77777777" w:rsidR="002102ED" w:rsidRDefault="002102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C3691A" w14:textId="77777777" w:rsidR="002102ED" w:rsidRDefault="002102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102ED" w14:paraId="2C5DA2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018C7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6960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45EE74F8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39EA" w14:textId="77777777" w:rsidR="002102ED" w:rsidRPr="001161EA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AE75" w14:textId="77777777" w:rsidR="002102ED" w:rsidRDefault="002102E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A049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EC03" w14:textId="77777777" w:rsidR="002102ED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DA40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94B5" w14:textId="77777777" w:rsidR="002102ED" w:rsidRPr="008D08DE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AADD" w14:textId="77777777" w:rsidR="002102ED" w:rsidRDefault="002102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28902DB4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388E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5CE0" w14:textId="77777777" w:rsidR="002102ED" w:rsidRDefault="002102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ED8B" w14:textId="77777777" w:rsidR="002102ED" w:rsidRPr="001161EA" w:rsidRDefault="002102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C431" w14:textId="77777777" w:rsidR="002102ED" w:rsidRDefault="002102E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4559" w14:textId="77777777" w:rsidR="002102ED" w:rsidRDefault="002102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A3F2DFD" w14:textId="77777777" w:rsidR="002102ED" w:rsidRDefault="002102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27C4" w14:textId="77777777" w:rsidR="002102ED" w:rsidRDefault="002102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506A" w14:textId="77777777" w:rsidR="002102ED" w:rsidRDefault="002102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AD8D" w14:textId="77777777" w:rsidR="002102ED" w:rsidRPr="008D08DE" w:rsidRDefault="002102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D929" w14:textId="77777777" w:rsidR="002102ED" w:rsidRDefault="002102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6CB2B1" w14:textId="77777777" w:rsidR="002102ED" w:rsidRDefault="002102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0FFE00" w14:textId="77777777" w:rsidR="002102ED" w:rsidRDefault="002102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102ED" w14:paraId="34D0CDE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614DA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CD75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C84F" w14:textId="77777777" w:rsidR="002102ED" w:rsidRPr="001161EA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717E" w14:textId="77777777" w:rsidR="002102ED" w:rsidRDefault="002102E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ACBD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B0D2" w14:textId="77777777" w:rsidR="002102ED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19D1" w14:textId="77777777" w:rsidR="002102ED" w:rsidRDefault="002102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433D" w14:textId="77777777" w:rsidR="002102ED" w:rsidRPr="008D08DE" w:rsidRDefault="002102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4C9C" w14:textId="77777777" w:rsidR="002102ED" w:rsidRDefault="002102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BCC128" w14:textId="77777777" w:rsidR="002102ED" w:rsidRDefault="002102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4AF61E" w14:textId="77777777" w:rsidR="002102ED" w:rsidRDefault="002102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102ED" w14:paraId="110A041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7A5F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607D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43F2" w14:textId="77777777" w:rsidR="002102ED" w:rsidRPr="001161EA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7F05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B012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606F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3726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88D2" w14:textId="77777777" w:rsidR="002102ED" w:rsidRPr="008D08DE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95DD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E61442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A3DAB5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102ED" w14:paraId="1A791DB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C5C0C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02D7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BAB6" w14:textId="77777777" w:rsidR="002102ED" w:rsidRPr="001161EA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B254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3507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F7D38C3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8E46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C99B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FF4D" w14:textId="77777777" w:rsidR="002102ED" w:rsidRPr="008D08DE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FC19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1F6D6F0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64FD3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10AA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40BF" w14:textId="77777777" w:rsidR="002102ED" w:rsidRPr="001161EA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A3F3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5C79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5477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027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1297F042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CE45" w14:textId="77777777" w:rsidR="002102ED" w:rsidRPr="008D08DE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130C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67A412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84351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5EFB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93E2" w14:textId="77777777" w:rsidR="002102ED" w:rsidRPr="001161EA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10A0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5C27CDEC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C40D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2773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4303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7532BAEE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2B95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B4FD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102ED" w14:paraId="4A4403C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36BB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7B4D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0ADF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D4F1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2D009C8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E440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0D45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EC60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1825E8AF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31D5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6AF5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39EE256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1FF9A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78A9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AA55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6EE5" w14:textId="77777777" w:rsidR="002102ED" w:rsidRDefault="002102E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0DE364F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5CED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BCFA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843B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57B2BB3A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7A35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30CC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D2F187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0B88A5C8" w14:textId="77777777" w:rsidR="002102ED" w:rsidRDefault="002102E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144CA60D" w14:textId="77777777" w:rsidR="002102ED" w:rsidRDefault="002102E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B8B03A2" w14:textId="77777777" w:rsidR="002102ED" w:rsidRDefault="002102E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7F173F8E" w14:textId="77777777" w:rsidR="002102ED" w:rsidRPr="009F2F6A" w:rsidRDefault="002102E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2102ED" w14:paraId="06299C9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D6272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5F39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BCD7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4FA0" w14:textId="77777777" w:rsidR="002102ED" w:rsidRDefault="002102E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1976445" w14:textId="77777777" w:rsidR="002102ED" w:rsidRDefault="002102E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9F47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5C81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A86A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817C58C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59EF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0A01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4A98F7B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8E044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45E7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8769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8E7A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267B529" w14:textId="77777777" w:rsidR="002102ED" w:rsidRDefault="002102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D3BD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4D0DE71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5449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806A" w14:textId="77777777" w:rsidR="002102ED" w:rsidRDefault="002102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1AC7" w14:textId="77777777" w:rsidR="002102ED" w:rsidRDefault="002102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2DF2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9A54BC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B19681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5E77D0C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CB5194F" w14:textId="77777777" w:rsidR="002102ED" w:rsidRDefault="002102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2102ED" w14:paraId="28ABCD3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4FA3B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8AD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3909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13CB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DEC209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5CD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161E4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E9D4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47E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333F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D8E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1291D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713F6B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29AB7B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048620FA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2102ED" w14:paraId="29777A5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CC93B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BC9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5223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DBA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B86BF28" w14:textId="77777777" w:rsidR="002102ED" w:rsidRPr="008B2519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366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14C5B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00AD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EF13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79E7" w14:textId="77777777" w:rsidR="002102ED" w:rsidRPr="008D08DE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7021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102ED" w14:paraId="5D12B37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CC84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048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C0602B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DF65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0E24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9F5CDB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3F5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90CC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B1A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5CAB" w14:textId="77777777" w:rsidR="002102ED" w:rsidRPr="008D08DE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DAB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23B244B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AAD6D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EAF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D52F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4DC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B9C61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A21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4E76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DE8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709D7A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3634" w14:textId="77777777" w:rsidR="002102ED" w:rsidRPr="008D08DE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5CBB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35709DF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88C3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579C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F368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C0A8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A18F21C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C00F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630FFE0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1B1A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8F68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7640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5DA0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2102ED" w14:paraId="50BDF99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DFB9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8662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570F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C539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DF8EF68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1822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87BC8C3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B6C8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FD9C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132E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8675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2102ED" w14:paraId="3062EE1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BF8F5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9B36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0FAE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4E5F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BB259EC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6A2E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00665070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978D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E546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899E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4E69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2102ED" w14:paraId="083E501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47099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76AB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7D33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E9C4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AB4CEAF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D82F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689736EC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F040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8C09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055F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C7A8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2102ED" w14:paraId="726E530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2ACC9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8A96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8817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ADE6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E293EB3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3351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5F587F8B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DE85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8B26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3428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A60A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7C80C0B8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2102ED" w14:paraId="1E31F24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4C51C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7D3E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8499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A996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A90CEAF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FEB2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7E18B473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8C0E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A2B7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3813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F277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7C9699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7AA3D7A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39055F9E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2102ED" w14:paraId="0681224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7C13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42C1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D5FB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DF5E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21FE32D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20DF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F08D7A9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714667A0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6148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E03F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A99A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552E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ECB68E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7242E58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3212A7C2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0BA8363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E4F327F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1F51218F" w14:textId="77777777" w:rsidR="002102ED" w:rsidRPr="009472C0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2102ED" w14:paraId="0A67A12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BA6AD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01E2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F612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E881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CB28024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D8D7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5A8DA25F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F06E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5E3E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1F6D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8D90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102ED" w14:paraId="76ED5B1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5F30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7E3F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E725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2904" w14:textId="77777777" w:rsidR="002102ED" w:rsidRDefault="002102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19F6F99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FEB2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0E9FE2C3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0797" w14:textId="77777777" w:rsidR="002102ED" w:rsidRPr="001161EA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00E6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9D" w14:textId="77777777" w:rsidR="002102ED" w:rsidRPr="008D08DE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F6A0" w14:textId="77777777" w:rsidR="002102ED" w:rsidRDefault="002102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102ED" w14:paraId="6A53147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CBB68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38D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0C9D" w14:textId="77777777" w:rsidR="002102ED" w:rsidRPr="001161EA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C1F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B262641" w14:textId="77777777" w:rsidR="002102ED" w:rsidRDefault="002102ED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5951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FED39C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ACDD6A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1604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84C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7A5F" w14:textId="77777777" w:rsidR="002102ED" w:rsidRPr="008D08DE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4B3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88E8AD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2102ED" w14:paraId="66840D0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9DA8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DEA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24A7" w14:textId="77777777" w:rsidR="002102ED" w:rsidRPr="001161EA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E3CD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D6BEDBD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4353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FFB4EC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9F9F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611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9064" w14:textId="77777777" w:rsidR="002102ED" w:rsidRPr="008D08DE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086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C4E4A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102ED" w14:paraId="3961373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531F0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C75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1D1C" w14:textId="77777777" w:rsidR="002102ED" w:rsidRPr="001161EA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74DE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E53D3E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5022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EE15AD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41D9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FDE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0347" w14:textId="77777777" w:rsidR="002102ED" w:rsidRPr="008D08DE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8BA5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79EC0B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102ED" w14:paraId="732B684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1A6E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E0A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35" w14:textId="77777777" w:rsidR="002102ED" w:rsidRPr="001161EA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198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D014DFF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1684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DE887E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08A3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3E4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9A83" w14:textId="77777777" w:rsidR="002102ED" w:rsidRPr="008D08DE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44F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FEAC7A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102ED" w14:paraId="64C3185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998D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98C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F87C" w14:textId="77777777" w:rsidR="002102ED" w:rsidRPr="001161EA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74C1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D7E370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F291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3264F6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2BBA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49C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FF09" w14:textId="77777777" w:rsidR="002102ED" w:rsidRPr="008D08DE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D3B6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87C5F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102ED" w14:paraId="3753F4C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A43A9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73B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5FEB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AC31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FD83E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264A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385B918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4A5E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B13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8119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735F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102ED" w14:paraId="5C39F5A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34EE4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425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EDD3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8DBE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EC4A6E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2045" w14:textId="77777777" w:rsidR="002102ED" w:rsidRDefault="002102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2596D90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97FD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873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6607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0FF5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102ED" w14:paraId="0B11746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2FF9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DC2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D87F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594E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34BEA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0B2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BA8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C77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7F71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F00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AB66AD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AD6E1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3DB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2151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151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EAE613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551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6798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0A4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7039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2A6D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A9B2D9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DB2BD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E79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20AF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C672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22DA5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BD5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202D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1DF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4860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54D5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102ED" w14:paraId="4510139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00ABC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CBA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9B2A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5766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6FC649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BD6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0A6E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EFC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B2FC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338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13B4E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102ED" w14:paraId="794DD65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BF2CE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AB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7D73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880F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3E474C6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BB2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4FF89E3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4030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237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5922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6EAD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75AD077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71FC5B77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2102ED" w14:paraId="4D05529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4E063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F78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0CE4CD6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070B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F8EE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7D8452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310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C152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304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8E5A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FC20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72FA9D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2102ED" w14:paraId="4B778B6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D7657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D68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BFBF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D4A8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C11BCF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817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3442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77C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0926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DA4E" w14:textId="77777777" w:rsidR="002102ED" w:rsidRDefault="002102E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AEEAEE" w14:textId="77777777" w:rsidR="002102ED" w:rsidRDefault="002102E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102ED" w14:paraId="08B8BD0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B80DA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F8E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50E4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23A7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239BEE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C04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E37E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3D1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F09A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1BD5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60C602A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99389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B34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9F35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5886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DABCDD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15E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6730D81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EBC1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3F8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E868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8BA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1ECC5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2D924DF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102ED" w14:paraId="23E0EAF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FA4AB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073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B3AF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E6DD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347F2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F753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A63043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973C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DB6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A29C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0A3E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9DE8F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FFB3C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7A0EE40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102ED" w14:paraId="18B300E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3A84E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7B3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0197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F8A9" w14:textId="77777777" w:rsidR="002102ED" w:rsidRDefault="002102ED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AE6082" w14:textId="77777777" w:rsidR="002102ED" w:rsidRDefault="002102ED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3165" w14:textId="77777777" w:rsidR="002102ED" w:rsidRDefault="002102ED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A8C530" w14:textId="77777777" w:rsidR="002102ED" w:rsidRDefault="002102ED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7F94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32F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74B93F7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C355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3F6A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048D7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2102ED" w14:paraId="065EC63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FB2F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FC5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526B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A60C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3EBF4D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B58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4468E91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A986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1EB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6229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B476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102ED" w14:paraId="3C0EE6F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62FE5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C3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3AFE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D5AD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0C188D" w14:textId="77777777" w:rsidR="002102ED" w:rsidRDefault="002102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B6BD" w14:textId="77777777" w:rsidR="002102ED" w:rsidRDefault="002102E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6D1826" w14:textId="77777777" w:rsidR="002102ED" w:rsidRDefault="002102E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1B44391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94DA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27D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493B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4C60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8C129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EDDA8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46A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5F98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056A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297A03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C25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3F84F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1ADCB20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7629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BE8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7E17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F68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102ED" w14:paraId="306B7DA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41E7B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0BC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D85C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14F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6735E0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ACA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0ECAE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0089DA6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71E4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14D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64D2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D6D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102ED" w14:paraId="1231676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116AA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2FC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C695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0650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663102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103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CCCFCD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CA87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71A3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56D4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C9FA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422FD1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102ED" w14:paraId="2926908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7B0DC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996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CD37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B2E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657F4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3FD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5F9E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DB5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28CA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B037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79F7DB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102ED" w14:paraId="35DBAAE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A01F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976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676F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0FA0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92422C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4BA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26CE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897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C7BD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51B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7EA7C5B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B1677B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2102ED" w14:paraId="2C196A6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5C39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DDA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BE265E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09A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81D2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701E92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1251933F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80F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B270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231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103C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A756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3D6AC00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3DB4A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98F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624C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CF4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F8D68C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554B871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22B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C55D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61A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1F8AB1A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B639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73C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428779E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4EC5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706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7B4D" w14:textId="77777777" w:rsidR="002102ED" w:rsidRPr="001161EA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240B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269A97D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050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506286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2847B94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A5F0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D24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1C26" w14:textId="77777777" w:rsidR="002102ED" w:rsidRPr="001161EA" w:rsidRDefault="002102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D1A6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102ED" w14:paraId="1910A117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BD639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43F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2CDA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840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29102C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0D9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122950E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5610ECC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7A98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F84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8F12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6AFF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94F221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0AAED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091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534E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A7A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957CD71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A1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0FE0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F75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AA7A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F22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66528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790F5D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2102ED" w14:paraId="11CD767F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0594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F04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DB31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A2F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9ADD876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151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CE54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1E1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482E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DA0A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89D760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796D8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927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C430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4C2B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077C23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CBD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D2DD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3C2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A1A5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00BF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2B9201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DD4D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C41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712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3000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EFA3E74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A27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624D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05F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4399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477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C02C5F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1B79F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4CB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EF48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7F16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B39585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EA6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5C4B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9D63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A76D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A68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3D54EA2B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21895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E34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B16C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508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C41322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7C2D8CE1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92F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F80D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015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0866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07D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CFFC7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83627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81C3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D89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5FB8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886CC2B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5B8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E01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21F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809D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C620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D09137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E5FD1C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2102ED" w14:paraId="4D109D3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8AED8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56C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06FA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9A3C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937BB7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FC5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0797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2D5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6067EAE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3FCC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235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102ED" w14:paraId="1AA178B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C344E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485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E754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647E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96D340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CCD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1CCBF0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6C8744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F615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23E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F997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F311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30AB85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30C6B5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C44133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2102ED" w14:paraId="57FBCAF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03774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417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7AC0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EFA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62B4E5B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C27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570F8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5B69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6DA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C8AA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EAF6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DC8A3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394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209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81D7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F82A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7A81BAD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B36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62027F4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3AA8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088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50E1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8ACD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2FA16F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EEF50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C5D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045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C77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ADE0E4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81A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731033B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F9DE9D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820096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0015DF1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E041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087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7F18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889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518399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0FE24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8C2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D07F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87C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59CCFDB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FA5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4436F07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C22E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1F3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B69B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3D8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408E8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3B9F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EF0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BA02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DB56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732856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70F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7C97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8F2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FDB9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7647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C653FD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1090F4B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2102ED" w14:paraId="6DDDFFE7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1A11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7C5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1987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0B51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03DC98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85E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443CA5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0F86" w14:textId="77777777" w:rsidR="002102ED" w:rsidRPr="001161EA" w:rsidRDefault="002102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7B4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D081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99B0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DD0D0F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EECD637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6EE2D106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0E79B33E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2102ED" w14:paraId="5EE7298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F2B7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597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C6A1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E255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F4ABA8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0E2E393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550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6779C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D241" w14:textId="77777777" w:rsidR="002102ED" w:rsidRPr="001161EA" w:rsidRDefault="002102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EC1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1E85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D14C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1B9071A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1D100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D17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256B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232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4E9929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B2A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C36831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24EB59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EF5F" w14:textId="77777777" w:rsidR="002102ED" w:rsidRPr="001161EA" w:rsidRDefault="002102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F74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9B50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2633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A06013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9281F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2102ED" w14:paraId="4083D35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562B3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1BA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EEF1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6C43" w14:textId="77777777" w:rsidR="002102ED" w:rsidRDefault="002102E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D2D48F0" w14:textId="77777777" w:rsidR="002102ED" w:rsidRDefault="002102E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01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AB76" w14:textId="77777777" w:rsidR="002102ED" w:rsidRDefault="002102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84A3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58F3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4627" w14:textId="77777777" w:rsidR="002102ED" w:rsidRDefault="002102E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DB24B3E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7BFD53C6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2102ED" w14:paraId="237D933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030CA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69FB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FA8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81F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003DAF0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CD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846D" w14:textId="77777777" w:rsidR="002102ED" w:rsidRDefault="002102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07C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A114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6E2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E6D1F8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11DDFB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2102ED" w14:paraId="41D6914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58531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64F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5277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66F0" w14:textId="77777777" w:rsidR="002102ED" w:rsidRDefault="002102ED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CFED881" w14:textId="77777777" w:rsidR="002102ED" w:rsidRDefault="002102ED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CC77" w14:textId="77777777" w:rsidR="002102ED" w:rsidRDefault="002102E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3E4D7F5" w14:textId="77777777" w:rsidR="002102ED" w:rsidRDefault="002102E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6D3DACF7" w14:textId="77777777" w:rsidR="002102ED" w:rsidRDefault="002102E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2216D33" w14:textId="77777777" w:rsidR="002102ED" w:rsidRDefault="002102E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25E8" w14:textId="77777777" w:rsidR="002102ED" w:rsidRDefault="002102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E9C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6A57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51AA" w14:textId="77777777" w:rsidR="002102ED" w:rsidRDefault="002102E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D4BA3B" w14:textId="77777777" w:rsidR="002102ED" w:rsidRDefault="002102E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F92A40" w14:textId="77777777" w:rsidR="002102ED" w:rsidRDefault="002102E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2102ED" w14:paraId="2CE1F1C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0E55A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983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679A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5A0F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11EC67F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AFD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FB352F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0293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70A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B4A8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44A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85EC0A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11331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102ED" w14:paraId="4620322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C211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0C8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3E61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F6F0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0C23E03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D75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3F5E8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919474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C636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E7C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6ED1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4A9A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ADAC764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2102ED" w14:paraId="1824152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1C2EF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3BD0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977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A8A3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A607173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028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F87906D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57B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41E6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11C2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2D65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C836770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2102ED" w14:paraId="4E100D9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F886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07B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EBEB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7A8E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22C4772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7BD9A2E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D8A4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A13D4C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E840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D928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C1C1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C40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9451B9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2102ED" w14:paraId="70CAB78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E69F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5082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5089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724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AA1E2F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A55F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2579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656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0C95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A1DE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2483004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EEBB7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9E2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18E1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2EC1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47972BC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8139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F122E7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BE6E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4983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DCB9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9B41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072E8AB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F7532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D63A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71D2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5DC7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47388FC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28C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373BAC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FADE" w14:textId="77777777" w:rsidR="002102ED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F821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EFE4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D8DE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102ED" w14:paraId="7476BEB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CBF63" w14:textId="77777777" w:rsidR="002102ED" w:rsidRDefault="002102E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0D2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A435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60E3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942EA49" w14:textId="77777777" w:rsidR="002102ED" w:rsidRDefault="002102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DC3E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1BAE" w14:textId="77777777" w:rsidR="002102ED" w:rsidRPr="001161EA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9E15" w14:textId="77777777" w:rsidR="002102ED" w:rsidRDefault="002102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4420" w14:textId="77777777" w:rsidR="002102ED" w:rsidRPr="008D08DE" w:rsidRDefault="002102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57D2" w14:textId="77777777" w:rsidR="002102ED" w:rsidRDefault="002102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A808CB7" w14:textId="77777777" w:rsidR="002102ED" w:rsidRDefault="002102ED">
      <w:pPr>
        <w:spacing w:before="40" w:after="40" w:line="192" w:lineRule="auto"/>
        <w:ind w:right="57"/>
        <w:rPr>
          <w:sz w:val="20"/>
        </w:rPr>
      </w:pPr>
    </w:p>
    <w:p w14:paraId="5B73CFD1" w14:textId="77777777" w:rsidR="002102ED" w:rsidRDefault="002102E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94713B" w14:textId="77777777" w:rsidR="004224FE" w:rsidRDefault="004224F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9952A83" w14:textId="77777777" w:rsidR="004224FE" w:rsidRDefault="004224F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543F3A" w14:textId="77777777" w:rsidR="004224FE" w:rsidRPr="00C21F42" w:rsidRDefault="004224F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F86F7A" w14:textId="77777777" w:rsidR="002102ED" w:rsidRPr="00C21F42" w:rsidRDefault="002102E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9D95A09" w14:textId="77777777" w:rsidR="002102ED" w:rsidRPr="00C21F42" w:rsidRDefault="002102E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25FE662" w14:textId="77777777" w:rsidR="002102ED" w:rsidRPr="00C21F42" w:rsidRDefault="002102E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41612A6" w14:textId="77777777" w:rsidR="002102ED" w:rsidRDefault="002102E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DD623FF" w14:textId="77777777" w:rsidR="002102ED" w:rsidRPr="00C21F42" w:rsidRDefault="002102E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B2FE899" w14:textId="77777777" w:rsidR="002102ED" w:rsidRPr="00C21F42" w:rsidRDefault="002102E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7FAEBE8" w14:textId="77777777" w:rsidR="002102ED" w:rsidRPr="00C21F42" w:rsidRDefault="002102E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038F136" w14:textId="77777777" w:rsidR="002102ED" w:rsidRPr="00C21F42" w:rsidRDefault="002102E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39722A" w:rsidRDefault="001513BB" w:rsidP="0039722A"/>
    <w:sectPr w:rsidR="001513BB" w:rsidRPr="0039722A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17C0" w14:textId="77777777" w:rsidR="005B3BB3" w:rsidRDefault="005B3BB3">
      <w:r>
        <w:separator/>
      </w:r>
    </w:p>
  </w:endnote>
  <w:endnote w:type="continuationSeparator" w:id="0">
    <w:p w14:paraId="0369D4AE" w14:textId="77777777" w:rsidR="005B3BB3" w:rsidRDefault="005B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41AA" w14:textId="77777777" w:rsidR="005B3BB3" w:rsidRDefault="005B3BB3">
      <w:r>
        <w:separator/>
      </w:r>
    </w:p>
  </w:footnote>
  <w:footnote w:type="continuationSeparator" w:id="0">
    <w:p w14:paraId="498D3F5A" w14:textId="77777777" w:rsidR="005B3BB3" w:rsidRDefault="005B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2D0AEFBB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427A2B">
      <w:rPr>
        <w:b/>
        <w:bCs/>
        <w:i/>
        <w:iCs/>
        <w:sz w:val="22"/>
      </w:rPr>
      <w:t>decada 11-20 aprilie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482C69DF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427A2B">
      <w:rPr>
        <w:b/>
        <w:bCs/>
        <w:i/>
        <w:iCs/>
        <w:sz w:val="22"/>
      </w:rPr>
      <w:t>decada 11-20 aprilie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857"/>
    <w:multiLevelType w:val="hybridMultilevel"/>
    <w:tmpl w:val="A6E078F0"/>
    <w:lvl w:ilvl="0" w:tplc="6AD03E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D05B3"/>
    <w:multiLevelType w:val="hybridMultilevel"/>
    <w:tmpl w:val="A9BAEF78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97F8E"/>
    <w:multiLevelType w:val="hybridMultilevel"/>
    <w:tmpl w:val="5BFAF97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21377B23"/>
    <w:multiLevelType w:val="hybridMultilevel"/>
    <w:tmpl w:val="6BEA5DBC"/>
    <w:lvl w:ilvl="0" w:tplc="6AD03E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F338F"/>
    <w:multiLevelType w:val="hybridMultilevel"/>
    <w:tmpl w:val="61F2112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3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16D440C"/>
    <w:multiLevelType w:val="hybridMultilevel"/>
    <w:tmpl w:val="816C75EE"/>
    <w:lvl w:ilvl="0" w:tplc="6AD03E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11F87"/>
    <w:multiLevelType w:val="hybridMultilevel"/>
    <w:tmpl w:val="67EC5364"/>
    <w:lvl w:ilvl="0" w:tplc="6AD03E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4"/>
  </w:num>
  <w:num w:numId="2" w16cid:durableId="765229852">
    <w:abstractNumId w:val="23"/>
  </w:num>
  <w:num w:numId="3" w16cid:durableId="1379433946">
    <w:abstractNumId w:val="7"/>
  </w:num>
  <w:num w:numId="4" w16cid:durableId="1537279061">
    <w:abstractNumId w:val="20"/>
  </w:num>
  <w:num w:numId="5" w16cid:durableId="698431999">
    <w:abstractNumId w:val="26"/>
  </w:num>
  <w:num w:numId="6" w16cid:durableId="635840581">
    <w:abstractNumId w:val="11"/>
  </w:num>
  <w:num w:numId="7" w16cid:durableId="777484799">
    <w:abstractNumId w:val="8"/>
  </w:num>
  <w:num w:numId="8" w16cid:durableId="1782987979">
    <w:abstractNumId w:val="15"/>
  </w:num>
  <w:num w:numId="9" w16cid:durableId="1139684058">
    <w:abstractNumId w:val="17"/>
  </w:num>
  <w:num w:numId="10" w16cid:durableId="1039742535">
    <w:abstractNumId w:val="19"/>
  </w:num>
  <w:num w:numId="11" w16cid:durableId="567109309">
    <w:abstractNumId w:val="34"/>
  </w:num>
  <w:num w:numId="12" w16cid:durableId="694968736">
    <w:abstractNumId w:val="13"/>
  </w:num>
  <w:num w:numId="13" w16cid:durableId="759913594">
    <w:abstractNumId w:val="22"/>
  </w:num>
  <w:num w:numId="14" w16cid:durableId="911308363">
    <w:abstractNumId w:val="31"/>
  </w:num>
  <w:num w:numId="15" w16cid:durableId="188035861">
    <w:abstractNumId w:val="2"/>
  </w:num>
  <w:num w:numId="16" w16cid:durableId="1352027240">
    <w:abstractNumId w:val="12"/>
  </w:num>
  <w:num w:numId="17" w16cid:durableId="1646230504">
    <w:abstractNumId w:val="0"/>
  </w:num>
  <w:num w:numId="18" w16cid:durableId="528417192">
    <w:abstractNumId w:val="30"/>
  </w:num>
  <w:num w:numId="19" w16cid:durableId="1228418764">
    <w:abstractNumId w:val="27"/>
  </w:num>
  <w:num w:numId="20" w16cid:durableId="1853566201">
    <w:abstractNumId w:val="9"/>
  </w:num>
  <w:num w:numId="21" w16cid:durableId="665937118">
    <w:abstractNumId w:val="4"/>
  </w:num>
  <w:num w:numId="22" w16cid:durableId="1599749297">
    <w:abstractNumId w:val="25"/>
  </w:num>
  <w:num w:numId="23" w16cid:durableId="985084398">
    <w:abstractNumId w:val="3"/>
  </w:num>
  <w:num w:numId="24" w16cid:durableId="353460626">
    <w:abstractNumId w:val="29"/>
  </w:num>
  <w:num w:numId="25" w16cid:durableId="274218594">
    <w:abstractNumId w:val="35"/>
  </w:num>
  <w:num w:numId="26" w16cid:durableId="1814326426">
    <w:abstractNumId w:val="18"/>
  </w:num>
  <w:num w:numId="27" w16cid:durableId="73864117">
    <w:abstractNumId w:val="21"/>
  </w:num>
  <w:num w:numId="28" w16cid:durableId="750153080">
    <w:abstractNumId w:val="28"/>
  </w:num>
  <w:num w:numId="29" w16cid:durableId="1129013899">
    <w:abstractNumId w:val="6"/>
  </w:num>
  <w:num w:numId="30" w16cid:durableId="623005201">
    <w:abstractNumId w:val="10"/>
  </w:num>
  <w:num w:numId="31" w16cid:durableId="1250697191">
    <w:abstractNumId w:val="16"/>
  </w:num>
  <w:num w:numId="32" w16cid:durableId="1260337415">
    <w:abstractNumId w:val="33"/>
  </w:num>
  <w:num w:numId="33" w16cid:durableId="1403600292">
    <w:abstractNumId w:val="32"/>
  </w:num>
  <w:num w:numId="34" w16cid:durableId="1399667539">
    <w:abstractNumId w:val="14"/>
  </w:num>
  <w:num w:numId="35" w16cid:durableId="1453133570">
    <w:abstractNumId w:val="1"/>
  </w:num>
  <w:num w:numId="36" w16cid:durableId="1551914052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yFGmEFBh5mhyzZb1e0F5fqmuQo5zYim7vikn3aq7jWKSVBjAv73UGk/X3FtGkxmEB5rg3oU+e6tTDdZK++hVeA==" w:salt="ZK4PvkLs1txKXdXQMTnM9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4FE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25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3BB3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37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0B4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15783</Words>
  <Characters>89968</Characters>
  <Application>Microsoft Office Word</Application>
  <DocSecurity>0</DocSecurity>
  <Lines>749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2025-04-03T06:38:00Z</dcterms:created>
  <dcterms:modified xsi:type="dcterms:W3CDTF">2025-04-03T08:17:00Z</dcterms:modified>
</cp:coreProperties>
</file>