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CFD7C" w14:textId="77777777" w:rsidR="005D5541" w:rsidRPr="00484029" w:rsidRDefault="005D5541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5A88B8B1" w14:textId="0858903F" w:rsidR="005D5541" w:rsidRPr="00484029" w:rsidRDefault="005D5541" w:rsidP="000A2B0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484029">
        <w:rPr>
          <w:b/>
          <w:sz w:val="16"/>
          <w:szCs w:val="16"/>
          <w:lang w:val="ro-RO"/>
        </w:rPr>
        <w:t xml:space="preserve"> (de la pagina 1 la pagina )</w:t>
      </w:r>
    </w:p>
    <w:p w14:paraId="4A225284" w14:textId="77777777" w:rsidR="005D5541" w:rsidRDefault="005D5541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21C4613B" w14:textId="77777777" w:rsidR="005D5541" w:rsidRDefault="005D5541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05D2CEA8" w14:textId="77777777" w:rsidR="005D5541" w:rsidRDefault="005D5541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034EBBAE" w14:textId="77777777" w:rsidR="005D5541" w:rsidRDefault="005D5541">
      <w:pPr>
        <w:jc w:val="center"/>
        <w:rPr>
          <w:sz w:val="28"/>
        </w:rPr>
      </w:pPr>
    </w:p>
    <w:p w14:paraId="7E82C1F9" w14:textId="77777777" w:rsidR="005D5541" w:rsidRDefault="005D5541">
      <w:pPr>
        <w:jc w:val="center"/>
        <w:rPr>
          <w:sz w:val="28"/>
        </w:rPr>
      </w:pPr>
    </w:p>
    <w:p w14:paraId="79585D66" w14:textId="77777777" w:rsidR="005D5541" w:rsidRDefault="005D5541">
      <w:pPr>
        <w:jc w:val="center"/>
        <w:rPr>
          <w:sz w:val="28"/>
        </w:rPr>
      </w:pPr>
    </w:p>
    <w:p w14:paraId="4E041135" w14:textId="77777777" w:rsidR="005D5541" w:rsidRDefault="005D5541">
      <w:pPr>
        <w:jc w:val="center"/>
        <w:rPr>
          <w:sz w:val="28"/>
        </w:rPr>
      </w:pPr>
    </w:p>
    <w:p w14:paraId="0D15018A" w14:textId="77777777" w:rsidR="005D5541" w:rsidRDefault="005D5541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79E8B218" w14:textId="535DEE44" w:rsidR="005D5541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343F041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7pt;margin-top:13.8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5D5541">
        <w:rPr>
          <w:b/>
          <w:bCs/>
          <w:noProof/>
          <w:spacing w:val="80"/>
          <w:sz w:val="32"/>
          <w:lang w:val="en-US"/>
        </w:rPr>
        <w:t>B.A.R.</w:t>
      </w:r>
      <w:r w:rsidR="005D5541">
        <w:rPr>
          <w:b/>
          <w:bCs/>
          <w:spacing w:val="80"/>
          <w:sz w:val="32"/>
        </w:rPr>
        <w:t>GALAŢI</w:t>
      </w:r>
    </w:p>
    <w:p w14:paraId="6F052DF0" w14:textId="0BC65956" w:rsidR="005D5541" w:rsidRDefault="005D5541">
      <w:pPr>
        <w:rPr>
          <w:b/>
          <w:bCs/>
          <w:spacing w:val="40"/>
        </w:rPr>
      </w:pPr>
    </w:p>
    <w:p w14:paraId="34C04DB2" w14:textId="77777777" w:rsidR="005D5541" w:rsidRDefault="005D554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507162BB" w14:textId="77777777" w:rsidR="005D5541" w:rsidRDefault="005D554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aprilie 2025</w:t>
      </w:r>
    </w:p>
    <w:p w14:paraId="28E57B33" w14:textId="77777777" w:rsidR="005D5541" w:rsidRDefault="005D5541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5D5541" w14:paraId="7DC9D83B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06B41026" w14:textId="77777777" w:rsidR="005D5541" w:rsidRDefault="005D5541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44DC3342" w14:textId="77777777" w:rsidR="005D5541" w:rsidRDefault="005D5541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4EA74052" w14:textId="77777777" w:rsidR="005D5541" w:rsidRDefault="005D554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015B5F5C" w14:textId="77777777" w:rsidR="005D5541" w:rsidRDefault="005D5541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29661089" w14:textId="77777777" w:rsidR="005D5541" w:rsidRDefault="005D554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B950F84" w14:textId="77777777" w:rsidR="005D5541" w:rsidRDefault="005D554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08125B1" w14:textId="77777777" w:rsidR="005D5541" w:rsidRDefault="005D554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658FB44A" w14:textId="77777777" w:rsidR="005D5541" w:rsidRDefault="005D554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5504758A" w14:textId="77777777" w:rsidR="005D5541" w:rsidRDefault="005D554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271E163C" w14:textId="77777777" w:rsidR="005D5541" w:rsidRDefault="005D5541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4847D33D" w14:textId="77777777" w:rsidR="005D5541" w:rsidRDefault="005D5541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067FA407" w14:textId="77777777" w:rsidR="005D5541" w:rsidRDefault="005D5541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69C4645A" w14:textId="77777777" w:rsidR="005D5541" w:rsidRDefault="005D5541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2E4AB94C" w14:textId="77777777" w:rsidR="005D5541" w:rsidRDefault="005D5541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03B361F8" w14:textId="77777777" w:rsidR="005D5541" w:rsidRDefault="005D5541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13C213E7" w14:textId="77777777" w:rsidR="005D5541" w:rsidRDefault="005D5541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17825039" w14:textId="77777777" w:rsidR="005D5541" w:rsidRDefault="005D554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7D4C633C" w14:textId="77777777" w:rsidR="005D5541" w:rsidRDefault="005D554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7687EE67" w14:textId="77777777" w:rsidR="005D5541" w:rsidRDefault="005D554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57D1DE20" w14:textId="77777777" w:rsidR="005D5541" w:rsidRDefault="005D554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29436371" w14:textId="77777777" w:rsidR="005D5541" w:rsidRDefault="005D554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194ABC85" w14:textId="77777777" w:rsidR="005D5541" w:rsidRDefault="005D554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632F0551" w14:textId="77777777" w:rsidR="005D5541" w:rsidRDefault="005D554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1DEBEDD0" w14:textId="77777777" w:rsidR="005D5541" w:rsidRDefault="005D554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F0F01ED" w14:textId="77777777" w:rsidR="005D5541" w:rsidRDefault="005D5541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5D5541" w14:paraId="51651975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43794871" w14:textId="77777777" w:rsidR="005D5541" w:rsidRDefault="005D5541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1EDCFE61" w14:textId="77777777" w:rsidR="005D5541" w:rsidRDefault="005D554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1F179539" w14:textId="77777777" w:rsidR="005D5541" w:rsidRDefault="005D554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66C47835" w14:textId="77777777" w:rsidR="005D5541" w:rsidRDefault="005D554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1A44748E" w14:textId="77777777" w:rsidR="005D5541" w:rsidRDefault="005D554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4F382342" w14:textId="77777777" w:rsidR="005D5541" w:rsidRDefault="005D554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37AD733E" w14:textId="77777777" w:rsidR="005D5541" w:rsidRDefault="005D554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42AEA51" w14:textId="77777777" w:rsidR="005D5541" w:rsidRDefault="005D554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4D6BE244" w14:textId="77777777" w:rsidR="005D5541" w:rsidRDefault="005D554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ED4376D" w14:textId="77777777" w:rsidR="005D5541" w:rsidRDefault="005D554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6E5F1993" w14:textId="77777777" w:rsidR="005D5541" w:rsidRDefault="005D554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2E8E7D7D" w14:textId="77777777" w:rsidR="005D5541" w:rsidRDefault="005D5541">
      <w:pPr>
        <w:spacing w:line="192" w:lineRule="auto"/>
        <w:jc w:val="center"/>
      </w:pPr>
    </w:p>
    <w:p w14:paraId="2B70F20A" w14:textId="77777777" w:rsidR="005D5541" w:rsidRDefault="005D5541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27022401" w14:textId="77777777" w:rsidR="005D5541" w:rsidRPr="007E3B71" w:rsidRDefault="005D554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182C00F3" w14:textId="77777777" w:rsidR="005D5541" w:rsidRPr="007E3B71" w:rsidRDefault="005D554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B2D21CC" w14:textId="77777777" w:rsidR="005D5541" w:rsidRPr="007E3B71" w:rsidRDefault="005D554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57A83388" w14:textId="77777777" w:rsidR="005D5541" w:rsidRDefault="005D5541" w:rsidP="0095691E">
      <w:pPr>
        <w:pStyle w:val="Heading1"/>
        <w:spacing w:line="360" w:lineRule="auto"/>
      </w:pPr>
      <w:r>
        <w:t>LINIA 300</w:t>
      </w:r>
    </w:p>
    <w:p w14:paraId="6ACDC70A" w14:textId="77777777" w:rsidR="005D5541" w:rsidRDefault="005D5541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5D5541" w14:paraId="68CC90C9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9B447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0C7D" w14:textId="77777777" w:rsidR="005D5541" w:rsidRDefault="005D554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0BA1" w14:textId="77777777" w:rsidR="005D5541" w:rsidRPr="00600D25" w:rsidRDefault="005D554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CC866" w14:textId="77777777" w:rsidR="005D5541" w:rsidRDefault="005D554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CC0D1A3" w14:textId="77777777" w:rsidR="005D5541" w:rsidRDefault="005D554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394D" w14:textId="77777777" w:rsidR="005D5541" w:rsidRDefault="005D554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05C8" w14:textId="77777777" w:rsidR="005D5541" w:rsidRPr="00600D25" w:rsidRDefault="005D554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9616" w14:textId="77777777" w:rsidR="005D5541" w:rsidRDefault="005D554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A87F6" w14:textId="77777777" w:rsidR="005D5541" w:rsidRPr="00600D25" w:rsidRDefault="005D554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EA429" w14:textId="77777777" w:rsidR="005D5541" w:rsidRPr="00D344C9" w:rsidRDefault="005D5541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7941E429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B4B56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5CD54" w14:textId="77777777" w:rsidR="005D5541" w:rsidRDefault="005D554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D401" w14:textId="77777777" w:rsidR="005D5541" w:rsidRPr="00600D25" w:rsidRDefault="005D554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BDE97" w14:textId="77777777" w:rsidR="005D5541" w:rsidRDefault="005D554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BE7117C" w14:textId="77777777" w:rsidR="005D5541" w:rsidRDefault="005D554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9897" w14:textId="77777777" w:rsidR="005D5541" w:rsidRDefault="005D554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AAD3" w14:textId="77777777" w:rsidR="005D5541" w:rsidRPr="00600D25" w:rsidRDefault="005D554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E55EA" w14:textId="77777777" w:rsidR="005D5541" w:rsidRDefault="005D554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D62F" w14:textId="77777777" w:rsidR="005D5541" w:rsidRPr="00600D25" w:rsidRDefault="005D554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C3A9" w14:textId="77777777" w:rsidR="005D5541" w:rsidRPr="00D344C9" w:rsidRDefault="005D554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5D95A11B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FAD1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522EE" w14:textId="77777777" w:rsidR="005D5541" w:rsidRDefault="005D554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D9CF" w14:textId="77777777" w:rsidR="005D5541" w:rsidRPr="00600D25" w:rsidRDefault="005D554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8968" w14:textId="77777777" w:rsidR="005D5541" w:rsidRDefault="005D554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1451EE5" w14:textId="77777777" w:rsidR="005D5541" w:rsidRDefault="005D554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EEEF" w14:textId="77777777" w:rsidR="005D5541" w:rsidRDefault="005D554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EE14C6B" w14:textId="77777777" w:rsidR="005D5541" w:rsidRDefault="005D554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D9FFB" w14:textId="77777777" w:rsidR="005D5541" w:rsidRPr="00600D25" w:rsidRDefault="005D554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F2471" w14:textId="77777777" w:rsidR="005D5541" w:rsidRDefault="005D554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EF1A" w14:textId="77777777" w:rsidR="005D5541" w:rsidRPr="00600D25" w:rsidRDefault="005D554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693A" w14:textId="77777777" w:rsidR="005D5541" w:rsidRPr="00D344C9" w:rsidRDefault="005D554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8B9310" w14:textId="77777777" w:rsidR="005D5541" w:rsidRPr="00D344C9" w:rsidRDefault="005D554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5D5541" w14:paraId="5FBA7D6A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26FE9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1517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C5DB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4CBC" w14:textId="77777777" w:rsidR="005D5541" w:rsidRDefault="005D554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63C8A89" w14:textId="77777777" w:rsidR="005D5541" w:rsidRDefault="005D554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B731F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C65CC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A0E90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80C8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243A9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8D21146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A2F3E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307EF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2E53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1D91B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692A810" w14:textId="77777777" w:rsidR="005D5541" w:rsidRDefault="005D554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640C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E791253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15C0DE8F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D6B6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7D7E4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1FC26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33217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18598F7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D49F1E7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5D5541" w14:paraId="523D5FE9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D628E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96F0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3540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BDB3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1BDA79FC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67910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F1D59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C48F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2F028B13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E2BAD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E422C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5332E3E4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543E4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37ED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05E7C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774B" w14:textId="77777777" w:rsidR="005D5541" w:rsidRDefault="005D5541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04E2D3A" w14:textId="77777777" w:rsidR="005D5541" w:rsidRDefault="005D5541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A74B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BBF2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DF0A7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06162A49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F06A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C754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5968BD39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D7DC3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9D2C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7A13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8039F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17DFA0A3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57B1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58B1045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C015B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D52E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B0660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6159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1D337052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1736C5B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01FD5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E5FA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791F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50CF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47CFF808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14DD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70C2079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6B905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C06B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6AD47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3F8E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7CFE5B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5D5541" w14:paraId="366ABE0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CFE50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194E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7B68A1CB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EE7D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13A75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5686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0191E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03D7B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909F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F4B0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D5541" w14:paraId="02C06D10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823CD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377B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3284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9BAB5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14:paraId="140C99E8" w14:textId="77777777" w:rsidR="005D5541" w:rsidRDefault="005D5541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1F31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6056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28C4D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14:paraId="7BBD1D44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8BBDB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87AA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D5541" w14:paraId="1D386CB5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4AC4C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9CE7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A2ABA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5EF1F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27735207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A140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CB66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3D5E9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F48D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FCC2B" w14:textId="77777777" w:rsidR="005D5541" w:rsidRPr="00D344C9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63EF4CB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F227D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ADADF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B5F1A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C23DD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6AB8B0B2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F8D95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EC75CB4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513C3B7C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0EC2D293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631512AA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E59D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9A6A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C14E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9D48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02D4CC18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38A66EA4" w14:textId="77777777" w:rsidR="005D5541" w:rsidRPr="004870EE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5D5541" w14:paraId="202915B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EEFBB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BE50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14:paraId="1BD4D3C3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CAB5E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71296" w14:textId="77777777" w:rsidR="005D5541" w:rsidRDefault="005D5541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14:paraId="01F0CB61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6F546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3847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7CEF8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BA50A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12CC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D5541" w14:paraId="6D9C2A2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31D1E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0E99B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473EB3C1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C1CA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13194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FABF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B2E27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673ED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F1FC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34CE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35777D0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5D5541" w14:paraId="2B8F986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9C781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4F4B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C943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AE117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E95B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9EBCD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E399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7C35367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62C5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FCEE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83F660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5D5541" w14:paraId="6727E40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61429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4EF3" w14:textId="77777777" w:rsidR="005D5541" w:rsidRDefault="005D554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137182E4" w14:textId="77777777" w:rsidR="005D5541" w:rsidRDefault="005D554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72AAA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C7A54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8F54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66CE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BCC8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3D97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6AA4A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CFFA9F5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5D5541" w14:paraId="5DE1DDE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30FED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6997D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3890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C09C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AE169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65096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635B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77F6843B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BB409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86A0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177B4B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5D5541" w14:paraId="13BC0D85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B228A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DB60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4EA82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56826" w14:textId="77777777" w:rsidR="005D5541" w:rsidRDefault="005D5541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95B70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A529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0F0D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53C45AFC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59BA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08CA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D5541" w14:paraId="61A48D6F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F5C84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0C71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338BF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CE3A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5B0874EA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A19EF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D41D95D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CA239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2B97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1340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85E75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CC9108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7E4DAA4" w14:textId="77777777" w:rsidR="005D5541" w:rsidRPr="00D344C9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5D5541" w14:paraId="3A087E0D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2BC96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7121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C007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A500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4F6AA1AA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8E2D7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3FCD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37251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554E8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2D10" w14:textId="77777777" w:rsidR="005D5541" w:rsidRPr="00D344C9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4BFB892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89E3F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DBCE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426C7708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37DC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D77B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3404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50116F58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47E96067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5F243CA9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C381928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CD60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BE67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076D7027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4FE1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917B1" w14:textId="77777777" w:rsidR="005D5541" w:rsidRDefault="005D554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47EE0E7" w14:textId="77777777" w:rsidR="005D5541" w:rsidRDefault="005D554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286E492" w14:textId="77777777" w:rsidR="005D5541" w:rsidRPr="00D344C9" w:rsidRDefault="005D554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5D5541" w14:paraId="174BBD7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AA93E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68D7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1FE96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08B58" w14:textId="77777777" w:rsidR="005D5541" w:rsidRDefault="005D554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1BE9A6B" w14:textId="77777777" w:rsidR="005D5541" w:rsidRDefault="005D554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C07A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782FEB4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23F4C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FC68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A0BA7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DF8C2" w14:textId="77777777" w:rsidR="005D5541" w:rsidRDefault="005D554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0AD0451" w14:textId="77777777" w:rsidR="005D5541" w:rsidRDefault="005D554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88B6918" w14:textId="77777777" w:rsidR="005D5541" w:rsidRDefault="005D554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5D5541" w14:paraId="4622F0C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09942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44BB3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8D9E2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945C" w14:textId="77777777" w:rsidR="005D5541" w:rsidRDefault="005D554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64975E91" w14:textId="77777777" w:rsidR="005D5541" w:rsidRDefault="005D554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D604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1C29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4063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FA97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F70E3" w14:textId="77777777" w:rsidR="005D5541" w:rsidRDefault="005D554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6EA7C05" w14:textId="77777777" w:rsidR="005D5541" w:rsidRDefault="005D554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CA4B791" w14:textId="77777777" w:rsidR="005D5541" w:rsidRDefault="005D554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5D5541" w14:paraId="71B9A812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C81A6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9857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F360B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282C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27271A92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30CD0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1B7F3CC4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DD54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9CD37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26776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E15A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7D0F1C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5D5541" w14:paraId="17EDEEAE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1A0F6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90941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079C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1D565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98468D8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17B7088D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63CFDA25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9DE0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6B73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E2C9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16A401DA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D0F4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E26D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4C65BDE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8BF3F8C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4BF5A6EA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2A113CAB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725147E8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33407CAD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4BFBDA2E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5D5541" w14:paraId="1D170DC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A4621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2D51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4149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6496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C24AAE0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5228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88E5" w14:textId="77777777" w:rsidR="005D5541" w:rsidRPr="00600D25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89428" w14:textId="77777777" w:rsidR="005D5541" w:rsidRDefault="005D554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89A3" w14:textId="77777777" w:rsidR="005D5541" w:rsidRDefault="005D554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51A84" w14:textId="77777777" w:rsidR="005D5541" w:rsidRDefault="005D554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29C12D2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92EC4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DF01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2658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D6E8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D47736D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DADD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027F3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830C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412B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F858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17646F1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CE057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60E5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EB44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A3A69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7FFBC84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DCC9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F5D3C7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55CA3B14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A495A89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25AA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8DA2E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CE15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DE63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0C3EE0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AD4F915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5D5541" w14:paraId="60A87E3F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5FA95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ACEF8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2B358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311A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3238F49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C9904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DC722D0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8924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CDC0F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E4D8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118E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4183B51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5D5541" w14:paraId="0144F00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01F6A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1E7E6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137C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46FA" w14:textId="77777777" w:rsidR="005D5541" w:rsidRDefault="005D554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4981B0DF" w14:textId="77777777" w:rsidR="005D5541" w:rsidRDefault="005D554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42DE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E8AF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B5797" w14:textId="77777777" w:rsidR="005D5541" w:rsidRPr="00E731A9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14FC29C7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28DB7CAE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ADA55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AE6B" w14:textId="77777777" w:rsidR="005D5541" w:rsidRDefault="005D554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5E7E19E8" w14:textId="77777777" w:rsidR="005D5541" w:rsidRDefault="005D554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26B4CDB9" w14:textId="77777777" w:rsidR="005D5541" w:rsidRPr="001D4392" w:rsidRDefault="005D5541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5D5541" w14:paraId="0A4D735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8EA66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52B30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6B776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920C7" w14:textId="77777777" w:rsidR="005D5541" w:rsidRDefault="005D554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1DFB5653" w14:textId="77777777" w:rsidR="005D5541" w:rsidRDefault="005D554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7482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18E91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4DBB" w14:textId="77777777" w:rsidR="005D5541" w:rsidRPr="00E731A9" w:rsidRDefault="005D554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041DDEEC" w14:textId="77777777" w:rsidR="005D5541" w:rsidRPr="00E731A9" w:rsidRDefault="005D554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08FDAB00" w14:textId="77777777" w:rsidR="005D5541" w:rsidRDefault="005D554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0695D95F" w14:textId="77777777" w:rsidR="005D5541" w:rsidRDefault="005D554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D818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EE9B" w14:textId="77777777" w:rsidR="005D5541" w:rsidRPr="00616BAF" w:rsidRDefault="005D554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847AA3" w14:textId="77777777" w:rsidR="005D5541" w:rsidRDefault="005D554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661A040" w14:textId="77777777" w:rsidR="005D5541" w:rsidRPr="003B726B" w:rsidRDefault="005D554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5D5541" w14:paraId="34713FC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EC45E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3C56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A88D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05FC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0BC46972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E62D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02D1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D0E27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5484BC51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95A94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8980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82BD403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D5541" w14:paraId="48FFBE5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849BF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214C8" w14:textId="77777777" w:rsidR="005D5541" w:rsidRDefault="005D554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401D1" w14:textId="77777777" w:rsidR="005D5541" w:rsidRDefault="005D554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67B80" w14:textId="77777777" w:rsidR="005D5541" w:rsidRDefault="005D554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4DFCCFC4" w14:textId="77777777" w:rsidR="005D5541" w:rsidRDefault="005D554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6C30" w14:textId="77777777" w:rsidR="005D5541" w:rsidRDefault="005D554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2736A" w14:textId="77777777" w:rsidR="005D5541" w:rsidRDefault="005D554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2544B" w14:textId="77777777" w:rsidR="005D5541" w:rsidRDefault="005D554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2BE89039" w14:textId="77777777" w:rsidR="005D5541" w:rsidRPr="00E731A9" w:rsidRDefault="005D554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13F19F6B" w14:textId="77777777" w:rsidR="005D5541" w:rsidRPr="00E731A9" w:rsidRDefault="005D554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377D9501" w14:textId="77777777" w:rsidR="005D5541" w:rsidRPr="001D4392" w:rsidRDefault="005D554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05A0" w14:textId="77777777" w:rsidR="005D5541" w:rsidRDefault="005D554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C927" w14:textId="77777777" w:rsidR="005D5541" w:rsidRDefault="005D5541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9FCAF0" w14:textId="77777777" w:rsidR="005D5541" w:rsidRDefault="005D5541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73936FF" w14:textId="77777777" w:rsidR="005D5541" w:rsidRPr="003B726B" w:rsidRDefault="005D5541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5D5541" w14:paraId="1010BC3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6B494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A4D7C" w14:textId="77777777" w:rsidR="005D5541" w:rsidRDefault="005D554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5EF8" w14:textId="77777777" w:rsidR="005D5541" w:rsidRDefault="005D554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3088" w14:textId="77777777" w:rsidR="005D5541" w:rsidRDefault="005D554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3BCD7C1E" w14:textId="77777777" w:rsidR="005D5541" w:rsidRDefault="005D554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52E7" w14:textId="77777777" w:rsidR="005D5541" w:rsidRDefault="005D554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571D" w14:textId="77777777" w:rsidR="005D5541" w:rsidRDefault="005D554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6BC4B" w14:textId="77777777" w:rsidR="005D5541" w:rsidRDefault="005D554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59524B08" w14:textId="77777777" w:rsidR="005D5541" w:rsidRPr="00E731A9" w:rsidRDefault="005D554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45155E2D" w14:textId="77777777" w:rsidR="005D5541" w:rsidRPr="00E731A9" w:rsidRDefault="005D554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FCAD03E" w14:textId="77777777" w:rsidR="005D5541" w:rsidRPr="001D4392" w:rsidRDefault="005D554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C9F2" w14:textId="77777777" w:rsidR="005D5541" w:rsidRDefault="005D554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0036" w14:textId="77777777" w:rsidR="005D5541" w:rsidRPr="00616BAF" w:rsidRDefault="005D5541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1FF368" w14:textId="77777777" w:rsidR="005D5541" w:rsidRDefault="005D5541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2C9BAD2" w14:textId="77777777" w:rsidR="005D5541" w:rsidRPr="003B726B" w:rsidRDefault="005D5541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5D5541" w14:paraId="0FDF608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07C97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8A711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DF48C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4945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39D6AE90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A3A0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1EBF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D5556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233F96D1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89D8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0CF9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1505658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20D360D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5D5541" w14:paraId="252E458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6B951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1A96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8D53F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82D1" w14:textId="77777777" w:rsidR="005D5541" w:rsidRDefault="005D5541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9CC56DB" w14:textId="77777777" w:rsidR="005D5541" w:rsidRDefault="005D5541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CDB9C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1D786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003B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60A39506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ECDB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7A0E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5D5541" w14:paraId="0BB611F1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E08BB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1F315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3DED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8A03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B5E518E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BA4D3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36BF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44695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32148C16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EE62E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169C6" w14:textId="77777777" w:rsidR="005D5541" w:rsidRPr="00D344C9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5CA39C75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D5541" w14:paraId="123CE9F8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B116E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8A2B9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4D0D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3CE40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26C67FC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DF640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53CEEEF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72011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5EC77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653A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2D4C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23A489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76BF323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735B579C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5D5541" w14:paraId="75F21C9B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890F5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D3E2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4683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FF62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3912CBF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3C34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88628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A2B1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4B4C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8B23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70802E" w14:textId="77777777" w:rsidR="005D5541" w:rsidRPr="00D344C9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5D5541" w14:paraId="22417C4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0537A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F6230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38F6905F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6A8B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D5520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1977856B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194616B7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30D7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87115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72FAF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D2C8E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3793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127E322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D5541" w14:paraId="609A6C60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A4DA5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8B35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4096490B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0E33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A740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069B0B3C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AD21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8489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9426C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3473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70C80" w14:textId="77777777" w:rsidR="005D5541" w:rsidRPr="00D344C9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1687537C" w14:textId="77777777" w:rsidR="005D5541" w:rsidRPr="00D344C9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D5541" w14:paraId="42FD3CC2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C7EC9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8ABAD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EF0B4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EFBF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288E61BB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7948199F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5E0BEF08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F2EE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52F3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420DA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0E0D0651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10F8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AEC5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B9089A5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D5541" w14:paraId="1576D744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0B2B3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436CD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70BAC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9DF9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49A44727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7A03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378C92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A1D1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B487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8492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B399" w14:textId="77777777" w:rsidR="005D5541" w:rsidRPr="00D344C9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21C3DAEA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D07A6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2AC5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49BA3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38E6A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147B35F4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8304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2531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BA27E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76A57F81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97FDC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E879" w14:textId="77777777" w:rsidR="005D5541" w:rsidRPr="00D344C9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3C543B8" w14:textId="77777777" w:rsidR="005D5541" w:rsidRPr="00D344C9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D5541" w14:paraId="352A623B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1FA27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9E62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6E4F3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A25D4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6D5A110D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D142A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B4D3A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E65DD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5AB6A72D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845A9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35D8" w14:textId="77777777" w:rsidR="005D5541" w:rsidRPr="00D344C9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F7F63F4" w14:textId="77777777" w:rsidR="005D5541" w:rsidRPr="00D344C9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D5541" w14:paraId="14FC8048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73C10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085B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5D08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ECACE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5C724F2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0FECD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BE2BA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5D4C2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63CFF27D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8159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084E" w14:textId="77777777" w:rsidR="005D5541" w:rsidRPr="00D344C9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7B644B0F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1A07D87" w14:textId="77777777" w:rsidR="005D5541" w:rsidRPr="00D344C9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5D5541" w14:paraId="08569AFE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214A3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79D2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44781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7EE04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35F2D43D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F842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DC7D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5916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77D58B3D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A9BB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4D77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F97A29A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745B5A7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5D5541" w14:paraId="5C86491E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4B525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5974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B1A6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60679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3E530947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C0E9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2D0757F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72387495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ADD6419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098C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8FA13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B046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538F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4D9B5E87" w14:textId="77777777" w:rsidR="005D5541" w:rsidRPr="00D344C9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44BCD591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FE934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2398C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15B6788B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B2751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1875" w14:textId="77777777" w:rsidR="005D5541" w:rsidRDefault="005D554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4D9705AA" w14:textId="77777777" w:rsidR="005D5541" w:rsidRDefault="005D554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35C11756" w14:textId="77777777" w:rsidR="005D5541" w:rsidRDefault="005D554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90A25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7075B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06B3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7D64B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F036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F900FD9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D5541" w14:paraId="5035AE44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9FE6F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AB3C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FE81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36F4F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0DD1F861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4B324A13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63509484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E6F16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5E62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9A2B4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53D3A9B5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682E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3AE57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943FC5F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D5541" w14:paraId="5B2A6071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B33CE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3C27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8799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D3D8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2CECE873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5B99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12CAB90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88E2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0A36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97BA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99CE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404881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5D5541" w14:paraId="359CFE4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2B841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49FD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477A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4E1A0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4180637C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53E6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120A62D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DD7F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201C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BD3E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E304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3CEF516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5D5541" w14:paraId="681634E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47104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08444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220+900</w:t>
            </w:r>
          </w:p>
          <w:p w14:paraId="2DDEE811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92F7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7EFCF" w14:textId="77777777" w:rsidR="005D5541" w:rsidRDefault="005D5541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</w:t>
            </w:r>
          </w:p>
          <w:p w14:paraId="6587CF7C" w14:textId="77777777" w:rsidR="005D5541" w:rsidRDefault="005D5541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FA87B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F47C2" w14:textId="77777777" w:rsidR="005D5541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0A57C" w14:textId="77777777" w:rsidR="005D5541" w:rsidRDefault="005D554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4EE0" w14:textId="77777777" w:rsidR="005D5541" w:rsidRPr="00600D25" w:rsidRDefault="005D554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3D67F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0C88800" w14:textId="77777777" w:rsidR="005D5541" w:rsidRDefault="005D554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D5541" w14:paraId="4E60806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75D27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D6A99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  <w:p w14:paraId="5FAF49B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0563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963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472B4B85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115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F499E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7F46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83AF4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A889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5D5541" w14:paraId="301B812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A301A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442F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650AD32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5B6F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955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8A6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F3D9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BC8E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8C72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E56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D5541" w14:paraId="462DC52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67BD4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3282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6B6F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62BA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7AD17EDD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E9E2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57D8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E40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52AF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7C643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65DE1A8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0D6E2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900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2751C33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B060D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D7DF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72DD53DC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149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92AE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0A2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67E6C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9934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D5541" w14:paraId="439C85C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DC268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DD2E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6DBD1FE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B3DE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A021E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2DE03B20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08C7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7F14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1F25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BBA4B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6A74A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211B3C90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49FC5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342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802CE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609D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6B6767AF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1A02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E69000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12D9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3C8A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7762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989C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2416062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5D5541" w14:paraId="2C1B7759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1331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1617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661C61A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E95B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72FEA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7635CE0A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520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2B02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D77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56521E7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9498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F4B5C" w14:textId="77777777" w:rsidR="005D5541" w:rsidRPr="0019324E" w:rsidRDefault="005D554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3DACE7B" w14:textId="77777777" w:rsidR="005D5541" w:rsidRPr="000160B5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0C301828" w14:textId="77777777" w:rsidR="005D5541" w:rsidRPr="006B78FD" w:rsidRDefault="005D554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0941747A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E4961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E2FC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603DA1B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6804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2D35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38C163C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B65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15F2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BA8E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7CB06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A588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04F3217" w14:textId="77777777" w:rsidR="005D5541" w:rsidRPr="00ED17B8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D5541" w14:paraId="0F08D618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E10D0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C0A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65EA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0920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88F1673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EFA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2C62A42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00E8F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6C1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EE75B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5398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849B747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5D5541" w14:paraId="6F17FCA5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A0C24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AE79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2394A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CA3DA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F369F1D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0D82E8DD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2B2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00183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B4C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8331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2CD49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EA50B3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7269B14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5D5541" w14:paraId="12B6476C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4307E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10A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2644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4CB81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0700023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2045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52CB42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0F08FBE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6B40FA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85700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67B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E246A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A1D1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37A851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740F9A6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5D5541" w14:paraId="05293AE5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C649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9C65E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BFB0F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527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F67FEF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321C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266810B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632C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2EAE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D9CAF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B1DB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753CE97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5D5541" w14:paraId="4C3F1589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13F9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F47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B412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1FDA5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A9C5405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01CA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2963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57D3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0FD40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02D22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25043A0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5D5541" w14:paraId="492E6768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9FC64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571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706E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F27D1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0076081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160E1E11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36A4268D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7C7C9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EAE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5324C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5577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977C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236843F9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E82F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2007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74ED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46D68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426094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223F6C4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76296DBA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708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0E3E7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EE3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3B0E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57F6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5807084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657F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A24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527BB82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C6BA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BDBD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F3CD259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EA69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A4EF7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3E9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5481C6B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0A270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5B42" w14:textId="77777777" w:rsidR="005D5541" w:rsidRPr="0019324E" w:rsidRDefault="005D554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F3DD222" w14:textId="77777777" w:rsidR="005D5541" w:rsidRPr="000160B5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01B3566B" w14:textId="77777777" w:rsidR="005D5541" w:rsidRPr="005C2BB7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81FCE9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5A1F4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2D86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6E256559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F76D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9E03F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C1CADF2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A0DA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BB436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59F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CA6C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25079" w14:textId="77777777" w:rsidR="005D5541" w:rsidRPr="00EC155E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AE6177C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5D5541" w14:paraId="17BE183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5F2FD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B63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4E6641C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77645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12B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DB8455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9A17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C07A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B9E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87605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444C7" w14:textId="77777777" w:rsidR="005D5541" w:rsidRPr="00EC155E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B3F7184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2BF2AC05" w14:textId="77777777" w:rsidR="005D5541" w:rsidRPr="00EC155E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5D5541" w14:paraId="06B8954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35B4E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2A61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77698ED9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A0F46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AE65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B573AD8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6EB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8B98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D1EA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1393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EFBC" w14:textId="77777777" w:rsidR="005D5541" w:rsidRPr="00DE4F3A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5ADB71F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7456E019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3E015FE" w14:textId="77777777" w:rsidR="005D5541" w:rsidRPr="00DE4F3A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5D5541" w14:paraId="12E2C61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979E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70C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69E836D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D66E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0004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D43934A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3ED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D0D0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AE9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E36B6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C0E1" w14:textId="77777777" w:rsidR="005D5541" w:rsidRPr="00DE4F3A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40554CA2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2369B4FA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2950914B" w14:textId="77777777" w:rsidR="005D5541" w:rsidRPr="00DE4F3A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5D5541" w14:paraId="2FE7B5B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EE2D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EB3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5CFAB58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1F5B3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93B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42EBC75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60009A5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BA2C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F728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BD2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76D19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11454" w14:textId="77777777" w:rsidR="005D5541" w:rsidRPr="00DE4F3A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CE58F7D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6DBE985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3E7D51E" w14:textId="77777777" w:rsidR="005D5541" w:rsidRPr="00DE4F3A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5D5541" w14:paraId="7FD33B9B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22050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E952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9958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8F12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592D980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335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54311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A933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1C49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1A0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615F5B0C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2AAEF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475F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70ADF76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8AACB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D0423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50549D1D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38A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72834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E272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1D2E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61EC9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4F80440" w14:textId="77777777" w:rsidR="005D5541" w:rsidRDefault="005D5541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59C7CF0F" w14:textId="77777777" w:rsidR="005D5541" w:rsidRDefault="005D5541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5D5541" w14:paraId="3A1E7E0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CB14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916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135B40FE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18CE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6A14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6D8779E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575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F0536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BE5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C6C2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EA7F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0B08622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CCF2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73EE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6AC5C9DC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ECDD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C283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2936E878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10502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E729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C3A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64AC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2D408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A2CFD90" w14:textId="77777777" w:rsidR="005D5541" w:rsidRPr="00CB2A72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D5541" w14:paraId="6F739588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AD1D4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936C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4752C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D1C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A4FB35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91D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7882C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DA1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FC4CE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E021A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49183CB4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6670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9D0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9E56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464C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72D7B19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E1D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3718FC3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1D79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788D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990CB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C324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30F1E9D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6161B0A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5D5541" w14:paraId="4A6DFE36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DAFB7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ACFA7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D2124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5C70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506FFFEA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9BEE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FF731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E4D9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118A2EB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6902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65B6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4CDF0598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E4AA2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23412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45CE7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AC89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A73DA7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0D7C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B2D14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24390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D7D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FAA2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92245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A249001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07B52F2A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5D5541" w14:paraId="0B238AA8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67FEC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6433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CB36C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238F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1FCD90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E9E3C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DA9429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1F6E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E759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BEED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67638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622061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7810181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5D5541" w14:paraId="5A97D7B9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B0BDF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56BC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335A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5E15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8E33BD8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BAD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5BC919E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3271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DCF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AAC64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463EC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2AA4EA6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5D5541" w14:paraId="5F12780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BAE80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2A4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C03F0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DF7D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5DD74F5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BDD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E6B849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BA559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1C27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CF52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D5DBF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4243E0" w14:textId="77777777" w:rsidR="005D5541" w:rsidRPr="00D344C9" w:rsidRDefault="005D5541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3232B9E6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5D5541" w14:paraId="6FC7B00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2BB31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382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9CA5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234F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2D285E79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1A7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AD74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28C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44339C5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140B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A8F1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A001575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20441ADF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5D5541" w14:paraId="465DC0C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906A2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6C1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7B47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C27FD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6CA6DC8A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58678CD9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17933E45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8A3F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74AC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CAB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25CACAD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421BF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F8A75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D0F7DE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D5541" w14:paraId="721823A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8DB60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9FE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668CE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A09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C76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10F832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65D5B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5A2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6774F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BEAF1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10DFD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B680F1A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5D5541" w14:paraId="59C7DF9E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D6569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449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075B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3183C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56B57808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BAA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1E665F4C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2B1E9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02689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34F60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90E83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5E7C01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5D5541" w14:paraId="6E832C5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AA582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68C2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BAFF9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AA09A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1E2FEFD1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300FDD6D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676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AFB8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E7B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5654D7A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1236B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70E0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3AF134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D5541" w14:paraId="502EA50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9ADA6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864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65A5D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40B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52512073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0D56B672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52A1DEA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758B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A9EB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67C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0FCB004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6660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55A8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D5541" w14:paraId="567B1F9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D583B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97B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125E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586C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2DC5EA85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CE8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EAB3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CBF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522C9A37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1CA1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80E7F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BE11F51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D5541" w14:paraId="0EF86ADA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7FAC3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DDF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0485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0555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14B670C1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4B8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EC83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42F5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8D69A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D9C0C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7B5D06C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7F5A6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D3F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C176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C778C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4F433218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5936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53B67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4957E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C9A8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056D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685999D3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EF5E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BD97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3EE5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A68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282DE3AF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48B77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145F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4692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2283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5BC68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5D5541" w14:paraId="0A55BCB1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F2EC2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1B30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D242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8091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37218C6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051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414FE22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1499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1EE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5E48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CC64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9A092C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A5EA59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5C036C11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5D5541" w14:paraId="291FED1B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49716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4F71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0DDD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AF53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228AED6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519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C22C5C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C98F7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529E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50A9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75EE0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CEF9E6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3F9CA5E4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7794F8F6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5D5541" w14:paraId="6F7658C7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7E279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8289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8452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3189A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7BA3AB7A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57D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8C89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D0FAE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F4A9F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E8962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A59435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D79A9DC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5D5541" w14:paraId="00B38705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8ADE0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32D49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D2B39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02483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8D5AAB5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2919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596F07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3028E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E3D2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1A7C9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EA23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A01C371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5D5541" w14:paraId="12527D65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F6A71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173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833B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06A84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5331C00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601D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4281A2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3F17B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3B60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BFDAC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F7278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074E44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5D5541" w14:paraId="3C6B13D7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13462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338E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5462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0FDBF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F8344D2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DF82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BD2245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7F25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A1C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457F0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381A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1C3457C2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4FA24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D2B8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4B48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EB50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B47341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B3B2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7487CD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B3C3E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3106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3A2E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D7F8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7B81617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5D5541" w14:paraId="2DDBBC59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77A6E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9657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1154734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454E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AB5C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52DCC329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D47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E812B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216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4D4B3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8DCE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3A4CC2D8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5D5541" w14:paraId="2B892CBE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5810A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4D4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46A50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65A4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4EEB119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F36A9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1B0B29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D904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554F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91825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FEE73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5B95A8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5D5541" w14:paraId="062373B7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63F47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660D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9822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43BD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7F269F5E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E71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4F92BD9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1846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F36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D4BD8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9BB8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4D9E499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5D5541" w14:paraId="575C7B8F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AD474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169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1C51993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C44E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A393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31BB23EF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E4B7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AEB7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54DD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F7A4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13F0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64AA3B6A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D12D1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84B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2695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70962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745FB39D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8507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12D0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4BB62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8854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BD4F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7F746B3A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648CA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3742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7A5CD9D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E9BF8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6B3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10E7C299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221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613F6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8C06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8EDF4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D83A1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29F9719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5D5541" w14:paraId="3B03260B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8569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D202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476D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2359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4FF6FCC0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B2F7C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C698AC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C3C0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581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6529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DCAF0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3F022D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1433989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5D5541" w14:paraId="7ECE9781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755C8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28EB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9804F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3D4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0A3799E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BC8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7AAA8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CA4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4A3F823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3C2E4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53CF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78401C5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E44B224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1C72E52C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5D5541" w14:paraId="7F0459FB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73DDA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CB62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D2F9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18322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96AE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15732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E5A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960E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751E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51EFFE87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5D5541" w14:paraId="590BA833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CE353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CBC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B8F53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62A90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08B8DC2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A353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C67CAC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372A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131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F0741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3C88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68CF7D0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5D5541" w14:paraId="3C250E11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08ADD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C0E0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441F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179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2844D9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1BE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8CCD8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751B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700DF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3C9C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C76FF18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5D5541" w14:paraId="42D99F2B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96D8D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B01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C0B31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306A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35A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940B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63E1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E460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F450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5D5541" w14:paraId="0C288DE5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C0312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AA3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2624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8151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B6F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090467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49EC3A4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6851AC7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B60FB5E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0C09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2624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2042E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3B3E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0E0A01BB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851E7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B7E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E59E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19EB0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C3199F0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310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AC5A7A7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D62AB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3262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A189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C6A2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5D5541" w14:paraId="193F3E92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12459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C33C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99FB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F95D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540E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7AD6CE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1337051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789B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BB0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05BD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14F3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4A8A0B1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14298E28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7ED3A3A2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016B2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723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BA18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CE5D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6DA28A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7A561CFA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29742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A34D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C97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8BED1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1BE4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D5541" w14:paraId="592E38CE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98BB2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D94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058D03D7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910AC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477C" w14:textId="77777777" w:rsidR="005D5541" w:rsidRDefault="005D554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3E00584F" w14:textId="77777777" w:rsidR="005D5541" w:rsidRDefault="005D554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96A2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786B7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E75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75D5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C5C2C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B8DE20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22.00.</w:t>
            </w:r>
          </w:p>
        </w:tc>
      </w:tr>
      <w:tr w:rsidR="005D5541" w14:paraId="6EDD0C6B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6261A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0A98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50E4AA6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50F8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E2279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504D307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9C53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9F7F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BBE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74FE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1994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D5541" w14:paraId="45701D0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253EB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A195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AF692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2278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1DC130DC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C248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299F4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8D49E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AD55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59FE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D5541" w14:paraId="6C87CDC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6280C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4F6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930E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7738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983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DC34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A48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06A8057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71D5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9DCC9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D5541" w14:paraId="0A3930C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E456E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4ED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C188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33FD1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DA424B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180F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95E0ACE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47D150B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21B8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4744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7E02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B0CD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0CE84E2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05E6A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2DD7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02F76A6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A16DC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D229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4E8A5060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2B3A58C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786CA554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7B0F7BF3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23F9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C354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260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1948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B0FA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D5541" w14:paraId="216BDE0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ACDCA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58AE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122DEB67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C8618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F8A0" w14:textId="77777777" w:rsidR="005D5541" w:rsidRDefault="005D554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716EC48D" w14:textId="77777777" w:rsidR="005D5541" w:rsidRDefault="005D554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7386E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9A52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04C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8D042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53F6" w14:textId="77777777" w:rsidR="005D5541" w:rsidRDefault="005D5541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613D1FE" w14:textId="77777777" w:rsidR="005D5541" w:rsidRDefault="005D5541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5D5541" w14:paraId="44E2C3C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0B94F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E99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15AAE9D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FE52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723F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27A8A84A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0C4CEAB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7DD51B0F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C1192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B0971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3A8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E87F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42F99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D5541" w14:paraId="64D384F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E19F6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DCB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427A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C036E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8D3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F136E2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56D7C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62B6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BE3E9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3453A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48D434BC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72E4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694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711B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FE801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46E5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0069E2B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92C2C0C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2EA2BBD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726F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CB9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38D7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6EA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62935296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5D5541" w14:paraId="19B655B0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7EDE3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DCBEC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4E7E3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D06D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52389AB9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47CB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DD63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F57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0BD26E5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5F8A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0FC27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D5541" w14:paraId="3CD7AD48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1FB9C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4BC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6B9B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FC24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6BB09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4820677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AD92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5F3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2B54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4FC7A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868853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66288DE0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16F02699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F7401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23D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5135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4C3F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FF9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3B09462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3A7C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7A7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2142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C381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5A6E614F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834B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813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B8122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5B5B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19790872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5C48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10A9E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1233E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1E52E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DFAA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507E5827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80AC2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A65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4196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8DE74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BC2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3F508D2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1044672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2B36871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65E9F04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829F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6FBC2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0DD5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5B60" w14:textId="77777777" w:rsidR="005D5541" w:rsidRPr="00D344C9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5D5541" w14:paraId="694F3635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8A7B0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C46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AFD6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2675A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0193D3E5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B6C2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453FDA7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536D87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C824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B312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7089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1E0C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346D89E0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5D5541" w14:paraId="5B364AD4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F754F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1A4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34E6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1A1E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5F6AE470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A79F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624C4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4ED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4DB66D9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616E3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8F0B0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D5541" w14:paraId="07DCAB0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19E60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5B04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51C860BE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447C5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15E0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41FE0CE3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4A7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37813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427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DFAEC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0214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5D5541" w14:paraId="06946FE5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93B3A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EF3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6FC223C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4A374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584E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77CB86E4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E1D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0A64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B8B1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1A92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94BF8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D5541" w14:paraId="55AC6791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54EFB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9BCC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537CA5D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326B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1780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41E3613E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55E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323F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5E9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DB64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57F2C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D5541" w14:paraId="591DF337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E0270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579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C141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911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D4D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5342A38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98229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373C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D88E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9EAC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5D5541" w14:paraId="2DB06EF7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870CD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C50E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4FAA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162F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9D25C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D37B94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B0EC4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3D5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8C931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B1D51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5D5541" w14:paraId="1A559A9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DB898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884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B8BDD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A475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EA0E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F4D9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F19E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16A23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BBE5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CC231B5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50F9CDB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5D5541" w14:paraId="41EB698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8FDD4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E9FD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684D9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43D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3BC2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78B93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230E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A4DEE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C78A8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01D8CAA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48AA221C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5D5541" w14:paraId="757648B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C6CAE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4D17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4B30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5567D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2703E263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5CC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B380A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1A4C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C767C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525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5D5541" w14:paraId="21CE828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FB41F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F2F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0F9F92B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BBF1B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F6618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72AC872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B43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76AE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C7F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9A8B3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99D90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5D5541" w14:paraId="05123F0D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2D130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FC4D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A62F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426A0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A1E4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961728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3A73A8E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02240D3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C1C12F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1C1107C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463E037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169D7B0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2861F67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F740E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41B6B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CCC03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B578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2A6224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5003AF1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8618935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10D98D6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5D5541" w14:paraId="1F6AAEF9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983A8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84C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E5102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69298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3B2950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1625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52CC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2F4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A875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7F6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6C383F4C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44E13F3E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0441873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5D5541" w14:paraId="67151653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74CF7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076A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8CC2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A8C4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63F738C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08BF7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4EDC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1661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35384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C559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6D4AAB5D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649D0C4A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7ED564F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5D5541" w14:paraId="4B8AEA9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65149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91CE9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E3BE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ECB5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01498D3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8B8F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8EB4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C75DC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33D2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A9ED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02E5AA24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3FBCE4A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C9D59CD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5D5541" w14:paraId="6CA4AA2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7340C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6DE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0915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5B3F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659F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A5DA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8F9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3CD7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EBA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76806711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FEEBB1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5D5541" w14:paraId="088489F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0BDF7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62E7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31E45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1BB4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37C8BAD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74A0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FB1B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31B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D43E0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AEBB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1A592B48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DE197C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5D5541" w14:paraId="0D44787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D42A9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324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8775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74E9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089ED94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25EE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7C2CB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F3D0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E3505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0571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501E8702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2E321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5D5541" w14:paraId="1D8D130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69F5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ACDA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200A9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2896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081F07C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3B7C3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D9146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B17AE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1B64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FB979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7AB3140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5D5541" w14:paraId="14D2222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EF464" w14:textId="77777777" w:rsidR="005D5541" w:rsidRDefault="005D5541" w:rsidP="005D554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270C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E4576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834E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0D18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73682FAD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9F781" w14:textId="77777777" w:rsidR="005D5541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1336" w14:textId="77777777" w:rsidR="005D5541" w:rsidRDefault="005D554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2E87E" w14:textId="77777777" w:rsidR="005D5541" w:rsidRPr="00600D25" w:rsidRDefault="005D554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F680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86665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510E947" w14:textId="77777777" w:rsidR="005D5541" w:rsidRDefault="005D554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5C76334C" w14:textId="77777777" w:rsidR="005D5541" w:rsidRPr="00836022" w:rsidRDefault="005D5541" w:rsidP="0095691E">
      <w:pPr>
        <w:spacing w:before="40" w:line="192" w:lineRule="auto"/>
        <w:ind w:right="57"/>
        <w:rPr>
          <w:sz w:val="20"/>
          <w:lang w:val="en-US"/>
        </w:rPr>
      </w:pPr>
    </w:p>
    <w:p w14:paraId="3D9ADCBA" w14:textId="77777777" w:rsidR="005D5541" w:rsidRPr="00DE2227" w:rsidRDefault="005D5541" w:rsidP="0095691E"/>
    <w:p w14:paraId="7912978B" w14:textId="77777777" w:rsidR="005D5541" w:rsidRPr="0095691E" w:rsidRDefault="005D5541" w:rsidP="0095691E"/>
    <w:p w14:paraId="0D239DBA" w14:textId="77777777" w:rsidR="005D5541" w:rsidRDefault="005D5541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2A66A963" w14:textId="77777777" w:rsidR="005D5541" w:rsidRPr="005D215B" w:rsidRDefault="005D5541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D5541" w14:paraId="352B66EE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CF303" w14:textId="77777777" w:rsidR="005D5541" w:rsidRDefault="005D5541" w:rsidP="005D5541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8ED6" w14:textId="77777777" w:rsidR="005D5541" w:rsidRDefault="005D554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B6BED" w14:textId="77777777" w:rsidR="005D5541" w:rsidRPr="00B3607C" w:rsidRDefault="005D554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482D" w14:textId="77777777" w:rsidR="005D5541" w:rsidRDefault="005D5541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C175" w14:textId="77777777" w:rsidR="005D5541" w:rsidRDefault="005D554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A0E9" w14:textId="77777777" w:rsidR="005D5541" w:rsidRDefault="005D554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EAC8" w14:textId="77777777" w:rsidR="005D5541" w:rsidRDefault="005D554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5103AFDB" w14:textId="77777777" w:rsidR="005D5541" w:rsidRDefault="005D554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3D0D" w14:textId="77777777" w:rsidR="005D5541" w:rsidRDefault="005D554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E30E" w14:textId="77777777" w:rsidR="005D5541" w:rsidRDefault="005D554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5D5541" w14:paraId="4887B020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87FF1" w14:textId="77777777" w:rsidR="005D5541" w:rsidRDefault="005D5541" w:rsidP="005D5541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2555" w14:textId="77777777" w:rsidR="005D5541" w:rsidRDefault="005D554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1ED1F" w14:textId="77777777" w:rsidR="005D5541" w:rsidRPr="00B3607C" w:rsidRDefault="005D554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7D6D" w14:textId="77777777" w:rsidR="005D5541" w:rsidRDefault="005D5541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29D28" w14:textId="77777777" w:rsidR="005D5541" w:rsidRDefault="005D554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4C03EA36" w14:textId="77777777" w:rsidR="005D5541" w:rsidRDefault="005D554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CFBEC" w14:textId="77777777" w:rsidR="005D5541" w:rsidRDefault="005D554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97290" w14:textId="77777777" w:rsidR="005D5541" w:rsidRDefault="005D554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D263" w14:textId="77777777" w:rsidR="005D5541" w:rsidRDefault="005D554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FCBCD" w14:textId="77777777" w:rsidR="005D5541" w:rsidRDefault="005D554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2A34EA" w14:textId="77777777" w:rsidR="005D5541" w:rsidRDefault="005D554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453CCCC0" w14:textId="77777777" w:rsidR="005D5541" w:rsidRDefault="005D554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5D5541" w14:paraId="349C95B7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C9551" w14:textId="77777777" w:rsidR="005D5541" w:rsidRDefault="005D5541" w:rsidP="005D5541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0828" w14:textId="77777777" w:rsidR="005D5541" w:rsidRDefault="005D554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EE88" w14:textId="77777777" w:rsidR="005D5541" w:rsidRPr="00B3607C" w:rsidRDefault="005D554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D7E98" w14:textId="77777777" w:rsidR="005D5541" w:rsidRDefault="005D5541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434E66FC" w14:textId="77777777" w:rsidR="005D5541" w:rsidRDefault="005D5541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9C40" w14:textId="77777777" w:rsidR="005D5541" w:rsidRDefault="005D554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516420C3" w14:textId="77777777" w:rsidR="005D5541" w:rsidRDefault="005D554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A6B2" w14:textId="77777777" w:rsidR="005D5541" w:rsidRDefault="005D554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A393" w14:textId="77777777" w:rsidR="005D5541" w:rsidRDefault="005D554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C1EFC" w14:textId="77777777" w:rsidR="005D5541" w:rsidRDefault="005D554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888E" w14:textId="77777777" w:rsidR="005D5541" w:rsidRDefault="005D554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5D5541" w14:paraId="0DF5C546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85722" w14:textId="77777777" w:rsidR="005D5541" w:rsidRDefault="005D5541" w:rsidP="005D5541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3A266" w14:textId="77777777" w:rsidR="005D5541" w:rsidRDefault="005D554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9DE07" w14:textId="77777777" w:rsidR="005D5541" w:rsidRPr="00B3607C" w:rsidRDefault="005D554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6425" w14:textId="77777777" w:rsidR="005D5541" w:rsidRDefault="005D554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60F9C2B8" w14:textId="77777777" w:rsidR="005D5541" w:rsidRDefault="005D554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68B0009B" w14:textId="77777777" w:rsidR="005D5541" w:rsidRDefault="005D554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2C80" w14:textId="77777777" w:rsidR="005D5541" w:rsidRDefault="005D554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BFD71" w14:textId="77777777" w:rsidR="005D5541" w:rsidRDefault="005D554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DB2E" w14:textId="77777777" w:rsidR="005D5541" w:rsidRDefault="005D554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68832264" w14:textId="77777777" w:rsidR="005D5541" w:rsidRDefault="005D554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3664" w14:textId="77777777" w:rsidR="005D5541" w:rsidRDefault="005D554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488F" w14:textId="77777777" w:rsidR="005D5541" w:rsidRDefault="005D554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D67290" w14:textId="77777777" w:rsidR="005D5541" w:rsidRDefault="005D554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289DC26F" w14:textId="77777777" w:rsidR="005D5541" w:rsidRDefault="005D5541">
      <w:pPr>
        <w:spacing w:before="40" w:after="40" w:line="192" w:lineRule="auto"/>
        <w:ind w:right="57"/>
        <w:rPr>
          <w:sz w:val="20"/>
          <w:lang w:val="en-US"/>
        </w:rPr>
      </w:pPr>
    </w:p>
    <w:p w14:paraId="164BF1A2" w14:textId="77777777" w:rsidR="005D5541" w:rsidRDefault="005D5541" w:rsidP="00F14E3C">
      <w:pPr>
        <w:pStyle w:val="Heading1"/>
        <w:spacing w:line="360" w:lineRule="auto"/>
      </w:pPr>
      <w:r>
        <w:t>LINIA 301 F1</w:t>
      </w:r>
    </w:p>
    <w:p w14:paraId="7A819BEE" w14:textId="77777777" w:rsidR="005D5541" w:rsidRDefault="005D5541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5D5541" w14:paraId="3766B41C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7EF9F" w14:textId="77777777" w:rsidR="005D5541" w:rsidRDefault="005D5541" w:rsidP="002804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91D6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787DF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5AA4" w14:textId="77777777" w:rsidR="005D5541" w:rsidRDefault="005D5541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EE61D51" w14:textId="77777777" w:rsidR="005D5541" w:rsidRDefault="005D5541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FA12A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6A219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6AC1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4781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EE16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4D95FE89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86239" w14:textId="77777777" w:rsidR="005D5541" w:rsidRDefault="005D5541" w:rsidP="002804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0C90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9A80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DE17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62AFE09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6567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EFADC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869E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3D2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43084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5416475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2ABA8" w14:textId="77777777" w:rsidR="005D5541" w:rsidRDefault="005D5541" w:rsidP="002804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165D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A873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4C98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AAC5722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78D1E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D8299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82B75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F55C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7356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BE4F95C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7E1E0" w14:textId="77777777" w:rsidR="005D5541" w:rsidRDefault="005D5541" w:rsidP="002804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3480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0272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9147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ABC1DAB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B10E6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25410FC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4E1C6DAF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C01F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F2E2A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AF758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CF00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55890BD4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F0768" w14:textId="77777777" w:rsidR="005D5541" w:rsidRDefault="005D5541" w:rsidP="002804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BD11D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FF14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38F4A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F1CC872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B0F5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B5E14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4EC27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4134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621BD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2AE6095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79864" w14:textId="77777777" w:rsidR="005D5541" w:rsidRDefault="005D5541" w:rsidP="002804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D5AC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FACE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8A13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EA1E18D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D895" w14:textId="77777777" w:rsidR="005D5541" w:rsidRDefault="005D554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976E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145DB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B5CE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721C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466B862C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C07BF" w14:textId="77777777" w:rsidR="005D5541" w:rsidRDefault="005D5541" w:rsidP="002804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1F80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47AB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D409D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E54AA89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525E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9A798B7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AAA01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B637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2B42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3D32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6B6D505B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2C1D" w14:textId="77777777" w:rsidR="005D5541" w:rsidRDefault="005D5541" w:rsidP="002804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41E1D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269C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A140C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4E0076B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985C3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3DD6747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7FCFD5AC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6345213E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27CE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F355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FA7E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57BDB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4C508A3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9E0E" w14:textId="77777777" w:rsidR="005D5541" w:rsidRDefault="005D5541" w:rsidP="002804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679D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FB46B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6A86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1C8880D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0774" w14:textId="77777777" w:rsidR="005D5541" w:rsidRDefault="005D554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2D7D7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1FC2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2859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2B421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6FC1D9DF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94D53" w14:textId="77777777" w:rsidR="005D5541" w:rsidRDefault="005D5541" w:rsidP="002804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84996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D090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12AE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7828C68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13A8A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53F81EC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406800A5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D7F79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3460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6249C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576D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0643AB2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021B7" w14:textId="77777777" w:rsidR="005D5541" w:rsidRDefault="005D5541" w:rsidP="002804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644A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639A2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D205" w14:textId="77777777" w:rsidR="005D5541" w:rsidRDefault="005D5541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D1EDF4F" w14:textId="77777777" w:rsidR="005D5541" w:rsidRDefault="005D5541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9BD35" w14:textId="77777777" w:rsidR="005D5541" w:rsidRDefault="005D5541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C561F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C220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F774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EEF6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AF1A693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C84A6" w14:textId="77777777" w:rsidR="005D5541" w:rsidRDefault="005D5541" w:rsidP="002804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9A0CF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EA22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4F863" w14:textId="77777777" w:rsidR="005D5541" w:rsidRDefault="005D5541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239C63C" w14:textId="77777777" w:rsidR="005D5541" w:rsidRDefault="005D5541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9E38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0D3EA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E9572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7FD4C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D2001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B00D6D5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01193" w14:textId="77777777" w:rsidR="005D5541" w:rsidRDefault="005D5541" w:rsidP="002804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EE269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9DDB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8785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1FFAC32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BA74" w14:textId="77777777" w:rsidR="005D5541" w:rsidRDefault="005D554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6C823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8B1F1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527A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E9B0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2714A252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E97AC" w14:textId="77777777" w:rsidR="005D5541" w:rsidRDefault="005D5541" w:rsidP="002804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D89B5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D7FD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31334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8B462F8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9CF6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58A34D2D" w14:textId="77777777" w:rsidR="005D5541" w:rsidRDefault="005D554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9FF3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F6A1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A7806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49A3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53889A9F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3EECA" w14:textId="77777777" w:rsidR="005D5541" w:rsidRDefault="005D5541" w:rsidP="002804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CB4C4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A6F0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EFAC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A7E72F4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CA979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70CE4E96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35A9C335" w14:textId="77777777" w:rsidR="005D5541" w:rsidRDefault="005D554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2A5B0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3E2E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D6479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2FE1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8D8DDF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5D5541" w14:paraId="24578252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0B435" w14:textId="77777777" w:rsidR="005D5541" w:rsidRDefault="005D5541" w:rsidP="002804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250D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04EB7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D15E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CB4EBF9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8DB7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2FC292CD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6869CE9" w14:textId="77777777" w:rsidR="005D5541" w:rsidRDefault="005D554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79B4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FA6D0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F4AC8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D6F6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5D5541" w14:paraId="5ECEB988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F4D4B" w14:textId="77777777" w:rsidR="005D5541" w:rsidRDefault="005D5541" w:rsidP="002804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75A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C11F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8B8B" w14:textId="77777777" w:rsidR="005D5541" w:rsidRDefault="005D554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9541FB2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E574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5B4C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4960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CEC1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84A7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5BFA5A1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07F75" w14:textId="77777777" w:rsidR="005D5541" w:rsidRDefault="005D5541" w:rsidP="002804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6784D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22924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13DFD" w14:textId="77777777" w:rsidR="005D5541" w:rsidRDefault="005D554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974130A" w14:textId="77777777" w:rsidR="005D5541" w:rsidRDefault="005D554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317C" w14:textId="77777777" w:rsidR="005D5541" w:rsidRDefault="005D5541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64D7E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C6BF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05D7C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3E8F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E85934A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1D55F" w14:textId="77777777" w:rsidR="005D5541" w:rsidRDefault="005D5541" w:rsidP="002804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8D15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23F0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88B4" w14:textId="77777777" w:rsidR="005D5541" w:rsidRDefault="005D5541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C84250D" w14:textId="77777777" w:rsidR="005D5541" w:rsidRDefault="005D5541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E3E63" w14:textId="77777777" w:rsidR="005D5541" w:rsidRDefault="005D5541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C2D8F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CBFBC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61A5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C252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4A0BA501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04D03" w14:textId="77777777" w:rsidR="005D5541" w:rsidRDefault="005D5541" w:rsidP="002804A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185F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EDBC4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1AD37" w14:textId="77777777" w:rsidR="005D5541" w:rsidRDefault="005D5541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C1F0DF8" w14:textId="77777777" w:rsidR="005D5541" w:rsidRDefault="005D5541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BEA9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0B86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8DB03" w14:textId="77777777" w:rsidR="005D5541" w:rsidRDefault="005D554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D8EE" w14:textId="77777777" w:rsidR="005D5541" w:rsidRDefault="005D554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104F" w14:textId="77777777" w:rsidR="005D5541" w:rsidRDefault="005D554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7CC7651C" w14:textId="77777777" w:rsidR="005D5541" w:rsidRDefault="005D554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087EEF24" w14:textId="77777777" w:rsidR="005D5541" w:rsidRDefault="005D554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08A8F73F" w14:textId="77777777" w:rsidR="005D5541" w:rsidRDefault="005D554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521E415" w14:textId="77777777" w:rsidR="005D5541" w:rsidRDefault="005D554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1037DC50" w14:textId="77777777" w:rsidR="005D5541" w:rsidRDefault="005D554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3BC5FD31" w14:textId="77777777" w:rsidR="005D5541" w:rsidRDefault="005D5541">
      <w:pPr>
        <w:spacing w:before="40" w:after="40" w:line="192" w:lineRule="auto"/>
        <w:ind w:right="57"/>
        <w:rPr>
          <w:sz w:val="20"/>
          <w:lang w:val="ro-RO"/>
        </w:rPr>
      </w:pPr>
    </w:p>
    <w:p w14:paraId="505C62A7" w14:textId="77777777" w:rsidR="005D5541" w:rsidRDefault="005D5541" w:rsidP="007E3B63">
      <w:pPr>
        <w:pStyle w:val="Heading1"/>
        <w:spacing w:line="360" w:lineRule="auto"/>
      </w:pPr>
      <w:r>
        <w:lastRenderedPageBreak/>
        <w:t>LINIA 301 G</w:t>
      </w:r>
    </w:p>
    <w:p w14:paraId="03417E08" w14:textId="77777777" w:rsidR="005D5541" w:rsidRDefault="005D5541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5D5541" w14:paraId="6122FFFD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8CB8D3" w14:textId="77777777" w:rsidR="005D5541" w:rsidRDefault="005D5541" w:rsidP="002804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B27CE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300AB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D759E" w14:textId="77777777" w:rsidR="005D5541" w:rsidRDefault="005D5541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FA5EB8A" w14:textId="77777777" w:rsidR="005D5541" w:rsidRDefault="005D5541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9EF5D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E70A1A5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01F60F23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57AF5D2C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6484F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1020D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8703B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67A87" w14:textId="77777777" w:rsidR="005D5541" w:rsidRDefault="005D5541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674085" w14:textId="77777777" w:rsidR="005D5541" w:rsidRDefault="005D5541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5D5541" w14:paraId="36DA1E83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C3664D" w14:textId="77777777" w:rsidR="005D5541" w:rsidRDefault="005D5541" w:rsidP="002804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86632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57E48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A5C23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46D653B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18351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7A79012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24ECD9E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04330064" w14:textId="77777777" w:rsidR="005D5541" w:rsidRDefault="005D554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2B593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C998E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B8532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1BA3C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027F4A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5D5541" w14:paraId="292859B7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D15F54" w14:textId="77777777" w:rsidR="005D5541" w:rsidRDefault="005D5541" w:rsidP="002804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30E41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6AD4D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34D13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CA08D2B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49E75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74FE7D0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F7CF353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F8C0B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C7A7C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39D85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ED32E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6009199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067855" w14:textId="77777777" w:rsidR="005D5541" w:rsidRDefault="005D5541" w:rsidP="002804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306DB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ADF50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605AA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613F923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99E44" w14:textId="77777777" w:rsidR="005D5541" w:rsidRDefault="005D554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9556B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EC4FC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7CC98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09CEA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683B5C9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E9D8F" w14:textId="77777777" w:rsidR="005D5541" w:rsidRDefault="005D5541" w:rsidP="002804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F3DE9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6C7A5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5E108" w14:textId="77777777" w:rsidR="005D5541" w:rsidRDefault="005D5541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F36AC72" w14:textId="77777777" w:rsidR="005D5541" w:rsidRDefault="005D5541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288A0" w14:textId="77777777" w:rsidR="005D5541" w:rsidRDefault="005D554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05297" w14:textId="77777777" w:rsidR="005D5541" w:rsidRDefault="005D554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D5D59" w14:textId="77777777" w:rsidR="005D5541" w:rsidRDefault="005D5541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2E7CB" w14:textId="77777777" w:rsidR="005D5541" w:rsidRDefault="005D554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2FCA9" w14:textId="77777777" w:rsidR="005D5541" w:rsidRDefault="005D5541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AACF096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E1CA6B" w14:textId="77777777" w:rsidR="005D5541" w:rsidRDefault="005D5541" w:rsidP="002804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F4204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45071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EF9B6" w14:textId="77777777" w:rsidR="005D5541" w:rsidRDefault="005D5541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1BE7BED" w14:textId="77777777" w:rsidR="005D5541" w:rsidRDefault="005D5541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537DF" w14:textId="77777777" w:rsidR="005D5541" w:rsidRDefault="005D554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D3AC1" w14:textId="77777777" w:rsidR="005D5541" w:rsidRDefault="005D554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3E8A9" w14:textId="77777777" w:rsidR="005D5541" w:rsidRDefault="005D5541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1807A" w14:textId="77777777" w:rsidR="005D5541" w:rsidRDefault="005D554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A7D12" w14:textId="77777777" w:rsidR="005D5541" w:rsidRDefault="005D5541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5D994D66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66430" w14:textId="77777777" w:rsidR="005D5541" w:rsidRDefault="005D5541" w:rsidP="002804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5A07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0C185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CD246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30BA1CB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C4D5" w14:textId="77777777" w:rsidR="005D5541" w:rsidRDefault="005D554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F6E0249" w14:textId="77777777" w:rsidR="005D5541" w:rsidRDefault="005D5541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7B5E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B9E9C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C23B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1924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57DC22B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B1B4B" w14:textId="77777777" w:rsidR="005D5541" w:rsidRDefault="005D5541" w:rsidP="002804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2F2E6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D358E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2D73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7E87CB4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4DCD4" w14:textId="77777777" w:rsidR="005D5541" w:rsidRDefault="005D554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E98B03E" w14:textId="77777777" w:rsidR="005D5541" w:rsidRDefault="005D554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2AE24D8" w14:textId="77777777" w:rsidR="005D5541" w:rsidRDefault="005D554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6915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12C9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17FC8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028E5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52B94682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EB175" w14:textId="77777777" w:rsidR="005D5541" w:rsidRDefault="005D5541" w:rsidP="002804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9412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F43B6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5A0C5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A555E96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8318" w14:textId="77777777" w:rsidR="005D5541" w:rsidRDefault="005D554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C24316B" w14:textId="77777777" w:rsidR="005D5541" w:rsidRDefault="005D554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8BFD1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AEFB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CCF57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15A0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9C0C0CF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2C996" w14:textId="77777777" w:rsidR="005D5541" w:rsidRDefault="005D5541" w:rsidP="002804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5510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0AEC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7DDD8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CC686B3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7C0F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3E62F2D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10ACC87D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40F8B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520CF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92D1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5523D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45DFA6EF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18617" w14:textId="77777777" w:rsidR="005D5541" w:rsidRDefault="005D5541" w:rsidP="002804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1DF5E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31023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D346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15C05FD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E816B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7BCC9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5FD5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34F1C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D21F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24ED642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3F717" w14:textId="77777777" w:rsidR="005D5541" w:rsidRDefault="005D5541" w:rsidP="002804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0626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9CA6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52AB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8BD0CBD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855A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6EAD9B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D9F7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BD96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E9B4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7596E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E947F01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8137" w14:textId="77777777" w:rsidR="005D5541" w:rsidRDefault="005D5541" w:rsidP="002804A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FC94A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D91A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A7D48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8450DE4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2E2C2" w14:textId="77777777" w:rsidR="005D5541" w:rsidRDefault="005D554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FAC8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E7704" w14:textId="77777777" w:rsidR="005D5541" w:rsidRDefault="005D554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89C4F" w14:textId="77777777" w:rsidR="005D5541" w:rsidRDefault="005D554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63F6" w14:textId="77777777" w:rsidR="005D5541" w:rsidRDefault="005D554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1D90A67" w14:textId="77777777" w:rsidR="005D5541" w:rsidRDefault="005D5541">
      <w:pPr>
        <w:spacing w:before="40" w:line="192" w:lineRule="auto"/>
        <w:ind w:right="57"/>
        <w:rPr>
          <w:sz w:val="20"/>
          <w:lang w:val="ro-RO"/>
        </w:rPr>
      </w:pPr>
    </w:p>
    <w:p w14:paraId="008ECA2E" w14:textId="77777777" w:rsidR="005D5541" w:rsidRDefault="005D5541" w:rsidP="00956F37">
      <w:pPr>
        <w:pStyle w:val="Heading1"/>
        <w:spacing w:line="360" w:lineRule="auto"/>
      </w:pPr>
      <w:r>
        <w:t>LINIA 301 N</w:t>
      </w:r>
    </w:p>
    <w:p w14:paraId="00EF01AF" w14:textId="77777777" w:rsidR="005D5541" w:rsidRDefault="005D5541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5D5541" w14:paraId="6D33F8B1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0482D" w14:textId="77777777" w:rsidR="005D5541" w:rsidRDefault="005D5541" w:rsidP="005D554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D521" w14:textId="77777777" w:rsidR="005D5541" w:rsidRDefault="005D554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617FF" w14:textId="77777777" w:rsidR="005D5541" w:rsidRDefault="005D554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376A5" w14:textId="77777777" w:rsidR="005D5541" w:rsidRDefault="005D554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1DB45B8" w14:textId="77777777" w:rsidR="005D5541" w:rsidRDefault="005D554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A360" w14:textId="77777777" w:rsidR="005D5541" w:rsidRDefault="005D5541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5358" w14:textId="77777777" w:rsidR="005D5541" w:rsidRDefault="005D554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03D06" w14:textId="77777777" w:rsidR="005D5541" w:rsidRDefault="005D554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D1CA" w14:textId="77777777" w:rsidR="005D5541" w:rsidRPr="0022092F" w:rsidRDefault="005D554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A1E94" w14:textId="77777777" w:rsidR="005D5541" w:rsidRDefault="005D5541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50D9446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891D6" w14:textId="77777777" w:rsidR="005D5541" w:rsidRDefault="005D5541" w:rsidP="005D554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FC28A" w14:textId="77777777" w:rsidR="005D5541" w:rsidRDefault="005D554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1575" w14:textId="77777777" w:rsidR="005D5541" w:rsidRDefault="005D554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EDD94" w14:textId="77777777" w:rsidR="005D5541" w:rsidRDefault="005D554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34759D2" w14:textId="77777777" w:rsidR="005D5541" w:rsidRDefault="005D554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DAC13" w14:textId="77777777" w:rsidR="005D5541" w:rsidRDefault="005D554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261F" w14:textId="77777777" w:rsidR="005D5541" w:rsidRDefault="005D554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6F92" w14:textId="77777777" w:rsidR="005D5541" w:rsidRDefault="005D554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2F4B3" w14:textId="77777777" w:rsidR="005D5541" w:rsidRPr="0022092F" w:rsidRDefault="005D554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26DDC" w14:textId="77777777" w:rsidR="005D5541" w:rsidRDefault="005D554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4F25093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E04F1" w14:textId="77777777" w:rsidR="005D5541" w:rsidRDefault="005D5541" w:rsidP="005D554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5E46" w14:textId="77777777" w:rsidR="005D5541" w:rsidRDefault="005D554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A3A2" w14:textId="77777777" w:rsidR="005D5541" w:rsidRDefault="005D554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B4F9A" w14:textId="77777777" w:rsidR="005D5541" w:rsidRDefault="005D554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CA980F0" w14:textId="77777777" w:rsidR="005D5541" w:rsidRDefault="005D554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67A8" w14:textId="77777777" w:rsidR="005D5541" w:rsidRDefault="005D554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96429" w14:textId="77777777" w:rsidR="005D5541" w:rsidRDefault="005D554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44159" w14:textId="77777777" w:rsidR="005D5541" w:rsidRDefault="005D554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E5F9" w14:textId="77777777" w:rsidR="005D5541" w:rsidRPr="0022092F" w:rsidRDefault="005D554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257DA" w14:textId="77777777" w:rsidR="005D5541" w:rsidRDefault="005D554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010A3B" w14:textId="77777777" w:rsidR="005D5541" w:rsidRPr="00474FB0" w:rsidRDefault="005D554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5D5541" w14:paraId="40B5D7FF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9FAC3" w14:textId="77777777" w:rsidR="005D5541" w:rsidRDefault="005D5541" w:rsidP="005D554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5B8ED" w14:textId="77777777" w:rsidR="005D5541" w:rsidRDefault="005D55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0468" w14:textId="77777777" w:rsidR="005D5541" w:rsidRDefault="005D55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9FF59" w14:textId="77777777" w:rsidR="005D5541" w:rsidRDefault="005D554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EA5AC95" w14:textId="77777777" w:rsidR="005D5541" w:rsidRDefault="005D554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B342" w14:textId="77777777" w:rsidR="005D5541" w:rsidRDefault="005D55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D0BB" w14:textId="77777777" w:rsidR="005D5541" w:rsidRDefault="005D55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36308" w14:textId="77777777" w:rsidR="005D5541" w:rsidRDefault="005D55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B2696" w14:textId="77777777" w:rsidR="005D5541" w:rsidRPr="0022092F" w:rsidRDefault="005D55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42BED" w14:textId="77777777" w:rsidR="005D5541" w:rsidRDefault="005D554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4C4B637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C349F" w14:textId="77777777" w:rsidR="005D5541" w:rsidRDefault="005D5541" w:rsidP="005D554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B8039" w14:textId="77777777" w:rsidR="005D5541" w:rsidRDefault="005D55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2B09F" w14:textId="77777777" w:rsidR="005D5541" w:rsidRDefault="005D55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9A28" w14:textId="77777777" w:rsidR="005D5541" w:rsidRDefault="005D554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E4CB491" w14:textId="77777777" w:rsidR="005D5541" w:rsidRDefault="005D554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F5D1" w14:textId="77777777" w:rsidR="005D5541" w:rsidRDefault="005D55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F5E3647" w14:textId="77777777" w:rsidR="005D5541" w:rsidRDefault="005D55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5C553C99" w14:textId="77777777" w:rsidR="005D5541" w:rsidRDefault="005D55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AEB2" w14:textId="77777777" w:rsidR="005D5541" w:rsidRDefault="005D55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B8D4" w14:textId="77777777" w:rsidR="005D5541" w:rsidRDefault="005D55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98E0" w14:textId="77777777" w:rsidR="005D5541" w:rsidRPr="0022092F" w:rsidRDefault="005D55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C8698" w14:textId="77777777" w:rsidR="005D5541" w:rsidRDefault="005D554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38F4380E" w14:textId="77777777" w:rsidR="005D5541" w:rsidRDefault="005D554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0C174BD4" w14:textId="77777777" w:rsidR="005D5541" w:rsidRDefault="005D554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5D5541" w14:paraId="1BE2813D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F50A5" w14:textId="77777777" w:rsidR="005D5541" w:rsidRDefault="005D5541" w:rsidP="005D554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9CBD" w14:textId="77777777" w:rsidR="005D5541" w:rsidRDefault="005D55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3A2ACD7C" w14:textId="77777777" w:rsidR="005D5541" w:rsidRDefault="005D55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9EB30" w14:textId="77777777" w:rsidR="005D5541" w:rsidRDefault="005D55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03B72" w14:textId="77777777" w:rsidR="005D5541" w:rsidRDefault="005D554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ED5684A" w14:textId="77777777" w:rsidR="005D5541" w:rsidRDefault="005D554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E3F4" w14:textId="77777777" w:rsidR="005D5541" w:rsidRDefault="005D55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BF842" w14:textId="77777777" w:rsidR="005D5541" w:rsidRDefault="005D55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D60A" w14:textId="77777777" w:rsidR="005D5541" w:rsidRDefault="005D55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2435" w14:textId="77777777" w:rsidR="005D5541" w:rsidRPr="0022092F" w:rsidRDefault="005D55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F8B7" w14:textId="77777777" w:rsidR="005D5541" w:rsidRDefault="005D554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61E1B3B6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4C545" w14:textId="77777777" w:rsidR="005D5541" w:rsidRDefault="005D5541" w:rsidP="005D554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C62E" w14:textId="77777777" w:rsidR="005D5541" w:rsidRDefault="005D55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8B95" w14:textId="77777777" w:rsidR="005D5541" w:rsidRDefault="005D55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A7CD" w14:textId="77777777" w:rsidR="005D5541" w:rsidRDefault="005D554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29B420B1" w14:textId="77777777" w:rsidR="005D5541" w:rsidRDefault="005D554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E922" w14:textId="77777777" w:rsidR="005D5541" w:rsidRDefault="005D55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3ABE73" w14:textId="77777777" w:rsidR="005D5541" w:rsidRDefault="005D55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940C8" w14:textId="77777777" w:rsidR="005D5541" w:rsidRDefault="005D55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70DED" w14:textId="77777777" w:rsidR="005D5541" w:rsidRDefault="005D554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0BB3" w14:textId="77777777" w:rsidR="005D5541" w:rsidRPr="0022092F" w:rsidRDefault="005D554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39A43" w14:textId="77777777" w:rsidR="005D5541" w:rsidRDefault="005D554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AB82FE0" w14:textId="77777777" w:rsidR="005D5541" w:rsidRDefault="005D5541">
      <w:pPr>
        <w:spacing w:before="40" w:after="40" w:line="192" w:lineRule="auto"/>
        <w:ind w:right="57"/>
        <w:rPr>
          <w:sz w:val="20"/>
          <w:lang w:val="ro-RO"/>
        </w:rPr>
      </w:pPr>
    </w:p>
    <w:p w14:paraId="29497ADD" w14:textId="77777777" w:rsidR="005D5541" w:rsidRDefault="005D5541" w:rsidP="007F72A5">
      <w:pPr>
        <w:pStyle w:val="Heading1"/>
        <w:spacing w:line="360" w:lineRule="auto"/>
      </w:pPr>
      <w:r>
        <w:t>LINIA 301 O</w:t>
      </w:r>
    </w:p>
    <w:p w14:paraId="02FB37EC" w14:textId="77777777" w:rsidR="005D5541" w:rsidRDefault="005D5541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D5541" w14:paraId="1E6E2089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CFEB8" w14:textId="77777777" w:rsidR="005D5541" w:rsidRDefault="005D5541" w:rsidP="005D554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DC91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EA408" w14:textId="77777777" w:rsidR="005D5541" w:rsidRPr="00F1029A" w:rsidRDefault="005D55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9C66" w14:textId="77777777" w:rsidR="005D5541" w:rsidRDefault="005D554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FD7D890" w14:textId="77777777" w:rsidR="005D5541" w:rsidRDefault="005D554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C82E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6B93" w14:textId="77777777" w:rsidR="005D5541" w:rsidRPr="00F1029A" w:rsidRDefault="005D55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A983A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E142" w14:textId="77777777" w:rsidR="005D5541" w:rsidRPr="00F1029A" w:rsidRDefault="005D55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61F1" w14:textId="77777777" w:rsidR="005D5541" w:rsidRDefault="005D554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565F947B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2F447" w14:textId="77777777" w:rsidR="005D5541" w:rsidRDefault="005D5541" w:rsidP="005D554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1E65C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5BD2" w14:textId="77777777" w:rsidR="005D5541" w:rsidRPr="00F1029A" w:rsidRDefault="005D55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7690" w14:textId="77777777" w:rsidR="005D5541" w:rsidRDefault="005D554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96B1BC0" w14:textId="77777777" w:rsidR="005D5541" w:rsidRDefault="005D554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5962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ED20" w14:textId="77777777" w:rsidR="005D5541" w:rsidRPr="00F1029A" w:rsidRDefault="005D55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6CD74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930B" w14:textId="77777777" w:rsidR="005D5541" w:rsidRPr="00F1029A" w:rsidRDefault="005D55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AD71" w14:textId="77777777" w:rsidR="005D5541" w:rsidRDefault="005D554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FC8AF46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07A7" w14:textId="77777777" w:rsidR="005D5541" w:rsidRDefault="005D5541" w:rsidP="005D554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26AC1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6D31" w14:textId="77777777" w:rsidR="005D5541" w:rsidRPr="00F1029A" w:rsidRDefault="005D55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CD09" w14:textId="77777777" w:rsidR="005D5541" w:rsidRDefault="005D554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F21C31C" w14:textId="77777777" w:rsidR="005D5541" w:rsidRDefault="005D5541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F84A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01709" w14:textId="77777777" w:rsidR="005D5541" w:rsidRPr="00F1029A" w:rsidRDefault="005D55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07A2E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BFC3E" w14:textId="77777777" w:rsidR="005D5541" w:rsidRPr="00F1029A" w:rsidRDefault="005D55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C5F1" w14:textId="77777777" w:rsidR="005D5541" w:rsidRDefault="005D554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2E8C4A" w14:textId="77777777" w:rsidR="005D5541" w:rsidRDefault="005D554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5D5541" w14:paraId="7A786DAD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8F9B5" w14:textId="77777777" w:rsidR="005D5541" w:rsidRDefault="005D5541" w:rsidP="005D554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5019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DA387" w14:textId="77777777" w:rsidR="005D5541" w:rsidRPr="00F1029A" w:rsidRDefault="005D55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40B8" w14:textId="77777777" w:rsidR="005D5541" w:rsidRDefault="005D5541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A5AA20B" w14:textId="77777777" w:rsidR="005D5541" w:rsidRDefault="005D5541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7599C" w14:textId="77777777" w:rsidR="005D5541" w:rsidRDefault="005D5541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0598CD" w14:textId="77777777" w:rsidR="005D5541" w:rsidRDefault="005D5541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3D63A" w14:textId="77777777" w:rsidR="005D5541" w:rsidRPr="00F1029A" w:rsidRDefault="005D5541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3C2D" w14:textId="77777777" w:rsidR="005D5541" w:rsidRDefault="005D5541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73A4D" w14:textId="77777777" w:rsidR="005D5541" w:rsidRPr="00F1029A" w:rsidRDefault="005D5541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47F68" w14:textId="77777777" w:rsidR="005D5541" w:rsidRDefault="005D5541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35877A9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48F30" w14:textId="77777777" w:rsidR="005D5541" w:rsidRDefault="005D5541" w:rsidP="005D554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622B2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BCB0" w14:textId="77777777" w:rsidR="005D5541" w:rsidRPr="00F1029A" w:rsidRDefault="005D55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C845A" w14:textId="77777777" w:rsidR="005D5541" w:rsidRDefault="005D554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65E576C" w14:textId="77777777" w:rsidR="005D5541" w:rsidRDefault="005D554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A532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6A5CA3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09B3A" w14:textId="77777777" w:rsidR="005D5541" w:rsidRPr="00F1029A" w:rsidRDefault="005D55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DAE1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EFA3" w14:textId="77777777" w:rsidR="005D5541" w:rsidRPr="00F1029A" w:rsidRDefault="005D55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0A78" w14:textId="77777777" w:rsidR="005D5541" w:rsidRDefault="005D554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21DA3C5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34E9B" w14:textId="77777777" w:rsidR="005D5541" w:rsidRDefault="005D5541" w:rsidP="005D554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B83B4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3961" w14:textId="77777777" w:rsidR="005D5541" w:rsidRPr="00F1029A" w:rsidRDefault="005D55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F6D" w14:textId="77777777" w:rsidR="005D5541" w:rsidRDefault="005D554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39CD37D" w14:textId="77777777" w:rsidR="005D5541" w:rsidRDefault="005D554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A228E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BC4148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3AA2" w14:textId="77777777" w:rsidR="005D5541" w:rsidRPr="00F1029A" w:rsidRDefault="005D55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0A4E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27AE" w14:textId="77777777" w:rsidR="005D5541" w:rsidRPr="00F1029A" w:rsidRDefault="005D55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213C8" w14:textId="77777777" w:rsidR="005D5541" w:rsidRDefault="005D554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5418D5E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7451" w14:textId="77777777" w:rsidR="005D5541" w:rsidRDefault="005D5541" w:rsidP="005D554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004B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73848" w14:textId="77777777" w:rsidR="005D5541" w:rsidRPr="00F1029A" w:rsidRDefault="005D55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DF86" w14:textId="77777777" w:rsidR="005D5541" w:rsidRDefault="005D554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699E874" w14:textId="77777777" w:rsidR="005D5541" w:rsidRDefault="005D554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7CA4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7F55288" w14:textId="77777777" w:rsidR="005D5541" w:rsidRDefault="005D5541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BF2AA" w14:textId="77777777" w:rsidR="005D5541" w:rsidRPr="00F1029A" w:rsidRDefault="005D55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33A1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E9973" w14:textId="77777777" w:rsidR="005D5541" w:rsidRPr="00F1029A" w:rsidRDefault="005D55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DB9E" w14:textId="77777777" w:rsidR="005D5541" w:rsidRDefault="005D554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332C91" w14:textId="77777777" w:rsidR="005D5541" w:rsidRDefault="005D554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5D5541" w14:paraId="2573C6D4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2F0F" w14:textId="77777777" w:rsidR="005D5541" w:rsidRDefault="005D5541" w:rsidP="005D554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F191B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05A9" w14:textId="77777777" w:rsidR="005D5541" w:rsidRPr="00F1029A" w:rsidRDefault="005D55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10F8" w14:textId="77777777" w:rsidR="005D5541" w:rsidRDefault="005D5541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0B523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7D1DEA6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6578" w14:textId="77777777" w:rsidR="005D5541" w:rsidRPr="00F1029A" w:rsidRDefault="005D55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53EE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CB92A" w14:textId="77777777" w:rsidR="005D5541" w:rsidRPr="00F1029A" w:rsidRDefault="005D55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842B9" w14:textId="77777777" w:rsidR="005D5541" w:rsidRDefault="005D5541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146B1A" w14:textId="77777777" w:rsidR="005D5541" w:rsidRDefault="005D5541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5DB19F" w14:textId="77777777" w:rsidR="005D5541" w:rsidRDefault="005D5541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5D5541" w14:paraId="0239B0FA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70FB" w14:textId="77777777" w:rsidR="005D5541" w:rsidRDefault="005D5541" w:rsidP="005D554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E3DBA" w14:textId="77777777" w:rsidR="005D5541" w:rsidRDefault="005D554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DBAB" w14:textId="77777777" w:rsidR="005D5541" w:rsidRPr="00F1029A" w:rsidRDefault="005D554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F375" w14:textId="77777777" w:rsidR="005D5541" w:rsidRDefault="005D5541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9C28" w14:textId="77777777" w:rsidR="005D5541" w:rsidRDefault="005D554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39647D67" w14:textId="77777777" w:rsidR="005D5541" w:rsidRDefault="005D554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5F2BAE36" w14:textId="77777777" w:rsidR="005D5541" w:rsidRDefault="005D554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726A2" w14:textId="77777777" w:rsidR="005D5541" w:rsidRPr="00F1029A" w:rsidRDefault="005D5541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E699" w14:textId="77777777" w:rsidR="005D5541" w:rsidRDefault="005D554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5BF1" w14:textId="77777777" w:rsidR="005D5541" w:rsidRPr="00F1029A" w:rsidRDefault="005D5541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BF6A8" w14:textId="77777777" w:rsidR="005D5541" w:rsidRDefault="005D5541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025729" w14:textId="77777777" w:rsidR="005D5541" w:rsidRDefault="005D5541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35D6885A" w14:textId="77777777" w:rsidR="005D5541" w:rsidRDefault="005D5541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7A4716D9" w14:textId="77777777" w:rsidR="005D5541" w:rsidRDefault="005D5541">
      <w:pPr>
        <w:spacing w:before="40" w:after="40" w:line="192" w:lineRule="auto"/>
        <w:ind w:right="57"/>
        <w:rPr>
          <w:sz w:val="20"/>
          <w:lang w:val="ro-RO"/>
        </w:rPr>
      </w:pPr>
    </w:p>
    <w:p w14:paraId="7CC7D15B" w14:textId="77777777" w:rsidR="005D5541" w:rsidRDefault="005D5541" w:rsidP="003260D9">
      <w:pPr>
        <w:pStyle w:val="Heading1"/>
        <w:spacing w:line="360" w:lineRule="auto"/>
      </w:pPr>
      <w:r>
        <w:t>LINIA 301 P</w:t>
      </w:r>
    </w:p>
    <w:p w14:paraId="18B77969" w14:textId="77777777" w:rsidR="005D5541" w:rsidRDefault="005D5541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D5541" w14:paraId="5548C05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9739B" w14:textId="77777777" w:rsidR="005D5541" w:rsidRDefault="005D5541" w:rsidP="005D554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DF91" w14:textId="77777777" w:rsidR="005D5541" w:rsidRDefault="005D5541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1AAD9" w14:textId="77777777" w:rsidR="005D5541" w:rsidRPr="001B37B8" w:rsidRDefault="005D554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1342" w14:textId="77777777" w:rsidR="005D5541" w:rsidRDefault="005D554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933AF4E" w14:textId="77777777" w:rsidR="005D5541" w:rsidRDefault="005D554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257D" w14:textId="77777777" w:rsidR="005D5541" w:rsidRDefault="005D5541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2AA9" w14:textId="77777777" w:rsidR="005D5541" w:rsidRDefault="005D554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19825" w14:textId="77777777" w:rsidR="005D5541" w:rsidRDefault="005D5541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9BF0" w14:textId="77777777" w:rsidR="005D5541" w:rsidRPr="001B37B8" w:rsidRDefault="005D554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8E728" w14:textId="77777777" w:rsidR="005D5541" w:rsidRDefault="005D5541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52D92FD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8EA5B" w14:textId="77777777" w:rsidR="005D5541" w:rsidRDefault="005D5541" w:rsidP="005D554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89D6" w14:textId="77777777" w:rsidR="005D5541" w:rsidRDefault="005D554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BC58" w14:textId="77777777" w:rsidR="005D5541" w:rsidRPr="001B37B8" w:rsidRDefault="005D554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6180" w14:textId="77777777" w:rsidR="005D5541" w:rsidRDefault="005D554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ACA23B2" w14:textId="77777777" w:rsidR="005D5541" w:rsidRDefault="005D554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84659" w14:textId="77777777" w:rsidR="005D5541" w:rsidRDefault="005D554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8BBC" w14:textId="77777777" w:rsidR="005D5541" w:rsidRDefault="005D554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0AF79" w14:textId="77777777" w:rsidR="005D5541" w:rsidRDefault="005D554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7851" w14:textId="77777777" w:rsidR="005D5541" w:rsidRPr="001B37B8" w:rsidRDefault="005D554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A095" w14:textId="77777777" w:rsidR="005D5541" w:rsidRDefault="005D554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45D534E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D68C0" w14:textId="77777777" w:rsidR="005D5541" w:rsidRDefault="005D5541" w:rsidP="005D554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948C" w14:textId="77777777" w:rsidR="005D5541" w:rsidRDefault="005D554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9001" w14:textId="77777777" w:rsidR="005D5541" w:rsidRPr="001B37B8" w:rsidRDefault="005D554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C6BB3" w14:textId="77777777" w:rsidR="005D5541" w:rsidRDefault="005D554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9D40" w14:textId="77777777" w:rsidR="005D5541" w:rsidRDefault="005D554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97751" w14:textId="77777777" w:rsidR="005D5541" w:rsidRDefault="005D554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33ACF" w14:textId="77777777" w:rsidR="005D5541" w:rsidRDefault="005D554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415FB" w14:textId="77777777" w:rsidR="005D5541" w:rsidRPr="001B37B8" w:rsidRDefault="005D554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BFE8B" w14:textId="77777777" w:rsidR="005D5541" w:rsidRDefault="005D554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411BD2" w14:textId="77777777" w:rsidR="005D5541" w:rsidRDefault="005D554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5D5541" w:rsidRPr="00A8307A" w14:paraId="314F34E3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B9E98" w14:textId="77777777" w:rsidR="005D5541" w:rsidRPr="00A75A00" w:rsidRDefault="005D5541" w:rsidP="005D5541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FFCB" w14:textId="77777777" w:rsidR="005D5541" w:rsidRPr="00A8307A" w:rsidRDefault="005D5541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C8AA" w14:textId="77777777" w:rsidR="005D5541" w:rsidRPr="00A8307A" w:rsidRDefault="005D554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30B43" w14:textId="77777777" w:rsidR="005D5541" w:rsidRDefault="005D5541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1D83B33A" w14:textId="77777777" w:rsidR="005D5541" w:rsidRPr="00A8307A" w:rsidRDefault="005D5541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8026" w14:textId="77777777" w:rsidR="005D5541" w:rsidRDefault="005D5541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27F8" w14:textId="77777777" w:rsidR="005D5541" w:rsidRDefault="005D554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E19BB" w14:textId="77777777" w:rsidR="005D5541" w:rsidRPr="00A8307A" w:rsidRDefault="005D5541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DDD19" w14:textId="77777777" w:rsidR="005D5541" w:rsidRPr="00A8307A" w:rsidRDefault="005D554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7CA78" w14:textId="77777777" w:rsidR="005D5541" w:rsidRPr="00A8307A" w:rsidRDefault="005D5541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03201F6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CB365" w14:textId="77777777" w:rsidR="005D5541" w:rsidRDefault="005D5541" w:rsidP="005D554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F5BE" w14:textId="77777777" w:rsidR="005D5541" w:rsidRDefault="005D5541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261E0" w14:textId="77777777" w:rsidR="005D5541" w:rsidRPr="001B37B8" w:rsidRDefault="005D554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19EC5" w14:textId="77777777" w:rsidR="005D5541" w:rsidRDefault="005D554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F44E7F2" w14:textId="77777777" w:rsidR="005D5541" w:rsidRDefault="005D554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1CD6" w14:textId="77777777" w:rsidR="005D5541" w:rsidRDefault="005D554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5DF60333" w14:textId="77777777" w:rsidR="005D5541" w:rsidRDefault="005D554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A3FA" w14:textId="77777777" w:rsidR="005D5541" w:rsidRDefault="005D554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08F9B" w14:textId="77777777" w:rsidR="005D5541" w:rsidRDefault="005D554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1E25B" w14:textId="77777777" w:rsidR="005D5541" w:rsidRPr="001B37B8" w:rsidRDefault="005D554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ADFB" w14:textId="77777777" w:rsidR="005D5541" w:rsidRDefault="005D5541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C81C68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13BCA" w14:textId="77777777" w:rsidR="005D5541" w:rsidRDefault="005D5541" w:rsidP="005D554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5C8B" w14:textId="77777777" w:rsidR="005D5541" w:rsidRDefault="005D5541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E3F20" w14:textId="77777777" w:rsidR="005D5541" w:rsidRPr="001B37B8" w:rsidRDefault="005D554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5968" w14:textId="77777777" w:rsidR="005D5541" w:rsidRDefault="005D554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36AE01F" w14:textId="77777777" w:rsidR="005D5541" w:rsidRDefault="005D554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CA20" w14:textId="77777777" w:rsidR="005D5541" w:rsidRDefault="005D554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C6ADE54" w14:textId="77777777" w:rsidR="005D5541" w:rsidRDefault="005D554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18E7" w14:textId="77777777" w:rsidR="005D5541" w:rsidRPr="001B37B8" w:rsidRDefault="005D554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2E55" w14:textId="77777777" w:rsidR="005D5541" w:rsidRDefault="005D554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6599C" w14:textId="77777777" w:rsidR="005D5541" w:rsidRPr="001B37B8" w:rsidRDefault="005D554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6A46" w14:textId="77777777" w:rsidR="005D5541" w:rsidRDefault="005D5541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5D5541" w14:paraId="7AFAEDF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A5E12" w14:textId="77777777" w:rsidR="005D5541" w:rsidRDefault="005D5541" w:rsidP="005D554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7AC61" w14:textId="77777777" w:rsidR="005D5541" w:rsidRDefault="005D554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D0F42" w14:textId="77777777" w:rsidR="005D5541" w:rsidRPr="001B37B8" w:rsidRDefault="005D55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F20EF" w14:textId="77777777" w:rsidR="005D5541" w:rsidRDefault="005D554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B2F2F04" w14:textId="77777777" w:rsidR="005D5541" w:rsidRDefault="005D554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B7D27" w14:textId="77777777" w:rsidR="005D5541" w:rsidRDefault="005D554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B6D0CB2" w14:textId="77777777" w:rsidR="005D5541" w:rsidRDefault="005D554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E61A" w14:textId="77777777" w:rsidR="005D5541" w:rsidRDefault="005D55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3A55" w14:textId="77777777" w:rsidR="005D5541" w:rsidRDefault="005D554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E7BE8" w14:textId="77777777" w:rsidR="005D5541" w:rsidRPr="001B37B8" w:rsidRDefault="005D55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479DA" w14:textId="77777777" w:rsidR="005D5541" w:rsidRDefault="005D554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4382BA" w14:textId="77777777" w:rsidR="005D5541" w:rsidRDefault="005D554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5D5541" w14:paraId="5218519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6FE43" w14:textId="77777777" w:rsidR="005D5541" w:rsidRDefault="005D5541" w:rsidP="005D554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FD5F" w14:textId="77777777" w:rsidR="005D5541" w:rsidRDefault="005D554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05B8" w14:textId="77777777" w:rsidR="005D5541" w:rsidRPr="001B37B8" w:rsidRDefault="005D55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4661" w14:textId="77777777" w:rsidR="005D5541" w:rsidRDefault="005D5541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AF1A53E" w14:textId="77777777" w:rsidR="005D5541" w:rsidRDefault="005D5541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2999" w14:textId="77777777" w:rsidR="005D5541" w:rsidRDefault="005D5541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811968B" w14:textId="77777777" w:rsidR="005D5541" w:rsidRDefault="005D554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22AB" w14:textId="77777777" w:rsidR="005D5541" w:rsidRDefault="005D55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3E198" w14:textId="77777777" w:rsidR="005D5541" w:rsidRDefault="005D554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7E80" w14:textId="77777777" w:rsidR="005D5541" w:rsidRPr="001B37B8" w:rsidRDefault="005D55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BDF1F" w14:textId="77777777" w:rsidR="005D5541" w:rsidRDefault="005D5541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1B9463" w14:textId="77777777" w:rsidR="005D5541" w:rsidRDefault="005D5541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5D5541" w14:paraId="04E6C97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DD29D" w14:textId="77777777" w:rsidR="005D5541" w:rsidRDefault="005D5541" w:rsidP="005D554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58795" w14:textId="77777777" w:rsidR="005D5541" w:rsidRDefault="005D554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F41F6" w14:textId="77777777" w:rsidR="005D5541" w:rsidRPr="001B37B8" w:rsidRDefault="005D55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443F" w14:textId="77777777" w:rsidR="005D5541" w:rsidRDefault="005D554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881027A" w14:textId="77777777" w:rsidR="005D5541" w:rsidRDefault="005D554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B0C7" w14:textId="77777777" w:rsidR="005D5541" w:rsidRDefault="005D554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B28D73" w14:textId="77777777" w:rsidR="005D5541" w:rsidRDefault="005D554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92F5F" w14:textId="77777777" w:rsidR="005D5541" w:rsidRDefault="005D55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B2AFF" w14:textId="77777777" w:rsidR="005D5541" w:rsidRDefault="005D554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D7086" w14:textId="77777777" w:rsidR="005D5541" w:rsidRPr="001B37B8" w:rsidRDefault="005D55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9021" w14:textId="77777777" w:rsidR="005D5541" w:rsidRDefault="005D554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303ED1" w14:textId="77777777" w:rsidR="005D5541" w:rsidRDefault="005D554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5D5541" w14:paraId="4A0403B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AD516" w14:textId="77777777" w:rsidR="005D5541" w:rsidRDefault="005D5541" w:rsidP="005D554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6916" w14:textId="77777777" w:rsidR="005D5541" w:rsidRDefault="005D554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3E64" w14:textId="77777777" w:rsidR="005D5541" w:rsidRPr="001B37B8" w:rsidRDefault="005D55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77485" w14:textId="77777777" w:rsidR="005D5541" w:rsidRDefault="005D5541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D8DE543" w14:textId="77777777" w:rsidR="005D5541" w:rsidRDefault="005D5541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181A" w14:textId="77777777" w:rsidR="005D5541" w:rsidRDefault="005D554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A267256" w14:textId="77777777" w:rsidR="005D5541" w:rsidRDefault="005D554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45BB" w14:textId="77777777" w:rsidR="005D5541" w:rsidRDefault="005D55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8CD69" w14:textId="77777777" w:rsidR="005D5541" w:rsidRDefault="005D554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CEAA6" w14:textId="77777777" w:rsidR="005D5541" w:rsidRPr="001B37B8" w:rsidRDefault="005D554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89F1" w14:textId="77777777" w:rsidR="005D5541" w:rsidRDefault="005D554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D2D6C2" w14:textId="77777777" w:rsidR="005D5541" w:rsidRDefault="005D554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859078" w14:textId="77777777" w:rsidR="005D5541" w:rsidRDefault="005D554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5D5541" w14:paraId="3BEBCF3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F5F32" w14:textId="77777777" w:rsidR="005D5541" w:rsidRDefault="005D5541" w:rsidP="005D554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3C13A" w14:textId="77777777" w:rsidR="005D5541" w:rsidRDefault="005D5541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B386" w14:textId="77777777" w:rsidR="005D5541" w:rsidRPr="001B37B8" w:rsidRDefault="005D554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F345" w14:textId="77777777" w:rsidR="005D5541" w:rsidRDefault="005D5541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B6084DE" w14:textId="77777777" w:rsidR="005D5541" w:rsidRDefault="005D5541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61A94" w14:textId="77777777" w:rsidR="005D5541" w:rsidRDefault="005D554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0C6891D" w14:textId="77777777" w:rsidR="005D5541" w:rsidRDefault="005D554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1B870636" w14:textId="77777777" w:rsidR="005D5541" w:rsidRDefault="005D554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15F1" w14:textId="77777777" w:rsidR="005D5541" w:rsidRDefault="005D554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48D99" w14:textId="77777777" w:rsidR="005D5541" w:rsidRDefault="005D554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918A0" w14:textId="77777777" w:rsidR="005D5541" w:rsidRPr="001B37B8" w:rsidRDefault="005D554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7723" w14:textId="77777777" w:rsidR="005D5541" w:rsidRDefault="005D5541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51385A" w14:textId="77777777" w:rsidR="005D5541" w:rsidRDefault="005D5541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5D5541" w14:paraId="4FCA910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8D721" w14:textId="77777777" w:rsidR="005D5541" w:rsidRDefault="005D5541" w:rsidP="005D554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F3A5" w14:textId="77777777" w:rsidR="005D5541" w:rsidRDefault="005D554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CAE92" w14:textId="77777777" w:rsidR="005D5541" w:rsidRPr="001B37B8" w:rsidRDefault="005D55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208A2" w14:textId="77777777" w:rsidR="005D5541" w:rsidRDefault="005D554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9A1F06A" w14:textId="77777777" w:rsidR="005D5541" w:rsidRDefault="005D554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E9E0" w14:textId="77777777" w:rsidR="005D5541" w:rsidRDefault="005D554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6690847" w14:textId="77777777" w:rsidR="005D5541" w:rsidRDefault="005D554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F2D5D" w14:textId="77777777" w:rsidR="005D5541" w:rsidRDefault="005D55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0AA5" w14:textId="77777777" w:rsidR="005D5541" w:rsidRDefault="005D554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4F2F" w14:textId="77777777" w:rsidR="005D5541" w:rsidRPr="001B37B8" w:rsidRDefault="005D55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7FA3" w14:textId="77777777" w:rsidR="005D5541" w:rsidRDefault="005D554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986794" w14:textId="77777777" w:rsidR="005D5541" w:rsidRDefault="005D554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5D5541" w14:paraId="2A9F5125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A818D" w14:textId="77777777" w:rsidR="005D5541" w:rsidRDefault="005D5541" w:rsidP="005D554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C70D" w14:textId="77777777" w:rsidR="005D5541" w:rsidRDefault="005D554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2CD7" w14:textId="77777777" w:rsidR="005D5541" w:rsidRPr="001B37B8" w:rsidRDefault="005D55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1C41" w14:textId="77777777" w:rsidR="005D5541" w:rsidRDefault="005D554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11AD60A" w14:textId="77777777" w:rsidR="005D5541" w:rsidRDefault="005D554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1EABC" w14:textId="77777777" w:rsidR="005D5541" w:rsidRDefault="005D554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1E73BD6" w14:textId="77777777" w:rsidR="005D5541" w:rsidRDefault="005D554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6AC3" w14:textId="77777777" w:rsidR="005D5541" w:rsidRDefault="005D55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FBBDE" w14:textId="77777777" w:rsidR="005D5541" w:rsidRDefault="005D554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0565" w14:textId="77777777" w:rsidR="005D5541" w:rsidRPr="001B37B8" w:rsidRDefault="005D55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D40D" w14:textId="77777777" w:rsidR="005D5541" w:rsidRDefault="005D554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91C0D4" w14:textId="77777777" w:rsidR="005D5541" w:rsidRDefault="005D554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5D5541" w14:paraId="5A833917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8C0E6" w14:textId="77777777" w:rsidR="005D5541" w:rsidRDefault="005D5541" w:rsidP="005D554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03D5" w14:textId="77777777" w:rsidR="005D5541" w:rsidRDefault="005D554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8D8C5" w14:textId="77777777" w:rsidR="005D5541" w:rsidRPr="001B37B8" w:rsidRDefault="005D55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0E7F8" w14:textId="77777777" w:rsidR="005D5541" w:rsidRDefault="005D554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F4FC5E0" w14:textId="77777777" w:rsidR="005D5541" w:rsidRDefault="005D554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6DF5E" w14:textId="77777777" w:rsidR="005D5541" w:rsidRDefault="005D554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ED71" w14:textId="77777777" w:rsidR="005D5541" w:rsidRDefault="005D55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EF27" w14:textId="77777777" w:rsidR="005D5541" w:rsidRDefault="005D554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B829B" w14:textId="77777777" w:rsidR="005D5541" w:rsidRPr="001B37B8" w:rsidRDefault="005D55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E7389" w14:textId="77777777" w:rsidR="005D5541" w:rsidRDefault="005D554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69757E0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21DF7" w14:textId="77777777" w:rsidR="005D5541" w:rsidRDefault="005D5541" w:rsidP="005D554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7B2C" w14:textId="77777777" w:rsidR="005D5541" w:rsidRDefault="005D554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3D4C" w14:textId="77777777" w:rsidR="005D5541" w:rsidRPr="001B37B8" w:rsidRDefault="005D55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5F2F" w14:textId="77777777" w:rsidR="005D5541" w:rsidRDefault="005D554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BB247FE" w14:textId="77777777" w:rsidR="005D5541" w:rsidRDefault="005D554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C4C7" w14:textId="77777777" w:rsidR="005D5541" w:rsidRDefault="005D554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409C72F" w14:textId="77777777" w:rsidR="005D5541" w:rsidRDefault="005D554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1516" w14:textId="77777777" w:rsidR="005D5541" w:rsidRDefault="005D55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4E3FA" w14:textId="77777777" w:rsidR="005D5541" w:rsidRDefault="005D554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AD8BD" w14:textId="77777777" w:rsidR="005D5541" w:rsidRPr="001B37B8" w:rsidRDefault="005D554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D295" w14:textId="77777777" w:rsidR="005D5541" w:rsidRDefault="005D554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3064C9" w14:textId="77777777" w:rsidR="005D5541" w:rsidRDefault="005D554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5D5541" w14:paraId="4AAAA5B0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2F2BC" w14:textId="77777777" w:rsidR="005D5541" w:rsidRDefault="005D5541" w:rsidP="005D554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6DF47" w14:textId="77777777" w:rsidR="005D5541" w:rsidRDefault="005D5541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7D7C" w14:textId="77777777" w:rsidR="005D5541" w:rsidRPr="001B37B8" w:rsidRDefault="005D55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DDF4" w14:textId="77777777" w:rsidR="005D5541" w:rsidRDefault="005D55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D61C6AA" w14:textId="77777777" w:rsidR="005D5541" w:rsidRDefault="005D55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F2653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3E0B55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2CE" w14:textId="77777777" w:rsidR="005D5541" w:rsidRDefault="005D55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01C8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314A" w14:textId="77777777" w:rsidR="005D5541" w:rsidRPr="001B37B8" w:rsidRDefault="005D55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E9B5" w14:textId="77777777" w:rsidR="005D5541" w:rsidRDefault="005D554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98881D" w14:textId="77777777" w:rsidR="005D5541" w:rsidRDefault="005D554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5D5541" w14:paraId="57C78ACF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3306" w14:textId="77777777" w:rsidR="005D5541" w:rsidRDefault="005D5541" w:rsidP="005D554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17BE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8E18" w14:textId="77777777" w:rsidR="005D5541" w:rsidRPr="001B37B8" w:rsidRDefault="005D55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7FFCC" w14:textId="77777777" w:rsidR="005D5541" w:rsidRDefault="005D55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83CEDC1" w14:textId="77777777" w:rsidR="005D5541" w:rsidRDefault="005D55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EB3D" w14:textId="77777777" w:rsidR="005D5541" w:rsidRDefault="005D5541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3442731B" w14:textId="77777777" w:rsidR="005D5541" w:rsidRDefault="005D5541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4469485" w14:textId="77777777" w:rsidR="005D5541" w:rsidRDefault="005D5541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C979E" w14:textId="77777777" w:rsidR="005D5541" w:rsidRPr="001B37B8" w:rsidRDefault="005D55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1786B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698D" w14:textId="77777777" w:rsidR="005D5541" w:rsidRPr="001B37B8" w:rsidRDefault="005D55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F2768" w14:textId="77777777" w:rsidR="005D5541" w:rsidRDefault="005D554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60DB0E4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512B9" w14:textId="77777777" w:rsidR="005D5541" w:rsidRDefault="005D5541" w:rsidP="005D554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0FC9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5DEC" w14:textId="77777777" w:rsidR="005D5541" w:rsidRPr="001B37B8" w:rsidRDefault="005D55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00A6" w14:textId="77777777" w:rsidR="005D5541" w:rsidRDefault="005D5541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017BB8F3" w14:textId="77777777" w:rsidR="005D5541" w:rsidRDefault="005D55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0272F130" w14:textId="77777777" w:rsidR="005D5541" w:rsidRDefault="005D55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B66AE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ABECE93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D926" w14:textId="77777777" w:rsidR="005D5541" w:rsidRPr="001B37B8" w:rsidRDefault="005D55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4CB7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5CE03" w14:textId="77777777" w:rsidR="005D5541" w:rsidRPr="001B37B8" w:rsidRDefault="005D55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D3882" w14:textId="77777777" w:rsidR="005D5541" w:rsidRDefault="005D554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56E59727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7D040" w14:textId="77777777" w:rsidR="005D5541" w:rsidRDefault="005D5541" w:rsidP="005D554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14A5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DF46" w14:textId="77777777" w:rsidR="005D5541" w:rsidRPr="001B37B8" w:rsidRDefault="005D55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5865" w14:textId="77777777" w:rsidR="005D5541" w:rsidRDefault="005D55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20AFDFA" w14:textId="77777777" w:rsidR="005D5541" w:rsidRDefault="005D55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06C8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1711E1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5D2CE" w14:textId="77777777" w:rsidR="005D5541" w:rsidRPr="001B37B8" w:rsidRDefault="005D55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2286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218E" w14:textId="77777777" w:rsidR="005D5541" w:rsidRPr="001B37B8" w:rsidRDefault="005D55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2B3D" w14:textId="77777777" w:rsidR="005D5541" w:rsidRDefault="005D554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557DE64E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4A4C2" w14:textId="77777777" w:rsidR="005D5541" w:rsidRDefault="005D5541" w:rsidP="005D554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8E68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DCC9" w14:textId="77777777" w:rsidR="005D5541" w:rsidRPr="001B37B8" w:rsidRDefault="005D55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DCEB" w14:textId="77777777" w:rsidR="005D5541" w:rsidRDefault="005D55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611EB4E" w14:textId="77777777" w:rsidR="005D5541" w:rsidRDefault="005D55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CD133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725E67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7D31" w14:textId="77777777" w:rsidR="005D5541" w:rsidRPr="001B37B8" w:rsidRDefault="005D55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B0AC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714E" w14:textId="77777777" w:rsidR="005D5541" w:rsidRPr="001B37B8" w:rsidRDefault="005D55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8875E" w14:textId="77777777" w:rsidR="005D5541" w:rsidRDefault="005D554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F01E203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93146" w14:textId="77777777" w:rsidR="005D5541" w:rsidRDefault="005D5541" w:rsidP="005D554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43CB2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95295" w14:textId="77777777" w:rsidR="005D5541" w:rsidRPr="001B37B8" w:rsidRDefault="005D55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1D069" w14:textId="77777777" w:rsidR="005D5541" w:rsidRDefault="005D55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E04FB0D" w14:textId="77777777" w:rsidR="005D5541" w:rsidRDefault="005D55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FF053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536862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5557" w14:textId="77777777" w:rsidR="005D5541" w:rsidRPr="001B37B8" w:rsidRDefault="005D55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A6FF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96DEA" w14:textId="77777777" w:rsidR="005D5541" w:rsidRPr="001B37B8" w:rsidRDefault="005D55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656E" w14:textId="77777777" w:rsidR="005D5541" w:rsidRDefault="005D554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DCA49FB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857A4" w14:textId="77777777" w:rsidR="005D5541" w:rsidRDefault="005D5541" w:rsidP="005D554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2484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B232" w14:textId="77777777" w:rsidR="005D5541" w:rsidRPr="001B37B8" w:rsidRDefault="005D55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104A1" w14:textId="77777777" w:rsidR="005D5541" w:rsidRDefault="005D55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BFB4D83" w14:textId="77777777" w:rsidR="005D5541" w:rsidRDefault="005D554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56D5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6E504B8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CA6E" w14:textId="77777777" w:rsidR="005D5541" w:rsidRPr="001B37B8" w:rsidRDefault="005D55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CB1A9" w14:textId="77777777" w:rsidR="005D5541" w:rsidRDefault="005D554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84FC1" w14:textId="77777777" w:rsidR="005D5541" w:rsidRPr="001B37B8" w:rsidRDefault="005D554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4ACC" w14:textId="77777777" w:rsidR="005D5541" w:rsidRDefault="005D554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484DBCD" w14:textId="77777777" w:rsidR="005D5541" w:rsidRDefault="005D5541">
      <w:pPr>
        <w:spacing w:before="40" w:after="40" w:line="192" w:lineRule="auto"/>
        <w:ind w:right="57"/>
        <w:rPr>
          <w:sz w:val="20"/>
          <w:lang w:val="ro-RO"/>
        </w:rPr>
      </w:pPr>
    </w:p>
    <w:p w14:paraId="45FBE957" w14:textId="77777777" w:rsidR="005D5541" w:rsidRDefault="005D5541" w:rsidP="00E81B3B">
      <w:pPr>
        <w:pStyle w:val="Heading1"/>
        <w:spacing w:line="360" w:lineRule="auto"/>
      </w:pPr>
      <w:r>
        <w:t>LINIA 314 G</w:t>
      </w:r>
    </w:p>
    <w:p w14:paraId="6C339661" w14:textId="77777777" w:rsidR="005D5541" w:rsidRDefault="005D5541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D5541" w14:paraId="5CAD351B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CF709" w14:textId="77777777" w:rsidR="005D5541" w:rsidRDefault="005D5541" w:rsidP="005D554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C80B" w14:textId="77777777" w:rsidR="005D5541" w:rsidRDefault="005D554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3B8A" w14:textId="77777777" w:rsidR="005D5541" w:rsidRPr="00DF53C6" w:rsidRDefault="005D554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0C8C" w14:textId="77777777" w:rsidR="005D5541" w:rsidRDefault="005D554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B135AE2" w14:textId="77777777" w:rsidR="005D5541" w:rsidRDefault="005D554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20926C0A" w14:textId="77777777" w:rsidR="005D5541" w:rsidRDefault="005D554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909A" w14:textId="77777777" w:rsidR="005D5541" w:rsidRDefault="005D554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3D09" w14:textId="77777777" w:rsidR="005D5541" w:rsidRPr="00DF53C6" w:rsidRDefault="005D554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5AFC" w14:textId="77777777" w:rsidR="005D5541" w:rsidRDefault="005D554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451C9" w14:textId="77777777" w:rsidR="005D5541" w:rsidRPr="00DF53C6" w:rsidRDefault="005D554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5680" w14:textId="77777777" w:rsidR="005D5541" w:rsidRDefault="005D554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6F36FE67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B2705" w14:textId="77777777" w:rsidR="005D5541" w:rsidRDefault="005D5541" w:rsidP="005D554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DF55" w14:textId="77777777" w:rsidR="005D5541" w:rsidRDefault="005D554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884BE" w14:textId="77777777" w:rsidR="005D5541" w:rsidRPr="00DF53C6" w:rsidRDefault="005D554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91DBA" w14:textId="77777777" w:rsidR="005D5541" w:rsidRDefault="005D554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1F644F5" w14:textId="77777777" w:rsidR="005D5541" w:rsidRDefault="005D554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FC0436B" w14:textId="77777777" w:rsidR="005D5541" w:rsidRDefault="005D5541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7469A" w14:textId="77777777" w:rsidR="005D5541" w:rsidRDefault="005D554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C368B" w14:textId="77777777" w:rsidR="005D5541" w:rsidRPr="00DF53C6" w:rsidRDefault="005D554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5FF8" w14:textId="77777777" w:rsidR="005D5541" w:rsidRDefault="005D554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6F07" w14:textId="77777777" w:rsidR="005D5541" w:rsidRPr="00DF53C6" w:rsidRDefault="005D554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359C1" w14:textId="77777777" w:rsidR="005D5541" w:rsidRDefault="005D554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5FE447D0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AA596" w14:textId="77777777" w:rsidR="005D5541" w:rsidRDefault="005D5541" w:rsidP="005D554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4230" w14:textId="77777777" w:rsidR="005D5541" w:rsidRDefault="005D554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E4FB" w14:textId="77777777" w:rsidR="005D5541" w:rsidRPr="00DF53C6" w:rsidRDefault="005D554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5E34" w14:textId="77777777" w:rsidR="005D5541" w:rsidRDefault="005D554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41DD5BE" w14:textId="77777777" w:rsidR="005D5541" w:rsidRDefault="005D554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C699" w14:textId="77777777" w:rsidR="005D5541" w:rsidRDefault="005D554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896A1" w14:textId="77777777" w:rsidR="005D5541" w:rsidRPr="00DF53C6" w:rsidRDefault="005D554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5710" w14:textId="77777777" w:rsidR="005D5541" w:rsidRDefault="005D554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B99B" w14:textId="77777777" w:rsidR="005D5541" w:rsidRPr="00DF53C6" w:rsidRDefault="005D554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4635F" w14:textId="77777777" w:rsidR="005D5541" w:rsidRDefault="005D554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B853238" w14:textId="77777777" w:rsidR="005D5541" w:rsidRDefault="005D554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D5541" w14:paraId="6351C83A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3DC9D" w14:textId="77777777" w:rsidR="005D5541" w:rsidRDefault="005D5541" w:rsidP="005D554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35C02" w14:textId="77777777" w:rsidR="005D5541" w:rsidRDefault="005D554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A4ED" w14:textId="77777777" w:rsidR="005D5541" w:rsidRPr="00DF53C6" w:rsidRDefault="005D554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D6AA" w14:textId="77777777" w:rsidR="005D5541" w:rsidRDefault="005D554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2B404EE" w14:textId="77777777" w:rsidR="005D5541" w:rsidRDefault="005D554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E221B" w14:textId="77777777" w:rsidR="005D5541" w:rsidRDefault="005D554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6B8F" w14:textId="77777777" w:rsidR="005D5541" w:rsidRPr="00DF53C6" w:rsidRDefault="005D554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0944" w14:textId="77777777" w:rsidR="005D5541" w:rsidRDefault="005D554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5803" w14:textId="77777777" w:rsidR="005D5541" w:rsidRPr="00DF53C6" w:rsidRDefault="005D554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2A8E" w14:textId="77777777" w:rsidR="005D5541" w:rsidRDefault="005D554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76C5DA9" w14:textId="77777777" w:rsidR="005D5541" w:rsidRDefault="005D554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D5541" w14:paraId="0AD425B3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B3CE0" w14:textId="77777777" w:rsidR="005D5541" w:rsidRDefault="005D5541" w:rsidP="005D554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351E" w14:textId="77777777" w:rsidR="005D5541" w:rsidRDefault="005D554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18E46" w14:textId="77777777" w:rsidR="005D5541" w:rsidRPr="00DF53C6" w:rsidRDefault="005D554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ED1E" w14:textId="77777777" w:rsidR="005D5541" w:rsidRDefault="005D554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749481FE" w14:textId="77777777" w:rsidR="005D5541" w:rsidRDefault="005D554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004BF546" w14:textId="77777777" w:rsidR="005D5541" w:rsidRDefault="005D554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7D0D259D" w14:textId="77777777" w:rsidR="005D5541" w:rsidRDefault="005D554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F829" w14:textId="77777777" w:rsidR="005D5541" w:rsidRDefault="005D554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53C59" w14:textId="77777777" w:rsidR="005D5541" w:rsidRPr="00DF53C6" w:rsidRDefault="005D554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8FB1E" w14:textId="77777777" w:rsidR="005D5541" w:rsidRDefault="005D554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B777" w14:textId="77777777" w:rsidR="005D5541" w:rsidRPr="00DF53C6" w:rsidRDefault="005D554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3CF4" w14:textId="77777777" w:rsidR="005D5541" w:rsidRDefault="005D554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5A58E3AE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6FB54" w14:textId="77777777" w:rsidR="005D5541" w:rsidRDefault="005D5541" w:rsidP="005D554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47AF1" w14:textId="77777777" w:rsidR="005D5541" w:rsidRDefault="005D554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3696" w14:textId="77777777" w:rsidR="005D5541" w:rsidRPr="00DF53C6" w:rsidRDefault="005D554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D377" w14:textId="77777777" w:rsidR="005D5541" w:rsidRDefault="005D554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24F42DD6" w14:textId="77777777" w:rsidR="005D5541" w:rsidRDefault="005D554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468F27A9" w14:textId="77777777" w:rsidR="005D5541" w:rsidRDefault="005D554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7CF14BB8" w14:textId="77777777" w:rsidR="005D5541" w:rsidRDefault="005D554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BD11" w14:textId="77777777" w:rsidR="005D5541" w:rsidRDefault="005D554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C0C52" w14:textId="77777777" w:rsidR="005D5541" w:rsidRPr="00DF53C6" w:rsidRDefault="005D554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162C8" w14:textId="77777777" w:rsidR="005D5541" w:rsidRDefault="005D554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66F4" w14:textId="77777777" w:rsidR="005D5541" w:rsidRPr="00DF53C6" w:rsidRDefault="005D554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55F61" w14:textId="77777777" w:rsidR="005D5541" w:rsidRDefault="005D554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F236314" w14:textId="77777777" w:rsidR="005D5541" w:rsidRDefault="005D5541">
      <w:pPr>
        <w:spacing w:before="40" w:after="40" w:line="192" w:lineRule="auto"/>
        <w:ind w:right="57"/>
        <w:rPr>
          <w:sz w:val="20"/>
          <w:lang w:val="ro-RO"/>
        </w:rPr>
      </w:pPr>
    </w:p>
    <w:p w14:paraId="70603270" w14:textId="77777777" w:rsidR="005D5541" w:rsidRDefault="005D5541" w:rsidP="003A5387">
      <w:pPr>
        <w:pStyle w:val="Heading1"/>
        <w:spacing w:line="360" w:lineRule="auto"/>
      </w:pPr>
      <w:r>
        <w:t>LINIA 316</w:t>
      </w:r>
    </w:p>
    <w:p w14:paraId="357BF5BD" w14:textId="77777777" w:rsidR="005D5541" w:rsidRDefault="005D5541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D5541" w14:paraId="40412D4D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F21A8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2D9B" w14:textId="77777777" w:rsidR="005D5541" w:rsidRDefault="005D554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6BA7" w14:textId="77777777" w:rsidR="005D5541" w:rsidRDefault="005D554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9F10" w14:textId="77777777" w:rsidR="005D5541" w:rsidRDefault="005D554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284207E6" w14:textId="77777777" w:rsidR="005D5541" w:rsidRDefault="005D554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C94A" w14:textId="77777777" w:rsidR="005D5541" w:rsidRDefault="005D5541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7E158" w14:textId="77777777" w:rsidR="005D5541" w:rsidRDefault="005D554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AF0F" w14:textId="77777777" w:rsidR="005D5541" w:rsidRDefault="005D554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8DDE" w14:textId="77777777" w:rsidR="005D5541" w:rsidRPr="00F6236C" w:rsidRDefault="005D554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5910" w14:textId="77777777" w:rsidR="005D5541" w:rsidRDefault="005D554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DC855D" w14:textId="77777777" w:rsidR="005D5541" w:rsidRDefault="005D554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EF536BA" w14:textId="77777777" w:rsidR="005D5541" w:rsidRDefault="005D554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5D5541" w14:paraId="2714C6A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3B180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3CC3" w14:textId="77777777" w:rsidR="005D5541" w:rsidRDefault="005D554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0E6B2" w14:textId="77777777" w:rsidR="005D5541" w:rsidRDefault="005D554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1D0B" w14:textId="77777777" w:rsidR="005D5541" w:rsidRDefault="005D554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1BCA" w14:textId="77777777" w:rsidR="005D5541" w:rsidRDefault="005D554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6B390AB1" w14:textId="77777777" w:rsidR="005D5541" w:rsidRDefault="005D554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065C2150" w14:textId="77777777" w:rsidR="005D5541" w:rsidRDefault="005D554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1776BB07" w14:textId="77777777" w:rsidR="005D5541" w:rsidRDefault="005D554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40F1C187" w14:textId="77777777" w:rsidR="005D5541" w:rsidRDefault="005D554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159A248C" w14:textId="77777777" w:rsidR="005D5541" w:rsidRDefault="005D554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5578D3CB" w14:textId="77777777" w:rsidR="005D5541" w:rsidRDefault="005D554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F0C9" w14:textId="77777777" w:rsidR="005D5541" w:rsidRDefault="005D554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00ED" w14:textId="77777777" w:rsidR="005D5541" w:rsidRDefault="005D554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3687" w14:textId="77777777" w:rsidR="005D5541" w:rsidRPr="00F6236C" w:rsidRDefault="005D554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95E3" w14:textId="77777777" w:rsidR="005D5541" w:rsidRDefault="005D554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65EBD2" w14:textId="77777777" w:rsidR="005D5541" w:rsidRDefault="005D554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5D5541" w14:paraId="3DE7C97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50BB1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E7325" w14:textId="77777777" w:rsidR="005D5541" w:rsidRDefault="005D554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3738" w14:textId="77777777" w:rsidR="005D5541" w:rsidRDefault="005D554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44F3" w14:textId="77777777" w:rsidR="005D5541" w:rsidRDefault="005D554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3AECDD71" w14:textId="77777777" w:rsidR="005D5541" w:rsidRDefault="005D554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169D" w14:textId="77777777" w:rsidR="005D5541" w:rsidRDefault="005D554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788415A" w14:textId="77777777" w:rsidR="005D5541" w:rsidRDefault="005D554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FFC00" w14:textId="77777777" w:rsidR="005D5541" w:rsidRDefault="005D554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371D4" w14:textId="77777777" w:rsidR="005D5541" w:rsidRDefault="005D554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2A62A" w14:textId="77777777" w:rsidR="005D5541" w:rsidRPr="00F6236C" w:rsidRDefault="005D554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D4C10" w14:textId="77777777" w:rsidR="005D5541" w:rsidRDefault="005D554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6BBB22" w14:textId="77777777" w:rsidR="005D5541" w:rsidRDefault="005D554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F6DF77" w14:textId="77777777" w:rsidR="005D5541" w:rsidRDefault="005D554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5D5541" w14:paraId="72912FF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805F1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94C4" w14:textId="77777777" w:rsidR="005D5541" w:rsidRDefault="005D554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FEF1C" w14:textId="77777777" w:rsidR="005D5541" w:rsidRDefault="005D554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4C716" w14:textId="77777777" w:rsidR="005D5541" w:rsidRDefault="005D554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3469912" w14:textId="77777777" w:rsidR="005D5541" w:rsidRDefault="005D554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079B" w14:textId="77777777" w:rsidR="005D5541" w:rsidRDefault="005D554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8466" w14:textId="77777777" w:rsidR="005D5541" w:rsidRDefault="005D554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14A5" w14:textId="77777777" w:rsidR="005D5541" w:rsidRDefault="005D554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FE4BE" w14:textId="77777777" w:rsidR="005D5541" w:rsidRPr="00F6236C" w:rsidRDefault="005D554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2EF5" w14:textId="77777777" w:rsidR="005D5541" w:rsidRDefault="005D554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02A6AD2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AE596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67BE4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AFD9" w14:textId="77777777" w:rsidR="005D5541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DF64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E27C4B6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25B9A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E27B" w14:textId="77777777" w:rsidR="005D5541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8A16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73C25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1C3A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689DC6B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E2B21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6909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32CC" w14:textId="77777777" w:rsidR="005D5541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7C40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5E7694F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FCF2C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B8BCD" w14:textId="77777777" w:rsidR="005D5541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EF86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960F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A7FF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3C68D9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D35AC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BD22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36449D4A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F4DB" w14:textId="77777777" w:rsidR="005D5541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2848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107E513D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527F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BAF6" w14:textId="77777777" w:rsidR="005D5541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4DA1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E04C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9009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31292463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308D0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F26D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14:paraId="6B91F16C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B46B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5432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14:paraId="6A07EE82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5E417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31A6" w14:textId="77777777" w:rsidR="005D5541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9B1B5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1EBB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CBB0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690117AC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5B0C6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B685B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1C1F4F64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56B1E" w14:textId="77777777" w:rsidR="005D5541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5C27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B208E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CC000" w14:textId="77777777" w:rsidR="005D5541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A6BB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0889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36E1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D5541" w14:paraId="05055B89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61BB1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38F5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5B42D8CF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53D1" w14:textId="77777777" w:rsidR="005D5541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051DE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7C6E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4614" w14:textId="77777777" w:rsidR="005D5541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3700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AA44A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D6195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D5541" w14:paraId="5B4F946B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55868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6C1E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4DD988AC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1D28" w14:textId="77777777" w:rsidR="005D5541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445DF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38695AA6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5597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B600A" w14:textId="77777777" w:rsidR="005D5541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045D7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3F34A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41D6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0D2665A9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DB95F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D2597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92+500</w:t>
            </w:r>
          </w:p>
          <w:p w14:paraId="5957CE8C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BAFA5" w14:textId="77777777" w:rsidR="005D5541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E1E2A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Sâncrăieni –</w:t>
            </w:r>
          </w:p>
          <w:p w14:paraId="5DC80733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167A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3631" w14:textId="77777777" w:rsidR="005D5541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B08C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ADEC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D0004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60040E72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AD75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929A9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00F29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7EC6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35E63478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9E75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D78E" w14:textId="77777777" w:rsidR="005D5541" w:rsidRPr="00514DA4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2F62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EC9C7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7E7A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65C310B9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B1CA2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37F0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CB7CB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DD22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3AE4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15B18FD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5EDA8BC8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1316AC0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FD8FB39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B1BF" w14:textId="77777777" w:rsidR="005D5541" w:rsidRPr="00514DA4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1AAE0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3FF3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30853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7884053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5685F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ABD9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A8B89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7C93B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530FBAB1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A0579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6D30BF62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022AF6EF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FEAB1" w14:textId="77777777" w:rsidR="005D5541" w:rsidRPr="00514DA4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672A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7F16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5E1D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5D5541" w14:paraId="0A07C0BF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87610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60959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55516463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07A0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260EA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64CCB80A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38F8" w14:textId="77777777" w:rsidR="005D5541" w:rsidRPr="00273EC0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F33B3" w14:textId="77777777" w:rsidR="005D5541" w:rsidRPr="00514DA4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F16F1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0F3D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8263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D5541" w14:paraId="577A0F5E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A1C60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8988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046C0D83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0BAB" w14:textId="77777777" w:rsidR="005D5541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F77FD" w14:textId="77777777" w:rsidR="005D5541" w:rsidRDefault="005D554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3C2AE8B9" w14:textId="77777777" w:rsidR="005D5541" w:rsidRDefault="005D554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C371" w14:textId="77777777" w:rsidR="005D5541" w:rsidRPr="00273EC0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CB5C4" w14:textId="77777777" w:rsidR="005D5541" w:rsidRPr="00514DA4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619BD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6331D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B600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D5541" w14:paraId="1EB92DF3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C5C2C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8C159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6A78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5BA1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459307C1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4FE8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3420" w14:textId="77777777" w:rsidR="005D5541" w:rsidRPr="00514DA4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75FB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0D87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CAE2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CFEEAE4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81D8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08A5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7F3B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BB360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07D6BE1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4FEA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667D3" w14:textId="77777777" w:rsidR="005D5541" w:rsidRPr="00514DA4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DCC0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7615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CF6A6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04A64E2A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5E339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FCF6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61EE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A4FA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7669E987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D0A9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BD88" w14:textId="77777777" w:rsidR="005D5541" w:rsidRPr="00514DA4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F7F4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148C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0E94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466248FC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14140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12398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26BF5510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F0E4C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3806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592623C8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79530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30AA3" w14:textId="77777777" w:rsidR="005D5541" w:rsidRPr="00514DA4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CB88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02B6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E5F1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515A5D66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6BDBE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05D5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6DC1" w14:textId="77777777" w:rsidR="005D5541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579D9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79A07A08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67D05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6E2E4" w14:textId="77777777" w:rsidR="005D5541" w:rsidRPr="00514DA4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AEF8B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4924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B2E9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55BAD2E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DFA35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4892A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D5CC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C95CD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06BB722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D6F24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7F1D" w14:textId="77777777" w:rsidR="005D5541" w:rsidRPr="00514DA4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3682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1CAD4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0A4B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8A7BA7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B060B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3D16E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6A661F22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41B4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74E0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9129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BF4A" w14:textId="77777777" w:rsidR="005D5541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5B37" w14:textId="77777777" w:rsidR="005D5541" w:rsidRDefault="005D554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E24F2" w14:textId="77777777" w:rsidR="005D5541" w:rsidRPr="00F6236C" w:rsidRDefault="005D554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3B31" w14:textId="77777777" w:rsidR="005D5541" w:rsidRDefault="005D554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982173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A38A2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B75EB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1FF794C3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AEE4" w14:textId="77777777" w:rsidR="005D5541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478D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5AE1ED9F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2865E147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67802593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3A2E6EDD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FF4CC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E7C9" w14:textId="77777777" w:rsidR="005D5541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EF445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DC445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76A9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48582B4D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5D5541" w14:paraId="3CBB609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09410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D49A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4C08E" w14:textId="77777777" w:rsidR="005D5541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F2A8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01690687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274F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CD95D" w14:textId="77777777" w:rsidR="005D5541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BBE0F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70BA8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0D70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62BD318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692FE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154F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3510" w14:textId="77777777" w:rsidR="005D5541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9DF3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92045EC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55FC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89EC" w14:textId="77777777" w:rsidR="005D5541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A19CC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72A3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B4A7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6AA764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2C19F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AAA9B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154+200</w:t>
            </w:r>
          </w:p>
          <w:p w14:paraId="6E1FDED6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B279" w14:textId="77777777" w:rsidR="005D5541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FBA2D" w14:textId="77777777" w:rsidR="005D5541" w:rsidRDefault="005D5541" w:rsidP="006D43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2406319B" w14:textId="77777777" w:rsidR="005D5541" w:rsidRDefault="005D5541" w:rsidP="006D43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D84F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0FBD" w14:textId="77777777" w:rsidR="005D5541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929D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9596A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232F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D5541" w14:paraId="2E913543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9329B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7147D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9D161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6B81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6E52F1AD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746D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8017" w14:textId="77777777" w:rsidR="005D5541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FF45B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2684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7F87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6169AB58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50F4E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8CD26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EBEA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16A4A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16778382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D7EA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DCA3" w14:textId="77777777" w:rsidR="005D5541" w:rsidRPr="00514DA4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42EA3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F064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C099D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4CE9C5E2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F2A9C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5BC4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57C6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F4483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6564198C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50665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382B" w14:textId="77777777" w:rsidR="005D5541" w:rsidRPr="00514DA4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9D8B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EA1C2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05528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9FDCE2" w14:textId="77777777" w:rsidR="005D5541" w:rsidRPr="000D7AA7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5D5541" w14:paraId="31CF7CE8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94BA3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9291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A32A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6379C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61D01BBC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4E0C1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FD58" w14:textId="77777777" w:rsidR="005D5541" w:rsidRPr="00514DA4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D968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4CB7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9CB78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3728BCE1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7A09A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295B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7A2C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DC53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1ED43D30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1688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2CCE" w14:textId="77777777" w:rsidR="005D5541" w:rsidRPr="00514DA4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CD06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587D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5902D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57826458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2D5DC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35C3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0CA22F58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EA9B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1986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478EDBA8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9BCB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8A79" w14:textId="77777777" w:rsidR="005D5541" w:rsidRPr="00514DA4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01A0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1D69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0728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951D96B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06381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160A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6F887717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D980D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1DBC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3CB4AE88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6D59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7D649" w14:textId="77777777" w:rsidR="005D5541" w:rsidRPr="00514DA4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4782C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31F06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30E0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D5541" w14:paraId="24EFE2F9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EA1C1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58AE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6F6E2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A16B1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06354EEF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1D701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421356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C9924" w14:textId="77777777" w:rsidR="005D5541" w:rsidRPr="00514DA4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BDE2F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77E54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1A69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0F850410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3201C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387BF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1C8B7F5C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19F26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34D86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41A1C38E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E910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F9C7" w14:textId="77777777" w:rsidR="005D5541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47F1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E41C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CDE1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D5541" w14:paraId="412A7FBC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98CAF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72298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6CF01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00C2B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5AF86F0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8A3AA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A1FA" w14:textId="77777777" w:rsidR="005D5541" w:rsidRPr="00514DA4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1B8E7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61E3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37DA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2F0EA20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32B76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1160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282F7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1792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5400DB7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AD881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0C174" w14:textId="77777777" w:rsidR="005D5541" w:rsidRPr="00514DA4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A4AE4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FF2B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F5A7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417531E2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9B07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275E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D3A75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7745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A444099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EFFB4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854793B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B81EF" w14:textId="77777777" w:rsidR="005D5541" w:rsidRPr="00514DA4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7BD3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2ADD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C38A0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5903EDF1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78A2F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D1A2B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CF71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0A80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38FB26E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0F4F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3285" w14:textId="77777777" w:rsidR="005D5541" w:rsidRPr="00514DA4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C1CF1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1083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92597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5D5541" w14:paraId="016C0D33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C1976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6E5A" w14:textId="77777777" w:rsidR="005D5541" w:rsidRDefault="005D554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220B4C29" w14:textId="77777777" w:rsidR="005D5541" w:rsidRDefault="005D554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9617" w14:textId="77777777" w:rsidR="005D5541" w:rsidRPr="00F6236C" w:rsidRDefault="005D5541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BB7FE" w14:textId="77777777" w:rsidR="005D5541" w:rsidRDefault="005D5541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449E3143" w14:textId="77777777" w:rsidR="005D5541" w:rsidRDefault="005D5541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B4B4" w14:textId="77777777" w:rsidR="005D5541" w:rsidRDefault="005D554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1D4F" w14:textId="77777777" w:rsidR="005D5541" w:rsidRPr="00514DA4" w:rsidRDefault="005D5541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10DA" w14:textId="77777777" w:rsidR="005D5541" w:rsidRDefault="005D554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D5B07" w14:textId="77777777" w:rsidR="005D5541" w:rsidRPr="00F6236C" w:rsidRDefault="005D5541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0199" w14:textId="77777777" w:rsidR="005D5541" w:rsidRDefault="005D5541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3A92CC0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2FD00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A792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93E5A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EEA2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3A047652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C0DD7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DA15" w14:textId="77777777" w:rsidR="005D5541" w:rsidRPr="00514DA4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A1D75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91CCB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28B5D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5D5541" w14:paraId="3E2AC9AA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6A3E7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AD32B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2A341B5F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E401" w14:textId="77777777" w:rsidR="005D5541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9C1B2" w14:textId="77777777" w:rsidR="005D5541" w:rsidRDefault="005D554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14E8A082" w14:textId="77777777" w:rsidR="005D5541" w:rsidRDefault="005D554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62B5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9E88" w14:textId="77777777" w:rsidR="005D5541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AD02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90B42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9B2D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AD64B69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76111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88A5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DCFA6" w14:textId="77777777" w:rsidR="005D5541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3E580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8434E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7DADF15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D0A3" w14:textId="77777777" w:rsidR="005D5541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CFD44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D03E0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910D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5D0B700B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47589CB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7C6D3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51A9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A565" w14:textId="77777777" w:rsidR="005D5541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0E33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B93B1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19DCCFD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B7BD" w14:textId="77777777" w:rsidR="005D5541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9F7C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91904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14E12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6EECFB67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48F815CC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3EF75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65CFA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DE3B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F3735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4565A174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FB7A2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564A030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21F36" w14:textId="77777777" w:rsidR="005D5541" w:rsidRPr="00514DA4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44949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5A39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E1B58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1BC241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5D5541" w14:paraId="73DB862C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9194F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E29D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E5EB4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3E5AC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3E1EDFDC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D5BC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39DA6CD5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DF190" w14:textId="77777777" w:rsidR="005D5541" w:rsidRPr="00514DA4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CE0B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66B2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8750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71014C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4B968D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5D5541" w14:paraId="02B30214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735DA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9CD60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CC44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383A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2686D5A6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0D36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6A842B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3E43" w14:textId="77777777" w:rsidR="005D5541" w:rsidRPr="00514DA4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659B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8E045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A5BB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324BB8F1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37895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B245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A5C8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8C3A5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36B6708D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A260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3649E57D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5B11E" w14:textId="77777777" w:rsidR="005D5541" w:rsidRPr="00514DA4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8BB65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CFF6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C1AC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91AAE5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55CAA3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5D5541" w14:paraId="23AE46EE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B46B" w14:textId="77777777" w:rsidR="005D5541" w:rsidRDefault="005D5541" w:rsidP="005D554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2F8E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4DC1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9F8F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6E61FE7F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D4E44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C60518F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5A008" w14:textId="77777777" w:rsidR="005D5541" w:rsidRPr="00514DA4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3EE0" w14:textId="77777777" w:rsidR="005D5541" w:rsidRDefault="005D554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E0DC3" w14:textId="77777777" w:rsidR="005D5541" w:rsidRPr="00F6236C" w:rsidRDefault="005D554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2CB61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112466" w14:textId="77777777" w:rsidR="005D5541" w:rsidRDefault="005D554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6FE3E52F" w14:textId="77777777" w:rsidR="005D5541" w:rsidRDefault="005D5541">
      <w:pPr>
        <w:spacing w:before="40" w:after="40" w:line="192" w:lineRule="auto"/>
        <w:ind w:right="57"/>
        <w:rPr>
          <w:sz w:val="20"/>
          <w:lang w:val="ro-RO"/>
        </w:rPr>
      </w:pPr>
    </w:p>
    <w:p w14:paraId="126520FE" w14:textId="77777777" w:rsidR="005D5541" w:rsidRDefault="005D5541" w:rsidP="00380064">
      <w:pPr>
        <w:pStyle w:val="Heading1"/>
        <w:spacing w:line="360" w:lineRule="auto"/>
      </w:pPr>
      <w:r>
        <w:t>LINIA 500</w:t>
      </w:r>
    </w:p>
    <w:p w14:paraId="4CAF7103" w14:textId="77777777" w:rsidR="005D5541" w:rsidRPr="00071303" w:rsidRDefault="005D5541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5D5541" w14:paraId="43D6690B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F5789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D545" w14:textId="77777777" w:rsidR="005D5541" w:rsidRDefault="005D554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5A8BA23D" w14:textId="77777777" w:rsidR="005D5541" w:rsidRDefault="005D554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F260" w14:textId="77777777" w:rsidR="005D5541" w:rsidRPr="00D33E71" w:rsidRDefault="005D554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1C26" w14:textId="77777777" w:rsidR="005D5541" w:rsidRDefault="005D554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5ABABE63" w14:textId="77777777" w:rsidR="005D5541" w:rsidRDefault="005D554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6BAF9" w14:textId="77777777" w:rsidR="005D5541" w:rsidRDefault="005D554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C895" w14:textId="77777777" w:rsidR="005D5541" w:rsidRPr="00D33E71" w:rsidRDefault="005D554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EC13" w14:textId="77777777" w:rsidR="005D5541" w:rsidRDefault="005D554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356C3" w14:textId="77777777" w:rsidR="005D5541" w:rsidRPr="00D33E71" w:rsidRDefault="005D554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6A15" w14:textId="77777777" w:rsidR="005D5541" w:rsidRDefault="005D554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4C73EA17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8946E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F3BC" w14:textId="77777777" w:rsidR="005D5541" w:rsidRDefault="005D554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60D7" w14:textId="77777777" w:rsidR="005D5541" w:rsidRPr="00D33E71" w:rsidRDefault="005D554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0787" w14:textId="77777777" w:rsidR="005D5541" w:rsidRDefault="005D554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77627D56" w14:textId="77777777" w:rsidR="005D5541" w:rsidRDefault="005D554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186F4E65" w14:textId="77777777" w:rsidR="005D5541" w:rsidRDefault="005D554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F3FCD" w14:textId="77777777" w:rsidR="005D5541" w:rsidRDefault="005D554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26DF5D69" w14:textId="77777777" w:rsidR="005D5541" w:rsidRDefault="005D5541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58FD" w14:textId="77777777" w:rsidR="005D5541" w:rsidRPr="00D33E71" w:rsidRDefault="005D554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D112" w14:textId="77777777" w:rsidR="005D5541" w:rsidRDefault="005D554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25198" w14:textId="77777777" w:rsidR="005D5541" w:rsidRPr="00D33E71" w:rsidRDefault="005D554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0F495" w14:textId="77777777" w:rsidR="005D5541" w:rsidRDefault="005D554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E2F009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5132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A0AB" w14:textId="77777777" w:rsidR="005D5541" w:rsidRDefault="005D554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67C3" w14:textId="77777777" w:rsidR="005D5541" w:rsidRPr="00D33E71" w:rsidRDefault="005D554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5AB1" w14:textId="77777777" w:rsidR="005D5541" w:rsidRDefault="005D5541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12D3EA48" w14:textId="77777777" w:rsidR="005D5541" w:rsidRDefault="005D554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66CF858D" w14:textId="77777777" w:rsidR="005D5541" w:rsidRDefault="005D554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3514F" w14:textId="77777777" w:rsidR="005D5541" w:rsidRDefault="005D554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2B930A6F" w14:textId="77777777" w:rsidR="005D5541" w:rsidRDefault="005D554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09C8" w14:textId="77777777" w:rsidR="005D5541" w:rsidRPr="00D33E71" w:rsidRDefault="005D554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8261C" w14:textId="77777777" w:rsidR="005D5541" w:rsidRDefault="005D554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BB98" w14:textId="77777777" w:rsidR="005D5541" w:rsidRPr="00D33E71" w:rsidRDefault="005D554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B6B45" w14:textId="77777777" w:rsidR="005D5541" w:rsidRDefault="005D5541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510B97ED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A356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1F055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2CEDE1C5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03D4" w14:textId="77777777" w:rsidR="005D5541" w:rsidRPr="00D33E7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EBDE0" w14:textId="77777777" w:rsidR="005D5541" w:rsidRPr="0008670B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0A56F665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45374720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06692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E7FA" w14:textId="77777777" w:rsidR="005D554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1BE5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CAE7" w14:textId="77777777" w:rsidR="005D5541" w:rsidRPr="00D33E7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DC7ED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0DC3FEC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04E37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7C22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7EA43" w14:textId="77777777" w:rsidR="005D5541" w:rsidRPr="00D33E7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D1E0" w14:textId="77777777" w:rsidR="005D5541" w:rsidRPr="0008670B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05AA476F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7083249E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C38C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ABF54" w14:textId="77777777" w:rsidR="005D554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E1E4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3608C2B8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CCFC" w14:textId="77777777" w:rsidR="005D5541" w:rsidRPr="00D33E7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EA59C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:rsidRPr="00456545" w14:paraId="2BB9C3E0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1FF78" w14:textId="77777777" w:rsidR="005D5541" w:rsidRPr="00456545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27D01" w14:textId="77777777" w:rsidR="005D5541" w:rsidRPr="00456545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2641C" w14:textId="77777777" w:rsidR="005D5541" w:rsidRPr="00D33E7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74A5B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2B7C6A23" w14:textId="77777777" w:rsidR="005D5541" w:rsidRPr="00456545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9BD3" w14:textId="77777777" w:rsidR="005D5541" w:rsidRPr="00456545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E90F" w14:textId="77777777" w:rsidR="005D5541" w:rsidRPr="00D33E7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7C482" w14:textId="77777777" w:rsidR="005D5541" w:rsidRPr="00456545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83D1" w14:textId="77777777" w:rsidR="005D5541" w:rsidRPr="00D33E7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FEBE6" w14:textId="77777777" w:rsidR="005D5541" w:rsidRPr="00456545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D5541" w:rsidRPr="00456545" w14:paraId="4B093DA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C42BE" w14:textId="77777777" w:rsidR="005D5541" w:rsidRPr="00456545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928BF" w14:textId="77777777" w:rsidR="005D5541" w:rsidRPr="00456545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0A4B" w14:textId="77777777" w:rsidR="005D5541" w:rsidRPr="00D33E7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B017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4750622F" w14:textId="77777777" w:rsidR="005D5541" w:rsidRPr="00456545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7A6A" w14:textId="77777777" w:rsidR="005D5541" w:rsidRPr="00456545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C3070" w14:textId="77777777" w:rsidR="005D5541" w:rsidRPr="00D33E7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2350" w14:textId="77777777" w:rsidR="005D5541" w:rsidRPr="00456545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79C0" w14:textId="77777777" w:rsidR="005D5541" w:rsidRPr="00D33E7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6B61" w14:textId="77777777" w:rsidR="005D5541" w:rsidRPr="00456545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D5541" w:rsidRPr="00456545" w14:paraId="3760282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F3291" w14:textId="77777777" w:rsidR="005D5541" w:rsidRPr="00456545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CB07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2CE0AA07" w14:textId="77777777" w:rsidR="005D5541" w:rsidRPr="00456545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AA41" w14:textId="77777777" w:rsidR="005D5541" w:rsidRPr="00D33E7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B660A" w14:textId="77777777" w:rsidR="005D5541" w:rsidRDefault="005D5541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6C067315" w14:textId="77777777" w:rsidR="005D5541" w:rsidRDefault="005D5541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EABC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FCBF" w14:textId="77777777" w:rsidR="005D554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30C0B" w14:textId="77777777" w:rsidR="005D5541" w:rsidRPr="00456545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E7F9" w14:textId="77777777" w:rsidR="005D5541" w:rsidRPr="00D33E7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1D78" w14:textId="77777777" w:rsidR="005D5541" w:rsidRPr="00456545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5D5541" w:rsidRPr="00456545" w14:paraId="55639F1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277A0" w14:textId="77777777" w:rsidR="005D5541" w:rsidRPr="00456545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2C30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A7FF90A" w14:textId="77777777" w:rsidR="005D5541" w:rsidRPr="00456545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D909" w14:textId="77777777" w:rsidR="005D5541" w:rsidRPr="00D33E7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01764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513E5176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F8B4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CED41" w14:textId="77777777" w:rsidR="005D554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6A49C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C25F83E" w14:textId="77777777" w:rsidR="005D5541" w:rsidRPr="00456545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613B" w14:textId="77777777" w:rsidR="005D5541" w:rsidRPr="00D33E7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BCDE7" w14:textId="77777777" w:rsidR="005D5541" w:rsidRPr="004143AF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346FCF9" w14:textId="77777777" w:rsidR="005D5541" w:rsidRPr="00A3090B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:rsidRPr="00456545" w14:paraId="04F7CBF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A3B5F" w14:textId="77777777" w:rsidR="005D5541" w:rsidRPr="00456545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4A771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8486" w14:textId="77777777" w:rsidR="005D554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0E6DD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20E5927D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223195F6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6352BBF5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18BAE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87EB4" w14:textId="77777777" w:rsidR="005D554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C031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6236FAEE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6236" w14:textId="77777777" w:rsidR="005D554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5A514" w14:textId="77777777" w:rsidR="005D5541" w:rsidRPr="00377D08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2AED06" w14:textId="77777777" w:rsidR="005D5541" w:rsidRPr="00377D08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06D3C34B" w14:textId="77777777" w:rsidR="005D5541" w:rsidRPr="004143AF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5D5541" w:rsidRPr="00456545" w14:paraId="54F1F4E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9AE82" w14:textId="77777777" w:rsidR="005D5541" w:rsidRPr="00456545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885E5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585C6" w14:textId="77777777" w:rsidR="005D554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BFC5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44EE9CF1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7A21F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CE32732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A23F" w14:textId="77777777" w:rsidR="005D554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4391B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FA211" w14:textId="77777777" w:rsidR="005D554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372C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E67A62" w14:textId="77777777" w:rsidR="005D5541" w:rsidRPr="005F21B7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5D5541" w:rsidRPr="00456545" w14:paraId="770C40F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DA3D3" w14:textId="77777777" w:rsidR="005D5541" w:rsidRPr="00456545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2C84A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ABBA3" w14:textId="77777777" w:rsidR="005D554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46B0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24ADAC20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0777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37830C7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2640" w14:textId="77777777" w:rsidR="005D554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C2490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394CF" w14:textId="77777777" w:rsidR="005D554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A3A2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028745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5D5541" w:rsidRPr="00456545" w14:paraId="2D4B041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67C29" w14:textId="77777777" w:rsidR="005D5541" w:rsidRPr="00456545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5FEBE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B4A9" w14:textId="77777777" w:rsidR="005D554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97FB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712030D4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E1B24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164241A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99BD6" w14:textId="77777777" w:rsidR="005D554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48E5" w14:textId="77777777" w:rsidR="005D5541" w:rsidRDefault="005D554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4AA3" w14:textId="77777777" w:rsidR="005D5541" w:rsidRDefault="005D554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3A0F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295266" w14:textId="77777777" w:rsidR="005D5541" w:rsidRDefault="005D554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5D5541" w:rsidRPr="00456545" w14:paraId="4D2A2BD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9F6C6" w14:textId="77777777" w:rsidR="005D5541" w:rsidRPr="00456545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D7C7" w14:textId="77777777" w:rsidR="005D5541" w:rsidRDefault="005D554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EE2EE" w14:textId="77777777" w:rsidR="005D5541" w:rsidRDefault="005D554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A531" w14:textId="77777777" w:rsidR="005D5541" w:rsidRDefault="005D554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263235C0" w14:textId="77777777" w:rsidR="005D5541" w:rsidRDefault="005D554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BE45" w14:textId="77777777" w:rsidR="005D5541" w:rsidRDefault="005D554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B444DC2" w14:textId="77777777" w:rsidR="005D5541" w:rsidRDefault="005D554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EC82" w14:textId="77777777" w:rsidR="005D5541" w:rsidRDefault="005D554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919AF" w14:textId="77777777" w:rsidR="005D5541" w:rsidRDefault="005D554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1BF9" w14:textId="77777777" w:rsidR="005D5541" w:rsidRDefault="005D554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D11A5" w14:textId="77777777" w:rsidR="005D5541" w:rsidRDefault="005D554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5AE040" w14:textId="77777777" w:rsidR="005D5541" w:rsidRDefault="005D554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6C59D415" w14:textId="77777777" w:rsidR="005D5541" w:rsidRDefault="005D554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5D5541" w:rsidRPr="00456545" w14:paraId="1E987D00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13EB5" w14:textId="77777777" w:rsidR="005D5541" w:rsidRPr="00456545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90E8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74D6BE03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7FF5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DD868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7A93F81A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1F40F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CAB9A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03013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04712FEF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88DF0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E6CF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6042C7CE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02EC2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A670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E7FD" w14:textId="77777777" w:rsidR="005D5541" w:rsidRPr="00D33E7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78B76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046DEA57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AF20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792215D8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2BACFAA7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A3D3" w14:textId="77777777" w:rsidR="005D5541" w:rsidRPr="00D33E7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19040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9C60" w14:textId="77777777" w:rsidR="005D5541" w:rsidRPr="00D33E7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E066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6B7482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D6175B2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0EECF8AC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340C8B25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5D5541" w14:paraId="452048B9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820F8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5C2F4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E408" w14:textId="77777777" w:rsidR="005D5541" w:rsidRPr="00D33E7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CD522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0259451C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E8C9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B3B47E8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1C425471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3FA1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BCF64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093E" w14:textId="77777777" w:rsidR="005D5541" w:rsidRPr="00D33E7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F6829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DBE888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027451A6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436CEF2C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5D5541" w14:paraId="6CF0F405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2B49B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75827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6D6DB2B3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6867" w14:textId="77777777" w:rsidR="005D5541" w:rsidRPr="00D33E7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F623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1AD15178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6B2F1746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B87E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6827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8AB7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C73B6" w14:textId="77777777" w:rsidR="005D5541" w:rsidRPr="00D33E7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FCFCE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33DEA2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5D5541" w14:paraId="0754006A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E57BA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7AC5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ACFAD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E0048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12BD9B4F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0EFBCE50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97C5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500E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3415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14:paraId="6357BB01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0A1A" w14:textId="77777777" w:rsidR="005D5541" w:rsidRPr="00D33E7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6123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893F74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5D5541" w14:paraId="7E2832A0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0899F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6B8E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3E471BC6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5811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C558C" w14:textId="77777777" w:rsidR="005D5541" w:rsidRDefault="005D5541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2F8ABFBD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A945E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ACAC4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19B59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14627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0F14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24C0B090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B2573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89A65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65580AED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1836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5C1F5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BDEB509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FCB9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338FA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D7449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2E776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9CFD" w14:textId="77777777" w:rsidR="005D5541" w:rsidRPr="004143AF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AD19152" w14:textId="77777777" w:rsidR="005D5541" w:rsidRPr="004143AF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050190D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23984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52F14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FFF6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75736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20897A1A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DF5DC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DDE85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EA036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7154EFE3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C11D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53DE" w14:textId="77777777" w:rsidR="005D5541" w:rsidRPr="004143AF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C625FCA" w14:textId="77777777" w:rsidR="005D5541" w:rsidRPr="004143AF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04BAA90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E5462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809FF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43FAD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80A1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52125D7B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0BFB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5CEB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2A12D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1449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D25AA" w14:textId="77777777" w:rsidR="005D5541" w:rsidRPr="004143AF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D5541" w14:paraId="6DD3EA8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322DA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CB1BD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5E22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0C68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2593DDD4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1E502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B5326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18EFA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3AF6F32C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BD9F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400C" w14:textId="77777777" w:rsidR="005D5541" w:rsidRPr="004143AF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D5541" w14:paraId="7378C79A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9BCB2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EF93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667BBE6E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6E9C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18AF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330CCC63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9D180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6E5AE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174F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8F608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83EB" w14:textId="77777777" w:rsidR="005D5541" w:rsidRPr="004143AF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D5541" w14:paraId="42DAFF3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E5B19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CD8A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D98F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D2627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5B3D92E3" w14:textId="77777777" w:rsidR="005D5541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FDE2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0A4C2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A8A0" w14:textId="77777777" w:rsidR="005D5541" w:rsidRDefault="005D554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EF99" w14:textId="77777777" w:rsidR="005D5541" w:rsidRDefault="005D554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8298" w14:textId="77777777" w:rsidR="005D5541" w:rsidRPr="00534A55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4FCDC09" w14:textId="77777777" w:rsidR="005D5541" w:rsidRPr="00534A55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391FE70" w14:textId="77777777" w:rsidR="005D5541" w:rsidRPr="004143AF" w:rsidRDefault="005D554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5D5541" w14:paraId="22FBE530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E4DAD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6DE7C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FF74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1FF20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15D53D61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620B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157E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3FEA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D63D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C105" w14:textId="77777777" w:rsidR="005D5541" w:rsidRPr="00534A55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A5BB501" w14:textId="77777777" w:rsidR="005D5541" w:rsidRPr="00534A55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B3BDF8C" w14:textId="77777777" w:rsidR="005D5541" w:rsidRPr="00534A55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5D5541" w14:paraId="679EF189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4286C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83BD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AE98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FDB41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297B24E1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2A487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B240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079C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67A5B4A6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415C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4655" w14:textId="77777777" w:rsidR="005D5541" w:rsidRPr="004143AF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D5541" w14:paraId="42A88AED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4F99F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93555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DF49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D274" w14:textId="77777777" w:rsidR="005D5541" w:rsidRPr="000C4604" w:rsidRDefault="005D5541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78B4D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D07D6AB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30C36C30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A2FE6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C68D1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DE0BB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58BA" w14:textId="77777777" w:rsidR="005D5541" w:rsidRPr="000C4604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7CCF9588" w14:textId="77777777" w:rsidR="005D5541" w:rsidRPr="004143AF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5D5541" w14:paraId="5D5E1980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67E23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EEF6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42F0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9B66D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26E820C8" w14:textId="77777777" w:rsidR="005D5541" w:rsidRDefault="005D5541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6071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6915D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36D1B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077D9A3A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4875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A2D9" w14:textId="77777777" w:rsidR="005D5541" w:rsidRPr="004143AF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D5541" w14:paraId="2502067A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525F4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F568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2F0C62AF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AD7E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6D0C" w14:textId="77777777" w:rsidR="005D5541" w:rsidRDefault="005D554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5B0260FD" w14:textId="77777777" w:rsidR="005D5541" w:rsidRDefault="005D554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054FBF07" w14:textId="77777777" w:rsidR="005D5541" w:rsidRDefault="005D554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5F601F58" w14:textId="77777777" w:rsidR="005D5541" w:rsidRDefault="005D554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6ED4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7828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78C3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EAFB3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3E37" w14:textId="77777777" w:rsidR="005D5541" w:rsidRPr="00BB30B6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74ABC2B" w14:textId="77777777" w:rsidR="005D5541" w:rsidRDefault="005D5541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49217E95" w14:textId="77777777" w:rsidR="005D5541" w:rsidRPr="004143AF" w:rsidRDefault="005D5541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5D5541" w14:paraId="15CF1EE1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F42D2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5D97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2186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5104F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348F7FA4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815C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F6489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CBDD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9BB52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4110D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5125BB46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05AA8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AC5B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0A48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433A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1AADBE19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7723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13A14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EC3B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077C5A8B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A486F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99E2B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1BBB882C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E5C99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33034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5ADCED77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DF5F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23FD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D9100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A303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873A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28D72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0BEF" w14:textId="77777777" w:rsidR="005D5541" w:rsidRPr="000C4604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5D5541" w14:paraId="38CA856C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3CA3E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2603A" w14:textId="77777777" w:rsidR="005D5541" w:rsidRDefault="005D5541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2514A" w14:textId="77777777" w:rsidR="005D5541" w:rsidRDefault="005D5541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52A8D" w14:textId="77777777" w:rsidR="005D5541" w:rsidRDefault="005D5541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2333" w14:textId="77777777" w:rsidR="005D5541" w:rsidRDefault="005D5541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5121" w14:textId="77777777" w:rsidR="005D5541" w:rsidRDefault="005D5541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A28F1" w14:textId="77777777" w:rsidR="005D5541" w:rsidRDefault="005D5541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70018A1A" w14:textId="77777777" w:rsidR="005D5541" w:rsidRDefault="005D5541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BFE83" w14:textId="77777777" w:rsidR="005D5541" w:rsidRDefault="005D5541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8CD3" w14:textId="77777777" w:rsidR="005D5541" w:rsidRPr="000C4604" w:rsidRDefault="005D5541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5D5541" w14:paraId="627AE1F7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D42FF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0469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79A5E677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5784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55F90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5D9FCD7C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F466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CB8B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48D9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773E6CE5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72A5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FBAF" w14:textId="77777777" w:rsidR="005D5541" w:rsidRPr="004143AF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4DA36F4" w14:textId="77777777" w:rsidR="005D5541" w:rsidRPr="006C1F6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597B88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BAAD5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68A6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035C75C9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4C75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CCF8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0CF7FCDF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CA206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7DB3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F45F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4B15D121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B921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EE2C" w14:textId="77777777" w:rsidR="005D5541" w:rsidRPr="004143AF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043D6E3" w14:textId="77777777" w:rsidR="005D5541" w:rsidRPr="00D84BDE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480368E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FDD40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CCF9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6BEF356F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E061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9C939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7B595D54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669D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5BB1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17A28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16E4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2F1CE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D5541" w14:paraId="5B83F515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BD2D0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4331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692B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8391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2A842F90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171A5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819D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2021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7C2B5F63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74B28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B1079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D5541" w14:paraId="28497335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DFBAB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CD58A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90A3E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B0B6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6E99F4D4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26A7E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BCC38D2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89FC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5D23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0AB1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EF43" w14:textId="77777777" w:rsidR="005D5541" w:rsidRPr="00534C03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AD59158" w14:textId="77777777" w:rsidR="005D5541" w:rsidRPr="00534C03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E3592B1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5D5541" w14:paraId="12E825F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5891B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83E9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354656D7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E3DBC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4804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42BE7873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BA0F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18299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C2DC8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5B25116B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A25D1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984A3" w14:textId="77777777" w:rsidR="005D5541" w:rsidRPr="004143AF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9D24684" w14:textId="77777777" w:rsidR="005D5541" w:rsidRPr="00D84BDE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DB3E0E8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58A36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21C5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47E048A0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F599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AF66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8C5941B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3ECF9531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5A48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620F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B47C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9ED7B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8923A" w14:textId="77777777" w:rsidR="005D5541" w:rsidRPr="001F07B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20E8F5E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739EC9E2" w14:textId="77777777" w:rsidR="005D5541" w:rsidRPr="004143AF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5D5541" w14:paraId="56253C5D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7FD38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A3E7C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FF87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A7C5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EAF2695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D8D3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AF6076B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7BF3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D839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A600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E16AE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3428F265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21E7D6B9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5D5541" w14:paraId="44410F78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9AEB9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0E179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B8F1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FB86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79B14D5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AD7FD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ABCEFFB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F5FAD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547A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A3FC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E850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2B493C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6BA56C85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5D5541" w14:paraId="04C56006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B50D4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8D83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B2C9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C747A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95D53A6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CD49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F65C63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306E5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8397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11033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2DED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0995D2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5D5541" w14:paraId="77D94E3D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18BA4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6D4AB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95F8A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30C8B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C45216A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AF16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8EB9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C1DBB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D7690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A2DCF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9C1A38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29A69CC7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D5541" w14:paraId="321B770B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B7318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4026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E93F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8B7AE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94B64FB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C8B3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5ADD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8FFA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2C6E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6428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CB3775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5D5541" w14:paraId="1A6B5F02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2BE6E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06F34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17A7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1B97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15632FE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0A85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7737EC3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2CEA3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E2E37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FB625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B6BD5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0A347B50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5D5541" w14:paraId="768291D7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887BA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BBFC4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889D7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A319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349AD14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BE8B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877B204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FCED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7CFC9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3AFE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30E78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AEF685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33343FDB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5D5541" w14:paraId="602003F4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1EAC8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8AFEE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1CEB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4CF2" w14:textId="77777777" w:rsidR="005D5541" w:rsidRPr="006D3CE2" w:rsidRDefault="005D5541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2680B722" w14:textId="77777777" w:rsidR="005D5541" w:rsidRPr="006D3CE2" w:rsidRDefault="005D5541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E5750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683C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3AD46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2A5A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82F4" w14:textId="77777777" w:rsidR="005D5541" w:rsidRPr="006D3CE2" w:rsidRDefault="005D5541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EC0B6AF" w14:textId="77777777" w:rsidR="005D5541" w:rsidRPr="006D3CE2" w:rsidRDefault="005D5541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422D54EE" w14:textId="77777777" w:rsidR="005D5541" w:rsidRDefault="005D5541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5D5541" w14:paraId="1115584C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8B25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ECAD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6157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14528" w14:textId="77777777" w:rsidR="005D5541" w:rsidRPr="00AD0C48" w:rsidRDefault="005D55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B4707CB" w14:textId="77777777" w:rsidR="005D5541" w:rsidRPr="00AD0C48" w:rsidRDefault="005D55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BEAD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759DB14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34C8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39E12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E1F9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0C13C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21E1FB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E72317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7E39F913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D5541" w14:paraId="00818BA2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921F7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F013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DFBF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69DF" w14:textId="77777777" w:rsidR="005D5541" w:rsidRDefault="005D554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E4C4E6E" w14:textId="77777777" w:rsidR="005D5541" w:rsidRDefault="005D554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70699133" w14:textId="77777777" w:rsidR="005D5541" w:rsidRDefault="005D554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1CF4370F" w14:textId="77777777" w:rsidR="005D5541" w:rsidRPr="002532C4" w:rsidRDefault="005D554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F2B8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667E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4CDF5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E1634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BFCC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C8FF81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08FEBE3A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2FD459B0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5D5541" w14:paraId="054E943C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67F67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232B7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06079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A8CE" w14:textId="77777777" w:rsidR="005D5541" w:rsidRDefault="005D554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3F5DACA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417D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82489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E8A98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8F21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AE1BF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33206C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7B6FA65F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D5541" w14:paraId="48D7E46A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96FE1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5D96A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86B5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A75E" w14:textId="77777777" w:rsidR="005D5541" w:rsidRDefault="005D554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C4FA448" w14:textId="77777777" w:rsidR="005D5541" w:rsidRPr="0037264C" w:rsidRDefault="005D55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E1D8D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050F5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EC3B0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5F402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EA59F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04CE1A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6C63B9B2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D5541" w14:paraId="32B88381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28F00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BA54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D25B8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F1B0" w14:textId="77777777" w:rsidR="005D5541" w:rsidRDefault="005D554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E30D1B7" w14:textId="77777777" w:rsidR="005D5541" w:rsidRPr="003A070D" w:rsidRDefault="005D55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3F16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2EE28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5317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7C09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4793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50B83C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5D5541" w14:paraId="111AB78E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9BE0F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2942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47A5A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C36F" w14:textId="77777777" w:rsidR="005D5541" w:rsidRDefault="005D554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3D4532A" w14:textId="77777777" w:rsidR="005D5541" w:rsidRPr="00F401CD" w:rsidRDefault="005D55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43EF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1745DADA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9AB6B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219FD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CAF7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2737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4B5FBF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1FA4D20B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D5541" w14:paraId="27FC8599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087F8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1694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EB4E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EA60" w14:textId="77777777" w:rsidR="005D5541" w:rsidRDefault="005D554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35E32F3" w14:textId="77777777" w:rsidR="005D5541" w:rsidRDefault="005D554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2FD57875" w14:textId="77777777" w:rsidR="005D5541" w:rsidRDefault="005D55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AF4BA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3D58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D0E2A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5601D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FFF1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EB9E5D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65271925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D5541" w14:paraId="7269B64E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DFA4D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82CE5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F2D9F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2432" w14:textId="77777777" w:rsidR="005D5541" w:rsidRDefault="005D554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52780AE" w14:textId="77777777" w:rsidR="005D5541" w:rsidRDefault="005D554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3780906B" w14:textId="77777777" w:rsidR="005D5541" w:rsidRDefault="005D554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5A31205A" w14:textId="77777777" w:rsidR="005D5541" w:rsidRPr="002532C4" w:rsidRDefault="005D554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3017A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648F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AA77A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D1E0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B876B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86F641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19A1E20C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5D5541" w14:paraId="41FC9790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3C745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8280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4B1B3992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8468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78FA" w14:textId="77777777" w:rsidR="005D5541" w:rsidRDefault="005D55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595DD793" w14:textId="77777777" w:rsidR="005D5541" w:rsidRDefault="005D55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00240A8F" w14:textId="77777777" w:rsidR="005D5541" w:rsidRDefault="005D5541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5AF80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A60AC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B7DEA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A52FD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E6EF4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236594" w14:textId="77777777" w:rsidR="005D5541" w:rsidRDefault="005D5541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5D5541" w14:paraId="57EB4C3C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F3D04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483CB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C535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6084" w14:textId="77777777" w:rsidR="005D5541" w:rsidRPr="002D1130" w:rsidRDefault="005D55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28156EC3" w14:textId="77777777" w:rsidR="005D5541" w:rsidRPr="002D1130" w:rsidRDefault="005D55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5946FB44" w14:textId="77777777" w:rsidR="005D5541" w:rsidRPr="002D1130" w:rsidRDefault="005D554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4409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C910" w14:textId="77777777" w:rsidR="005D554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42B5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3219CFB4" w14:textId="77777777" w:rsidR="005D5541" w:rsidRDefault="005D554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FDD7" w14:textId="77777777" w:rsidR="005D5541" w:rsidRPr="00D33E71" w:rsidRDefault="005D554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3E597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7BAC71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10935C0C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003EE88B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086BC81C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29E882B6" w14:textId="77777777" w:rsidR="005D5541" w:rsidRDefault="005D554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5D5541" w14:paraId="6C0D04AD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8795D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EBF5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6ECCE38D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985A" w14:textId="77777777" w:rsidR="005D554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7F8D" w14:textId="77777777" w:rsidR="005D5541" w:rsidRPr="002D1130" w:rsidRDefault="005D5541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094E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6E14F" w14:textId="77777777" w:rsidR="005D554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63B8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489BE" w14:textId="77777777" w:rsidR="005D554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40A0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5D5541" w14:paraId="57806747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956C9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3343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11D26DCE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B30DB" w14:textId="77777777" w:rsidR="005D554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242B" w14:textId="77777777" w:rsidR="005D5541" w:rsidRPr="002D1130" w:rsidRDefault="005D5541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E3A99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AC32C" w14:textId="77777777" w:rsidR="005D554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1C51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12526" w14:textId="77777777" w:rsidR="005D554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CE7C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5D5541" w14:paraId="7439DB92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6EEEC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D5A9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98D08" w14:textId="77777777" w:rsidR="005D554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6789" w14:textId="77777777" w:rsidR="005D5541" w:rsidRDefault="005D5541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4E7E2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9F44" w14:textId="77777777" w:rsidR="005D554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EF8F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14:paraId="7BD52473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585F" w14:textId="77777777" w:rsidR="005D554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1372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5D5541" w14:paraId="3F87AD52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9641A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22138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5123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85DB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2915E9BE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4E6EE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082F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2D71A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ED17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E73E2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3DE0677D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64EEFDB3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5D5541" w14:paraId="238FF5F8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EED7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795F5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A866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94D70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7FDC893E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9FB45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967B3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0B82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26A9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F038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0559717C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53634D0E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5D5541" w14:paraId="35E548D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BE370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304E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6FA66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01A2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87870E0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F3716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2E8B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36589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B06D9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70A5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6E686486" w14:textId="77777777" w:rsidR="005D5541" w:rsidRPr="00CB3447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5D5541" w14:paraId="48A1C5A3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72F33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A96FC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F2B20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61B7B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630901A4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0E71D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2B03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E616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5784A538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3D46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2576E" w14:textId="77777777" w:rsidR="005D5541" w:rsidRPr="004143AF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9B10F38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52017E35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7E672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049ED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0F0E0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5966B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866ED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2AC18D0E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D2EC5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82FDB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BACE" w14:textId="77777777" w:rsidR="005D554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B26EF" w14:textId="77777777" w:rsidR="005D5541" w:rsidRPr="004143AF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D5541" w14:paraId="4EC5EDAA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399DD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6843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76A695EC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78CA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0D989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1C565C3A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CCF7F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11E58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5DC53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24B7F" w14:textId="77777777" w:rsidR="005D554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1DFB" w14:textId="77777777" w:rsidR="005D5541" w:rsidRPr="00E34077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5D5541" w14:paraId="0DEC37BA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B778A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A85F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92A0A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A044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72E73A59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66CE2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BDA05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7A2F7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3E3ED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BE139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4288567F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2A340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AF6E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FF5B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40B38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38FF2FEC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3CA3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1321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FB1A1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SM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E42C1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DB14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5D5541" w14:paraId="1BCEAA91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B23E0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04C4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FBC7A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7607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4992BEFD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BE96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4FB1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712E9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7E23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EA8B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64DEEC8D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24EDF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A4D1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7BDAB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4177F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4EE63CD3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854C0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2B62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1C27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5DDEF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E487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59CB54F3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5D16F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084F6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B1F4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964A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79EE54A5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2DE2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71F53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9A664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13242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1BF0E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7329AE67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6E616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5C4D8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D46B2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E54B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6EF244C9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5CB5A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397311C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3CADA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D235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1F9E5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C9A56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4D4D7C5C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4AB78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2CC6C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1D0E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896B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64806D7D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54747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BC4ABB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BBCE8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AC301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7FC71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C574A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391BFA0F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8C464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0A8A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844A6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5917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79C9774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1DA6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15D4159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1A0B737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3DA1A88D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7DCBFA11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55E02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21B5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DF252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1E44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03CE73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6A13F102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1A11D4C3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5D5541" w14:paraId="248904A6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D44A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0CF42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BEF8B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814D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E6A2203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7D262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FF33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1C45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66D9D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8051D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5D5541" w14:paraId="351670C3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42959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1B63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9FED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9FD59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8B9064A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1F3E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428FFA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A266F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6E81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2036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566D3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62EA5C04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0C6F3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3784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77141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0D48E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71C734DC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BDA2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BCE9DEE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408DA880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15861CC8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D5CF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94609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086F6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64DFA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4AF0D7EB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8EA61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47EC7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7595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8E13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2164A8A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6F97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F63DD6D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5329C41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71A1349D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C646B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4099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C24B9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97957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431C7512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3FFF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C326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464+900</w:t>
            </w:r>
          </w:p>
          <w:p w14:paraId="1CDA5469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FE2F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3A33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14:paraId="1ADD8A60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422B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1356E" w14:textId="77777777" w:rsidR="005D554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6D37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9AFEC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BB83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1000Hz.</w:t>
            </w:r>
          </w:p>
        </w:tc>
      </w:tr>
      <w:tr w:rsidR="005D5541" w14:paraId="5F381A4D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3FD45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80FB7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FBC8B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0EAE6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4A50618E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62ED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EC583" w14:textId="77777777" w:rsidR="005D554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FAE5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07E6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CBAD3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40D6E153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5DA50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4D67A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CEA1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B4D4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052107A7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F54F4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5DAF2D4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2BA26EDB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183981C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006F27C4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4985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23973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D6AF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2AC40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D677FB0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F1156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BE1A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A536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0A8B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505D4F23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C6FC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2B8026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FFA09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80902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E4E1F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BE2C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7A29D97D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A7DC0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D722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82FE2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C6BE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2BD25877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A75F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5E59AEB1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AB92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CFC3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4FDF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E45F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D5541" w14:paraId="41C29704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98D77" w14:textId="77777777" w:rsidR="005D5541" w:rsidRDefault="005D5541" w:rsidP="005D554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EE36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819A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F80B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42DB84A7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7A7CDF85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7DDE4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2EF3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DDFD1" w14:textId="77777777" w:rsidR="005D5541" w:rsidRDefault="005D554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2FF7" w14:textId="77777777" w:rsidR="005D5541" w:rsidRPr="00D33E71" w:rsidRDefault="005D554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E4CD" w14:textId="77777777" w:rsidR="005D5541" w:rsidRDefault="005D554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12848BF" w14:textId="77777777" w:rsidR="005D5541" w:rsidRPr="00BA7DAE" w:rsidRDefault="005D5541" w:rsidP="000A5D7E">
      <w:pPr>
        <w:tabs>
          <w:tab w:val="left" w:pos="2748"/>
        </w:tabs>
        <w:rPr>
          <w:sz w:val="20"/>
          <w:lang w:val="ro-RO"/>
        </w:rPr>
      </w:pPr>
    </w:p>
    <w:p w14:paraId="0D66BFB0" w14:textId="77777777" w:rsidR="005D5541" w:rsidRDefault="005D5541" w:rsidP="00E7698F">
      <w:pPr>
        <w:pStyle w:val="Heading1"/>
        <w:spacing w:line="360" w:lineRule="auto"/>
      </w:pPr>
      <w:r>
        <w:t>LINIA 504</w:t>
      </w:r>
    </w:p>
    <w:p w14:paraId="39D480D4" w14:textId="77777777" w:rsidR="005D5541" w:rsidRPr="00A16A49" w:rsidRDefault="005D5541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D5541" w14:paraId="22FC3346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F2035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46E7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4FA3E7DB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9187" w14:textId="77777777" w:rsidR="005D5541" w:rsidRDefault="005D554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C123" w14:textId="77777777" w:rsidR="005D5541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31F0E11" w14:textId="77777777" w:rsidR="005D5541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7E6A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72FC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1C85" w14:textId="77777777" w:rsidR="005D5541" w:rsidRDefault="005D554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CE2B" w14:textId="77777777" w:rsidR="005D5541" w:rsidRDefault="005D554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15C5" w14:textId="77777777" w:rsidR="005D5541" w:rsidRDefault="005D5541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307111B7" w14:textId="77777777" w:rsidR="005D5541" w:rsidRDefault="005D5541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7CC16993" w14:textId="77777777" w:rsidR="005D5541" w:rsidRPr="004C4194" w:rsidRDefault="005D5541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5D5541" w14:paraId="33856886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7DC79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D1D8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353C14AD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F614" w14:textId="77777777" w:rsidR="005D5541" w:rsidRDefault="005D554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572C" w14:textId="77777777" w:rsidR="005D5541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756F2120" w14:textId="77777777" w:rsidR="005D5541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C947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7DFC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1A8A" w14:textId="77777777" w:rsidR="005D5541" w:rsidRDefault="005D554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6C9112D8" w14:textId="77777777" w:rsidR="005D5541" w:rsidRDefault="005D554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CEC32" w14:textId="77777777" w:rsidR="005D5541" w:rsidRDefault="005D554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DFA39" w14:textId="77777777" w:rsidR="005D5541" w:rsidRPr="004C4194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D5541" w14:paraId="75FF9E6E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7B46C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1619C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A775C" w14:textId="77777777" w:rsidR="005D5541" w:rsidRDefault="005D554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EE85" w14:textId="77777777" w:rsidR="005D5541" w:rsidRDefault="005D5541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329845F3" w14:textId="77777777" w:rsidR="005D5541" w:rsidRDefault="005D5541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48C2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3E6E8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E4778" w14:textId="77777777" w:rsidR="005D5541" w:rsidRDefault="005D554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79F8A3BA" w14:textId="77777777" w:rsidR="005D5541" w:rsidRDefault="005D554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0E4E" w14:textId="77777777" w:rsidR="005D5541" w:rsidRDefault="005D554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7AA5D" w14:textId="77777777" w:rsidR="005D5541" w:rsidRPr="004C4194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D5541" w14:paraId="1C03F401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DCA7C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DFE0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76824C45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E03C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50A9" w14:textId="77777777" w:rsidR="005D5541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22224EC5" w14:textId="77777777" w:rsidR="005D5541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9A36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B767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9D39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39704D07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DDA9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673F" w14:textId="77777777" w:rsidR="005D5541" w:rsidRPr="004C4194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0DF8C756" w14:textId="77777777" w:rsidR="005D5541" w:rsidRPr="00D0576C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6A22C0DF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481F5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A8BAA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D5AB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DE3F4" w14:textId="77777777" w:rsidR="005D5541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B3ED185" w14:textId="77777777" w:rsidR="005D5541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43F8B8E7" w14:textId="77777777" w:rsidR="005D5541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4ABD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FFD0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FAF85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5CCD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E1C5B" w14:textId="77777777" w:rsidR="005D5541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675F53DC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E27D7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5479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478FB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F28D" w14:textId="77777777" w:rsidR="005D5541" w:rsidRDefault="005D554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5A2DBFF" w14:textId="77777777" w:rsidR="005D5541" w:rsidRDefault="005D554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9823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29AA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E4C60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F51E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2549" w14:textId="77777777" w:rsidR="005D5541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5D5541" w14:paraId="6953CC68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0FFF4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1619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48A7C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82E1" w14:textId="77777777" w:rsidR="005D5541" w:rsidRDefault="005D554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C869E52" w14:textId="77777777" w:rsidR="005D5541" w:rsidRDefault="005D554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48C8E" w14:textId="77777777" w:rsidR="005D5541" w:rsidRDefault="005D5541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D21D" w14:textId="77777777" w:rsidR="005D5541" w:rsidRPr="00D0473F" w:rsidRDefault="005D554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9B05" w14:textId="77777777" w:rsidR="005D5541" w:rsidRDefault="005D554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EBA7" w14:textId="77777777" w:rsidR="005D5541" w:rsidRPr="00D0473F" w:rsidRDefault="005D554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4189" w14:textId="77777777" w:rsidR="005D5541" w:rsidRDefault="005D554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5D5541" w14:paraId="57353534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58EFE" w14:textId="77777777" w:rsidR="005D5541" w:rsidRDefault="005D5541" w:rsidP="005D554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7E9C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2CCC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46FB" w14:textId="77777777" w:rsidR="005D5541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D83DFDA" w14:textId="77777777" w:rsidR="005D5541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91C7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4221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DC6BA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A622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B5B04" w14:textId="77777777" w:rsidR="005D5541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6F4F7B2C" w14:textId="77777777" w:rsidR="005D5541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D5541" w14:paraId="7E2078E2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6ED39" w14:textId="77777777" w:rsidR="005D5541" w:rsidRDefault="005D5541" w:rsidP="005D554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77BAC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58C3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2488" w14:textId="77777777" w:rsidR="005D5541" w:rsidRDefault="005D554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3583A43" w14:textId="77777777" w:rsidR="005D5541" w:rsidRDefault="005D554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19C6" w14:textId="77777777" w:rsidR="005D5541" w:rsidRDefault="005D554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9771A" w14:textId="77777777" w:rsidR="005D5541" w:rsidRPr="00D0473F" w:rsidRDefault="005D554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B06CC" w14:textId="77777777" w:rsidR="005D5541" w:rsidRDefault="005D554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9E98" w14:textId="77777777" w:rsidR="005D5541" w:rsidRPr="00D0473F" w:rsidRDefault="005D554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108EF" w14:textId="77777777" w:rsidR="005D5541" w:rsidRDefault="005D554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5D5541" w14:paraId="6637B193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A81EB" w14:textId="77777777" w:rsidR="005D5541" w:rsidRDefault="005D5541" w:rsidP="005D554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6EC1C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CE2E9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DE7C" w14:textId="77777777" w:rsidR="005D5541" w:rsidRDefault="005D554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3F90CB9" w14:textId="77777777" w:rsidR="005D5541" w:rsidRDefault="005D554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C83C" w14:textId="77777777" w:rsidR="005D5541" w:rsidRDefault="005D5541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7407" w14:textId="77777777" w:rsidR="005D5541" w:rsidRPr="00D0473F" w:rsidRDefault="005D554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6D5EF" w14:textId="77777777" w:rsidR="005D5541" w:rsidRDefault="005D554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FDCD" w14:textId="77777777" w:rsidR="005D5541" w:rsidRPr="00D0473F" w:rsidRDefault="005D554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A825C" w14:textId="77777777" w:rsidR="005D5541" w:rsidRDefault="005D5541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5D5541" w14:paraId="1BB67F26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4506A" w14:textId="77777777" w:rsidR="005D5541" w:rsidRDefault="005D5541" w:rsidP="005D554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D973A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F3FB2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B7AC7" w14:textId="77777777" w:rsidR="005D5541" w:rsidRDefault="005D554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CF1DDC4" w14:textId="77777777" w:rsidR="005D5541" w:rsidRDefault="005D554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67E5" w14:textId="77777777" w:rsidR="005D5541" w:rsidRDefault="005D554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6FF7ECD" w14:textId="77777777" w:rsidR="005D5541" w:rsidRDefault="005D5541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6AAC" w14:textId="77777777" w:rsidR="005D5541" w:rsidRPr="00D0473F" w:rsidRDefault="005D554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9070C" w14:textId="77777777" w:rsidR="005D5541" w:rsidRDefault="005D554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4AE6" w14:textId="77777777" w:rsidR="005D5541" w:rsidRPr="00D0473F" w:rsidRDefault="005D554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636D6" w14:textId="77777777" w:rsidR="005D5541" w:rsidRDefault="005D554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FC2B569" w14:textId="77777777" w:rsidR="005D5541" w:rsidRDefault="005D554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5D5541" w14:paraId="032962D6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88DFA" w14:textId="77777777" w:rsidR="005D5541" w:rsidRDefault="005D5541" w:rsidP="005D554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B79FF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2519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F47D" w14:textId="77777777" w:rsidR="005D5541" w:rsidRDefault="005D5541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5135965" w14:textId="77777777" w:rsidR="005D5541" w:rsidRDefault="005D5541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4670" w14:textId="77777777" w:rsidR="005D5541" w:rsidRDefault="005D554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5F03337" w14:textId="77777777" w:rsidR="005D5541" w:rsidRDefault="005D554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C0FD" w14:textId="77777777" w:rsidR="005D5541" w:rsidRPr="00D0473F" w:rsidRDefault="005D554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D74FE" w14:textId="77777777" w:rsidR="005D5541" w:rsidRDefault="005D554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E7E7" w14:textId="77777777" w:rsidR="005D5541" w:rsidRPr="00D0473F" w:rsidRDefault="005D554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4229" w14:textId="77777777" w:rsidR="005D5541" w:rsidRDefault="005D554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9B51669" w14:textId="77777777" w:rsidR="005D5541" w:rsidRDefault="005D5541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5D5541" w14:paraId="6E7D2B6E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1510E" w14:textId="77777777" w:rsidR="005D5541" w:rsidRDefault="005D5541" w:rsidP="005D554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F7176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9183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19AC" w14:textId="77777777" w:rsidR="005D5541" w:rsidRDefault="005D5541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1D348F1D" w14:textId="77777777" w:rsidR="005D5541" w:rsidRDefault="005D5541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04C9" w14:textId="77777777" w:rsidR="005D5541" w:rsidRDefault="005D554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B3DCD" w14:textId="77777777" w:rsidR="005D5541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D6CF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14C3AE46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7C90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45E93" w14:textId="77777777" w:rsidR="005D5541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28E11604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808E1" w14:textId="77777777" w:rsidR="005D5541" w:rsidRDefault="005D5541" w:rsidP="005D554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8B90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21EBD567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68BD5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6C27" w14:textId="77777777" w:rsidR="005D5541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06B50517" w14:textId="77777777" w:rsidR="005D5541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EC90" w14:textId="77777777" w:rsidR="005D5541" w:rsidRDefault="005D554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04CC4" w14:textId="77777777" w:rsidR="005D5541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F018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89FB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A440A" w14:textId="77777777" w:rsidR="005D5541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4691FDD2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65DE2" w14:textId="77777777" w:rsidR="005D5541" w:rsidRDefault="005D5541" w:rsidP="005D554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9D6A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BE14" w14:textId="77777777" w:rsidR="005D5541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BE58C" w14:textId="77777777" w:rsidR="005D5541" w:rsidRDefault="005D5541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1A62155C" w14:textId="77777777" w:rsidR="005D5541" w:rsidRDefault="005D5541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A3AAC" w14:textId="77777777" w:rsidR="005D5541" w:rsidRDefault="005D554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209A091" w14:textId="77777777" w:rsidR="005D5541" w:rsidRDefault="005D554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1AA7A" w14:textId="77777777" w:rsidR="005D5541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5CEF4" w14:textId="77777777" w:rsidR="005D5541" w:rsidRDefault="005D554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14F2B" w14:textId="77777777" w:rsidR="005D5541" w:rsidRPr="00D0473F" w:rsidRDefault="005D554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6E701" w14:textId="77777777" w:rsidR="005D5541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090F05" w14:textId="77777777" w:rsidR="005D5541" w:rsidRDefault="005D554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5D5541" w14:paraId="3E252F7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3344F" w14:textId="77777777" w:rsidR="005D5541" w:rsidRDefault="005D5541" w:rsidP="005D554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A9E6F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B2BD" w14:textId="77777777" w:rsidR="005D5541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1A8CC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36F55890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36237" w14:textId="77777777" w:rsidR="005D5541" w:rsidRDefault="005D554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2EBCEAC" w14:textId="77777777" w:rsidR="005D5541" w:rsidRDefault="005D554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4452C" w14:textId="77777777" w:rsidR="005D5541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74AA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E79C5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5681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1D67D4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5D5541" w14:paraId="03BC861C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E763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7DCE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348F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B1AED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65E4F327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0FF27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948CC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747B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35945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6396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104D6230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5D5541" w14:paraId="7D9EC6C9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9C43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4AA1C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7B7E99B5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B508" w14:textId="77777777" w:rsidR="005D5541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CC8D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42FFEC21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7C96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28C17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231A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060A2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7E592" w14:textId="77777777" w:rsidR="005D5541" w:rsidRPr="004C4194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D5541" w14:paraId="478CCE24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D086D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91DBA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08766A80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062C7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418F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4DF1FFE9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37C3D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20DE6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ECF3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E930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B825" w14:textId="77777777" w:rsidR="005D5541" w:rsidRPr="004C4194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2A037E3" w14:textId="77777777" w:rsidR="005D5541" w:rsidRPr="00D0576C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0231E7E5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D0A46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1F67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1D91BBEA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2BF78" w14:textId="77777777" w:rsidR="005D5541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5906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1DC33E3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F7D35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329E6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5FFA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DEABD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3243B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D5541" w14:paraId="4113825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9E46D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1831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05F6048B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FBD2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9163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4B36498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0F0F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8564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5074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472F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B621" w14:textId="77777777" w:rsidR="005D5541" w:rsidRPr="004C4194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6010B19" w14:textId="77777777" w:rsidR="005D5541" w:rsidRPr="00D0576C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5108F928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C2FA7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CF0A9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7BE958CF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0019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A582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87351AD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157CD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3A59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5514E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D0989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8B56" w14:textId="77777777" w:rsidR="005D5541" w:rsidRPr="004C4194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A552F6C" w14:textId="77777777" w:rsidR="005D5541" w:rsidRPr="00D0576C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E6112F2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B52D7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DDBE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1008A17C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7D542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1C32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A9F6E20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091CC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62696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1C69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D2C5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39540" w14:textId="77777777" w:rsidR="005D5541" w:rsidRPr="004C4194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D818F3D" w14:textId="77777777" w:rsidR="005D5541" w:rsidRPr="00D0576C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6C62CD12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08417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2658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3DC75" w14:textId="77777777" w:rsidR="005D5541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29DA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76A0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9736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F093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F7D7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CD50A" w14:textId="77777777" w:rsidR="005D5541" w:rsidRPr="00E03C2B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D05A39E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5D5541" w14:paraId="4A10229E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2223A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DA1F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4E07A2F0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BC90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9EF5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1FC6CACA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E5A30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6B3C3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0EE3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0C82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79C3D" w14:textId="77777777" w:rsidR="005D5541" w:rsidRPr="004C4194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C418ECE" w14:textId="77777777" w:rsidR="005D5541" w:rsidRPr="00D0576C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17BB7B1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CE090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D3FF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6744B5C0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77F7" w14:textId="77777777" w:rsidR="005D5541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2A2E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2F8EEC52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D5D1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661B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0CF9C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9572F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272CD" w14:textId="77777777" w:rsidR="005D5541" w:rsidRPr="00E4349C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69AFC50" w14:textId="77777777" w:rsidR="005D5541" w:rsidRPr="00E4349C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12CE5ABD" w14:textId="77777777" w:rsidR="005D5541" w:rsidRPr="00E4349C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5D5541" w14:paraId="6D744CEF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2A929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07C02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2A824B12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AC0E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8FF8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6F2BD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07BD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4B7A5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63AEA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EF427" w14:textId="77777777" w:rsidR="005D5541" w:rsidRPr="004C4194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6A97181" w14:textId="77777777" w:rsidR="005D5541" w:rsidRPr="00D0576C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36F4830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85C52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A740E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640314C0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F785" w14:textId="77777777" w:rsidR="005D5541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78720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55D7C059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AFB7C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EA621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10E9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D9B13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31F56" w14:textId="77777777" w:rsidR="005D5541" w:rsidRPr="000D6FC2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C4614C3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797539B" w14:textId="77777777" w:rsidR="005D5541" w:rsidRPr="000D6FC2" w:rsidRDefault="005D5541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D5541" w14:paraId="7668C74C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11BF9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04B0" w14:textId="77777777" w:rsidR="005D5541" w:rsidRDefault="005D5541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03BF96A1" w14:textId="77777777" w:rsidR="005D5541" w:rsidRDefault="005D5541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44ED" w14:textId="77777777" w:rsidR="005D5541" w:rsidRPr="00D0473F" w:rsidRDefault="005D5541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B18E8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3C9749D5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84A25" w14:textId="77777777" w:rsidR="005D5541" w:rsidRDefault="005D554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3825" w14:textId="77777777" w:rsidR="005D5541" w:rsidRDefault="005D5541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C0F4" w14:textId="77777777" w:rsidR="005D5541" w:rsidRDefault="005D554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E1E7D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970D" w14:textId="77777777" w:rsidR="005D5541" w:rsidRPr="004C4194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5638818" w14:textId="77777777" w:rsidR="005D5541" w:rsidRPr="00D0576C" w:rsidRDefault="005D5541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B5F102D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2B2DC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6C53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193C9428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C7A81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74A4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64BB7FE2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E5CF" w14:textId="77777777" w:rsidR="005D5541" w:rsidRDefault="005D554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DEE79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25B3E" w14:textId="77777777" w:rsidR="005D5541" w:rsidRDefault="005D554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337B6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D00F5" w14:textId="77777777" w:rsidR="005D5541" w:rsidRPr="004C4194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7EA878D" w14:textId="77777777" w:rsidR="005D5541" w:rsidRPr="00D0576C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0FF171FC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C7406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BF6AE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38332549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4494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59A2F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7B48F4A8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CD57" w14:textId="77777777" w:rsidR="005D5541" w:rsidRDefault="005D554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84344" w14:textId="77777777" w:rsidR="005D5541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97E8A" w14:textId="77777777" w:rsidR="005D5541" w:rsidRDefault="005D554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511F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CD5B2" w14:textId="77777777" w:rsidR="005D5541" w:rsidRPr="004C4194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9EEF9C9" w14:textId="77777777" w:rsidR="005D5541" w:rsidRPr="00D0576C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D5009AA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E7B7B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FA99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55717C0C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C899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9989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386ACB4D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61B18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5B8F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74FE6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0E0F4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C589" w14:textId="77777777" w:rsidR="005D5541" w:rsidRPr="004C4194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A50EAE5" w14:textId="77777777" w:rsidR="005D5541" w:rsidRPr="00D0576C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62F5B7D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F9A9E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93C4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07D20" w14:textId="77777777" w:rsidR="005D5541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13F0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46D29376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F554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35ABA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68CA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CD158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ED25" w14:textId="77777777" w:rsidR="005D5541" w:rsidRPr="00423757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C01658D" w14:textId="77777777" w:rsidR="005D5541" w:rsidRPr="00423757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CA1CC82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5D5541" w14:paraId="0C573819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9019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BFB5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7E89" w14:textId="77777777" w:rsidR="005D5541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B4163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494830EE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FC9D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114A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2044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BCF7C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3886A" w14:textId="77777777" w:rsidR="005D5541" w:rsidRPr="00F94F88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74FF1B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056B9C48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5D5541" w14:paraId="45681DCB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FC491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4ABF8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117612E7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D82B" w14:textId="77777777" w:rsidR="005D5541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E8EC" w14:textId="77777777" w:rsidR="005D5541" w:rsidRDefault="005D5541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35F896F4" w14:textId="77777777" w:rsidR="005D5541" w:rsidRDefault="005D5541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D3BA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4C2E" w14:textId="77777777" w:rsidR="005D5541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50BD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15D6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58EE8" w14:textId="77777777" w:rsidR="005D5541" w:rsidRPr="00F94F88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2B9936BA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BC179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A18CB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2CA61BC8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4A10B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31796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1F4CA13F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B9DD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342C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B2A23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7CB9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9905C" w14:textId="77777777" w:rsidR="005D5541" w:rsidRPr="004C4194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8B3FA60" w14:textId="77777777" w:rsidR="005D5541" w:rsidRPr="00D0576C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4113F85A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54F2B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F70B" w14:textId="77777777" w:rsidR="005D5541" w:rsidRDefault="005D5541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43358" w14:textId="77777777" w:rsidR="005D5541" w:rsidRDefault="005D5541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8258" w14:textId="77777777" w:rsidR="005D5541" w:rsidRDefault="005D5541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5FD5" w14:textId="77777777" w:rsidR="005D5541" w:rsidRDefault="005D5541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87C3D94" w14:textId="77777777" w:rsidR="005D5541" w:rsidRDefault="005D5541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61533061" w14:textId="77777777" w:rsidR="005D5541" w:rsidRDefault="005D5541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F73DC5E" w14:textId="77777777" w:rsidR="005D5541" w:rsidRDefault="005D5541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AD9E7E7" w14:textId="77777777" w:rsidR="005D5541" w:rsidRDefault="005D5541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25606" w14:textId="77777777" w:rsidR="005D5541" w:rsidRPr="00D0473F" w:rsidRDefault="005D5541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AD422" w14:textId="77777777" w:rsidR="005D5541" w:rsidRDefault="005D5541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FFC9" w14:textId="77777777" w:rsidR="005D5541" w:rsidRPr="00D0473F" w:rsidRDefault="005D5541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76EC" w14:textId="77777777" w:rsidR="005D5541" w:rsidRPr="006E4685" w:rsidRDefault="005D5541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21E2FD7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B6C83" w14:textId="77777777" w:rsidR="005D5541" w:rsidRDefault="005D5541" w:rsidP="005D554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B2EF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5064" w14:textId="77777777" w:rsidR="005D5541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F6CE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0DEBF4A9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5B73C" w14:textId="77777777" w:rsidR="005D5541" w:rsidRDefault="005D5541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4C2354D9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AD513" w14:textId="77777777" w:rsidR="005D5541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CF998" w14:textId="77777777" w:rsidR="005D5541" w:rsidRDefault="005D554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FED5" w14:textId="77777777" w:rsidR="005D5541" w:rsidRPr="00D0473F" w:rsidRDefault="005D554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0E36" w14:textId="77777777" w:rsidR="005D5541" w:rsidRDefault="005D554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0B1E3F9F" w14:textId="77777777" w:rsidR="005D5541" w:rsidRDefault="005D5541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6CA43DFA" w14:textId="77777777" w:rsidR="005D5541" w:rsidRDefault="005D5541" w:rsidP="00547665">
      <w:pPr>
        <w:pStyle w:val="Heading1"/>
        <w:spacing w:line="360" w:lineRule="auto"/>
      </w:pPr>
      <w:r>
        <w:t>LINIA 505</w:t>
      </w:r>
    </w:p>
    <w:p w14:paraId="73EAA291" w14:textId="77777777" w:rsidR="005D5541" w:rsidRPr="009479E0" w:rsidRDefault="005D5541" w:rsidP="001E02E2">
      <w:pPr>
        <w:pStyle w:val="Heading1"/>
        <w:spacing w:line="360" w:lineRule="auto"/>
        <w:rPr>
          <w:sz w:val="20"/>
          <w:szCs w:val="20"/>
        </w:rPr>
      </w:pPr>
      <w:r>
        <w:t>COMĂNEŞTI - MOINEŞTI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5D5541" w14:paraId="0EB34EE8" w14:textId="77777777">
        <w:trPr>
          <w:cantSplit/>
          <w:trHeight w:val="89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B9388" w14:textId="77777777" w:rsidR="005D5541" w:rsidRDefault="005D5541" w:rsidP="005D5541">
            <w:pPr>
              <w:numPr>
                <w:ilvl w:val="0"/>
                <w:numId w:val="3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78FD0" w14:textId="77777777" w:rsidR="005D5541" w:rsidRDefault="005D5541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FC5F" w14:textId="77777777" w:rsidR="005D5541" w:rsidRPr="00277A5C" w:rsidRDefault="005D5541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B23D" w14:textId="77777777" w:rsidR="005D5541" w:rsidRDefault="005D5541" w:rsidP="00965551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Moinești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8D06" w14:textId="77777777" w:rsidR="005D5541" w:rsidRDefault="005D5541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2AB083B" w14:textId="77777777" w:rsidR="005D5541" w:rsidRDefault="005D5541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6678C62" w14:textId="77777777" w:rsidR="005D5541" w:rsidRDefault="005D5541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5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7A59" w14:textId="77777777" w:rsidR="005D5541" w:rsidRDefault="005D5541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6DA4" w14:textId="77777777" w:rsidR="005D5541" w:rsidRDefault="005D5541" w:rsidP="00140E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E0718" w14:textId="77777777" w:rsidR="005D5541" w:rsidRDefault="005D5541" w:rsidP="00140E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142E761" w14:textId="77777777" w:rsidR="005D5541" w:rsidRDefault="005D5541" w:rsidP="00277A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X St. Moinești</w:t>
            </w:r>
          </w:p>
        </w:tc>
      </w:tr>
    </w:tbl>
    <w:p w14:paraId="0FE6C585" w14:textId="77777777" w:rsidR="005D5541" w:rsidRDefault="005D5541">
      <w:pPr>
        <w:spacing w:before="40" w:after="40" w:line="192" w:lineRule="auto"/>
        <w:ind w:right="57"/>
        <w:rPr>
          <w:sz w:val="20"/>
          <w:lang w:val="ro-RO"/>
        </w:rPr>
      </w:pPr>
    </w:p>
    <w:p w14:paraId="49591775" w14:textId="77777777" w:rsidR="005D5541" w:rsidRDefault="005D5541" w:rsidP="00F04622">
      <w:pPr>
        <w:pStyle w:val="Heading1"/>
        <w:spacing w:line="360" w:lineRule="auto"/>
      </w:pPr>
      <w:r>
        <w:t>LINIA 600</w:t>
      </w:r>
    </w:p>
    <w:p w14:paraId="79E5B64C" w14:textId="77777777" w:rsidR="005D5541" w:rsidRDefault="005D5541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D5541" w14:paraId="6A845E2C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F76CB" w14:textId="77777777" w:rsidR="005D5541" w:rsidRDefault="005D5541" w:rsidP="005D554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4D3F" w14:textId="77777777" w:rsidR="005D5541" w:rsidRDefault="005D554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14:paraId="2D193B56" w14:textId="77777777" w:rsidR="005D5541" w:rsidRDefault="005D5541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616BA" w14:textId="77777777" w:rsidR="005D5541" w:rsidRDefault="005D554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B828" w14:textId="77777777" w:rsidR="005D5541" w:rsidRDefault="005D554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14:paraId="0D7FC787" w14:textId="77777777" w:rsidR="005D5541" w:rsidRDefault="005D554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63638" w14:textId="77777777" w:rsidR="005D5541" w:rsidRDefault="005D554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FAAE" w14:textId="77777777" w:rsidR="005D5541" w:rsidRPr="002F6CED" w:rsidRDefault="005D554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B443" w14:textId="77777777" w:rsidR="005D5541" w:rsidRDefault="005D554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33A05" w14:textId="77777777" w:rsidR="005D5541" w:rsidRPr="00C14131" w:rsidRDefault="005D554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596D3" w14:textId="77777777" w:rsidR="005D5541" w:rsidRPr="005D499E" w:rsidRDefault="005D5541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289801A8" w14:textId="77777777" w:rsidR="005D5541" w:rsidRPr="009E2C90" w:rsidRDefault="005D5541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97950A6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DBD82" w14:textId="77777777" w:rsidR="005D5541" w:rsidRDefault="005D5541" w:rsidP="005D554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C2A46" w14:textId="77777777" w:rsidR="005D5541" w:rsidRDefault="005D554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14:paraId="22EE979F" w14:textId="77777777" w:rsidR="005D5541" w:rsidRDefault="005D554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B8096" w14:textId="77777777" w:rsidR="005D5541" w:rsidRDefault="005D554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0BB75" w14:textId="77777777" w:rsidR="005D5541" w:rsidRDefault="005D554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14:paraId="33E43D7D" w14:textId="77777777" w:rsidR="005D5541" w:rsidRDefault="005D554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B0E9" w14:textId="77777777" w:rsidR="005D5541" w:rsidRDefault="005D554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C5F1" w14:textId="77777777" w:rsidR="005D5541" w:rsidRPr="002F6CED" w:rsidRDefault="005D554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8C95" w14:textId="77777777" w:rsidR="005D5541" w:rsidRDefault="005D554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62EC3" w14:textId="77777777" w:rsidR="005D5541" w:rsidRPr="00C14131" w:rsidRDefault="005D554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A16B" w14:textId="77777777" w:rsidR="005D5541" w:rsidRPr="00DD03D3" w:rsidRDefault="005D5541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5D5541" w14:paraId="2906B469" w14:textId="77777777" w:rsidTr="000E40AF">
        <w:trPr>
          <w:cantSplit/>
          <w:trHeight w:val="11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7D4C8" w14:textId="77777777" w:rsidR="005D5541" w:rsidRDefault="005D5541" w:rsidP="005D554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AECBF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14:paraId="1C695167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49332" w14:textId="77777777" w:rsidR="005D5541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F902D" w14:textId="77777777" w:rsidR="005D5541" w:rsidRDefault="005D554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72FACBDC" w14:textId="77777777" w:rsidR="005D5541" w:rsidRDefault="005D554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BBFF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EFE4" w14:textId="77777777" w:rsidR="005D5541" w:rsidRPr="002F6CED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AD7E4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92C68" w14:textId="77777777" w:rsidR="005D5541" w:rsidRPr="00C14131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5ECF" w14:textId="77777777" w:rsidR="005D5541" w:rsidRPr="005D499E" w:rsidRDefault="005D5541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746FA8C" w14:textId="77777777" w:rsidR="005D5541" w:rsidRPr="009E2C90" w:rsidRDefault="005D5541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0DEB7855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3FB09" w14:textId="77777777" w:rsidR="005D5541" w:rsidRDefault="005D5541" w:rsidP="005D554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24869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14:paraId="7AA0AA33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E6BDE" w14:textId="77777777" w:rsidR="005D5541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CCCC9" w14:textId="77777777" w:rsidR="005D5541" w:rsidRDefault="005D5541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6EF90A24" w14:textId="77777777" w:rsidR="005D5541" w:rsidRDefault="005D5541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0B8D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FF75" w14:textId="77777777" w:rsidR="005D5541" w:rsidRPr="002F6CED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002D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67B90" w14:textId="77777777" w:rsidR="005D5541" w:rsidRPr="00C14131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F2C84" w14:textId="77777777" w:rsidR="005D5541" w:rsidRPr="005D20EA" w:rsidRDefault="005D5541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5D5541" w14:paraId="12385BEF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40715" w14:textId="77777777" w:rsidR="005D5541" w:rsidRDefault="005D5541" w:rsidP="005D554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7EEF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14:paraId="5052432E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829ED" w14:textId="77777777" w:rsidR="005D5541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70B8" w14:textId="77777777" w:rsidR="005D5541" w:rsidRDefault="005D5541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Tătăranu -</w:t>
            </w:r>
          </w:p>
          <w:p w14:paraId="51FA13FE" w14:textId="77777777" w:rsidR="005D5541" w:rsidRDefault="005D5541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C641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B49F6" w14:textId="77777777" w:rsidR="005D5541" w:rsidRPr="002F6CED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2B80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EA2C6" w14:textId="77777777" w:rsidR="005D5541" w:rsidRPr="00C14131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2E2B" w14:textId="77777777" w:rsidR="005D5541" w:rsidRPr="005D499E" w:rsidRDefault="005D5541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882EFDA" w14:textId="77777777" w:rsidR="005D5541" w:rsidRPr="009E2C90" w:rsidRDefault="005D5541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52D2629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B9C38" w14:textId="77777777" w:rsidR="005D5541" w:rsidRDefault="005D5541" w:rsidP="005D554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D340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14:paraId="5CF94651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8C3B" w14:textId="77777777" w:rsidR="005D5541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A878" w14:textId="77777777" w:rsidR="005D5541" w:rsidRDefault="005D5541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Hm. Suraia –</w:t>
            </w:r>
          </w:p>
          <w:p w14:paraId="23BEF929" w14:textId="77777777" w:rsidR="005D5541" w:rsidRDefault="005D5541" w:rsidP="000E40A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4D38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4772" w14:textId="77777777" w:rsidR="005D5541" w:rsidRPr="002F6CED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9BB0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560C" w14:textId="77777777" w:rsidR="005D5541" w:rsidRPr="00C14131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0384" w14:textId="77777777" w:rsidR="005D5541" w:rsidRPr="005D499E" w:rsidRDefault="005D5541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686FD437" w14:textId="77777777" w:rsidR="005D5541" w:rsidRPr="009E2C90" w:rsidRDefault="005D5541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F14C0F3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DC71D" w14:textId="77777777" w:rsidR="005D5541" w:rsidRDefault="005D5541" w:rsidP="005D554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C83AC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14:paraId="5B0412AF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9C11" w14:textId="77777777" w:rsidR="005D5541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FF82" w14:textId="77777777" w:rsidR="005D5541" w:rsidRDefault="005D554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14:paraId="191EF512" w14:textId="77777777" w:rsidR="005D5541" w:rsidRDefault="005D554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7B05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85399" w14:textId="77777777" w:rsidR="005D5541" w:rsidRPr="002F6CED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D3D2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A04D1" w14:textId="77777777" w:rsidR="005D5541" w:rsidRPr="00C14131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A47B" w14:textId="77777777" w:rsidR="005D5541" w:rsidRPr="005D499E" w:rsidRDefault="005D5541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AFE0BB9" w14:textId="77777777" w:rsidR="005D5541" w:rsidRPr="009E2C90" w:rsidRDefault="005D5541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4B1ECDB1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B1726" w14:textId="77777777" w:rsidR="005D5541" w:rsidRDefault="005D5541" w:rsidP="005D554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3E3CC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14:paraId="5276DE87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BD95" w14:textId="77777777" w:rsidR="005D5541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CBD1F" w14:textId="77777777" w:rsidR="005D5541" w:rsidRDefault="005D554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0663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B950" w14:textId="77777777" w:rsidR="005D5541" w:rsidRPr="002F6CED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F2F7C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7527" w14:textId="77777777" w:rsidR="005D5541" w:rsidRPr="00C14131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40920" w14:textId="77777777" w:rsidR="005D5541" w:rsidRDefault="005D5541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5D5541" w14:paraId="3F82B471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5DA8F" w14:textId="77777777" w:rsidR="005D5541" w:rsidRDefault="005D5541" w:rsidP="005D554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EA94A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14:paraId="56917A23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6D1A" w14:textId="77777777" w:rsidR="005D5541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156DD" w14:textId="77777777" w:rsidR="005D5541" w:rsidRDefault="005D554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1CA7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DE744" w14:textId="77777777" w:rsidR="005D5541" w:rsidRPr="002F6CED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E092C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C549" w14:textId="77777777" w:rsidR="005D5541" w:rsidRPr="00C14131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555D" w14:textId="77777777" w:rsidR="005D5541" w:rsidRDefault="005D5541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5D5541" w14:paraId="662CDC41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11CDC" w14:textId="77777777" w:rsidR="005D5541" w:rsidRDefault="005D5541" w:rsidP="005D554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CD42E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14:paraId="7AF49B49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630AA" w14:textId="77777777" w:rsidR="005D5541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5A806" w14:textId="77777777" w:rsidR="005D5541" w:rsidRDefault="005D5541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2AFBC5D9" w14:textId="77777777" w:rsidR="005D5541" w:rsidRDefault="005D5541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DD3E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4AF8" w14:textId="77777777" w:rsidR="005D5541" w:rsidRPr="002F6CED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F5D2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43814" w14:textId="77777777" w:rsidR="005D5541" w:rsidRPr="00C14131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395A" w14:textId="77777777" w:rsidR="005D5541" w:rsidRDefault="005D5541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5D5541" w14:paraId="555C2309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A8A0B" w14:textId="77777777" w:rsidR="005D5541" w:rsidRDefault="005D5541" w:rsidP="005D554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EBF6E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CD54" w14:textId="77777777" w:rsidR="005D5541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BFEB5" w14:textId="77777777" w:rsidR="005D5541" w:rsidRDefault="005D554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st. Crasna și </w:t>
            </w:r>
          </w:p>
          <w:p w14:paraId="359754E0" w14:textId="77777777" w:rsidR="005D5541" w:rsidRDefault="005D554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D72A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2C2A" w14:textId="77777777" w:rsidR="005D5541" w:rsidRPr="002F6CED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3328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14:paraId="14D44E97" w14:textId="77777777" w:rsidR="005D5541" w:rsidRDefault="005D554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AE27" w14:textId="77777777" w:rsidR="005D5541" w:rsidRPr="00C14131" w:rsidRDefault="005D554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E9F6" w14:textId="77777777" w:rsidR="005D5541" w:rsidRDefault="005D5541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5D5541" w14:paraId="5105D6A4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8F19A" w14:textId="77777777" w:rsidR="005D5541" w:rsidRDefault="005D5541" w:rsidP="005D554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9874C" w14:textId="77777777" w:rsidR="005D5541" w:rsidRDefault="005D554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14:paraId="52684D18" w14:textId="77777777" w:rsidR="005D5541" w:rsidRDefault="005D554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6D6F" w14:textId="77777777" w:rsidR="005D5541" w:rsidRDefault="005D554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CFB64" w14:textId="77777777" w:rsidR="005D5541" w:rsidRDefault="005D554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14:paraId="5214EA6B" w14:textId="77777777" w:rsidR="005D5541" w:rsidRDefault="005D554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14:paraId="0771E277" w14:textId="77777777" w:rsidR="005D5541" w:rsidRDefault="005D554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9AFAB" w14:textId="77777777" w:rsidR="005D5541" w:rsidRDefault="005D554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5150E" w14:textId="77777777" w:rsidR="005D5541" w:rsidRPr="002F6CED" w:rsidRDefault="005D554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57D13" w14:textId="77777777" w:rsidR="005D5541" w:rsidRDefault="005D554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C0437" w14:textId="77777777" w:rsidR="005D5541" w:rsidRDefault="005D554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824F" w14:textId="77777777" w:rsidR="005D5541" w:rsidRDefault="005D5541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Vaslui –</w:t>
            </w:r>
          </w:p>
          <w:p w14:paraId="5DE5B962" w14:textId="77777777" w:rsidR="005D5541" w:rsidRDefault="005D5541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 St. Buhăiești Nesemnalizată pe teren.</w:t>
            </w:r>
          </w:p>
        </w:tc>
      </w:tr>
      <w:tr w:rsidR="005D5541" w14:paraId="2EA14B18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83CF3" w14:textId="77777777" w:rsidR="005D5541" w:rsidRDefault="005D5541" w:rsidP="005D554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71B48" w14:textId="77777777" w:rsidR="005D5541" w:rsidRDefault="005D554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6D4D" w14:textId="77777777" w:rsidR="005D5541" w:rsidRPr="00C14131" w:rsidRDefault="005D554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3FC24" w14:textId="77777777" w:rsidR="005D5541" w:rsidRDefault="005D554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125CAA67" w14:textId="77777777" w:rsidR="005D5541" w:rsidRDefault="005D554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E32D" w14:textId="77777777" w:rsidR="005D5541" w:rsidRDefault="005D554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14:paraId="4B74D9D6" w14:textId="77777777" w:rsidR="005D5541" w:rsidRDefault="005D5541" w:rsidP="005D5541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14:paraId="5CD5D230" w14:textId="77777777" w:rsidR="005D5541" w:rsidRDefault="005D554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1ED676A" w14:textId="77777777" w:rsidR="005D5541" w:rsidRDefault="005D554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4F72B" w14:textId="77777777" w:rsidR="005D5541" w:rsidRPr="002F6CED" w:rsidRDefault="005D554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0629" w14:textId="77777777" w:rsidR="005D5541" w:rsidRDefault="005D554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2F0E" w14:textId="77777777" w:rsidR="005D5541" w:rsidRPr="00C14131" w:rsidRDefault="005D554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15F5" w14:textId="77777777" w:rsidR="005D5541" w:rsidRDefault="005D5541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52C0C23F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AB18E" w14:textId="77777777" w:rsidR="005D5541" w:rsidRDefault="005D5541" w:rsidP="005D554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8CA0" w14:textId="77777777" w:rsidR="005D5541" w:rsidRDefault="005D554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1894D" w14:textId="77777777" w:rsidR="005D5541" w:rsidRPr="00C14131" w:rsidRDefault="005D554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2B23" w14:textId="77777777" w:rsidR="005D5541" w:rsidRDefault="005D554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4D2CA13A" w14:textId="77777777" w:rsidR="005D5541" w:rsidRDefault="005D554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14:paraId="4431FACC" w14:textId="77777777" w:rsidR="005D5541" w:rsidRDefault="005D554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F3DF3" w14:textId="77777777" w:rsidR="005D5541" w:rsidRDefault="005D554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A864F3" w14:textId="77777777" w:rsidR="005D5541" w:rsidRDefault="005D554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14:paraId="713597AA" w14:textId="77777777" w:rsidR="005D5541" w:rsidRDefault="005D554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84959" w14:textId="77777777" w:rsidR="005D5541" w:rsidRPr="002F6CED" w:rsidRDefault="005D554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A716" w14:textId="77777777" w:rsidR="005D5541" w:rsidRDefault="005D554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C2F9" w14:textId="77777777" w:rsidR="005D5541" w:rsidRPr="00C14131" w:rsidRDefault="005D554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484FA" w14:textId="77777777" w:rsidR="005D5541" w:rsidRDefault="005D5541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14:paraId="57AE3F57" w14:textId="77777777" w:rsidR="005D5541" w:rsidRDefault="005D5541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5D5541" w14:paraId="48661F0B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8DC54" w14:textId="77777777" w:rsidR="005D5541" w:rsidRDefault="005D5541" w:rsidP="005D554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5C81" w14:textId="77777777" w:rsidR="005D5541" w:rsidRDefault="005D554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EA079" w14:textId="77777777" w:rsidR="005D5541" w:rsidRPr="00C14131" w:rsidRDefault="005D554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131C" w14:textId="77777777" w:rsidR="005D5541" w:rsidRDefault="005D554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08ACC1C9" w14:textId="77777777" w:rsidR="005D5541" w:rsidRDefault="005D554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00BA" w14:textId="77777777" w:rsidR="005D5541" w:rsidRDefault="005D554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08FCF11" w14:textId="77777777" w:rsidR="005D5541" w:rsidRDefault="005D554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77D72" w14:textId="77777777" w:rsidR="005D5541" w:rsidRPr="002F6CED" w:rsidRDefault="005D554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2FB7" w14:textId="77777777" w:rsidR="005D5541" w:rsidRDefault="005D554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6D41" w14:textId="77777777" w:rsidR="005D5541" w:rsidRPr="00C14131" w:rsidRDefault="005D554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70E22" w14:textId="77777777" w:rsidR="005D5541" w:rsidRDefault="005D5541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10C1CA08" w14:textId="77777777" w:rsidR="005D5541" w:rsidRDefault="005D5541">
      <w:pPr>
        <w:spacing w:before="40" w:after="40" w:line="192" w:lineRule="auto"/>
        <w:ind w:right="57"/>
        <w:rPr>
          <w:sz w:val="20"/>
          <w:lang w:val="ro-RO"/>
        </w:rPr>
      </w:pPr>
    </w:p>
    <w:p w14:paraId="7DBF4FE6" w14:textId="77777777" w:rsidR="005D5541" w:rsidRDefault="005D5541" w:rsidP="003C645F">
      <w:pPr>
        <w:pStyle w:val="Heading1"/>
        <w:spacing w:line="360" w:lineRule="auto"/>
      </w:pPr>
      <w:r>
        <w:t>LINIA 602</w:t>
      </w:r>
    </w:p>
    <w:p w14:paraId="2F69309A" w14:textId="77777777" w:rsidR="005D5541" w:rsidRDefault="005D5541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5D5541" w14:paraId="2E564B5F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A5C22" w14:textId="77777777" w:rsidR="005D5541" w:rsidRDefault="005D5541" w:rsidP="005D554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7C88" w14:textId="77777777" w:rsidR="005D5541" w:rsidRDefault="005D554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320F7B19" w14:textId="77777777" w:rsidR="005D5541" w:rsidRDefault="005D5541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23425" w14:textId="77777777" w:rsidR="005D5541" w:rsidRDefault="005D5541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1C8C" w14:textId="77777777" w:rsidR="005D5541" w:rsidRDefault="005D5541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459F0E09" w14:textId="77777777" w:rsidR="005D5541" w:rsidRDefault="005D5541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4DAF" w14:textId="77777777" w:rsidR="005D5541" w:rsidRPr="00406474" w:rsidRDefault="005D5541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E0F5" w14:textId="77777777" w:rsidR="005D5541" w:rsidRPr="00DA41E4" w:rsidRDefault="005D5541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DB31" w14:textId="77777777" w:rsidR="005D5541" w:rsidRDefault="005D5541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4421BC85" w14:textId="77777777" w:rsidR="005D5541" w:rsidRDefault="005D5541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0C5D" w14:textId="77777777" w:rsidR="005D5541" w:rsidRDefault="005D5541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921A6" w14:textId="77777777" w:rsidR="005D5541" w:rsidRDefault="005D5541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4B1CE3A7" w14:textId="77777777" w:rsidR="005D5541" w:rsidRPr="0007619C" w:rsidRDefault="005D5541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84E4A0A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63CD9" w14:textId="77777777" w:rsidR="005D5541" w:rsidRDefault="005D5541" w:rsidP="005D554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939A9" w14:textId="77777777" w:rsidR="005D5541" w:rsidRDefault="005D554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5415C04A" w14:textId="77777777" w:rsidR="005D5541" w:rsidRDefault="005D554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C40E" w14:textId="77777777" w:rsidR="005D5541" w:rsidRDefault="005D5541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424FA" w14:textId="77777777" w:rsidR="005D5541" w:rsidRDefault="005D5541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067B6723" w14:textId="77777777" w:rsidR="005D5541" w:rsidRDefault="005D5541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054CC" w14:textId="77777777" w:rsidR="005D5541" w:rsidRPr="00406474" w:rsidRDefault="005D5541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00F6" w14:textId="77777777" w:rsidR="005D5541" w:rsidRPr="00DA41E4" w:rsidRDefault="005D5541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9198" w14:textId="77777777" w:rsidR="005D5541" w:rsidRDefault="005D5541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2CED3ED9" w14:textId="77777777" w:rsidR="005D5541" w:rsidRDefault="005D554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0E160" w14:textId="77777777" w:rsidR="005D5541" w:rsidRDefault="005D5541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F1D8" w14:textId="77777777" w:rsidR="005D5541" w:rsidRDefault="005D5541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08A4E0BC" w14:textId="77777777" w:rsidR="005D5541" w:rsidRDefault="005D5541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E7B2EE3" w14:textId="77777777" w:rsidR="005D5541" w:rsidRDefault="005D5541">
      <w:pPr>
        <w:spacing w:before="40" w:after="40" w:line="192" w:lineRule="auto"/>
        <w:ind w:right="57"/>
        <w:rPr>
          <w:sz w:val="20"/>
          <w:lang w:val="ro-RO"/>
        </w:rPr>
      </w:pPr>
    </w:p>
    <w:p w14:paraId="79F22FDC" w14:textId="77777777" w:rsidR="005D5541" w:rsidRDefault="005D5541" w:rsidP="004F6534">
      <w:pPr>
        <w:pStyle w:val="Heading1"/>
        <w:spacing w:line="360" w:lineRule="auto"/>
      </w:pPr>
      <w:r>
        <w:t>LINIA 700</w:t>
      </w:r>
    </w:p>
    <w:p w14:paraId="5B230C2C" w14:textId="77777777" w:rsidR="005D5541" w:rsidRDefault="005D5541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5D5541" w14:paraId="14A45D56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6DA8F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9357" w14:textId="77777777" w:rsidR="005D5541" w:rsidRDefault="005D5541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03FF4" w14:textId="77777777" w:rsidR="005D5541" w:rsidRDefault="005D554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5B30" w14:textId="77777777" w:rsidR="005D5541" w:rsidRDefault="005D554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4F141B1" w14:textId="77777777" w:rsidR="005D5541" w:rsidRDefault="005D554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E383" w14:textId="77777777" w:rsidR="005D5541" w:rsidRDefault="005D5541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20BFA" w14:textId="77777777" w:rsidR="005D5541" w:rsidRDefault="005D554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6B89" w14:textId="77777777" w:rsidR="005D5541" w:rsidRDefault="005D5541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27F6" w14:textId="77777777" w:rsidR="005D5541" w:rsidRDefault="005D554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BCE4" w14:textId="77777777" w:rsidR="005D5541" w:rsidRDefault="005D5541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92BBF4E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5768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D5DF" w14:textId="77777777" w:rsidR="005D5541" w:rsidRDefault="005D554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A27B" w14:textId="77777777" w:rsidR="005D5541" w:rsidRDefault="005D554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91F30" w14:textId="77777777" w:rsidR="005D5541" w:rsidRDefault="005D554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74E561C" w14:textId="77777777" w:rsidR="005D5541" w:rsidRDefault="005D554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A2DEB" w14:textId="77777777" w:rsidR="005D5541" w:rsidRDefault="005D554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3742" w14:textId="77777777" w:rsidR="005D5541" w:rsidRDefault="005D554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4C33D" w14:textId="77777777" w:rsidR="005D5541" w:rsidRDefault="005D554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A0A0" w14:textId="77777777" w:rsidR="005D5541" w:rsidRDefault="005D554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8ED14" w14:textId="77777777" w:rsidR="005D5541" w:rsidRDefault="005D554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8437B87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6DF29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2134" w14:textId="77777777" w:rsidR="005D5541" w:rsidRDefault="005D554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2A4A6" w14:textId="77777777" w:rsidR="005D5541" w:rsidRDefault="005D554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6F90" w14:textId="77777777" w:rsidR="005D5541" w:rsidRDefault="005D554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B5BB96F" w14:textId="77777777" w:rsidR="005D5541" w:rsidRDefault="005D554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5B429" w14:textId="77777777" w:rsidR="005D5541" w:rsidRDefault="005D554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D64C2" w14:textId="77777777" w:rsidR="005D5541" w:rsidRDefault="005D554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347A" w14:textId="77777777" w:rsidR="005D5541" w:rsidRDefault="005D554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0988" w14:textId="77777777" w:rsidR="005D5541" w:rsidRDefault="005D554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7EBF" w14:textId="77777777" w:rsidR="005D5541" w:rsidRDefault="005D554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A24525" w14:textId="77777777" w:rsidR="005D5541" w:rsidRDefault="005D554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5D5541" w14:paraId="79B50451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B0DA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67A0" w14:textId="77777777" w:rsidR="005D5541" w:rsidRDefault="005D554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2318" w14:textId="77777777" w:rsidR="005D5541" w:rsidRDefault="005D554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60B83" w14:textId="77777777" w:rsidR="005D5541" w:rsidRDefault="005D5541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E34787B" w14:textId="77777777" w:rsidR="005D5541" w:rsidRDefault="005D5541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EE2FF" w14:textId="77777777" w:rsidR="005D5541" w:rsidRDefault="005D5541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572216" w14:textId="77777777" w:rsidR="005D5541" w:rsidRDefault="005D5541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36A79" w14:textId="77777777" w:rsidR="005D5541" w:rsidRDefault="005D554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A4E9" w14:textId="77777777" w:rsidR="005D5541" w:rsidRDefault="005D554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B4958" w14:textId="77777777" w:rsidR="005D5541" w:rsidRDefault="005D554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9B8D8" w14:textId="77777777" w:rsidR="005D5541" w:rsidRDefault="005D554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5FAC8BCE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38D11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77F8B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4E471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A0F0" w14:textId="77777777" w:rsidR="005D5541" w:rsidRDefault="005D55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D56E184" w14:textId="77777777" w:rsidR="005D5541" w:rsidRDefault="005D55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665FC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B535714" w14:textId="77777777" w:rsidR="005D5541" w:rsidRDefault="005D5541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6EA3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12AEC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730F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2B953" w14:textId="77777777" w:rsidR="005D5541" w:rsidRDefault="005D554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38E0A54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C48D5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FBE8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6B5BD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1849" w14:textId="77777777" w:rsidR="005D5541" w:rsidRDefault="005D55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96B6F7A" w14:textId="77777777" w:rsidR="005D5541" w:rsidRDefault="005D55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075B0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BCF96A9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B44D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BED2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D57C1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5C4E" w14:textId="77777777" w:rsidR="005D5541" w:rsidRDefault="005D554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0BE60EE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F2B3C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53DE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058E4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1C97" w14:textId="77777777" w:rsidR="005D5541" w:rsidRDefault="005D55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EE886C6" w14:textId="77777777" w:rsidR="005D5541" w:rsidRDefault="005D55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7436D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32A337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02AC16B4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FA0D4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9A9A6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44D6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7F10" w14:textId="77777777" w:rsidR="005D5541" w:rsidRDefault="005D554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2118DCB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95551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C983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16C32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0B08D" w14:textId="77777777" w:rsidR="005D5541" w:rsidRDefault="005D55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4161EAC3" w14:textId="77777777" w:rsidR="005D5541" w:rsidRDefault="005D55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81700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6E1744DF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0DBA121B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4949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4732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FC32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B207" w14:textId="77777777" w:rsidR="005D5541" w:rsidRDefault="005D554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695716A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9A5C6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6EAE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C334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925B" w14:textId="77777777" w:rsidR="005D5541" w:rsidRDefault="005D55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A639F8D" w14:textId="77777777" w:rsidR="005D5541" w:rsidRDefault="005D55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ACAE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5B7C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7A0CE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0C2F3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9C06" w14:textId="77777777" w:rsidR="005D5541" w:rsidRDefault="005D554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4079CD5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CC42D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ED5EE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1CE4D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145A" w14:textId="77777777" w:rsidR="005D5541" w:rsidRDefault="005D55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E2D72E5" w14:textId="77777777" w:rsidR="005D5541" w:rsidRDefault="005D554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AFDC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0C703748" w14:textId="77777777" w:rsidR="005D5541" w:rsidRPr="00B401EA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8D03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8D59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6054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5DEC" w14:textId="77777777" w:rsidR="005D5541" w:rsidRDefault="005D554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CE58C4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6B189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9A14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4CBC7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7B51" w14:textId="77777777" w:rsidR="005D5541" w:rsidRDefault="005D5541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C69AD29" w14:textId="77777777" w:rsidR="005D5541" w:rsidRDefault="005D5541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FCD3" w14:textId="77777777" w:rsidR="005D5541" w:rsidRDefault="005D5541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7F03F919" w14:textId="77777777" w:rsidR="005D5541" w:rsidRDefault="005D5541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83B1A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3A92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E2FC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9F41" w14:textId="77777777" w:rsidR="005D5541" w:rsidRDefault="005D554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02D3BE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36FD0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54751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D695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B1D2" w14:textId="77777777" w:rsidR="005D5541" w:rsidRDefault="005D5541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FEBBF1F" w14:textId="77777777" w:rsidR="005D5541" w:rsidRDefault="005D5541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FEF97" w14:textId="77777777" w:rsidR="005D5541" w:rsidRDefault="005D5541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786739E9" w14:textId="77777777" w:rsidR="005D5541" w:rsidRDefault="005D5541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997B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C4A5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DDA49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C1562" w14:textId="77777777" w:rsidR="005D5541" w:rsidRDefault="005D554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5D5541" w14:paraId="4C11208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FC497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AD20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F570D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B70EE" w14:textId="77777777" w:rsidR="005D5541" w:rsidRDefault="005D5541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13820D1" w14:textId="77777777" w:rsidR="005D5541" w:rsidRDefault="005D5541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E146" w14:textId="77777777" w:rsidR="005D5541" w:rsidRDefault="005D5541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4081EAE9" w14:textId="77777777" w:rsidR="005D5541" w:rsidRDefault="005D5541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B420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1468" w14:textId="77777777" w:rsidR="005D5541" w:rsidRDefault="005D554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F9906" w14:textId="77777777" w:rsidR="005D5541" w:rsidRDefault="005D554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3A57" w14:textId="77777777" w:rsidR="005D5541" w:rsidRDefault="005D554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5D5541" w14:paraId="614C7BB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9BDE0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60442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0F32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9EC59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DBCDD7D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BF01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5C7164D9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0536D0B9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1EE4C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FB014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BA45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BC17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0157809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338FB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DC7AF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23786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FD4C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5D3A42EB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62A4F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1D29F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E0E7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48E5A7CD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51EB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742B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2483232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E15ED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BE77D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62D8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ABAF" w14:textId="77777777" w:rsidR="005D5541" w:rsidRDefault="005D5541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6C0F2509" w14:textId="77777777" w:rsidR="005D5541" w:rsidRDefault="005D5541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C544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88EA8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58B69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004226D2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FA71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84B6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481E536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86B8E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FF00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D89BA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7F89" w14:textId="77777777" w:rsidR="005D5541" w:rsidRDefault="005D5541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77EE71E0" w14:textId="77777777" w:rsidR="005D5541" w:rsidRDefault="005D5541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386AE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26EB1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D5FF4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09D703D0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9F2D2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14DE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080B16A4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36113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005FF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D748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9E894" w14:textId="77777777" w:rsidR="005D5541" w:rsidRDefault="005D554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477C66AF" w14:textId="77777777" w:rsidR="005D5541" w:rsidRDefault="005D5541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1727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90E2E5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6015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C6E4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FAAF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2EDF5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0F9671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5D5541" w14:paraId="621BF38B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03DCA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3F4B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17CC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AC59" w14:textId="77777777" w:rsidR="005D5541" w:rsidRDefault="005D554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3B75B7DC" w14:textId="77777777" w:rsidR="005D5541" w:rsidRDefault="005D554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518F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9E3C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741FB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B2063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4684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6E44005F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B012C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8E17A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061F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AB665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75540014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3F2BB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C653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C488E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8205D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7323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555A53CC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23B0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F56C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010C0BF3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32957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D410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47652681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301A7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0E87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126FC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7881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9028" w14:textId="77777777" w:rsidR="005D5541" w:rsidRPr="00C20CA5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EEF1737" w14:textId="77777777" w:rsidR="005D5541" w:rsidRPr="00EB107D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60186605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DA981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7F06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D5C1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3F60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15C64628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E1ECE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B70C077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8A57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C2836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7C13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EAA7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C71C4FC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9ED9DA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5D5541" w14:paraId="3F0A1101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EC840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51173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6E1B2637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0A16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DBC70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37031BB6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0D4AD4E2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ABAF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1A49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547D3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1334E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A2661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6B5F3891" w14:textId="77777777" w:rsidR="005D5541" w:rsidRPr="00C401D9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5D5541" w14:paraId="2C89DF76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B36CC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1E501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15AB60B6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9E607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A986D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4CE64711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13D3B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C30C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6931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161BB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F101C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0464E0E8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E6AD0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8934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048FC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CD51E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25F8DD8E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57585B97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73BE82E0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AF1A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4DD6FA8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15993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1234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51866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5F424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20840948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5D5541" w14:paraId="7EC27EC5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D14DE47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13E6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AAE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4409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1B10B330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E877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60107A2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82A1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3DD8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F5BEB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EEAF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A3F8620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864B8C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F6A0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3DE1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ADD8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3BB1E76C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FDAA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B3E05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28CB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41D4F1ED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1E671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529E" w14:textId="77777777" w:rsidR="005D5541" w:rsidRPr="00C20CA5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A2861E0" w14:textId="77777777" w:rsidR="005D5541" w:rsidRPr="00EB107D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A9288F7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93280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06CF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8F06A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FBB5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874297F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89F56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7B59AE8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48913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9317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6B67F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D125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5B5C53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F19FF7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5D5541" w14:paraId="1FB473B0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D5B72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A1E06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E9E73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8C8E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7B9D0D8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BD39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EA0FA84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6661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7B91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44BD5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0246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0A19ED62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5D5541" w14:paraId="6A235E5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6EB6B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268D3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3148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B6DB3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F6C3DFF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354E6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0D2CDFBD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00398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69EF4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F471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A9247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FA981E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AA8712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720CA503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5D5541" w14:paraId="3F1D7BD0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84D22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FD67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D090C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0E6C7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C323CD3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4775E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79742FC8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F54D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8FAD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88756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CBD85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DF518A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47D3C8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08945F6D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D5541" w14:paraId="164EB8F6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3C2A3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CC85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D3F9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8C023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7CFDFE6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4495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CF3A7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1A51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8EA8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BF30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A166D87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74ACC3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5C146AB6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5D5541" w14:paraId="0A79253A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A7DF9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F93AC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FBA3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26100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F400D19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5897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70E6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9EB70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1742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0448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CD03F09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0EFFEF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067D2821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5D5541" w14:paraId="60B70067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5CE20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9A55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A09E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C343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EDFB078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197E1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53A1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0682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537C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6A6F8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E1070A8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BE9A79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5638EBB2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5D5541" w14:paraId="50C73803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7491B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C7AE9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3F7E9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A997D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7D4EFCFD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7909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42CC318D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BB8D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8D515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35DB3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520D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2E9524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1C4671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5D5541" w14:paraId="23CEA80F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CB890" w14:textId="77777777" w:rsidR="005D5541" w:rsidRDefault="005D5541" w:rsidP="005D554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12E40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82119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795F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630F21AD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E6D4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2BF4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20C8" w14:textId="77777777" w:rsidR="005D5541" w:rsidRDefault="005D554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7D22" w14:textId="77777777" w:rsidR="005D5541" w:rsidRDefault="005D554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7184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70D1EE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43296C5" w14:textId="77777777" w:rsidR="005D5541" w:rsidRDefault="005D554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4A120C88" w14:textId="77777777" w:rsidR="005D5541" w:rsidRDefault="005D5541">
      <w:pPr>
        <w:spacing w:before="40" w:after="40" w:line="192" w:lineRule="auto"/>
        <w:ind w:right="57"/>
        <w:rPr>
          <w:sz w:val="20"/>
          <w:lang w:val="ro-RO"/>
        </w:rPr>
      </w:pPr>
    </w:p>
    <w:p w14:paraId="16432C42" w14:textId="77777777" w:rsidR="005D5541" w:rsidRDefault="005D5541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2A05A4B0" w14:textId="77777777" w:rsidR="005D5541" w:rsidRDefault="005D5541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5D5541" w14:paraId="0D1AE390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BBD12" w14:textId="77777777" w:rsidR="005D5541" w:rsidRDefault="005D5541" w:rsidP="005D554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119CE" w14:textId="77777777" w:rsidR="005D5541" w:rsidRDefault="005D55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CB80" w14:textId="77777777" w:rsidR="005D5541" w:rsidRPr="001304AF" w:rsidRDefault="005D554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6DB46" w14:textId="77777777" w:rsidR="005D5541" w:rsidRDefault="005D554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586C3F4" w14:textId="77777777" w:rsidR="005D5541" w:rsidRDefault="005D554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831F8" w14:textId="77777777" w:rsidR="005D5541" w:rsidRDefault="005D55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141D821" w14:textId="77777777" w:rsidR="005D5541" w:rsidRDefault="005D55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460D2628" w14:textId="77777777" w:rsidR="005D5541" w:rsidRDefault="005D55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A0E8" w14:textId="77777777" w:rsidR="005D5541" w:rsidRDefault="005D554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285A0" w14:textId="77777777" w:rsidR="005D5541" w:rsidRDefault="005D55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1E72" w14:textId="77777777" w:rsidR="005D5541" w:rsidRPr="001304AF" w:rsidRDefault="005D554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E01F" w14:textId="77777777" w:rsidR="005D5541" w:rsidRDefault="005D554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13BD88" w14:textId="77777777" w:rsidR="005D5541" w:rsidRDefault="005D554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5AF40D" w14:textId="77777777" w:rsidR="005D5541" w:rsidRDefault="005D554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6B519B45" w14:textId="77777777" w:rsidR="005D5541" w:rsidRDefault="005D554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34BE8C58" w14:textId="77777777" w:rsidR="005D5541" w:rsidRDefault="005D554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5D5541" w14:paraId="3A8428D6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8CBC0" w14:textId="77777777" w:rsidR="005D5541" w:rsidRDefault="005D5541" w:rsidP="005D554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66AF" w14:textId="77777777" w:rsidR="005D5541" w:rsidRDefault="005D55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90A8F" w14:textId="77777777" w:rsidR="005D5541" w:rsidRPr="001304AF" w:rsidRDefault="005D554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6F89F" w14:textId="77777777" w:rsidR="005D5541" w:rsidRDefault="005D554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5BCE274" w14:textId="77777777" w:rsidR="005D5541" w:rsidRDefault="005D554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24D4" w14:textId="77777777" w:rsidR="005D5541" w:rsidRDefault="005D55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CB9A4B1" w14:textId="77777777" w:rsidR="005D5541" w:rsidRDefault="005D55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78F005AB" w14:textId="77777777" w:rsidR="005D5541" w:rsidRDefault="005D55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67C90" w14:textId="77777777" w:rsidR="005D5541" w:rsidRDefault="005D5541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7B81" w14:textId="77777777" w:rsidR="005D5541" w:rsidRDefault="005D55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FB984" w14:textId="77777777" w:rsidR="005D5541" w:rsidRPr="001304AF" w:rsidRDefault="005D554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B286" w14:textId="77777777" w:rsidR="005D5541" w:rsidRDefault="005D554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A9BA03" w14:textId="77777777" w:rsidR="005D5541" w:rsidRDefault="005D554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4851DE2E" w14:textId="77777777" w:rsidR="005D5541" w:rsidRDefault="005D554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07C5636E" w14:textId="77777777" w:rsidR="005D5541" w:rsidRDefault="005D554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5D5541" w14:paraId="2CDBEF7A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F6438" w14:textId="77777777" w:rsidR="005D5541" w:rsidRDefault="005D5541" w:rsidP="005D554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A74F" w14:textId="77777777" w:rsidR="005D5541" w:rsidRDefault="005D55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10A3825B" w14:textId="77777777" w:rsidR="005D5541" w:rsidRDefault="005D5541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8BE3" w14:textId="77777777" w:rsidR="005D5541" w:rsidRDefault="005D554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F7176" w14:textId="77777777" w:rsidR="005D5541" w:rsidRDefault="005D554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4E508838" w14:textId="77777777" w:rsidR="005D5541" w:rsidRDefault="005D5541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6A9B5" w14:textId="77777777" w:rsidR="005D5541" w:rsidRDefault="005D554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944AC" w14:textId="77777777" w:rsidR="005D5541" w:rsidRDefault="005D554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C2BA3" w14:textId="77777777" w:rsidR="005D5541" w:rsidRDefault="005D554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030C" w14:textId="77777777" w:rsidR="005D5541" w:rsidRPr="001304AF" w:rsidRDefault="005D554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8B8B4" w14:textId="77777777" w:rsidR="005D5541" w:rsidRDefault="005D554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52A6F5" w14:textId="77777777" w:rsidR="005D5541" w:rsidRDefault="005D5541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5D5541" w14:paraId="4EDE006B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EF982" w14:textId="77777777" w:rsidR="005D5541" w:rsidRDefault="005D5541" w:rsidP="005D554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B010" w14:textId="77777777" w:rsidR="005D5541" w:rsidRDefault="005D55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4CBA" w14:textId="77777777" w:rsidR="005D5541" w:rsidRDefault="005D554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393E" w14:textId="77777777" w:rsidR="005D5541" w:rsidRDefault="005D5541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19F71" w14:textId="77777777" w:rsidR="005D5541" w:rsidRDefault="005D554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9A6E" w14:textId="77777777" w:rsidR="005D5541" w:rsidRDefault="005D554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30DE" w14:textId="77777777" w:rsidR="005D5541" w:rsidRDefault="005D554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3DDABCB8" w14:textId="77777777" w:rsidR="005D5541" w:rsidRDefault="005D554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B34B" w14:textId="77777777" w:rsidR="005D5541" w:rsidRPr="001304AF" w:rsidRDefault="005D554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8EC8F" w14:textId="77777777" w:rsidR="005D5541" w:rsidRDefault="005D554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0AB7F927" w14:textId="77777777" w:rsidR="005D5541" w:rsidRPr="00B56D0E" w:rsidRDefault="005D554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D5541" w14:paraId="19B42640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2EC01" w14:textId="77777777" w:rsidR="005D5541" w:rsidRDefault="005D5541" w:rsidP="005D554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4A1C1" w14:textId="77777777" w:rsidR="005D5541" w:rsidRDefault="005D55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0B1E3638" w14:textId="77777777" w:rsidR="005D5541" w:rsidRDefault="005D55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2B24D" w14:textId="77777777" w:rsidR="005D5541" w:rsidRDefault="005D554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F10A" w14:textId="77777777" w:rsidR="005D5541" w:rsidRDefault="005D554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E7E6" w14:textId="77777777" w:rsidR="005D5541" w:rsidRDefault="005D554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1F2C" w14:textId="77777777" w:rsidR="005D5541" w:rsidRDefault="005D554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B2CD" w14:textId="77777777" w:rsidR="005D5541" w:rsidRDefault="005D554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37D1" w14:textId="77777777" w:rsidR="005D5541" w:rsidRPr="001304AF" w:rsidRDefault="005D554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227E" w14:textId="77777777" w:rsidR="005D5541" w:rsidRPr="00175A24" w:rsidRDefault="005D554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D5541" w14:paraId="7010CE79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C1CFF" w14:textId="77777777" w:rsidR="005D5541" w:rsidRDefault="005D5541" w:rsidP="005D554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141DF" w14:textId="77777777" w:rsidR="005D5541" w:rsidRDefault="005D55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1028DCAF" w14:textId="77777777" w:rsidR="005D5541" w:rsidRDefault="005D55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E2CB" w14:textId="77777777" w:rsidR="005D5541" w:rsidRDefault="005D554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74895" w14:textId="77777777" w:rsidR="005D5541" w:rsidRDefault="005D554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56DF" w14:textId="77777777" w:rsidR="005D5541" w:rsidRDefault="005D554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5B37" w14:textId="77777777" w:rsidR="005D5541" w:rsidRDefault="005D554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D1B48" w14:textId="77777777" w:rsidR="005D5541" w:rsidRDefault="005D554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6BE0" w14:textId="77777777" w:rsidR="005D5541" w:rsidRPr="001304AF" w:rsidRDefault="005D554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5E98" w14:textId="77777777" w:rsidR="005D5541" w:rsidRPr="00175A24" w:rsidRDefault="005D554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D5541" w14:paraId="3EF3F03C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DEF51" w14:textId="77777777" w:rsidR="005D5541" w:rsidRDefault="005D5541" w:rsidP="005D554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DDE7" w14:textId="77777777" w:rsidR="005D5541" w:rsidRDefault="005D554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BAD7" w14:textId="77777777" w:rsidR="005D5541" w:rsidRDefault="005D554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8E5E" w14:textId="77777777" w:rsidR="005D5541" w:rsidRDefault="005D5541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D71D6" w14:textId="77777777" w:rsidR="005D5541" w:rsidRDefault="005D554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DA4CF5F" w14:textId="77777777" w:rsidR="005D5541" w:rsidRDefault="005D554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444ED" w14:textId="77777777" w:rsidR="005D5541" w:rsidRDefault="005D554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53AFE" w14:textId="77777777" w:rsidR="005D5541" w:rsidRDefault="005D554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2F11" w14:textId="77777777" w:rsidR="005D5541" w:rsidRPr="001304AF" w:rsidRDefault="005D554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B5E57" w14:textId="77777777" w:rsidR="005D5541" w:rsidRDefault="005D554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7F0E2A" w14:textId="77777777" w:rsidR="005D5541" w:rsidRDefault="005D554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4F4417" w14:textId="77777777" w:rsidR="005D5541" w:rsidRPr="00175A24" w:rsidRDefault="005D554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5D5541" w14:paraId="1C141896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40B62" w14:textId="77777777" w:rsidR="005D5541" w:rsidRDefault="005D5541" w:rsidP="005D554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836C" w14:textId="77777777" w:rsidR="005D5541" w:rsidRDefault="005D554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9162" w14:textId="77777777" w:rsidR="005D5541" w:rsidRDefault="005D554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63EB" w14:textId="77777777" w:rsidR="005D5541" w:rsidRDefault="005D5541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C4B305F" w14:textId="77777777" w:rsidR="005D5541" w:rsidRDefault="005D5541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8C0C" w14:textId="77777777" w:rsidR="005D5541" w:rsidRDefault="005D5541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388729D" w14:textId="77777777" w:rsidR="005D5541" w:rsidRDefault="005D554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1CB1A" w14:textId="77777777" w:rsidR="005D5541" w:rsidRDefault="005D554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64A9" w14:textId="77777777" w:rsidR="005D5541" w:rsidRDefault="005D554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7746C" w14:textId="77777777" w:rsidR="005D5541" w:rsidRDefault="005D554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2296" w14:textId="77777777" w:rsidR="005D5541" w:rsidRDefault="005D554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ED95AF" w14:textId="77777777" w:rsidR="005D5541" w:rsidRDefault="005D554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940F1A" w14:textId="77777777" w:rsidR="005D5541" w:rsidRDefault="005D554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D5541" w14:paraId="5EB2D408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FF88D" w14:textId="77777777" w:rsidR="005D5541" w:rsidRDefault="005D5541" w:rsidP="005D554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0CB0" w14:textId="77777777" w:rsidR="005D5541" w:rsidRDefault="005D55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C97B" w14:textId="77777777" w:rsidR="005D5541" w:rsidRDefault="005D55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2BCF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699598C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D364A" w14:textId="77777777" w:rsidR="005D5541" w:rsidRDefault="005D55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9E873F9" w14:textId="77777777" w:rsidR="005D5541" w:rsidRDefault="005D55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EF0C" w14:textId="77777777" w:rsidR="005D5541" w:rsidRDefault="005D55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08629" w14:textId="77777777" w:rsidR="005D5541" w:rsidRDefault="005D55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B4D4" w14:textId="77777777" w:rsidR="005D5541" w:rsidRDefault="005D55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0EC01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9AA4AC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AC512C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5D5541" w14:paraId="146E81E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D28F3" w14:textId="77777777" w:rsidR="005D5541" w:rsidRDefault="005D5541" w:rsidP="005D554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B74A" w14:textId="77777777" w:rsidR="005D5541" w:rsidRDefault="005D55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C5086" w14:textId="77777777" w:rsidR="005D5541" w:rsidRDefault="005D55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9F8D3" w14:textId="77777777" w:rsidR="005D5541" w:rsidRDefault="005D5541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17B8FD1" w14:textId="77777777" w:rsidR="005D5541" w:rsidRDefault="005D5541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249B" w14:textId="77777777" w:rsidR="005D5541" w:rsidRDefault="005D55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D0E4CC9" w14:textId="77777777" w:rsidR="005D5541" w:rsidRDefault="005D55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AC3D" w14:textId="77777777" w:rsidR="005D5541" w:rsidRDefault="005D55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653F" w14:textId="77777777" w:rsidR="005D5541" w:rsidRDefault="005D55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E780" w14:textId="77777777" w:rsidR="005D5541" w:rsidRPr="001304AF" w:rsidRDefault="005D55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C32A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1CD56F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34DF7C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5D5541" w14:paraId="3F0F7410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B0789" w14:textId="77777777" w:rsidR="005D5541" w:rsidRDefault="005D5541" w:rsidP="005D554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CF395" w14:textId="77777777" w:rsidR="005D5541" w:rsidRDefault="005D5541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94251" w14:textId="77777777" w:rsidR="005D5541" w:rsidRDefault="005D5541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F731" w14:textId="77777777" w:rsidR="005D5541" w:rsidRDefault="005D5541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E8F7" w14:textId="77777777" w:rsidR="005D5541" w:rsidRDefault="005D5541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4797" w14:textId="77777777" w:rsidR="005D5541" w:rsidRDefault="005D5541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2913" w14:textId="77777777" w:rsidR="005D5541" w:rsidRDefault="005D5541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2DD980BD" w14:textId="77777777" w:rsidR="005D5541" w:rsidRDefault="005D5541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CAD67" w14:textId="77777777" w:rsidR="005D5541" w:rsidRPr="001304AF" w:rsidRDefault="005D5541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FA9F" w14:textId="77777777" w:rsidR="005D5541" w:rsidRDefault="005D5541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D5541" w14:paraId="718D4258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45C88" w14:textId="77777777" w:rsidR="005D5541" w:rsidRDefault="005D5541" w:rsidP="005D554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BBA1" w14:textId="77777777" w:rsidR="005D5541" w:rsidRDefault="005D55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1530CA63" w14:textId="77777777" w:rsidR="005D5541" w:rsidRDefault="005D55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0E29A" w14:textId="77777777" w:rsidR="005D5541" w:rsidRDefault="005D55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1EEFB" w14:textId="77777777" w:rsidR="005D5541" w:rsidRDefault="005D554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648A067F" w14:textId="77777777" w:rsidR="005D5541" w:rsidRDefault="005D554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824E2" w14:textId="77777777" w:rsidR="005D5541" w:rsidRPr="00175A7C" w:rsidRDefault="005D55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BB76A" w14:textId="77777777" w:rsidR="005D5541" w:rsidRDefault="005D55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11A9" w14:textId="77777777" w:rsidR="005D5541" w:rsidRDefault="005D55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A440E" w14:textId="77777777" w:rsidR="005D5541" w:rsidRPr="001304AF" w:rsidRDefault="005D55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A7C1" w14:textId="77777777" w:rsidR="005D5541" w:rsidRDefault="005D55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D5541" w14:paraId="46A25331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722C1" w14:textId="77777777" w:rsidR="005D5541" w:rsidRDefault="005D5541" w:rsidP="005D554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D2F8B" w14:textId="77777777" w:rsidR="005D5541" w:rsidRDefault="005D55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58A6A" w14:textId="77777777" w:rsidR="005D5541" w:rsidRDefault="005D55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D0B6" w14:textId="77777777" w:rsidR="005D5541" w:rsidRDefault="005D5541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2572A58B" w14:textId="77777777" w:rsidR="005D5541" w:rsidRDefault="005D554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8DA7" w14:textId="77777777" w:rsidR="005D5541" w:rsidRPr="00175A7C" w:rsidRDefault="005D55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81670" w14:textId="77777777" w:rsidR="005D5541" w:rsidRDefault="005D55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8733" w14:textId="77777777" w:rsidR="005D5541" w:rsidRDefault="005D55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2F8C986E" w14:textId="77777777" w:rsidR="005D5541" w:rsidRDefault="005D55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072D3" w14:textId="77777777" w:rsidR="005D5541" w:rsidRPr="001304AF" w:rsidRDefault="005D55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F1B3" w14:textId="77777777" w:rsidR="005D5541" w:rsidRDefault="005D55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5D5541" w14:paraId="5751A840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E5F9B" w14:textId="77777777" w:rsidR="005D5541" w:rsidRDefault="005D5541" w:rsidP="005D554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6B139" w14:textId="77777777" w:rsidR="005D5541" w:rsidRDefault="005D55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9B178" w14:textId="77777777" w:rsidR="005D5541" w:rsidRDefault="005D55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39A9" w14:textId="77777777" w:rsidR="005D5541" w:rsidRDefault="005D554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2DF2E5E8" w14:textId="77777777" w:rsidR="005D5541" w:rsidRDefault="005D554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C321" w14:textId="77777777" w:rsidR="005D5541" w:rsidRPr="00175A7C" w:rsidRDefault="005D55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CBEA0" w14:textId="77777777" w:rsidR="005D5541" w:rsidRDefault="005D55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E0B5" w14:textId="77777777" w:rsidR="005D5541" w:rsidRDefault="005D55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26EE5EC4" w14:textId="77777777" w:rsidR="005D5541" w:rsidRDefault="005D55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44F8" w14:textId="77777777" w:rsidR="005D5541" w:rsidRPr="001304AF" w:rsidRDefault="005D55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A7AC" w14:textId="77777777" w:rsidR="005D5541" w:rsidRDefault="005D55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AD5990" w14:textId="77777777" w:rsidR="005D5541" w:rsidRDefault="005D55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5D5541" w14:paraId="39F7656C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08F44" w14:textId="77777777" w:rsidR="005D5541" w:rsidRDefault="005D5541" w:rsidP="005D554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512BE" w14:textId="77777777" w:rsidR="005D5541" w:rsidRDefault="005D55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0AB7" w14:textId="77777777" w:rsidR="005D5541" w:rsidRPr="001304AF" w:rsidRDefault="005D55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0CE3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008246D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39C5" w14:textId="77777777" w:rsidR="005D5541" w:rsidRDefault="005D55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D37220B" w14:textId="77777777" w:rsidR="005D5541" w:rsidRDefault="005D55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D3FD" w14:textId="77777777" w:rsidR="005D5541" w:rsidRPr="00CA3079" w:rsidRDefault="005D55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8280" w14:textId="77777777" w:rsidR="005D5541" w:rsidRDefault="005D55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1506D" w14:textId="77777777" w:rsidR="005D5541" w:rsidRPr="001304AF" w:rsidRDefault="005D55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3CF8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5AA1A1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5D5541" w14:paraId="2B1A0884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AA218" w14:textId="77777777" w:rsidR="005D5541" w:rsidRDefault="005D5541" w:rsidP="005D554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965F5" w14:textId="77777777" w:rsidR="005D5541" w:rsidRDefault="005D55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03394FC9" w14:textId="77777777" w:rsidR="005D5541" w:rsidRDefault="005D55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67516" w14:textId="77777777" w:rsidR="005D5541" w:rsidRPr="001304AF" w:rsidRDefault="005D55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6A723" w14:textId="77777777" w:rsidR="005D5541" w:rsidRDefault="005D5541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C36A189" w14:textId="77777777" w:rsidR="005D5541" w:rsidRPr="00180EA2" w:rsidRDefault="005D5541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EAFA" w14:textId="77777777" w:rsidR="005D5541" w:rsidRDefault="005D5541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62301" w14:textId="77777777" w:rsidR="005D5541" w:rsidRPr="00CA3079" w:rsidRDefault="005D55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C152" w14:textId="77777777" w:rsidR="005D5541" w:rsidRDefault="005D55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A261A" w14:textId="77777777" w:rsidR="005D5541" w:rsidRPr="001304AF" w:rsidRDefault="005D55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9FF1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08BAFD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07FA5EF8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5D5541" w14:paraId="17F063BA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5812D" w14:textId="77777777" w:rsidR="005D5541" w:rsidRDefault="005D5541" w:rsidP="005D554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9714A" w14:textId="77777777" w:rsidR="005D5541" w:rsidRDefault="005D55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C0AD6" w14:textId="77777777" w:rsidR="005D5541" w:rsidRDefault="005D55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7D3F" w14:textId="77777777" w:rsidR="005D5541" w:rsidRDefault="005D5541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08A9BAFF" w14:textId="77777777" w:rsidR="005D5541" w:rsidRDefault="005D5541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8BB2" w14:textId="77777777" w:rsidR="005D5541" w:rsidRDefault="005D5541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71B4E" w14:textId="77777777" w:rsidR="005D5541" w:rsidRPr="00CA3079" w:rsidRDefault="005D55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F720D" w14:textId="77777777" w:rsidR="005D5541" w:rsidRDefault="005D55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41673A29" w14:textId="77777777" w:rsidR="005D5541" w:rsidRDefault="005D55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EFDC7" w14:textId="77777777" w:rsidR="005D5541" w:rsidRPr="001304AF" w:rsidRDefault="005D55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8EB1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D0D626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4B42BF8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07C3D3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5D5541" w14:paraId="094BCAAC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E8399" w14:textId="77777777" w:rsidR="005D5541" w:rsidRDefault="005D5541" w:rsidP="005D554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8B28" w14:textId="77777777" w:rsidR="005D5541" w:rsidRDefault="005D55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39B2" w14:textId="77777777" w:rsidR="005D5541" w:rsidRDefault="005D55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5C65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9557CC2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182A" w14:textId="77777777" w:rsidR="005D5541" w:rsidRDefault="005D55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0BCBB623" w14:textId="77777777" w:rsidR="005D5541" w:rsidRDefault="005D55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21171D01" w14:textId="77777777" w:rsidR="005D5541" w:rsidRDefault="005D55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0835C" w14:textId="77777777" w:rsidR="005D5541" w:rsidRPr="00CA3079" w:rsidRDefault="005D55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2BA7" w14:textId="77777777" w:rsidR="005D5541" w:rsidRDefault="005D554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673B" w14:textId="77777777" w:rsidR="005D5541" w:rsidRPr="001304AF" w:rsidRDefault="005D554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19CE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369F5F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508CC771" w14:textId="77777777" w:rsidR="005D5541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43CC2247" w14:textId="77777777" w:rsidR="005D5541" w:rsidRPr="00B71446" w:rsidRDefault="005D554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3BAAE9E6" w14:textId="77777777" w:rsidR="005D5541" w:rsidRDefault="005D5541">
      <w:pPr>
        <w:tabs>
          <w:tab w:val="left" w:pos="6382"/>
        </w:tabs>
        <w:rPr>
          <w:sz w:val="20"/>
        </w:rPr>
      </w:pPr>
    </w:p>
    <w:p w14:paraId="3529FD63" w14:textId="77777777" w:rsidR="005D5541" w:rsidRDefault="005D5541" w:rsidP="00B52218">
      <w:pPr>
        <w:pStyle w:val="Heading1"/>
        <w:spacing w:line="360" w:lineRule="auto"/>
      </w:pPr>
      <w:r>
        <w:lastRenderedPageBreak/>
        <w:t>LINIA 704</w:t>
      </w:r>
    </w:p>
    <w:p w14:paraId="26EA900A" w14:textId="77777777" w:rsidR="005D5541" w:rsidRDefault="005D5541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5D5541" w14:paraId="4898E876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497A4" w14:textId="77777777" w:rsidR="005D5541" w:rsidRDefault="005D5541" w:rsidP="005D554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A3769" w14:textId="77777777" w:rsidR="005D5541" w:rsidRDefault="005D554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780C7FE6" w14:textId="77777777" w:rsidR="005D5541" w:rsidRDefault="005D554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382B5" w14:textId="77777777" w:rsidR="005D5541" w:rsidRPr="00E4080B" w:rsidRDefault="005D5541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1FD0" w14:textId="77777777" w:rsidR="005D5541" w:rsidRDefault="005D5541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14:paraId="5F734208" w14:textId="77777777" w:rsidR="005D5541" w:rsidRDefault="005D5541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1415" w14:textId="77777777" w:rsidR="005D5541" w:rsidRDefault="005D554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480A" w14:textId="77777777" w:rsidR="005D5541" w:rsidRPr="00E4080B" w:rsidRDefault="005D5541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7C61" w14:textId="77777777" w:rsidR="005D5541" w:rsidRDefault="005D554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14:paraId="248C596D" w14:textId="77777777" w:rsidR="005D5541" w:rsidRDefault="005D5541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6950" w14:textId="77777777" w:rsidR="005D5541" w:rsidRPr="00E4080B" w:rsidRDefault="005D5541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7FD2C" w14:textId="77777777" w:rsidR="005D5541" w:rsidRPr="001467E0" w:rsidRDefault="005D5541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8087C65" w14:textId="77777777" w:rsidR="005D5541" w:rsidRPr="00C00026" w:rsidRDefault="005D5541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5EB8AB1E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AD26E" w14:textId="77777777" w:rsidR="005D5541" w:rsidRDefault="005D5541" w:rsidP="005D554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79E73" w14:textId="77777777" w:rsidR="005D5541" w:rsidRDefault="005D5541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8F79" w14:textId="77777777" w:rsidR="005D5541" w:rsidRPr="00E4080B" w:rsidRDefault="005D5541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AEBCC" w14:textId="77777777" w:rsidR="005D5541" w:rsidRDefault="005D5541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14:paraId="3EC4DEF4" w14:textId="77777777" w:rsidR="005D5541" w:rsidRDefault="005D5541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1AA1B92" w14:textId="77777777" w:rsidR="005D5541" w:rsidRDefault="005D5541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07D38" w14:textId="77777777" w:rsidR="005D5541" w:rsidRDefault="005D5541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8444" w14:textId="77777777" w:rsidR="005D5541" w:rsidRPr="00E4080B" w:rsidRDefault="005D5541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F0404" w14:textId="77777777" w:rsidR="005D5541" w:rsidRDefault="005D5541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9C2BA" w14:textId="77777777" w:rsidR="005D5541" w:rsidRPr="00E4080B" w:rsidRDefault="005D5541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3908" w14:textId="77777777" w:rsidR="005D5541" w:rsidRDefault="005D5541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35364A1A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9751D" w14:textId="77777777" w:rsidR="005D5541" w:rsidRDefault="005D5541" w:rsidP="005D554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EC3DC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C9F2C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2310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712512F9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655C588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BB9D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3B45" w14:textId="77777777" w:rsidR="005D5541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F999C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E3D1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A338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29FDDC53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5881B" w14:textId="77777777" w:rsidR="005D5541" w:rsidRDefault="005D5541" w:rsidP="005D554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6AA4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1914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E5B7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14:paraId="72A661F6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74091B51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9E37F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9365C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73C3F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E1AE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8ACD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5BAE412A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FA2DC1" w14:textId="77777777" w:rsidR="005D5541" w:rsidRDefault="005D5541" w:rsidP="005D554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9F12C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F756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E4343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14:paraId="77F70A79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B59B971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C1D10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AFB3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4B69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A568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34B58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959D355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06CC10" w14:textId="77777777" w:rsidR="005D5541" w:rsidRDefault="005D5541" w:rsidP="005D554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F598D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2FAB6AF6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33934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677EC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54D3987C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C1B6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35D6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40F5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14:paraId="7523FE9F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1147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797A" w14:textId="77777777" w:rsidR="005D5541" w:rsidRPr="001467E0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8C42F5D" w14:textId="77777777" w:rsidR="005D5541" w:rsidRPr="008D7F2C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424BCBAF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0D47D5" w14:textId="77777777" w:rsidR="005D5541" w:rsidRDefault="005D5541" w:rsidP="005D554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99C0F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14:paraId="6834B194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D7B91" w14:textId="77777777" w:rsidR="005D5541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4CBA" w14:textId="77777777" w:rsidR="005D5541" w:rsidRDefault="005D5541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14:paraId="49EE80B8" w14:textId="77777777" w:rsidR="005D5541" w:rsidRDefault="005D5541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E424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15FE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D6DBE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DBE8" w14:textId="77777777" w:rsidR="005D5541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C0A82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5D5541" w14:paraId="293CAD38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0D1C3BA" w14:textId="77777777" w:rsidR="005D5541" w:rsidRDefault="005D5541" w:rsidP="005D554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9787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7F1AD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F7FAB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62F1ACD8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BF9F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418D8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9E778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1A7A2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8BECD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6B195BB9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E02CE" w14:textId="77777777" w:rsidR="005D5541" w:rsidRDefault="005D5541" w:rsidP="005D554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5AEC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F184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305E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556450B3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8D8F8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B2851D3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DA2D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D7FA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F4D50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5D871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CD53ED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5D5541" w14:paraId="1E633F44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0C3FD" w14:textId="77777777" w:rsidR="005D5541" w:rsidRDefault="005D5541" w:rsidP="005D554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B9D73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04C5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7B1B0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14:paraId="010888A7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F2EBB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A164" w14:textId="77777777" w:rsidR="005D5541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C3605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13C99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B12B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2F9490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5D5541" w14:paraId="7C36DF11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EDD35" w14:textId="77777777" w:rsidR="005D5541" w:rsidRDefault="005D5541" w:rsidP="005D554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1B5C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81D8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2B2F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372A39B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B62F9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A10D95B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24F2" w14:textId="77777777" w:rsidR="005D5541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903D3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47A0F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B8B6F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F0F012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5D5541" w14:paraId="5AE5BFFC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88B2E" w14:textId="77777777" w:rsidR="005D5541" w:rsidRDefault="005D5541" w:rsidP="005D554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0553B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27307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AF08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ACE976E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226A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7F912FA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CBD4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30AD" w14:textId="77777777" w:rsidR="005D5541" w:rsidRDefault="005D554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11A37" w14:textId="77777777" w:rsidR="005D5541" w:rsidRPr="00E4080B" w:rsidRDefault="005D554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80C1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E33E9C" w14:textId="77777777" w:rsidR="005D5541" w:rsidRDefault="005D554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14:paraId="3B03142B" w14:textId="77777777" w:rsidR="005D5541" w:rsidRDefault="005D5541">
      <w:pPr>
        <w:spacing w:before="40" w:after="40" w:line="192" w:lineRule="auto"/>
        <w:ind w:right="57"/>
        <w:rPr>
          <w:sz w:val="20"/>
          <w:lang w:val="ro-RO"/>
        </w:rPr>
      </w:pPr>
    </w:p>
    <w:p w14:paraId="1C6E2275" w14:textId="77777777" w:rsidR="005D5541" w:rsidRDefault="005D5541" w:rsidP="00D06EF4">
      <w:pPr>
        <w:pStyle w:val="Heading1"/>
        <w:spacing w:line="360" w:lineRule="auto"/>
      </w:pPr>
      <w:r>
        <w:t>LINIA 705</w:t>
      </w:r>
    </w:p>
    <w:p w14:paraId="482CB48D" w14:textId="77777777" w:rsidR="005D5541" w:rsidRDefault="005D5541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5D5541" w14:paraId="5FB40BDC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75B16" w14:textId="77777777" w:rsidR="005D5541" w:rsidRDefault="005D5541" w:rsidP="005D554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E6156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14:paraId="37B9144F" w14:textId="77777777" w:rsidR="005D5541" w:rsidRDefault="005D5541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DC1C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50DF6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14:paraId="7C1596DE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9B031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93739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3D02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92B26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93E34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D5541" w14:paraId="707DEB62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7CEE4" w14:textId="77777777" w:rsidR="005D5541" w:rsidRDefault="005D5541" w:rsidP="005D554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8BDC0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15B7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D257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480F2AAC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8E4E4E0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D176D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89752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261E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D1428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B1268" w14:textId="77777777" w:rsidR="005D5541" w:rsidRDefault="005D5541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FA313C8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BF302" w14:textId="77777777" w:rsidR="005D5541" w:rsidRDefault="005D5541" w:rsidP="005D554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6567D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CD2E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3A66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527928FB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FB6E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52B6110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14:paraId="6C375BD5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22CADCFD" w14:textId="77777777" w:rsidR="005D5541" w:rsidRDefault="005D5541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C8AE2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8EA0D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C86C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8698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C820E8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5D5541" w14:paraId="704D7AF3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AE601" w14:textId="77777777" w:rsidR="005D5541" w:rsidRDefault="005D5541" w:rsidP="005D554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8211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8784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3956B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14:paraId="3AC7E1C5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0960" w14:textId="77777777" w:rsidR="005D5541" w:rsidRDefault="005D5541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744D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924C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7621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A807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3AFECB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5D5541" w14:paraId="67D26206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2A7DF" w14:textId="77777777" w:rsidR="005D5541" w:rsidRDefault="005D5541" w:rsidP="005D554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F0FEC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14:paraId="55329884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DA3F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E51A4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14:paraId="75BEE79A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7F5DB" w14:textId="77777777" w:rsidR="005D5541" w:rsidRDefault="005D5541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FB697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C8523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C7818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7E53E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D5541" w14:paraId="1C14918E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76C9B" w14:textId="77777777" w:rsidR="005D5541" w:rsidRDefault="005D5541" w:rsidP="005D554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E236A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14:paraId="150180B0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980E" w14:textId="77777777" w:rsidR="005D554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5329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14:paraId="59033252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593D" w14:textId="77777777" w:rsidR="005D5541" w:rsidRDefault="005D5541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2771D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07A57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172D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DC55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D5541" w14:paraId="2C8EDD36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0C4FC" w14:textId="77777777" w:rsidR="005D5541" w:rsidRDefault="005D5541" w:rsidP="005D554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CD90" w14:textId="77777777" w:rsidR="005D5541" w:rsidRDefault="005D554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14:paraId="41A7FB3C" w14:textId="77777777" w:rsidR="005D5541" w:rsidRDefault="005D554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F241" w14:textId="77777777" w:rsidR="005D5541" w:rsidRDefault="005D5541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9011" w14:textId="77777777" w:rsidR="005D5541" w:rsidRDefault="005D5541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14:paraId="065A9799" w14:textId="77777777" w:rsidR="005D5541" w:rsidRDefault="005D5541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67DA2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E9166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CD3A4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00F66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B8735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551F254D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93C1A" w14:textId="77777777" w:rsidR="005D5541" w:rsidRDefault="005D5541" w:rsidP="005D554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A954" w14:textId="77777777" w:rsidR="005D5541" w:rsidRDefault="005D554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14:paraId="1B53ED56" w14:textId="77777777" w:rsidR="005D5541" w:rsidRDefault="005D554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4AC58" w14:textId="77777777" w:rsidR="005D5541" w:rsidRDefault="005D5541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49D55" w14:textId="77777777" w:rsidR="005D5541" w:rsidRDefault="005D5541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1AE4BF57" w14:textId="77777777" w:rsidR="005D5541" w:rsidRDefault="005D5541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3104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3A13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6B9A8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11D7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2143C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5D5541" w14:paraId="54040848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6DD35" w14:textId="77777777" w:rsidR="005D5541" w:rsidRDefault="005D5541" w:rsidP="005D554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F2C1" w14:textId="77777777" w:rsidR="005D5541" w:rsidRDefault="005D554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14:paraId="622D87F0" w14:textId="77777777" w:rsidR="005D5541" w:rsidRDefault="005D554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4FA61" w14:textId="77777777" w:rsidR="005D5541" w:rsidRDefault="005D5541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0CD8" w14:textId="77777777" w:rsidR="005D5541" w:rsidRDefault="005D5541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14:paraId="0AE77764" w14:textId="77777777" w:rsidR="005D5541" w:rsidRDefault="005D5541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BDE4A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A81B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CEAF3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4FA2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CE4C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D5541" w14:paraId="31A805C5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EA7B8" w14:textId="77777777" w:rsidR="005D5541" w:rsidRDefault="005D5541" w:rsidP="005D554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51775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14:paraId="29D1C6A3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1A9A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7968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14:paraId="4BB18789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7D3D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91A3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D316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7C7AA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381F9" w14:textId="77777777" w:rsidR="005D5541" w:rsidRPr="00D84B80" w:rsidRDefault="005D5541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0AE16A9" w14:textId="77777777" w:rsidR="005D5541" w:rsidRPr="00577556" w:rsidRDefault="005D5541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52363E3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22F23" w14:textId="77777777" w:rsidR="005D5541" w:rsidRDefault="005D5541" w:rsidP="005D554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70528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D8A8A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89867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471B7575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0375D705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69DF3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69E4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917E8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1572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7B0B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09BA026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BBDEE" w14:textId="77777777" w:rsidR="005D5541" w:rsidRDefault="005D5541" w:rsidP="005D554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0B5D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8F3A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596DD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14:paraId="32397154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14:paraId="60BD8392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D72FF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E17D40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14:paraId="6B8EC734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14:paraId="5F7D169E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14:paraId="5CD987A2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42B2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C6F45" w14:textId="77777777" w:rsidR="005D5541" w:rsidRDefault="005D554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58448" w14:textId="77777777" w:rsidR="005D5541" w:rsidRPr="006A1A91" w:rsidRDefault="005D554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8C4E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D3777C" w14:textId="77777777" w:rsidR="005D5541" w:rsidRDefault="005D554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14:paraId="5D5B8BF3" w14:textId="77777777" w:rsidR="005D5541" w:rsidRPr="00454E32" w:rsidRDefault="005D5541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2592CBF7" w14:textId="77777777" w:rsidR="005D5541" w:rsidRDefault="005D5541" w:rsidP="00BD6EB6">
      <w:pPr>
        <w:pStyle w:val="Heading1"/>
        <w:spacing w:line="360" w:lineRule="auto"/>
      </w:pPr>
      <w:r>
        <w:t>LINIA 706 A</w:t>
      </w:r>
    </w:p>
    <w:p w14:paraId="0BA78CB0" w14:textId="77777777" w:rsidR="005D5541" w:rsidRDefault="005D5541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5D5541" w14:paraId="4791D331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CFA21" w14:textId="77777777" w:rsidR="005D5541" w:rsidRDefault="005D5541" w:rsidP="005D554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94B0" w14:textId="77777777" w:rsidR="005D5541" w:rsidRDefault="005D554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8EF77" w14:textId="77777777" w:rsidR="005D5541" w:rsidRPr="005650BB" w:rsidRDefault="005D554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85AB" w14:textId="77777777" w:rsidR="005D5541" w:rsidRDefault="005D5541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70FB801" w14:textId="77777777" w:rsidR="005D5541" w:rsidRDefault="005D5541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D1C2" w14:textId="77777777" w:rsidR="005D5541" w:rsidRDefault="005D554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DFB0" w14:textId="77777777" w:rsidR="005D5541" w:rsidRPr="000B62B1" w:rsidRDefault="005D554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1F1B" w14:textId="77777777" w:rsidR="005D5541" w:rsidRDefault="005D554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D232D" w14:textId="77777777" w:rsidR="005D5541" w:rsidRPr="005650BB" w:rsidRDefault="005D554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B636B" w14:textId="77777777" w:rsidR="005D5541" w:rsidRDefault="005D554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4319E0E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FD80A" w14:textId="77777777" w:rsidR="005D5541" w:rsidRDefault="005D5541" w:rsidP="005D554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DE49" w14:textId="77777777" w:rsidR="005D5541" w:rsidRDefault="005D554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F6A85" w14:textId="77777777" w:rsidR="005D5541" w:rsidRPr="005650BB" w:rsidRDefault="005D554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6152F" w14:textId="77777777" w:rsidR="005D5541" w:rsidRDefault="005D5541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50376DA3" w14:textId="77777777" w:rsidR="005D5541" w:rsidRDefault="005D5541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DD94" w14:textId="77777777" w:rsidR="005D5541" w:rsidRDefault="005D5541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C26F07" w14:textId="77777777" w:rsidR="005D5541" w:rsidRDefault="005D5541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A278C" w14:textId="77777777" w:rsidR="005D5541" w:rsidRDefault="005D554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150E" w14:textId="77777777" w:rsidR="005D5541" w:rsidRDefault="005D554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82D8" w14:textId="77777777" w:rsidR="005D5541" w:rsidRPr="005650BB" w:rsidRDefault="005D554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5A41" w14:textId="77777777" w:rsidR="005D5541" w:rsidRDefault="005D554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9B5BE3" w14:textId="77777777" w:rsidR="005D5541" w:rsidRDefault="005D554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20D900" w14:textId="77777777" w:rsidR="005D5541" w:rsidRDefault="005D554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5D5541" w14:paraId="5718CDEF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95CBE" w14:textId="77777777" w:rsidR="005D5541" w:rsidRDefault="005D5541" w:rsidP="005D554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E72D" w14:textId="77777777" w:rsidR="005D5541" w:rsidRDefault="005D554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7074" w14:textId="77777777" w:rsidR="005D5541" w:rsidRPr="005650BB" w:rsidRDefault="005D554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FA70" w14:textId="77777777" w:rsidR="005D5541" w:rsidRDefault="005D5541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DAE94E6" w14:textId="77777777" w:rsidR="005D5541" w:rsidRDefault="005D5541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F8D9" w14:textId="77777777" w:rsidR="005D5541" w:rsidRDefault="005D5541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66A3" w14:textId="77777777" w:rsidR="005D5541" w:rsidRDefault="005D5541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51D4" w14:textId="77777777" w:rsidR="005D5541" w:rsidRDefault="005D5541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F3152" w14:textId="77777777" w:rsidR="005D5541" w:rsidRPr="005650BB" w:rsidRDefault="005D5541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E1A4" w14:textId="77777777" w:rsidR="005D5541" w:rsidRDefault="005D5541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B43C07" w14:textId="77777777" w:rsidR="005D5541" w:rsidRDefault="005D5541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6F9E4D" w14:textId="77777777" w:rsidR="005D5541" w:rsidRDefault="005D5541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5D5541" w14:paraId="101133A4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11B1E" w14:textId="77777777" w:rsidR="005D5541" w:rsidRDefault="005D5541" w:rsidP="005D554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512C" w14:textId="77777777" w:rsidR="005D5541" w:rsidRDefault="005D554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E7D1" w14:textId="77777777" w:rsidR="005D5541" w:rsidRPr="005650BB" w:rsidRDefault="005D554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06CE" w14:textId="77777777" w:rsidR="005D5541" w:rsidRDefault="005D5541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CDBEA6C" w14:textId="77777777" w:rsidR="005D5541" w:rsidRDefault="005D5541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D060D" w14:textId="77777777" w:rsidR="005D5541" w:rsidRDefault="005D5541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123C" w14:textId="77777777" w:rsidR="005D5541" w:rsidRDefault="005D554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E8F1E" w14:textId="77777777" w:rsidR="005D5541" w:rsidRDefault="005D554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4D88" w14:textId="77777777" w:rsidR="005D5541" w:rsidRPr="005650BB" w:rsidRDefault="005D554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603B" w14:textId="77777777" w:rsidR="005D5541" w:rsidRDefault="005D554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347ACB" w14:textId="77777777" w:rsidR="005D5541" w:rsidRDefault="005D554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57A2E6" w14:textId="77777777" w:rsidR="005D5541" w:rsidRDefault="005D554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5D5541" w14:paraId="2FEECBD6" w14:textId="77777777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6C535" w14:textId="77777777" w:rsidR="005D5541" w:rsidRDefault="005D5541" w:rsidP="005D554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9004" w14:textId="77777777" w:rsidR="005D5541" w:rsidRDefault="005D554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DCC4" w14:textId="77777777" w:rsidR="005D5541" w:rsidRPr="005650BB" w:rsidRDefault="005D554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739F3" w14:textId="77777777" w:rsidR="005D5541" w:rsidRDefault="005D5541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F56E497" w14:textId="77777777" w:rsidR="005D5541" w:rsidRDefault="005D5541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C2901" w14:textId="77777777" w:rsidR="005D5541" w:rsidRDefault="005D5541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F564" w14:textId="77777777" w:rsidR="005D5541" w:rsidRDefault="005D554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B1A1" w14:textId="77777777" w:rsidR="005D5541" w:rsidRDefault="005D554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A3F16" w14:textId="77777777" w:rsidR="005D5541" w:rsidRPr="005650BB" w:rsidRDefault="005D554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016A" w14:textId="77777777" w:rsidR="005D5541" w:rsidRDefault="005D554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E1A11DA" w14:textId="77777777" w:rsidR="005D5541" w:rsidRDefault="005D554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2BC9F0" w14:textId="77777777" w:rsidR="005D5541" w:rsidRDefault="005D554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5D5541" w14:paraId="22D77873" w14:textId="77777777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EADCD" w14:textId="77777777" w:rsidR="005D5541" w:rsidRDefault="005D5541" w:rsidP="005D554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823E" w14:textId="77777777" w:rsidR="005D5541" w:rsidRDefault="005D554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7463C" w14:textId="77777777" w:rsidR="005D5541" w:rsidRPr="005650BB" w:rsidRDefault="005D554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511A" w14:textId="77777777" w:rsidR="005D5541" w:rsidRDefault="005D5541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A5A1C19" w14:textId="77777777" w:rsidR="005D5541" w:rsidRDefault="005D5541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DA20" w14:textId="77777777" w:rsidR="005D5541" w:rsidRDefault="005D554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14:paraId="4560DECF" w14:textId="77777777" w:rsidR="005D5541" w:rsidRDefault="005D554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050753B" w14:textId="77777777" w:rsidR="005D5541" w:rsidRDefault="005D554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14:paraId="19AE1D98" w14:textId="77777777" w:rsidR="005D5541" w:rsidRDefault="005D554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1CCC" w14:textId="77777777" w:rsidR="005D5541" w:rsidRPr="000B62B1" w:rsidRDefault="005D554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78A04" w14:textId="77777777" w:rsidR="005D5541" w:rsidRDefault="005D554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6F02" w14:textId="77777777" w:rsidR="005D5541" w:rsidRPr="005650BB" w:rsidRDefault="005D554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D5202" w14:textId="77777777" w:rsidR="005D5541" w:rsidRDefault="005D5541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DFC5A1" w14:textId="77777777" w:rsidR="005D5541" w:rsidRDefault="005D5541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AADA673" w14:textId="77777777" w:rsidR="005D5541" w:rsidRDefault="005D5541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5D5541" w14:paraId="73D47B9A" w14:textId="77777777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4921E" w14:textId="77777777" w:rsidR="005D5541" w:rsidRDefault="005D5541" w:rsidP="005D554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6788" w14:textId="77777777" w:rsidR="005D5541" w:rsidRDefault="005D5541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B60E" w14:textId="77777777" w:rsidR="005D5541" w:rsidRPr="005650BB" w:rsidRDefault="005D5541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B1546" w14:textId="77777777" w:rsidR="005D5541" w:rsidRDefault="005D5541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3E5BDE45" w14:textId="77777777" w:rsidR="005D5541" w:rsidRDefault="005D5541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CD9D" w14:textId="77777777" w:rsidR="005D5541" w:rsidRDefault="005D5541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EEF74" w14:textId="77777777" w:rsidR="005D5541" w:rsidRDefault="005D5541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12CD" w14:textId="77777777" w:rsidR="005D5541" w:rsidRDefault="005D5541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1E43" w14:textId="77777777" w:rsidR="005D5541" w:rsidRPr="005650BB" w:rsidRDefault="005D5541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8B75F" w14:textId="77777777" w:rsidR="005D5541" w:rsidRDefault="005D5541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5F98D9" w14:textId="77777777" w:rsidR="005D5541" w:rsidRDefault="005D5541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776E70" w14:textId="77777777" w:rsidR="005D5541" w:rsidRDefault="005D5541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5D5541" w14:paraId="7FE0CE25" w14:textId="77777777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6B6A3" w14:textId="77777777" w:rsidR="005D5541" w:rsidRDefault="005D5541" w:rsidP="005D554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5012" w14:textId="77777777" w:rsidR="005D5541" w:rsidRDefault="005D554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1BFF8" w14:textId="77777777" w:rsidR="005D5541" w:rsidRPr="005650BB" w:rsidRDefault="005D554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697B" w14:textId="77777777" w:rsidR="005D5541" w:rsidRDefault="005D5541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1C16C1A" w14:textId="77777777" w:rsidR="005D5541" w:rsidRDefault="005D5541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E1CE" w14:textId="77777777" w:rsidR="005D5541" w:rsidRDefault="005D554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2A4F9D2B" w14:textId="77777777" w:rsidR="005D5541" w:rsidRDefault="005D554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B4D3271" w14:textId="77777777" w:rsidR="005D5541" w:rsidRDefault="005D554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6B94FF40" w14:textId="77777777" w:rsidR="005D5541" w:rsidRDefault="005D554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4E113129" w14:textId="77777777" w:rsidR="005D5541" w:rsidRDefault="005D554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7D5EE" w14:textId="77777777" w:rsidR="005D5541" w:rsidRDefault="005D554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6AB61" w14:textId="77777777" w:rsidR="005D5541" w:rsidRDefault="005D554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909D" w14:textId="77777777" w:rsidR="005D5541" w:rsidRPr="005650BB" w:rsidRDefault="005D554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B1DA" w14:textId="77777777" w:rsidR="005D5541" w:rsidRDefault="005D5541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2CB15D" w14:textId="77777777" w:rsidR="005D5541" w:rsidRDefault="005D5541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9D2D54" w14:textId="77777777" w:rsidR="005D5541" w:rsidRDefault="005D5541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14:paraId="6E517173" w14:textId="77777777" w:rsidR="005D5541" w:rsidRDefault="005D5541">
      <w:pPr>
        <w:spacing w:before="40" w:after="40" w:line="192" w:lineRule="auto"/>
        <w:ind w:right="57"/>
        <w:rPr>
          <w:sz w:val="20"/>
          <w:lang w:val="ro-RO"/>
        </w:rPr>
      </w:pPr>
    </w:p>
    <w:p w14:paraId="2820328B" w14:textId="77777777" w:rsidR="005D5541" w:rsidRDefault="005D5541" w:rsidP="0094622D">
      <w:pPr>
        <w:pStyle w:val="Heading1"/>
        <w:spacing w:line="360" w:lineRule="auto"/>
      </w:pPr>
      <w:r>
        <w:lastRenderedPageBreak/>
        <w:t>LINIA 706 B</w:t>
      </w:r>
    </w:p>
    <w:p w14:paraId="763FB976" w14:textId="77777777" w:rsidR="005D5541" w:rsidRDefault="005D5541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5D5541" w14:paraId="25581D14" w14:textId="77777777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AE233" w14:textId="77777777" w:rsidR="005D5541" w:rsidRDefault="005D5541" w:rsidP="005D554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47B97" w14:textId="77777777" w:rsidR="005D5541" w:rsidRDefault="005D554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517C" w14:textId="77777777" w:rsidR="005D5541" w:rsidRPr="00147184" w:rsidRDefault="005D554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0BED0" w14:textId="77777777" w:rsidR="005D5541" w:rsidRDefault="005D5541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BD51751" w14:textId="77777777" w:rsidR="005D5541" w:rsidRDefault="005D5541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C4B87" w14:textId="77777777" w:rsidR="005D5541" w:rsidRDefault="005D554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C1A505B" w14:textId="77777777" w:rsidR="005D5541" w:rsidRDefault="005D554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BCDB" w14:textId="77777777" w:rsidR="005D5541" w:rsidRPr="00147184" w:rsidRDefault="005D554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ED288" w14:textId="77777777" w:rsidR="005D5541" w:rsidRDefault="005D554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955A" w14:textId="77777777" w:rsidR="005D5541" w:rsidRPr="00147184" w:rsidRDefault="005D554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97E7" w14:textId="77777777" w:rsidR="005D5541" w:rsidRDefault="005D5541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57D5CA6" w14:textId="77777777" w:rsidR="005D5541" w:rsidRDefault="005D5541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5D5541" w14:paraId="75ED9CA5" w14:textId="77777777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05AC3" w14:textId="77777777" w:rsidR="005D5541" w:rsidRDefault="005D5541" w:rsidP="005D554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C427" w14:textId="77777777" w:rsidR="005D5541" w:rsidRDefault="005D554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FF9CB" w14:textId="77777777" w:rsidR="005D5541" w:rsidRPr="00147184" w:rsidRDefault="005D554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E8A42" w14:textId="77777777" w:rsidR="005D5541" w:rsidRDefault="005D5541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5CAD194" w14:textId="77777777" w:rsidR="005D5541" w:rsidRDefault="005D5541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FF2C" w14:textId="77777777" w:rsidR="005D5541" w:rsidRDefault="005D554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2307FDBF" w14:textId="77777777" w:rsidR="005D5541" w:rsidRDefault="005D554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049E5C29" w14:textId="77777777" w:rsidR="005D5541" w:rsidRDefault="005D554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4A424738" w14:textId="77777777" w:rsidR="005D5541" w:rsidRDefault="005D554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14:paraId="6BB2FD44" w14:textId="77777777" w:rsidR="005D5541" w:rsidRDefault="005D554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164F" w14:textId="77777777" w:rsidR="005D5541" w:rsidRPr="00147184" w:rsidRDefault="005D554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3B13C" w14:textId="77777777" w:rsidR="005D5541" w:rsidRDefault="005D554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3127" w14:textId="77777777" w:rsidR="005D5541" w:rsidRPr="00147184" w:rsidRDefault="005D554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15D4B" w14:textId="77777777" w:rsidR="005D5541" w:rsidRDefault="005D5541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594BB98" w14:textId="77777777" w:rsidR="005D5541" w:rsidRDefault="005D5541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5D5541" w14:paraId="4732E25C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F4B65" w14:textId="77777777" w:rsidR="005D5541" w:rsidRDefault="005D5541" w:rsidP="005D554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C396E" w14:textId="77777777" w:rsidR="005D5541" w:rsidRDefault="005D554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25B3" w14:textId="77777777" w:rsidR="005D5541" w:rsidRPr="00147184" w:rsidRDefault="005D554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71DDE" w14:textId="77777777" w:rsidR="005D5541" w:rsidRDefault="005D5541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3019F52" w14:textId="77777777" w:rsidR="005D5541" w:rsidRDefault="005D5541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E62E" w14:textId="77777777" w:rsidR="005D5541" w:rsidRDefault="005D554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040F0" w14:textId="77777777" w:rsidR="005D5541" w:rsidRPr="00147184" w:rsidRDefault="005D554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802F0" w14:textId="77777777" w:rsidR="005D5541" w:rsidRDefault="005D554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A388" w14:textId="77777777" w:rsidR="005D5541" w:rsidRPr="00147184" w:rsidRDefault="005D554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F5313" w14:textId="77777777" w:rsidR="005D5541" w:rsidRDefault="005D5541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5D5541" w14:paraId="32E6779A" w14:textId="77777777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2B0D4" w14:textId="77777777" w:rsidR="005D5541" w:rsidRDefault="005D5541" w:rsidP="005D554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5A7A" w14:textId="77777777" w:rsidR="005D5541" w:rsidRDefault="005D554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9F3A1" w14:textId="77777777" w:rsidR="005D5541" w:rsidRPr="00147184" w:rsidRDefault="005D554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44454" w14:textId="77777777" w:rsidR="005D5541" w:rsidRDefault="005D5541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626E0003" w14:textId="77777777" w:rsidR="005D5541" w:rsidRDefault="005D5541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36774" w14:textId="77777777" w:rsidR="005D5541" w:rsidRDefault="005D5541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AA4AA59" w14:textId="77777777" w:rsidR="005D5541" w:rsidRDefault="005D5541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1709" w14:textId="77777777" w:rsidR="005D5541" w:rsidRPr="00147184" w:rsidRDefault="005D5541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9406" w14:textId="77777777" w:rsidR="005D5541" w:rsidRDefault="005D5541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3AFA1" w14:textId="77777777" w:rsidR="005D5541" w:rsidRPr="00147184" w:rsidRDefault="005D5541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7A4B" w14:textId="77777777" w:rsidR="005D5541" w:rsidRDefault="005D5541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6018209" w14:textId="77777777" w:rsidR="005D5541" w:rsidRDefault="005D5541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5D5541" w14:paraId="4CADDBDD" w14:textId="77777777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70AD0" w14:textId="77777777" w:rsidR="005D5541" w:rsidRDefault="005D5541" w:rsidP="005D554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AC6C" w14:textId="77777777" w:rsidR="005D5541" w:rsidRDefault="005D554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836D" w14:textId="77777777" w:rsidR="005D5541" w:rsidRPr="00147184" w:rsidRDefault="005D554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BBE6B" w14:textId="77777777" w:rsidR="005D5541" w:rsidRDefault="005D5541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864F633" w14:textId="77777777" w:rsidR="005D5541" w:rsidRDefault="005D5541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5C882" w14:textId="77777777" w:rsidR="005D5541" w:rsidRDefault="005D5541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A1618" w14:textId="77777777" w:rsidR="005D5541" w:rsidRPr="00147184" w:rsidRDefault="005D554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5BBA" w14:textId="77777777" w:rsidR="005D5541" w:rsidRDefault="005D554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D393" w14:textId="77777777" w:rsidR="005D5541" w:rsidRPr="00147184" w:rsidRDefault="005D554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E828C" w14:textId="77777777" w:rsidR="005D5541" w:rsidRDefault="005D5541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7330E07" w14:textId="77777777" w:rsidR="005D5541" w:rsidRDefault="005D5541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5D5541" w14:paraId="5BFFFCE1" w14:textId="77777777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88567" w14:textId="77777777" w:rsidR="005D5541" w:rsidRDefault="005D5541" w:rsidP="005D554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28B46" w14:textId="77777777" w:rsidR="005D5541" w:rsidRDefault="005D554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C183" w14:textId="77777777" w:rsidR="005D5541" w:rsidRPr="00147184" w:rsidRDefault="005D554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AA8F" w14:textId="77777777" w:rsidR="005D5541" w:rsidRDefault="005D5541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4F052656" w14:textId="77777777" w:rsidR="005D5541" w:rsidRDefault="005D5541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8AC9" w14:textId="77777777" w:rsidR="005D5541" w:rsidRDefault="005D5541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F6D1" w14:textId="77777777" w:rsidR="005D5541" w:rsidRPr="00147184" w:rsidRDefault="005D5541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D99CD" w14:textId="77777777" w:rsidR="005D5541" w:rsidRDefault="005D5541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1A47" w14:textId="77777777" w:rsidR="005D5541" w:rsidRPr="00147184" w:rsidRDefault="005D5541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D03C" w14:textId="77777777" w:rsidR="005D5541" w:rsidRDefault="005D5541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55F81B7" w14:textId="77777777" w:rsidR="005D5541" w:rsidRDefault="005D5541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5D5541" w14:paraId="476D500D" w14:textId="77777777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534CF" w14:textId="77777777" w:rsidR="005D5541" w:rsidRDefault="005D5541" w:rsidP="005D5541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A059" w14:textId="77777777" w:rsidR="005D5541" w:rsidRDefault="005D55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F442F" w14:textId="77777777" w:rsidR="005D5541" w:rsidRPr="005650BB" w:rsidRDefault="005D55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8E59" w14:textId="77777777" w:rsidR="005D5541" w:rsidRDefault="005D5541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23CCCEA" w14:textId="77777777" w:rsidR="005D5541" w:rsidRDefault="005D5541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0C04" w14:textId="77777777" w:rsidR="005D5541" w:rsidRDefault="005D55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FDB94" w14:textId="77777777" w:rsidR="005D5541" w:rsidRDefault="005D55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ACB5" w14:textId="77777777" w:rsidR="005D5541" w:rsidRDefault="005D55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83D5" w14:textId="77777777" w:rsidR="005D5541" w:rsidRPr="005650BB" w:rsidRDefault="005D55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4152" w14:textId="77777777" w:rsidR="005D5541" w:rsidRPr="00484EAF" w:rsidRDefault="005D55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EEDB071" w14:textId="77777777" w:rsidR="005D5541" w:rsidRPr="00484EAF" w:rsidRDefault="005D55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2F96CE19" w14:textId="77777777" w:rsidR="005D5541" w:rsidRPr="00484EAF" w:rsidRDefault="005D55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5D5541" w14:paraId="5E87F183" w14:textId="77777777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4DAB0" w14:textId="77777777" w:rsidR="005D5541" w:rsidRDefault="005D5541" w:rsidP="005D554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7538" w14:textId="77777777" w:rsidR="005D5541" w:rsidRDefault="005D5541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BB2AB" w14:textId="77777777" w:rsidR="005D5541" w:rsidRPr="00147184" w:rsidRDefault="005D5541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23558" w14:textId="77777777" w:rsidR="005D5541" w:rsidRDefault="005D5541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6F5480A" w14:textId="77777777" w:rsidR="005D5541" w:rsidRDefault="005D5541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5DA8" w14:textId="77777777" w:rsidR="005D5541" w:rsidRDefault="005D5541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14:paraId="6FEACE72" w14:textId="77777777" w:rsidR="005D5541" w:rsidRDefault="005D5541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14:paraId="1DFED225" w14:textId="77777777" w:rsidR="005D5541" w:rsidRDefault="005D5541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8A1D" w14:textId="77777777" w:rsidR="005D5541" w:rsidRPr="00147184" w:rsidRDefault="005D5541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6EFA" w14:textId="77777777" w:rsidR="005D5541" w:rsidRDefault="005D5541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2AA3" w14:textId="77777777" w:rsidR="005D5541" w:rsidRPr="00147184" w:rsidRDefault="005D5541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836F" w14:textId="77777777" w:rsidR="005D5541" w:rsidRDefault="005D5541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9983075" w14:textId="77777777" w:rsidR="005D5541" w:rsidRDefault="005D5541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5D5541" w14:paraId="09BEF141" w14:textId="77777777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915EB" w14:textId="77777777" w:rsidR="005D5541" w:rsidRDefault="005D5541" w:rsidP="005D554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A9E5B" w14:textId="77777777" w:rsidR="005D5541" w:rsidRDefault="005D5541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D590" w14:textId="77777777" w:rsidR="005D5541" w:rsidRPr="00147184" w:rsidRDefault="005D5541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BA3E" w14:textId="77777777" w:rsidR="005D5541" w:rsidRDefault="005D5541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1C2FE0ED" w14:textId="77777777" w:rsidR="005D5541" w:rsidRDefault="005D5541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9612" w14:textId="77777777" w:rsidR="005D5541" w:rsidRDefault="005D5541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36A9" w14:textId="77777777" w:rsidR="005D5541" w:rsidRPr="00147184" w:rsidRDefault="005D5541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3D0A2" w14:textId="77777777" w:rsidR="005D5541" w:rsidRDefault="005D5541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8528" w14:textId="77777777" w:rsidR="005D5541" w:rsidRPr="00147184" w:rsidRDefault="005D5541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331D" w14:textId="77777777" w:rsidR="005D5541" w:rsidRDefault="005D5541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001A25E" w14:textId="77777777" w:rsidR="005D5541" w:rsidRDefault="005D5541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14:paraId="7D39FCE3" w14:textId="77777777" w:rsidR="005D5541" w:rsidRDefault="005D5541">
      <w:pPr>
        <w:spacing w:before="40" w:after="40" w:line="192" w:lineRule="auto"/>
        <w:ind w:right="57"/>
        <w:rPr>
          <w:sz w:val="20"/>
          <w:lang w:val="ro-RO"/>
        </w:rPr>
      </w:pPr>
    </w:p>
    <w:p w14:paraId="2BAC0EF2" w14:textId="77777777" w:rsidR="005D5541" w:rsidRDefault="005D5541" w:rsidP="00155979">
      <w:pPr>
        <w:pStyle w:val="Heading1"/>
        <w:spacing w:line="360" w:lineRule="auto"/>
      </w:pPr>
      <w:r>
        <w:t>LINIA 706 E</w:t>
      </w:r>
    </w:p>
    <w:p w14:paraId="02C6188F" w14:textId="77777777" w:rsidR="005D5541" w:rsidRDefault="005D5541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D5541" w14:paraId="1D932EE8" w14:textId="77777777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8D3BC" w14:textId="77777777" w:rsidR="005D5541" w:rsidRDefault="005D5541" w:rsidP="002804A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F8619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863C2" w14:textId="77777777" w:rsidR="005D5541" w:rsidRPr="00ED3471" w:rsidRDefault="005D554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7EF9B" w14:textId="77777777" w:rsidR="005D5541" w:rsidRDefault="005D554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2AFD6E4" w14:textId="77777777" w:rsidR="005D5541" w:rsidRDefault="005D554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3AA8B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14:paraId="39425570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0D47358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14:paraId="3159BFA7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14:paraId="5B1A247C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4F69971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4935" w14:textId="77777777" w:rsidR="005D5541" w:rsidRPr="00ED3471" w:rsidRDefault="005D554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A6933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6F11" w14:textId="77777777" w:rsidR="005D5541" w:rsidRPr="00ED3471" w:rsidRDefault="005D554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B917" w14:textId="77777777" w:rsidR="005D5541" w:rsidRDefault="005D554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7388000" w14:textId="77777777" w:rsidR="005D5541" w:rsidRDefault="005D554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5D5541" w14:paraId="456411A1" w14:textId="77777777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B48E2" w14:textId="77777777" w:rsidR="005D5541" w:rsidRDefault="005D5541" w:rsidP="002804A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CE55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3709D" w14:textId="77777777" w:rsidR="005D5541" w:rsidRPr="00ED3471" w:rsidRDefault="005D554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19CB" w14:textId="77777777" w:rsidR="005D5541" w:rsidRDefault="005D554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EFE43A9" w14:textId="77777777" w:rsidR="005D5541" w:rsidRDefault="005D554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65BD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D81B" w14:textId="77777777" w:rsidR="005D5541" w:rsidRPr="00ED3471" w:rsidRDefault="005D554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4527C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2E3E" w14:textId="77777777" w:rsidR="005D5541" w:rsidRPr="00ED3471" w:rsidRDefault="005D554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0081" w14:textId="77777777" w:rsidR="005D5541" w:rsidRDefault="005D554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5D5541" w14:paraId="679BCC47" w14:textId="77777777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5333E" w14:textId="77777777" w:rsidR="005D5541" w:rsidRDefault="005D5541" w:rsidP="002804A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B9EA1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3671" w14:textId="77777777" w:rsidR="005D5541" w:rsidRPr="00ED3471" w:rsidRDefault="005D554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2707C" w14:textId="77777777" w:rsidR="005D5541" w:rsidRDefault="005D5541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4C20569" w14:textId="77777777" w:rsidR="005D5541" w:rsidRDefault="005D554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681D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E4C147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A919" w14:textId="77777777" w:rsidR="005D5541" w:rsidRPr="00ED3471" w:rsidRDefault="005D554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E891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CDD44" w14:textId="77777777" w:rsidR="005D5541" w:rsidRPr="00ED3471" w:rsidRDefault="005D554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4454" w14:textId="77777777" w:rsidR="005D5541" w:rsidRDefault="005D554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597476D" w14:textId="77777777" w:rsidR="005D5541" w:rsidRDefault="005D554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5D5541" w14:paraId="4E2D2750" w14:textId="77777777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8BC06" w14:textId="77777777" w:rsidR="005D5541" w:rsidRDefault="005D5541" w:rsidP="002804A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122B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FA2E1" w14:textId="77777777" w:rsidR="005D5541" w:rsidRPr="00ED3471" w:rsidRDefault="005D554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898D6" w14:textId="77777777" w:rsidR="005D5541" w:rsidRDefault="005D5541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6BC1066" w14:textId="77777777" w:rsidR="005D5541" w:rsidRDefault="005D5541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FDE9" w14:textId="77777777" w:rsidR="005D5541" w:rsidRDefault="005D5541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99D9" w14:textId="77777777" w:rsidR="005D5541" w:rsidRPr="00ED3471" w:rsidRDefault="005D5541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5219A" w14:textId="77777777" w:rsidR="005D5541" w:rsidRDefault="005D5541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6EFE2" w14:textId="77777777" w:rsidR="005D5541" w:rsidRPr="00ED3471" w:rsidRDefault="005D5541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D69E6" w14:textId="77777777" w:rsidR="005D5541" w:rsidRDefault="005D5541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4C46A42" w14:textId="77777777" w:rsidR="005D5541" w:rsidRDefault="005D5541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5D5541" w14:paraId="624E5643" w14:textId="77777777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A10E3" w14:textId="77777777" w:rsidR="005D5541" w:rsidRDefault="005D5541" w:rsidP="002804A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B2B9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5060" w14:textId="77777777" w:rsidR="005D5541" w:rsidRPr="00ED3471" w:rsidRDefault="005D554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65BE" w14:textId="77777777" w:rsidR="005D5541" w:rsidRDefault="005D5541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E8EEEF4" w14:textId="77777777" w:rsidR="005D5541" w:rsidRDefault="005D5541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20B09" w14:textId="77777777" w:rsidR="005D5541" w:rsidRDefault="005D5541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E56F9" w14:textId="77777777" w:rsidR="005D5541" w:rsidRPr="00ED3471" w:rsidRDefault="005D5541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B6E4B" w14:textId="77777777" w:rsidR="005D5541" w:rsidRDefault="005D5541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2F2EF" w14:textId="77777777" w:rsidR="005D5541" w:rsidRPr="00ED3471" w:rsidRDefault="005D5541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A3CD" w14:textId="77777777" w:rsidR="005D5541" w:rsidRDefault="005D5541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2F0EB54F" w14:textId="77777777" w:rsidR="005D5541" w:rsidRDefault="005D5541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5D5541" w14:paraId="6D724D13" w14:textId="77777777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03BE0" w14:textId="77777777" w:rsidR="005D5541" w:rsidRDefault="005D5541" w:rsidP="002804A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60407" w14:textId="77777777" w:rsidR="005D5541" w:rsidRDefault="005D55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3990" w14:textId="77777777" w:rsidR="005D5541" w:rsidRPr="005650BB" w:rsidRDefault="005D55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E2BEA" w14:textId="77777777" w:rsidR="005D5541" w:rsidRDefault="005D5541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E07B1B6" w14:textId="77777777" w:rsidR="005D5541" w:rsidRDefault="005D5541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956C6" w14:textId="77777777" w:rsidR="005D5541" w:rsidRDefault="005D55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EAF5" w14:textId="77777777" w:rsidR="005D5541" w:rsidRDefault="005D55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8AC0" w14:textId="77777777" w:rsidR="005D5541" w:rsidRDefault="005D55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3C81D" w14:textId="77777777" w:rsidR="005D5541" w:rsidRPr="005650BB" w:rsidRDefault="005D55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0A447" w14:textId="77777777" w:rsidR="005D5541" w:rsidRPr="001A5376" w:rsidRDefault="005D55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A6B03EB" w14:textId="77777777" w:rsidR="005D5541" w:rsidRPr="001A5376" w:rsidRDefault="005D55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26823D31" w14:textId="77777777" w:rsidR="005D5541" w:rsidRPr="001A5376" w:rsidRDefault="005D55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5D5541" w14:paraId="1F9E6EC8" w14:textId="77777777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3CEA8" w14:textId="77777777" w:rsidR="005D5541" w:rsidRDefault="005D5541" w:rsidP="002804A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BED82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34BF9" w14:textId="77777777" w:rsidR="005D5541" w:rsidRPr="00ED3471" w:rsidRDefault="005D554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66EB1" w14:textId="77777777" w:rsidR="005D5541" w:rsidRDefault="005D554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D4150F8" w14:textId="77777777" w:rsidR="005D5541" w:rsidRDefault="005D554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C1DAD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A9B38AE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14:paraId="5FDA6C50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14:paraId="597A11A0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B031BCA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14:paraId="014DE71C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4A7BEAB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A6104" w14:textId="77777777" w:rsidR="005D5541" w:rsidRPr="00ED3471" w:rsidRDefault="005D554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B2F5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0A5D" w14:textId="77777777" w:rsidR="005D5541" w:rsidRPr="00ED3471" w:rsidRDefault="005D554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875D0" w14:textId="77777777" w:rsidR="005D5541" w:rsidRDefault="005D554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24C9936" w14:textId="77777777" w:rsidR="005D5541" w:rsidRDefault="005D554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5D5541" w14:paraId="2B149E67" w14:textId="77777777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CB10C" w14:textId="77777777" w:rsidR="005D5541" w:rsidRDefault="005D5541" w:rsidP="002804A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CA4A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D43D1" w14:textId="77777777" w:rsidR="005D5541" w:rsidRPr="00ED3471" w:rsidRDefault="005D554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F4E9E" w14:textId="77777777" w:rsidR="005D5541" w:rsidRDefault="005D5541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827C4E3" w14:textId="77777777" w:rsidR="005D5541" w:rsidRDefault="005D5541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08DD" w14:textId="77777777" w:rsidR="005D5541" w:rsidRDefault="005D5541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5DC4E" w14:textId="77777777" w:rsidR="005D5541" w:rsidRPr="00ED3471" w:rsidRDefault="005D5541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63E4" w14:textId="77777777" w:rsidR="005D5541" w:rsidRDefault="005D5541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0D94" w14:textId="77777777" w:rsidR="005D5541" w:rsidRPr="00ED3471" w:rsidRDefault="005D5541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A1E2" w14:textId="77777777" w:rsidR="005D5541" w:rsidRDefault="005D5541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6D24101" w14:textId="77777777" w:rsidR="005D5541" w:rsidRDefault="005D5541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5D5541" w14:paraId="3FF5B9D7" w14:textId="77777777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DA37E" w14:textId="77777777" w:rsidR="005D5541" w:rsidRDefault="005D5541" w:rsidP="002804A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5FCF5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14:paraId="7F05F0DB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080F" w14:textId="77777777" w:rsidR="005D5541" w:rsidRPr="00ED3471" w:rsidRDefault="005D554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DCB8" w14:textId="77777777" w:rsidR="005D5541" w:rsidRDefault="005D554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14:paraId="6DE384AA" w14:textId="77777777" w:rsidR="005D5541" w:rsidRDefault="005D554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577B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EEE9" w14:textId="77777777" w:rsidR="005D5541" w:rsidRPr="00ED3471" w:rsidRDefault="005D554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49B1" w14:textId="77777777" w:rsidR="005D5541" w:rsidRDefault="005D554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FE77" w14:textId="77777777" w:rsidR="005D5541" w:rsidRPr="00ED3471" w:rsidRDefault="005D554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FC09" w14:textId="77777777" w:rsidR="005D5541" w:rsidRDefault="005D554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601D92E" w14:textId="77777777" w:rsidR="005D5541" w:rsidRDefault="005D554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14:paraId="50E737F5" w14:textId="77777777" w:rsidR="005D5541" w:rsidRDefault="005D5541">
      <w:pPr>
        <w:spacing w:before="40" w:after="40" w:line="192" w:lineRule="auto"/>
        <w:ind w:right="57"/>
        <w:rPr>
          <w:sz w:val="20"/>
          <w:lang w:val="ro-RO"/>
        </w:rPr>
      </w:pPr>
    </w:p>
    <w:p w14:paraId="32FA33E5" w14:textId="77777777" w:rsidR="005D5541" w:rsidRDefault="005D5541" w:rsidP="00D762FB">
      <w:pPr>
        <w:pStyle w:val="Heading1"/>
        <w:spacing w:line="360" w:lineRule="auto"/>
      </w:pPr>
      <w:r>
        <w:t>LINIA 706 F</w:t>
      </w:r>
    </w:p>
    <w:p w14:paraId="43A5A8F7" w14:textId="77777777" w:rsidR="005D5541" w:rsidRDefault="005D5541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5D5541" w14:paraId="2AE8A6CF" w14:textId="77777777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FDE3A" w14:textId="77777777" w:rsidR="005D5541" w:rsidRDefault="005D5541" w:rsidP="005D554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D3063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0D39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61394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7D9A06BA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1857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5A0F845E" w14:textId="77777777" w:rsidR="005D5541" w:rsidRDefault="005D5541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DDEC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F5D0F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1D660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9F71E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6A165C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5D5541" w14:paraId="0AE5D3CF" w14:textId="77777777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40F71" w14:textId="77777777" w:rsidR="005D5541" w:rsidRDefault="005D5541" w:rsidP="005D554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3D63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14:paraId="6CFCE8E9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02CB4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CB2E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1F62A317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7B1B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A74CD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FCCF0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05C2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8C9E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9A3229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14:paraId="0483218B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14:paraId="35AA9263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14:paraId="6BBE9EFA" w14:textId="77777777" w:rsidR="005D5541" w:rsidRDefault="005D5541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5D5541" w14:paraId="65E245B4" w14:textId="77777777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B70C3" w14:textId="77777777" w:rsidR="005D5541" w:rsidRDefault="005D5541" w:rsidP="005D554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1A409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EB3C6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B037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96BD611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2AD5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14:paraId="1678135C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78B6C24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14:paraId="5AC07200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3E24A6F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5566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F210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918A4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3AB2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EFA6E3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5D5541" w14:paraId="7E887FC7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8F22B" w14:textId="77777777" w:rsidR="005D5541" w:rsidRDefault="005D5541" w:rsidP="005D554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250C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3DDD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B0E78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2B6DA81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303A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EBDEBD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CBEF1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60BED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5DFC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6730D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0B7EC2D9" w14:textId="77777777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AEF20" w14:textId="77777777" w:rsidR="005D5541" w:rsidRDefault="005D5541" w:rsidP="005D554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85F4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A79F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71A1" w14:textId="77777777" w:rsidR="005D5541" w:rsidRDefault="005D5541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072DF280" w14:textId="77777777" w:rsidR="005D5541" w:rsidRDefault="005D5541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D725" w14:textId="77777777" w:rsidR="005D5541" w:rsidRDefault="005D5541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F965439" w14:textId="77777777" w:rsidR="005D5541" w:rsidRDefault="005D5541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9E7DF" w14:textId="77777777" w:rsidR="005D5541" w:rsidRPr="00D55555" w:rsidRDefault="005D5541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35B2" w14:textId="77777777" w:rsidR="005D5541" w:rsidRDefault="005D5541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C5C9" w14:textId="77777777" w:rsidR="005D5541" w:rsidRPr="00D55555" w:rsidRDefault="005D5541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5482" w14:textId="77777777" w:rsidR="005D5541" w:rsidRDefault="005D5541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F3EAAD" w14:textId="77777777" w:rsidR="005D5541" w:rsidRDefault="005D5541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5D5541" w14:paraId="668FB4D8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5A3B3" w14:textId="77777777" w:rsidR="005D5541" w:rsidRDefault="005D5541" w:rsidP="005D554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CB98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3739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3579A" w14:textId="77777777" w:rsidR="005D5541" w:rsidRDefault="005D5541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5949D3E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1562" w14:textId="77777777" w:rsidR="005D5541" w:rsidRDefault="005D5541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E43D8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D76E1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68587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8C8B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059E1F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5D5541" w14:paraId="580259ED" w14:textId="77777777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BB67" w14:textId="77777777" w:rsidR="005D5541" w:rsidRDefault="005D5541" w:rsidP="005D554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73EB4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4288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E054B" w14:textId="77777777" w:rsidR="005D5541" w:rsidRDefault="005D5541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2D3DD655" w14:textId="77777777" w:rsidR="005D5541" w:rsidRDefault="005D5541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3B51" w14:textId="77777777" w:rsidR="005D5541" w:rsidRDefault="005D5541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4745C" w14:textId="77777777" w:rsidR="005D5541" w:rsidRPr="00D55555" w:rsidRDefault="005D5541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B069" w14:textId="77777777" w:rsidR="005D5541" w:rsidRDefault="005D5541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C6E74" w14:textId="77777777" w:rsidR="005D5541" w:rsidRPr="00D55555" w:rsidRDefault="005D5541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64ED3" w14:textId="77777777" w:rsidR="005D5541" w:rsidRDefault="005D5541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4AEA10" w14:textId="77777777" w:rsidR="005D5541" w:rsidRDefault="005D5541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5D5541" w14:paraId="4B36E29D" w14:textId="77777777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0CB70" w14:textId="77777777" w:rsidR="005D5541" w:rsidRDefault="005D5541" w:rsidP="005D554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6891" w14:textId="77777777" w:rsidR="005D5541" w:rsidRDefault="005D55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D7DA1" w14:textId="77777777" w:rsidR="005D5541" w:rsidRPr="005650BB" w:rsidRDefault="005D55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98C76" w14:textId="77777777" w:rsidR="005D5541" w:rsidRDefault="005D5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5DE7831" w14:textId="77777777" w:rsidR="005D5541" w:rsidRDefault="005D5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5A3E1" w14:textId="77777777" w:rsidR="005D5541" w:rsidRDefault="005D55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CAB6E" w14:textId="77777777" w:rsidR="005D5541" w:rsidRDefault="005D55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979BF" w14:textId="77777777" w:rsidR="005D5541" w:rsidRDefault="005D55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0659D" w14:textId="77777777" w:rsidR="005D5541" w:rsidRPr="005650BB" w:rsidRDefault="005D55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E79D" w14:textId="77777777" w:rsidR="005D5541" w:rsidRDefault="005D55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E058FC" w14:textId="77777777" w:rsidR="005D5541" w:rsidRDefault="005D55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C2AB6A" w14:textId="77777777" w:rsidR="005D5541" w:rsidRDefault="005D55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5D5541" w14:paraId="1F513BEE" w14:textId="77777777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08A76" w14:textId="77777777" w:rsidR="005D5541" w:rsidRDefault="005D5541" w:rsidP="005D554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C9A26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27001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CC27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6677BC52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092EC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91283F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14:paraId="48C1E1C9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14:paraId="50FFC13F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EA576EF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14:paraId="2CD0A1FE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14:paraId="5AE347CB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C460B44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B055A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F269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88023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77F6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FEE985" w14:textId="77777777" w:rsidR="005D5541" w:rsidRDefault="005D5541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5D5541" w14:paraId="7F2FA09C" w14:textId="77777777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4DE2C" w14:textId="77777777" w:rsidR="005D5541" w:rsidRDefault="005D5541" w:rsidP="005D554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071D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9C829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CAEC" w14:textId="77777777" w:rsidR="005D5541" w:rsidRDefault="005D5541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32A5ADA8" w14:textId="77777777" w:rsidR="005D5541" w:rsidRDefault="005D5541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3CB7E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1A262DC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73B5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9BCD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BF863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4E3E7" w14:textId="77777777" w:rsidR="005D5541" w:rsidRDefault="005D5541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E7EB02" w14:textId="77777777" w:rsidR="005D5541" w:rsidRDefault="005D5541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5D5541" w14:paraId="70848F60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18EA9" w14:textId="77777777" w:rsidR="005D5541" w:rsidRDefault="005D5541" w:rsidP="005D554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CB53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14:paraId="7B971880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3CF2C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FC1BF" w14:textId="77777777" w:rsidR="005D5541" w:rsidRDefault="005D5541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927B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84736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A3E1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BD099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3999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6BC33B92" w14:textId="77777777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D4C30" w14:textId="77777777" w:rsidR="005D5541" w:rsidRDefault="005D5541" w:rsidP="005D554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A015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2CE1" w14:textId="77777777" w:rsidR="005D5541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8991E" w14:textId="77777777" w:rsidR="005D5541" w:rsidRDefault="005D5541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6126E485" w14:textId="77777777" w:rsidR="005D5541" w:rsidRDefault="005D5541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2C19AD3E" w14:textId="77777777" w:rsidR="005D5541" w:rsidRDefault="005D5541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DEB7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FF5A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BF6B0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3935B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8E699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33052B8" w14:textId="77777777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12E86" w14:textId="77777777" w:rsidR="005D5541" w:rsidRDefault="005D5541" w:rsidP="005D554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2A677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10A1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AB75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00D17F79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401E1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98BBB4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14:paraId="7065B8BF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14:paraId="096D6E9F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6397525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54FECCD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C3E95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7FE4" w14:textId="77777777" w:rsidR="005D5541" w:rsidRDefault="005D554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C3CA6" w14:textId="77777777" w:rsidR="005D5541" w:rsidRPr="00D55555" w:rsidRDefault="005D554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F7895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21C285" w14:textId="77777777" w:rsidR="005D5541" w:rsidRDefault="005D554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14:paraId="3FE20D9F" w14:textId="77777777" w:rsidR="005D5541" w:rsidRDefault="005D5541">
      <w:pPr>
        <w:spacing w:before="40" w:after="40" w:line="192" w:lineRule="auto"/>
        <w:ind w:right="57"/>
        <w:rPr>
          <w:sz w:val="20"/>
          <w:lang w:val="ro-RO"/>
        </w:rPr>
      </w:pPr>
    </w:p>
    <w:p w14:paraId="2E56A1A4" w14:textId="77777777" w:rsidR="005D5541" w:rsidRDefault="005D5541" w:rsidP="002F1D47">
      <w:pPr>
        <w:pStyle w:val="Heading1"/>
        <w:spacing w:line="360" w:lineRule="auto"/>
      </w:pPr>
      <w:r>
        <w:t>LINIA 706 H</w:t>
      </w:r>
    </w:p>
    <w:p w14:paraId="4C83D73C" w14:textId="77777777" w:rsidR="005D5541" w:rsidRDefault="005D5541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D5541" w14:paraId="3F981906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4FDA6" w14:textId="77777777" w:rsidR="005D5541" w:rsidRDefault="005D5541" w:rsidP="002804A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B5E1" w14:textId="77777777" w:rsidR="005D5541" w:rsidRDefault="005D55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33DB" w14:textId="77777777" w:rsidR="005D5541" w:rsidRPr="005650BB" w:rsidRDefault="005D55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3E77" w14:textId="77777777" w:rsidR="005D5541" w:rsidRDefault="005D5541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B600FE8" w14:textId="77777777" w:rsidR="005D5541" w:rsidRDefault="005D5541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055B" w14:textId="77777777" w:rsidR="005D5541" w:rsidRDefault="005D55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D583D" w14:textId="77777777" w:rsidR="005D5541" w:rsidRDefault="005D55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F061" w14:textId="77777777" w:rsidR="005D5541" w:rsidRDefault="005D55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8995F" w14:textId="77777777" w:rsidR="005D5541" w:rsidRPr="005650BB" w:rsidRDefault="005D55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AD13" w14:textId="77777777" w:rsidR="005D5541" w:rsidRPr="00211C81" w:rsidRDefault="005D55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57C8A64" w14:textId="77777777" w:rsidR="005D5541" w:rsidRPr="00211C81" w:rsidRDefault="005D55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45D60C06" w14:textId="77777777" w:rsidR="005D5541" w:rsidRPr="00211C81" w:rsidRDefault="005D55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5D5541" w14:paraId="2D913372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4C2A9" w14:textId="77777777" w:rsidR="005D5541" w:rsidRDefault="005D5541" w:rsidP="002804A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CB22C" w14:textId="77777777" w:rsidR="005D5541" w:rsidRDefault="005D55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2796" w14:textId="77777777" w:rsidR="005D5541" w:rsidRPr="005650BB" w:rsidRDefault="005D55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8B05" w14:textId="77777777" w:rsidR="005D5541" w:rsidRDefault="005D5541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722D1D60" w14:textId="77777777" w:rsidR="005D5541" w:rsidRDefault="005D5541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CCE8E" w14:textId="77777777" w:rsidR="005D5541" w:rsidRDefault="005D55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CFFF8" w14:textId="77777777" w:rsidR="005D5541" w:rsidRDefault="005D55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9387" w14:textId="77777777" w:rsidR="005D5541" w:rsidRDefault="005D55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71FE" w14:textId="77777777" w:rsidR="005D5541" w:rsidRPr="005650BB" w:rsidRDefault="005D55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EFD8" w14:textId="77777777" w:rsidR="005D5541" w:rsidRPr="00211C81" w:rsidRDefault="005D5541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764711C0" w14:textId="77777777" w:rsidR="005D5541" w:rsidRPr="00211C81" w:rsidRDefault="005D5541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1F80DC54" w14:textId="77777777" w:rsidR="005D5541" w:rsidRPr="00211C81" w:rsidRDefault="005D5541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5D5541" w14:paraId="573AA2B0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F6758" w14:textId="77777777" w:rsidR="005D5541" w:rsidRDefault="005D5541" w:rsidP="002804A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6705" w14:textId="77777777" w:rsidR="005D5541" w:rsidRDefault="005D55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12AB" w14:textId="77777777" w:rsidR="005D5541" w:rsidRPr="005650BB" w:rsidRDefault="005D55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FAAB" w14:textId="77777777" w:rsidR="005D5541" w:rsidRDefault="005D5541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3865613" w14:textId="77777777" w:rsidR="005D5541" w:rsidRDefault="005D5541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FCBC" w14:textId="77777777" w:rsidR="005D5541" w:rsidRDefault="005D55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C6601" w14:textId="77777777" w:rsidR="005D5541" w:rsidRDefault="005D55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068F" w14:textId="77777777" w:rsidR="005D5541" w:rsidRDefault="005D55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27FC1" w14:textId="77777777" w:rsidR="005D5541" w:rsidRPr="005650BB" w:rsidRDefault="005D55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E6DA" w14:textId="77777777" w:rsidR="005D5541" w:rsidRPr="00211C81" w:rsidRDefault="005D5541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9342DEF" w14:textId="77777777" w:rsidR="005D5541" w:rsidRPr="00211C81" w:rsidRDefault="005D5541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41D30383" w14:textId="77777777" w:rsidR="005D5541" w:rsidRPr="00211C81" w:rsidRDefault="005D5541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5D5541" w14:paraId="302B26A6" w14:textId="77777777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01B91" w14:textId="77777777" w:rsidR="005D5541" w:rsidRDefault="005D5541" w:rsidP="002804A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7D83" w14:textId="77777777" w:rsidR="005D5541" w:rsidRDefault="005D5541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14:paraId="711203E5" w14:textId="77777777" w:rsidR="005D5541" w:rsidRDefault="005D5541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6B64" w14:textId="77777777" w:rsidR="005D5541" w:rsidRPr="004C242C" w:rsidRDefault="005D5541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B744" w14:textId="77777777" w:rsidR="005D5541" w:rsidRDefault="005D5541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14:paraId="4C2380AC" w14:textId="77777777" w:rsidR="005D5541" w:rsidRDefault="005D5541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C1F94" w14:textId="77777777" w:rsidR="005D5541" w:rsidRDefault="005D5541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4231E" w14:textId="77777777" w:rsidR="005D5541" w:rsidRPr="004F0B2D" w:rsidRDefault="005D5541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1222" w14:textId="77777777" w:rsidR="005D5541" w:rsidRDefault="005D5541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89331" w14:textId="77777777" w:rsidR="005D5541" w:rsidRPr="004F0B2D" w:rsidRDefault="005D5541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ADC6" w14:textId="77777777" w:rsidR="005D5541" w:rsidRDefault="005D5541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CBE38C7" w14:textId="77777777" w:rsidR="005D5541" w:rsidRDefault="005D5541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14:paraId="08951ECF" w14:textId="77777777" w:rsidR="005D5541" w:rsidRDefault="005D5541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14:paraId="5BCBAFFB" w14:textId="77777777" w:rsidR="005D5541" w:rsidRDefault="005D5541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14:paraId="02766874" w14:textId="77777777" w:rsidR="005D5541" w:rsidRDefault="005D5541">
      <w:pPr>
        <w:spacing w:before="40" w:after="40" w:line="192" w:lineRule="auto"/>
        <w:ind w:right="57"/>
        <w:rPr>
          <w:sz w:val="20"/>
          <w:lang w:val="ro-RO"/>
        </w:rPr>
      </w:pPr>
    </w:p>
    <w:p w14:paraId="4F97B106" w14:textId="77777777" w:rsidR="005D5541" w:rsidRDefault="005D5541" w:rsidP="00661BBB">
      <w:pPr>
        <w:pStyle w:val="Heading1"/>
        <w:spacing w:line="360" w:lineRule="auto"/>
      </w:pPr>
      <w:r>
        <w:t>LINIA 706 J</w:t>
      </w:r>
    </w:p>
    <w:p w14:paraId="096F1783" w14:textId="77777777" w:rsidR="005D5541" w:rsidRDefault="005D5541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D5541" w14:paraId="475AF773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5B863" w14:textId="77777777" w:rsidR="005D5541" w:rsidRDefault="005D5541" w:rsidP="002804A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F5F7E" w14:textId="77777777" w:rsidR="005D5541" w:rsidRDefault="005D5541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14:paraId="0C5F4117" w14:textId="77777777" w:rsidR="005D5541" w:rsidRDefault="005D5541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BA71" w14:textId="77777777" w:rsidR="005D5541" w:rsidRPr="009B3676" w:rsidRDefault="005D5541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4589" w14:textId="77777777" w:rsidR="005D5541" w:rsidRDefault="005D5541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14:paraId="6131735B" w14:textId="77777777" w:rsidR="005D5541" w:rsidRDefault="005D5541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14:paraId="41235B0D" w14:textId="77777777" w:rsidR="005D5541" w:rsidRDefault="005D5541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D845" w14:textId="77777777" w:rsidR="005D5541" w:rsidRDefault="005D5541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7AAD" w14:textId="77777777" w:rsidR="005D5541" w:rsidRPr="008C7758" w:rsidRDefault="005D5541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0DBF" w14:textId="77777777" w:rsidR="005D5541" w:rsidRDefault="005D5541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3C7D" w14:textId="77777777" w:rsidR="005D5541" w:rsidRPr="008C7758" w:rsidRDefault="005D5541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7B07" w14:textId="77777777" w:rsidR="005D5541" w:rsidRPr="000B6A72" w:rsidRDefault="005D5541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4DF97982" w14:textId="77777777" w:rsidR="005D5541" w:rsidRPr="000B6A72" w:rsidRDefault="005D5541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14:paraId="76B75261" w14:textId="77777777" w:rsidR="005D5541" w:rsidRDefault="005D5541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14:paraId="71E05CF4" w14:textId="77777777" w:rsidR="005D5541" w:rsidRDefault="005D5541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5D5541" w14:paraId="6E4DD13A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3C588" w14:textId="77777777" w:rsidR="005D5541" w:rsidRDefault="005D5541" w:rsidP="002804A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A235" w14:textId="77777777" w:rsidR="005D5541" w:rsidRDefault="005D5541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14:paraId="5754C71C" w14:textId="77777777" w:rsidR="005D5541" w:rsidRDefault="005D5541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60AD" w14:textId="77777777" w:rsidR="005D5541" w:rsidRPr="009B3676" w:rsidRDefault="005D5541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AF15" w14:textId="77777777" w:rsidR="005D5541" w:rsidRDefault="005D5541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14:paraId="37ED7120" w14:textId="77777777" w:rsidR="005D5541" w:rsidRDefault="005D5541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B0D1" w14:textId="77777777" w:rsidR="005D5541" w:rsidRDefault="005D5541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13C0" w14:textId="77777777" w:rsidR="005D5541" w:rsidRPr="008C7758" w:rsidRDefault="005D5541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6DB7" w14:textId="77777777" w:rsidR="005D5541" w:rsidRDefault="005D5541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CB77" w14:textId="77777777" w:rsidR="005D5541" w:rsidRPr="008C7758" w:rsidRDefault="005D5541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60BB" w14:textId="77777777" w:rsidR="005D5541" w:rsidRPr="000B6A72" w:rsidRDefault="005D5541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5D5541" w14:paraId="79A3A83D" w14:textId="77777777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0A278" w14:textId="77777777" w:rsidR="005D5541" w:rsidRDefault="005D5541" w:rsidP="002804A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5ADF0" w14:textId="77777777" w:rsidR="005D5541" w:rsidRDefault="005D554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E8996" w14:textId="77777777" w:rsidR="005D5541" w:rsidRDefault="005D554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0F836" w14:textId="77777777" w:rsidR="005D5541" w:rsidRDefault="005D554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14:paraId="1B1F1CB7" w14:textId="77777777" w:rsidR="005D5541" w:rsidRDefault="005D554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14:paraId="139D5DF1" w14:textId="77777777" w:rsidR="005D5541" w:rsidRDefault="005D554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A8A4" w14:textId="77777777" w:rsidR="005D5541" w:rsidRDefault="005D554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756FF" w14:textId="77777777" w:rsidR="005D5541" w:rsidRPr="008C7758" w:rsidRDefault="005D554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500D" w14:textId="77777777" w:rsidR="005D5541" w:rsidRDefault="005D554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8CD47" w14:textId="77777777" w:rsidR="005D5541" w:rsidRPr="008C7758" w:rsidRDefault="005D554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EC5E" w14:textId="77777777" w:rsidR="005D5541" w:rsidRPr="000B6A72" w:rsidRDefault="005D5541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5D5541" w14:paraId="5AE62B7E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A210D" w14:textId="77777777" w:rsidR="005D5541" w:rsidRDefault="005D5541" w:rsidP="002804A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B0FC" w14:textId="77777777" w:rsidR="005D5541" w:rsidRDefault="005D554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9568" w14:textId="77777777" w:rsidR="005D5541" w:rsidRPr="009B3676" w:rsidRDefault="005D554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C72CD" w14:textId="77777777" w:rsidR="005D5541" w:rsidRDefault="005D554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2B2CE8E8" w14:textId="77777777" w:rsidR="005D5541" w:rsidRDefault="005D554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4EFDC3A" w14:textId="77777777" w:rsidR="005D5541" w:rsidRDefault="005D554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9601" w14:textId="77777777" w:rsidR="005D5541" w:rsidRDefault="005D554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784CC" w14:textId="77777777" w:rsidR="005D5541" w:rsidRPr="008C7758" w:rsidRDefault="005D554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E572E" w14:textId="77777777" w:rsidR="005D5541" w:rsidRDefault="005D554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36E14" w14:textId="77777777" w:rsidR="005D5541" w:rsidRPr="008C7758" w:rsidRDefault="005D554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2E489" w14:textId="77777777" w:rsidR="005D5541" w:rsidRDefault="005D5541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5D5541" w14:paraId="5CA807DB" w14:textId="77777777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F64CD" w14:textId="77777777" w:rsidR="005D5541" w:rsidRDefault="005D5541" w:rsidP="002804A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F91F" w14:textId="77777777" w:rsidR="005D5541" w:rsidRDefault="005D554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3DC46" w14:textId="77777777" w:rsidR="005D5541" w:rsidRPr="009B3676" w:rsidRDefault="005D554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6443F" w14:textId="77777777" w:rsidR="005D5541" w:rsidRDefault="005D554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71F4DE0E" w14:textId="77777777" w:rsidR="005D5541" w:rsidRDefault="005D554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14:paraId="59F7AFA1" w14:textId="77777777" w:rsidR="005D5541" w:rsidRDefault="005D554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0E1986BD" w14:textId="77777777" w:rsidR="005D5541" w:rsidRDefault="005D554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AC92" w14:textId="77777777" w:rsidR="005D5541" w:rsidRDefault="005D554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32172" w14:textId="77777777" w:rsidR="005D5541" w:rsidRPr="008C7758" w:rsidRDefault="005D554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0C65" w14:textId="77777777" w:rsidR="005D5541" w:rsidRDefault="005D554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373CE" w14:textId="77777777" w:rsidR="005D5541" w:rsidRPr="008C7758" w:rsidRDefault="005D554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7C01" w14:textId="77777777" w:rsidR="005D5541" w:rsidRDefault="005D5541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5D5541" w14:paraId="234C0DCA" w14:textId="77777777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24010" w14:textId="77777777" w:rsidR="005D5541" w:rsidRDefault="005D5541" w:rsidP="002804A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880B" w14:textId="77777777" w:rsidR="005D5541" w:rsidRDefault="005D554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ECDB" w14:textId="77777777" w:rsidR="005D5541" w:rsidRPr="009B3676" w:rsidRDefault="005D554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E65BF" w14:textId="77777777" w:rsidR="005D5541" w:rsidRDefault="005D554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26124893" w14:textId="77777777" w:rsidR="005D5541" w:rsidRDefault="005D554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F05E" w14:textId="77777777" w:rsidR="005D5541" w:rsidRDefault="005D554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3BF00C22" w14:textId="77777777" w:rsidR="005D5541" w:rsidRDefault="005D554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14:paraId="030E40DB" w14:textId="77777777" w:rsidR="005D5541" w:rsidRDefault="005D554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AD67E" w14:textId="77777777" w:rsidR="005D5541" w:rsidRPr="008C7758" w:rsidRDefault="005D554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37DCF" w14:textId="77777777" w:rsidR="005D5541" w:rsidRDefault="005D554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E5D79" w14:textId="77777777" w:rsidR="005D5541" w:rsidRPr="008C7758" w:rsidRDefault="005D554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9451" w14:textId="77777777" w:rsidR="005D5541" w:rsidRDefault="005D5541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0AACB75" w14:textId="77777777" w:rsidR="005D5541" w:rsidRDefault="005D5541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14:paraId="37B9C065" w14:textId="77777777" w:rsidR="005D5541" w:rsidRDefault="005D5541">
      <w:pPr>
        <w:spacing w:before="40" w:after="40" w:line="192" w:lineRule="auto"/>
        <w:ind w:right="57"/>
        <w:rPr>
          <w:sz w:val="20"/>
          <w:lang w:val="ro-RO"/>
        </w:rPr>
      </w:pPr>
    </w:p>
    <w:p w14:paraId="784ED7D1" w14:textId="77777777" w:rsidR="005D5541" w:rsidRDefault="005D5541" w:rsidP="00A97D04">
      <w:pPr>
        <w:pStyle w:val="Heading1"/>
        <w:spacing w:line="360" w:lineRule="auto"/>
      </w:pPr>
      <w:r>
        <w:t>LINIA 706 K</w:t>
      </w:r>
    </w:p>
    <w:p w14:paraId="03BA6AA9" w14:textId="77777777" w:rsidR="005D5541" w:rsidRDefault="005D5541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D5541" w14:paraId="7F00AF65" w14:textId="77777777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A8114" w14:textId="77777777" w:rsidR="005D5541" w:rsidRDefault="005D5541" w:rsidP="005D554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6B222" w14:textId="77777777" w:rsidR="005D5541" w:rsidRDefault="005D554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14:paraId="7BFCA255" w14:textId="77777777" w:rsidR="005D5541" w:rsidRDefault="005D554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C8ADF" w14:textId="77777777" w:rsidR="005D5541" w:rsidRPr="007C1681" w:rsidRDefault="005D554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4761" w14:textId="77777777" w:rsidR="005D5541" w:rsidRDefault="005D5541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14:paraId="32F7412F" w14:textId="77777777" w:rsidR="005D5541" w:rsidRDefault="005D5541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861C" w14:textId="77777777" w:rsidR="005D5541" w:rsidRDefault="005D554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1B86F" w14:textId="77777777" w:rsidR="005D5541" w:rsidRPr="007C1681" w:rsidRDefault="005D554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797B" w14:textId="77777777" w:rsidR="005D5541" w:rsidRDefault="005D554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A2099" w14:textId="77777777" w:rsidR="005D5541" w:rsidRPr="007C1681" w:rsidRDefault="005D554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18146" w14:textId="77777777" w:rsidR="005D5541" w:rsidRDefault="005D554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892AD3" w14:textId="77777777" w:rsidR="005D5541" w:rsidRDefault="005D554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14:paraId="4D3CDD08" w14:textId="77777777" w:rsidR="005D5541" w:rsidRDefault="005D554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14:paraId="32F869D4" w14:textId="77777777" w:rsidR="005D5541" w:rsidRDefault="005D554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5D5541" w14:paraId="19DE8C21" w14:textId="77777777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5BD89" w14:textId="77777777" w:rsidR="005D5541" w:rsidRDefault="005D5541" w:rsidP="005D554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516BF" w14:textId="77777777" w:rsidR="005D5541" w:rsidRDefault="005D554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67F65" w14:textId="77777777" w:rsidR="005D5541" w:rsidRPr="007C1681" w:rsidRDefault="005D554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0FA5" w14:textId="77777777" w:rsidR="005D5541" w:rsidRDefault="005D5541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08FF1180" w14:textId="77777777" w:rsidR="005D5541" w:rsidRDefault="005D5541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F05FC" w14:textId="77777777" w:rsidR="005D5541" w:rsidRDefault="005D554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14:paraId="3EA56E03" w14:textId="77777777" w:rsidR="005D5541" w:rsidRDefault="005D554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A3E48" w14:textId="77777777" w:rsidR="005D5541" w:rsidRPr="007C1681" w:rsidRDefault="005D554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3E27" w14:textId="77777777" w:rsidR="005D5541" w:rsidRDefault="005D554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2A85" w14:textId="77777777" w:rsidR="005D5541" w:rsidRPr="007C1681" w:rsidRDefault="005D554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0DAD" w14:textId="77777777" w:rsidR="005D5541" w:rsidRDefault="005D554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8915850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27F38" w14:textId="77777777" w:rsidR="005D5541" w:rsidRDefault="005D5541" w:rsidP="005D554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47C9" w14:textId="77777777" w:rsidR="005D5541" w:rsidRDefault="005D554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9A597" w14:textId="77777777" w:rsidR="005D5541" w:rsidRPr="007C1681" w:rsidRDefault="005D554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54D7" w14:textId="77777777" w:rsidR="005D5541" w:rsidRDefault="005D5541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14:paraId="28ADA4C8" w14:textId="77777777" w:rsidR="005D5541" w:rsidRDefault="005D5541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75CFB" w14:textId="77777777" w:rsidR="005D5541" w:rsidRDefault="005D554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14:paraId="51D6D83B" w14:textId="77777777" w:rsidR="005D5541" w:rsidRDefault="005D554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14:paraId="3A32417A" w14:textId="77777777" w:rsidR="005D5541" w:rsidRDefault="005D554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AA55" w14:textId="77777777" w:rsidR="005D5541" w:rsidRPr="007C1681" w:rsidRDefault="005D554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13D85" w14:textId="77777777" w:rsidR="005D5541" w:rsidRDefault="005D554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EB77" w14:textId="77777777" w:rsidR="005D5541" w:rsidRPr="007C1681" w:rsidRDefault="005D554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2E709" w14:textId="77777777" w:rsidR="005D5541" w:rsidRDefault="005D554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B5FD97" w14:textId="77777777" w:rsidR="005D5541" w:rsidRDefault="005D554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14:paraId="20CE61F9" w14:textId="77777777" w:rsidR="005D5541" w:rsidRDefault="005D554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5D5541" w14:paraId="01DFB09B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5BA25" w14:textId="77777777" w:rsidR="005D5541" w:rsidRDefault="005D5541" w:rsidP="005D554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30969" w14:textId="77777777" w:rsidR="005D5541" w:rsidRDefault="005D554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F79B" w14:textId="77777777" w:rsidR="005D5541" w:rsidRPr="007C1681" w:rsidRDefault="005D554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D5E4" w14:textId="77777777" w:rsidR="005D5541" w:rsidRDefault="005D5541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13E16AD7" w14:textId="77777777" w:rsidR="005D5541" w:rsidRDefault="005D5541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C79DF" w14:textId="77777777" w:rsidR="005D5541" w:rsidRDefault="005D554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C2997" w14:textId="77777777" w:rsidR="005D5541" w:rsidRPr="007C1681" w:rsidRDefault="005D554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6DEF" w14:textId="77777777" w:rsidR="005D5541" w:rsidRDefault="005D554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28C3" w14:textId="77777777" w:rsidR="005D5541" w:rsidRPr="007C1681" w:rsidRDefault="005D554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B0DB" w14:textId="77777777" w:rsidR="005D5541" w:rsidRDefault="005D5541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C308054" w14:textId="77777777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6E520" w14:textId="77777777" w:rsidR="005D5541" w:rsidRDefault="005D5541" w:rsidP="005D554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0ED05" w14:textId="77777777" w:rsidR="005D5541" w:rsidRDefault="005D554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1B50E" w14:textId="77777777" w:rsidR="005D5541" w:rsidRPr="007C1681" w:rsidRDefault="005D554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A491" w14:textId="77777777" w:rsidR="005D5541" w:rsidRDefault="005D5541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14:paraId="0A951749" w14:textId="77777777" w:rsidR="005D5541" w:rsidRDefault="005D5541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14:paraId="14AAFF5F" w14:textId="77777777" w:rsidR="005D5541" w:rsidRDefault="005D5541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ADA9" w14:textId="77777777" w:rsidR="005D5541" w:rsidRDefault="005D554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A178B" w14:textId="77777777" w:rsidR="005D5541" w:rsidRPr="007C1681" w:rsidRDefault="005D554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FFC0" w14:textId="77777777" w:rsidR="005D5541" w:rsidRDefault="005D554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0A78" w14:textId="77777777" w:rsidR="005D5541" w:rsidRPr="007C1681" w:rsidRDefault="005D554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B6D64" w14:textId="77777777" w:rsidR="005D5541" w:rsidRDefault="005D5541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7BE6E29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7D8AE" w14:textId="77777777" w:rsidR="005D5541" w:rsidRDefault="005D5541" w:rsidP="005D554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04D99" w14:textId="77777777" w:rsidR="005D5541" w:rsidRDefault="005D554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BDDF" w14:textId="77777777" w:rsidR="005D5541" w:rsidRPr="007C1681" w:rsidRDefault="005D554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A054E" w14:textId="77777777" w:rsidR="005D5541" w:rsidRDefault="005D5541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658A4D63" w14:textId="77777777" w:rsidR="005D5541" w:rsidRDefault="005D5541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7B6D2" w14:textId="77777777" w:rsidR="005D5541" w:rsidRDefault="005D554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59BD4053" w14:textId="77777777" w:rsidR="005D5541" w:rsidRDefault="005D554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C59862B" w14:textId="77777777" w:rsidR="005D5541" w:rsidRDefault="005D554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0D8B" w14:textId="77777777" w:rsidR="005D5541" w:rsidRPr="007C1681" w:rsidRDefault="005D554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52E1" w14:textId="77777777" w:rsidR="005D5541" w:rsidRDefault="005D554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16338" w14:textId="77777777" w:rsidR="005D5541" w:rsidRPr="007C1681" w:rsidRDefault="005D554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8413F" w14:textId="77777777" w:rsidR="005D5541" w:rsidRDefault="005D5541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DBE8ED" w14:textId="77777777" w:rsidR="005D5541" w:rsidRDefault="005D5541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839A2C" w14:textId="77777777" w:rsidR="005D5541" w:rsidRDefault="005D5541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5D5541" w14:paraId="51516888" w14:textId="77777777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5158D" w14:textId="77777777" w:rsidR="005D5541" w:rsidRDefault="005D5541" w:rsidP="005D554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A965" w14:textId="77777777" w:rsidR="005D5541" w:rsidRDefault="005D554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78C77" w14:textId="77777777" w:rsidR="005D5541" w:rsidRPr="007C1681" w:rsidRDefault="005D554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485FA" w14:textId="77777777" w:rsidR="005D5541" w:rsidRDefault="005D5541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14:paraId="07648C02" w14:textId="77777777" w:rsidR="005D5541" w:rsidRDefault="005D5541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E771" w14:textId="77777777" w:rsidR="005D5541" w:rsidRDefault="005D554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14:paraId="5BCAB52A" w14:textId="77777777" w:rsidR="005D5541" w:rsidRDefault="005D554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14:paraId="0A94E14E" w14:textId="77777777" w:rsidR="005D5541" w:rsidRDefault="005D554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14:paraId="0C942709" w14:textId="77777777" w:rsidR="005D5541" w:rsidRDefault="005D554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14:paraId="2AAA3280" w14:textId="77777777" w:rsidR="005D5541" w:rsidRDefault="005D554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14:paraId="5E60351C" w14:textId="77777777" w:rsidR="005D5541" w:rsidRDefault="005D554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14:paraId="2BE2607E" w14:textId="77777777" w:rsidR="005D5541" w:rsidRDefault="005D554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9C24" w14:textId="77777777" w:rsidR="005D5541" w:rsidRPr="007C1681" w:rsidRDefault="005D554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EC6CD" w14:textId="77777777" w:rsidR="005D5541" w:rsidRDefault="005D554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8960" w14:textId="77777777" w:rsidR="005D5541" w:rsidRPr="007C1681" w:rsidRDefault="005D554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1F16" w14:textId="77777777" w:rsidR="005D5541" w:rsidRDefault="005D5541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B240592" w14:textId="77777777" w:rsidR="005D5541" w:rsidRPr="00487DEA" w:rsidRDefault="005D5541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20EB5470" w14:textId="77777777" w:rsidR="005D5541" w:rsidRDefault="005D5541" w:rsidP="0005618A">
      <w:pPr>
        <w:pStyle w:val="Heading1"/>
        <w:spacing w:line="360" w:lineRule="auto"/>
      </w:pPr>
      <w:r>
        <w:t>LINIA 706 K+F</w:t>
      </w:r>
    </w:p>
    <w:p w14:paraId="7F1300E9" w14:textId="77777777" w:rsidR="005D5541" w:rsidRDefault="005D5541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D5541" w14:paraId="68B505BE" w14:textId="77777777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6DBA4" w14:textId="77777777" w:rsidR="005D5541" w:rsidRDefault="005D5541" w:rsidP="002804A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D2C1" w14:textId="77777777" w:rsidR="005D5541" w:rsidRDefault="005D554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14:paraId="65462E72" w14:textId="77777777" w:rsidR="005D5541" w:rsidRDefault="005D554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0C0AD" w14:textId="77777777" w:rsidR="005D5541" w:rsidRDefault="005D5541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C90F4" w14:textId="77777777" w:rsidR="005D5541" w:rsidRDefault="005D5541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14:paraId="6171ADE4" w14:textId="77777777" w:rsidR="005D5541" w:rsidRDefault="005D5541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E815" w14:textId="77777777" w:rsidR="005D5541" w:rsidRDefault="005D554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48D0" w14:textId="77777777" w:rsidR="005D5541" w:rsidRPr="00E021BA" w:rsidRDefault="005D5541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55F0" w14:textId="77777777" w:rsidR="005D5541" w:rsidRDefault="005D554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7B420" w14:textId="77777777" w:rsidR="005D5541" w:rsidRPr="00E021BA" w:rsidRDefault="005D5541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60499" w14:textId="77777777" w:rsidR="005D5541" w:rsidRDefault="005D5541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7BB144F" w14:textId="77777777" w:rsidR="005D5541" w:rsidRDefault="005D5541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14:paraId="1F06F36B" w14:textId="77777777" w:rsidR="005D5541" w:rsidRDefault="005D5541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5D5541" w14:paraId="607F4770" w14:textId="77777777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A3ADF" w14:textId="77777777" w:rsidR="005D5541" w:rsidRDefault="005D5541" w:rsidP="002804A0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11F41" w14:textId="77777777" w:rsidR="005D5541" w:rsidRDefault="005D554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14:paraId="2438DAD4" w14:textId="77777777" w:rsidR="005D5541" w:rsidRDefault="005D554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C52B" w14:textId="77777777" w:rsidR="005D5541" w:rsidRPr="00E021BA" w:rsidRDefault="005D5541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BC768" w14:textId="77777777" w:rsidR="005D5541" w:rsidRDefault="005D5541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14:paraId="040DB0E2" w14:textId="77777777" w:rsidR="005D5541" w:rsidRDefault="005D5541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8840" w14:textId="77777777" w:rsidR="005D5541" w:rsidRDefault="005D554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B0ED" w14:textId="77777777" w:rsidR="005D5541" w:rsidRPr="00E021BA" w:rsidRDefault="005D5541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A5E59" w14:textId="77777777" w:rsidR="005D5541" w:rsidRDefault="005D554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245B0" w14:textId="77777777" w:rsidR="005D5541" w:rsidRPr="00E021BA" w:rsidRDefault="005D5541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8441C" w14:textId="77777777" w:rsidR="005D5541" w:rsidRDefault="005D5541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D69B17A" w14:textId="77777777" w:rsidR="005D5541" w:rsidRDefault="005D5541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14:paraId="1ACA5DDA" w14:textId="77777777" w:rsidR="005D5541" w:rsidRDefault="005D5541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14:paraId="0DE48C53" w14:textId="77777777" w:rsidR="005D5541" w:rsidRDefault="005D5541">
      <w:pPr>
        <w:spacing w:before="40" w:after="40" w:line="192" w:lineRule="auto"/>
        <w:ind w:right="57"/>
        <w:rPr>
          <w:sz w:val="20"/>
          <w:lang w:val="ro-RO"/>
        </w:rPr>
      </w:pPr>
    </w:p>
    <w:p w14:paraId="0BA617FB" w14:textId="77777777" w:rsidR="005D5541" w:rsidRDefault="005D5541" w:rsidP="006A59BE">
      <w:pPr>
        <w:pStyle w:val="Heading1"/>
        <w:spacing w:line="360" w:lineRule="auto"/>
      </w:pPr>
      <w:r>
        <w:t xml:space="preserve">LINIA 706 L </w:t>
      </w:r>
    </w:p>
    <w:p w14:paraId="7DF2BC1A" w14:textId="77777777" w:rsidR="005D5541" w:rsidRDefault="005D5541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D5541" w14:paraId="1F6BD0E3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737AD" w14:textId="77777777" w:rsidR="005D5541" w:rsidRDefault="005D5541" w:rsidP="002804A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FE49A" w14:textId="77777777" w:rsidR="005D5541" w:rsidRDefault="005D5541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D258" w14:textId="77777777" w:rsidR="005D5541" w:rsidRPr="00951D7A" w:rsidRDefault="005D554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511D" w14:textId="77777777" w:rsidR="005D5541" w:rsidRDefault="005D5541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18478288" w14:textId="77777777" w:rsidR="005D5541" w:rsidRDefault="005D5541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4957" w14:textId="77777777" w:rsidR="005D5541" w:rsidRDefault="005D5541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4F58" w14:textId="77777777" w:rsidR="005D5541" w:rsidRPr="00951D7A" w:rsidRDefault="005D554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BA69" w14:textId="77777777" w:rsidR="005D5541" w:rsidRDefault="005D5541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92702" w14:textId="77777777" w:rsidR="005D5541" w:rsidRPr="00951D7A" w:rsidRDefault="005D554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A61E6" w14:textId="77777777" w:rsidR="005D5541" w:rsidRDefault="005D5541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6EFA9D27" w14:textId="77777777" w:rsidR="005D5541" w:rsidRDefault="005D5541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5D5541" w14:paraId="5A6B2498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967B7" w14:textId="77777777" w:rsidR="005D5541" w:rsidRDefault="005D5541" w:rsidP="002804A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8363" w14:textId="77777777" w:rsidR="005D5541" w:rsidRDefault="005D5541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57BE" w14:textId="77777777" w:rsidR="005D5541" w:rsidRPr="00951D7A" w:rsidRDefault="005D554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C148" w14:textId="77777777" w:rsidR="005D5541" w:rsidRDefault="005D5541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4A0EB5E8" w14:textId="77777777" w:rsidR="005D5541" w:rsidRDefault="005D5541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55B73" w14:textId="77777777" w:rsidR="005D5541" w:rsidRDefault="005D5541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2046" w14:textId="77777777" w:rsidR="005D5541" w:rsidRDefault="005D554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DA92" w14:textId="77777777" w:rsidR="005D5541" w:rsidRDefault="005D5541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9F545" w14:textId="77777777" w:rsidR="005D5541" w:rsidRPr="00951D7A" w:rsidRDefault="005D554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33700" w14:textId="77777777" w:rsidR="005D5541" w:rsidRDefault="005D5541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491DA29" w14:textId="77777777" w:rsidR="005D5541" w:rsidRDefault="005D5541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5D5541" w14:paraId="67232F36" w14:textId="77777777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7C2EB" w14:textId="77777777" w:rsidR="005D5541" w:rsidRDefault="005D5541" w:rsidP="002804A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D9A32" w14:textId="77777777" w:rsidR="005D5541" w:rsidRDefault="005D5541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4E6D" w14:textId="77777777" w:rsidR="005D5541" w:rsidRPr="00951D7A" w:rsidRDefault="005D554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A7267" w14:textId="77777777" w:rsidR="005D5541" w:rsidRDefault="005D5541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14:paraId="5573CC35" w14:textId="77777777" w:rsidR="005D5541" w:rsidRDefault="005D5541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F195" w14:textId="77777777" w:rsidR="005D5541" w:rsidRDefault="005D5541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C349" w14:textId="77777777" w:rsidR="005D5541" w:rsidRDefault="005D554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9F6A" w14:textId="77777777" w:rsidR="005D5541" w:rsidRDefault="005D5541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5B75" w14:textId="77777777" w:rsidR="005D5541" w:rsidRPr="00951D7A" w:rsidRDefault="005D554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E68F4" w14:textId="77777777" w:rsidR="005D5541" w:rsidRDefault="005D5541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90D1D20" w14:textId="77777777" w:rsidR="005D5541" w:rsidRDefault="005D5541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14:paraId="4BD71B9C" w14:textId="77777777" w:rsidR="005D5541" w:rsidRDefault="005D5541">
      <w:pPr>
        <w:spacing w:before="40" w:after="40" w:line="192" w:lineRule="auto"/>
        <w:ind w:right="57"/>
        <w:rPr>
          <w:sz w:val="20"/>
          <w:lang w:val="ro-RO"/>
        </w:rPr>
      </w:pPr>
    </w:p>
    <w:p w14:paraId="23A123AB" w14:textId="77777777" w:rsidR="005D5541" w:rsidRDefault="005D5541" w:rsidP="00BC4232">
      <w:pPr>
        <w:pStyle w:val="Heading1"/>
        <w:spacing w:line="360" w:lineRule="auto"/>
      </w:pPr>
      <w:r>
        <w:t>LINIA 708 A</w:t>
      </w:r>
    </w:p>
    <w:p w14:paraId="77E21097" w14:textId="77777777" w:rsidR="005D5541" w:rsidRDefault="005D5541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5D5541" w14:paraId="3FA6535E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356E9" w14:textId="77777777" w:rsidR="005D5541" w:rsidRDefault="005D5541" w:rsidP="005D554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EB68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8C88D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A5E8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CF3A993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D1C47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3F2D29E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D6EE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05901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4E76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C934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749C8B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5D5541" w14:paraId="49AC7477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912F0" w14:textId="77777777" w:rsidR="005D5541" w:rsidRDefault="005D5541" w:rsidP="005D554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8091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90C6C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E6B98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4027052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BEC47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4C44E9D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A950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43874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A48A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1945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4D75C9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5D5541" w14:paraId="3E8515EE" w14:textId="77777777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CC7E7" w14:textId="77777777" w:rsidR="005D5541" w:rsidRDefault="005D5541" w:rsidP="005D554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DDE7B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CEE5F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19C9D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C91EE4D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FF3D1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2E94582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68FD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486CD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45EF5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B9D8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B548F7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BD2018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5D5541" w14:paraId="596D13D9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723CE" w14:textId="77777777" w:rsidR="005D5541" w:rsidRDefault="005D5541" w:rsidP="005D554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54F3B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6985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DA0C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E5AEA2F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CF2A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6BD639AC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7D43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3DE6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449C3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EBA4C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4DC437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5D5541" w14:paraId="1BD67486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F4992" w14:textId="77777777" w:rsidR="005D5541" w:rsidRDefault="005D5541" w:rsidP="005D554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63970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63789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D3EF1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814518E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9A2A8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131DA6D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567CF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C2C5D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E685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442D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EA2D3D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5D5541" w14:paraId="3E1EF7E0" w14:textId="77777777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0F9CC" w14:textId="77777777" w:rsidR="005D5541" w:rsidRDefault="005D5541" w:rsidP="005D554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BB4AB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C862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1D49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0B25083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8701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8933443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D4C4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48A8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B2C9F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B691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97943E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5D5541" w14:paraId="58E4C0AD" w14:textId="77777777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80EB0" w14:textId="77777777" w:rsidR="005D5541" w:rsidRDefault="005D5541" w:rsidP="005D554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4643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C4764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9302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98378BD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5 </w:t>
            </w:r>
          </w:p>
          <w:p w14:paraId="33BBA94D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C31E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2F10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587F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D840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E0078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20E92C6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098D1" w14:textId="77777777" w:rsidR="005D5541" w:rsidRDefault="005D5541" w:rsidP="005D554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38050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569A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D2E1B" w14:textId="77777777" w:rsidR="005D5541" w:rsidRDefault="005D5541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FBEABAF" w14:textId="77777777" w:rsidR="005D5541" w:rsidRDefault="005D5541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254C" w14:textId="77777777" w:rsidR="005D5541" w:rsidRDefault="005D5541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91CD4D1" w14:textId="77777777" w:rsidR="005D5541" w:rsidRDefault="005D5541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D014F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140F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4D8E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0CB7" w14:textId="77777777" w:rsidR="005D5541" w:rsidRDefault="005D5541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5690EF" w14:textId="77777777" w:rsidR="005D5541" w:rsidRDefault="005D5541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031378" w14:textId="77777777" w:rsidR="005D5541" w:rsidRDefault="005D5541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5D5541" w14:paraId="7FD3303A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187E6" w14:textId="77777777" w:rsidR="005D5541" w:rsidRDefault="005D5541" w:rsidP="005D554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77D1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711B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ED07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A0105AC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996A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06129CA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CD94A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BA7B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FDAA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3BB3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950CCE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191F51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5D5541" w14:paraId="2EA5082C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E1E0D" w14:textId="77777777" w:rsidR="005D5541" w:rsidRDefault="005D5541" w:rsidP="005D554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3B1AA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39189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3193F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3DC75FB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EDD4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4DFEE170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B769B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E7E2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9F32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0FB1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FFBA90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5D5541" w14:paraId="24F8A520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73C01" w14:textId="77777777" w:rsidR="005D5541" w:rsidRDefault="005D5541" w:rsidP="005D554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5B8CC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F3A0E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2406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C79B43F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6404CC52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F544F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23177" w14:textId="77777777" w:rsidR="005D554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0891C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B9C9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19DB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0ADF6091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389CC" w14:textId="77777777" w:rsidR="005D5541" w:rsidRDefault="005D5541" w:rsidP="005D554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5AC2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A3DD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31187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D244361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CA30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B0E6747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18CF" w14:textId="77777777" w:rsidR="005D554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AD85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8595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7CCC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04236585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5CFA56C3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5D5541" w14:paraId="22EE5600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85977" w14:textId="77777777" w:rsidR="005D5541" w:rsidRDefault="005D5541" w:rsidP="005D554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0C50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29FC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88FC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64CD641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69FC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622B162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B9EFE" w14:textId="77777777" w:rsidR="005D554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F5E6C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641A9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9D95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7E76FE8B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36101B26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2B4A7D4" w14:textId="77777777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605A2" w14:textId="77777777" w:rsidR="005D5541" w:rsidRDefault="005D5541" w:rsidP="005D554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2E434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97C40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8988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6F8D78F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268C9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572AA6B5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56BB" w14:textId="77777777" w:rsidR="005D554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09C5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8922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AA88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14:paraId="33B0DA54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41F0E2C" w14:textId="77777777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254B" w14:textId="77777777" w:rsidR="005D5541" w:rsidRDefault="005D5541" w:rsidP="005D554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E6757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5E2E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E1EE" w14:textId="77777777" w:rsidR="005D5541" w:rsidRDefault="005D5541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FD42B6C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29E68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E343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22EE6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F1D1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2A49C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F1CBAA" w14:textId="77777777" w:rsidR="005D5541" w:rsidRDefault="005D5541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5D5541" w14:paraId="55E54D30" w14:textId="77777777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FB0E2" w14:textId="77777777" w:rsidR="005D5541" w:rsidRDefault="005D5541" w:rsidP="005D554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1B487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78480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D3BA" w14:textId="77777777" w:rsidR="005D5541" w:rsidRDefault="005D5541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0816D60" w14:textId="77777777" w:rsidR="005D5541" w:rsidRDefault="005D5541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B772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5367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643C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F64A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D39F8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C5A4B3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4C5D6A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10A8850D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2C04F986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5D5541" w14:paraId="73F70570" w14:textId="77777777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F1D87" w14:textId="77777777" w:rsidR="005D5541" w:rsidRDefault="005D5541" w:rsidP="005D554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9DE2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B8C6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5D51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A2AE103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14:paraId="5A072234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8174E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5762F32F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0A1848D7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60AF0FC2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36FC7366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0DE3D571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00B2B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95686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92DB8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B9EB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2B8508E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5D5541" w14:paraId="398C6BBF" w14:textId="77777777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8A02F" w14:textId="77777777" w:rsidR="005D5541" w:rsidRDefault="005D5541" w:rsidP="005D554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61DA5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EC02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AA84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89F8715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1782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898D7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35F1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E1D1E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D513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BE1731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5D5541" w14:paraId="0D7C673D" w14:textId="77777777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E5A06" w14:textId="77777777" w:rsidR="005D5541" w:rsidRDefault="005D5541" w:rsidP="005D554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077A3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91CA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C99A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FDDDCE7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08075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CC9C4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4610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D8FD5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3A4CF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C68F82" w14:textId="77777777" w:rsidR="005D5541" w:rsidRPr="00245F94" w:rsidRDefault="005D5541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5D5541" w14:paraId="504EB813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1500C" w14:textId="77777777" w:rsidR="005D5541" w:rsidRDefault="005D5541" w:rsidP="005D554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C1BC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D405C" w14:textId="77777777" w:rsidR="005D554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D507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F5B2B94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3DC40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4457D76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AD529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04FB2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5CA5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4FEE2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22EEE1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331237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5D5541" w14:paraId="3925809D" w14:textId="77777777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8808C" w14:textId="77777777" w:rsidR="005D5541" w:rsidRDefault="005D5541" w:rsidP="005D554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87E49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8112" w14:textId="77777777" w:rsidR="005D554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857A" w14:textId="77777777" w:rsidR="005D5541" w:rsidRDefault="005D5541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EEA6F6A" w14:textId="77777777" w:rsidR="005D5541" w:rsidRDefault="005D5541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10409" w14:textId="77777777" w:rsidR="005D5541" w:rsidRDefault="005D5541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1C48E88" w14:textId="77777777" w:rsidR="005D5541" w:rsidRDefault="005D5541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CD943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C1B9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9CA4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0F87" w14:textId="77777777" w:rsidR="005D5541" w:rsidRDefault="005D5541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678EBA07" w14:textId="77777777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3E751" w14:textId="77777777" w:rsidR="005D5541" w:rsidRDefault="005D5541" w:rsidP="005D554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F7EC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0F59" w14:textId="77777777" w:rsidR="005D554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917C" w14:textId="77777777" w:rsidR="005D5541" w:rsidRDefault="005D5541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3C43F2E" w14:textId="77777777" w:rsidR="005D5541" w:rsidRDefault="005D5541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88860" w14:textId="77777777" w:rsidR="005D5541" w:rsidRDefault="005D5541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4549B59" w14:textId="77777777" w:rsidR="005D5541" w:rsidRDefault="005D5541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88251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C473A" w14:textId="77777777" w:rsidR="005D5541" w:rsidRDefault="005D554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41D4" w14:textId="77777777" w:rsidR="005D5541" w:rsidRPr="00DB1BA1" w:rsidRDefault="005D554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B3FF9" w14:textId="77777777" w:rsidR="005D5541" w:rsidRDefault="005D554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222B1F" w14:textId="77777777" w:rsidR="005D5541" w:rsidRDefault="005D5541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DCFACE" w14:textId="77777777" w:rsidR="005D5541" w:rsidRDefault="005D5541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14:paraId="69838EDC" w14:textId="77777777" w:rsidR="005D5541" w:rsidRDefault="005D5541" w:rsidP="00F03EFC">
      <w:pPr>
        <w:spacing w:before="40" w:after="40" w:line="192" w:lineRule="auto"/>
        <w:ind w:right="57"/>
        <w:rPr>
          <w:sz w:val="20"/>
          <w:lang w:val="ro-RO"/>
        </w:rPr>
      </w:pPr>
    </w:p>
    <w:p w14:paraId="5F3531D7" w14:textId="77777777" w:rsidR="005D5541" w:rsidRDefault="005D5541" w:rsidP="00CA1B1F">
      <w:pPr>
        <w:pStyle w:val="Heading1"/>
        <w:spacing w:line="360" w:lineRule="auto"/>
      </w:pPr>
      <w:r>
        <w:t>LINIA 708 B</w:t>
      </w:r>
    </w:p>
    <w:p w14:paraId="16C5F5BA" w14:textId="77777777" w:rsidR="005D5541" w:rsidRDefault="005D5541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5D5541" w14:paraId="3BF9E4F8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09445" w14:textId="77777777" w:rsidR="005D5541" w:rsidRDefault="005D5541" w:rsidP="005D554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01A4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E3F7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27072" w14:textId="77777777" w:rsidR="005D5541" w:rsidRDefault="005D5541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630869A" w14:textId="77777777" w:rsidR="005D5541" w:rsidRDefault="005D554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89CD4" w14:textId="77777777" w:rsidR="005D5541" w:rsidRDefault="005D5541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5957DE2" w14:textId="77777777" w:rsidR="005D5541" w:rsidRDefault="005D5541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B0D28" w14:textId="77777777" w:rsidR="005D5541" w:rsidRDefault="005D5541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B15E" w14:textId="77777777" w:rsidR="005D5541" w:rsidRDefault="005D5541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241C" w14:textId="77777777" w:rsidR="005D5541" w:rsidRPr="00EE47D6" w:rsidRDefault="005D5541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73284" w14:textId="77777777" w:rsidR="005D5541" w:rsidRDefault="005D554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5D5541" w14:paraId="44E2D7F0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1D0F6" w14:textId="77777777" w:rsidR="005D5541" w:rsidRDefault="005D5541" w:rsidP="005D554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6987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12C4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FE848" w14:textId="77777777" w:rsidR="005D5541" w:rsidRDefault="005D554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8BEEE64" w14:textId="77777777" w:rsidR="005D5541" w:rsidRDefault="005D554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14:paraId="2FCC632C" w14:textId="77777777" w:rsidR="005D5541" w:rsidRDefault="005D554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55797" w14:textId="77777777" w:rsidR="005D5541" w:rsidRDefault="005D5541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E1612" w14:textId="77777777" w:rsidR="005D5541" w:rsidRPr="00EE47D6" w:rsidRDefault="005D5541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17EB1" w14:textId="77777777" w:rsidR="005D5541" w:rsidRDefault="005D5541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61115" w14:textId="77777777" w:rsidR="005D5541" w:rsidRPr="00EE47D6" w:rsidRDefault="005D5541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A4918" w14:textId="77777777" w:rsidR="005D5541" w:rsidRPr="005D0EFE" w:rsidRDefault="005D554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781B191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2F132" w14:textId="77777777" w:rsidR="005D5541" w:rsidRDefault="005D5541" w:rsidP="005D554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F14B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93D3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EDBA" w14:textId="77777777" w:rsidR="005D5541" w:rsidRDefault="005D554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AE7DDE0" w14:textId="77777777" w:rsidR="005D5541" w:rsidRDefault="005D554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A407" w14:textId="77777777" w:rsidR="005D5541" w:rsidRDefault="005D5541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D9C8F95" w14:textId="77777777" w:rsidR="005D5541" w:rsidRDefault="005D5541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4ED2" w14:textId="77777777" w:rsidR="005D5541" w:rsidRPr="00EE47D6" w:rsidRDefault="005D5541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CCB2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A8CA1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1A64D" w14:textId="77777777" w:rsidR="005D5541" w:rsidRDefault="005D554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29959917" w14:textId="77777777" w:rsidR="005D5541" w:rsidRDefault="005D554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6B1ECBEA" w14:textId="77777777" w:rsidR="005D5541" w:rsidRDefault="005D554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47C9ED49" w14:textId="77777777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5CE55" w14:textId="77777777" w:rsidR="005D5541" w:rsidRDefault="005D5541" w:rsidP="005D554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977BB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2D80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58F46" w14:textId="77777777" w:rsidR="005D5541" w:rsidRDefault="005D554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2062901" w14:textId="77777777" w:rsidR="005D5541" w:rsidRDefault="005D554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C429" w14:textId="77777777" w:rsidR="005D5541" w:rsidRDefault="005D5541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1F52699" w14:textId="77777777" w:rsidR="005D5541" w:rsidRDefault="005D5541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67CEB" w14:textId="77777777" w:rsidR="005D5541" w:rsidRPr="00EE47D6" w:rsidRDefault="005D5541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32C32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586D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1468" w14:textId="77777777" w:rsidR="005D5541" w:rsidRDefault="005D554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14:paraId="45AFA635" w14:textId="77777777" w:rsidR="005D5541" w:rsidRDefault="005D554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7E882394" w14:textId="77777777" w:rsidR="005D5541" w:rsidRDefault="005D554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49AE12E6" w14:textId="77777777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0E190" w14:textId="77777777" w:rsidR="005D5541" w:rsidRDefault="005D5541" w:rsidP="005D554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1533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0EBC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0788" w14:textId="77777777" w:rsidR="005D5541" w:rsidRDefault="005D5541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193BFF4" w14:textId="77777777" w:rsidR="005D5541" w:rsidRDefault="005D5541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7BB6C" w14:textId="77777777" w:rsidR="005D5541" w:rsidRDefault="005D5541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14:paraId="411DF886" w14:textId="77777777" w:rsidR="005D5541" w:rsidRDefault="005D5541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01CD" w14:textId="77777777" w:rsidR="005D5541" w:rsidRPr="00EE47D6" w:rsidRDefault="005D5541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D623" w14:textId="77777777" w:rsidR="005D5541" w:rsidRDefault="005D5541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CD2F" w14:textId="77777777" w:rsidR="005D5541" w:rsidRPr="00EE47D6" w:rsidRDefault="005D5541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876C" w14:textId="77777777" w:rsidR="005D5541" w:rsidRDefault="005D5541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14:paraId="4A98241C" w14:textId="77777777" w:rsidR="005D5541" w:rsidRPr="005D0EFE" w:rsidRDefault="005D5541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09CC9C7F" w14:textId="77777777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DB65" w14:textId="77777777" w:rsidR="005D5541" w:rsidRDefault="005D5541" w:rsidP="005D554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8835D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602D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6C93" w14:textId="77777777" w:rsidR="005D5541" w:rsidRDefault="005D5541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A340F27" w14:textId="77777777" w:rsidR="005D5541" w:rsidRDefault="005D5541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63D82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DE28542" w14:textId="77777777" w:rsidR="005D5541" w:rsidRDefault="005D5541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1770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CAB9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0D66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D500" w14:textId="77777777" w:rsidR="005D5541" w:rsidRDefault="005D554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863DC2" w14:textId="77777777" w:rsidR="005D5541" w:rsidRDefault="005D554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14:paraId="7FFC36BB" w14:textId="77777777" w:rsidR="005D5541" w:rsidRPr="005D0EFE" w:rsidRDefault="005D554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5D5541" w14:paraId="68408927" w14:textId="77777777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C71A8" w14:textId="77777777" w:rsidR="005D5541" w:rsidRDefault="005D5541" w:rsidP="005D554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0F260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3D7D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E4D7" w14:textId="77777777" w:rsidR="005D5541" w:rsidRDefault="005D5541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905CC78" w14:textId="77777777" w:rsidR="005D5541" w:rsidRDefault="005D5541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F28E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14:paraId="6A431F0E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14:paraId="2C0B4463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14:paraId="474B5DCF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14:paraId="315AB1DB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14:paraId="7F65E85C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00E68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55E5C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1BA33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11B01" w14:textId="77777777" w:rsidR="005D5541" w:rsidRPr="00B22714" w:rsidRDefault="005D554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05E574" w14:textId="77777777" w:rsidR="005D5541" w:rsidRPr="00B22714" w:rsidRDefault="005D554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5D5541" w14:paraId="359B4937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A7A3B" w14:textId="77777777" w:rsidR="005D5541" w:rsidRDefault="005D5541" w:rsidP="005D554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F3D6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40BF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2975D" w14:textId="77777777" w:rsidR="005D5541" w:rsidRDefault="005D5541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4D57232" w14:textId="77777777" w:rsidR="005D5541" w:rsidRDefault="005D5541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AD6D6" w14:textId="77777777" w:rsidR="005D5541" w:rsidRDefault="005D5541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8E15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9A43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5E5FD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4F93E" w14:textId="77777777" w:rsidR="005D5541" w:rsidRPr="00B22714" w:rsidRDefault="005D554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0AB3AB" w14:textId="77777777" w:rsidR="005D5541" w:rsidRPr="00B22714" w:rsidRDefault="005D554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5D5541" w14:paraId="0276DF14" w14:textId="77777777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48F43" w14:textId="77777777" w:rsidR="005D5541" w:rsidRDefault="005D5541" w:rsidP="005D554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8BB02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0203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EF1A" w14:textId="77777777" w:rsidR="005D5541" w:rsidRDefault="005D5541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D499342" w14:textId="77777777" w:rsidR="005D5541" w:rsidRDefault="005D5541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2A83" w14:textId="77777777" w:rsidR="005D5541" w:rsidRDefault="005D5541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ADC4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31AA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0B2A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443E" w14:textId="77777777" w:rsidR="005D5541" w:rsidRPr="00B22714" w:rsidRDefault="005D554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1ECD46" w14:textId="77777777" w:rsidR="005D5541" w:rsidRDefault="005D554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B5CC99" w14:textId="77777777" w:rsidR="005D5541" w:rsidRPr="00B22714" w:rsidRDefault="005D554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5D5541" w14:paraId="1B75B369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8BF69" w14:textId="77777777" w:rsidR="005D5541" w:rsidRDefault="005D5541" w:rsidP="005D554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3DB03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5F7F5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61AC4" w14:textId="77777777" w:rsidR="005D5541" w:rsidRDefault="005D5541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B1DA3D9" w14:textId="77777777" w:rsidR="005D5541" w:rsidRDefault="005D5541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A315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1344202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175A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9C41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4B2C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9D7F" w14:textId="77777777" w:rsidR="005D5541" w:rsidRPr="00B22714" w:rsidRDefault="005D554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C6C1B1" w14:textId="77777777" w:rsidR="005D5541" w:rsidRDefault="005D554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14:paraId="5D0171C0" w14:textId="77777777" w:rsidR="005D5541" w:rsidRPr="00B22714" w:rsidRDefault="005D554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5D5541" w14:paraId="73317FD7" w14:textId="77777777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082C3" w14:textId="77777777" w:rsidR="005D5541" w:rsidRDefault="005D5541" w:rsidP="005D554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52E7C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14:paraId="4EE51500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858E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76949" w14:textId="77777777" w:rsidR="005D5541" w:rsidRDefault="005D5541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14:paraId="355EE10C" w14:textId="77777777" w:rsidR="005D5541" w:rsidRDefault="005D5541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C66CC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66FD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F1AC" w14:textId="77777777" w:rsidR="005D5541" w:rsidRDefault="005D554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0D68" w14:textId="77777777" w:rsidR="005D5541" w:rsidRPr="00EE47D6" w:rsidRDefault="005D554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611EC" w14:textId="77777777" w:rsidR="005D5541" w:rsidRDefault="005D554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2A349E" w14:textId="77777777" w:rsidR="005D5541" w:rsidRPr="00B22714" w:rsidRDefault="005D5541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14:paraId="4D025144" w14:textId="77777777" w:rsidR="005D5541" w:rsidRDefault="005D5541">
      <w:pPr>
        <w:spacing w:before="40" w:after="40" w:line="192" w:lineRule="auto"/>
        <w:ind w:right="57"/>
        <w:rPr>
          <w:sz w:val="20"/>
          <w:lang w:val="ro-RO"/>
        </w:rPr>
      </w:pPr>
    </w:p>
    <w:p w14:paraId="3E55F554" w14:textId="77777777" w:rsidR="005D5541" w:rsidRDefault="005D5541" w:rsidP="00C025C3">
      <w:pPr>
        <w:pStyle w:val="Heading1"/>
        <w:spacing w:line="360" w:lineRule="auto"/>
      </w:pPr>
      <w:r>
        <w:t xml:space="preserve">LINIA 708 C </w:t>
      </w:r>
    </w:p>
    <w:p w14:paraId="02B17208" w14:textId="77777777" w:rsidR="005D5541" w:rsidRDefault="005D5541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5D5541" w14:paraId="6C30368B" w14:textId="77777777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06090" w14:textId="77777777" w:rsidR="005D5541" w:rsidRDefault="005D5541" w:rsidP="002804A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7558" w14:textId="77777777" w:rsidR="005D5541" w:rsidRDefault="005D5541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37348" w14:textId="77777777" w:rsidR="005D5541" w:rsidRPr="0047363B" w:rsidRDefault="005D5541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A617A" w14:textId="77777777" w:rsidR="005D5541" w:rsidRDefault="005D5541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0A0A7ABD" w14:textId="77777777" w:rsidR="005D5541" w:rsidRDefault="005D5541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49F9" w14:textId="77777777" w:rsidR="005D5541" w:rsidRDefault="005D5541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C0D5" w14:textId="77777777" w:rsidR="005D5541" w:rsidRPr="004B2FA4" w:rsidRDefault="005D5541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6A05" w14:textId="77777777" w:rsidR="005D5541" w:rsidRDefault="005D5541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15F6" w14:textId="77777777" w:rsidR="005D5541" w:rsidRPr="0047363B" w:rsidRDefault="005D5541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5787" w14:textId="77777777" w:rsidR="005D5541" w:rsidRDefault="005D5541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1E48DC18" w14:textId="77777777" w:rsidR="005D5541" w:rsidRDefault="005D5541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5D5541" w14:paraId="713A7032" w14:textId="77777777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96AAF" w14:textId="77777777" w:rsidR="005D5541" w:rsidRDefault="005D5541" w:rsidP="002804A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E7C89" w14:textId="77777777" w:rsidR="005D5541" w:rsidRDefault="005D5541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801D" w14:textId="77777777" w:rsidR="005D5541" w:rsidRPr="0047363B" w:rsidRDefault="005D5541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CB67" w14:textId="77777777" w:rsidR="005D5541" w:rsidRDefault="005D5541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1A76F36E" w14:textId="77777777" w:rsidR="005D5541" w:rsidRDefault="005D5541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58199" w14:textId="77777777" w:rsidR="005D5541" w:rsidRDefault="005D5541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9C517" w14:textId="77777777" w:rsidR="005D5541" w:rsidRPr="004B2FA4" w:rsidRDefault="005D5541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DC86" w14:textId="77777777" w:rsidR="005D5541" w:rsidRDefault="005D5541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BA00" w14:textId="77777777" w:rsidR="005D5541" w:rsidRPr="0047363B" w:rsidRDefault="005D5541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6A1F" w14:textId="77777777" w:rsidR="005D5541" w:rsidRDefault="005D5541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1E9CBC1" w14:textId="77777777" w:rsidR="005D5541" w:rsidRDefault="005D5541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5D5541" w14:paraId="037A9628" w14:textId="77777777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F1A22" w14:textId="77777777" w:rsidR="005D5541" w:rsidRDefault="005D5541" w:rsidP="002804A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80D1" w14:textId="77777777" w:rsidR="005D5541" w:rsidRDefault="005D5541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C8C12" w14:textId="77777777" w:rsidR="005D5541" w:rsidRPr="0047363B" w:rsidRDefault="005D5541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66694" w14:textId="77777777" w:rsidR="005D5541" w:rsidRDefault="005D5541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14:paraId="28AA2604" w14:textId="77777777" w:rsidR="005D5541" w:rsidRDefault="005D5541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30A9" w14:textId="77777777" w:rsidR="005D5541" w:rsidRDefault="005D5541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88A1" w14:textId="77777777" w:rsidR="005D5541" w:rsidRPr="004B2FA4" w:rsidRDefault="005D5541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5C08" w14:textId="77777777" w:rsidR="005D5541" w:rsidRDefault="005D5541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8D0C" w14:textId="77777777" w:rsidR="005D5541" w:rsidRPr="0047363B" w:rsidRDefault="005D5541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0602" w14:textId="77777777" w:rsidR="005D5541" w:rsidRDefault="005D5541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5E447648" w14:textId="77777777" w:rsidR="005D5541" w:rsidRDefault="005D5541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</w:tbl>
    <w:p w14:paraId="10DF2286" w14:textId="77777777" w:rsidR="005D5541" w:rsidRDefault="005D5541">
      <w:pPr>
        <w:spacing w:line="192" w:lineRule="auto"/>
        <w:ind w:right="57"/>
        <w:rPr>
          <w:sz w:val="20"/>
          <w:lang w:val="ro-RO"/>
        </w:rPr>
      </w:pPr>
    </w:p>
    <w:p w14:paraId="623BEC10" w14:textId="77777777" w:rsidR="005D5541" w:rsidRDefault="005D5541" w:rsidP="002030C7">
      <w:pPr>
        <w:pStyle w:val="Heading1"/>
        <w:spacing w:line="360" w:lineRule="auto"/>
      </w:pPr>
      <w:r>
        <w:t>LINIA 708 D</w:t>
      </w:r>
    </w:p>
    <w:p w14:paraId="2FDC04F2" w14:textId="77777777" w:rsidR="005D5541" w:rsidRDefault="005D5541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5D5541" w14:paraId="7E023FB7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6774E" w14:textId="77777777" w:rsidR="005D5541" w:rsidRDefault="005D5541" w:rsidP="005D554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BB870" w14:textId="77777777" w:rsidR="005D5541" w:rsidRDefault="005D5541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7700" w14:textId="77777777" w:rsidR="005D5541" w:rsidRPr="00091C1D" w:rsidRDefault="005D5541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544CB" w14:textId="77777777" w:rsidR="005D5541" w:rsidRDefault="005D5541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CDCFB16" w14:textId="77777777" w:rsidR="005D5541" w:rsidRDefault="005D5541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3E95" w14:textId="77777777" w:rsidR="005D5541" w:rsidRDefault="005D5541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6028777" w14:textId="77777777" w:rsidR="005D5541" w:rsidRDefault="005D5541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8F96" w14:textId="77777777" w:rsidR="005D5541" w:rsidRPr="009A4F95" w:rsidRDefault="005D5541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3F8A" w14:textId="77777777" w:rsidR="005D5541" w:rsidRDefault="005D5541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6700" w14:textId="77777777" w:rsidR="005D5541" w:rsidRPr="00091C1D" w:rsidRDefault="005D5541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E4AFB" w14:textId="77777777" w:rsidR="005D5541" w:rsidRDefault="005D5541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374F732C" w14:textId="77777777" w:rsidR="005D5541" w:rsidRDefault="005D5541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5D5541" w14:paraId="21BAD707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33C6D" w14:textId="77777777" w:rsidR="005D5541" w:rsidRDefault="005D5541" w:rsidP="005D554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1FFA3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8C21D" w14:textId="77777777" w:rsidR="005D5541" w:rsidRPr="00091C1D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D1B0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64E83037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A1BF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0CDFE838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C58EE" w14:textId="77777777" w:rsidR="005D5541" w:rsidRPr="009A4F95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58DD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9C4D1" w14:textId="77777777" w:rsidR="005D5541" w:rsidRPr="00091C1D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580C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43EA131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5D5541" w14:paraId="189F69D8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7F5B2" w14:textId="77777777" w:rsidR="005D5541" w:rsidRDefault="005D5541" w:rsidP="005D554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97273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75E0" w14:textId="77777777" w:rsidR="005D5541" w:rsidRPr="00091C1D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F2E2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378A025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6F54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04FB2B8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82871" w14:textId="77777777" w:rsidR="005D5541" w:rsidRPr="009A4F95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4A99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975E" w14:textId="77777777" w:rsidR="005D5541" w:rsidRPr="00091C1D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A513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4D69F05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5D5541" w14:paraId="4CED3B21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C53F1" w14:textId="77777777" w:rsidR="005D5541" w:rsidRDefault="005D5541" w:rsidP="005D554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D218A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C6E91" w14:textId="77777777" w:rsidR="005D5541" w:rsidRPr="00091C1D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9CCD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96E1C12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7AFD6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36181A7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C680" w14:textId="77777777" w:rsidR="005D5541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E661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F4D3" w14:textId="77777777" w:rsidR="005D5541" w:rsidRPr="00091C1D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1779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E3A481C" w14:textId="77777777" w:rsidR="005D5541" w:rsidRPr="00E66186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5D5541" w14:paraId="06150017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23CA0" w14:textId="77777777" w:rsidR="005D5541" w:rsidRDefault="005D5541" w:rsidP="005D554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A596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92EB4" w14:textId="77777777" w:rsidR="005D5541" w:rsidRPr="00091C1D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1869C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4F65D2A2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6107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0AA8" w14:textId="77777777" w:rsidR="005D5541" w:rsidRPr="009A4F95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A2F4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E2EE6" w14:textId="77777777" w:rsidR="005D5541" w:rsidRPr="00091C1D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A1999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5D5541" w14:paraId="7BC1E310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12F6B" w14:textId="77777777" w:rsidR="005D5541" w:rsidRDefault="005D5541" w:rsidP="005D554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1D80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7445" w14:textId="77777777" w:rsidR="005D5541" w:rsidRPr="00091C1D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E3A75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F45679C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5</w:t>
            </w:r>
          </w:p>
          <w:p w14:paraId="74A47BA0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8C8E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7FEED" w14:textId="77777777" w:rsidR="005D5541" w:rsidRPr="009A4F95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B8DB0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74645" w14:textId="77777777" w:rsidR="005D5541" w:rsidRPr="00091C1D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F9AC8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9DA4976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0D91E" w14:textId="77777777" w:rsidR="005D5541" w:rsidRDefault="005D5541" w:rsidP="005D554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3AEC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F6692" w14:textId="77777777" w:rsidR="005D5541" w:rsidRPr="00091C1D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ECC06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645EBFA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C1F0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76F1896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F0AD6" w14:textId="77777777" w:rsidR="005D5541" w:rsidRPr="009A4F95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F6D23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B6CD" w14:textId="77777777" w:rsidR="005D5541" w:rsidRPr="00091C1D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9D35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2F22BFB7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219191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5D5541" w14:paraId="4F25AB92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0E8EA" w14:textId="77777777" w:rsidR="005D5541" w:rsidRDefault="005D5541" w:rsidP="005D554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449EC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D8AB" w14:textId="77777777" w:rsidR="005D5541" w:rsidRPr="00091C1D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91494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A97404B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3E82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D8CE315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07F03" w14:textId="77777777" w:rsidR="005D5541" w:rsidRPr="009A4F95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55C86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B50A1" w14:textId="77777777" w:rsidR="005D5541" w:rsidRPr="00091C1D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030F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12EF36BC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138D6E" w14:textId="77777777" w:rsidR="005D5541" w:rsidRPr="00130084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D5541" w14:paraId="2D26B4C9" w14:textId="77777777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3EE8E" w14:textId="77777777" w:rsidR="005D5541" w:rsidRDefault="005D5541" w:rsidP="005D554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3BAB8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EE581" w14:textId="77777777" w:rsidR="005D5541" w:rsidRPr="00091C1D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7CB3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50E7BC03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A8E3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A6FF896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07074" w14:textId="77777777" w:rsidR="005D5541" w:rsidRPr="009A4F95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E370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1C99" w14:textId="77777777" w:rsidR="005D5541" w:rsidRPr="00091C1D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5FC69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913863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2D0BB2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5D5541" w14:paraId="6B57FE46" w14:textId="77777777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24615" w14:textId="77777777" w:rsidR="005D5541" w:rsidRDefault="005D5541" w:rsidP="005D554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5CE9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422D8" w14:textId="77777777" w:rsidR="005D5541" w:rsidRPr="00091C1D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AE41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40EE221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091E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498AAED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16A4" w14:textId="77777777" w:rsidR="005D5541" w:rsidRPr="009A4F95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B9BE6" w14:textId="77777777" w:rsidR="005D5541" w:rsidRDefault="005D554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8605" w14:textId="77777777" w:rsidR="005D5541" w:rsidRPr="00091C1D" w:rsidRDefault="005D554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41E2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6E73AA" w14:textId="77777777" w:rsidR="005D5541" w:rsidRDefault="005D554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14:paraId="29C2A224" w14:textId="77777777" w:rsidR="005D5541" w:rsidRDefault="005D5541">
      <w:pPr>
        <w:spacing w:before="40" w:after="40" w:line="192" w:lineRule="auto"/>
        <w:ind w:right="57"/>
        <w:rPr>
          <w:sz w:val="20"/>
          <w:lang w:val="ro-RO"/>
        </w:rPr>
      </w:pPr>
    </w:p>
    <w:p w14:paraId="2FC98C12" w14:textId="77777777" w:rsidR="005D5541" w:rsidRDefault="005D5541" w:rsidP="000457EA">
      <w:pPr>
        <w:pStyle w:val="Heading1"/>
        <w:spacing w:line="276" w:lineRule="auto"/>
      </w:pPr>
      <w:r>
        <w:t>LINIA 708 E</w:t>
      </w:r>
    </w:p>
    <w:p w14:paraId="620F5558" w14:textId="77777777" w:rsidR="005D5541" w:rsidRDefault="005D5541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5D5541" w14:paraId="56F52256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A03C3" w14:textId="77777777" w:rsidR="005D5541" w:rsidRDefault="005D5541" w:rsidP="005D554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F0DCF" w14:textId="77777777" w:rsidR="005D5541" w:rsidRDefault="005D554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179FF" w14:textId="77777777" w:rsidR="005D5541" w:rsidRPr="008A45A5" w:rsidRDefault="005D554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1E8AB" w14:textId="77777777" w:rsidR="005D5541" w:rsidRDefault="005D5541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3577ACB8" w14:textId="77777777" w:rsidR="005D5541" w:rsidRDefault="005D5541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9E0B4" w14:textId="77777777" w:rsidR="005D5541" w:rsidRDefault="005D554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14:paraId="209E310F" w14:textId="77777777" w:rsidR="005D5541" w:rsidRDefault="005D554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CD3DA" w14:textId="77777777" w:rsidR="005D5541" w:rsidRPr="008A45A5" w:rsidRDefault="005D554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8565F" w14:textId="77777777" w:rsidR="005D5541" w:rsidRDefault="005D554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63DE0" w14:textId="77777777" w:rsidR="005D5541" w:rsidRPr="008A45A5" w:rsidRDefault="005D554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792A" w14:textId="77777777" w:rsidR="005D5541" w:rsidRDefault="005D5541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003E8D83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33488" w14:textId="77777777" w:rsidR="005D5541" w:rsidRDefault="005D5541" w:rsidP="005D554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FF79" w14:textId="77777777" w:rsidR="005D5541" w:rsidRDefault="005D554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FBC65" w14:textId="77777777" w:rsidR="005D5541" w:rsidRPr="008A45A5" w:rsidRDefault="005D554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36B3" w14:textId="77777777" w:rsidR="005D5541" w:rsidRDefault="005D5541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F5E39DC" w14:textId="77777777" w:rsidR="005D5541" w:rsidRDefault="005D5541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75AE" w14:textId="77777777" w:rsidR="005D5541" w:rsidRDefault="005D554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555FF" w14:textId="77777777" w:rsidR="005D5541" w:rsidRPr="008A45A5" w:rsidRDefault="005D554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03E8" w14:textId="77777777" w:rsidR="005D5541" w:rsidRDefault="005D554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FC740" w14:textId="77777777" w:rsidR="005D5541" w:rsidRPr="008A45A5" w:rsidRDefault="005D554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BD8B6" w14:textId="77777777" w:rsidR="005D5541" w:rsidRPr="00337FC9" w:rsidRDefault="005D5541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1159EA0" w14:textId="77777777" w:rsidR="005D5541" w:rsidRPr="00337FC9" w:rsidRDefault="005D5541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73382B" w14:textId="77777777" w:rsidR="005D5541" w:rsidRDefault="005D5541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D5541" w14:paraId="055A67A2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77D6E" w14:textId="77777777" w:rsidR="005D5541" w:rsidRDefault="005D5541" w:rsidP="005D554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D08F" w14:textId="77777777" w:rsidR="005D5541" w:rsidRDefault="005D554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DFE1" w14:textId="77777777" w:rsidR="005D5541" w:rsidRPr="008A45A5" w:rsidRDefault="005D554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A417" w14:textId="77777777" w:rsidR="005D5541" w:rsidRDefault="005D5541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F5CC8AA" w14:textId="77777777" w:rsidR="005D5541" w:rsidRDefault="005D5541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1872" w14:textId="77777777" w:rsidR="005D5541" w:rsidRDefault="005D5541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9C76" w14:textId="77777777" w:rsidR="005D5541" w:rsidRPr="008A45A5" w:rsidRDefault="005D554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4CE8" w14:textId="77777777" w:rsidR="005D5541" w:rsidRDefault="005D554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4BA8" w14:textId="77777777" w:rsidR="005D5541" w:rsidRPr="008A45A5" w:rsidRDefault="005D554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A2ABF" w14:textId="77777777" w:rsidR="005D5541" w:rsidRPr="00337FC9" w:rsidRDefault="005D5541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C96BC7F" w14:textId="77777777" w:rsidR="005D5541" w:rsidRPr="00337FC9" w:rsidRDefault="005D5541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CA4F8B" w14:textId="77777777" w:rsidR="005D5541" w:rsidRDefault="005D5541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D5541" w14:paraId="35578B48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6671F" w14:textId="77777777" w:rsidR="005D5541" w:rsidRDefault="005D5541" w:rsidP="005D554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1616" w14:textId="77777777" w:rsidR="005D5541" w:rsidRDefault="005D554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0D5A" w14:textId="77777777" w:rsidR="005D5541" w:rsidRPr="008A45A5" w:rsidRDefault="005D554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1AD9" w14:textId="77777777" w:rsidR="005D5541" w:rsidRDefault="005D5541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4B2D8EA" w14:textId="77777777" w:rsidR="005D5541" w:rsidRDefault="005D5541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85A01" w14:textId="77777777" w:rsidR="005D5541" w:rsidRDefault="005D554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BFC4" w14:textId="77777777" w:rsidR="005D5541" w:rsidRDefault="005D554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68F28" w14:textId="77777777" w:rsidR="005D5541" w:rsidRDefault="005D554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B9EA" w14:textId="77777777" w:rsidR="005D5541" w:rsidRPr="008A45A5" w:rsidRDefault="005D554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F0B51" w14:textId="77777777" w:rsidR="005D5541" w:rsidRPr="00337FC9" w:rsidRDefault="005D554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F81FCF0" w14:textId="77777777" w:rsidR="005D5541" w:rsidRPr="00337FC9" w:rsidRDefault="005D554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D16D37" w14:textId="77777777" w:rsidR="005D5541" w:rsidRPr="00337FC9" w:rsidRDefault="005D554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D5541" w14:paraId="0E332DD9" w14:textId="77777777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71AC0" w14:textId="77777777" w:rsidR="005D5541" w:rsidRDefault="005D5541" w:rsidP="005D554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3089" w14:textId="77777777" w:rsidR="005D5541" w:rsidRDefault="005D55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CA1F" w14:textId="77777777" w:rsidR="005D5541" w:rsidRPr="008A45A5" w:rsidRDefault="005D55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AC47" w14:textId="77777777" w:rsidR="005D5541" w:rsidRDefault="005D554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5FFEF4A" w14:textId="77777777" w:rsidR="005D5541" w:rsidRDefault="005D554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BDF5E" w14:textId="77777777" w:rsidR="005D5541" w:rsidRDefault="005D55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1228" w14:textId="77777777" w:rsidR="005D5541" w:rsidRDefault="005D55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6FDC" w14:textId="77777777" w:rsidR="005D5541" w:rsidRDefault="005D55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10FC" w14:textId="77777777" w:rsidR="005D5541" w:rsidRPr="008A45A5" w:rsidRDefault="005D55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40A7" w14:textId="77777777" w:rsidR="005D5541" w:rsidRPr="00337FC9" w:rsidRDefault="005D5541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5D5541" w14:paraId="6E4F505B" w14:textId="77777777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295E1" w14:textId="77777777" w:rsidR="005D5541" w:rsidRDefault="005D5541" w:rsidP="005D554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CAD7C" w14:textId="77777777" w:rsidR="005D5541" w:rsidRDefault="005D554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323B" w14:textId="77777777" w:rsidR="005D5541" w:rsidRPr="008A45A5" w:rsidRDefault="005D554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E683" w14:textId="77777777" w:rsidR="005D5541" w:rsidRDefault="005D5541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0070AB5" w14:textId="77777777" w:rsidR="005D5541" w:rsidRDefault="005D5541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7070" w14:textId="77777777" w:rsidR="005D5541" w:rsidRDefault="005D554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F103263" w14:textId="77777777" w:rsidR="005D5541" w:rsidRDefault="005D554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BBD4" w14:textId="77777777" w:rsidR="005D5541" w:rsidRPr="008A45A5" w:rsidRDefault="005D554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B93E" w14:textId="77777777" w:rsidR="005D5541" w:rsidRDefault="005D554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A3181" w14:textId="77777777" w:rsidR="005D5541" w:rsidRPr="008A45A5" w:rsidRDefault="005D554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9DB41" w14:textId="77777777" w:rsidR="005D5541" w:rsidRPr="00337FC9" w:rsidRDefault="005D554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A5D520F" w14:textId="77777777" w:rsidR="005D5541" w:rsidRPr="00337FC9" w:rsidRDefault="005D554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21F69F" w14:textId="77777777" w:rsidR="005D5541" w:rsidRDefault="005D554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46FEFE30" w14:textId="77777777" w:rsidR="005D5541" w:rsidRDefault="005D554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3F6A5BC4" w14:textId="77777777" w:rsidR="005D5541" w:rsidRDefault="005D554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D5541" w14:paraId="2691790A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AB14F" w14:textId="77777777" w:rsidR="005D5541" w:rsidRDefault="005D5541" w:rsidP="005D554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2673" w14:textId="77777777" w:rsidR="005D5541" w:rsidRDefault="005D554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E245" w14:textId="77777777" w:rsidR="005D5541" w:rsidRPr="008A45A5" w:rsidRDefault="005D554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13865" w14:textId="77777777" w:rsidR="005D5541" w:rsidRDefault="005D5541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E0D77E5" w14:textId="77777777" w:rsidR="005D5541" w:rsidRDefault="005D5541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7A1C" w14:textId="77777777" w:rsidR="005D5541" w:rsidRDefault="005D554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1026FEC" w14:textId="77777777" w:rsidR="005D5541" w:rsidRDefault="005D554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C6C00" w14:textId="77777777" w:rsidR="005D5541" w:rsidRPr="008A45A5" w:rsidRDefault="005D554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2FD8" w14:textId="77777777" w:rsidR="005D5541" w:rsidRDefault="005D554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0295D" w14:textId="77777777" w:rsidR="005D5541" w:rsidRPr="008A45A5" w:rsidRDefault="005D554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FC1F5" w14:textId="77777777" w:rsidR="005D5541" w:rsidRDefault="005D554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70A06E" w14:textId="77777777" w:rsidR="005D5541" w:rsidRDefault="005D554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5EC7804A" w14:textId="77777777" w:rsidR="005D5541" w:rsidRDefault="005D554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5D5541" w14:paraId="4035DC7A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D4C86" w14:textId="77777777" w:rsidR="005D5541" w:rsidRDefault="005D5541" w:rsidP="005D554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D8CFF" w14:textId="77777777" w:rsidR="005D5541" w:rsidRDefault="005D554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BDB9" w14:textId="77777777" w:rsidR="005D5541" w:rsidRPr="008A45A5" w:rsidRDefault="005D554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26B1" w14:textId="77777777" w:rsidR="005D5541" w:rsidRDefault="005D5541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BDE2EE3" w14:textId="77777777" w:rsidR="005D5541" w:rsidRDefault="005D5541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AB74" w14:textId="77777777" w:rsidR="005D5541" w:rsidRDefault="005D554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37E0B" w14:textId="77777777" w:rsidR="005D5541" w:rsidRDefault="005D554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76469" w14:textId="77777777" w:rsidR="005D5541" w:rsidRDefault="005D554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BFB8" w14:textId="77777777" w:rsidR="005D5541" w:rsidRPr="008A45A5" w:rsidRDefault="005D554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0328" w14:textId="77777777" w:rsidR="005D5541" w:rsidRDefault="005D5541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19058D" w14:textId="77777777" w:rsidR="005D5541" w:rsidRDefault="005D5541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14:paraId="41F6BAE7" w14:textId="77777777" w:rsidR="005D5541" w:rsidRDefault="005D5541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14:paraId="316D111A" w14:textId="77777777" w:rsidR="005D5541" w:rsidRDefault="005D5541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D5541" w14:paraId="2CB847AA" w14:textId="77777777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F97A" w14:textId="77777777" w:rsidR="005D5541" w:rsidRDefault="005D5541" w:rsidP="005D554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B042" w14:textId="77777777" w:rsidR="005D5541" w:rsidRDefault="005D554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2C18C665" w14:textId="77777777" w:rsidR="005D5541" w:rsidRDefault="005D554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D22E" w14:textId="77777777" w:rsidR="005D5541" w:rsidRPr="008A45A5" w:rsidRDefault="005D554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EFF1C" w14:textId="77777777" w:rsidR="005D5541" w:rsidRDefault="005D5541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437DAB31" w14:textId="77777777" w:rsidR="005D5541" w:rsidRDefault="005D5541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3E5B" w14:textId="77777777" w:rsidR="005D5541" w:rsidRDefault="005D554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14CE" w14:textId="77777777" w:rsidR="005D5541" w:rsidRDefault="005D554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10452" w14:textId="77777777" w:rsidR="005D5541" w:rsidRDefault="005D554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F7D55" w14:textId="77777777" w:rsidR="005D5541" w:rsidRPr="008A45A5" w:rsidRDefault="005D554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DA8D" w14:textId="77777777" w:rsidR="005D5541" w:rsidRDefault="005D5541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4A202B9" w14:textId="77777777" w:rsidR="005D5541" w:rsidRPr="0099384A" w:rsidRDefault="005D5541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14:paraId="3C4CB460" w14:textId="77777777" w:rsidR="005D5541" w:rsidRDefault="005D5541" w:rsidP="00E44A86">
      <w:pPr>
        <w:pStyle w:val="Heading1"/>
        <w:spacing w:line="276" w:lineRule="auto"/>
      </w:pPr>
      <w:r>
        <w:t>LINIA 708 F</w:t>
      </w:r>
    </w:p>
    <w:p w14:paraId="65B093C0" w14:textId="77777777" w:rsidR="005D5541" w:rsidRDefault="005D5541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5D5541" w14:paraId="17948B15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11487" w14:textId="77777777" w:rsidR="005D5541" w:rsidRDefault="005D554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D487A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14:paraId="20722419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9A43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EB9B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48F65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DF9B9" w14:textId="77777777" w:rsidR="005D5541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F47D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D47C9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C4E8" w14:textId="77777777" w:rsidR="005D5541" w:rsidRPr="0052422F" w:rsidRDefault="005D5541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B69DEC9" w14:textId="77777777" w:rsidR="005D5541" w:rsidRDefault="005D5541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4AEEE691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851BD" w14:textId="77777777" w:rsidR="005D5541" w:rsidRDefault="005D554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807A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1805E" w14:textId="77777777" w:rsidR="005D5541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6AE5" w14:textId="77777777" w:rsidR="005D5541" w:rsidRDefault="005D5541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2AF9761" w14:textId="77777777" w:rsidR="005D5541" w:rsidRDefault="005D5541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14:paraId="254F22F5" w14:textId="77777777" w:rsidR="005D5541" w:rsidRDefault="005D5541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CC5C1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6928" w14:textId="77777777" w:rsidR="005D5541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20E2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79E3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AFA3" w14:textId="77777777" w:rsidR="005D5541" w:rsidRPr="00DF516B" w:rsidRDefault="005D5541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27FF23E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0274F" w14:textId="77777777" w:rsidR="005D5541" w:rsidRDefault="005D554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EB59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19384" w14:textId="77777777" w:rsidR="005D5541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51527" w14:textId="77777777" w:rsidR="005D5541" w:rsidRDefault="005D5541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0197015" w14:textId="77777777" w:rsidR="005D5541" w:rsidRDefault="005D5541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9338" w14:textId="77777777" w:rsidR="005D5541" w:rsidRDefault="005D554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B105" w14:textId="77777777" w:rsidR="005D5541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4F951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4C81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AD8F" w14:textId="77777777" w:rsidR="005D5541" w:rsidRDefault="005D5541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14:paraId="353AFF5F" w14:textId="77777777" w:rsidR="005D5541" w:rsidRPr="00DF516B" w:rsidRDefault="005D5541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3363B0BC" w14:textId="77777777" w:rsidR="005D5541" w:rsidRDefault="005D5541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DC36D88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CF51C" w14:textId="77777777" w:rsidR="005D5541" w:rsidRDefault="005D554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4230A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117BE" w14:textId="77777777" w:rsidR="005D5541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9715" w14:textId="77777777" w:rsidR="005D5541" w:rsidRDefault="005D5541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7098F046" w14:textId="77777777" w:rsidR="005D5541" w:rsidRDefault="005D5541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690B6" w14:textId="77777777" w:rsidR="005D5541" w:rsidRDefault="005D554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6385" w14:textId="77777777" w:rsidR="005D5541" w:rsidRDefault="005D5541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8B126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0AB63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D1BB" w14:textId="77777777" w:rsidR="005D5541" w:rsidRDefault="005D5541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14:paraId="06D9A178" w14:textId="77777777" w:rsidR="005D5541" w:rsidRPr="00DF516B" w:rsidRDefault="005D5541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14:paraId="6614245A" w14:textId="77777777" w:rsidR="005D5541" w:rsidRDefault="005D5541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53C5C35" w14:textId="77777777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DD645" w14:textId="77777777" w:rsidR="005D5541" w:rsidRDefault="005D554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E310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0E063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0E4F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F9AA618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2C5CE" w14:textId="77777777" w:rsidR="005D5541" w:rsidRDefault="005D554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3691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4480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A497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7F045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D988D8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639106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14:paraId="0CBF62C2" w14:textId="77777777" w:rsidR="005D5541" w:rsidRPr="009D322E" w:rsidRDefault="005D5541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5D5541" w14:paraId="1E0AFEE5" w14:textId="77777777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A2BC8" w14:textId="77777777" w:rsidR="005D5541" w:rsidRDefault="005D554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58EA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6113B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FC099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49CA851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1F321" w14:textId="77777777" w:rsidR="005D5541" w:rsidRDefault="005D554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932AB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9C9B8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CA4EF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3FDD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1ECF5C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05E09A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1086482B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0A8B5365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5D5541" w14:paraId="5BEB9378" w14:textId="77777777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14952" w14:textId="77777777" w:rsidR="005D5541" w:rsidRDefault="005D554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961F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FA1A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A54A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3EDDECD0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2B4D0" w14:textId="77777777" w:rsidR="005D5541" w:rsidRDefault="005D554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F73D1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AF41C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D88B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4ECC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66BD27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73613A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14:paraId="5D65C2AA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23E9D05F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5D5541" w14:paraId="11582C2D" w14:textId="77777777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53CF4" w14:textId="77777777" w:rsidR="005D5541" w:rsidRDefault="005D554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05F17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D856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4330F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9779BCC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9051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14:paraId="56CD3789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19D860E2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14:paraId="1D0976F9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14:paraId="0F260321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4052C634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AA217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2718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D9C49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6AD2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2BCD03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64B3F2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5D5541" w14:paraId="2DBD4D9E" w14:textId="77777777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36521" w14:textId="77777777" w:rsidR="005D5541" w:rsidRDefault="005D554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9853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9361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5A0F1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0C7C19F1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E49B" w14:textId="77777777" w:rsidR="005D5541" w:rsidRDefault="005D554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DCEAC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7772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3DE3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EF79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AAF622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B155E3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14:paraId="7938AFA4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14:paraId="0EB7200A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14:paraId="2254E40B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5D5541" w14:paraId="78FEB2BC" w14:textId="77777777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77526" w14:textId="77777777" w:rsidR="005D5541" w:rsidRDefault="005D554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08FA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30DF4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B06C8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17801747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9B292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7145239" w14:textId="77777777" w:rsidR="005D5541" w:rsidRDefault="005D554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31D9E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3DFC2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BF982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FC1F9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814DD0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931507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14:paraId="799AA01B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14:paraId="3BFD2199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5D5541" w14:paraId="1E246C4B" w14:textId="77777777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BD36D" w14:textId="77777777" w:rsidR="005D5541" w:rsidRDefault="005D554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E39F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B419A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067B9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14:paraId="2F37CF38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54DD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C655AA1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752C31A" w14:textId="77777777" w:rsidR="005D5541" w:rsidRDefault="005D554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BCDF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9D97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76F5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B6B53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410C39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7E9B9C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5D5541" w14:paraId="7A39CDA7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B2AB2" w14:textId="77777777" w:rsidR="005D5541" w:rsidRDefault="005D554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EA5F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1427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0D9D" w14:textId="77777777" w:rsidR="005D5541" w:rsidRDefault="005D5541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76B1F3CF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39BF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F2B1D71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55B7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02E8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4550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EF65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5D5541" w14:paraId="076B261A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8950" w14:textId="77777777" w:rsidR="005D5541" w:rsidRDefault="005D554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8F77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7940E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D665" w14:textId="77777777" w:rsidR="005D5541" w:rsidRDefault="005D5541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108BD88" w14:textId="77777777" w:rsidR="005D5541" w:rsidRDefault="005D5541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BFE8" w14:textId="77777777" w:rsidR="005D5541" w:rsidRDefault="005D5541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5DDF549" w14:textId="77777777" w:rsidR="005D5541" w:rsidRDefault="005D5541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B3D5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AC2B3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C4271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B4BA" w14:textId="77777777" w:rsidR="005D5541" w:rsidRDefault="005D5541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CB2EF1" w14:textId="77777777" w:rsidR="005D5541" w:rsidRDefault="005D5541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D4B88E" w14:textId="77777777" w:rsidR="005D5541" w:rsidRDefault="005D5541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14:paraId="39B8F3BB" w14:textId="77777777" w:rsidR="005D5541" w:rsidRDefault="005D5541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D5541" w14:paraId="1DB51511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16CC4" w14:textId="77777777" w:rsidR="005D5541" w:rsidRDefault="005D554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67352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2DBA4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0E06" w14:textId="77777777" w:rsidR="005D5541" w:rsidRDefault="005D5541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103E828" w14:textId="77777777" w:rsidR="005D5541" w:rsidRDefault="005D5541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F032" w14:textId="77777777" w:rsidR="005D5541" w:rsidRDefault="005D5541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C246157" w14:textId="77777777" w:rsidR="005D5541" w:rsidRDefault="005D5541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72E45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DF44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124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F02F" w14:textId="77777777" w:rsidR="005D5541" w:rsidRDefault="005D554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DE19A52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5E66C" w14:textId="77777777" w:rsidR="005D5541" w:rsidRDefault="005D554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58E61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41494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3679" w14:textId="77777777" w:rsidR="005D5541" w:rsidRDefault="005D5541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B34AF74" w14:textId="77777777" w:rsidR="005D5541" w:rsidRDefault="005D5541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B367" w14:textId="77777777" w:rsidR="005D5541" w:rsidRDefault="005D5541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05E7473" w14:textId="77777777" w:rsidR="005D5541" w:rsidRDefault="005D5541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62756" w14:textId="77777777" w:rsidR="005D5541" w:rsidRPr="008A45A5" w:rsidRDefault="005D5541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FD3A1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6829B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D5A35" w14:textId="77777777" w:rsidR="005D5541" w:rsidRPr="00337FC9" w:rsidRDefault="005D5541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5CAAA4A7" w14:textId="77777777" w:rsidR="005D5541" w:rsidRPr="00337FC9" w:rsidRDefault="005D5541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7B8F2F" w14:textId="77777777" w:rsidR="005D5541" w:rsidRDefault="005D5541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14:paraId="3430C2DC" w14:textId="77777777" w:rsidR="005D5541" w:rsidRDefault="005D5541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4DB04205" w14:textId="77777777" w:rsidR="005D5541" w:rsidRDefault="005D5541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5D5541" w14:paraId="20C3F65F" w14:textId="77777777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A3A31" w14:textId="77777777" w:rsidR="005D5541" w:rsidRDefault="005D554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7541F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0+460</w:t>
            </w:r>
          </w:p>
          <w:p w14:paraId="3FF31FCC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1+985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BCBC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5A27" w14:textId="77777777" w:rsidR="005D5541" w:rsidRDefault="005D5541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14:paraId="027F6CB4" w14:textId="77777777" w:rsidR="005D5541" w:rsidRDefault="005D5541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Barboși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E365" w14:textId="77777777" w:rsidR="005D5541" w:rsidRDefault="005D5541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587C3" w14:textId="77777777" w:rsidR="005D5541" w:rsidRDefault="005D5541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2E29" w14:textId="77777777" w:rsidR="005D5541" w:rsidRDefault="005D554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D182" w14:textId="77777777" w:rsidR="005D5541" w:rsidRPr="00E5716F" w:rsidRDefault="005D554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3062" w14:textId="77777777" w:rsidR="005D5541" w:rsidRPr="00337FC9" w:rsidRDefault="005D5541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8CF5B07" w14:textId="77777777" w:rsidR="005D5541" w:rsidRDefault="005D5541" w:rsidP="00E44A86">
      <w:pPr>
        <w:spacing w:before="40" w:after="40" w:line="276" w:lineRule="auto"/>
        <w:ind w:right="57"/>
        <w:rPr>
          <w:sz w:val="20"/>
          <w:lang w:val="ro-RO"/>
        </w:rPr>
      </w:pPr>
    </w:p>
    <w:p w14:paraId="3D2EC97C" w14:textId="77777777" w:rsidR="005D5541" w:rsidRDefault="005D5541" w:rsidP="002F0159">
      <w:pPr>
        <w:pStyle w:val="Heading1"/>
        <w:spacing w:line="276" w:lineRule="auto"/>
      </w:pPr>
      <w:r>
        <w:t>LINIA 708 H</w:t>
      </w:r>
    </w:p>
    <w:p w14:paraId="46F464AD" w14:textId="77777777" w:rsidR="005D5541" w:rsidRDefault="005D5541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D5541" w14:paraId="543D380C" w14:textId="77777777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71764" w14:textId="77777777" w:rsidR="005D5541" w:rsidRDefault="005D5541" w:rsidP="005D554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9294C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3E123DDF" w14:textId="77777777" w:rsidR="005D5541" w:rsidRDefault="005D5541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C7830" w14:textId="77777777" w:rsidR="005D5541" w:rsidRPr="00B724A5" w:rsidRDefault="005D554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BC406" w14:textId="77777777" w:rsidR="005D5541" w:rsidRDefault="005D554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14:paraId="259BD3F4" w14:textId="77777777" w:rsidR="005D5541" w:rsidRDefault="005D554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EECD6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CC98" w14:textId="77777777" w:rsidR="005D5541" w:rsidRPr="00B724A5" w:rsidRDefault="005D554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D0EA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77D9" w14:textId="77777777" w:rsidR="005D5541" w:rsidRPr="00DA56C3" w:rsidRDefault="005D554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ADAD" w14:textId="77777777" w:rsidR="005D5541" w:rsidRDefault="005D5541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0A39AAC8" w14:textId="77777777" w:rsidR="005D5541" w:rsidRDefault="005D5541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14:paraId="61596178" w14:textId="77777777" w:rsidR="005D5541" w:rsidRDefault="005D5541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14:paraId="3CFD15E1" w14:textId="77777777" w:rsidR="005D5541" w:rsidRDefault="005D5541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5D5541" w14:paraId="7503A142" w14:textId="77777777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BFFFF" w14:textId="77777777" w:rsidR="005D5541" w:rsidRDefault="005D5541" w:rsidP="005D554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8B919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1B74B" w14:textId="77777777" w:rsidR="005D5541" w:rsidRPr="00B724A5" w:rsidRDefault="005D554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18F76" w14:textId="77777777" w:rsidR="005D5541" w:rsidRDefault="005D554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64E98C30" w14:textId="77777777" w:rsidR="005D5541" w:rsidRDefault="005D554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403F9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0B094EF0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14:paraId="7F25FAD1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14:paraId="6F141584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14:paraId="708A50E0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54D9F2F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14:paraId="0DE080A7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14:paraId="78B45171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14:paraId="38A566E5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14:paraId="3C6928FF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14:paraId="29569541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14:paraId="79A8B78D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14:paraId="58968D5D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14:paraId="22BA0D6A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14:paraId="56A1732C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14:paraId="0ACC4CC2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14:paraId="5AA965EC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7F876" w14:textId="77777777" w:rsidR="005D5541" w:rsidRPr="00B724A5" w:rsidRDefault="005D554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85A8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601D" w14:textId="77777777" w:rsidR="005D5541" w:rsidRPr="00DA56C3" w:rsidRDefault="005D554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30975" w14:textId="77777777" w:rsidR="005D5541" w:rsidRDefault="005D5541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14:paraId="351EADF0" w14:textId="77777777" w:rsidR="005D5541" w:rsidRDefault="005D5541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5D5541" w14:paraId="7A05F9EE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E4F59" w14:textId="77777777" w:rsidR="005D5541" w:rsidRDefault="005D5541" w:rsidP="005D554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D23E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C3DE2" w14:textId="77777777" w:rsidR="005D5541" w:rsidRPr="00B724A5" w:rsidRDefault="005D554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EEB21" w14:textId="77777777" w:rsidR="005D5541" w:rsidRDefault="005D554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26EF54A4" w14:textId="77777777" w:rsidR="005D5541" w:rsidRDefault="005D554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ED099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602F" w14:textId="77777777" w:rsidR="005D5541" w:rsidRPr="00B724A5" w:rsidRDefault="005D554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ECC6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51F4" w14:textId="77777777" w:rsidR="005D5541" w:rsidRPr="00DA56C3" w:rsidRDefault="005D554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D84E" w14:textId="77777777" w:rsidR="005D5541" w:rsidRDefault="005D5541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5D5541" w14:paraId="3E7539F5" w14:textId="77777777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2183F" w14:textId="77777777" w:rsidR="005D5541" w:rsidRDefault="005D5541" w:rsidP="005D554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FB3C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F82C" w14:textId="77777777" w:rsidR="005D5541" w:rsidRPr="00B724A5" w:rsidRDefault="005D554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A5D8" w14:textId="77777777" w:rsidR="005D5541" w:rsidRDefault="005D554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14:paraId="0A2A44F6" w14:textId="77777777" w:rsidR="005D5541" w:rsidRDefault="005D554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43DA7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F08E" w14:textId="77777777" w:rsidR="005D5541" w:rsidRPr="00B724A5" w:rsidRDefault="005D554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5CF6" w14:textId="77777777" w:rsidR="005D5541" w:rsidRDefault="005D554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405B" w14:textId="77777777" w:rsidR="005D5541" w:rsidRPr="00DA56C3" w:rsidRDefault="005D554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2A79E" w14:textId="77777777" w:rsidR="005D5541" w:rsidRDefault="005D5541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14:paraId="323D3283" w14:textId="77777777" w:rsidR="005D5541" w:rsidRDefault="005D5541" w:rsidP="002F0159">
      <w:pPr>
        <w:spacing w:before="40" w:after="40" w:line="276" w:lineRule="auto"/>
        <w:ind w:right="57"/>
        <w:rPr>
          <w:sz w:val="20"/>
          <w:lang w:val="ro-RO"/>
        </w:rPr>
      </w:pPr>
    </w:p>
    <w:p w14:paraId="6118B894" w14:textId="77777777" w:rsidR="005D5541" w:rsidRDefault="005D5541" w:rsidP="00F0370D">
      <w:pPr>
        <w:pStyle w:val="Heading1"/>
        <w:spacing w:line="360" w:lineRule="auto"/>
      </w:pPr>
      <w:r>
        <w:t>LINIA 800</w:t>
      </w:r>
    </w:p>
    <w:p w14:paraId="0C6DF2DD" w14:textId="77777777" w:rsidR="005D5541" w:rsidRDefault="005D5541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D5541" w14:paraId="0E3D0E5E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ACDBE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3DA79" w14:textId="77777777" w:rsidR="005D5541" w:rsidRDefault="005D5541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135E3" w14:textId="77777777" w:rsidR="005D5541" w:rsidRPr="001161EA" w:rsidRDefault="005D554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D2ED0" w14:textId="77777777" w:rsidR="005D5541" w:rsidRDefault="005D554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0D9CA3C" w14:textId="77777777" w:rsidR="005D5541" w:rsidRDefault="005D554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0568E" w14:textId="77777777" w:rsidR="005D5541" w:rsidRDefault="005D5541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5820B" w14:textId="77777777" w:rsidR="005D5541" w:rsidRPr="001161EA" w:rsidRDefault="005D554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AAE98" w14:textId="77777777" w:rsidR="005D5541" w:rsidRDefault="005D5541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8EBD0" w14:textId="77777777" w:rsidR="005D5541" w:rsidRPr="008D08DE" w:rsidRDefault="005D554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B684C" w14:textId="77777777" w:rsidR="005D5541" w:rsidRDefault="005D5541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0C5182BB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CEF0F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BF428" w14:textId="77777777" w:rsidR="005D5541" w:rsidRDefault="005D554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276FA" w14:textId="77777777" w:rsidR="005D5541" w:rsidRPr="001161EA" w:rsidRDefault="005D554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B2380" w14:textId="77777777" w:rsidR="005D5541" w:rsidRDefault="005D554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A8D8E55" w14:textId="77777777" w:rsidR="005D5541" w:rsidRDefault="005D554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A52DB" w14:textId="77777777" w:rsidR="005D5541" w:rsidRDefault="005D554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97EB0" w14:textId="77777777" w:rsidR="005D5541" w:rsidRPr="001161EA" w:rsidRDefault="005D554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E0BB2" w14:textId="77777777" w:rsidR="005D5541" w:rsidRDefault="005D554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35266" w14:textId="77777777" w:rsidR="005D5541" w:rsidRPr="008D08DE" w:rsidRDefault="005D554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D0FBC" w14:textId="77777777" w:rsidR="005D5541" w:rsidRDefault="005D554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0C8D95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0F4D6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D725C" w14:textId="77777777" w:rsidR="005D5541" w:rsidRDefault="005D554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90B3D" w14:textId="77777777" w:rsidR="005D5541" w:rsidRPr="001161EA" w:rsidRDefault="005D554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0F881" w14:textId="77777777" w:rsidR="005D5541" w:rsidRDefault="005D554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5AA426F" w14:textId="77777777" w:rsidR="005D5541" w:rsidRDefault="005D554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3606E" w14:textId="77777777" w:rsidR="005D5541" w:rsidRDefault="005D554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7606F" w14:textId="77777777" w:rsidR="005D5541" w:rsidRPr="001161EA" w:rsidRDefault="005D554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B618E" w14:textId="77777777" w:rsidR="005D5541" w:rsidRDefault="005D554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A7F9E" w14:textId="77777777" w:rsidR="005D5541" w:rsidRPr="008D08DE" w:rsidRDefault="005D554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EB421" w14:textId="77777777" w:rsidR="005D5541" w:rsidRDefault="005D554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D126C3" w14:textId="77777777" w:rsidR="005D5541" w:rsidRDefault="005D5541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5D5541" w:rsidRPr="00A8307A" w14:paraId="5CCF08E6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6918F" w14:textId="77777777" w:rsidR="005D5541" w:rsidRPr="00A75A00" w:rsidRDefault="005D5541" w:rsidP="005D5541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AE235" w14:textId="77777777" w:rsidR="005D5541" w:rsidRPr="00A8307A" w:rsidRDefault="005D55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4DB20" w14:textId="77777777" w:rsidR="005D5541" w:rsidRPr="00A8307A" w:rsidRDefault="005D55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74C96" w14:textId="77777777" w:rsidR="005D5541" w:rsidRPr="00A8307A" w:rsidRDefault="005D5541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22143" w14:textId="77777777" w:rsidR="005D5541" w:rsidRDefault="005D554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A72CA19" w14:textId="77777777" w:rsidR="005D5541" w:rsidRDefault="005D554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50C01B37" w14:textId="77777777" w:rsidR="005D5541" w:rsidRDefault="005D554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4E0E9AA" w14:textId="77777777" w:rsidR="005D5541" w:rsidRDefault="005D554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1130B" w14:textId="77777777" w:rsidR="005D5541" w:rsidRDefault="005D55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4899A" w14:textId="77777777" w:rsidR="005D5541" w:rsidRPr="00A8307A" w:rsidRDefault="005D55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FB57B" w14:textId="77777777" w:rsidR="005D5541" w:rsidRPr="00A8307A" w:rsidRDefault="005D55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21608" w14:textId="77777777" w:rsidR="005D5541" w:rsidRDefault="005D55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4435C2" w14:textId="77777777" w:rsidR="005D5541" w:rsidRPr="00A8307A" w:rsidRDefault="005D55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5D5541" w:rsidRPr="00A8307A" w14:paraId="1EFC8119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54CF4" w14:textId="77777777" w:rsidR="005D5541" w:rsidRPr="00A75A00" w:rsidRDefault="005D5541" w:rsidP="005D5541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5E79C" w14:textId="77777777" w:rsidR="005D5541" w:rsidRDefault="005D55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648323A3" w14:textId="77777777" w:rsidR="005D5541" w:rsidRPr="00A8307A" w:rsidRDefault="005D55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FB077F" w14:textId="77777777" w:rsidR="005D5541" w:rsidRPr="00A8307A" w:rsidRDefault="005D55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B6076" w14:textId="77777777" w:rsidR="005D5541" w:rsidRDefault="005D554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7E907A16" w14:textId="77777777" w:rsidR="005D5541" w:rsidRDefault="005D554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89B6D" w14:textId="77777777" w:rsidR="005D5541" w:rsidRDefault="005D5541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F5AC5" w14:textId="77777777" w:rsidR="005D5541" w:rsidRDefault="005D55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A1DEB" w14:textId="77777777" w:rsidR="005D5541" w:rsidRDefault="005D55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55CA9EDB" w14:textId="77777777" w:rsidR="005D5541" w:rsidRPr="00A8307A" w:rsidRDefault="005D55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D1345" w14:textId="77777777" w:rsidR="005D5541" w:rsidRPr="00A8307A" w:rsidRDefault="005D55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9247F" w14:textId="77777777" w:rsidR="005D5541" w:rsidRDefault="005D554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A99DB3A" w14:textId="77777777" w:rsidR="005D5541" w:rsidRDefault="005D554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3B7C17A9" w14:textId="77777777" w:rsidR="005D5541" w:rsidRDefault="005D554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22A49533" w14:textId="77777777" w:rsidR="005D5541" w:rsidRDefault="005D554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5D5541" w14:paraId="68A20F84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15F11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F7D9" w14:textId="77777777" w:rsidR="005D5541" w:rsidRDefault="005D55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3684" w14:textId="77777777" w:rsidR="005D5541" w:rsidRPr="001161EA" w:rsidRDefault="005D55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5B5F" w14:textId="77777777" w:rsidR="005D5541" w:rsidRDefault="005D554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00C6F0D5" w14:textId="77777777" w:rsidR="005D5541" w:rsidRDefault="005D554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BA06" w14:textId="77777777" w:rsidR="005D5541" w:rsidRDefault="005D55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1A5D30" w14:textId="77777777" w:rsidR="005D5541" w:rsidRDefault="005D55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B3C1" w14:textId="77777777" w:rsidR="005D5541" w:rsidRPr="001161EA" w:rsidRDefault="005D55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DF199" w14:textId="77777777" w:rsidR="005D5541" w:rsidRDefault="005D55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A1F13" w14:textId="77777777" w:rsidR="005D5541" w:rsidRPr="008D08DE" w:rsidRDefault="005D55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E0FD" w14:textId="77777777" w:rsidR="005D5541" w:rsidRDefault="005D554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5D5541" w14:paraId="395B66D0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A3157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3B025" w14:textId="77777777" w:rsidR="005D5541" w:rsidRDefault="005D55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579B" w14:textId="77777777" w:rsidR="005D5541" w:rsidRPr="001161EA" w:rsidRDefault="005D55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98D2" w14:textId="77777777" w:rsidR="005D5541" w:rsidRDefault="005D554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7E5D7D03" w14:textId="77777777" w:rsidR="005D5541" w:rsidRDefault="005D554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DC4A" w14:textId="77777777" w:rsidR="005D5541" w:rsidRDefault="005D55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6DBCFAFE" w14:textId="77777777" w:rsidR="005D5541" w:rsidRDefault="005D55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05F5C2A3" w14:textId="77777777" w:rsidR="005D5541" w:rsidRDefault="005D55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40388B1B" w14:textId="77777777" w:rsidR="005D5541" w:rsidRDefault="005D55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543D64DF" w14:textId="77777777" w:rsidR="005D5541" w:rsidRDefault="005D55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5253A596" w14:textId="77777777" w:rsidR="005D5541" w:rsidRDefault="005D55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45EE1" w14:textId="77777777" w:rsidR="005D5541" w:rsidRPr="001161EA" w:rsidRDefault="005D55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8D374" w14:textId="77777777" w:rsidR="005D5541" w:rsidRDefault="005D55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4CA68" w14:textId="77777777" w:rsidR="005D5541" w:rsidRPr="008D08DE" w:rsidRDefault="005D55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B346" w14:textId="77777777" w:rsidR="005D5541" w:rsidRDefault="005D554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3A76513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40000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A996" w14:textId="77777777" w:rsidR="005D5541" w:rsidRDefault="005D55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B211" w14:textId="77777777" w:rsidR="005D5541" w:rsidRPr="001161EA" w:rsidRDefault="005D55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A071A" w14:textId="77777777" w:rsidR="005D5541" w:rsidRDefault="005D554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2A83" w14:textId="77777777" w:rsidR="005D5541" w:rsidRDefault="005D55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EDB08" w14:textId="77777777" w:rsidR="005D5541" w:rsidRPr="001161EA" w:rsidRDefault="005D55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638C" w14:textId="77777777" w:rsidR="005D5541" w:rsidRDefault="005D55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8E10F" w14:textId="77777777" w:rsidR="005D5541" w:rsidRPr="008D08DE" w:rsidRDefault="005D55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E9ED7" w14:textId="77777777" w:rsidR="005D5541" w:rsidRDefault="005D554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508641" w14:textId="77777777" w:rsidR="005D5541" w:rsidRDefault="005D554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3B57E2" w14:textId="77777777" w:rsidR="005D5541" w:rsidRDefault="005D554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5D5541" w14:paraId="33601B6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D59ED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B2A3" w14:textId="77777777" w:rsidR="005D5541" w:rsidRDefault="005D55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4F360" w14:textId="77777777" w:rsidR="005D5541" w:rsidRPr="001161EA" w:rsidRDefault="005D55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993BF" w14:textId="77777777" w:rsidR="005D5541" w:rsidRDefault="005D554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F97B" w14:textId="77777777" w:rsidR="005D5541" w:rsidRDefault="005D55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9729" w14:textId="77777777" w:rsidR="005D5541" w:rsidRDefault="005D55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3D191" w14:textId="77777777" w:rsidR="005D5541" w:rsidRDefault="005D554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8111" w14:textId="77777777" w:rsidR="005D5541" w:rsidRPr="008D08DE" w:rsidRDefault="005D554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3767" w14:textId="77777777" w:rsidR="005D5541" w:rsidRDefault="005D554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A1362B" w14:textId="77777777" w:rsidR="005D5541" w:rsidRDefault="005D554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A801F6" w14:textId="77777777" w:rsidR="005D5541" w:rsidRDefault="005D554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5D5541" w14:paraId="0F85102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7FA84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40FE" w14:textId="77777777" w:rsidR="005D5541" w:rsidRDefault="005D554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1C1A" w14:textId="77777777" w:rsidR="005D5541" w:rsidRPr="001161EA" w:rsidRDefault="005D554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6E464" w14:textId="77777777" w:rsidR="005D5541" w:rsidRDefault="005D554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AD17" w14:textId="77777777" w:rsidR="005D5541" w:rsidRDefault="005D554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12040" w14:textId="77777777" w:rsidR="005D5541" w:rsidRDefault="005D554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F095E" w14:textId="77777777" w:rsidR="005D5541" w:rsidRDefault="005D554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5E59" w14:textId="77777777" w:rsidR="005D5541" w:rsidRPr="008D08DE" w:rsidRDefault="005D554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B5846" w14:textId="77777777" w:rsidR="005D5541" w:rsidRDefault="005D554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F62409" w14:textId="77777777" w:rsidR="005D5541" w:rsidRDefault="005D554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D1465B" w14:textId="77777777" w:rsidR="005D5541" w:rsidRDefault="005D554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5D5541" w14:paraId="0A4E0FC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8EAF3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5D1E" w14:textId="77777777" w:rsidR="005D5541" w:rsidRDefault="005D554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46033704" w14:textId="77777777" w:rsidR="005D5541" w:rsidRDefault="005D554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7CAF" w14:textId="77777777" w:rsidR="005D5541" w:rsidRPr="001161EA" w:rsidRDefault="005D554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5EC16" w14:textId="77777777" w:rsidR="005D5541" w:rsidRDefault="005D554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EEFC4" w14:textId="77777777" w:rsidR="005D5541" w:rsidRDefault="005D554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21FF" w14:textId="77777777" w:rsidR="005D5541" w:rsidRDefault="005D554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0DC7" w14:textId="77777777" w:rsidR="005D5541" w:rsidRDefault="005D554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7527B" w14:textId="77777777" w:rsidR="005D5541" w:rsidRPr="008D08DE" w:rsidRDefault="005D554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3DB39" w14:textId="77777777" w:rsidR="005D5541" w:rsidRDefault="005D554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595687FE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0C2C6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1293" w14:textId="77777777" w:rsidR="005D5541" w:rsidRDefault="005D55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E79EE" w14:textId="77777777" w:rsidR="005D5541" w:rsidRPr="001161EA" w:rsidRDefault="005D55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861DA" w14:textId="77777777" w:rsidR="005D5541" w:rsidRDefault="005D554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E9920" w14:textId="77777777" w:rsidR="005D5541" w:rsidRDefault="005D55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3352B8D" w14:textId="77777777" w:rsidR="005D5541" w:rsidRDefault="005D55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4BE1B" w14:textId="77777777" w:rsidR="005D5541" w:rsidRDefault="005D55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CB47" w14:textId="77777777" w:rsidR="005D5541" w:rsidRDefault="005D55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48D8" w14:textId="77777777" w:rsidR="005D5541" w:rsidRPr="008D08DE" w:rsidRDefault="005D554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6F72" w14:textId="77777777" w:rsidR="005D5541" w:rsidRDefault="005D55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172E52" w14:textId="77777777" w:rsidR="005D5541" w:rsidRDefault="005D55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58EBAF" w14:textId="77777777" w:rsidR="005D5541" w:rsidRDefault="005D55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5D5541" w14:paraId="7006B8F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BF8EF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C49C" w14:textId="77777777" w:rsidR="005D5541" w:rsidRDefault="005D554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8212" w14:textId="77777777" w:rsidR="005D5541" w:rsidRPr="001161EA" w:rsidRDefault="005D554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A782" w14:textId="77777777" w:rsidR="005D5541" w:rsidRDefault="005D554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0FE32" w14:textId="77777777" w:rsidR="005D5541" w:rsidRDefault="005D554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8116" w14:textId="77777777" w:rsidR="005D5541" w:rsidRDefault="005D554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CFF4" w14:textId="77777777" w:rsidR="005D5541" w:rsidRDefault="005D554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EAEDE" w14:textId="77777777" w:rsidR="005D5541" w:rsidRPr="008D08DE" w:rsidRDefault="005D554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7425B" w14:textId="77777777" w:rsidR="005D5541" w:rsidRDefault="005D554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D97061" w14:textId="77777777" w:rsidR="005D5541" w:rsidRDefault="005D554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B9127A" w14:textId="77777777" w:rsidR="005D5541" w:rsidRDefault="005D554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5D5541" w14:paraId="7B29CFD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2FC9A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17930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E6BA" w14:textId="77777777" w:rsidR="005D5541" w:rsidRPr="001161EA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4191" w14:textId="77777777" w:rsidR="005D5541" w:rsidRDefault="005D55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222E7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DFD7" w14:textId="77777777" w:rsidR="005D5541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38D6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3BCA" w14:textId="77777777" w:rsidR="005D5541" w:rsidRPr="008D08DE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8A40" w14:textId="77777777" w:rsidR="005D5541" w:rsidRDefault="005D55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10993C" w14:textId="77777777" w:rsidR="005D5541" w:rsidRDefault="005D55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D3607F" w14:textId="77777777" w:rsidR="005D5541" w:rsidRDefault="005D55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5D5541" w14:paraId="05979AA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72D92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F203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02ADD" w14:textId="77777777" w:rsidR="005D5541" w:rsidRPr="001161EA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4EF4" w14:textId="77777777" w:rsidR="005D5541" w:rsidRDefault="005D55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CB58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1803CD9B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7698" w14:textId="77777777" w:rsidR="005D5541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98367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2EC9F" w14:textId="77777777" w:rsidR="005D5541" w:rsidRPr="008D08DE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604F" w14:textId="77777777" w:rsidR="005D5541" w:rsidRDefault="005D55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52463A0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4DE59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C277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29AC" w14:textId="77777777" w:rsidR="005D5541" w:rsidRPr="001161EA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A682C" w14:textId="77777777" w:rsidR="005D5541" w:rsidRDefault="005D55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6522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9AA6" w14:textId="77777777" w:rsidR="005D5541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0AF38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14:paraId="118EB3D0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FC72" w14:textId="77777777" w:rsidR="005D5541" w:rsidRPr="008D08DE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58A3" w14:textId="77777777" w:rsidR="005D5541" w:rsidRDefault="005D55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6031F99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D366C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DAE31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6971" w14:textId="77777777" w:rsidR="005D5541" w:rsidRPr="001161EA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9CD26" w14:textId="77777777" w:rsidR="005D5541" w:rsidRDefault="005D55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71FFEE03" w14:textId="77777777" w:rsidR="005D5541" w:rsidRDefault="005D55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E6AC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01871" w14:textId="77777777" w:rsidR="005D5541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9D97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4198820C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D82F" w14:textId="77777777" w:rsidR="005D5541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440A" w14:textId="77777777" w:rsidR="005D5541" w:rsidRDefault="005D55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D5541" w14:paraId="4553F4B1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1EEE6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D8DB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A013B" w14:textId="77777777" w:rsidR="005D5541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E0CB3" w14:textId="77777777" w:rsidR="005D5541" w:rsidRDefault="005D55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1CFA07D2" w14:textId="77777777" w:rsidR="005D5541" w:rsidRDefault="005D55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C022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99EB6" w14:textId="77777777" w:rsidR="005D5541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7519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5FFB16C6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89D7" w14:textId="77777777" w:rsidR="005D5541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C3C3" w14:textId="77777777" w:rsidR="005D5541" w:rsidRDefault="005D55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D5541" w14:paraId="744DD54B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F1706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30A29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9D96" w14:textId="77777777" w:rsidR="005D5541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F6367" w14:textId="77777777" w:rsidR="005D5541" w:rsidRDefault="005D554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DE52D13" w14:textId="77777777" w:rsidR="005D5541" w:rsidRDefault="005D55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F16C1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D6AF" w14:textId="77777777" w:rsidR="005D5541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D90F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2DC3D3FD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86BF3" w14:textId="77777777" w:rsidR="005D5541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2175A" w14:textId="77777777" w:rsidR="005D5541" w:rsidRDefault="005D55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86BBE0" w14:textId="77777777" w:rsidR="005D5541" w:rsidRDefault="005D55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19E254AC" w14:textId="77777777" w:rsidR="005D5541" w:rsidRDefault="005D554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1AD70B3A" w14:textId="77777777" w:rsidR="005D5541" w:rsidRDefault="005D554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46D66126" w14:textId="77777777" w:rsidR="005D5541" w:rsidRDefault="005D554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2959C7AC" w14:textId="77777777" w:rsidR="005D5541" w:rsidRPr="009F2F6A" w:rsidRDefault="005D554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5D5541" w14:paraId="5B2D4408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C86D8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FC30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909D" w14:textId="77777777" w:rsidR="005D5541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7BFA" w14:textId="77777777" w:rsidR="005D5541" w:rsidRDefault="005D554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2248EE5A" w14:textId="77777777" w:rsidR="005D5541" w:rsidRDefault="005D554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CC5F0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80D3" w14:textId="77777777" w:rsidR="005D5541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4E310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2347B06F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6114" w14:textId="77777777" w:rsidR="005D5541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0EC12" w14:textId="77777777" w:rsidR="005D5541" w:rsidRDefault="005D55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D5541" w14:paraId="549442F9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7CA69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0060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441CE" w14:textId="77777777" w:rsidR="005D5541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815C" w14:textId="77777777" w:rsidR="005D5541" w:rsidRDefault="005D55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1787445" w14:textId="77777777" w:rsidR="005D5541" w:rsidRDefault="005D554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70B4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91D89F9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F478" w14:textId="77777777" w:rsidR="005D5541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5F5B" w14:textId="77777777" w:rsidR="005D5541" w:rsidRDefault="005D554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1601" w14:textId="77777777" w:rsidR="005D5541" w:rsidRDefault="005D554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E63A" w14:textId="77777777" w:rsidR="005D5541" w:rsidRDefault="005D55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210BF2" w14:textId="77777777" w:rsidR="005D5541" w:rsidRDefault="005D55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D42AB1" w14:textId="77777777" w:rsidR="005D5541" w:rsidRDefault="005D55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0F7691CF" w14:textId="77777777" w:rsidR="005D5541" w:rsidRDefault="005D55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52C46CF1" w14:textId="77777777" w:rsidR="005D5541" w:rsidRDefault="005D554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5D5541" w14:paraId="323D843F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A3A19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3C3A7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86BA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7C17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55B5533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4D02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6F72A82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67C77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1C6C3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DF1C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1ED1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793C79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11D43B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2607D951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1628B1E6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5D5541" w14:paraId="6C492558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7277F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1F56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5E4CF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7A660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3AF68E29" w14:textId="77777777" w:rsidR="005D5541" w:rsidRPr="008B2519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9A35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8009888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85281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1E214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CA1E" w14:textId="77777777" w:rsidR="005D5541" w:rsidRPr="008D08DE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8CB39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5D5541" w14:paraId="380710AC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A806D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BF52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42F191F1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ACC8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5384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755C725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A844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F9AA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DB1A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6750" w14:textId="77777777" w:rsidR="005D5541" w:rsidRPr="008D08DE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C2D00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D5541" w14:paraId="59DA5CB3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76EC1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0948A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F5558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C7F7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7C93502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3653E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DB5B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181D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726CD325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1EA3" w14:textId="77777777" w:rsidR="005D5541" w:rsidRPr="008D08DE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D43AF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D5541" w14:paraId="3C577C16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32DD9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2AA1C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CA91" w14:textId="77777777" w:rsidR="005D5541" w:rsidRPr="001161EA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E0B7" w14:textId="77777777" w:rsidR="005D5541" w:rsidRDefault="005D5541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FA87D42" w14:textId="77777777" w:rsidR="005D5541" w:rsidRDefault="005D5541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A3055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267D0153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9BD4" w14:textId="77777777" w:rsidR="005D5541" w:rsidRPr="001161EA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E336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F8E99" w14:textId="77777777" w:rsidR="005D5541" w:rsidRPr="008D08DE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E4059" w14:textId="77777777" w:rsidR="005D5541" w:rsidRDefault="005D554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5D5541" w14:paraId="0EB5D50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032E2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CC83D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B896" w14:textId="77777777" w:rsidR="005D5541" w:rsidRPr="001161EA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169A" w14:textId="77777777" w:rsidR="005D5541" w:rsidRDefault="005D5541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1927F00F" w14:textId="77777777" w:rsidR="005D5541" w:rsidRDefault="005D5541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12852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74E4A675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BA16" w14:textId="77777777" w:rsidR="005D5541" w:rsidRPr="001161EA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A0E7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E9FA0" w14:textId="77777777" w:rsidR="005D5541" w:rsidRPr="008D08DE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A893" w14:textId="77777777" w:rsidR="005D5541" w:rsidRDefault="005D554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5D5541" w14:paraId="1CCC33B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9A41C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9C614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A323" w14:textId="77777777" w:rsidR="005D5541" w:rsidRPr="001161EA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F668E" w14:textId="77777777" w:rsidR="005D5541" w:rsidRDefault="005D5541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B9E448D" w14:textId="77777777" w:rsidR="005D5541" w:rsidRDefault="005D5541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D5E0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1AF1C792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1F3AC" w14:textId="77777777" w:rsidR="005D5541" w:rsidRPr="001161EA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D9D6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AC41A" w14:textId="77777777" w:rsidR="005D5541" w:rsidRPr="008D08DE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FFBA" w14:textId="77777777" w:rsidR="005D5541" w:rsidRDefault="005D554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5D5541" w14:paraId="18F16AC0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9200A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05AF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F38D" w14:textId="77777777" w:rsidR="005D5541" w:rsidRPr="001161EA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2E0E" w14:textId="77777777" w:rsidR="005D5541" w:rsidRDefault="005D5541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1E0B405" w14:textId="77777777" w:rsidR="005D5541" w:rsidRDefault="005D5541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6CAA2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16785FC7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253E" w14:textId="77777777" w:rsidR="005D5541" w:rsidRPr="001161EA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8E18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C0F01" w14:textId="77777777" w:rsidR="005D5541" w:rsidRPr="008D08DE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5C80" w14:textId="77777777" w:rsidR="005D5541" w:rsidRDefault="005D554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5D5541" w14:paraId="3860F02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90FD6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2E2E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55F59" w14:textId="77777777" w:rsidR="005D5541" w:rsidRPr="001161EA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A6FF" w14:textId="77777777" w:rsidR="005D5541" w:rsidRDefault="005D5541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3F0E55B6" w14:textId="77777777" w:rsidR="005D5541" w:rsidRDefault="005D5541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EF20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6CB46774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BC42" w14:textId="77777777" w:rsidR="005D5541" w:rsidRPr="001161EA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01833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4FC4" w14:textId="77777777" w:rsidR="005D5541" w:rsidRPr="008D08DE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F9FA" w14:textId="77777777" w:rsidR="005D5541" w:rsidRDefault="005D554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7167DB9C" w14:textId="77777777" w:rsidR="005D5541" w:rsidRDefault="005D554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5D5541" w14:paraId="0018157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AB59A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CB2F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95D3" w14:textId="77777777" w:rsidR="005D5541" w:rsidRPr="001161EA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0B1FE" w14:textId="77777777" w:rsidR="005D5541" w:rsidRDefault="005D5541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2E493E28" w14:textId="77777777" w:rsidR="005D5541" w:rsidRDefault="005D5541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590D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687F1D5D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66A39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60D0E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FD821" w14:textId="77777777" w:rsidR="005D5541" w:rsidRPr="008D08DE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3688B" w14:textId="77777777" w:rsidR="005D5541" w:rsidRPr="009472C0" w:rsidRDefault="005D554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7E6E51" w14:textId="77777777" w:rsidR="005D5541" w:rsidRPr="009472C0" w:rsidRDefault="005D554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605B00C0" w14:textId="77777777" w:rsidR="005D5541" w:rsidRPr="009472C0" w:rsidRDefault="005D554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1E38B22C" w14:textId="77777777" w:rsidR="005D5541" w:rsidRDefault="005D554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5D5541" w14:paraId="04C41780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BEA51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903D5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0B1F" w14:textId="77777777" w:rsidR="005D5541" w:rsidRPr="001161EA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9121" w14:textId="77777777" w:rsidR="005D5541" w:rsidRDefault="005D5541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00A49C46" w14:textId="77777777" w:rsidR="005D5541" w:rsidRDefault="005D5541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D184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E71959C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7685731C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DF985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695D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ECF9" w14:textId="77777777" w:rsidR="005D5541" w:rsidRPr="008D08DE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804A5" w14:textId="77777777" w:rsidR="005D5541" w:rsidRPr="009472C0" w:rsidRDefault="005D554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76EEE9" w14:textId="77777777" w:rsidR="005D5541" w:rsidRPr="009472C0" w:rsidRDefault="005D554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04B80045" w14:textId="77777777" w:rsidR="005D5541" w:rsidRPr="009472C0" w:rsidRDefault="005D554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21EEFD35" w14:textId="77777777" w:rsidR="005D5541" w:rsidRDefault="005D554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68749F30" w14:textId="77777777" w:rsidR="005D5541" w:rsidRPr="009472C0" w:rsidRDefault="005D554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5D0BD279" w14:textId="77777777" w:rsidR="005D5541" w:rsidRDefault="005D554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29964439" w14:textId="77777777" w:rsidR="005D5541" w:rsidRPr="009472C0" w:rsidRDefault="005D554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5D5541" w14:paraId="41B8529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64657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56453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6B392" w14:textId="77777777" w:rsidR="005D5541" w:rsidRPr="001161EA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C5B4" w14:textId="77777777" w:rsidR="005D5541" w:rsidRDefault="005D5541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CC43FD0" w14:textId="77777777" w:rsidR="005D5541" w:rsidRDefault="005D5541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0FBF6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5F5EC756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20635" w14:textId="77777777" w:rsidR="005D5541" w:rsidRPr="001161EA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0289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F0F19" w14:textId="77777777" w:rsidR="005D5541" w:rsidRPr="008D08DE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F6F1" w14:textId="77777777" w:rsidR="005D5541" w:rsidRDefault="005D554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5D5541" w14:paraId="1608355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653C9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91E6F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6F0D" w14:textId="77777777" w:rsidR="005D5541" w:rsidRPr="001161EA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20B0" w14:textId="77777777" w:rsidR="005D5541" w:rsidRDefault="005D5541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AE8C70C" w14:textId="77777777" w:rsidR="005D5541" w:rsidRDefault="005D5541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D94C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7D250C73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A1CC" w14:textId="77777777" w:rsidR="005D5541" w:rsidRPr="001161EA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AD911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61F5E" w14:textId="77777777" w:rsidR="005D5541" w:rsidRPr="008D08DE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E29D8" w14:textId="77777777" w:rsidR="005D5541" w:rsidRDefault="005D554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5D5541" w14:paraId="5A761BC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3E7DB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A9CE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173C" w14:textId="77777777" w:rsidR="005D5541" w:rsidRPr="001161EA" w:rsidRDefault="005D554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D12A4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B51001B" w14:textId="77777777" w:rsidR="005D5541" w:rsidRDefault="005D5541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068A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6CDCA5B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FD8C006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A482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F2A9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F24C" w14:textId="77777777" w:rsidR="005D5541" w:rsidRPr="008D08DE" w:rsidRDefault="005D554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30A3A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2C2AE4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5D5541" w14:paraId="3E9BB4B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5A9C6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EAEAD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00F5" w14:textId="77777777" w:rsidR="005D5541" w:rsidRPr="001161EA" w:rsidRDefault="005D554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A3DF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29889F4B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CEB1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2D6353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26EB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CEF4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285B" w14:textId="77777777" w:rsidR="005D5541" w:rsidRPr="008D08DE" w:rsidRDefault="005D554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9EA00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92CBA7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5D5541" w14:paraId="7357A94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08B72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292BE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46674" w14:textId="77777777" w:rsidR="005D5541" w:rsidRPr="001161EA" w:rsidRDefault="005D554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4B68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BC89165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ECDDF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3ACB95C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ADA0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4BD99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A74B2" w14:textId="77777777" w:rsidR="005D5541" w:rsidRPr="008D08DE" w:rsidRDefault="005D554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8989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E82170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5D5541" w14:paraId="4F45763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57EE8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3EA8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8B9A" w14:textId="77777777" w:rsidR="005D5541" w:rsidRPr="001161EA" w:rsidRDefault="005D554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3AE2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751C2D2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BE083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D0BC8F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E91EB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A14A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6135" w14:textId="77777777" w:rsidR="005D5541" w:rsidRPr="008D08DE" w:rsidRDefault="005D554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197B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0C3476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5D5541" w14:paraId="6A71A7A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53D01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2101A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8CE3" w14:textId="77777777" w:rsidR="005D5541" w:rsidRPr="001161EA" w:rsidRDefault="005D554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B954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F37B5AF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099D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B779C6F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92458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0B86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FF6E" w14:textId="77777777" w:rsidR="005D5541" w:rsidRPr="008D08DE" w:rsidRDefault="005D554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DA14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DC172B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5D5541" w14:paraId="12E25603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9CC79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5FBC6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AF27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24F0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F69E6BF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2C3E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799C0DED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F4145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7DDCB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4739D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410B9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5D5541" w14:paraId="1032A56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A6B8A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3451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078F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E9D71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25ABD23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6AD53" w14:textId="77777777" w:rsidR="005D5541" w:rsidRDefault="005D554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3704192D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6ACE3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35CA1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55000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ADCB9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5D5541" w14:paraId="038B34B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07EE5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D12F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5E88B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6FFA0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E2982E1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BEFE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D42A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2A72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336E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3B889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2594803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30FC1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01176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DE78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6C25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5A2BD61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8087C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3325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F1D3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20E42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D550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6927C04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C6EC9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2EABE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26B4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C3A0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2E69636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D5B3B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19019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C243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65124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3B2E3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5D5541" w14:paraId="012F88E1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C7F38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520B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D73DF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2FFDC" w14:textId="77777777" w:rsidR="005D5541" w:rsidRDefault="005D554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09E9090" w14:textId="77777777" w:rsidR="005D5541" w:rsidRDefault="005D554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9E89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AA66B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16A3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34CB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37D2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8C5897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5D5541" w14:paraId="165AECE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C222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5423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EBA7E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21A1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197FD9F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99853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728580A4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0147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EB147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391EA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17C6C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2FDF37D7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216E0FA5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5D5541" w14:paraId="4876DCF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044F2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1D3A0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6840878D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D11C1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D14F" w14:textId="77777777" w:rsidR="005D5541" w:rsidRDefault="005D554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570A661" w14:textId="77777777" w:rsidR="005D5541" w:rsidRDefault="005D554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B98C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9EF54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F173A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AB7E8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FCB9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1533F5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5D5541" w14:paraId="4A84AFE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730CC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7AD0C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5BE8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B61C" w14:textId="77777777" w:rsidR="005D5541" w:rsidRDefault="005D554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437407E" w14:textId="77777777" w:rsidR="005D5541" w:rsidRDefault="005D554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DFF6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9D76F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A627E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132DA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88137" w14:textId="77777777" w:rsidR="005D5541" w:rsidRDefault="005D5541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F1FD06" w14:textId="77777777" w:rsidR="005D5541" w:rsidRDefault="005D5541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5D5541" w14:paraId="3C5D60A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D6A97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00BE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C435B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B4BA" w14:textId="77777777" w:rsidR="005D5541" w:rsidRDefault="005D554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1722606" w14:textId="77777777" w:rsidR="005D5541" w:rsidRDefault="005D554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A7F2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BAD1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BDD7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AB9BF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A9A7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B47415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0EF15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0D65D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C908A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E78E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FBD224D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DD94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42166F66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C86FA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30660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87DE5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29F0C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8C55B8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57C13CD3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5D5541" w14:paraId="10A49C9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2ACE0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EFA65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D98C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9612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F7FEB94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D9211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01594F0D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A5407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7421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BDEE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FFFD2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75E325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97E3B3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29071B07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5D5541" w14:paraId="43CF8F9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7CD15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36703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A366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05A91" w14:textId="77777777" w:rsidR="005D5541" w:rsidRDefault="005D5541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96F56B3" w14:textId="77777777" w:rsidR="005D5541" w:rsidRDefault="005D5541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DEBC4" w14:textId="77777777" w:rsidR="005D5541" w:rsidRDefault="005D5541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12A96C4" w14:textId="77777777" w:rsidR="005D5541" w:rsidRDefault="005D5541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D1DE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045E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1FCA785F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88F68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259C7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DB0EB1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5D5541" w14:paraId="68AAC2C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568C8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185F8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2F3F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478B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777A087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6066D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764163F4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781C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9660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B04D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94222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5D5541" w14:paraId="762CB19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E4CFD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6ED0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E06D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9EA6" w14:textId="77777777" w:rsidR="005D5541" w:rsidRDefault="005D554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E74131B" w14:textId="77777777" w:rsidR="005D5541" w:rsidRDefault="005D554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D39E" w14:textId="77777777" w:rsidR="005D5541" w:rsidRDefault="005D5541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7C21F2" w14:textId="77777777" w:rsidR="005D5541" w:rsidRDefault="005D5541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642F410A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0DDA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2948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74C4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5339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74E0AC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689E9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57A33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C61B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5A989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515E1A9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E00C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565E30F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20C480DB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1332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D4381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5346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E9319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5D5541" w14:paraId="4623AB0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09FA7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B351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08C2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EE9D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563EBB4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3D2C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758039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4EC4F03C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10C6E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C19B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5C02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8694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5D5541" w14:paraId="02B5F4B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7F37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E3FFE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9B30A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5037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FD00FB1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DE9B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8C6A9F6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3316A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6A53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E28C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DA04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95BE64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5D5541" w14:paraId="2FDF4BF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B04E0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6D5C7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3F9F4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C422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F19128E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D95A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56FE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A2D81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0A8E6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3CC6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D43AC3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5D5541" w14:paraId="24B9B0B4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13531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6E12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7724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684F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2167C6F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09115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A9589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B0D7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7FC8C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7BE5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9DDF5C2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29C6BA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5D5541" w14:paraId="4FF14B3F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CA8DC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ADA1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075FCBB1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F363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6C547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46B03FE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78850C59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B3CF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9E13F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2E795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13B9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7CD2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D5541" w14:paraId="66A89B11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08A3F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49557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E739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04D85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5FAE306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24E432C0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BB3DC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FDD08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5B24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721848BF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AAF8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AF01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D5541" w14:paraId="1FAFAAF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1D5FB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F338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A10F" w14:textId="77777777" w:rsidR="005D5541" w:rsidRPr="001161EA" w:rsidRDefault="005D554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7DB6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035F90FA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82D8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32D388B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48DED615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7B634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5A2D0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C8B2" w14:textId="77777777" w:rsidR="005D5541" w:rsidRPr="001161EA" w:rsidRDefault="005D554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74B47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D5541" w14:paraId="39BCE77C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E030C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7A3E0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68AE9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F1E0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5B6AE10F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EF9E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3F1D3AD8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5F673E05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1F95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61D5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05E4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C9AE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4E11D89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960A2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DF7F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F143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8749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48CBD3C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465BD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CD51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651A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79DFE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4E360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A3CC5D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E3FA9B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5D5541" w14:paraId="75B14AB9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EC8E3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D7080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B5A3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237EF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C78A045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945BE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55939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B953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61EC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5A21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5BE5CB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C97E4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C2E6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0A675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E931E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4BEE414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A89C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13E3E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94A2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E8F5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50499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F41EFB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6B690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67800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48A0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1DE8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98129D1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1D48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60B47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B7E81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1014B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B596A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0F8180C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5AF12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A27D9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76F4B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8AAD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A660768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0497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C63C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BA2D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03AC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CC796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E7B8681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58650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A438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ED9B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E377C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5738AB4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4C9D0291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85316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847BD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E1D9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008C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D5FA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43ED9FC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3BC8F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58E8B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471B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6C421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01F005B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D58C8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D390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1A8B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4188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1BBC6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AD6BB5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2E09AAE3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5D5541" w14:paraId="45D679C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782EB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1AE2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21BB5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ACCC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0A4AD0E0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BDD27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01F89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9E77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695A10F2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0C53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AA204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D5541" w14:paraId="501B8A1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B7B2C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2EAF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8D865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29F51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D66AD61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662F7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0DF79F7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856E992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B7502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A804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E7692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7A610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8AAAA7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C17F71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7B42E36B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5D5541" w14:paraId="0808F60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E5952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57003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F907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8EDB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4F15795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9172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0DA399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9EE9C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C231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C4BE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178ED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7913CA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2A9BB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4033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9D97D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7F02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3CA2719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CCD7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79A11703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CD629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B758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65347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C05B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95427B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1759E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EDDE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70B5C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B7442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BF7C56B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D719C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2ADC6269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3B82FD5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C0FE87B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795671F3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6B1F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30D8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AB3A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BCB54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6F106F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454ED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AB97A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4BB1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C55B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52DF7CB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0861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10B63EB8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C547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039E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0A189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D625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9845E1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4C3B8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50DBC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CBF5D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12FF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C73B406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E3FE4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F561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36520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6320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AF0C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A632E8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5EFBB610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5D5541" w14:paraId="32CE772D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AE090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DB57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C6914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0140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294DE0C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5E7B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F9072A4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F53D" w14:textId="77777777" w:rsidR="005D5541" w:rsidRPr="001161EA" w:rsidRDefault="005D5541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0225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22F3E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2348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D955F1E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266ED333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04A90214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62C175BB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5D5541" w14:paraId="07AB48F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ED6EF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863A4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7C17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C85C0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183F949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EFF139B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FC99E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06A7F7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61FC" w14:textId="77777777" w:rsidR="005D5541" w:rsidRPr="001161EA" w:rsidRDefault="005D5541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BD51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08BD0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9E06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95B045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9E34C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B8B8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84A14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B5F0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3E67568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D99F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8D35D23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FA8E048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0F875" w14:textId="77777777" w:rsidR="005D5541" w:rsidRPr="001161EA" w:rsidRDefault="005D5541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8733A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3FED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6485B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129C0E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F9AC7D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5D5541" w14:paraId="4D4B232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32C2A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232EF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8AEF9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707B" w14:textId="77777777" w:rsidR="005D5541" w:rsidRDefault="005D5541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C2104F7" w14:textId="77777777" w:rsidR="005D5541" w:rsidRDefault="005D5541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828E2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545EF" w14:textId="77777777" w:rsidR="005D5541" w:rsidRDefault="005D5541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C7E1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8C559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7D388" w14:textId="77777777" w:rsidR="005D5541" w:rsidRDefault="005D5541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A0AC6F8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6A800BA2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5D5541" w14:paraId="4FB0BFF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FD506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22D1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08B63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182E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4DC4D91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77A2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27864" w14:textId="77777777" w:rsidR="005D5541" w:rsidRDefault="005D5541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15571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A3F9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4BB8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979787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9D040A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5D5541" w14:paraId="7B7B801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203E8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CC190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6277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4F10" w14:textId="77777777" w:rsidR="005D5541" w:rsidRDefault="005D5541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445FEDD" w14:textId="77777777" w:rsidR="005D5541" w:rsidRDefault="005D5541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F4D69" w14:textId="77777777" w:rsidR="005D5541" w:rsidRDefault="005D5541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95988FD" w14:textId="77777777" w:rsidR="005D5541" w:rsidRDefault="005D5541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0AE93591" w14:textId="77777777" w:rsidR="005D5541" w:rsidRDefault="005D5541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FB8C57B" w14:textId="77777777" w:rsidR="005D5541" w:rsidRDefault="005D5541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D64D" w14:textId="77777777" w:rsidR="005D5541" w:rsidRDefault="005D5541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20E9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97BCA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EB2A6" w14:textId="77777777" w:rsidR="005D5541" w:rsidRDefault="005D5541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8861F8" w14:textId="77777777" w:rsidR="005D5541" w:rsidRDefault="005D5541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2354DE" w14:textId="77777777" w:rsidR="005D5541" w:rsidRDefault="005D5541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5D5541" w14:paraId="224E8E4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E0271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8E48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22D8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8546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C0D88DF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C6EE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9045754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6F433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3BB0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D61B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3BDB9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37F23C0C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F66A08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5D5541" w14:paraId="75E05EF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5C7D6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287E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5C1D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0A56B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356CE64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A7F8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90C68A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791D4FC1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A515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F0E23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4A21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9FAB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3B102821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5D5541" w14:paraId="22E0991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90A6B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1841C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0CD3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6CEA6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0828189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2656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5BB6240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DCC8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D2F3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9C80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CDBE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71B0B36F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5D5541" w14:paraId="5670452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EEE0A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BCD0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66D5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C91A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51ECE7A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79E3E4AD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8B031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4C1C1EA4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676C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7F03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17BC5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FAC5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E25F57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5D5541" w14:paraId="6C89C67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AAE82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7EEE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331CC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A47F0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0C67A15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664CE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5D8F9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B3C1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9D125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7712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01826C98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02775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BE7F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6E5E1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B71C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C56AD3A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4DE1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F89957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F67F7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1B8A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14870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B937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F5FA4F3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CAF21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4966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AD2C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B46C6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DD7194E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BD72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5A9ED8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CBBE7" w14:textId="77777777" w:rsidR="005D5541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7B4A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38EB7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CB3D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1FB4ED83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7C430" w14:textId="77777777" w:rsidR="005D5541" w:rsidRDefault="005D5541" w:rsidP="005D554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2AF8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35B83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8E41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5900909" w14:textId="77777777" w:rsidR="005D5541" w:rsidRDefault="005D554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78BAA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DA17" w14:textId="77777777" w:rsidR="005D5541" w:rsidRPr="001161EA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7C53" w14:textId="77777777" w:rsidR="005D5541" w:rsidRDefault="005D554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3912" w14:textId="77777777" w:rsidR="005D5541" w:rsidRPr="008D08DE" w:rsidRDefault="005D554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34DE" w14:textId="77777777" w:rsidR="005D5541" w:rsidRDefault="005D554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B086B4A" w14:textId="77777777" w:rsidR="005D5541" w:rsidRDefault="005D5541">
      <w:pPr>
        <w:spacing w:before="40" w:after="40" w:line="192" w:lineRule="auto"/>
        <w:ind w:right="57"/>
        <w:rPr>
          <w:sz w:val="20"/>
          <w:lang w:val="ro-RO"/>
        </w:rPr>
      </w:pPr>
    </w:p>
    <w:p w14:paraId="2A3F325D" w14:textId="77777777" w:rsidR="005D5541" w:rsidRDefault="005D5541" w:rsidP="00FF5C69">
      <w:pPr>
        <w:pStyle w:val="Heading1"/>
        <w:spacing w:line="276" w:lineRule="auto"/>
      </w:pPr>
      <w:r>
        <w:lastRenderedPageBreak/>
        <w:t>LINIA 804</w:t>
      </w:r>
    </w:p>
    <w:p w14:paraId="557BE7B6" w14:textId="77777777" w:rsidR="005D5541" w:rsidRDefault="005D5541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5D5541" w14:paraId="21B618E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5075D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30E2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18682D7D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D0A6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7201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5B1C7A63" w14:textId="77777777" w:rsidR="005D5541" w:rsidRDefault="005D5541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002A0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AC16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39A7E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86B9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F54D3" w14:textId="77777777" w:rsidR="005D5541" w:rsidRPr="00436B1D" w:rsidRDefault="005D5541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5D5541" w14:paraId="7514616B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5AE94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7561B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6E5F2AB0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9CD2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F9EF" w14:textId="77777777" w:rsidR="005D5541" w:rsidRDefault="005D5541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31BA10E7" w14:textId="77777777" w:rsidR="005D5541" w:rsidRDefault="005D5541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47E8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E6EE3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0F1FA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FD2CC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6A0D2" w14:textId="77777777" w:rsidR="005D5541" w:rsidRPr="00436B1D" w:rsidRDefault="005D5541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5D5541" w14:paraId="50EBE04A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A2A80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D483E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567940E6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B913F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FE1A0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1E3F7265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5A2C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3F66B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135B2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E1CE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6424" w14:textId="77777777" w:rsidR="005D5541" w:rsidRPr="00E25A4B" w:rsidRDefault="005D5541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7F829DC7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D5541" w14:paraId="0F560739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8609C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EFF76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33F3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4C233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AFEF7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3F470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5B0F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6603175A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CDC9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55AF" w14:textId="77777777" w:rsidR="005D5541" w:rsidRDefault="005D5541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5D5541" w14:paraId="14AC564A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FD7B7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388A8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E7490" w14:textId="77777777" w:rsidR="005D5541" w:rsidRPr="00A152FB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AA8DA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35BCACCE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223E2D2F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82F74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44A4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16B4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299ACA0A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A286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8ADB2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4666186D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71971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E59C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15D0582F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3B3A0" w14:textId="77777777" w:rsidR="005D5541" w:rsidRPr="00A152FB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F5EF" w14:textId="77777777" w:rsidR="005D5541" w:rsidRDefault="005D554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054DD8ED" w14:textId="77777777" w:rsidR="005D5541" w:rsidRDefault="005D554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16879C65" w14:textId="77777777" w:rsidR="005D5541" w:rsidRDefault="005D554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6B878D2E" w14:textId="77777777" w:rsidR="005D5541" w:rsidRDefault="005D554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4A400A48" w14:textId="77777777" w:rsidR="005D5541" w:rsidRDefault="005D5541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74DA4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A4C1D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6F5F1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C656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6BC63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5C1BDCF4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3EE1B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59D9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C416" w14:textId="77777777" w:rsidR="005D5541" w:rsidRPr="00A152FB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822D6" w14:textId="77777777" w:rsidR="005D5541" w:rsidRDefault="005D5541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6B4D30FA" w14:textId="77777777" w:rsidR="005D5541" w:rsidRDefault="005D5541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0B5CC5D5" w14:textId="77777777" w:rsidR="005D5541" w:rsidRDefault="005D5541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011E3C26" w14:textId="77777777" w:rsidR="005D5541" w:rsidRDefault="005D5541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2104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A4E5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BAFBF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60E201F5" w14:textId="77777777" w:rsidR="005D5541" w:rsidRDefault="005D5541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21075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4D65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D5541" w14:paraId="11B58474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85E7F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1084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84BF" w14:textId="77777777" w:rsidR="005D5541" w:rsidRPr="00A152FB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89B3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52F86AAC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1F212FBD" w14:textId="77777777" w:rsidR="005D5541" w:rsidRDefault="005D5541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24AC" w14:textId="77777777" w:rsidR="005D5541" w:rsidRDefault="005D554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358D179" w14:textId="77777777" w:rsidR="005D5541" w:rsidRDefault="005D554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D384" w14:textId="77777777" w:rsidR="005D5541" w:rsidRPr="00F9444C" w:rsidRDefault="005D554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75083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781A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2E00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CADA1D3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106E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584D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33FE640E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3E02" w14:textId="77777777" w:rsidR="005D5541" w:rsidRPr="00A152FB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B328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6919FCF7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A7E1A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7447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D908C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3303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BFFF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E368589" w14:textId="77777777" w:rsidR="005D5541" w:rsidRDefault="005D5541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5D5541" w14:paraId="313E5CFD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5F951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4DD9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0CE96B3B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7166" w14:textId="77777777" w:rsidR="005D5541" w:rsidRPr="00A152FB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5462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12CC1709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C693F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5979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4AA8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BBE62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3AE03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7277EF6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5D5541" w14:paraId="6EC038BC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22389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1F80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42B75E72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194D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694D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4C569001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2FDF58D2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265F3DB1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2ECE7B21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425673EF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7497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77362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26F16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C7BD4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74FE1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57B5555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D87DF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4E5A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4B275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EEB3A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1932D6CE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624B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32BFB2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0F173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B7DE7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9D871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3282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52F8374E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568E3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57920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47DFD" w14:textId="77777777" w:rsidR="005D5541" w:rsidRPr="00A152FB" w:rsidRDefault="005D554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4A0D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6A0F80DA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F2ADF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A618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D4F0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1DC85" w14:textId="77777777" w:rsidR="005D5541" w:rsidRPr="00F9444C" w:rsidRDefault="005D554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5B25C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FC1B62D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E9AE8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97B85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7D444A7F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AD848" w14:textId="77777777" w:rsidR="005D5541" w:rsidRPr="00A152FB" w:rsidRDefault="005D554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1C99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2DEDD646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21A37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8134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7DD5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3B55" w14:textId="77777777" w:rsidR="005D5541" w:rsidRPr="00F9444C" w:rsidRDefault="005D554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F561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E6B91B5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5D5541" w14:paraId="5C487D5C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6CC11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F7B6B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2AAEB082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62FCA" w14:textId="77777777" w:rsidR="005D5541" w:rsidRPr="00A152FB" w:rsidRDefault="005D554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1394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567FDB46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E35A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9BC9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E2852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820B" w14:textId="77777777" w:rsidR="005D5541" w:rsidRPr="00F9444C" w:rsidRDefault="005D554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2B8EF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E3D99F7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5D5541" w14:paraId="319E5151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E0A16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DBC4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CA5A6" w14:textId="77777777" w:rsidR="005D5541" w:rsidRPr="00A152FB" w:rsidRDefault="005D554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BBB08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2B52E0B3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2EEBF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B0DE650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94522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DFA6C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EF9A" w14:textId="77777777" w:rsidR="005D5541" w:rsidRPr="00F9444C" w:rsidRDefault="005D554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D624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0D3EBD6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0B3287" w14:textId="77777777" w:rsidR="005D5541" w:rsidRDefault="005D5541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5D5541" w14:paraId="6539D37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5609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674A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681C8" w14:textId="77777777" w:rsidR="005D5541" w:rsidRPr="00A152FB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D842" w14:textId="77777777" w:rsidR="005D5541" w:rsidRDefault="005D5541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3B8E2688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FEFB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B946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A752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6989B60D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9F294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BFA25" w14:textId="77777777" w:rsidR="005D5541" w:rsidRDefault="005D554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0384A3D" w14:textId="77777777" w:rsidR="005D5541" w:rsidRDefault="005D554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A84D61B" w14:textId="77777777" w:rsidR="005D5541" w:rsidRDefault="005D554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16C2BE" w14:textId="77777777" w:rsidR="005D5541" w:rsidRDefault="005D5541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5D5541" w14:paraId="52BF684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0093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F5C6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75D6" w14:textId="77777777" w:rsidR="005D5541" w:rsidRPr="00A152FB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E6278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32F45343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F79F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56A7724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5488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9E93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5DF3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EE65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38027E98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5D5541" w14:paraId="51B28193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F7A0E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A28E7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FFA23" w14:textId="77777777" w:rsidR="005D5541" w:rsidRPr="00A152FB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F0D8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69D39064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74B54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1D125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16D8D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0F04B6C2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DFC2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BE08E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D5541" w14:paraId="0A5366F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C403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9783D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33368B23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826C" w14:textId="77777777" w:rsidR="005D5541" w:rsidRPr="00A152FB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C58BA" w14:textId="77777777" w:rsidR="005D5541" w:rsidRDefault="005D55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F34BC33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6524C831" w14:textId="77777777" w:rsidR="005D5541" w:rsidRDefault="005D554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0ED92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D7DA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3898E" w14:textId="77777777" w:rsidR="005D5541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0F1BE" w14:textId="77777777" w:rsidR="005D5541" w:rsidRPr="00F9444C" w:rsidRDefault="005D554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6C1BE" w14:textId="77777777" w:rsidR="005D5541" w:rsidRDefault="005D554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D5541" w14:paraId="011204B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13259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5168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0CACA" w14:textId="77777777" w:rsidR="005D5541" w:rsidRPr="00A152FB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7037" w14:textId="77777777" w:rsidR="005D5541" w:rsidRDefault="005D55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06DB6BD" w14:textId="77777777" w:rsidR="005D5541" w:rsidRDefault="005D55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7C083272" w14:textId="77777777" w:rsidR="005D5541" w:rsidRDefault="005D55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42BAF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C48C" w14:textId="77777777" w:rsidR="005D5541" w:rsidRPr="00F9444C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CFEE3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67AAFDA4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58BE" w14:textId="77777777" w:rsidR="005D5541" w:rsidRPr="00F9444C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3FFF" w14:textId="77777777" w:rsidR="005D5541" w:rsidRDefault="005D554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D5541" w14:paraId="0677D52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8353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CC64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D103" w14:textId="77777777" w:rsidR="005D5541" w:rsidRPr="00A152FB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3685" w14:textId="77777777" w:rsidR="005D5541" w:rsidRDefault="005D554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26D6705" w14:textId="77777777" w:rsidR="005D5541" w:rsidRDefault="005D55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ECC1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87BF6" w14:textId="77777777" w:rsidR="005D5541" w:rsidRPr="00F9444C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49A8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A232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5538" w14:textId="77777777" w:rsidR="005D5541" w:rsidRDefault="005D554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EF2554" w14:textId="77777777" w:rsidR="005D5541" w:rsidRDefault="005D554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5D5541" w14:paraId="09B6988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A6D0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44026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DA955" w14:textId="77777777" w:rsidR="005D5541" w:rsidRPr="00A152FB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C5D8" w14:textId="77777777" w:rsidR="005D5541" w:rsidRDefault="005D554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193D081" w14:textId="77777777" w:rsidR="005D5541" w:rsidRDefault="005D554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A0F4" w14:textId="77777777" w:rsidR="005D5541" w:rsidRDefault="005D5541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5D5A467" w14:textId="77777777" w:rsidR="005D5541" w:rsidRDefault="005D5541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14:paraId="0010F5B0" w14:textId="77777777" w:rsidR="005D5541" w:rsidRDefault="005D5541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14:paraId="25AE147D" w14:textId="77777777" w:rsidR="005D5541" w:rsidRDefault="005D5541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D80E" w14:textId="77777777" w:rsidR="005D5541" w:rsidRPr="00F9444C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4DA1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EA56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9BEB6" w14:textId="77777777" w:rsidR="005D5541" w:rsidRDefault="005D554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35FAF4" w14:textId="77777777" w:rsidR="005D5541" w:rsidRDefault="005D554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E903EA" w14:textId="77777777" w:rsidR="005D5541" w:rsidRPr="0045712D" w:rsidRDefault="005D554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1C47CE00" w14:textId="77777777" w:rsidR="005D5541" w:rsidRDefault="005D554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5D5541" w14:paraId="2C13A03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3510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7EBF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80B99" w14:textId="77777777" w:rsidR="005D5541" w:rsidRPr="00A152FB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1DEDA" w14:textId="77777777" w:rsidR="005D5541" w:rsidRDefault="005D5541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02F04D2" w14:textId="77777777" w:rsidR="005D5541" w:rsidRDefault="005D5541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CBE6" w14:textId="77777777" w:rsidR="005D5541" w:rsidRDefault="005D5541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61307B4" w14:textId="77777777" w:rsidR="005D5541" w:rsidRDefault="005D5541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535E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01DC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61E0E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BD5A" w14:textId="77777777" w:rsidR="005D5541" w:rsidRDefault="005D554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5BFD5C" w14:textId="77777777" w:rsidR="005D5541" w:rsidRDefault="005D554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5D5541" w14:paraId="20EFF3D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559D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22B65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7A6D9" w14:textId="77777777" w:rsidR="005D5541" w:rsidRPr="00A152FB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8E8D" w14:textId="77777777" w:rsidR="005D5541" w:rsidRDefault="005D5541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9418826" w14:textId="77777777" w:rsidR="005D5541" w:rsidRDefault="005D5541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D3E1" w14:textId="77777777" w:rsidR="005D5541" w:rsidRDefault="005D5541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A9D0972" w14:textId="77777777" w:rsidR="005D5541" w:rsidRDefault="005D5541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48C9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26DB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5F3F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2DCDD" w14:textId="77777777" w:rsidR="005D5541" w:rsidRDefault="005D554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4FD01E" w14:textId="77777777" w:rsidR="005D5541" w:rsidRDefault="005D5541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5D5541" w14:paraId="43F722C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D931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0A16" w14:textId="77777777" w:rsidR="005D5541" w:rsidRDefault="005D554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CD4E" w14:textId="77777777" w:rsidR="005D5541" w:rsidRPr="00A152FB" w:rsidRDefault="005D554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DE9D" w14:textId="77777777" w:rsidR="005D5541" w:rsidRDefault="005D5541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2F5E622" w14:textId="77777777" w:rsidR="005D5541" w:rsidRDefault="005D5541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750F" w14:textId="77777777" w:rsidR="005D5541" w:rsidRDefault="005D554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0B9CCAE" w14:textId="77777777" w:rsidR="005D5541" w:rsidRDefault="005D554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F3A0" w14:textId="77777777" w:rsidR="005D5541" w:rsidRDefault="005D554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7EE62" w14:textId="77777777" w:rsidR="005D5541" w:rsidRDefault="005D554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F45A" w14:textId="77777777" w:rsidR="005D5541" w:rsidRDefault="005D554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AF6DE" w14:textId="77777777" w:rsidR="005D5541" w:rsidRDefault="005D5541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2BD51C7" w14:textId="77777777" w:rsidR="005D5541" w:rsidRDefault="005D5541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5D5541" w14:paraId="4A5FB11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ECE56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BE78" w14:textId="77777777" w:rsidR="005D5541" w:rsidRDefault="005D554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B393" w14:textId="77777777" w:rsidR="005D5541" w:rsidRPr="00A152FB" w:rsidRDefault="005D554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C7CC" w14:textId="77777777" w:rsidR="005D5541" w:rsidRDefault="005D5541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EC3BC31" w14:textId="77777777" w:rsidR="005D5541" w:rsidRDefault="005D5541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90E5" w14:textId="77777777" w:rsidR="005D5541" w:rsidRDefault="005D554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11E8D04" w14:textId="77777777" w:rsidR="005D5541" w:rsidRDefault="005D554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4948A" w14:textId="77777777" w:rsidR="005D5541" w:rsidRDefault="005D554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353EB" w14:textId="77777777" w:rsidR="005D5541" w:rsidRDefault="005D554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7136B" w14:textId="77777777" w:rsidR="005D5541" w:rsidRDefault="005D554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0E0CA" w14:textId="77777777" w:rsidR="005D5541" w:rsidRDefault="005D5541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3C74F5" w14:textId="77777777" w:rsidR="005D5541" w:rsidRDefault="005D5541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5D5541" w14:paraId="0A088DE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DA9B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53EE" w14:textId="77777777" w:rsidR="005D5541" w:rsidRDefault="005D554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D9AF" w14:textId="77777777" w:rsidR="005D5541" w:rsidRPr="00A152FB" w:rsidRDefault="005D554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CABE" w14:textId="77777777" w:rsidR="005D5541" w:rsidRDefault="005D5541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FA1AF65" w14:textId="77777777" w:rsidR="005D5541" w:rsidRDefault="005D5541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7D67" w14:textId="77777777" w:rsidR="005D5541" w:rsidRDefault="005D554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E218560" w14:textId="77777777" w:rsidR="005D5541" w:rsidRDefault="005D554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8D1D" w14:textId="77777777" w:rsidR="005D5541" w:rsidRDefault="005D554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0782F" w14:textId="77777777" w:rsidR="005D5541" w:rsidRDefault="005D554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9D6F" w14:textId="77777777" w:rsidR="005D5541" w:rsidRDefault="005D554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768E" w14:textId="77777777" w:rsidR="005D5541" w:rsidRDefault="005D5541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0BE726" w14:textId="77777777" w:rsidR="005D5541" w:rsidRDefault="005D5541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14:paraId="74AF742B" w14:textId="77777777" w:rsidR="005D5541" w:rsidRDefault="005D5541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5D5541" w14:paraId="1E59700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DF1D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FE00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B351F" w14:textId="77777777" w:rsidR="005D5541" w:rsidRPr="00A152FB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A80C" w14:textId="77777777" w:rsidR="005D5541" w:rsidRDefault="005D554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A08C0A1" w14:textId="77777777" w:rsidR="005D5541" w:rsidRDefault="005D554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2CC75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A9AE3" w14:textId="77777777" w:rsidR="005D5541" w:rsidRPr="00F9444C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4F65E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C5063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B071" w14:textId="77777777" w:rsidR="005D5541" w:rsidRDefault="005D5541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51CE05" w14:textId="77777777" w:rsidR="005D5541" w:rsidRDefault="005D5541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5D5541" w14:paraId="1CEA7225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BB10E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4513B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3AE5" w14:textId="77777777" w:rsidR="005D5541" w:rsidRPr="00A152FB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943C7" w14:textId="77777777" w:rsidR="005D5541" w:rsidRDefault="005D55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A59E1F1" w14:textId="77777777" w:rsidR="005D5541" w:rsidRDefault="005D55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D9A52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DF02" w14:textId="77777777" w:rsidR="005D5541" w:rsidRPr="00F9444C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91171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DAFF" w14:textId="77777777" w:rsidR="005D5541" w:rsidRPr="00F9444C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40BED" w14:textId="77777777" w:rsidR="005D5541" w:rsidRDefault="005D554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64AF2710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9B042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BC45E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935AB" w14:textId="77777777" w:rsidR="005D5541" w:rsidRPr="00A152FB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CD422" w14:textId="77777777" w:rsidR="005D5541" w:rsidRDefault="005D554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2C315A9" w14:textId="77777777" w:rsidR="005D5541" w:rsidRDefault="005D55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2D13A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A04B" w14:textId="77777777" w:rsidR="005D5541" w:rsidRPr="00F9444C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F51C3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06AA1" w14:textId="77777777" w:rsidR="005D5541" w:rsidRPr="00F9444C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4C39" w14:textId="77777777" w:rsidR="005D5541" w:rsidRDefault="005D554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640736" w14:textId="77777777" w:rsidR="005D5541" w:rsidRDefault="005D554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3D75A106" w14:textId="77777777" w:rsidR="005D5541" w:rsidRDefault="005D554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5D5541" w14:paraId="4B6D4088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A8062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F4D6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8949" w14:textId="77777777" w:rsidR="005D5541" w:rsidRPr="00A152FB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A3AA" w14:textId="77777777" w:rsidR="005D5541" w:rsidRDefault="005D554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5C28B33" w14:textId="77777777" w:rsidR="005D5541" w:rsidRDefault="005D554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E038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0A320" w14:textId="77777777" w:rsidR="005D5541" w:rsidRPr="00F9444C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FA37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BF8F" w14:textId="77777777" w:rsidR="005D5541" w:rsidRPr="00F9444C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B7E8" w14:textId="77777777" w:rsidR="005D5541" w:rsidRDefault="005D554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91E26C" w14:textId="77777777" w:rsidR="005D5541" w:rsidRDefault="005D554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21A82A58" w14:textId="77777777" w:rsidR="005D5541" w:rsidRDefault="005D554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5D5541" w14:paraId="49AD662C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17956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A4D3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7D831" w14:textId="77777777" w:rsidR="005D5541" w:rsidRPr="00A152FB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DA9B7" w14:textId="77777777" w:rsidR="005D5541" w:rsidRDefault="005D554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924AA1F" w14:textId="77777777" w:rsidR="005D5541" w:rsidRDefault="005D554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3C88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1FC01" w14:textId="77777777" w:rsidR="005D5541" w:rsidRPr="00F9444C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DA0F4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4B4BD" w14:textId="77777777" w:rsidR="005D5541" w:rsidRPr="00F9444C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6997D" w14:textId="77777777" w:rsidR="005D5541" w:rsidRDefault="005D554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EB40A7" w14:textId="77777777" w:rsidR="005D5541" w:rsidRDefault="005D554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631C2467" w14:textId="77777777" w:rsidR="005D5541" w:rsidRDefault="005D554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5D5541" w14:paraId="2B598926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58F43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B8AF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E605" w14:textId="77777777" w:rsidR="005D5541" w:rsidRPr="00A152FB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1C7E" w14:textId="77777777" w:rsidR="005D5541" w:rsidRDefault="005D554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FBCDCF9" w14:textId="77777777" w:rsidR="005D5541" w:rsidRDefault="005D554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61611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93AA" w14:textId="77777777" w:rsidR="005D5541" w:rsidRPr="00F9444C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2ECF3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FA6B" w14:textId="77777777" w:rsidR="005D5541" w:rsidRPr="00F9444C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DA66" w14:textId="77777777" w:rsidR="005D5541" w:rsidRDefault="005D554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165ABC" w14:textId="77777777" w:rsidR="005D5541" w:rsidRDefault="005D554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6AA3DCC6" w14:textId="77777777" w:rsidR="005D5541" w:rsidRDefault="005D554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5D5541" w14:paraId="669EBB48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F3BE4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95F71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1BB7" w14:textId="77777777" w:rsidR="005D5541" w:rsidRPr="00A152FB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6EEA9" w14:textId="77777777" w:rsidR="005D5541" w:rsidRDefault="005D55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43E7F31" w14:textId="77777777" w:rsidR="005D5541" w:rsidRDefault="005D55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64AD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6CFD0D92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42FE9A3E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00E45" w14:textId="77777777" w:rsidR="005D5541" w:rsidRPr="00F9444C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04D6D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18B5" w14:textId="77777777" w:rsidR="005D5541" w:rsidRPr="00F9444C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7D84" w14:textId="77777777" w:rsidR="005D5541" w:rsidRDefault="005D554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771B1FC5" w14:textId="77777777" w:rsidR="005D5541" w:rsidRDefault="005D554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5D5541" w14:paraId="7E9A1777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39697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0C1A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E14FE" w14:textId="77777777" w:rsidR="005D5541" w:rsidRPr="00A152FB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1C0F" w14:textId="77777777" w:rsidR="005D5541" w:rsidRDefault="005D55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FF91F5F" w14:textId="77777777" w:rsidR="005D5541" w:rsidRDefault="005D554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7AFE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75BC494C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5354DF72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F58C" w14:textId="77777777" w:rsidR="005D5541" w:rsidRPr="00F9444C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F398" w14:textId="77777777" w:rsidR="005D5541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F240" w14:textId="77777777" w:rsidR="005D5541" w:rsidRPr="00F9444C" w:rsidRDefault="005D554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74789" w14:textId="77777777" w:rsidR="005D5541" w:rsidRDefault="005D554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7B3014C7" w14:textId="77777777" w:rsidR="005D5541" w:rsidRDefault="005D554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5D5541" w14:paraId="765E90BE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33620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5A3E" w14:textId="77777777" w:rsidR="005D5541" w:rsidRDefault="005D55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5A52D6A9" w14:textId="77777777" w:rsidR="005D5541" w:rsidRDefault="005D55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FEF1" w14:textId="77777777" w:rsidR="005D5541" w:rsidRPr="00A152FB" w:rsidRDefault="005D55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E2C74" w14:textId="77777777" w:rsidR="005D5541" w:rsidRDefault="005D554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91C543A" w14:textId="77777777" w:rsidR="005D5541" w:rsidRDefault="005D554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7ED81919" w14:textId="77777777" w:rsidR="005D5541" w:rsidRDefault="005D554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C0BA" w14:textId="77777777" w:rsidR="005D5541" w:rsidRDefault="005D55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8819" w14:textId="77777777" w:rsidR="005D5541" w:rsidRDefault="005D55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6E979" w14:textId="77777777" w:rsidR="005D5541" w:rsidRDefault="005D55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77E3" w14:textId="77777777" w:rsidR="005D5541" w:rsidRPr="00F9444C" w:rsidRDefault="005D55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0A65" w14:textId="77777777" w:rsidR="005D5541" w:rsidRDefault="005D554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D5541" w14:paraId="253B54CB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3B0E0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551EC" w14:textId="77777777" w:rsidR="005D5541" w:rsidRDefault="005D55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4AEB0" w14:textId="77777777" w:rsidR="005D5541" w:rsidRPr="00A152FB" w:rsidRDefault="005D55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7B9E" w14:textId="77777777" w:rsidR="005D5541" w:rsidRDefault="005D554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4E92288" w14:textId="77777777" w:rsidR="005D5541" w:rsidRDefault="005D554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6EDE95D8" w14:textId="77777777" w:rsidR="005D5541" w:rsidRDefault="005D554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76286" w14:textId="77777777" w:rsidR="005D5541" w:rsidRDefault="005D55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8D9D" w14:textId="77777777" w:rsidR="005D5541" w:rsidRDefault="005D55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9F44" w14:textId="77777777" w:rsidR="005D5541" w:rsidRDefault="005D55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730EEEBC" w14:textId="77777777" w:rsidR="005D5541" w:rsidRDefault="005D55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8607" w14:textId="77777777" w:rsidR="005D5541" w:rsidRPr="00F9444C" w:rsidRDefault="005D554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78B63" w14:textId="77777777" w:rsidR="005D5541" w:rsidRDefault="005D554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5D5541" w14:paraId="11ECAAC5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0C516" w14:textId="77777777" w:rsidR="005D5541" w:rsidRDefault="005D5541" w:rsidP="005D554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5D8ED" w14:textId="77777777" w:rsidR="005D5541" w:rsidRDefault="005D554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C05B" w14:textId="77777777" w:rsidR="005D5541" w:rsidRPr="00A152FB" w:rsidRDefault="005D554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4F1C" w14:textId="77777777" w:rsidR="005D5541" w:rsidRDefault="005D5541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5DE95F3" w14:textId="77777777" w:rsidR="005D5541" w:rsidRDefault="005D5541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6EA2" w14:textId="77777777" w:rsidR="005D5541" w:rsidRDefault="005D554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01126" w14:textId="77777777" w:rsidR="005D5541" w:rsidRPr="00F9444C" w:rsidRDefault="005D554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9F8A" w14:textId="77777777" w:rsidR="005D5541" w:rsidRDefault="005D554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6EF0" w14:textId="77777777" w:rsidR="005D5541" w:rsidRPr="00F9444C" w:rsidRDefault="005D554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C620" w14:textId="77777777" w:rsidR="005D5541" w:rsidRDefault="005D5541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F6005D5" w14:textId="77777777" w:rsidR="005D5541" w:rsidRDefault="005D5541" w:rsidP="00802827">
      <w:pPr>
        <w:spacing w:line="276" w:lineRule="auto"/>
        <w:ind w:right="57"/>
        <w:rPr>
          <w:sz w:val="20"/>
          <w:lang w:val="ro-RO"/>
        </w:rPr>
      </w:pPr>
    </w:p>
    <w:p w14:paraId="1165F4FD" w14:textId="77777777" w:rsidR="005D5541" w:rsidRDefault="005D5541" w:rsidP="00A73B8F">
      <w:pPr>
        <w:pStyle w:val="Heading1"/>
        <w:spacing w:line="360" w:lineRule="auto"/>
      </w:pPr>
      <w:r>
        <w:lastRenderedPageBreak/>
        <w:t>LINIA 813 B</w:t>
      </w:r>
    </w:p>
    <w:p w14:paraId="0F743F37" w14:textId="77777777" w:rsidR="005D5541" w:rsidRDefault="005D5541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5D5541" w14:paraId="26E0DAD5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9E862" w14:textId="77777777" w:rsidR="005D5541" w:rsidRDefault="005D5541" w:rsidP="005D554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FBC7" w14:textId="77777777" w:rsidR="005D5541" w:rsidRDefault="005D554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C4A8" w14:textId="77777777" w:rsidR="005D5541" w:rsidRPr="00305F8E" w:rsidRDefault="005D554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1FD2" w14:textId="77777777" w:rsidR="005D5541" w:rsidRDefault="005D5541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6CB59D5E" w14:textId="77777777" w:rsidR="005D5541" w:rsidRDefault="005D5541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31670" w14:textId="77777777" w:rsidR="005D5541" w:rsidRDefault="005D554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A6080C3" w14:textId="77777777" w:rsidR="005D5541" w:rsidRDefault="005D554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14:paraId="3338638D" w14:textId="77777777" w:rsidR="005D5541" w:rsidRDefault="005D554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FE03B" w14:textId="77777777" w:rsidR="005D5541" w:rsidRPr="00305F8E" w:rsidRDefault="005D5541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A0044" w14:textId="77777777" w:rsidR="005D5541" w:rsidRDefault="005D554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F975" w14:textId="77777777" w:rsidR="005D5541" w:rsidRPr="00305F8E" w:rsidRDefault="005D554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6E5A7" w14:textId="77777777" w:rsidR="005D5541" w:rsidRDefault="005D554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1752417" w14:textId="77777777" w:rsidR="005D5541" w:rsidRDefault="005D554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14:paraId="15F659D4" w14:textId="77777777" w:rsidR="005D5541" w:rsidRDefault="005D554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5D5541" w14:paraId="79768E41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7D56E" w14:textId="77777777" w:rsidR="005D5541" w:rsidRDefault="005D5541" w:rsidP="005D554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8B57" w14:textId="77777777" w:rsidR="005D5541" w:rsidRDefault="005D554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14:paraId="4B057327" w14:textId="77777777" w:rsidR="005D5541" w:rsidRDefault="005D554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843F" w14:textId="77777777" w:rsidR="005D5541" w:rsidRPr="00305F8E" w:rsidRDefault="005D554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3FFF" w14:textId="77777777" w:rsidR="005D5541" w:rsidRDefault="005D5541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14:paraId="5DA1150B" w14:textId="77777777" w:rsidR="005D5541" w:rsidRDefault="005D5541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2722" w14:textId="77777777" w:rsidR="005D5541" w:rsidRDefault="005D554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F88D" w14:textId="77777777" w:rsidR="005D5541" w:rsidRPr="00305F8E" w:rsidRDefault="005D5541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11B8" w14:textId="77777777" w:rsidR="005D5541" w:rsidRDefault="005D554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660D1" w14:textId="77777777" w:rsidR="005D5541" w:rsidRPr="00305F8E" w:rsidRDefault="005D554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E267" w14:textId="77777777" w:rsidR="005D5541" w:rsidRDefault="005D554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D5541" w14:paraId="78ADDE50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467A" w14:textId="77777777" w:rsidR="005D5541" w:rsidRDefault="005D5541" w:rsidP="005D554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A1B2" w14:textId="77777777" w:rsidR="005D5541" w:rsidRDefault="005D554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E84D" w14:textId="77777777" w:rsidR="005D5541" w:rsidRPr="00305F8E" w:rsidRDefault="005D554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CC7C" w14:textId="77777777" w:rsidR="005D5541" w:rsidRDefault="005D5541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0D6463ED" w14:textId="77777777" w:rsidR="005D5541" w:rsidRDefault="005D5541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3B62" w14:textId="77777777" w:rsidR="005D5541" w:rsidRDefault="005D554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23A518F6" w14:textId="77777777" w:rsidR="005D5541" w:rsidRDefault="005D554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B6099" w14:textId="77777777" w:rsidR="005D5541" w:rsidRPr="00305F8E" w:rsidRDefault="005D5541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8F25" w14:textId="77777777" w:rsidR="005D5541" w:rsidRDefault="005D554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55D0" w14:textId="77777777" w:rsidR="005D5541" w:rsidRPr="00305F8E" w:rsidRDefault="005D554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B819" w14:textId="77777777" w:rsidR="005D5541" w:rsidRDefault="005D554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EB45F03" w14:textId="77777777" w:rsidR="005D5541" w:rsidRDefault="005D554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5D5541" w14:paraId="04E483DD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6964D" w14:textId="77777777" w:rsidR="005D5541" w:rsidRDefault="005D5541" w:rsidP="005D554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EFE5" w14:textId="77777777" w:rsidR="005D5541" w:rsidRDefault="005D554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021EB" w14:textId="77777777" w:rsidR="005D5541" w:rsidRPr="00305F8E" w:rsidRDefault="005D554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2CA2" w14:textId="77777777" w:rsidR="005D5541" w:rsidRDefault="005D5541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50070ADB" w14:textId="77777777" w:rsidR="005D5541" w:rsidRDefault="005D5541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862C1" w14:textId="77777777" w:rsidR="005D5541" w:rsidRDefault="005D5541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4EDE" w14:textId="77777777" w:rsidR="005D5541" w:rsidRPr="00305F8E" w:rsidRDefault="005D5541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B82CC" w14:textId="77777777" w:rsidR="005D5541" w:rsidRDefault="005D554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B862" w14:textId="77777777" w:rsidR="005D5541" w:rsidRPr="00305F8E" w:rsidRDefault="005D554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4D22" w14:textId="77777777" w:rsidR="005D5541" w:rsidRDefault="005D554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7F00C5" w14:textId="77777777" w:rsidR="005D5541" w:rsidRDefault="005D554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4D633B" w14:textId="77777777" w:rsidR="005D5541" w:rsidRDefault="005D554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5D5541" w14:paraId="0122B7AF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355F4" w14:textId="77777777" w:rsidR="005D5541" w:rsidRDefault="005D5541" w:rsidP="005D554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552FA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CF26C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FC84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04102148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98C03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4C86" w14:textId="77777777" w:rsidR="005D5541" w:rsidRDefault="005D554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D66DB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9F8C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9C58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519C5749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D74A4" w14:textId="77777777" w:rsidR="005D5541" w:rsidRDefault="005D5541" w:rsidP="005D554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076AB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56136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F4A1B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3AEAC075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60964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14:paraId="460326B5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0BE62" w14:textId="77777777" w:rsidR="005D5541" w:rsidRPr="00305F8E" w:rsidRDefault="005D554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453CD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F9AAC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D6FA0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69600BB7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AE666E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5D5541" w14:paraId="71E3D87C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D76BD" w14:textId="77777777" w:rsidR="005D5541" w:rsidRDefault="005D5541" w:rsidP="005D554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2E17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04E4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852D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489C1432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F9DF4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60AD" w14:textId="77777777" w:rsidR="005D5541" w:rsidRPr="00305F8E" w:rsidRDefault="005D554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887D1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34E4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CF21C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60E980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BEA985B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5D5541" w14:paraId="59E7F87F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50FF2" w14:textId="77777777" w:rsidR="005D5541" w:rsidRDefault="005D5541" w:rsidP="005D554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19D57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DF80F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2F31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46A9392D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34D09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3C5E" w14:textId="77777777" w:rsidR="005D5541" w:rsidRPr="00305F8E" w:rsidRDefault="005D554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C3C8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9D22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F426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3ED24A1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A311A0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5D5541" w14:paraId="28834AB9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50404" w14:textId="77777777" w:rsidR="005D5541" w:rsidRDefault="005D5541" w:rsidP="005D554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EC2A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D183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68A8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6398B53E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FEE9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265C" w14:textId="77777777" w:rsidR="005D5541" w:rsidRPr="00305F8E" w:rsidRDefault="005D554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158AF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4136E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A4558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430767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7FCA5F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5D5541" w14:paraId="4075B8B6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65520" w14:textId="77777777" w:rsidR="005D5541" w:rsidRDefault="005D5541" w:rsidP="005D554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C961F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819DF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6E87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575E2E2C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3503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14:paraId="48E48490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E654D" w14:textId="77777777" w:rsidR="005D5541" w:rsidRDefault="005D554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FE6A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CC7E7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DDDE0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6E2E7B6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BEBE4" w14:textId="77777777" w:rsidR="005D5541" w:rsidRDefault="005D5541" w:rsidP="005D554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787F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C84EA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EA9C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554C4833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AB29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F052D8A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10BAF" w14:textId="77777777" w:rsidR="005D5541" w:rsidRDefault="005D554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9F87E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AAED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25ED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584C0183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5D5541" w14:paraId="4FD621DC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02B3F" w14:textId="77777777" w:rsidR="005D5541" w:rsidRDefault="005D5541" w:rsidP="005D554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1317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0EEF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6956E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336F760D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A970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84109EC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52269393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14:paraId="2CF85D5F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DFBA" w14:textId="77777777" w:rsidR="005D5541" w:rsidRDefault="005D554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DB0B9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6DFE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7960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D0E1204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5D5541" w14:paraId="5F2A9EF7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DC6AB" w14:textId="77777777" w:rsidR="005D5541" w:rsidRDefault="005D5541" w:rsidP="005D554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B6E7B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2EC9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C783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6D9FB50B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159A3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00898C2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1C74" w14:textId="77777777" w:rsidR="005D5541" w:rsidRDefault="005D554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36AE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F6EF3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053E4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05DF3616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5D5541" w14:paraId="009685C6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153AF" w14:textId="77777777" w:rsidR="005D5541" w:rsidRDefault="005D5541" w:rsidP="005D554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0DE7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65301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496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14:paraId="6CBBC34F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09F36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E204" w14:textId="77777777" w:rsidR="005D5541" w:rsidRPr="00305F8E" w:rsidRDefault="005D554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6F9E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FB21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80F0F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A4A9F5C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6AFCF" w14:textId="77777777" w:rsidR="005D5541" w:rsidRDefault="005D5541" w:rsidP="005D554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587E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92E7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A829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2085EEE9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1518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51942" w14:textId="77777777" w:rsidR="005D5541" w:rsidRPr="00305F8E" w:rsidRDefault="005D554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69CCA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EAD8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24E1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E15D2EF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05B2D" w14:textId="77777777" w:rsidR="005D5541" w:rsidRDefault="005D5541" w:rsidP="005D554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7D27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16A9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E34E6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7B803DC8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F26E2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5E15" w14:textId="77777777" w:rsidR="005D5541" w:rsidRPr="00305F8E" w:rsidRDefault="005D554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0507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AD44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1BFC0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23FE0ED4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9FEC7" w14:textId="77777777" w:rsidR="005D5541" w:rsidRDefault="005D5541" w:rsidP="005D554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0096F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6CBCE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56790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35D2F553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4E36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1375E63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CBDAD" w14:textId="77777777" w:rsidR="005D5541" w:rsidRPr="00305F8E" w:rsidRDefault="005D554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7B28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C49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438B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7B2255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E0F403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5D5541" w14:paraId="22077CCA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B98AE" w14:textId="77777777" w:rsidR="005D5541" w:rsidRDefault="005D5541" w:rsidP="005D554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37DB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B4EF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0FA3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40CABFC0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F301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476E" w14:textId="77777777" w:rsidR="005D5541" w:rsidRDefault="005D554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072C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1660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3039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9FE242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B7D8DD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5D5541" w14:paraId="72F6EFA4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B1772" w14:textId="77777777" w:rsidR="005D5541" w:rsidRDefault="005D5541" w:rsidP="005D554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F1D86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5E7E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E62F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75D86DD1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14:paraId="0AF9D57A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F6830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BC21" w14:textId="77777777" w:rsidR="005D5541" w:rsidRDefault="005D554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E46D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D0A68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50556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CA67A4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5D5541" w14:paraId="564C1BF6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A75" w14:textId="77777777" w:rsidR="005D5541" w:rsidRDefault="005D5541" w:rsidP="005D554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4B1FD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2C8C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D798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14:paraId="0265A8CE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9E5C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CF9C1" w14:textId="77777777" w:rsidR="005D5541" w:rsidRPr="00305F8E" w:rsidRDefault="005D554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32C9" w14:textId="77777777" w:rsidR="005D5541" w:rsidRDefault="005D554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2269" w14:textId="77777777" w:rsidR="005D5541" w:rsidRPr="00305F8E" w:rsidRDefault="005D554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FE45E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08DC44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F6E8C1" w14:textId="77777777" w:rsidR="005D5541" w:rsidRDefault="005D554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14:paraId="40D9A347" w14:textId="77777777" w:rsidR="005D5541" w:rsidRDefault="005D5541" w:rsidP="002242FB">
      <w:pPr>
        <w:spacing w:before="40" w:after="40" w:line="192" w:lineRule="auto"/>
        <w:ind w:right="57"/>
        <w:rPr>
          <w:lang w:val="ro-RO"/>
        </w:rPr>
      </w:pPr>
    </w:p>
    <w:p w14:paraId="7F1FA085" w14:textId="77777777" w:rsidR="005D5541" w:rsidRDefault="005D5541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7B5E1555" w14:textId="77777777" w:rsidR="005D5541" w:rsidRDefault="005D5541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5D5541" w14:paraId="33435E86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56A5E" w14:textId="77777777" w:rsidR="005D5541" w:rsidRDefault="005D5541" w:rsidP="005D554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E882B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A24C" w14:textId="77777777" w:rsidR="005D5541" w:rsidRPr="002B6917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4529" w14:textId="77777777" w:rsidR="005D5541" w:rsidRDefault="005D5541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666D9A3" w14:textId="77777777" w:rsidR="005D5541" w:rsidRDefault="005D5541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80E59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0E6C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537E1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79C6" w14:textId="77777777" w:rsidR="005D5541" w:rsidRPr="002A6824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55BE7" w14:textId="77777777" w:rsidR="005D5541" w:rsidRDefault="005D554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50602D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DF799" w14:textId="77777777" w:rsidR="005D5541" w:rsidRDefault="005D5541" w:rsidP="005D554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75E8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3081" w14:textId="77777777" w:rsidR="005D5541" w:rsidRPr="002B6917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99C02" w14:textId="77777777" w:rsidR="005D5541" w:rsidRDefault="005D554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532B5B7" w14:textId="77777777" w:rsidR="005D5541" w:rsidRDefault="005D554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2823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677AADD0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B025D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A903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C243" w14:textId="77777777" w:rsidR="005D5541" w:rsidRPr="002A6824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6D04" w14:textId="77777777" w:rsidR="005D5541" w:rsidRDefault="005D554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015126F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83B38" w14:textId="77777777" w:rsidR="005D5541" w:rsidRDefault="005D5541" w:rsidP="005D554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4748A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9784" w14:textId="77777777" w:rsidR="005D5541" w:rsidRPr="002B6917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9B6F" w14:textId="77777777" w:rsidR="005D5541" w:rsidRDefault="005D554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C139882" w14:textId="77777777" w:rsidR="005D5541" w:rsidRDefault="005D554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B35B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02C374EB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1F68FA18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194F3055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ED8C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EBDF8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AB015" w14:textId="77777777" w:rsidR="005D5541" w:rsidRPr="002A6824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D910" w14:textId="77777777" w:rsidR="005D5541" w:rsidRDefault="005D554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44AA0ECE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F7CC9" w14:textId="77777777" w:rsidR="005D5541" w:rsidRDefault="005D5541" w:rsidP="005D554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2FC52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697D7" w14:textId="77777777" w:rsidR="005D5541" w:rsidRPr="002B6917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BDE39" w14:textId="77777777" w:rsidR="005D5541" w:rsidRDefault="005D5541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1C90680" w14:textId="77777777" w:rsidR="005D5541" w:rsidRDefault="005D554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B3585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3110DAB3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E562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D111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6BBF" w14:textId="77777777" w:rsidR="005D5541" w:rsidRPr="002A6824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2785" w14:textId="77777777" w:rsidR="005D5541" w:rsidRDefault="005D554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733511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6C77B" w14:textId="77777777" w:rsidR="005D5541" w:rsidRDefault="005D5541" w:rsidP="005D554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A0EF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D633" w14:textId="77777777" w:rsidR="005D5541" w:rsidRPr="002B6917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F5983" w14:textId="77777777" w:rsidR="005D5541" w:rsidRDefault="005D5541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5D9E184" w14:textId="77777777" w:rsidR="005D5541" w:rsidRDefault="005D5541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D4026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B851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ABFC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8AA3" w14:textId="77777777" w:rsidR="005D5541" w:rsidRPr="002A6824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4982" w14:textId="77777777" w:rsidR="005D5541" w:rsidRDefault="005D554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12F1B3" w14:textId="77777777" w:rsidR="005D5541" w:rsidRPr="00C87E63" w:rsidRDefault="005D554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3CCF4914" w14:textId="77777777" w:rsidR="005D5541" w:rsidRPr="00C87E63" w:rsidRDefault="005D5541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5D5541" w14:paraId="4DE36CA0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9D9FD" w14:textId="77777777" w:rsidR="005D5541" w:rsidRDefault="005D5541" w:rsidP="005D554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661A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5A6D8" w14:textId="77777777" w:rsidR="005D5541" w:rsidRPr="002B6917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E9D88" w14:textId="77777777" w:rsidR="005D5541" w:rsidRDefault="005D5541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CDE6E49" w14:textId="77777777" w:rsidR="005D5541" w:rsidRDefault="005D5541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4C398E02" w14:textId="77777777" w:rsidR="005D5541" w:rsidRDefault="005D5541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B200" w14:textId="77777777" w:rsidR="005D5541" w:rsidRDefault="005D5541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FE8A96" w14:textId="77777777" w:rsidR="005D5541" w:rsidRDefault="005D5541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5524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05D8" w14:textId="77777777" w:rsidR="005D5541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F90C" w14:textId="77777777" w:rsidR="005D5541" w:rsidRPr="002A6824" w:rsidRDefault="005D554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2970" w14:textId="77777777" w:rsidR="005D5541" w:rsidRDefault="005D554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C119769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B2625" w14:textId="77777777" w:rsidR="005D5541" w:rsidRDefault="005D5541" w:rsidP="005D554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2220" w14:textId="77777777" w:rsidR="005D5541" w:rsidRDefault="005D55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E073" w14:textId="77777777" w:rsidR="005D5541" w:rsidRPr="002B6917" w:rsidRDefault="005D55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3F71" w14:textId="77777777" w:rsidR="005D5541" w:rsidRDefault="005D5541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DE1BD92" w14:textId="77777777" w:rsidR="005D5541" w:rsidRDefault="005D5541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27CFC" w14:textId="77777777" w:rsidR="005D5541" w:rsidRDefault="005D55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3F1753D" w14:textId="77777777" w:rsidR="005D5541" w:rsidRDefault="005D5541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66A6" w14:textId="77777777" w:rsidR="005D5541" w:rsidRDefault="005D55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DBEB3" w14:textId="77777777" w:rsidR="005D5541" w:rsidRDefault="005D55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D568" w14:textId="77777777" w:rsidR="005D5541" w:rsidRPr="002A6824" w:rsidRDefault="005D55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CE4B3" w14:textId="77777777" w:rsidR="005D5541" w:rsidRDefault="005D554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BE92C6" w14:textId="77777777" w:rsidR="005D5541" w:rsidRDefault="005D5541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5D5541" w14:paraId="1C8D53D3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A7D0D" w14:textId="77777777" w:rsidR="005D5541" w:rsidRDefault="005D5541" w:rsidP="005D554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C1067" w14:textId="77777777" w:rsidR="005D5541" w:rsidRDefault="005D55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DE721" w14:textId="77777777" w:rsidR="005D5541" w:rsidRPr="002B6917" w:rsidRDefault="005D55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C12B" w14:textId="77777777" w:rsidR="005D5541" w:rsidRDefault="005D5541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4D762D6" w14:textId="77777777" w:rsidR="005D5541" w:rsidRDefault="005D5541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B23E" w14:textId="77777777" w:rsidR="005D5541" w:rsidRDefault="005D55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A9CD" w14:textId="77777777" w:rsidR="005D5541" w:rsidRDefault="005D55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D692" w14:textId="77777777" w:rsidR="005D5541" w:rsidRDefault="005D55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6241" w14:textId="77777777" w:rsidR="005D5541" w:rsidRPr="002A6824" w:rsidRDefault="005D55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0877" w14:textId="77777777" w:rsidR="005D5541" w:rsidRDefault="005D554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E96A78D" w14:textId="77777777" w:rsidR="005D5541" w:rsidRDefault="005D554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A6C2D5" w14:textId="77777777" w:rsidR="005D5541" w:rsidRDefault="005D554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5D5541" w14:paraId="2B256C59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59573" w14:textId="77777777" w:rsidR="005D5541" w:rsidRDefault="005D5541" w:rsidP="005D554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347C6" w14:textId="77777777" w:rsidR="005D5541" w:rsidRDefault="005D55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55F75" w14:textId="77777777" w:rsidR="005D5541" w:rsidRPr="002B6917" w:rsidRDefault="005D55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CDE4" w14:textId="77777777" w:rsidR="005D5541" w:rsidRDefault="005D5541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C767B1E" w14:textId="77777777" w:rsidR="005D5541" w:rsidRDefault="005D5541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1F30" w14:textId="77777777" w:rsidR="005D5541" w:rsidRDefault="005D55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66D9" w14:textId="77777777" w:rsidR="005D5541" w:rsidRDefault="005D55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A10B" w14:textId="77777777" w:rsidR="005D5541" w:rsidRDefault="005D55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419E9" w14:textId="77777777" w:rsidR="005D5541" w:rsidRPr="002A6824" w:rsidRDefault="005D554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2BD4F" w14:textId="77777777" w:rsidR="005D5541" w:rsidRDefault="005D554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5D5541" w14:paraId="747A4EA2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A5458" w14:textId="77777777" w:rsidR="005D5541" w:rsidRDefault="005D5541" w:rsidP="005D554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8EC8" w14:textId="77777777" w:rsidR="005D5541" w:rsidRDefault="005D55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5C6C6E30" w14:textId="77777777" w:rsidR="005D5541" w:rsidRDefault="005D55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C17FB" w14:textId="77777777" w:rsidR="005D5541" w:rsidRPr="002B6917" w:rsidRDefault="005D55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0CB48" w14:textId="77777777" w:rsidR="005D5541" w:rsidRDefault="005D554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65434D7D" w14:textId="77777777" w:rsidR="005D5541" w:rsidRDefault="005D554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6200A76C" w14:textId="77777777" w:rsidR="005D5541" w:rsidRDefault="005D554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D378" w14:textId="77777777" w:rsidR="005D5541" w:rsidRDefault="005D55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47863" w14:textId="77777777" w:rsidR="005D5541" w:rsidRDefault="005D55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B46FB" w14:textId="77777777" w:rsidR="005D5541" w:rsidRDefault="005D55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771EDCED" w14:textId="77777777" w:rsidR="005D5541" w:rsidRDefault="005D55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76D1" w14:textId="77777777" w:rsidR="005D5541" w:rsidRPr="002A6824" w:rsidRDefault="005D55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1208C" w14:textId="77777777" w:rsidR="005D5541" w:rsidRDefault="005D5541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D5541" w14:paraId="1A6D497B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78A66" w14:textId="77777777" w:rsidR="005D5541" w:rsidRDefault="005D5541" w:rsidP="005D554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341B" w14:textId="77777777" w:rsidR="005D5541" w:rsidRDefault="005D55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F3D5" w14:textId="77777777" w:rsidR="005D5541" w:rsidRPr="002B6917" w:rsidRDefault="005D55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30E50" w14:textId="77777777" w:rsidR="005D5541" w:rsidRDefault="005D554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40C90E65" w14:textId="77777777" w:rsidR="005D5541" w:rsidRDefault="005D554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11C7" w14:textId="77777777" w:rsidR="005D5541" w:rsidRDefault="005D5541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5AC8FE5F" w14:textId="77777777" w:rsidR="005D5541" w:rsidRPr="00810F5B" w:rsidRDefault="005D5541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35EBF" w14:textId="77777777" w:rsidR="005D5541" w:rsidRPr="00557C88" w:rsidRDefault="005D55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B63B" w14:textId="77777777" w:rsidR="005D5541" w:rsidRDefault="005D55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9BE30" w14:textId="77777777" w:rsidR="005D5541" w:rsidRPr="002A6824" w:rsidRDefault="005D55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1F96" w14:textId="77777777" w:rsidR="005D5541" w:rsidRDefault="005D5541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F2A9EB" w14:textId="77777777" w:rsidR="005D5541" w:rsidRDefault="005D5541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5D5541" w14:paraId="562A6A45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8B47E" w14:textId="77777777" w:rsidR="005D5541" w:rsidRDefault="005D5541" w:rsidP="005D554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14A8B" w14:textId="77777777" w:rsidR="005D5541" w:rsidRDefault="005D55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B19B" w14:textId="77777777" w:rsidR="005D5541" w:rsidRPr="002B6917" w:rsidRDefault="005D55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B4B92" w14:textId="77777777" w:rsidR="005D5541" w:rsidRDefault="005D554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E5B8" w14:textId="77777777" w:rsidR="005D5541" w:rsidRDefault="005D5541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097FC134" w14:textId="77777777" w:rsidR="005D5541" w:rsidRDefault="005D5541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9706" w14:textId="77777777" w:rsidR="005D5541" w:rsidRDefault="005D55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7E52" w14:textId="77777777" w:rsidR="005D5541" w:rsidRDefault="005D55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F205" w14:textId="77777777" w:rsidR="005D5541" w:rsidRPr="002A6824" w:rsidRDefault="005D554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088AC" w14:textId="77777777" w:rsidR="005D5541" w:rsidRDefault="005D5541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10382D31" w14:textId="77777777" w:rsidR="005D5541" w:rsidRDefault="005D5541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5D5541" w14:paraId="7A767FB2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BBF1F" w14:textId="77777777" w:rsidR="005D5541" w:rsidRDefault="005D5541" w:rsidP="005D554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CADF" w14:textId="77777777" w:rsidR="005D5541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B936" w14:textId="77777777" w:rsidR="005D5541" w:rsidRPr="002B6917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C0B2E" w14:textId="77777777" w:rsidR="005D5541" w:rsidRDefault="005D554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5D741" w14:textId="77777777" w:rsidR="005D5541" w:rsidRDefault="005D5541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F8FB0" w14:textId="77777777" w:rsidR="005D5541" w:rsidRPr="00557C88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19D1" w14:textId="77777777" w:rsidR="005D5541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60AF" w14:textId="77777777" w:rsidR="005D5541" w:rsidRPr="002A6824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0F9DB" w14:textId="77777777" w:rsidR="005D5541" w:rsidRDefault="005D554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9AE3010" w14:textId="77777777" w:rsidR="005D5541" w:rsidRPr="00D83307" w:rsidRDefault="005D554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5D5541" w14:paraId="6410D18D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DBE1C" w14:textId="77777777" w:rsidR="005D5541" w:rsidRDefault="005D5541" w:rsidP="005D554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3081F" w14:textId="77777777" w:rsidR="005D5541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5FD5" w14:textId="77777777" w:rsidR="005D5541" w:rsidRPr="002B6917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4EAA" w14:textId="77777777" w:rsidR="005D5541" w:rsidRDefault="005D554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37AE92E5" w14:textId="77777777" w:rsidR="005D5541" w:rsidRDefault="005D554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2B71" w14:textId="77777777" w:rsidR="005D5541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D5623" w14:textId="77777777" w:rsidR="005D5541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E2626" w14:textId="77777777" w:rsidR="005D5541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6ACE" w14:textId="77777777" w:rsidR="005D5541" w:rsidRPr="002A6824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3A14" w14:textId="77777777" w:rsidR="005D5541" w:rsidRDefault="005D554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7B613AFC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40894" w14:textId="77777777" w:rsidR="005D5541" w:rsidRDefault="005D5541" w:rsidP="005D554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075B" w14:textId="77777777" w:rsidR="005D5541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15FC" w14:textId="77777777" w:rsidR="005D5541" w:rsidRPr="002B6917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3BFD" w14:textId="77777777" w:rsidR="005D5541" w:rsidRDefault="005D5541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24D331C7" w14:textId="77777777" w:rsidR="005D5541" w:rsidRDefault="005D554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9631A" w14:textId="77777777" w:rsidR="005D5541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BC50C" w14:textId="77777777" w:rsidR="005D5541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26B7" w14:textId="77777777" w:rsidR="005D5541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0DA8" w14:textId="77777777" w:rsidR="005D5541" w:rsidRPr="002A6824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8AF9" w14:textId="77777777" w:rsidR="005D5541" w:rsidRDefault="005D554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3B54C45E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0CF27" w14:textId="77777777" w:rsidR="005D5541" w:rsidRDefault="005D5541" w:rsidP="005D554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803E0" w14:textId="77777777" w:rsidR="005D5541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9A1E" w14:textId="77777777" w:rsidR="005D5541" w:rsidRPr="002B6917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408C" w14:textId="77777777" w:rsidR="005D5541" w:rsidRDefault="005D5541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612B17EB" w14:textId="77777777" w:rsidR="005D5541" w:rsidRDefault="005D554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18323" w14:textId="77777777" w:rsidR="005D5541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0BDB7" w14:textId="77777777" w:rsidR="005D5541" w:rsidRPr="00557C88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AF3D0" w14:textId="77777777" w:rsidR="005D5541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866B4" w14:textId="77777777" w:rsidR="005D5541" w:rsidRPr="002A6824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8CFB3" w14:textId="77777777" w:rsidR="005D5541" w:rsidRDefault="005D554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5D5541" w14:paraId="547DB7E8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E28C9" w14:textId="77777777" w:rsidR="005D5541" w:rsidRDefault="005D5541" w:rsidP="005D554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6A4E" w14:textId="77777777" w:rsidR="005D5541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E1084" w14:textId="77777777" w:rsidR="005D5541" w:rsidRPr="002B6917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CA484" w14:textId="77777777" w:rsidR="005D5541" w:rsidRDefault="005D5541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5BA052DD" w14:textId="77777777" w:rsidR="005D5541" w:rsidRPr="006315B8" w:rsidRDefault="005D5541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CC51" w14:textId="77777777" w:rsidR="005D5541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605B5" w14:textId="77777777" w:rsidR="005D5541" w:rsidRPr="00557C88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5D922" w14:textId="77777777" w:rsidR="005D5541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A1CE" w14:textId="77777777" w:rsidR="005D5541" w:rsidRPr="002A6824" w:rsidRDefault="005D554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71502" w14:textId="77777777" w:rsidR="005D5541" w:rsidRDefault="005D554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6051260" w14:textId="77777777" w:rsidR="005D5541" w:rsidRDefault="005D5541">
      <w:pPr>
        <w:tabs>
          <w:tab w:val="left" w:pos="3183"/>
        </w:tabs>
        <w:rPr>
          <w:sz w:val="20"/>
          <w:lang w:val="ro-RO"/>
        </w:rPr>
      </w:pPr>
    </w:p>
    <w:p w14:paraId="798F9ECD" w14:textId="77777777" w:rsidR="005D5541" w:rsidRDefault="005D554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6B417AD" w14:textId="77777777" w:rsidR="002804A0" w:rsidRDefault="002804A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0AAED6F" w14:textId="77777777" w:rsidR="002804A0" w:rsidRDefault="002804A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8BE4A3B" w14:textId="77777777" w:rsidR="002804A0" w:rsidRDefault="002804A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E1CEA01" w14:textId="77777777" w:rsidR="002804A0" w:rsidRDefault="002804A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C91A11C" w14:textId="77777777" w:rsidR="002804A0" w:rsidRDefault="002804A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B20D3E8" w14:textId="77777777" w:rsidR="002804A0" w:rsidRPr="00C21F42" w:rsidRDefault="002804A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5CC073A" w14:textId="77777777" w:rsidR="005D5541" w:rsidRPr="00C21F42" w:rsidRDefault="005D554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4F3DED26" w14:textId="77777777" w:rsidR="005D5541" w:rsidRPr="00C21F42" w:rsidRDefault="005D554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15BFA3AC" w14:textId="77777777" w:rsidR="005D5541" w:rsidRPr="00C21F42" w:rsidRDefault="005D5541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73F6C14B" w14:textId="77777777" w:rsidR="005D5541" w:rsidRDefault="005D5541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5C6242D8" w14:textId="77777777" w:rsidR="005D5541" w:rsidRPr="00C21F42" w:rsidRDefault="005D5541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40AB4830" w14:textId="77777777" w:rsidR="005D5541" w:rsidRPr="00C21F42" w:rsidRDefault="005D5541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05FD2C9D" w14:textId="77777777" w:rsidR="005D5541" w:rsidRPr="00C21F42" w:rsidRDefault="005D5541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5CA527F9" w14:textId="77777777" w:rsidR="005D5541" w:rsidRPr="00C21F42" w:rsidRDefault="005D5541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2D608E6F" w14:textId="77777777" w:rsidR="00FB37F1" w:rsidRPr="00342387" w:rsidRDefault="00FB37F1" w:rsidP="00342387"/>
    <w:sectPr w:rsidR="00FB37F1" w:rsidRPr="00342387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EF7B6" w14:textId="77777777" w:rsidR="00AB6B0B" w:rsidRDefault="00AB6B0B">
      <w:r>
        <w:separator/>
      </w:r>
    </w:p>
  </w:endnote>
  <w:endnote w:type="continuationSeparator" w:id="0">
    <w:p w14:paraId="2085299B" w14:textId="77777777" w:rsidR="00AB6B0B" w:rsidRDefault="00AB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FED6E" w14:textId="77777777" w:rsidR="005C7D70" w:rsidRDefault="005C7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D4626" w14:textId="77777777" w:rsidR="005C7D70" w:rsidRDefault="005C7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270EA" w14:textId="77777777" w:rsidR="005C7D70" w:rsidRDefault="005C7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DDA57" w14:textId="77777777" w:rsidR="00AB6B0B" w:rsidRDefault="00AB6B0B">
      <w:r>
        <w:separator/>
      </w:r>
    </w:p>
  </w:footnote>
  <w:footnote w:type="continuationSeparator" w:id="0">
    <w:p w14:paraId="57015EB3" w14:textId="77777777" w:rsidR="00AB6B0B" w:rsidRDefault="00AB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91A1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2F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D6BE1A" w14:textId="2046B20C"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B45B6C">
      <w:rPr>
        <w:b/>
        <w:bCs/>
        <w:i/>
        <w:iCs/>
        <w:sz w:val="22"/>
      </w:rPr>
      <w:t>decada 21-30 aprilie 2025</w:t>
    </w:r>
  </w:p>
  <w:p w14:paraId="5747EBDF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7B0F2B2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D30B09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4FF35DE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4665767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7E015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2605CE6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7CC2BEB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EBDC2CA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0E6B93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3E5C5A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8014EA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5345C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24BD304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08F1D270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022C07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3E94C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BDDB629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3A21B03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CF30CF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344650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1E3769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4A0EB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A229C34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CCF530D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38B2039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2040D16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71AD7D6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6D7B959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4A5B708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0F7D689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2EEE1F2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002E362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7DF0F0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4FD86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92EE33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6CFC23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3B59576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9277789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9B0B6" w14:textId="77777777" w:rsidR="006F5073" w:rsidRDefault="009032D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215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42CF2E3" w14:textId="723BAE9A"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B45B6C">
      <w:rPr>
        <w:b/>
        <w:bCs/>
        <w:i/>
        <w:iCs/>
        <w:sz w:val="22"/>
      </w:rPr>
      <w:t>decada 21-30 aprilie 2025</w:t>
    </w:r>
  </w:p>
  <w:p w14:paraId="4B6EADDB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1077A8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42CB64B6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0FE37D8D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25543F20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C066B3E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D4D0158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E393BF3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628629F0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4BDAED8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E97EF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7B7C1A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F8D4FA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B34A82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E23EA42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2DEDD3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5AD853E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8179A1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7C80122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845C7F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81578E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ACBB01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332E9C4C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1E2EEFD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09B3077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431E7E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994414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07D5ACF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B58BF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6B8119C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E883B4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B57EA91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6CE7E3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ACDC187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605AAEC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5003CA7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C7BB8E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1718F8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C9BC91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F7E673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F4AD6D0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51FD2F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EDFD3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170D0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1F0438B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8682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31D3"/>
    <w:multiLevelType w:val="hybridMultilevel"/>
    <w:tmpl w:val="4498F15A"/>
    <w:lvl w:ilvl="0" w:tplc="C4BC09E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154A7F06"/>
    <w:multiLevelType w:val="hybridMultilevel"/>
    <w:tmpl w:val="C3BA6BB0"/>
    <w:lvl w:ilvl="0" w:tplc="C4BC09E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587598"/>
    <w:multiLevelType w:val="hybridMultilevel"/>
    <w:tmpl w:val="4A8C700E"/>
    <w:lvl w:ilvl="0" w:tplc="C4BC09E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23A64F90"/>
    <w:multiLevelType w:val="hybridMultilevel"/>
    <w:tmpl w:val="3EC0AFF2"/>
    <w:lvl w:ilvl="0" w:tplc="C4BC09E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3BE90C2B"/>
    <w:multiLevelType w:val="hybridMultilevel"/>
    <w:tmpl w:val="EF8A37F0"/>
    <w:lvl w:ilvl="0" w:tplc="C4BC09E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 w15:restartNumberingAfterBreak="0">
    <w:nsid w:val="3C7B7CB6"/>
    <w:multiLevelType w:val="hybridMultilevel"/>
    <w:tmpl w:val="6354EDCC"/>
    <w:lvl w:ilvl="0" w:tplc="C4BC09E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 w15:restartNumberingAfterBreak="0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3F3C17EE"/>
    <w:multiLevelType w:val="hybridMultilevel"/>
    <w:tmpl w:val="49640428"/>
    <w:lvl w:ilvl="0" w:tplc="BA0E40A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967C17"/>
    <w:multiLevelType w:val="hybridMultilevel"/>
    <w:tmpl w:val="C0BA27AA"/>
    <w:lvl w:ilvl="0" w:tplc="C4BC09E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 w15:restartNumberingAfterBreak="0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3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970FCF"/>
    <w:multiLevelType w:val="hybridMultilevel"/>
    <w:tmpl w:val="63064BF4"/>
    <w:lvl w:ilvl="0" w:tplc="C4BC09E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2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000237215">
    <w:abstractNumId w:val="26"/>
  </w:num>
  <w:num w:numId="2" w16cid:durableId="861819633">
    <w:abstractNumId w:val="2"/>
  </w:num>
  <w:num w:numId="3" w16cid:durableId="1591767497">
    <w:abstractNumId w:val="1"/>
  </w:num>
  <w:num w:numId="4" w16cid:durableId="1122653465">
    <w:abstractNumId w:val="32"/>
  </w:num>
  <w:num w:numId="5" w16cid:durableId="777944883">
    <w:abstractNumId w:val="38"/>
  </w:num>
  <w:num w:numId="6" w16cid:durableId="1968508375">
    <w:abstractNumId w:val="42"/>
  </w:num>
  <w:num w:numId="7" w16cid:durableId="1549150130">
    <w:abstractNumId w:val="17"/>
  </w:num>
  <w:num w:numId="8" w16cid:durableId="198907255">
    <w:abstractNumId w:val="9"/>
  </w:num>
  <w:num w:numId="9" w16cid:durableId="431781731">
    <w:abstractNumId w:val="40"/>
  </w:num>
  <w:num w:numId="10" w16cid:durableId="1325358431">
    <w:abstractNumId w:val="13"/>
  </w:num>
  <w:num w:numId="11" w16cid:durableId="1855000937">
    <w:abstractNumId w:val="14"/>
  </w:num>
  <w:num w:numId="12" w16cid:durableId="1935046197">
    <w:abstractNumId w:val="33"/>
  </w:num>
  <w:num w:numId="13" w16cid:durableId="959454411">
    <w:abstractNumId w:val="10"/>
  </w:num>
  <w:num w:numId="14" w16cid:durableId="1173565625">
    <w:abstractNumId w:val="37"/>
  </w:num>
  <w:num w:numId="15" w16cid:durableId="640156197">
    <w:abstractNumId w:val="36"/>
  </w:num>
  <w:num w:numId="16" w16cid:durableId="653335047">
    <w:abstractNumId w:val="27"/>
  </w:num>
  <w:num w:numId="17" w16cid:durableId="2047750135">
    <w:abstractNumId w:val="28"/>
  </w:num>
  <w:num w:numId="18" w16cid:durableId="242641253">
    <w:abstractNumId w:val="22"/>
  </w:num>
  <w:num w:numId="19" w16cid:durableId="1679386374">
    <w:abstractNumId w:val="7"/>
  </w:num>
  <w:num w:numId="20" w16cid:durableId="1510023386">
    <w:abstractNumId w:val="11"/>
  </w:num>
  <w:num w:numId="21" w16cid:durableId="1266616428">
    <w:abstractNumId w:val="3"/>
  </w:num>
  <w:num w:numId="22" w16cid:durableId="1029453343">
    <w:abstractNumId w:val="34"/>
  </w:num>
  <w:num w:numId="23" w16cid:durableId="1582984117">
    <w:abstractNumId w:val="31"/>
  </w:num>
  <w:num w:numId="24" w16cid:durableId="2063602025">
    <w:abstractNumId w:val="18"/>
  </w:num>
  <w:num w:numId="25" w16cid:durableId="1463235399">
    <w:abstractNumId w:val="5"/>
  </w:num>
  <w:num w:numId="26" w16cid:durableId="2057923312">
    <w:abstractNumId w:val="4"/>
  </w:num>
  <w:num w:numId="27" w16cid:durableId="2059743704">
    <w:abstractNumId w:val="25"/>
  </w:num>
  <w:num w:numId="28" w16cid:durableId="147095383">
    <w:abstractNumId w:val="6"/>
  </w:num>
  <w:num w:numId="29" w16cid:durableId="1590693235">
    <w:abstractNumId w:val="35"/>
  </w:num>
  <w:num w:numId="30" w16cid:durableId="1254973721">
    <w:abstractNumId w:val="24"/>
  </w:num>
  <w:num w:numId="31" w16cid:durableId="421800748">
    <w:abstractNumId w:val="39"/>
  </w:num>
  <w:num w:numId="32" w16cid:durableId="1348479914">
    <w:abstractNumId w:val="8"/>
  </w:num>
  <w:num w:numId="33" w16cid:durableId="31612261">
    <w:abstractNumId w:val="19"/>
  </w:num>
  <w:num w:numId="34" w16cid:durableId="654064791">
    <w:abstractNumId w:val="29"/>
  </w:num>
  <w:num w:numId="35" w16cid:durableId="163328099">
    <w:abstractNumId w:val="23"/>
  </w:num>
  <w:num w:numId="36" w16cid:durableId="254941903">
    <w:abstractNumId w:val="16"/>
  </w:num>
  <w:num w:numId="37" w16cid:durableId="1879312487">
    <w:abstractNumId w:val="12"/>
  </w:num>
  <w:num w:numId="38" w16cid:durableId="2010598081">
    <w:abstractNumId w:val="0"/>
  </w:num>
  <w:num w:numId="39" w16cid:durableId="967010632">
    <w:abstractNumId w:val="30"/>
  </w:num>
  <w:num w:numId="40" w16cid:durableId="1659114017">
    <w:abstractNumId w:val="15"/>
  </w:num>
  <w:num w:numId="41" w16cid:durableId="1466121454">
    <w:abstractNumId w:val="21"/>
  </w:num>
  <w:num w:numId="42" w16cid:durableId="1004624970">
    <w:abstractNumId w:val="20"/>
  </w:num>
  <w:num w:numId="43" w16cid:durableId="1902054006">
    <w:abstractNumId w:val="4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ojA2koNt7oc3nuFxbesxR2tyXUJE3q1kDR+qSkBmk22qhfGX5fPAH58sb9XLxLpTaA968PXaPOBVWXPwd5jmvA==" w:salt="dPX/hN8BW1xg7ynO3ytS0A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2A5F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4DDE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916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B0A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38E"/>
    <w:rsid w:val="001F593A"/>
    <w:rsid w:val="001F59DF"/>
    <w:rsid w:val="001F6013"/>
    <w:rsid w:val="001F60E8"/>
    <w:rsid w:val="001F7300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190E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45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04A0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180"/>
    <w:rsid w:val="00293B28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A7C3B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387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26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1C65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306CC"/>
    <w:rsid w:val="005309B9"/>
    <w:rsid w:val="00530FB7"/>
    <w:rsid w:val="005311B1"/>
    <w:rsid w:val="00532713"/>
    <w:rsid w:val="00532963"/>
    <w:rsid w:val="00532D66"/>
    <w:rsid w:val="00533615"/>
    <w:rsid w:val="00533B63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048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541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6DF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39C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6CB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72BC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18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2BB6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000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4F35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C32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459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6D39"/>
    <w:rsid w:val="00917C44"/>
    <w:rsid w:val="00920C08"/>
    <w:rsid w:val="00920F11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4995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A2E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9F7993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1AC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0B"/>
    <w:rsid w:val="00AB6B5D"/>
    <w:rsid w:val="00AB6C0E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47D"/>
    <w:rsid w:val="00AC3BE0"/>
    <w:rsid w:val="00AC3C86"/>
    <w:rsid w:val="00AC3E10"/>
    <w:rsid w:val="00AC3F6F"/>
    <w:rsid w:val="00AC40FE"/>
    <w:rsid w:val="00AC4114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663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9EF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5B6C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A1F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54BE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E32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7D9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38E4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7ED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C4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279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208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4D79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D5C"/>
    <w:rsid w:val="00D51F6D"/>
    <w:rsid w:val="00D52585"/>
    <w:rsid w:val="00D53C63"/>
    <w:rsid w:val="00D5521C"/>
    <w:rsid w:val="00D55555"/>
    <w:rsid w:val="00D55718"/>
    <w:rsid w:val="00D55803"/>
    <w:rsid w:val="00D56011"/>
    <w:rsid w:val="00D5602F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6DD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41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C62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5D0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C93"/>
    <w:rsid w:val="00E23AFC"/>
    <w:rsid w:val="00E23C75"/>
    <w:rsid w:val="00E23FC3"/>
    <w:rsid w:val="00E24142"/>
    <w:rsid w:val="00E24C79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8F9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7608"/>
    <w:rsid w:val="00E978FB"/>
    <w:rsid w:val="00E979CB"/>
    <w:rsid w:val="00EA03E1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3FC9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4CA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3C0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6E97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3E84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CFCB54E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</Pages>
  <Words>14458</Words>
  <Characters>82411</Characters>
  <Application>Microsoft Office Word</Application>
  <DocSecurity>0</DocSecurity>
  <Lines>686</Lines>
  <Paragraphs>193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2012-08-09T05:47:00Z</cp:lastPrinted>
  <dcterms:created xsi:type="dcterms:W3CDTF">2025-04-11T06:51:00Z</dcterms:created>
  <dcterms:modified xsi:type="dcterms:W3CDTF">2025-04-11T08:38:00Z</dcterms:modified>
</cp:coreProperties>
</file>