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6754" w14:textId="77777777" w:rsidR="00F33A06" w:rsidRPr="00484029" w:rsidRDefault="00F33A06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3877F522" w14:textId="726C710E" w:rsidR="00F33A06" w:rsidRPr="00484029" w:rsidRDefault="00F33A06" w:rsidP="0012375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6D03F416" w14:textId="77777777" w:rsidR="00F33A06" w:rsidRDefault="00F33A0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BB7EEEC" w14:textId="77777777" w:rsidR="00F33A06" w:rsidRDefault="00F33A0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A55A22F" w14:textId="77777777" w:rsidR="00F33A06" w:rsidRDefault="00F33A0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23BC5BB" w14:textId="77777777" w:rsidR="00F33A06" w:rsidRDefault="00F33A06">
      <w:pPr>
        <w:jc w:val="center"/>
        <w:rPr>
          <w:sz w:val="28"/>
        </w:rPr>
      </w:pPr>
    </w:p>
    <w:p w14:paraId="7A1D7CE8" w14:textId="77777777" w:rsidR="00F33A06" w:rsidRDefault="00F33A06">
      <w:pPr>
        <w:jc w:val="center"/>
        <w:rPr>
          <w:sz w:val="28"/>
        </w:rPr>
      </w:pPr>
    </w:p>
    <w:p w14:paraId="584DD8B9" w14:textId="77777777" w:rsidR="00F33A06" w:rsidRDefault="00F33A06">
      <w:pPr>
        <w:jc w:val="center"/>
        <w:rPr>
          <w:sz w:val="28"/>
        </w:rPr>
      </w:pPr>
    </w:p>
    <w:p w14:paraId="3D802891" w14:textId="77777777" w:rsidR="00F33A06" w:rsidRDefault="00F33A06">
      <w:pPr>
        <w:jc w:val="center"/>
        <w:rPr>
          <w:sz w:val="28"/>
        </w:rPr>
      </w:pPr>
    </w:p>
    <w:p w14:paraId="78A12A13" w14:textId="77777777" w:rsidR="00F33A06" w:rsidRDefault="00F33A06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59D80E37" w14:textId="6403F252" w:rsidR="00F33A06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497462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4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33A06">
        <w:rPr>
          <w:b/>
          <w:bCs/>
          <w:noProof/>
          <w:spacing w:val="80"/>
          <w:sz w:val="32"/>
          <w:lang w:val="en-US"/>
        </w:rPr>
        <w:t>B.A.R.</w:t>
      </w:r>
      <w:r w:rsidR="00F33A06">
        <w:rPr>
          <w:b/>
          <w:bCs/>
          <w:spacing w:val="80"/>
          <w:sz w:val="32"/>
        </w:rPr>
        <w:t>GALAŢI</w:t>
      </w:r>
    </w:p>
    <w:p w14:paraId="50A642CC" w14:textId="395A9B48" w:rsidR="00F33A06" w:rsidRDefault="00F33A06">
      <w:pPr>
        <w:rPr>
          <w:b/>
          <w:bCs/>
          <w:spacing w:val="40"/>
        </w:rPr>
      </w:pPr>
    </w:p>
    <w:p w14:paraId="155D7EC1" w14:textId="77777777" w:rsidR="00F33A06" w:rsidRDefault="00F33A0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ED46225" w14:textId="77777777" w:rsidR="00F33A06" w:rsidRDefault="00F33A0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mai 2025</w:t>
      </w:r>
    </w:p>
    <w:p w14:paraId="74C5E979" w14:textId="77777777" w:rsidR="00F33A06" w:rsidRDefault="00F33A0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33A06" w14:paraId="5831D204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79AC476" w14:textId="77777777" w:rsidR="00F33A06" w:rsidRDefault="00F33A0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76FC64C" w14:textId="77777777" w:rsidR="00F33A06" w:rsidRDefault="00F33A0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6172CDF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22149FE" w14:textId="77777777" w:rsidR="00F33A06" w:rsidRDefault="00F33A06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2206D16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105E0B4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98A0899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2F7899B1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0ACF969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6E91061" w14:textId="77777777" w:rsidR="00F33A06" w:rsidRDefault="00F33A0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6262DE7" w14:textId="77777777" w:rsidR="00F33A06" w:rsidRDefault="00F33A0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31BC00DD" w14:textId="77777777" w:rsidR="00F33A06" w:rsidRDefault="00F33A06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1479E133" w14:textId="77777777" w:rsidR="00F33A06" w:rsidRDefault="00F33A0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2C11CDF" w14:textId="77777777" w:rsidR="00F33A06" w:rsidRDefault="00F33A0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57D6B74" w14:textId="77777777" w:rsidR="00F33A06" w:rsidRDefault="00F33A06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790362E" w14:textId="77777777" w:rsidR="00F33A06" w:rsidRDefault="00F33A0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27B51EA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0023143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F28941C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22C6B590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C30226A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DA512D4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60D00C15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286C5CE5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03479CF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F33A06" w14:paraId="3A394FE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A52B8CD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2883FAE" w14:textId="77777777" w:rsidR="00F33A06" w:rsidRDefault="00F33A0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FFFBA52" w14:textId="77777777" w:rsidR="00F33A06" w:rsidRDefault="00F33A0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09BB9E5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1378BCA" w14:textId="77777777" w:rsidR="00F33A06" w:rsidRDefault="00F33A0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AFA9920" w14:textId="77777777" w:rsidR="00F33A06" w:rsidRDefault="00F33A0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AD14B2D" w14:textId="77777777" w:rsidR="00F33A06" w:rsidRDefault="00F33A0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A3DBC37" w14:textId="77777777" w:rsidR="00F33A06" w:rsidRDefault="00F33A0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D6A4CAA" w14:textId="77777777" w:rsidR="00F33A06" w:rsidRDefault="00F33A0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20C08ED" w14:textId="77777777" w:rsidR="00F33A06" w:rsidRDefault="00F33A0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2BF269E" w14:textId="77777777" w:rsidR="00F33A06" w:rsidRDefault="00F33A0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43BBC004" w14:textId="77777777" w:rsidR="00F33A06" w:rsidRDefault="00F33A06">
      <w:pPr>
        <w:spacing w:line="192" w:lineRule="auto"/>
        <w:jc w:val="center"/>
      </w:pPr>
    </w:p>
    <w:p w14:paraId="14C22489" w14:textId="77777777" w:rsidR="00F33A06" w:rsidRDefault="00F33A06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77004F64" w14:textId="77777777" w:rsidR="00F33A06" w:rsidRPr="007E3B71" w:rsidRDefault="00F33A0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1F2B54C" w14:textId="77777777" w:rsidR="00F33A06" w:rsidRPr="007E3B71" w:rsidRDefault="00F33A0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7221C1F" w14:textId="77777777" w:rsidR="00F33A06" w:rsidRPr="007E3B71" w:rsidRDefault="00F33A0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9427BDE" w14:textId="77777777" w:rsidR="00F33A06" w:rsidRDefault="00F33A06" w:rsidP="0095691E">
      <w:pPr>
        <w:pStyle w:val="Heading1"/>
        <w:spacing w:line="360" w:lineRule="auto"/>
      </w:pPr>
      <w:r>
        <w:t>LINIA 300</w:t>
      </w:r>
    </w:p>
    <w:p w14:paraId="3696EADC" w14:textId="77777777" w:rsidR="00F33A06" w:rsidRDefault="00F33A06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F33A06" w14:paraId="04F441F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D363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5229" w14:textId="77777777" w:rsidR="00F33A06" w:rsidRDefault="00F33A0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B686" w14:textId="77777777" w:rsidR="00F33A06" w:rsidRPr="00600D25" w:rsidRDefault="00F33A0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2566" w14:textId="77777777" w:rsidR="00F33A06" w:rsidRDefault="00F33A0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6C7120" w14:textId="77777777" w:rsidR="00F33A06" w:rsidRDefault="00F33A0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C5DE" w14:textId="77777777" w:rsidR="00F33A06" w:rsidRDefault="00F33A0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CF67" w14:textId="77777777" w:rsidR="00F33A06" w:rsidRPr="00600D25" w:rsidRDefault="00F33A0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A8FD" w14:textId="77777777" w:rsidR="00F33A06" w:rsidRDefault="00F33A0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D472" w14:textId="77777777" w:rsidR="00F33A06" w:rsidRPr="00600D25" w:rsidRDefault="00F33A0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C76C" w14:textId="77777777" w:rsidR="00F33A06" w:rsidRPr="00D344C9" w:rsidRDefault="00F33A06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4FBE776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8DD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7D40" w14:textId="77777777" w:rsidR="00F33A06" w:rsidRDefault="00F33A0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E6E6" w14:textId="77777777" w:rsidR="00F33A06" w:rsidRPr="00600D25" w:rsidRDefault="00F33A0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0011" w14:textId="77777777" w:rsidR="00F33A06" w:rsidRDefault="00F33A0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8903EFA" w14:textId="77777777" w:rsidR="00F33A06" w:rsidRDefault="00F33A0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DC82" w14:textId="77777777" w:rsidR="00F33A06" w:rsidRDefault="00F33A0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18FA" w14:textId="77777777" w:rsidR="00F33A06" w:rsidRPr="00600D25" w:rsidRDefault="00F33A0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200A" w14:textId="77777777" w:rsidR="00F33A06" w:rsidRDefault="00F33A0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F02E" w14:textId="77777777" w:rsidR="00F33A06" w:rsidRPr="00600D25" w:rsidRDefault="00F33A0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F8AA" w14:textId="77777777" w:rsidR="00F33A06" w:rsidRPr="00D344C9" w:rsidRDefault="00F33A0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1186DE7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C9D2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57BA" w14:textId="77777777" w:rsidR="00F33A06" w:rsidRDefault="00F33A0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5DA1" w14:textId="77777777" w:rsidR="00F33A06" w:rsidRPr="00600D25" w:rsidRDefault="00F33A0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A1EA" w14:textId="77777777" w:rsidR="00F33A06" w:rsidRDefault="00F33A0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C538DE" w14:textId="77777777" w:rsidR="00F33A06" w:rsidRDefault="00F33A0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7297" w14:textId="77777777" w:rsidR="00F33A06" w:rsidRDefault="00F33A0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EFF1CF" w14:textId="77777777" w:rsidR="00F33A06" w:rsidRDefault="00F33A0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5BDB" w14:textId="77777777" w:rsidR="00F33A06" w:rsidRPr="00600D25" w:rsidRDefault="00F33A0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A93D" w14:textId="77777777" w:rsidR="00F33A06" w:rsidRDefault="00F33A0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6A58" w14:textId="77777777" w:rsidR="00F33A06" w:rsidRPr="00600D25" w:rsidRDefault="00F33A0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7BFF" w14:textId="77777777" w:rsidR="00F33A06" w:rsidRPr="00D344C9" w:rsidRDefault="00F33A0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8AD129" w14:textId="77777777" w:rsidR="00F33A06" w:rsidRPr="00D344C9" w:rsidRDefault="00F33A0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F33A06" w14:paraId="39FDDC7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193DB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38D7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4261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7EDF" w14:textId="77777777" w:rsidR="00F33A06" w:rsidRDefault="00F33A0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375FF9D" w14:textId="77777777" w:rsidR="00F33A06" w:rsidRDefault="00F33A0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F244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F871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C372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AF53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F05C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53858B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131A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C408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3CDA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37C9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829E386" w14:textId="77777777" w:rsidR="00F33A06" w:rsidRDefault="00F33A0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6CC9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CFC4471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4DA92B1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82DD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4E1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F710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D137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28F11DB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5ACE775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33A06" w14:paraId="203247E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0E70E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FE38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8708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0BD6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7870C09E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703A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1A3D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86B5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54BB7AA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917D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2CD1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604BE71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D846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ECDB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896B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8B16" w14:textId="77777777" w:rsidR="00F33A06" w:rsidRDefault="00F33A0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F97B432" w14:textId="77777777" w:rsidR="00F33A06" w:rsidRDefault="00F33A0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968B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04B4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155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3A600A3D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8E05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10B5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7806FEE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E2AE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062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5B75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8354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649EF9A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C8BA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1662FB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2819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3D05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BF0E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7EEA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0EB902D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27D0DB3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D43ED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9F81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11D9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8095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339AA4C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FB1B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1BF7F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0783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E515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552F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BDF9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5DC164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F33A06" w14:paraId="39512F5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5B3A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EA02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E7039BA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56BC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2CAF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0CDE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6B95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D8D1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B1C8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EFB0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41FBFF3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12458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2FB8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611D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6303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65BC3CE2" w14:textId="77777777" w:rsidR="00F33A06" w:rsidRDefault="00F33A06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9F4B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B706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0C30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440D7CD2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4B52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A1E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67086A90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B377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04C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8FF9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02D8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5F60BEF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A624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9681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D47D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A28A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6DE2" w14:textId="77777777" w:rsidR="00F33A06" w:rsidRPr="00D344C9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694752D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D12FE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7DB4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3DA7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12A7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8EB421F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749C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70A33E1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1D7502DA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CFB1CF2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389228C9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7BB0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F285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9B27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01E7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5D5EF9D8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FA3C849" w14:textId="77777777" w:rsidR="00F33A06" w:rsidRPr="004870EE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33A06" w14:paraId="02E7570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0DB8A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1F25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B3E7208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8177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7391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6A80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8EC3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95A6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CDBC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6343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9FE380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F33A06" w14:paraId="0FEDD88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83DC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3A01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3A35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EA6D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5C5F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7D42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1129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AEF36F8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C992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BB15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AEF4AF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F33A06" w14:paraId="417A793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8B60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A4C6" w14:textId="77777777" w:rsidR="00F33A06" w:rsidRDefault="00F33A0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33D1A4B" w14:textId="77777777" w:rsidR="00F33A06" w:rsidRDefault="00F33A0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8B55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1EC9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D5DF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7F1D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50BB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DD92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D007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3D79E8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F33A06" w14:paraId="06ED499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84AA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D50C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ED0D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CE55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7F14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E0D4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188F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017BDD07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F611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9735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9BB7F7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F33A06" w14:paraId="7C428EBD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CC493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2760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5DE6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1A19" w14:textId="77777777" w:rsidR="00F33A06" w:rsidRDefault="00F33A06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E6E1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2F9C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66C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7C3920AD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84E2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ABA4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230EB01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AD28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9E92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27D8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7D62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97EF25E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CADB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86EAB5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EF9A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DC96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20DD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84DE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281688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F5501A" w14:textId="77777777" w:rsidR="00F33A06" w:rsidRPr="00D344C9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F33A06" w14:paraId="616E7B8B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72AF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1FAD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FBAE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EECB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78BCBE81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6195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81BF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5687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403A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B9FA" w14:textId="77777777" w:rsidR="00F33A06" w:rsidRPr="00D344C9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0524BF6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6678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6C5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ECE9486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D9DC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8617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10E6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437C1AA6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0B173D02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58C1C05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1B985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7DF2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85ED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E41CD36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4A9D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3323" w14:textId="77777777" w:rsidR="00F33A06" w:rsidRDefault="00F33A0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25FB835" w14:textId="77777777" w:rsidR="00F33A06" w:rsidRDefault="00F33A0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D2A91B6" w14:textId="77777777" w:rsidR="00F33A06" w:rsidRPr="00D344C9" w:rsidRDefault="00F33A0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F33A06" w14:paraId="41362FD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F5C1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7C07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EFAF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EFEF" w14:textId="77777777" w:rsidR="00F33A06" w:rsidRDefault="00F33A0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A2A51C1" w14:textId="77777777" w:rsidR="00F33A06" w:rsidRDefault="00F33A0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4038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9F6C80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4144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B494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7ABD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90EF" w14:textId="77777777" w:rsidR="00F33A06" w:rsidRDefault="00F33A0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A3E66F" w14:textId="77777777" w:rsidR="00F33A06" w:rsidRDefault="00F33A0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CC005A" w14:textId="77777777" w:rsidR="00F33A06" w:rsidRDefault="00F33A0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F33A06" w14:paraId="0B8FF3B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75A2C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33DC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4BA6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F925" w14:textId="77777777" w:rsidR="00F33A06" w:rsidRDefault="00F33A0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035D21D" w14:textId="77777777" w:rsidR="00F33A06" w:rsidRDefault="00F33A0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7BED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0152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98E7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C843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6CDB" w14:textId="77777777" w:rsidR="00F33A06" w:rsidRDefault="00F33A0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020871" w14:textId="77777777" w:rsidR="00F33A06" w:rsidRDefault="00F33A0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0AACB2" w14:textId="77777777" w:rsidR="00F33A06" w:rsidRDefault="00F33A0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F33A06" w14:paraId="0ADF2547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69A04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44B3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582D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8553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18185DD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386B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3F61F22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5961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CC01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469C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BF71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6B13B0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F33A06" w14:paraId="4DFED7E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5BC3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058F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23A6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9C4D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0391FB3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A81D4E4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61D117E0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FB1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51AF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6BE2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517C979D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4C0F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B61C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DA4823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20E12D8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20F5E826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14D7C111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341652B0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576EF58A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6CE9389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F33A06" w14:paraId="54F5E80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D3FF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9D0E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F003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7956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5138E57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7EFD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9283" w14:textId="77777777" w:rsidR="00F33A06" w:rsidRPr="00600D25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AD4B" w14:textId="77777777" w:rsidR="00F33A06" w:rsidRDefault="00F33A0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D9E7" w14:textId="77777777" w:rsidR="00F33A06" w:rsidRDefault="00F33A0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73F3" w14:textId="77777777" w:rsidR="00F33A06" w:rsidRDefault="00F33A0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6E9A446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40C1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D898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445E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9B7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5094152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FFB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6080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F321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10BA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A44F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31DEDA8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E7411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6B73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C1E3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1AA0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B823B07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3948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E572C5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370D3E6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7DDA5A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6039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4705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5C44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6130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DC4906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EA5C2C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F33A06" w14:paraId="7FDB4CD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23F04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4B5B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9FCD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48B9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A6CC577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1B0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7AC41A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CF05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C7CA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431C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61E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171DB4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F33A06" w14:paraId="5401DF5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0CF9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BAB0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C70E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4B1E" w14:textId="77777777" w:rsidR="00F33A06" w:rsidRDefault="00F33A0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7AE6803" w14:textId="77777777" w:rsidR="00F33A06" w:rsidRDefault="00F33A0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F1B6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BCEA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4922" w14:textId="77777777" w:rsidR="00F33A06" w:rsidRPr="00E731A9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34D354F3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A6EBF94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474F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AAE5" w14:textId="77777777" w:rsidR="00F33A06" w:rsidRDefault="00F33A0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176CDD26" w14:textId="77777777" w:rsidR="00F33A06" w:rsidRDefault="00F33A0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466CB8FF" w14:textId="77777777" w:rsidR="00F33A06" w:rsidRPr="001D4392" w:rsidRDefault="00F33A06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33A06" w14:paraId="557DB2F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1B1C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B000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DD3F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8D6F" w14:textId="77777777" w:rsidR="00F33A06" w:rsidRDefault="00F33A0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060FA31C" w14:textId="77777777" w:rsidR="00F33A06" w:rsidRDefault="00F33A0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1D19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1D33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148D" w14:textId="77777777" w:rsidR="00F33A06" w:rsidRPr="00E731A9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51E05C0F" w14:textId="77777777" w:rsidR="00F33A06" w:rsidRPr="00E731A9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27388870" w14:textId="77777777" w:rsidR="00F33A06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ED6F420" w14:textId="77777777" w:rsidR="00F33A06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3562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CE90" w14:textId="77777777" w:rsidR="00F33A06" w:rsidRPr="00616BAF" w:rsidRDefault="00F33A0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BD3B9C" w14:textId="77777777" w:rsidR="00F33A06" w:rsidRDefault="00F33A0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1A4AC95" w14:textId="77777777" w:rsidR="00F33A06" w:rsidRPr="003B726B" w:rsidRDefault="00F33A0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F33A06" w14:paraId="18C8420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75152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9B59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4FAA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1EA7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0A4A3BE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76E9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75AE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4E0F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7072519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05C5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3BA6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C10421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23D41D9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8D5F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2D28" w14:textId="77777777" w:rsidR="00F33A06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309F" w14:textId="77777777" w:rsidR="00F33A06" w:rsidRDefault="00F33A0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1C79" w14:textId="77777777" w:rsidR="00F33A06" w:rsidRDefault="00F33A0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74C508F" w14:textId="77777777" w:rsidR="00F33A06" w:rsidRDefault="00F33A0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4880" w14:textId="77777777" w:rsidR="00F33A06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4C71" w14:textId="77777777" w:rsidR="00F33A06" w:rsidRDefault="00F33A0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3AC9" w14:textId="77777777" w:rsidR="00F33A06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219D92F" w14:textId="77777777" w:rsidR="00F33A06" w:rsidRPr="00E731A9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04ADA157" w14:textId="77777777" w:rsidR="00F33A06" w:rsidRPr="00E731A9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413421A" w14:textId="77777777" w:rsidR="00F33A06" w:rsidRPr="001D4392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9B77" w14:textId="77777777" w:rsidR="00F33A06" w:rsidRDefault="00F33A0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EAAA" w14:textId="77777777" w:rsidR="00F33A06" w:rsidRDefault="00F33A06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224BB4" w14:textId="77777777" w:rsidR="00F33A06" w:rsidRDefault="00F33A06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BF3153" w14:textId="77777777" w:rsidR="00F33A06" w:rsidRPr="003B726B" w:rsidRDefault="00F33A06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33A06" w14:paraId="28AD9C7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FD491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86AF" w14:textId="77777777" w:rsidR="00F33A06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B068" w14:textId="77777777" w:rsidR="00F33A06" w:rsidRDefault="00F33A0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4E8A" w14:textId="77777777" w:rsidR="00F33A06" w:rsidRDefault="00F33A0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4B62C5EB" w14:textId="77777777" w:rsidR="00F33A06" w:rsidRDefault="00F33A0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B4A5" w14:textId="77777777" w:rsidR="00F33A06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E37A" w14:textId="77777777" w:rsidR="00F33A06" w:rsidRDefault="00F33A0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8861" w14:textId="77777777" w:rsidR="00F33A06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374CA889" w14:textId="77777777" w:rsidR="00F33A06" w:rsidRPr="00E731A9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2EA6B8F" w14:textId="77777777" w:rsidR="00F33A06" w:rsidRPr="00E731A9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462D13FB" w14:textId="77777777" w:rsidR="00F33A06" w:rsidRPr="001D4392" w:rsidRDefault="00F33A0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6584" w14:textId="77777777" w:rsidR="00F33A06" w:rsidRDefault="00F33A0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50EC" w14:textId="77777777" w:rsidR="00F33A06" w:rsidRPr="00616BAF" w:rsidRDefault="00F33A06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082AA7" w14:textId="77777777" w:rsidR="00F33A06" w:rsidRDefault="00F33A06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45915FE" w14:textId="77777777" w:rsidR="00F33A06" w:rsidRPr="003B726B" w:rsidRDefault="00F33A06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F33A06" w14:paraId="1A158BB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98B3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264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4A36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B9FB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7F91AD25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51EA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4004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DAA1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47EB3206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DA5C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CE84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C4A88A6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2693B5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F33A06" w14:paraId="01AADC1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E880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9359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8662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61A0" w14:textId="77777777" w:rsidR="00F33A06" w:rsidRDefault="00F33A0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5351310" w14:textId="77777777" w:rsidR="00F33A06" w:rsidRDefault="00F33A0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21C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CEBE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4E2D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0674F7A2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A8D0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1EC9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F33A06" w14:paraId="0BD7ECF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A1462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A5A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F565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1C1A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16CE751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C80C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41FE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4CBF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4F5F9F5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E9D3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F182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44DE85D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5EA8158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B580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3EF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6093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AEE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0BFF8E1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B55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F28B023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E6FD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3B32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CB5A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FB88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2D8752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AD1261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56A6F8EA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F33A06" w14:paraId="1AF517D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DD04D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FD0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D47B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2B7B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17FDB6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264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40CC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B05F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F352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5D38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E9EB50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F33A06" w14:paraId="6658A50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10473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8C18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05EF1FC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E652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B261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312FDDE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AA20431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9DC5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83D4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401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B283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2FD8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41B4CA8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65CE66DC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072EE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0FCA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2698B7FD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2546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C965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6E3EECC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F069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BFFE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3090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F47C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E94C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2BA07E9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3D4FA59B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CF172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6EF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D22D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E24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544FCFA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2A9FE74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E9376BD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1F42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DE59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DF1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22AF3845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6A69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1297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76F988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48534FE4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104ED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B4DD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680A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14BC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6A9469D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D87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AB287F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4CC2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5FE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02CF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6E67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665240F8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CBC03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A54B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FECB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95B4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50CD9B5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BAE3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70E7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30FA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78A19F3D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DEBE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1B54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8314C8C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3EA2739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714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B411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B5EF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6FCA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8A74352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575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6112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DFC9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164ED965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B415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72E7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3AFE99F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5F9E6BE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876C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F98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6BDE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EEBB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FE82F90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608F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1F19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D10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1ED7F129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7B06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79CF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A3CD1DE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4BF90E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33A06" w14:paraId="3FFF0A38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E19EA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0B29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05F9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18BD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4961176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86A8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83A5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15A8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09E870CD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26BD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F85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39175ED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E65BC8C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F33A06" w14:paraId="6DDBA14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7EB7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4938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BA44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A322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D6446C9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7B8B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1C33E6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BFFE56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31195DD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FE26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E0DC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FE5C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F03C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834D4FD" w14:textId="77777777" w:rsidR="00F33A06" w:rsidRPr="00D344C9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393B002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844C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F0CA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36DC4A34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780B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1EF3" w14:textId="77777777" w:rsidR="00F33A06" w:rsidRDefault="00F33A0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1615221" w14:textId="77777777" w:rsidR="00F33A06" w:rsidRDefault="00F33A0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D988D96" w14:textId="77777777" w:rsidR="00F33A06" w:rsidRDefault="00F33A0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85EA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345A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526F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622F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9AA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B238D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1C9F147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714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3823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68E9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9674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223E9185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556169B1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152084FE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C803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D65C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54E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7EB0CE59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2185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C875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E91DB8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62437ED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11E4E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609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5AEC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CFF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28C6A4F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01B0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6687E20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6C83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C418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92C6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AFC4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BFB30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33A06" w14:paraId="024C580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6B90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2C17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5370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A471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DFB31BB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B2F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7728EDE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B743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4C4B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D9F9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01B3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F9D424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33A06" w14:paraId="5E2BD52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A9E93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3B8D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43B39260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33FB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0C7C" w14:textId="77777777" w:rsidR="00F33A06" w:rsidRDefault="00F33A06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5B61C4E4" w14:textId="77777777" w:rsidR="00F33A06" w:rsidRDefault="00F33A06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427B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58DA" w14:textId="77777777" w:rsidR="00F33A06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79D0" w14:textId="77777777" w:rsidR="00F33A06" w:rsidRDefault="00F33A0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F981" w14:textId="77777777" w:rsidR="00F33A06" w:rsidRPr="00600D25" w:rsidRDefault="00F33A0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94A5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2AB3C0E" w14:textId="77777777" w:rsidR="00F33A06" w:rsidRDefault="00F33A0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1308D69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E155C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477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27112A7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65C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61A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416D2B4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980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696E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7F9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D3DE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C9D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F33A06" w14:paraId="1FDD5EC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CE2AD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EAC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7FACA02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BE4E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6A6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213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8051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4E4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1C7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C1D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1F2CE0C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A72DB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FE9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E30B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E95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D56D8B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E49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D948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7EF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95F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E75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1E85086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8FD6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259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1B55158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D52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D4A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305B73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C8E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B69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99C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786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2DC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166663E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F7B8E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DC4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7935E2E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E60E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5FA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354E8F3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188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CE3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635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520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CAA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03F8BC77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2937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34A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074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D3D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14CA1C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B58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2C9CA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19A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B55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02D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320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AE9E3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F33A06" w14:paraId="6ACD7992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C6D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2D5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D9FAA4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B57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9B8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0338F4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21F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B66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A95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38C6E9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2D4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22BA" w14:textId="77777777" w:rsidR="00F33A06" w:rsidRPr="0019324E" w:rsidRDefault="00F33A0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D352D2F" w14:textId="77777777" w:rsidR="00F33A06" w:rsidRPr="000160B5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C134867" w14:textId="77777777" w:rsidR="00F33A06" w:rsidRPr="006B78FD" w:rsidRDefault="00F33A0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BE74C5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DD44B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1DA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4C2BA84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1F6E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99E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9D2E03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133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12A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279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E263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C69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B3C1B12" w14:textId="77777777" w:rsidR="00F33A06" w:rsidRPr="00ED17B8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775F1D62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7A3E8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C51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B39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409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19691E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9CE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9FB829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B76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83C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1F1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9F61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2B726F9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F33A06" w14:paraId="369CF57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72D6B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1C3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3D1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12B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C9100F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21DFF14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1FC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7C2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89A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DEC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14F2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C463C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34974C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F33A06" w14:paraId="01E6620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161D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923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B77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A4B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DE22C6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99A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E8751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68E1487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5A5541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014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AB2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DC8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916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D0703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6D9B2A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F33A06" w14:paraId="67E344C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F3EB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79D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9E4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BE5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368360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47E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7CECBDA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0A2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6DD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2FB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4C53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00200BF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F33A06" w14:paraId="14A46CB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524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0FC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63D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3C8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1ECCAB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360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88B0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73F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CFF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1ED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018709A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33A06" w14:paraId="63B16D5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2E6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E64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23B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0B1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0CECA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69E0182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50AE39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C86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329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D1E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645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B2B4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2BF461C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AD8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BE6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AC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EEA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50ED07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460124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4A9748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016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2DB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F3B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46B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D483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5A9246D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23D8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038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B1F987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736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36E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6499CD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15E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40AA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911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0C34A8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BE9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E5" w14:textId="77777777" w:rsidR="00F33A06" w:rsidRPr="0019324E" w:rsidRDefault="00F33A0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0E69A82" w14:textId="77777777" w:rsidR="00F33A06" w:rsidRPr="000160B5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69C235AE" w14:textId="77777777" w:rsidR="00F33A06" w:rsidRPr="005C2BB7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0650B9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EF9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37E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364FCF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9972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A51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6198AB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6CE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3B93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3A9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719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C93A" w14:textId="77777777" w:rsidR="00F33A06" w:rsidRPr="00EC155E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E04921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33A06" w14:paraId="7C5878A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8EA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290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1CCFF0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72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957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83BA03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7B6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104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842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F998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3621" w14:textId="77777777" w:rsidR="00F33A06" w:rsidRPr="00EC155E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84557C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0744FADC" w14:textId="77777777" w:rsidR="00F33A06" w:rsidRPr="00EC155E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F33A06" w14:paraId="3138233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6BD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40E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392C81B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229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CD8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0DDB4D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A58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E47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7A7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8A1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E95" w14:textId="77777777" w:rsidR="00F33A06" w:rsidRPr="00DE4F3A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54DD3A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5BCCEF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75C766D" w14:textId="77777777" w:rsidR="00F33A06" w:rsidRPr="00DE4F3A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33A06" w14:paraId="0E37C0C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CDE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E7B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660FD9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C7FE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421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810B4D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38B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203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E13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A3AB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A2CC" w14:textId="77777777" w:rsidR="00F33A06" w:rsidRPr="00DE4F3A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545577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039EEB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986AA16" w14:textId="77777777" w:rsidR="00F33A06" w:rsidRPr="00DE4F3A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33A06" w14:paraId="6612C9C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0B6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531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4A2F11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F76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B6C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A5A157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0CF6502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741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1EE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2C2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C2C4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9094" w14:textId="77777777" w:rsidR="00F33A06" w:rsidRPr="00DE4F3A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D5E3A2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2E9F9C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521359F" w14:textId="77777777" w:rsidR="00F33A06" w:rsidRPr="00DE4F3A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33A06" w14:paraId="2BB7652A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4FB1D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7D7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6133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BE1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0B35522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F3E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5B7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358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7C11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68B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3EBA497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0BB93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BC8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4805AE3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0A50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577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2FE2014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8A0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55AE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BDB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F69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C1E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8B1DA7" w14:textId="77777777" w:rsidR="00F33A06" w:rsidRDefault="00F33A06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1CFD5BDF" w14:textId="77777777" w:rsidR="00F33A06" w:rsidRDefault="00F33A06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33A06" w14:paraId="37B3366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15D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D63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2B91A2A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896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59D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424031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6FF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AAA0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B00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496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98C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7F397A9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C9ED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8D1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36A6BA3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0B7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E03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909E9C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A04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CE8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06F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A14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EF5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41EDE0E" w14:textId="77777777" w:rsidR="00F33A06" w:rsidRPr="00CB2A72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3C5EB6D5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622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25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5DF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34A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9970B8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603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8CE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1D8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FFC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2DA5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5B6014D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E372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4CA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8983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5C4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F73DD9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187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6FB631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700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534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993E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C04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796A9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5F9CDFD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33A06" w14:paraId="4307CE0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485B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87E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6F4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BFC7" w14:textId="77777777" w:rsidR="00F33A06" w:rsidRDefault="00F33A0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6FA7E59F" w14:textId="77777777" w:rsidR="00F33A06" w:rsidRDefault="00F33A0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FBA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D98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633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1697DD2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BBD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408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F33A06" w14:paraId="6F0669C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1C9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811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870A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390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0EFE12A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DC4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045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127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5B563F4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CE7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FAEE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585BCC90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4F80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B40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479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4E4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164FA6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DCA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4F2A8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E69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35B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F89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62EB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E2CC0F1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5F2A2C9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33A06" w14:paraId="0CDC379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39E7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C8C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E8D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4D4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531C68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52E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86B5FA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6D8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72A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F52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223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7CE57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17C6931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33A06" w14:paraId="673443F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E98CA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68E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58EE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9BB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556D19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0E4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C93E9F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A45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98C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227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2C55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A88649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F33A06" w14:paraId="2EB7129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0ED7E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D78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77A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86E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CA2429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DD4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89547D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615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3D3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556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0666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B63BB1" w14:textId="77777777" w:rsidR="00F33A06" w:rsidRPr="00D344C9" w:rsidRDefault="00F33A06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7E1CB776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33A06" w14:paraId="1AB6DEA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20ED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26F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E24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334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24900B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597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424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CCD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75CB5A4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6853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039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E8C27C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41DEC84C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F33A06" w14:paraId="183F875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7AA3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F71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0C8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17B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08BDFC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011432D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7EEEB39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EFF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826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F26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0E32CD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C18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F89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22A5C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1E6BE5A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89EC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0CC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371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20E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630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3A8636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1CD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52D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1469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DCF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8F650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244B5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F33A06" w14:paraId="58AB141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55032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478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180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D80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47E963D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57B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31DDCF7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FD7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88C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69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DB5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875A96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F33A06" w14:paraId="21F5C79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FB338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298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3D7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F02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7DFB2B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BD743E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209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ACE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CDF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48CEB28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ABF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9C9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35046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5DBE903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5E6B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903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352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8C6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6D5B7CA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69CA89A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1A0ED9B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9DA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635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DF9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701702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C4D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2DD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34DD81F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F11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C80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E29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05E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31F9EE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B76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957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809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2EC3D6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5704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F4D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5FD0E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5C55857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E962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1D7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683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290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B08E31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BD8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B0AA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497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4C2A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D87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720E378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E8C42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B23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CE6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775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86FA6D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1B9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54C0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4A1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A72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752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6DB2132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543BC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495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FB8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515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AA26F7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27A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838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16A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D063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651E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F33A06" w14:paraId="2CE6CB1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990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D97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8DD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4D7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820B33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1F2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C3693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76D0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F1D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7F2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F8A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B19BB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B0C50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7582904D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33A06" w14:paraId="7A0627F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B1318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475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140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EDB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01B921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86C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5C772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9F9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7F4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CCB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264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BF836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921B11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3C934D38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33A06" w14:paraId="4CC677A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851F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9C0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4E3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E70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70CAD1B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13D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58DB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880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20E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2BF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81A28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44F70D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F33A06" w14:paraId="7AE4411C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A0C6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9C1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F68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70E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A2C370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74D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B73FC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E5A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C18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63E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EC9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66DAC9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F33A06" w14:paraId="656A14E1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2C53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793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DDF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6F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18EE1E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70A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5680D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B1D6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256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9EE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16D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788A9B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F33A06" w14:paraId="1073D201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FDAE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8E4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589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425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770222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F36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B5B7EB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63EA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C04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4D7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C63D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432652AF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C1A8C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50D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213E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0DB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F63A05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088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E53755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6BD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148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821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7A8D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D64BCB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F33A06" w14:paraId="0A2EC694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ED64C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E97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789C5B7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9B8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8C0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18D1A7A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833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E05A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8A7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437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CBB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A6D9D0C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F33A06" w14:paraId="2E672FF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4E0DA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D0C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3ED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577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789260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C46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70099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0C6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5CE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09A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E81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C2CE0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F33A06" w14:paraId="35351FC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925B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0D1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E262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A31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1C9985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3C2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FB23C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002E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D1F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778E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240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5014A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F33A06" w14:paraId="4754DBC9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1490C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21D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41AC55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6AA8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A21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3F62591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0C1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B44A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91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82E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8A1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3132D1D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0829E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9DA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B04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D4B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2671D97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003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81E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EDE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DFC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CBB6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58CE6AB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9255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195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91F2AE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AE2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8D3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3D0B832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DCF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9DE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E31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744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953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4B24C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F33A06" w14:paraId="0993E1E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BD7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F63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651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DEC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F09537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B7E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E6901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3E9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039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733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3FF8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3D023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8A816D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F33A06" w14:paraId="3758524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3FD2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0EE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069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AC8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5C945D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E77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164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39B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7FED396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192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ED5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74C272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F880F7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51C61674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F33A06" w14:paraId="73A7963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879F4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668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F734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352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A41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D3F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FED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AD8E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16A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322A883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F33A06" w14:paraId="3D5C61F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B642B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C6E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EA03F9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50E1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BD7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963CC5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8D6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8EE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B9C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743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492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36A7E97E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62F4C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3ACA" w14:textId="77777777" w:rsidR="00F33A06" w:rsidRDefault="00F33A0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62D3" w14:textId="77777777" w:rsidR="00F33A06" w:rsidRDefault="00F33A06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13D7" w14:textId="77777777" w:rsidR="00F33A06" w:rsidRDefault="00F33A0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662FB1E" w14:textId="77777777" w:rsidR="00F33A06" w:rsidRDefault="00F33A0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89D6" w14:textId="77777777" w:rsidR="00F33A06" w:rsidRDefault="00F33A0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ABB6" w14:textId="77777777" w:rsidR="00F33A06" w:rsidRDefault="00F33A06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E35" w14:textId="77777777" w:rsidR="00F33A06" w:rsidRDefault="00F33A0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0C34FF9" w14:textId="77777777" w:rsidR="00F33A06" w:rsidRDefault="00F33A0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B954" w14:textId="77777777" w:rsidR="00F33A06" w:rsidRPr="00600D25" w:rsidRDefault="00F33A06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BC5C" w14:textId="77777777" w:rsidR="00F33A06" w:rsidRDefault="00F33A06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5F140EE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558F8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05E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204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D1F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6518A6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C9A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E24B9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478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1E8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C6B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DBD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31E5E4A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F33A06" w14:paraId="39178D9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D965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F48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A01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CC5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4D7AC1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602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4B7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1C0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1666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1E3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56F4785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F33A06" w14:paraId="4AE5E3C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080C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035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2C61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490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39F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5BB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9B6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A38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D407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F33A06" w14:paraId="3E59934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08EA7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877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CDC0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EE1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53D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BCACE6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E5E0B9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8EF20C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8C86CD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876A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CB6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AC06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1CD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0BA46B6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44B7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BB1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2C0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18F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831633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2A9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947CFF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AF45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B0C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6DEF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2BEA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F33A06" w14:paraId="1AA62CB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1003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0DA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4284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980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D2E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5B90FB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379D348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FBDA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9C8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F78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AB4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FD681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798FBF2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6F45D40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E3C9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9F4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B9B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878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4B4556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53C567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C54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1BCA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F1A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0C6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B39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1734AFE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46D34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618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363102C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CB70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492D" w14:textId="77777777" w:rsidR="00F33A06" w:rsidRDefault="00F33A0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52D13BF" w14:textId="77777777" w:rsidR="00F33A06" w:rsidRDefault="00F33A0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5C6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C95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D3F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7265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4C4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AE2E5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F33A06" w14:paraId="6A5F502B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DD54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489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107947A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D57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237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92DD2B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96B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C079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900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9E4E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0BE6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418099C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364C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FF8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C4F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0E0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4716C5C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B1B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C9CA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447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78D9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CF7B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76F23CC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8E12D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72C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512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023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D94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83E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4D8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08C2140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F814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D3F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1E17929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2E29B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2A4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C033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546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3C987C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868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914FF0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7589621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504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00C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44A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B89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2381750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E803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B3E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D835AA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E24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F36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6B40F0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4B084B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2E1054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4D952F1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6B1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2480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F45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0C5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2691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0D1BA0D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333A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858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E18AA4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A49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A71A" w14:textId="77777777" w:rsidR="00F33A06" w:rsidRDefault="00F33A0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631A4D4A" w14:textId="77777777" w:rsidR="00F33A06" w:rsidRDefault="00F33A0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ED3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49C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14F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24B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905F" w14:textId="77777777" w:rsidR="00F33A06" w:rsidRDefault="00F33A06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647650" w14:textId="77777777" w:rsidR="00F33A06" w:rsidRDefault="00F33A06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F33A06" w14:paraId="1D7D678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5763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468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78D45D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594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71D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3019899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EC11D5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18F22C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823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41D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728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BA0B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298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116FFA6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A4158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C4D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D10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368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D6F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4421A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3420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806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9B8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498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51CC1FA8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9E34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FC7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522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717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02B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5791766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2784FA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C943AF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0CC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842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D5C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A01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1FF33F32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F33A06" w14:paraId="36C988B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74D3F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1BD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CD0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FE1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786325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DF3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35F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733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7BAFC69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BFF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E9A7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1A40675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F385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233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DFD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C8B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435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300F89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4AC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047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0D98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666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C70DC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6F68959C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6BC72A5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9B971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046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FA3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356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92B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3E82F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2DF1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60F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216B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E93B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4CE9D365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118E3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93E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042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E9C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37C6D46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4E5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A69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BFA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7C14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24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0FC15915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FA63A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E56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3EB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F48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D20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BCFA29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79E65F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2BA4AD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FD5BD9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5A5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DD3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CC32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50A3" w14:textId="77777777" w:rsidR="00F33A06" w:rsidRPr="00D344C9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33A06" w14:paraId="6334055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3224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67E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545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BA1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B94E39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EC8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ADDB44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59312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661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328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663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77F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9A7535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F33A06" w14:paraId="6BFED2D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EBC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656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AD30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D2D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C81879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D32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099E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A29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23BBD9B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0D8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85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36FB14D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939E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E4A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64727C6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B1C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70D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224FAA4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DB8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A84D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7F2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7AF1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5AD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F33A06" w14:paraId="721FDDA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C60EA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C9C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14907A5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3BCA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56F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2DC971B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734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8525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BD2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2DE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E15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1873757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77D6D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A12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2A9435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E822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0D4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0A5A68F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A5D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FD1A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99A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436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EA8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7962129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F0458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65D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6942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CA6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27C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092179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CF95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500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38FE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4C4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33A06" w14:paraId="5061179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11FC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C9D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3D6E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6B0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7249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4741D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E7D1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096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916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BC5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33A06" w14:paraId="606B9E4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3E336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6E2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9859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616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7D4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9944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723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576A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302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7066A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F1E81E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33A06" w14:paraId="46A1487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46F6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7E5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4F2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87E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532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167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2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9D4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BA4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074D6B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F31DAB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33A06" w14:paraId="1C5322D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60C32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A38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F87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9EB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57B59B0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955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D68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4A8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653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092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F33A06" w14:paraId="4E9BEE2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D93E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35B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8AAD40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E840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E0C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5759F48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F4D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51DF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A97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D85A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CF4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33A06" w14:paraId="4CE1D31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BFE59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6E4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753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62E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052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4126D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47D3A9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633C826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36365F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374B5F3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1909A7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0381DC9D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7F9144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C0B1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FD4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32E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05F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454E0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13CED58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E19ED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6A9763F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F33A06" w14:paraId="1325C34D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CFE8B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C96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4305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DF0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48AD1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547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8F3B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AC2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B58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A45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3E1B064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2DCBEB98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19E2F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33A06" w14:paraId="27DA13BE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22E14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7C38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7113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9BC7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E4AEBC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D38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0910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599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F6B4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27D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74DE264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096F0ED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9A206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33A06" w14:paraId="2ED9859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43151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F3B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FCD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4DCC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0BF8F0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1E4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259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FAAF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C378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BFC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56E58EB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FA07AC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926FD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33A06" w14:paraId="2F030CD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7B133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D13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DCB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E32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1441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C739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A5B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D07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8E1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1FC2FEC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B4BEA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33A06" w14:paraId="37E64FE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198B0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4AF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B3F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89C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F34A37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7A06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CC6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E48B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6F74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8F82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27C123F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8D042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33A06" w14:paraId="4B9A3CE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4EA34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7BB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2FD7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177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004CC5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00AC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AE1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4A0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D0E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DA8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666635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FE6CA1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33A06" w14:paraId="4495FCC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FFACE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9F35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7D29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5D9F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D8B5A6E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F43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E267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4C8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B3D5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E0D3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6DCE7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F33A06" w14:paraId="788E997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2074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EAE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5BAC041E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E430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F7DA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188D4E20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D2B3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1C41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D3F0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6E5C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A6E6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14:paraId="7841502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2A195" w14:textId="77777777" w:rsidR="00F33A06" w:rsidRDefault="00F33A06" w:rsidP="00F33A0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96E4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606D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06E5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5C1A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29F53447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51AC" w14:textId="77777777" w:rsidR="00F33A06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1112" w14:textId="77777777" w:rsidR="00F33A06" w:rsidRDefault="00F33A0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B45B" w14:textId="77777777" w:rsidR="00F33A06" w:rsidRPr="00600D25" w:rsidRDefault="00F33A0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F894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AC005D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96A4E9" w14:textId="77777777" w:rsidR="00F33A06" w:rsidRDefault="00F33A0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7CAD4D12" w14:textId="77777777" w:rsidR="00F33A06" w:rsidRPr="00836022" w:rsidRDefault="00F33A06" w:rsidP="0095691E">
      <w:pPr>
        <w:spacing w:before="40" w:line="192" w:lineRule="auto"/>
        <w:ind w:right="57"/>
        <w:rPr>
          <w:sz w:val="20"/>
          <w:lang w:val="en-US"/>
        </w:rPr>
      </w:pPr>
    </w:p>
    <w:p w14:paraId="1F72A872" w14:textId="77777777" w:rsidR="00F33A06" w:rsidRPr="00DE2227" w:rsidRDefault="00F33A06" w:rsidP="0095691E"/>
    <w:p w14:paraId="0CB4EF77" w14:textId="77777777" w:rsidR="00F33A06" w:rsidRPr="0095691E" w:rsidRDefault="00F33A06" w:rsidP="0095691E"/>
    <w:p w14:paraId="6EB26F09" w14:textId="77777777" w:rsidR="00F33A06" w:rsidRDefault="00F33A06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4E5A96F8" w14:textId="77777777" w:rsidR="00F33A06" w:rsidRPr="005D215B" w:rsidRDefault="00F33A06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33A06" w14:paraId="685741C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E74C0" w14:textId="77777777" w:rsidR="00F33A06" w:rsidRDefault="00F33A06" w:rsidP="00F33A06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9642" w14:textId="77777777" w:rsidR="00F33A06" w:rsidRDefault="00F33A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37C5" w14:textId="77777777" w:rsidR="00F33A06" w:rsidRPr="00B3607C" w:rsidRDefault="00F33A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5995" w14:textId="77777777" w:rsidR="00F33A06" w:rsidRDefault="00F33A0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7AE0" w14:textId="77777777" w:rsidR="00F33A06" w:rsidRDefault="00F33A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C3BD" w14:textId="77777777" w:rsidR="00F33A06" w:rsidRDefault="00F33A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CD67" w14:textId="77777777" w:rsidR="00F33A06" w:rsidRDefault="00F33A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0382B48D" w14:textId="77777777" w:rsidR="00F33A06" w:rsidRDefault="00F33A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2751" w14:textId="77777777" w:rsidR="00F33A06" w:rsidRDefault="00F33A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1AB5" w14:textId="77777777" w:rsidR="00F33A06" w:rsidRDefault="00F33A0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F33A06" w14:paraId="64A033D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3800D" w14:textId="77777777" w:rsidR="00F33A06" w:rsidRDefault="00F33A06" w:rsidP="00F33A06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703B" w14:textId="77777777" w:rsidR="00F33A06" w:rsidRDefault="00F33A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4480" w14:textId="77777777" w:rsidR="00F33A06" w:rsidRPr="00B3607C" w:rsidRDefault="00F33A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BDC4" w14:textId="77777777" w:rsidR="00F33A06" w:rsidRDefault="00F33A0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C4D3" w14:textId="77777777" w:rsidR="00F33A06" w:rsidRDefault="00F33A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5D1841B" w14:textId="77777777" w:rsidR="00F33A06" w:rsidRDefault="00F33A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D527" w14:textId="77777777" w:rsidR="00F33A06" w:rsidRDefault="00F33A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25BD" w14:textId="77777777" w:rsidR="00F33A06" w:rsidRDefault="00F33A0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A525" w14:textId="77777777" w:rsidR="00F33A06" w:rsidRDefault="00F33A0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3BFB" w14:textId="77777777" w:rsidR="00F33A06" w:rsidRDefault="00F33A0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44E73A" w14:textId="77777777" w:rsidR="00F33A06" w:rsidRDefault="00F33A0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106743C9" w14:textId="77777777" w:rsidR="00F33A06" w:rsidRDefault="00F33A0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F33A06" w14:paraId="37A1415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16CF5" w14:textId="77777777" w:rsidR="00F33A06" w:rsidRDefault="00F33A06" w:rsidP="00F33A06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F97F" w14:textId="77777777" w:rsidR="00F33A06" w:rsidRDefault="00F33A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7F23" w14:textId="77777777" w:rsidR="00F33A06" w:rsidRPr="00B3607C" w:rsidRDefault="00F33A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4140" w14:textId="77777777" w:rsidR="00F33A06" w:rsidRDefault="00F33A0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0CD6FE6F" w14:textId="77777777" w:rsidR="00F33A06" w:rsidRDefault="00F33A0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950F" w14:textId="77777777" w:rsidR="00F33A06" w:rsidRDefault="00F33A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EC224C9" w14:textId="77777777" w:rsidR="00F33A06" w:rsidRDefault="00F33A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FFAD" w14:textId="77777777" w:rsidR="00F33A06" w:rsidRDefault="00F33A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3C5B" w14:textId="77777777" w:rsidR="00F33A06" w:rsidRDefault="00F33A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44D9" w14:textId="77777777" w:rsidR="00F33A06" w:rsidRDefault="00F33A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3836" w14:textId="77777777" w:rsidR="00F33A06" w:rsidRDefault="00F33A0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F33A06" w14:paraId="5B50C53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56D25" w14:textId="77777777" w:rsidR="00F33A06" w:rsidRDefault="00F33A06" w:rsidP="00F33A06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EE8C" w14:textId="77777777" w:rsidR="00F33A06" w:rsidRDefault="00F33A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3CFD" w14:textId="77777777" w:rsidR="00F33A06" w:rsidRPr="00B3607C" w:rsidRDefault="00F33A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7E5F" w14:textId="77777777" w:rsidR="00F33A06" w:rsidRDefault="00F33A0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6700A86C" w14:textId="77777777" w:rsidR="00F33A06" w:rsidRDefault="00F33A0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1F4A33FE" w14:textId="77777777" w:rsidR="00F33A06" w:rsidRDefault="00F33A0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5B4E" w14:textId="77777777" w:rsidR="00F33A06" w:rsidRDefault="00F33A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BCD7" w14:textId="77777777" w:rsidR="00F33A06" w:rsidRDefault="00F33A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6789" w14:textId="77777777" w:rsidR="00F33A06" w:rsidRDefault="00F33A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7D55CE1B" w14:textId="77777777" w:rsidR="00F33A06" w:rsidRDefault="00F33A0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CBC1" w14:textId="77777777" w:rsidR="00F33A06" w:rsidRDefault="00F33A0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A552" w14:textId="77777777" w:rsidR="00F33A06" w:rsidRDefault="00F33A0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441E73" w14:textId="77777777" w:rsidR="00F33A06" w:rsidRDefault="00F33A0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44AACBF6" w14:textId="77777777" w:rsidR="00F33A06" w:rsidRDefault="00F33A06">
      <w:pPr>
        <w:spacing w:before="40" w:after="40" w:line="192" w:lineRule="auto"/>
        <w:ind w:right="57"/>
        <w:rPr>
          <w:sz w:val="20"/>
          <w:lang w:val="en-US"/>
        </w:rPr>
      </w:pPr>
    </w:p>
    <w:p w14:paraId="26997FE1" w14:textId="77777777" w:rsidR="00F33A06" w:rsidRDefault="00F33A06" w:rsidP="00F14E3C">
      <w:pPr>
        <w:pStyle w:val="Heading1"/>
        <w:spacing w:line="360" w:lineRule="auto"/>
      </w:pPr>
      <w:r>
        <w:t>LINIA 301 F1</w:t>
      </w:r>
    </w:p>
    <w:p w14:paraId="69CB93E8" w14:textId="77777777" w:rsidR="00F33A06" w:rsidRDefault="00F33A06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F33A06" w14:paraId="0A962A6A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61BD3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40C0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CA16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A4" w14:textId="77777777" w:rsidR="00F33A06" w:rsidRDefault="00F33A0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9FCDECF" w14:textId="77777777" w:rsidR="00F33A06" w:rsidRDefault="00F33A0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A75B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2714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5A7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1A9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40DC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A3EE60D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5ECF7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8C02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FF1E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0C4D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04B96C1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271A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0B1B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DA02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5858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E4BD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4C9D112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C4DD3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6DF8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A686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3DF2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0B2988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1E3A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460E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364B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9F5C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4FA2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7B17AEA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6637F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F5AD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AF1D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A707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8A99EC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DF87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26F345B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1F3859B5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35A4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B9F4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BCA0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310C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18EFEB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55006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0165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6C69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E791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DD5CF9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983E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6FEA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6BB3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B06F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5649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66DAF3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DB3C8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AD4A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BB1C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0919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36DB73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9CAD" w14:textId="77777777" w:rsidR="00F33A06" w:rsidRDefault="00F33A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60C8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9A85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AD31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1894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7CF05A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6EB4E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D684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7538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DB82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08DCEEF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9652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ABB860D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9EC1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19AB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A0DE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4648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64EB8D8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EAA5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B135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FBFF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32E4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FC12B8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F808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4626EB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684FE14E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B8368AB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4136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8D56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D21E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9360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7470E4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10C3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B799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293E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265C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90C7468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A395" w14:textId="77777777" w:rsidR="00F33A06" w:rsidRDefault="00F33A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50E3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F26D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10E6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FE1B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B28DB6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B83AB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3B37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B62C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A64E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6CBC99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379D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3E4998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3F9A119A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226E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9580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2A8B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BE36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8F4A99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7058C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85A2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4D0E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C437" w14:textId="77777777" w:rsidR="00F33A06" w:rsidRDefault="00F33A0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9233950" w14:textId="77777777" w:rsidR="00F33A06" w:rsidRDefault="00F33A0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88E7" w14:textId="77777777" w:rsidR="00F33A06" w:rsidRDefault="00F33A06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F3C4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649D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E701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D086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7E6A9A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B5BC6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AB3E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7470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E3E7" w14:textId="77777777" w:rsidR="00F33A06" w:rsidRDefault="00F33A0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648C818" w14:textId="77777777" w:rsidR="00F33A06" w:rsidRDefault="00F33A0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1CE1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CD9D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CCC3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2EAD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9AE1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2FDE09D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6D4BE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4088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947F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A5F9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3E9397F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7051" w14:textId="77777777" w:rsidR="00F33A06" w:rsidRDefault="00F33A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8939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3995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D5EE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EC46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162AC3DD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EE72A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011D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7A9E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EB5F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F306B9C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202E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29E85CC1" w14:textId="77777777" w:rsidR="00F33A06" w:rsidRDefault="00F33A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1BFF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F535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B77C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09F6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7BFF6EB9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8B02F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A5B5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F829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EEF3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B7A0A4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8E8A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015B319B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228AC93F" w14:textId="77777777" w:rsidR="00F33A06" w:rsidRDefault="00F33A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49BC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7A17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9CC5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184B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BD035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F33A06" w14:paraId="664A235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79783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2A13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D831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BFF9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AA17AB7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8E5B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477B04A9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56EABCC" w14:textId="77777777" w:rsidR="00F33A06" w:rsidRDefault="00F33A0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9A3D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C391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6E5C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B3B5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F33A06" w14:paraId="18A96DB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B5CF5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095C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C68B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9E36" w14:textId="77777777" w:rsidR="00F33A06" w:rsidRDefault="00F33A0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983DAF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21AB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4E59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9322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6148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F081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89990D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D733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8656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5DAC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4D74" w14:textId="77777777" w:rsidR="00F33A06" w:rsidRDefault="00F33A0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F116EF" w14:textId="77777777" w:rsidR="00F33A06" w:rsidRDefault="00F33A0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A6B6" w14:textId="77777777" w:rsidR="00F33A06" w:rsidRDefault="00F33A0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96CA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BB32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31B8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67C3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134AAC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72CC6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9480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D3E8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4A36" w14:textId="77777777" w:rsidR="00F33A06" w:rsidRDefault="00F33A0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47FF23" w14:textId="77777777" w:rsidR="00F33A06" w:rsidRDefault="00F33A0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D5EE" w14:textId="77777777" w:rsidR="00F33A06" w:rsidRDefault="00F33A0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DABD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3EE1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1CC0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BCFA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859EAB7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738C0" w14:textId="77777777" w:rsidR="00F33A06" w:rsidRDefault="00F33A06" w:rsidP="00FF3B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1603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447C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2941" w14:textId="77777777" w:rsidR="00F33A06" w:rsidRDefault="00F33A06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298526" w14:textId="77777777" w:rsidR="00F33A06" w:rsidRDefault="00F33A06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B0CF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E345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A177" w14:textId="77777777" w:rsidR="00F33A06" w:rsidRDefault="00F33A0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0C13" w14:textId="77777777" w:rsidR="00F33A06" w:rsidRDefault="00F33A0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176F" w14:textId="77777777" w:rsidR="00F33A06" w:rsidRDefault="00F33A0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52F5D1B1" w14:textId="77777777" w:rsidR="00F33A06" w:rsidRDefault="00F33A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3B7A615F" w14:textId="77777777" w:rsidR="00F33A06" w:rsidRDefault="00F33A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60F64CD5" w14:textId="77777777" w:rsidR="00F33A06" w:rsidRDefault="00F33A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3EE609E" w14:textId="77777777" w:rsidR="00F33A06" w:rsidRDefault="00F33A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4AFD740D" w14:textId="77777777" w:rsidR="00F33A06" w:rsidRDefault="00F33A0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2C8E6013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6BC250E8" w14:textId="77777777" w:rsidR="00F33A06" w:rsidRDefault="00F33A06" w:rsidP="007E3B63">
      <w:pPr>
        <w:pStyle w:val="Heading1"/>
        <w:spacing w:line="360" w:lineRule="auto"/>
      </w:pPr>
      <w:r>
        <w:lastRenderedPageBreak/>
        <w:t>LINIA 301 G</w:t>
      </w:r>
    </w:p>
    <w:p w14:paraId="18A6D4C9" w14:textId="77777777" w:rsidR="00F33A06" w:rsidRDefault="00F33A06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F33A06" w14:paraId="0AF93A4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DEA47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175AC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BECBA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5599C" w14:textId="77777777" w:rsidR="00F33A06" w:rsidRDefault="00F33A0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45B9ECC" w14:textId="77777777" w:rsidR="00F33A06" w:rsidRDefault="00F33A0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7CBF5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88334C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3024B46A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B2A1D21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C2D90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CDE75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EEC9F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8597E" w14:textId="77777777" w:rsidR="00F33A06" w:rsidRDefault="00F33A0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6E066D" w14:textId="77777777" w:rsidR="00F33A06" w:rsidRDefault="00F33A0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F33A06" w14:paraId="2FE66697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3E4004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A9B16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C9FB1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71727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A00270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A89A3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CEEAEF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C17BFEC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262A8632" w14:textId="77777777" w:rsidR="00F33A06" w:rsidRDefault="00F33A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AEE40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2EF08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8E152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8D158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93EC8A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F33A06" w14:paraId="777CD982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A7D75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BB9BD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13F08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BF8AA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ADF54AB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005D5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5AC6A76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27CFF8A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446B1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8F447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02AEC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B857D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8985AA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B14CE9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043B6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27861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10437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ABB028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1EA3D" w14:textId="77777777" w:rsidR="00F33A06" w:rsidRDefault="00F33A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3FBBB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CF90C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AF91B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3600B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5B40465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DB0F56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83F71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6ACCA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F99F3" w14:textId="77777777" w:rsidR="00F33A06" w:rsidRDefault="00F33A0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EB1CD94" w14:textId="77777777" w:rsidR="00F33A06" w:rsidRDefault="00F33A0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8797D" w14:textId="77777777" w:rsidR="00F33A06" w:rsidRDefault="00F33A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97845" w14:textId="77777777" w:rsidR="00F33A06" w:rsidRDefault="00F33A0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7A9F6" w14:textId="77777777" w:rsidR="00F33A06" w:rsidRDefault="00F33A0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0135D" w14:textId="77777777" w:rsidR="00F33A06" w:rsidRDefault="00F33A0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BE2F" w14:textId="77777777" w:rsidR="00F33A06" w:rsidRDefault="00F33A0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7BF005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1938C8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4434B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69100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59779" w14:textId="77777777" w:rsidR="00F33A06" w:rsidRDefault="00F33A0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F0DB12" w14:textId="77777777" w:rsidR="00F33A06" w:rsidRDefault="00F33A0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0FA6A" w14:textId="77777777" w:rsidR="00F33A06" w:rsidRDefault="00F33A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362D0" w14:textId="77777777" w:rsidR="00F33A06" w:rsidRDefault="00F33A0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2A925" w14:textId="77777777" w:rsidR="00F33A06" w:rsidRDefault="00F33A0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FB35B" w14:textId="77777777" w:rsidR="00F33A06" w:rsidRDefault="00F33A0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06567" w14:textId="77777777" w:rsidR="00F33A06" w:rsidRDefault="00F33A0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760D02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CD39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CA97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D640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3574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4DAC09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A9B8" w14:textId="77777777" w:rsidR="00F33A06" w:rsidRDefault="00F33A0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F4A027" w14:textId="77777777" w:rsidR="00F33A06" w:rsidRDefault="00F33A06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EDBA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0429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8205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CD96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FCD585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F42A3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3D75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8DF8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1C1D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B86724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C26C" w14:textId="77777777" w:rsidR="00F33A06" w:rsidRDefault="00F33A0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38463C0" w14:textId="77777777" w:rsidR="00F33A06" w:rsidRDefault="00F33A0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8F3B7A2" w14:textId="77777777" w:rsidR="00F33A06" w:rsidRDefault="00F33A0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977E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AE37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4E1F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C271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F05BFB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21183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B29F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440B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425F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B91166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5C8F" w14:textId="77777777" w:rsidR="00F33A06" w:rsidRDefault="00F33A0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D34A002" w14:textId="77777777" w:rsidR="00F33A06" w:rsidRDefault="00F33A0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4032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A558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D904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4333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B0EE2E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88E32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EF47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4BD7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30CE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6E5FD12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51C9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907957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0B8BD8F9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7E2F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8D9D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B73F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C559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721E0F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30C8A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B716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C698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9BF2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2E6DE0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17D8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A1D9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B65C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A78F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055F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E2EC3D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0E45D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7BD5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6F20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E2CE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DD0447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F2FC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EB6332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511A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276A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E699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544C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BF5AB8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C2651" w14:textId="77777777" w:rsidR="00F33A06" w:rsidRDefault="00F33A06" w:rsidP="00FF3B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93AA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E157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8566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41A55C5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5DDA" w14:textId="77777777" w:rsidR="00F33A06" w:rsidRDefault="00F33A0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54A1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7590" w14:textId="77777777" w:rsidR="00F33A06" w:rsidRDefault="00F33A0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DD51" w14:textId="77777777" w:rsidR="00F33A06" w:rsidRDefault="00F33A0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5B9F" w14:textId="77777777" w:rsidR="00F33A06" w:rsidRDefault="00F33A0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AC1CF1A" w14:textId="77777777" w:rsidR="00F33A06" w:rsidRDefault="00F33A06">
      <w:pPr>
        <w:spacing w:before="40" w:line="192" w:lineRule="auto"/>
        <w:ind w:right="57"/>
        <w:rPr>
          <w:sz w:val="20"/>
          <w:lang w:val="ro-RO"/>
        </w:rPr>
      </w:pPr>
    </w:p>
    <w:p w14:paraId="08005CB9" w14:textId="77777777" w:rsidR="00F33A06" w:rsidRDefault="00F33A06" w:rsidP="00956F37">
      <w:pPr>
        <w:pStyle w:val="Heading1"/>
        <w:spacing w:line="360" w:lineRule="auto"/>
      </w:pPr>
      <w:r>
        <w:t>LINIA 301 N</w:t>
      </w:r>
    </w:p>
    <w:p w14:paraId="10F1EC3E" w14:textId="77777777" w:rsidR="00F33A06" w:rsidRDefault="00F33A0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33A06" w14:paraId="598C64E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0C17E" w14:textId="77777777" w:rsidR="00F33A06" w:rsidRDefault="00F33A06" w:rsidP="00F33A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D6BE" w14:textId="77777777" w:rsidR="00F33A06" w:rsidRDefault="00F33A0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F3F1" w14:textId="77777777" w:rsidR="00F33A06" w:rsidRDefault="00F33A0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31E0" w14:textId="77777777" w:rsidR="00F33A06" w:rsidRDefault="00F33A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964999" w14:textId="77777777" w:rsidR="00F33A06" w:rsidRDefault="00F33A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49A6" w14:textId="77777777" w:rsidR="00F33A06" w:rsidRDefault="00F33A0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41B1" w14:textId="77777777" w:rsidR="00F33A06" w:rsidRDefault="00F33A0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FBB8" w14:textId="77777777" w:rsidR="00F33A06" w:rsidRDefault="00F33A0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8235" w14:textId="77777777" w:rsidR="00F33A06" w:rsidRPr="0022092F" w:rsidRDefault="00F33A0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0639" w14:textId="77777777" w:rsidR="00F33A06" w:rsidRDefault="00F33A0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8C4F35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8454A" w14:textId="77777777" w:rsidR="00F33A06" w:rsidRDefault="00F33A06" w:rsidP="00F33A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1162" w14:textId="77777777" w:rsidR="00F33A06" w:rsidRDefault="00F33A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ACD9" w14:textId="77777777" w:rsidR="00F33A06" w:rsidRDefault="00F33A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EF47" w14:textId="77777777" w:rsidR="00F33A06" w:rsidRDefault="00F33A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014697" w14:textId="77777777" w:rsidR="00F33A06" w:rsidRDefault="00F33A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F9DB" w14:textId="77777777" w:rsidR="00F33A06" w:rsidRDefault="00F33A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08B9" w14:textId="77777777" w:rsidR="00F33A06" w:rsidRDefault="00F33A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6398" w14:textId="77777777" w:rsidR="00F33A06" w:rsidRDefault="00F33A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9582" w14:textId="77777777" w:rsidR="00F33A06" w:rsidRPr="0022092F" w:rsidRDefault="00F33A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8D84" w14:textId="77777777" w:rsidR="00F33A06" w:rsidRDefault="00F33A0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558678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94500" w14:textId="77777777" w:rsidR="00F33A06" w:rsidRDefault="00F33A06" w:rsidP="00F33A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E166" w14:textId="77777777" w:rsidR="00F33A06" w:rsidRDefault="00F33A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DC12" w14:textId="77777777" w:rsidR="00F33A06" w:rsidRDefault="00F33A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8C76" w14:textId="77777777" w:rsidR="00F33A06" w:rsidRDefault="00F33A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475054" w14:textId="77777777" w:rsidR="00F33A06" w:rsidRDefault="00F33A0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689A" w14:textId="77777777" w:rsidR="00F33A06" w:rsidRDefault="00F33A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BDBA" w14:textId="77777777" w:rsidR="00F33A06" w:rsidRDefault="00F33A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640F" w14:textId="77777777" w:rsidR="00F33A06" w:rsidRDefault="00F33A0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64F9" w14:textId="77777777" w:rsidR="00F33A06" w:rsidRPr="0022092F" w:rsidRDefault="00F33A0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6FEA" w14:textId="77777777" w:rsidR="00F33A06" w:rsidRDefault="00F33A0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E8141D" w14:textId="77777777" w:rsidR="00F33A06" w:rsidRPr="00474FB0" w:rsidRDefault="00F33A0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33A06" w14:paraId="30A70AA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8EC27" w14:textId="77777777" w:rsidR="00F33A06" w:rsidRDefault="00F33A06" w:rsidP="00F33A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77E5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8354" w14:textId="77777777" w:rsidR="00F33A06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0004" w14:textId="77777777" w:rsidR="00F33A06" w:rsidRDefault="00F33A0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584C68" w14:textId="77777777" w:rsidR="00F33A06" w:rsidRDefault="00F33A0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F909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C482" w14:textId="77777777" w:rsidR="00F33A06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7AFA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BB28" w14:textId="77777777" w:rsidR="00F33A06" w:rsidRPr="0022092F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F4EE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512FF4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F96DC" w14:textId="77777777" w:rsidR="00F33A06" w:rsidRDefault="00F33A06" w:rsidP="00F33A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3DA0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1CD0" w14:textId="77777777" w:rsidR="00F33A06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0A70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DB5157" w14:textId="77777777" w:rsidR="00F33A06" w:rsidRDefault="00F33A0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4A9A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C56C12C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73D9CE9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6E03" w14:textId="77777777" w:rsidR="00F33A06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3AFC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C3D8" w14:textId="77777777" w:rsidR="00F33A06" w:rsidRPr="0022092F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F754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7BF44C2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FBD87E3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33A06" w14:paraId="3A27613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7611E" w14:textId="77777777" w:rsidR="00F33A06" w:rsidRDefault="00F33A06" w:rsidP="00F33A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8315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F728588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A87E" w14:textId="77777777" w:rsidR="00F33A06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CDCE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4811E1E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4D47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5152" w14:textId="77777777" w:rsidR="00F33A06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76EE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4E85" w14:textId="77777777" w:rsidR="00F33A06" w:rsidRPr="0022092F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17C8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3392913E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899A7" w14:textId="77777777" w:rsidR="00F33A06" w:rsidRDefault="00F33A06" w:rsidP="00F33A0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5105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ECE1" w14:textId="77777777" w:rsidR="00F33A06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5932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E9D8464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D722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05EEEC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96B9" w14:textId="77777777" w:rsidR="00F33A06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F984" w14:textId="77777777" w:rsidR="00F33A06" w:rsidRDefault="00F33A0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33A3" w14:textId="77777777" w:rsidR="00F33A06" w:rsidRPr="0022092F" w:rsidRDefault="00F33A0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E9A2" w14:textId="77777777" w:rsidR="00F33A06" w:rsidRDefault="00F33A0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8DAC381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643A84F2" w14:textId="77777777" w:rsidR="00F33A06" w:rsidRDefault="00F33A06" w:rsidP="007F72A5">
      <w:pPr>
        <w:pStyle w:val="Heading1"/>
        <w:spacing w:line="360" w:lineRule="auto"/>
      </w:pPr>
      <w:r>
        <w:t>LINIA 301 O</w:t>
      </w:r>
    </w:p>
    <w:p w14:paraId="340B36FE" w14:textId="77777777" w:rsidR="00F33A06" w:rsidRDefault="00F33A06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33A06" w14:paraId="79B272D9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8A83" w14:textId="77777777" w:rsidR="00F33A06" w:rsidRDefault="00F33A06" w:rsidP="00F33A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8E11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1126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92BB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D5DE50D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0AC0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383A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BFB1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D31A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5234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50D0A6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CE67E" w14:textId="77777777" w:rsidR="00F33A06" w:rsidRDefault="00F33A06" w:rsidP="00F33A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4CC3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9846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A18D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03C7C2E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E860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616D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4F10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090D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3BAD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A71539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FD5D" w14:textId="77777777" w:rsidR="00F33A06" w:rsidRDefault="00F33A06" w:rsidP="00F33A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8F42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B2D8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B01B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4C0D905" w14:textId="77777777" w:rsidR="00F33A06" w:rsidRDefault="00F33A06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6D28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774B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30F7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60D4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6A79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228C68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F33A06" w14:paraId="6B31C05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96B9" w14:textId="77777777" w:rsidR="00F33A06" w:rsidRDefault="00F33A06" w:rsidP="00F33A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2820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2345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117D" w14:textId="77777777" w:rsidR="00F33A06" w:rsidRDefault="00F33A0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977D954" w14:textId="77777777" w:rsidR="00F33A06" w:rsidRDefault="00F33A0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3B16" w14:textId="77777777" w:rsidR="00F33A06" w:rsidRDefault="00F33A0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BCB773" w14:textId="77777777" w:rsidR="00F33A06" w:rsidRDefault="00F33A0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8561" w14:textId="77777777" w:rsidR="00F33A06" w:rsidRPr="00F1029A" w:rsidRDefault="00F33A0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A279" w14:textId="77777777" w:rsidR="00F33A06" w:rsidRDefault="00F33A0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B355" w14:textId="77777777" w:rsidR="00F33A06" w:rsidRPr="00F1029A" w:rsidRDefault="00F33A0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8046" w14:textId="77777777" w:rsidR="00F33A06" w:rsidRDefault="00F33A06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11C6F53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CAB4F" w14:textId="77777777" w:rsidR="00F33A06" w:rsidRDefault="00F33A06" w:rsidP="00F33A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F081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79FB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4210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E8A3C46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28D0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25963F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AAD4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6CD9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6E8A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7655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9A2734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791D4" w14:textId="77777777" w:rsidR="00F33A06" w:rsidRDefault="00F33A06" w:rsidP="00F33A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4138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B498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0E5A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AB85228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C2F7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285B64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E71D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30EE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FBCC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72CA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1B2E88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E745" w14:textId="77777777" w:rsidR="00F33A06" w:rsidRDefault="00F33A06" w:rsidP="00F33A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2DA9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A64E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C632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651270F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3B73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796BD0" w14:textId="77777777" w:rsidR="00F33A06" w:rsidRDefault="00F33A06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FDE1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691E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8F92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AE8E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6B413F" w14:textId="77777777" w:rsidR="00F33A06" w:rsidRDefault="00F33A0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F33A06" w14:paraId="0A2A1802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3AD2" w14:textId="77777777" w:rsidR="00F33A06" w:rsidRDefault="00F33A06" w:rsidP="00F33A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5CB5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8476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949B" w14:textId="77777777" w:rsidR="00F33A06" w:rsidRDefault="00F33A06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F42D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8190B2E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E3B0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BA11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0401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6E70" w14:textId="77777777" w:rsidR="00F33A06" w:rsidRDefault="00F33A0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936A86" w14:textId="77777777" w:rsidR="00F33A06" w:rsidRDefault="00F33A0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A5421" w14:textId="77777777" w:rsidR="00F33A06" w:rsidRDefault="00F33A0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F33A06" w14:paraId="129B71C5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CA0A" w14:textId="77777777" w:rsidR="00F33A06" w:rsidRDefault="00F33A06" w:rsidP="00F33A0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A149" w14:textId="77777777" w:rsidR="00F33A06" w:rsidRDefault="00F33A0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3FD4" w14:textId="77777777" w:rsidR="00F33A06" w:rsidRPr="00F1029A" w:rsidRDefault="00F33A0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8322" w14:textId="77777777" w:rsidR="00F33A06" w:rsidRDefault="00F33A06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5E07" w14:textId="77777777" w:rsidR="00F33A06" w:rsidRDefault="00F33A0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752638F6" w14:textId="77777777" w:rsidR="00F33A06" w:rsidRDefault="00F33A0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56643079" w14:textId="77777777" w:rsidR="00F33A06" w:rsidRDefault="00F33A0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7C94" w14:textId="77777777" w:rsidR="00F33A06" w:rsidRPr="00F1029A" w:rsidRDefault="00F33A0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25D0" w14:textId="77777777" w:rsidR="00F33A06" w:rsidRDefault="00F33A0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738E" w14:textId="77777777" w:rsidR="00F33A06" w:rsidRPr="00F1029A" w:rsidRDefault="00F33A0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E401" w14:textId="77777777" w:rsidR="00F33A06" w:rsidRDefault="00F33A0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2BD6E7" w14:textId="77777777" w:rsidR="00F33A06" w:rsidRDefault="00F33A0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4AE01BE8" w14:textId="77777777" w:rsidR="00F33A06" w:rsidRDefault="00F33A0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706847EA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528C6D76" w14:textId="77777777" w:rsidR="00F33A06" w:rsidRDefault="00F33A06" w:rsidP="003260D9">
      <w:pPr>
        <w:pStyle w:val="Heading1"/>
        <w:spacing w:line="360" w:lineRule="auto"/>
      </w:pPr>
      <w:r>
        <w:t>LINIA 301 P</w:t>
      </w:r>
    </w:p>
    <w:p w14:paraId="70501CFC" w14:textId="77777777" w:rsidR="00F33A06" w:rsidRDefault="00F33A0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33A06" w14:paraId="70EA44E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4D693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95F3" w14:textId="77777777" w:rsidR="00F33A06" w:rsidRDefault="00F33A0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6F3C" w14:textId="77777777" w:rsidR="00F33A06" w:rsidRPr="001B37B8" w:rsidRDefault="00F33A0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101C" w14:textId="77777777" w:rsidR="00F33A06" w:rsidRDefault="00F33A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73EEAB" w14:textId="77777777" w:rsidR="00F33A06" w:rsidRDefault="00F33A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F08F" w14:textId="77777777" w:rsidR="00F33A06" w:rsidRDefault="00F33A0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8100" w14:textId="77777777" w:rsidR="00F33A06" w:rsidRDefault="00F33A0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E226" w14:textId="77777777" w:rsidR="00F33A06" w:rsidRDefault="00F33A0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9D1B" w14:textId="77777777" w:rsidR="00F33A06" w:rsidRPr="001B37B8" w:rsidRDefault="00F33A0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CB5B" w14:textId="77777777" w:rsidR="00F33A06" w:rsidRDefault="00F33A0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CB68FE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1A8B5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057D" w14:textId="77777777" w:rsidR="00F33A06" w:rsidRDefault="00F33A0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6F2B" w14:textId="77777777" w:rsidR="00F33A06" w:rsidRPr="001B37B8" w:rsidRDefault="00F33A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8789" w14:textId="77777777" w:rsidR="00F33A06" w:rsidRDefault="00F33A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0E4E1C" w14:textId="77777777" w:rsidR="00F33A06" w:rsidRDefault="00F33A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82FB" w14:textId="77777777" w:rsidR="00F33A06" w:rsidRDefault="00F33A0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A5EE" w14:textId="77777777" w:rsidR="00F33A06" w:rsidRDefault="00F33A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97FE" w14:textId="77777777" w:rsidR="00F33A06" w:rsidRDefault="00F33A0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C0EA" w14:textId="77777777" w:rsidR="00F33A06" w:rsidRPr="001B37B8" w:rsidRDefault="00F33A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C274" w14:textId="77777777" w:rsidR="00F33A06" w:rsidRDefault="00F33A0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CDEB47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F18D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9D7F" w14:textId="77777777" w:rsidR="00F33A06" w:rsidRDefault="00F33A0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BA80" w14:textId="77777777" w:rsidR="00F33A06" w:rsidRPr="001B37B8" w:rsidRDefault="00F33A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7E2B" w14:textId="77777777" w:rsidR="00F33A06" w:rsidRDefault="00F33A0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FDE8" w14:textId="77777777" w:rsidR="00F33A06" w:rsidRDefault="00F33A0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6F4B" w14:textId="77777777" w:rsidR="00F33A06" w:rsidRDefault="00F33A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6B10" w14:textId="77777777" w:rsidR="00F33A06" w:rsidRDefault="00F33A0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FDFB" w14:textId="77777777" w:rsidR="00F33A06" w:rsidRPr="001B37B8" w:rsidRDefault="00F33A0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76B9" w14:textId="77777777" w:rsidR="00F33A06" w:rsidRDefault="00F33A0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7490AB" w14:textId="77777777" w:rsidR="00F33A06" w:rsidRDefault="00F33A0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F33A06" w:rsidRPr="00A8307A" w14:paraId="07C1A8C7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DB928" w14:textId="77777777" w:rsidR="00F33A06" w:rsidRPr="00A75A00" w:rsidRDefault="00F33A06" w:rsidP="00F33A06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0666" w14:textId="77777777" w:rsidR="00F33A06" w:rsidRPr="00A8307A" w:rsidRDefault="00F33A0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7336" w14:textId="77777777" w:rsidR="00F33A06" w:rsidRPr="00A8307A" w:rsidRDefault="00F33A0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B7B5" w14:textId="77777777" w:rsidR="00F33A06" w:rsidRDefault="00F33A0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647F7378" w14:textId="77777777" w:rsidR="00F33A06" w:rsidRPr="00A8307A" w:rsidRDefault="00F33A0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9ED6" w14:textId="77777777" w:rsidR="00F33A06" w:rsidRDefault="00F33A0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1BDB" w14:textId="77777777" w:rsidR="00F33A06" w:rsidRDefault="00F33A0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8F86" w14:textId="77777777" w:rsidR="00F33A06" w:rsidRPr="00A8307A" w:rsidRDefault="00F33A0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0842" w14:textId="77777777" w:rsidR="00F33A06" w:rsidRPr="00A8307A" w:rsidRDefault="00F33A0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9A21" w14:textId="77777777" w:rsidR="00F33A06" w:rsidRPr="00A8307A" w:rsidRDefault="00F33A0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D72D49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48408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E10D" w14:textId="77777777" w:rsidR="00F33A06" w:rsidRDefault="00F33A0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87C4" w14:textId="77777777" w:rsidR="00F33A06" w:rsidRPr="001B37B8" w:rsidRDefault="00F33A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2E17" w14:textId="77777777" w:rsidR="00F33A06" w:rsidRDefault="00F33A0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4F8F190" w14:textId="77777777" w:rsidR="00F33A06" w:rsidRDefault="00F33A0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E68C" w14:textId="77777777" w:rsidR="00F33A06" w:rsidRDefault="00F33A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40345C68" w14:textId="77777777" w:rsidR="00F33A06" w:rsidRDefault="00F33A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C990" w14:textId="77777777" w:rsidR="00F33A06" w:rsidRDefault="00F33A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7399" w14:textId="77777777" w:rsidR="00F33A06" w:rsidRDefault="00F33A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B011" w14:textId="77777777" w:rsidR="00F33A06" w:rsidRPr="001B37B8" w:rsidRDefault="00F33A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3CD6" w14:textId="77777777" w:rsidR="00F33A06" w:rsidRDefault="00F33A0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775D13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20EC1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C58D" w14:textId="77777777" w:rsidR="00F33A06" w:rsidRDefault="00F33A0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77FC" w14:textId="77777777" w:rsidR="00F33A06" w:rsidRPr="001B37B8" w:rsidRDefault="00F33A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B624" w14:textId="77777777" w:rsidR="00F33A06" w:rsidRDefault="00F33A0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E3E7ABE" w14:textId="77777777" w:rsidR="00F33A06" w:rsidRDefault="00F33A0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8D2F" w14:textId="77777777" w:rsidR="00F33A06" w:rsidRDefault="00F33A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F02CD2" w14:textId="77777777" w:rsidR="00F33A06" w:rsidRDefault="00F33A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71F2" w14:textId="77777777" w:rsidR="00F33A06" w:rsidRPr="001B37B8" w:rsidRDefault="00F33A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1BEB" w14:textId="77777777" w:rsidR="00F33A06" w:rsidRDefault="00F33A0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D965" w14:textId="77777777" w:rsidR="00F33A06" w:rsidRPr="001B37B8" w:rsidRDefault="00F33A0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B50E" w14:textId="77777777" w:rsidR="00F33A06" w:rsidRDefault="00F33A0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F33A06" w14:paraId="5C67E99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84A5B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45F2" w14:textId="77777777" w:rsidR="00F33A06" w:rsidRDefault="00F33A0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3A4B" w14:textId="77777777" w:rsidR="00F33A06" w:rsidRPr="001B37B8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1FDE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EFD7293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2C98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B8B017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3945" w14:textId="77777777" w:rsidR="00F33A06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00E0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9865" w14:textId="77777777" w:rsidR="00F33A06" w:rsidRPr="001B37B8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40D3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4A81F3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F33A06" w14:paraId="5EA2B85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96467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7CBD" w14:textId="77777777" w:rsidR="00F33A06" w:rsidRDefault="00F33A0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36C6" w14:textId="77777777" w:rsidR="00F33A06" w:rsidRPr="001B37B8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3B26" w14:textId="77777777" w:rsidR="00F33A06" w:rsidRDefault="00F33A0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52E5E3" w14:textId="77777777" w:rsidR="00F33A06" w:rsidRDefault="00F33A0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2171" w14:textId="77777777" w:rsidR="00F33A06" w:rsidRDefault="00F33A0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DF195CA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2087" w14:textId="77777777" w:rsidR="00F33A06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B315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16E0" w14:textId="77777777" w:rsidR="00F33A06" w:rsidRPr="001B37B8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7EF1" w14:textId="77777777" w:rsidR="00F33A06" w:rsidRDefault="00F33A0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07CF25" w14:textId="77777777" w:rsidR="00F33A06" w:rsidRDefault="00F33A0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F33A06" w14:paraId="127FDB1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71C8E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2E7C" w14:textId="77777777" w:rsidR="00F33A06" w:rsidRDefault="00F33A0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F5AF" w14:textId="77777777" w:rsidR="00F33A06" w:rsidRPr="001B37B8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FB9C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C4082FD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EC4B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8EBE8D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2819" w14:textId="77777777" w:rsidR="00F33A06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311B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B37A" w14:textId="77777777" w:rsidR="00F33A06" w:rsidRPr="001B37B8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FA8F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19EC02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F33A06" w14:paraId="25E60F2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43348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20A9" w14:textId="77777777" w:rsidR="00F33A06" w:rsidRDefault="00F33A0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9C27" w14:textId="77777777" w:rsidR="00F33A06" w:rsidRPr="001B37B8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7D2D" w14:textId="77777777" w:rsidR="00F33A06" w:rsidRDefault="00F33A0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FBF0E99" w14:textId="77777777" w:rsidR="00F33A06" w:rsidRDefault="00F33A0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E8F7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B8F612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B5B4" w14:textId="77777777" w:rsidR="00F33A06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97D5" w14:textId="77777777" w:rsidR="00F33A06" w:rsidRDefault="00F33A0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66E6" w14:textId="77777777" w:rsidR="00F33A06" w:rsidRPr="001B37B8" w:rsidRDefault="00F33A0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58F3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55427D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E47195" w14:textId="77777777" w:rsidR="00F33A06" w:rsidRDefault="00F33A0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F33A06" w14:paraId="66043C5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F906E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6FD9" w14:textId="77777777" w:rsidR="00F33A06" w:rsidRDefault="00F33A0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D842" w14:textId="77777777" w:rsidR="00F33A06" w:rsidRPr="001B37B8" w:rsidRDefault="00F33A0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42B5" w14:textId="77777777" w:rsidR="00F33A06" w:rsidRDefault="00F33A0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497CE5B" w14:textId="77777777" w:rsidR="00F33A06" w:rsidRDefault="00F33A0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402B" w14:textId="77777777" w:rsidR="00F33A06" w:rsidRDefault="00F33A0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AE738F" w14:textId="77777777" w:rsidR="00F33A06" w:rsidRDefault="00F33A0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729408CB" w14:textId="77777777" w:rsidR="00F33A06" w:rsidRDefault="00F33A0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3767" w14:textId="77777777" w:rsidR="00F33A06" w:rsidRDefault="00F33A0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3460" w14:textId="77777777" w:rsidR="00F33A06" w:rsidRDefault="00F33A0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0510" w14:textId="77777777" w:rsidR="00F33A06" w:rsidRPr="001B37B8" w:rsidRDefault="00F33A0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2DE0" w14:textId="77777777" w:rsidR="00F33A06" w:rsidRDefault="00F33A0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39B5E7" w14:textId="77777777" w:rsidR="00F33A06" w:rsidRDefault="00F33A0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F33A06" w14:paraId="3ADD3EC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C35F1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31F2" w14:textId="77777777" w:rsidR="00F33A06" w:rsidRDefault="00F33A0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F120" w14:textId="77777777" w:rsidR="00F33A06" w:rsidRPr="001B37B8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14CC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FB841D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3A9B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BD1FA2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3CBA" w14:textId="77777777" w:rsidR="00F33A06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9238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68D9" w14:textId="77777777" w:rsidR="00F33A06" w:rsidRPr="001B37B8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4C6F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1F250C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F33A06" w14:paraId="3C5A1E2C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D8CFD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B110" w14:textId="77777777" w:rsidR="00F33A06" w:rsidRDefault="00F33A0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5C8B" w14:textId="77777777" w:rsidR="00F33A06" w:rsidRPr="001B37B8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475F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A48B930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50AF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8253924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05AD" w14:textId="77777777" w:rsidR="00F33A06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9164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977A" w14:textId="77777777" w:rsidR="00F33A06" w:rsidRPr="001B37B8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D765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A920BF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F33A06" w14:paraId="64E354E9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44F34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7A33" w14:textId="77777777" w:rsidR="00F33A06" w:rsidRDefault="00F33A0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B71E" w14:textId="77777777" w:rsidR="00F33A06" w:rsidRPr="001B37B8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C368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1152786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291A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BA29" w14:textId="77777777" w:rsidR="00F33A06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B06D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3744" w14:textId="77777777" w:rsidR="00F33A06" w:rsidRPr="001B37B8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F44F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8544485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D632A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E0AE" w14:textId="77777777" w:rsidR="00F33A06" w:rsidRDefault="00F33A0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4350" w14:textId="77777777" w:rsidR="00F33A06" w:rsidRPr="001B37B8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1C97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D9C677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9581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373A47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630D" w14:textId="77777777" w:rsidR="00F33A06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B879" w14:textId="77777777" w:rsidR="00F33A06" w:rsidRDefault="00F33A0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D01F" w14:textId="77777777" w:rsidR="00F33A06" w:rsidRPr="001B37B8" w:rsidRDefault="00F33A0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311F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322F7A" w14:textId="77777777" w:rsidR="00F33A06" w:rsidRDefault="00F33A0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F33A06" w14:paraId="390BCDF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57D0F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5AA8" w14:textId="77777777" w:rsidR="00F33A06" w:rsidRDefault="00F33A0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86F8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AAD1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F1CEA26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9822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8C3282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7D44" w14:textId="77777777" w:rsidR="00F33A06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83F5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F0D9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7A11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01B1BA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F33A06" w14:paraId="2E2C3491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D34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AE1B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472E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95D6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A6222B0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7BA6" w14:textId="77777777" w:rsidR="00F33A06" w:rsidRDefault="00F33A0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3F69749C" w14:textId="77777777" w:rsidR="00F33A06" w:rsidRDefault="00F33A0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BAB4E53" w14:textId="77777777" w:rsidR="00F33A06" w:rsidRDefault="00F33A0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B533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2058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C05C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74F2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A4B4C61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9718B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DDA7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28C2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7331" w14:textId="77777777" w:rsidR="00F33A06" w:rsidRDefault="00F33A0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76C4FB09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7DDF791C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164B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01FD1C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E80D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07A4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D055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17BC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9AA5C6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E1136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14A4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B11F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A80F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29E3152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09F4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A5B672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2754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9B5C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C3BB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B653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24506D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6C0FE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9C53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0400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6AE9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8850AC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C321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C9B183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D756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FBE5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718E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4DF9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7537AA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39D6C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3119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3F1B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E365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6C8BCF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502E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DCAF3C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3EF5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EC49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779A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0291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77E2AF9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50375" w14:textId="77777777" w:rsidR="00F33A06" w:rsidRDefault="00F33A06" w:rsidP="00F33A0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481D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6B9B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08CE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24851A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0E1D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1135F2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3C5D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7F25" w14:textId="77777777" w:rsidR="00F33A06" w:rsidRDefault="00F33A0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9397" w14:textId="77777777" w:rsidR="00F33A06" w:rsidRPr="001B37B8" w:rsidRDefault="00F33A0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104D" w14:textId="77777777" w:rsidR="00F33A06" w:rsidRDefault="00F33A0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E43537E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338BD0F2" w14:textId="77777777" w:rsidR="00F33A06" w:rsidRDefault="00F33A06" w:rsidP="00E81B3B">
      <w:pPr>
        <w:pStyle w:val="Heading1"/>
        <w:spacing w:line="360" w:lineRule="auto"/>
      </w:pPr>
      <w:r>
        <w:t>LINIA 314 G</w:t>
      </w:r>
    </w:p>
    <w:p w14:paraId="15DBA98F" w14:textId="77777777" w:rsidR="00F33A06" w:rsidRDefault="00F33A06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33A06" w14:paraId="2CD1DB56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49E07" w14:textId="77777777" w:rsidR="00F33A06" w:rsidRDefault="00F33A06" w:rsidP="00F33A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4C87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DD03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B39A" w14:textId="77777777" w:rsidR="00F33A06" w:rsidRDefault="00F33A0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124E9FF" w14:textId="77777777" w:rsidR="00F33A06" w:rsidRDefault="00F33A0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031A750" w14:textId="77777777" w:rsidR="00F33A06" w:rsidRDefault="00F33A0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936F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EE66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C088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F674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79D6" w14:textId="77777777" w:rsidR="00F33A06" w:rsidRDefault="00F33A0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88E6254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84EDB" w14:textId="77777777" w:rsidR="00F33A06" w:rsidRDefault="00F33A06" w:rsidP="00F33A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EE84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1851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B784" w14:textId="77777777" w:rsidR="00F33A06" w:rsidRDefault="00F33A0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AE5FF7F" w14:textId="77777777" w:rsidR="00F33A06" w:rsidRDefault="00F33A0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4877BFC" w14:textId="77777777" w:rsidR="00F33A06" w:rsidRDefault="00F33A06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4C02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E449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8C3A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6065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B590" w14:textId="77777777" w:rsidR="00F33A06" w:rsidRDefault="00F33A0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28CD857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F04A8" w14:textId="77777777" w:rsidR="00F33A06" w:rsidRDefault="00F33A06" w:rsidP="00F33A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A08F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6DC9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77B5" w14:textId="77777777" w:rsidR="00F33A06" w:rsidRDefault="00F33A0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9C343BA" w14:textId="77777777" w:rsidR="00F33A06" w:rsidRDefault="00F33A0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22C5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9E22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4B87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5754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10D3" w14:textId="77777777" w:rsidR="00F33A06" w:rsidRDefault="00F33A0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BF64A4B" w14:textId="77777777" w:rsidR="00F33A06" w:rsidRDefault="00F33A0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6BB65886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6B2F" w14:textId="77777777" w:rsidR="00F33A06" w:rsidRDefault="00F33A06" w:rsidP="00F33A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9AED" w14:textId="77777777" w:rsidR="00F33A06" w:rsidRDefault="00F33A0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606C" w14:textId="77777777" w:rsidR="00F33A06" w:rsidRPr="00DF53C6" w:rsidRDefault="00F33A0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EDCC" w14:textId="77777777" w:rsidR="00F33A06" w:rsidRDefault="00F33A0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F56676E" w14:textId="77777777" w:rsidR="00F33A06" w:rsidRDefault="00F33A0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A2E7" w14:textId="77777777" w:rsidR="00F33A06" w:rsidRDefault="00F33A0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5DC0" w14:textId="77777777" w:rsidR="00F33A06" w:rsidRPr="00DF53C6" w:rsidRDefault="00F33A0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3C74" w14:textId="77777777" w:rsidR="00F33A06" w:rsidRDefault="00F33A0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26B4" w14:textId="77777777" w:rsidR="00F33A06" w:rsidRPr="00DF53C6" w:rsidRDefault="00F33A0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84E9" w14:textId="77777777" w:rsidR="00F33A06" w:rsidRDefault="00F33A0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F9D96FD" w14:textId="77777777" w:rsidR="00F33A06" w:rsidRDefault="00F33A0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1BCE8BF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F0D1B" w14:textId="77777777" w:rsidR="00F33A06" w:rsidRDefault="00F33A06" w:rsidP="00F33A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AB89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81BB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D068" w14:textId="77777777" w:rsidR="00F33A06" w:rsidRDefault="00F33A0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DE7E7CB" w14:textId="77777777" w:rsidR="00F33A06" w:rsidRDefault="00F33A0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4B43190" w14:textId="77777777" w:rsidR="00F33A06" w:rsidRDefault="00F33A0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FDE1A7C" w14:textId="77777777" w:rsidR="00F33A06" w:rsidRDefault="00F33A0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D139" w14:textId="77777777" w:rsidR="00F33A06" w:rsidRDefault="00F33A0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712B" w14:textId="77777777" w:rsidR="00F33A06" w:rsidRPr="00DF53C6" w:rsidRDefault="00F33A0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4308" w14:textId="77777777" w:rsidR="00F33A06" w:rsidRDefault="00F33A0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5D86" w14:textId="77777777" w:rsidR="00F33A06" w:rsidRPr="00DF53C6" w:rsidRDefault="00F33A0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D2CC" w14:textId="77777777" w:rsidR="00F33A06" w:rsidRDefault="00F33A0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D035693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455F" w14:textId="77777777" w:rsidR="00F33A06" w:rsidRDefault="00F33A06" w:rsidP="00F33A0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2CE6" w14:textId="77777777" w:rsidR="00F33A06" w:rsidRDefault="00F33A0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2FCD" w14:textId="77777777" w:rsidR="00F33A06" w:rsidRPr="00DF53C6" w:rsidRDefault="00F33A0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8072" w14:textId="77777777" w:rsidR="00F33A06" w:rsidRDefault="00F33A0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7D07F5C" w14:textId="77777777" w:rsidR="00F33A06" w:rsidRDefault="00F33A0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4B2E6A1" w14:textId="77777777" w:rsidR="00F33A06" w:rsidRDefault="00F33A0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1E469225" w14:textId="77777777" w:rsidR="00F33A06" w:rsidRDefault="00F33A0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5F40" w14:textId="77777777" w:rsidR="00F33A06" w:rsidRDefault="00F33A0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CA80" w14:textId="77777777" w:rsidR="00F33A06" w:rsidRPr="00DF53C6" w:rsidRDefault="00F33A0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8FCF" w14:textId="77777777" w:rsidR="00F33A06" w:rsidRDefault="00F33A0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9CB1" w14:textId="77777777" w:rsidR="00F33A06" w:rsidRPr="00DF53C6" w:rsidRDefault="00F33A0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F763" w14:textId="77777777" w:rsidR="00F33A06" w:rsidRDefault="00F33A0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41D156E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32FA414C" w14:textId="77777777" w:rsidR="00F33A06" w:rsidRDefault="00F33A06" w:rsidP="003A5387">
      <w:pPr>
        <w:pStyle w:val="Heading1"/>
        <w:spacing w:line="360" w:lineRule="auto"/>
      </w:pPr>
      <w:r>
        <w:t>LINIA 316</w:t>
      </w:r>
    </w:p>
    <w:p w14:paraId="45A7D3B4" w14:textId="77777777" w:rsidR="00F33A06" w:rsidRDefault="00F33A06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33A06" w14:paraId="76214F27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18B16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BE01" w14:textId="77777777" w:rsidR="00F33A06" w:rsidRDefault="00F33A0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259A" w14:textId="77777777" w:rsidR="00F33A06" w:rsidRDefault="00F33A0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3461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57641FE4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3F94" w14:textId="77777777" w:rsidR="00F33A06" w:rsidRDefault="00F33A06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E1C4" w14:textId="77777777" w:rsidR="00F33A06" w:rsidRDefault="00F33A0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DD3E" w14:textId="77777777" w:rsidR="00F33A06" w:rsidRDefault="00F33A0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6079" w14:textId="77777777" w:rsidR="00F33A06" w:rsidRPr="00F6236C" w:rsidRDefault="00F33A0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F0B3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3FEEB4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EB5238B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F33A06" w14:paraId="7F78B57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68C31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2BEA" w14:textId="77777777" w:rsidR="00F33A06" w:rsidRDefault="00F33A0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6A13" w14:textId="77777777" w:rsidR="00F33A06" w:rsidRDefault="00F33A0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5257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9BC3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5AF5E9B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3CD472F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2530BEFA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5A1B3BAF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61CD919F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65873EE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2BE8" w14:textId="77777777" w:rsidR="00F33A06" w:rsidRDefault="00F33A0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30D5" w14:textId="77777777" w:rsidR="00F33A06" w:rsidRDefault="00F33A0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3524" w14:textId="77777777" w:rsidR="00F33A06" w:rsidRPr="00F6236C" w:rsidRDefault="00F33A0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9725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6143F5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F33A06" w14:paraId="7F99537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7720C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1717" w14:textId="77777777" w:rsidR="00F33A06" w:rsidRDefault="00F33A0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BA4D" w14:textId="77777777" w:rsidR="00F33A06" w:rsidRDefault="00F33A0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F9DB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1863741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7348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0D739D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1B6F" w14:textId="77777777" w:rsidR="00F33A06" w:rsidRDefault="00F33A0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6384" w14:textId="77777777" w:rsidR="00F33A06" w:rsidRDefault="00F33A0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91E6" w14:textId="77777777" w:rsidR="00F33A06" w:rsidRPr="00F6236C" w:rsidRDefault="00F33A0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0152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9D5552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DEFCE9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F33A06" w14:paraId="652336E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4718C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D602" w14:textId="77777777" w:rsidR="00F33A06" w:rsidRDefault="00F33A0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F5E0" w14:textId="77777777" w:rsidR="00F33A06" w:rsidRDefault="00F33A0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6279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C419C78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5946" w14:textId="77777777" w:rsidR="00F33A06" w:rsidRDefault="00F33A0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9652" w14:textId="77777777" w:rsidR="00F33A06" w:rsidRDefault="00F33A0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6AA1" w14:textId="77777777" w:rsidR="00F33A06" w:rsidRDefault="00F33A0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8E16" w14:textId="77777777" w:rsidR="00F33A06" w:rsidRPr="00F6236C" w:rsidRDefault="00F33A0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B589" w14:textId="77777777" w:rsidR="00F33A06" w:rsidRDefault="00F33A0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C650EC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E8973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BD78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8360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F176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FD811D0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1927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B6AC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C597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1B48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6284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ACBB10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41A25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C5F9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B4B4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2FAA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5E4512A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B23D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C346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2A99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0513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8D68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EB35BF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29F05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886A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269D1F41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C4CC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AB30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1CBA2BA1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7523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9BA8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2AA3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884F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F10E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3A8EAD7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BB6D8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6B97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8E641B8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FCB8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06A0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CB30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F0F2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2059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C528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6CAB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78BB400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29EA8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4B61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0631927F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C5D7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8953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143FDBD1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B046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4FA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FC39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E4DB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90B6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211D77E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32E72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9B5D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57A115C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B057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E31B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5310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2E88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E735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AC5A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D935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3779812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ECFB7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4253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CD42F63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D384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2DAC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5141D43C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EDD7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4E76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DA49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FF0E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A271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3C4D036D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50B2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A317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8ED0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72CA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63CD962F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6B01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EEB6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A4CA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D024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F175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3D0D4F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31FB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4BAB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9EBB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744E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9E4A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78B616F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6925D688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BA41F3B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24F15FE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78FA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0880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161B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CA2C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81A63F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3562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D8E8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E9C4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C17F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BA6FA71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A650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5134AD1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02A023A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3DCB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5C9B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6133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D8E3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F33A06" w14:paraId="1B1F831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8E88B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0E17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12EF49EC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93BE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8B8F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431B4E1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0F78" w14:textId="77777777" w:rsidR="00F33A06" w:rsidRPr="00273EC0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23CC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FB3D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1A7E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3614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264BE17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503CA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2E95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71CAC791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03C9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DE1C" w14:textId="77777777" w:rsidR="00F33A06" w:rsidRDefault="00F33A0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4AD9278" w14:textId="77777777" w:rsidR="00F33A06" w:rsidRDefault="00F33A0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C536" w14:textId="77777777" w:rsidR="00F33A06" w:rsidRPr="00273EC0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6442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84D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C0CE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6677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7FFAE0BA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4BE76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8BDB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4C58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8225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5CF856E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AB73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1021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820D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122E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2017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4CC3FD1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3F9F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A0EF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D96C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F3F4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847AAE4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98BD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4F12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3929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A8A4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981B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5E2CEB4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0015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E039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C631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3DB0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DB55463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56CB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9B43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3A4B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5118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FDAF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148A31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0CF11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ACCD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5055DDFB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D827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0E35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FB3F060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8D03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626B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4A70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5A91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4923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7B99E46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5D8AF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B346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6E61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5315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363304A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2A54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88C5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C681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3400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EED7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9D2A4A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9BA20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172D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B9A4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AD6F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A1B4189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DFD0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0D7E" w14:textId="77777777" w:rsidR="00F33A06" w:rsidRPr="00514DA4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A04C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5176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EB24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8107DD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3C668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438C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82F1B71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7FC3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4125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F219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71C3" w14:textId="77777777" w:rsidR="00F33A06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2706" w14:textId="77777777" w:rsidR="00F33A06" w:rsidRDefault="00F33A0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DB35" w14:textId="77777777" w:rsidR="00F33A06" w:rsidRPr="00F6236C" w:rsidRDefault="00F33A0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6BC7" w14:textId="77777777" w:rsidR="00F33A06" w:rsidRDefault="00F33A0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705EDE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99FEB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ADEC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8750F61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AB26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790B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DCD633A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B6485CE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A6E1298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2BCC1422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17B2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DC1D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ECD8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1007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DC98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09BF9D65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F33A06" w14:paraId="746815F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58CD1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0118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E762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8992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E9D8041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0BC4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22FD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1402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713C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E2D6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E067A4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07A7A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85FD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3BC9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780C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8D018A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DCFF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CEB2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5503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3678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8664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409389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DC85C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7811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154+200</w:t>
            </w:r>
          </w:p>
          <w:p w14:paraId="43A70DC0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55F7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CF0E" w14:textId="77777777" w:rsidR="00F33A06" w:rsidRDefault="00F33A06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60C91C55" w14:textId="77777777" w:rsidR="00F33A06" w:rsidRDefault="00F33A06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D753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5AF4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0747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F0F5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A963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182DEDCA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DF6C4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9039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BE70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9F76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CA1445D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7D1A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15B4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6A44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7E4E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5ABE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D474893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0BCA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2113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7D77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147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5BB6426B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E240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BA39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D1AF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EA29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FA97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B007344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80172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6EA6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9014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0478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164121B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7D8A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EDFA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74E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09C1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F05B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929239" w14:textId="77777777" w:rsidR="00F33A06" w:rsidRPr="000D7AA7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F33A06" w14:paraId="2C5D86D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2DA63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C3FD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60FB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4D21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18FE3EC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B52B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03B2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8BAB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E51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022F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1326953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9232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4DB3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9516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244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58E06AB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BB97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7828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6A60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C888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D335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5839C6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7F7BD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D870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3A7252A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AC59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C85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2AC3B51B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9E2F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2E98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3590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C5ED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1587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EFB6C7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41CBF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927E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07C3D414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B0BE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730B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85236F4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ECD4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7813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62DF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C320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92B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37442CE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DFAD6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AE25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A972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3262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AEFCDBD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BA54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5D0D38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FBFA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8F8C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ACA7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3E63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08DA748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AE0E6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A8A0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CDBF07F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010C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D2B8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0DAC0DF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17A8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7069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20AB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26A0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8E2F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6B2E210A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5DFAC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A7E5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D0EF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4B5F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CFB6096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5BF9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0E24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34C6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7B85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8F96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D5363D6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7BA2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F18E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D084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426E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3892DB6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57FD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67F8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4D84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922C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9E4B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0DBD6A1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D23F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9BFF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48B3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C44F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FD8D6E7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2B57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6C0971F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7D79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2C14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B9AF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2DD0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2D6C658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BD2EA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3DB1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6B3F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0F5A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652C3C5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0867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14DC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13A9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3D84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EC5C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F33A06" w14:paraId="22B38ED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0D426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8E4C" w14:textId="77777777" w:rsidR="00F33A06" w:rsidRDefault="00F33A0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0FAC0F1" w14:textId="77777777" w:rsidR="00F33A06" w:rsidRDefault="00F33A0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B464" w14:textId="77777777" w:rsidR="00F33A06" w:rsidRPr="00F6236C" w:rsidRDefault="00F33A0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4E2D" w14:textId="77777777" w:rsidR="00F33A06" w:rsidRDefault="00F33A0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6D6CD2C3" w14:textId="77777777" w:rsidR="00F33A06" w:rsidRDefault="00F33A0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6872" w14:textId="77777777" w:rsidR="00F33A06" w:rsidRDefault="00F33A0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9C95" w14:textId="77777777" w:rsidR="00F33A06" w:rsidRPr="00514DA4" w:rsidRDefault="00F33A0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B853" w14:textId="77777777" w:rsidR="00F33A06" w:rsidRDefault="00F33A0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41D6" w14:textId="77777777" w:rsidR="00F33A06" w:rsidRPr="00F6236C" w:rsidRDefault="00F33A0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87FB" w14:textId="77777777" w:rsidR="00F33A06" w:rsidRDefault="00F33A06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A85046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B7BBC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CCE3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0863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BBB1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136A6D90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F551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139F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8384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471B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9CB8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33A06" w14:paraId="54652C6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5C64C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8E9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04838813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E192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7F5F" w14:textId="77777777" w:rsidR="00F33A06" w:rsidRDefault="00F33A0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02D4377B" w14:textId="77777777" w:rsidR="00F33A06" w:rsidRDefault="00F33A0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269A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AF47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EC4A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C73E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991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9DEA02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60AFE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915C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3D28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ECFE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8E5C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014133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434D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D1E5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E767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3082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66CE01E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60E357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326C1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7622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BCC9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3AF7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0EAA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47700A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1922" w14:textId="77777777" w:rsidR="00F33A06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FD99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C507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6D57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E5D8D9B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E500C7D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62557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7843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6D57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9BFD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F211CA4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05A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329F31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F41E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EA29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D068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F162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852101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F33A06" w14:paraId="69DD6735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BEB2D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2066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B70F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714C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87748F4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7209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AC1A25B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43CB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8834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1B56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BA64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F94374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9D8AA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33A06" w14:paraId="1A2B0676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D5915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6BFE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E8BC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38B6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A534B5F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70A1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10804A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92BD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403E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4D5D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9D2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2064BB14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3AB2A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6358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EED3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F5E9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FDDBCCA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86B8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15D2BEB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9F81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D621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87A7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FF70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F84980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2876DB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33A06" w14:paraId="18FFE78C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AA22" w14:textId="77777777" w:rsidR="00F33A06" w:rsidRDefault="00F33A06" w:rsidP="00F33A0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B937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24CE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EB06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6C30625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7F6E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584519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BB61" w14:textId="77777777" w:rsidR="00F33A06" w:rsidRPr="00514DA4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6D59" w14:textId="77777777" w:rsidR="00F33A06" w:rsidRDefault="00F33A0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EBF0" w14:textId="77777777" w:rsidR="00F33A06" w:rsidRPr="00F6236C" w:rsidRDefault="00F33A0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2A7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C6E9AF" w14:textId="77777777" w:rsidR="00F33A06" w:rsidRDefault="00F33A0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C629AD6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6E30BCC2" w14:textId="77777777" w:rsidR="00F33A06" w:rsidRDefault="00F33A06" w:rsidP="00380064">
      <w:pPr>
        <w:pStyle w:val="Heading1"/>
        <w:spacing w:line="360" w:lineRule="auto"/>
      </w:pPr>
      <w:r>
        <w:lastRenderedPageBreak/>
        <w:t>LINIA 500</w:t>
      </w:r>
    </w:p>
    <w:p w14:paraId="5EC6523D" w14:textId="77777777" w:rsidR="00F33A06" w:rsidRPr="00071303" w:rsidRDefault="00F33A06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33A06" w14:paraId="49D8A02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E06C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8F83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26396D3B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45B5" w14:textId="77777777" w:rsidR="00F33A06" w:rsidRPr="00D33E71" w:rsidRDefault="00F33A0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D8FD" w14:textId="77777777" w:rsidR="00F33A06" w:rsidRDefault="00F33A0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6B775081" w14:textId="77777777" w:rsidR="00F33A06" w:rsidRDefault="00F33A0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4299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CA69" w14:textId="77777777" w:rsidR="00F33A06" w:rsidRPr="00D33E71" w:rsidRDefault="00F33A0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0E63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C98D" w14:textId="77777777" w:rsidR="00F33A06" w:rsidRPr="00D33E71" w:rsidRDefault="00F33A0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FB0B" w14:textId="77777777" w:rsidR="00F33A06" w:rsidRDefault="00F33A0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4AA576D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B2C4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BE53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6E0A" w14:textId="77777777" w:rsidR="00F33A06" w:rsidRPr="00D33E71" w:rsidRDefault="00F33A0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4116" w14:textId="77777777" w:rsidR="00F33A06" w:rsidRDefault="00F33A0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883BF76" w14:textId="77777777" w:rsidR="00F33A06" w:rsidRDefault="00F33A0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1154DCE0" w14:textId="77777777" w:rsidR="00F33A06" w:rsidRDefault="00F33A0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2A07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E1B58A3" w14:textId="77777777" w:rsidR="00F33A06" w:rsidRDefault="00F33A06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3610" w14:textId="77777777" w:rsidR="00F33A06" w:rsidRPr="00D33E71" w:rsidRDefault="00F33A0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DD48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C1FC" w14:textId="77777777" w:rsidR="00F33A06" w:rsidRPr="00D33E71" w:rsidRDefault="00F33A0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CE8A" w14:textId="77777777" w:rsidR="00F33A06" w:rsidRDefault="00F33A0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EC866B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4031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7E15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9CC8" w14:textId="77777777" w:rsidR="00F33A06" w:rsidRPr="00D33E71" w:rsidRDefault="00F33A0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847D" w14:textId="77777777" w:rsidR="00F33A06" w:rsidRDefault="00F33A06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66539576" w14:textId="77777777" w:rsidR="00F33A06" w:rsidRDefault="00F33A0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F99B8D8" w14:textId="77777777" w:rsidR="00F33A06" w:rsidRDefault="00F33A0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FC4E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525FFAE6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3D18" w14:textId="77777777" w:rsidR="00F33A06" w:rsidRPr="00D33E71" w:rsidRDefault="00F33A0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9F02" w14:textId="77777777" w:rsidR="00F33A06" w:rsidRDefault="00F33A0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C8AC" w14:textId="77777777" w:rsidR="00F33A06" w:rsidRPr="00D33E71" w:rsidRDefault="00F33A0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4A1F" w14:textId="77777777" w:rsidR="00F33A06" w:rsidRDefault="00F33A06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72AC58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8A6B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0216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3BCF051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239A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8C0E" w14:textId="77777777" w:rsidR="00F33A06" w:rsidRPr="0008670B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5DFEF5E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0AEED3C6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189E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1608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DFF7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BCE8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D044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226FFC9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998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7C36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C9C1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DC69" w14:textId="77777777" w:rsidR="00F33A06" w:rsidRPr="0008670B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7719D30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2CA7E346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E0B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5F20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3461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B2F3A58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F1EB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CE2A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:rsidRPr="00456545" w14:paraId="56BDBFBE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A3D2B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6E50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EF24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307E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7690148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E0C8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FFEC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BB1B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D864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6F82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:rsidRPr="00456545" w14:paraId="052DB12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1BCFB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C4AC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CC02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342F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D259F2D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72B8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A980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773C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E334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3AC0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:rsidRPr="00456545" w14:paraId="352C55E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1804E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FC16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27ACA56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FFE9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701B" w14:textId="77777777" w:rsidR="00F33A06" w:rsidRDefault="00F33A06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F1779D9" w14:textId="77777777" w:rsidR="00F33A06" w:rsidRDefault="00F33A06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62F5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24C5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9C9D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2766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5158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33A06" w:rsidRPr="00456545" w14:paraId="617D26A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8CDA6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1266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59CBCA2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4F52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C6AB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F4A6BB4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D393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798D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1D8B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1113922" w14:textId="77777777" w:rsidR="00F33A06" w:rsidRPr="00456545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ACCF" w14:textId="77777777" w:rsidR="00F33A06" w:rsidRPr="00D33E71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6AC6" w14:textId="77777777" w:rsidR="00F33A06" w:rsidRPr="004143AF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1C80539" w14:textId="77777777" w:rsidR="00F33A06" w:rsidRPr="00A3090B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:rsidRPr="00456545" w14:paraId="6908D41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00745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A38E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4EFC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EF91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B43553C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2129A42F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558C5A31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EFB5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A76D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F50A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1503E72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95FF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37C5" w14:textId="77777777" w:rsidR="00F33A06" w:rsidRPr="00377D08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AB5C20" w14:textId="77777777" w:rsidR="00F33A06" w:rsidRPr="00377D08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BFA367B" w14:textId="77777777" w:rsidR="00F33A06" w:rsidRPr="004143AF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F33A06" w:rsidRPr="00456545" w14:paraId="5DE9193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D542B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B8FC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5A55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7753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46B37C26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A534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D04AF35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4CB5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AE64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F3C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E2D8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AB4E57" w14:textId="77777777" w:rsidR="00F33A06" w:rsidRPr="005F21B7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33A06" w:rsidRPr="00456545" w14:paraId="131D521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993B2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F466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B3A4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521A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762D79C5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81F6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D779CE5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F7ED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06F5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9FE7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0B8E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DC07A1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F33A06" w:rsidRPr="00456545" w14:paraId="2F75A1C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291A5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529E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2B8C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83E3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3F774FC4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E3CC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79F01E6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808A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F983" w14:textId="77777777" w:rsidR="00F33A06" w:rsidRDefault="00F33A0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E617" w14:textId="77777777" w:rsidR="00F33A06" w:rsidRDefault="00F33A0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CF7B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427455" w14:textId="77777777" w:rsidR="00F33A06" w:rsidRDefault="00F33A0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33A06" w:rsidRPr="00456545" w14:paraId="744DFC5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BC195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41C0" w14:textId="77777777" w:rsidR="00F33A06" w:rsidRDefault="00F33A0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4DAB" w14:textId="77777777" w:rsidR="00F33A06" w:rsidRDefault="00F33A0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A11E" w14:textId="77777777" w:rsidR="00F33A06" w:rsidRDefault="00F33A0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3686C973" w14:textId="77777777" w:rsidR="00F33A06" w:rsidRDefault="00F33A0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1A8A" w14:textId="77777777" w:rsidR="00F33A06" w:rsidRDefault="00F33A0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5661133" w14:textId="77777777" w:rsidR="00F33A06" w:rsidRDefault="00F33A0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AF1D" w14:textId="77777777" w:rsidR="00F33A06" w:rsidRDefault="00F33A0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C05A" w14:textId="77777777" w:rsidR="00F33A06" w:rsidRDefault="00F33A0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2E37" w14:textId="77777777" w:rsidR="00F33A06" w:rsidRDefault="00F33A0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AEA6" w14:textId="77777777" w:rsidR="00F33A06" w:rsidRDefault="00F33A0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0DF8C4" w14:textId="77777777" w:rsidR="00F33A06" w:rsidRDefault="00F33A0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4A0D1E3E" w14:textId="77777777" w:rsidR="00F33A06" w:rsidRDefault="00F33A0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33A06" w:rsidRPr="00456545" w14:paraId="05AF48E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6F2A4" w14:textId="77777777" w:rsidR="00F33A06" w:rsidRPr="00456545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77C9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02B3DC0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BF86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4A2E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693679A9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3603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0754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ED1E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0917C4E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7F1A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B5DB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0C940FF4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BD407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E6C8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897C" w14:textId="77777777" w:rsidR="00F33A06" w:rsidRPr="00D33E71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1337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A601585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8C6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0859FEB5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7F8D1302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28D6" w14:textId="77777777" w:rsidR="00F33A06" w:rsidRPr="00D33E71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9659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B0CC" w14:textId="77777777" w:rsidR="00F33A06" w:rsidRPr="00D33E71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3B22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C24398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3A7F98F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5E1DA688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28AA977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F33A06" w14:paraId="4E5D51D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AF53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D906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74CC" w14:textId="77777777" w:rsidR="00F33A06" w:rsidRPr="00D33E71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AA19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97361D0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5583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EE93A1C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346734DD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E350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7CE1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B7A7" w14:textId="77777777" w:rsidR="00F33A06" w:rsidRPr="00D33E71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5B82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4C5BE6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66E5FF2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73639523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F33A06" w14:paraId="4A904D0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9246E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77CF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65DC371C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1133" w14:textId="77777777" w:rsidR="00F33A06" w:rsidRPr="00D33E71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E2D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23FF865D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1CD2523D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A754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320F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3C8B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8B32" w14:textId="77777777" w:rsidR="00F33A06" w:rsidRPr="00D33E71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C9D0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029CC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F33A06" w14:paraId="6C55CC7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8D2A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005B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5DCD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6AE6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3CDC2E8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67BB37D0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183B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57F7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71FA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05EB5618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9B21" w14:textId="77777777" w:rsidR="00F33A06" w:rsidRPr="00D33E71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149B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21736C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F33A06" w14:paraId="148BDA6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240C8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1831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43C8D9FB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4548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9F7D" w14:textId="77777777" w:rsidR="00F33A06" w:rsidRDefault="00F33A06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080716D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3578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1262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38FB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C6EE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78D2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63D45AE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620D1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E0BF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5C6BCBAA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0F27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0F34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3D71508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B742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59A2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8307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81F5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4262" w14:textId="77777777" w:rsidR="00F33A06" w:rsidRPr="004143AF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BA49427" w14:textId="77777777" w:rsidR="00F33A06" w:rsidRPr="004143AF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EEF875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F6B36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F206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B03C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E8C1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67810CD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5665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5D4C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0912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A54D6EC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FE57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2AF1" w14:textId="77777777" w:rsidR="00F33A06" w:rsidRPr="004143AF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06B4980" w14:textId="77777777" w:rsidR="00F33A06" w:rsidRPr="004143AF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7142FC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1E9F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AA13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A5E5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19EE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9FCB432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E237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4228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BAD8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C0CB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FACD" w14:textId="77777777" w:rsidR="00F33A06" w:rsidRPr="004143AF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0709B81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A1D64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6A68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F2E4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103D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68EADEE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5F06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41AC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2AD1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6AE46AC4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CF0C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E449" w14:textId="77777777" w:rsidR="00F33A06" w:rsidRPr="004143AF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08F3ADA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6F4B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AF9B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3E28A8F2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2B60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C515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B07B436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3F93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E0F0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3EA9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D3AE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7E78" w14:textId="77777777" w:rsidR="00F33A06" w:rsidRPr="004143AF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737660C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94393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0D76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1E0A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4BFC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1A8BE109" w14:textId="77777777" w:rsidR="00F33A06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CB9F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52D4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4E1C" w14:textId="77777777" w:rsidR="00F33A06" w:rsidRDefault="00F33A0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5066" w14:textId="77777777" w:rsidR="00F33A06" w:rsidRDefault="00F33A0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3A6" w14:textId="77777777" w:rsidR="00F33A06" w:rsidRPr="00534A55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ED4572E" w14:textId="77777777" w:rsidR="00F33A06" w:rsidRPr="00534A55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32166ED" w14:textId="77777777" w:rsidR="00F33A06" w:rsidRPr="004143AF" w:rsidRDefault="00F33A0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33A06" w14:paraId="7A16CD5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B5B22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DAAD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08F2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0D8C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6298155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9309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B575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26A3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32F3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7829" w14:textId="77777777" w:rsidR="00F33A06" w:rsidRPr="00534A55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6A2753D" w14:textId="77777777" w:rsidR="00F33A06" w:rsidRPr="00534A55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17895C7" w14:textId="77777777" w:rsidR="00F33A06" w:rsidRPr="00534A55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33A06" w14:paraId="13D1E88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102A2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F452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9DBE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574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0EB7EE68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C86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C8E0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E85B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47A5C0A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A499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5FB1" w14:textId="77777777" w:rsidR="00F33A06" w:rsidRPr="004143AF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41DEA0D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2A46F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4045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59FB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AD86" w14:textId="77777777" w:rsidR="00F33A06" w:rsidRPr="000C4604" w:rsidRDefault="00F33A06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E87D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B5D228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84C451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4C74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EF95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011F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BB82" w14:textId="77777777" w:rsidR="00F33A06" w:rsidRPr="000C4604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EDC3B5F" w14:textId="77777777" w:rsidR="00F33A06" w:rsidRPr="004143AF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F33A06" w14:paraId="7452B52E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D8FE8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806A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20C6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2399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A116BFE" w14:textId="77777777" w:rsidR="00F33A06" w:rsidRDefault="00F33A06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A6B8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CA92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01D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276B0419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0401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7ACC" w14:textId="77777777" w:rsidR="00F33A06" w:rsidRPr="004143AF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08C0658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D9415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B289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319C017F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22CD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FF1F" w14:textId="77777777" w:rsidR="00F33A06" w:rsidRDefault="00F33A0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BA10A46" w14:textId="77777777" w:rsidR="00F33A06" w:rsidRDefault="00F33A0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4C13FA3E" w14:textId="77777777" w:rsidR="00F33A06" w:rsidRDefault="00F33A0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3573FC0F" w14:textId="77777777" w:rsidR="00F33A06" w:rsidRDefault="00F33A0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95A1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1495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82D3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CBAC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31FF" w14:textId="77777777" w:rsidR="00F33A06" w:rsidRPr="00BB30B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0CBB311" w14:textId="77777777" w:rsidR="00F33A06" w:rsidRDefault="00F33A06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61A16C30" w14:textId="77777777" w:rsidR="00F33A06" w:rsidRPr="004143AF" w:rsidRDefault="00F33A06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F33A06" w14:paraId="3040467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48C37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0A73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A9E9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F1BD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6659ABF0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F80C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A060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6FAB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E970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19E5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1704698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C9076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C60D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A9A0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5536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A89DCA6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929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6CDE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5B7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5189D67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429A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BAAE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1B95D7B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1EC83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307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DAEF4A8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D068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1DE3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9442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9F7D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4D7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738B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86DE" w14:textId="77777777" w:rsidR="00F33A06" w:rsidRPr="000C4604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F33A06" w14:paraId="2443FE0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1D5AE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6F9E" w14:textId="77777777" w:rsidR="00F33A06" w:rsidRDefault="00F33A0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E075" w14:textId="77777777" w:rsidR="00F33A06" w:rsidRDefault="00F33A0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BD19" w14:textId="77777777" w:rsidR="00F33A06" w:rsidRDefault="00F33A06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44B2" w14:textId="77777777" w:rsidR="00F33A06" w:rsidRDefault="00F33A0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27A0" w14:textId="77777777" w:rsidR="00F33A06" w:rsidRDefault="00F33A0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D921" w14:textId="77777777" w:rsidR="00F33A06" w:rsidRDefault="00F33A0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2CAD7CB7" w14:textId="77777777" w:rsidR="00F33A06" w:rsidRDefault="00F33A0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3506" w14:textId="77777777" w:rsidR="00F33A06" w:rsidRDefault="00F33A0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F808" w14:textId="77777777" w:rsidR="00F33A06" w:rsidRPr="000C4604" w:rsidRDefault="00F33A06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F33A06" w14:paraId="7862B42D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467EB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905E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C86328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35DD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1F33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EA8BF0B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E8D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F311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BC27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1B2CEA1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C6CD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6F87" w14:textId="77777777" w:rsidR="00F33A06" w:rsidRPr="004143AF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ADA6BB5" w14:textId="77777777" w:rsidR="00F33A06" w:rsidRPr="006C1F61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8636FF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70FB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CD5C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BB9F419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4D55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7F16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E55343A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689D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3D2E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E80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29B1D1F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EEEE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CA92" w14:textId="77777777" w:rsidR="00F33A06" w:rsidRPr="004143AF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E122007" w14:textId="77777777" w:rsidR="00F33A06" w:rsidRPr="00D84BDE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11DE59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BB5F1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BC83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1BFBEE3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E760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30B4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26859B6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594E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FC66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B795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C9DC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EAFD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67683BD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DD176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5C28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3E86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8C45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D6A1AFE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59A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BA7A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A24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E38597A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6A46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C7CF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275349D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DB49A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429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D7F1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30E3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A295A5F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A32F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B8D368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23EC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D08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A2F0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8735" w14:textId="77777777" w:rsidR="00F33A06" w:rsidRPr="00534C03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59DFB08" w14:textId="77777777" w:rsidR="00F33A06" w:rsidRPr="00534C03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8B448A2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F33A06" w14:paraId="031CFD7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39E08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8135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2F3A21A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7CBD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2878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343133D9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E4C5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4AB6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E63B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07E65588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EBB2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C25E" w14:textId="77777777" w:rsidR="00F33A06" w:rsidRPr="004143AF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1563431" w14:textId="77777777" w:rsidR="00F33A06" w:rsidRPr="00D84BDE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F2ECAD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39007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03F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7B89AD4D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55D6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DE1D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594E39E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0BECD927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5BDA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73E4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C66C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F9DA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C0CA" w14:textId="77777777" w:rsidR="00F33A06" w:rsidRPr="001F07B1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91ADFC0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37067E79" w14:textId="77777777" w:rsidR="00F33A06" w:rsidRPr="004143AF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F33A06" w14:paraId="077964F7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95123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5ED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4D20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65F8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EF7AE69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F1BE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649131E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1A94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477B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F780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BDB7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04B1BFA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C7D2176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F33A06" w14:paraId="6994404B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31AF1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66C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578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A64A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6865367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6D3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E7B8AF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752E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2493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0473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A2F1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B4D85B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06DD0EFA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33A06" w14:paraId="20221A50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37547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248C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DD29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409D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8C1B541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5FDE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91BF03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9721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99F1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7AEF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E823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1F3ADD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F33A06" w14:paraId="497361AC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8235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7861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1A0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2A86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457486C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26E3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892B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DAAA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6D67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B107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F6449E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9B32A87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33A06" w14:paraId="02F2BFE4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6DB26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2E92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9B3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5058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A12FED6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1A6F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BAC3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ABA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CCDA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C752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058602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F33A06" w14:paraId="1789B7A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8340B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55E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497A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769C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806F55E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07EA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23C8403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1F10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769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472A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D499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4BDDD037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F33A06" w14:paraId="012E2FC6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679A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A1B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AD7C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5200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E0FAFAD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6C58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BF04669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E6D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7E87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D244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50A5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F4B0E5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40330AB2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33A06" w14:paraId="53579EC5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B81F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B68E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3D41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AE06" w14:textId="77777777" w:rsidR="00F33A06" w:rsidRPr="006D3CE2" w:rsidRDefault="00F33A06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7A58D3A0" w14:textId="77777777" w:rsidR="00F33A06" w:rsidRPr="006D3CE2" w:rsidRDefault="00F33A06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8AD9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8C10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047F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6F4F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D4C9" w14:textId="77777777" w:rsidR="00F33A06" w:rsidRPr="006D3CE2" w:rsidRDefault="00F33A0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DEE782" w14:textId="77777777" w:rsidR="00F33A06" w:rsidRPr="006D3CE2" w:rsidRDefault="00F33A06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18641A74" w14:textId="77777777" w:rsidR="00F33A06" w:rsidRDefault="00F33A0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33A06" w14:paraId="49D8090B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2C21B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7E25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2058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8DB5" w14:textId="77777777" w:rsidR="00F33A06" w:rsidRPr="00AD0C48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BCF4C5E" w14:textId="77777777" w:rsidR="00F33A06" w:rsidRPr="00AD0C48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AD67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5640FA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9AA1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C3DE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EA0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C1DE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E54BBF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97C004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0AE4D4B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33A06" w14:paraId="2BBCAD50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FB9D1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8A6D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490C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15D9" w14:textId="77777777" w:rsidR="00F33A06" w:rsidRDefault="00F33A0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3E0DA0F" w14:textId="77777777" w:rsidR="00F33A06" w:rsidRDefault="00F33A0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241A3C14" w14:textId="77777777" w:rsidR="00F33A06" w:rsidRDefault="00F33A0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1D7FA1CF" w14:textId="77777777" w:rsidR="00F33A06" w:rsidRPr="002532C4" w:rsidRDefault="00F33A0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542C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EAE1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C434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F282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2332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E8F0F4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1170BEE6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2D583381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F33A06" w14:paraId="15B4D74F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19A8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C772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5168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E7B6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A42FE4A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6087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20C9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C81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F031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74AD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12C167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7C925ADD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33A06" w14:paraId="775124CB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4B176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EBD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4C4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FEBD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A6E3BF3" w14:textId="77777777" w:rsidR="00F33A06" w:rsidRPr="0037264C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C852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DE82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10A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679B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5ABC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2FA554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59E668D9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33A06" w14:paraId="2251AD4D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D8963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8EBA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67D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56A8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06143AC" w14:textId="77777777" w:rsidR="00F33A06" w:rsidRPr="003A070D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F2C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A4B7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C8CA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ABB9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B6D8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33FC1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F33A06" w14:paraId="48395DB9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222D0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561C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5420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354D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C0BB778" w14:textId="77777777" w:rsidR="00F33A06" w:rsidRPr="00F401CD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5107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6D5382F6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F64D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C735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10EC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1151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E1355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A88ABF3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33A06" w14:paraId="531944A2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D50E1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BD4C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0C9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B9A0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EE7EE83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22B60B0E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EE7B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A8B9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71FD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B3E8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9037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786C04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2DD4ADB8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33A06" w14:paraId="290FCA7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ADE0F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ABCF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ED2E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D467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1485354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3EB1842C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3B2870D7" w14:textId="77777777" w:rsidR="00F33A06" w:rsidRPr="002532C4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AE51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1479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1E87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0033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9898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9C08E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7A2CF068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F33A06" w14:paraId="73ABEE5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79E88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BD0B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29062F95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1FC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D510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C696A1A" w14:textId="77777777" w:rsidR="00F33A06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318567F" w14:textId="77777777" w:rsidR="00F33A06" w:rsidRDefault="00F33A06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F198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3B8C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46D8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B644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3AD3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408E9D" w14:textId="77777777" w:rsidR="00F33A06" w:rsidRDefault="00F33A06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F33A06" w14:paraId="3582E1B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30FCB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9B37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56DB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1383" w14:textId="77777777" w:rsidR="00F33A06" w:rsidRPr="002D1130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B92371F" w14:textId="77777777" w:rsidR="00F33A06" w:rsidRPr="002D1130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3597263" w14:textId="77777777" w:rsidR="00F33A06" w:rsidRPr="002D1130" w:rsidRDefault="00F33A0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F670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028C" w14:textId="77777777" w:rsidR="00F33A06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A938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120ACCEC" w14:textId="77777777" w:rsidR="00F33A06" w:rsidRDefault="00F33A0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2BB6" w14:textId="77777777" w:rsidR="00F33A06" w:rsidRPr="00D33E71" w:rsidRDefault="00F33A0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C4DF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A6A475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740009AC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407FFE46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094AA7C3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0129FA3" w14:textId="77777777" w:rsidR="00F33A06" w:rsidRDefault="00F33A0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33A06" w14:paraId="4501D25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B1255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3EB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44C0D0DC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697B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31" w14:textId="77777777" w:rsidR="00F33A06" w:rsidRPr="002D1130" w:rsidRDefault="00F33A06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E0B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C14B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3AE7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95E5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5447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F33A06" w14:paraId="549365F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FA720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6E10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0FEA23F9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B7DD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59CC" w14:textId="77777777" w:rsidR="00F33A06" w:rsidRPr="002D1130" w:rsidRDefault="00F33A06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D003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C1F4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96B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D142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72FE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F33A06" w14:paraId="1888141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AE66E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EAEB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14DD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0D71" w14:textId="77777777" w:rsidR="00F33A06" w:rsidRDefault="00F33A06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–</w:t>
            </w:r>
          </w:p>
          <w:p w14:paraId="263099DE" w14:textId="77777777" w:rsidR="00F33A06" w:rsidRPr="002F0CE0" w:rsidRDefault="00F33A06" w:rsidP="002F0CE0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B01E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39E7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25F0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299+000</w:t>
            </w:r>
          </w:p>
          <w:p w14:paraId="29BE4BEB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4726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28F0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  <w:p w14:paraId="3D985881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 de 1000Hz la paletele galbene</w:t>
            </w:r>
          </w:p>
        </w:tc>
      </w:tr>
      <w:tr w:rsidR="00F33A06" w14:paraId="580CE85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8B923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3F52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EAD4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B025" w14:textId="77777777" w:rsidR="00F33A06" w:rsidRDefault="00F33A06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28D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E984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615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62EB3DB6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4E6C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873C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F33A06" w14:paraId="3478BAEC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CF10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458B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D033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F1E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754AEF7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0C3B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E663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2B3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F995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94BC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47F8AE56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2A45025F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F33A06" w14:paraId="18D90208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7C35B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48CF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035F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02A4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F243116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EBDC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5314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FF4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3EE8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0447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4D0FE1E6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755A00AE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F33A06" w14:paraId="4CBA9CD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FB942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F657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2785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F0D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E94FB36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2CAB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8519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D5EB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6F0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025E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C308712" w14:textId="77777777" w:rsidR="00F33A06" w:rsidRPr="00CB3447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F33A06" w14:paraId="2454853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00C79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370E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D74C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55D3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175C69FA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6C1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B69E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C18F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F0075F2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AD70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8A6F" w14:textId="77777777" w:rsidR="00F33A06" w:rsidRPr="004143AF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DAEC1FB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0DC458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65575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4D3D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C791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FE89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A716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6D6BBE3F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6D1F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3060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C538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B003" w14:textId="77777777" w:rsidR="00F33A06" w:rsidRPr="004143AF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4702FFE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4D942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AB2C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05866392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8E71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3F1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0E87BB6A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92AE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D995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1A4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F599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BB15" w14:textId="77777777" w:rsidR="00F33A06" w:rsidRPr="00E34077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F33A06" w14:paraId="70CBF59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10522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C19E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A331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4BA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34D5BF4D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B5F5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2855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24CA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200B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047C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14D1307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A8FCE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B0C5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54BA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314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11E30BC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4707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B5CE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66A6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945E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BE7A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F33A06" w14:paraId="4A28D08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D905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03AC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A6B0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9989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62F2F050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1B36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9A8B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9B9E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BD10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DF49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601A6CF9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3CEAA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1584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46EA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504F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D409D3F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5CB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C8B9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3ECC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C690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73D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0EAC8E70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367F1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806F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1424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7F9E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C68C8BB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A333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9958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993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A692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0A99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7DC85EA5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12606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64A9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6EE1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6C27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5921F9C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E019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DCD74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A179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8144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CD2A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BEB1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5BC88BC2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D1B0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F639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C5C4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E0F8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A03722B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C10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DBEDA0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D7AF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41A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8B0A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D866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4FBE48DB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66EFD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ADC4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E11E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F61E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3C8BBE8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996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E531ACD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37F33A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E7AE039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AF8B09E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62EE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33E0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1C66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50FE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ECF53D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1389249E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0F4E73D4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F33A06" w14:paraId="68A526AD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DE647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2124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1268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FFB2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6AFEFF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6EDD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BF98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039B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45E5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5450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F33A06" w14:paraId="076F603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9BBB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2974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1CC8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161A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EC89711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6D25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601BF5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2EB2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07FA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ED32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6144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2746EDA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269E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6E0A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4C07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6C94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ED140E8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E7A2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CCA2CA9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03201E26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231479D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012B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A2C2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E45D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8F3C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543CD5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04A4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E88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AB41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D493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44FDDE5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99DF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D1BC745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DB871F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47F7F627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1A93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3C2A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EB07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483A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986074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18AA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0E3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59BB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172D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4CCBF4B0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DE87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ABAC" w14:textId="77777777" w:rsidR="00F33A06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BC06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2A83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D8DA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2F419EA6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2E239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88F7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208E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C399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811A084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E349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E740C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1AC3920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7187B21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0138A09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A794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DA17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9D5E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E00A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175242D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016EE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6D04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3A60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3B89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BABB542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918C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BD8958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B482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BA44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90C7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067A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5838CC9B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B27B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F440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ED61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6993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037DCE3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9195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74DAFCE7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1CA3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5049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EDC3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4BBF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3F10FE9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37A5" w14:textId="77777777" w:rsidR="00F33A06" w:rsidRDefault="00F33A06" w:rsidP="00F33A0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668B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C5C6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309F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5DD08A0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5BA092D4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AB67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66D6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E01C" w14:textId="77777777" w:rsidR="00F33A06" w:rsidRDefault="00F33A06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46C7" w14:textId="77777777" w:rsidR="00F33A06" w:rsidRPr="00D33E71" w:rsidRDefault="00F33A06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E109" w14:textId="77777777" w:rsidR="00F33A06" w:rsidRDefault="00F33A06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02FAE3" w14:textId="77777777" w:rsidR="00F33A06" w:rsidRPr="00BA7DAE" w:rsidRDefault="00F33A06" w:rsidP="000A5D7E">
      <w:pPr>
        <w:tabs>
          <w:tab w:val="left" w:pos="2748"/>
        </w:tabs>
        <w:rPr>
          <w:sz w:val="20"/>
          <w:lang w:val="ro-RO"/>
        </w:rPr>
      </w:pPr>
    </w:p>
    <w:p w14:paraId="435927A9" w14:textId="77777777" w:rsidR="00F33A06" w:rsidRDefault="00F33A06" w:rsidP="00E7698F">
      <w:pPr>
        <w:pStyle w:val="Heading1"/>
        <w:spacing w:line="360" w:lineRule="auto"/>
      </w:pPr>
      <w:r>
        <w:t>LINIA 504</w:t>
      </w:r>
    </w:p>
    <w:p w14:paraId="4E535AEE" w14:textId="77777777" w:rsidR="00F33A06" w:rsidRPr="00A16A49" w:rsidRDefault="00F33A06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33A06" w14:paraId="5285141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42CF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040C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7AEC1C25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A4D6" w14:textId="77777777" w:rsidR="00F33A06" w:rsidRDefault="00F33A0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8712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30ABBDF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16EE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75CA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A23F" w14:textId="77777777" w:rsidR="00F33A06" w:rsidRDefault="00F33A0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18E3" w14:textId="77777777" w:rsidR="00F33A06" w:rsidRDefault="00F33A0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99AC" w14:textId="77777777" w:rsidR="00F33A06" w:rsidRDefault="00F33A0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1D3D5A31" w14:textId="77777777" w:rsidR="00F33A06" w:rsidRDefault="00F33A0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55B9C345" w14:textId="77777777" w:rsidR="00F33A06" w:rsidRPr="004C4194" w:rsidRDefault="00F33A06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F33A06" w14:paraId="72E708E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1ABDF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7634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EC2B42E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3C53" w14:textId="77777777" w:rsidR="00F33A06" w:rsidRDefault="00F33A0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2068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1942111F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95DA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7987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05C4" w14:textId="77777777" w:rsidR="00F33A06" w:rsidRDefault="00F33A0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37CDBE4" w14:textId="77777777" w:rsidR="00F33A06" w:rsidRDefault="00F33A0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6955" w14:textId="77777777" w:rsidR="00F33A06" w:rsidRDefault="00F33A0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C1DD" w14:textId="77777777" w:rsidR="00F33A06" w:rsidRPr="004C4194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4FD5746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DB361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56E5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740B" w14:textId="77777777" w:rsidR="00F33A06" w:rsidRDefault="00F33A0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B691" w14:textId="77777777" w:rsidR="00F33A06" w:rsidRDefault="00F33A0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6BDBA28" w14:textId="77777777" w:rsidR="00F33A06" w:rsidRDefault="00F33A0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766F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5B5D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CCDC" w14:textId="77777777" w:rsidR="00F33A06" w:rsidRDefault="00F33A0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5A9BF81A" w14:textId="77777777" w:rsidR="00F33A06" w:rsidRDefault="00F33A0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D1AB" w14:textId="77777777" w:rsidR="00F33A06" w:rsidRDefault="00F33A0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46E4" w14:textId="77777777" w:rsidR="00F33A06" w:rsidRPr="004C4194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7ACDC98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EF8D1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579E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9BA459A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12C9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B44F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A902E50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9752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D99C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380C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69A004C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3893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5EDC" w14:textId="77777777" w:rsidR="00F33A06" w:rsidRPr="004C4194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2A28D05A" w14:textId="77777777" w:rsidR="00F33A06" w:rsidRPr="00D0576C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A8D3110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9797E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9FD4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65AE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79A3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E1A293F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5CAD3738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374E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B4FB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CE96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1C52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48BC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2C264723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E157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BF17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B232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DDAA" w14:textId="77777777" w:rsidR="00F33A06" w:rsidRDefault="00F33A0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64F90C3" w14:textId="77777777" w:rsidR="00F33A06" w:rsidRDefault="00F33A0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56B2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9393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4EFC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F88E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45B8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F33A06" w14:paraId="2D8B46E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3D265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4DE1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5468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DEF1" w14:textId="77777777" w:rsidR="00F33A06" w:rsidRDefault="00F33A0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A6EA721" w14:textId="77777777" w:rsidR="00F33A06" w:rsidRDefault="00F33A0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8631" w14:textId="77777777" w:rsidR="00F33A06" w:rsidRDefault="00F33A0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BA2E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28EA" w14:textId="77777777" w:rsidR="00F33A06" w:rsidRDefault="00F33A0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7E4F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5EB7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F33A06" w14:paraId="5D7EC963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CF7FE" w14:textId="77777777" w:rsidR="00F33A06" w:rsidRDefault="00F33A06" w:rsidP="00F33A0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BBD0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1405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EE96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D65EA7A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1913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9DB6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FE3F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9A64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D08F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7B17DCCE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33A06" w14:paraId="57987606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D339" w14:textId="77777777" w:rsidR="00F33A06" w:rsidRDefault="00F33A06" w:rsidP="00F33A0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2001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883A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E5F2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17C5CB0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BBBA" w14:textId="77777777" w:rsidR="00F33A06" w:rsidRDefault="00F33A0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CF12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D329" w14:textId="77777777" w:rsidR="00F33A06" w:rsidRDefault="00F33A0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9BC4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A02A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F33A06" w14:paraId="53D9C72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4AD4F" w14:textId="77777777" w:rsidR="00F33A06" w:rsidRDefault="00F33A06" w:rsidP="00F33A0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5D1B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B180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2310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4E8F30E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3C8C" w14:textId="77777777" w:rsidR="00F33A06" w:rsidRDefault="00F33A0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A63F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7B21" w14:textId="77777777" w:rsidR="00F33A06" w:rsidRDefault="00F33A0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7C54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661A" w14:textId="77777777" w:rsidR="00F33A06" w:rsidRDefault="00F33A0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F33A06" w14:paraId="0A4C736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985CB" w14:textId="77777777" w:rsidR="00F33A06" w:rsidRDefault="00F33A06" w:rsidP="00F33A0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B528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9566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4A0A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09D2F42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D7B6" w14:textId="77777777" w:rsidR="00F33A06" w:rsidRDefault="00F33A0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BA227B3" w14:textId="77777777" w:rsidR="00F33A06" w:rsidRDefault="00F33A06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DBE9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6A55" w14:textId="77777777" w:rsidR="00F33A06" w:rsidRDefault="00F33A0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4647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CDF6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EB82ABD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F33A06" w14:paraId="41CBA6C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2CDC4" w14:textId="77777777" w:rsidR="00F33A06" w:rsidRDefault="00F33A06" w:rsidP="00F33A0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B244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C148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B430" w14:textId="77777777" w:rsidR="00F33A06" w:rsidRDefault="00F33A0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43B3E6D" w14:textId="77777777" w:rsidR="00F33A06" w:rsidRDefault="00F33A0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9CC8" w14:textId="77777777" w:rsidR="00F33A06" w:rsidRDefault="00F33A0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49A5E9" w14:textId="77777777" w:rsidR="00F33A06" w:rsidRDefault="00F33A0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9BDB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13F3" w14:textId="77777777" w:rsidR="00F33A06" w:rsidRDefault="00F33A0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0A1" w14:textId="77777777" w:rsidR="00F33A06" w:rsidRPr="00D0473F" w:rsidRDefault="00F33A0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81AD" w14:textId="77777777" w:rsidR="00F33A06" w:rsidRDefault="00F33A0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75BA4BC" w14:textId="77777777" w:rsidR="00F33A06" w:rsidRDefault="00F33A0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F33A06" w14:paraId="3E481F5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ACC88" w14:textId="77777777" w:rsidR="00F33A06" w:rsidRDefault="00F33A06" w:rsidP="00F33A0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50E0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888E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67A2" w14:textId="77777777" w:rsidR="00F33A06" w:rsidRDefault="00F33A0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3E578699" w14:textId="77777777" w:rsidR="00F33A06" w:rsidRDefault="00F33A0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5FC4" w14:textId="77777777" w:rsidR="00F33A06" w:rsidRDefault="00F33A0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C748" w14:textId="77777777" w:rsidR="00F33A06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F046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62E85C1C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7E3C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7D7E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366EF63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835C2" w14:textId="77777777" w:rsidR="00F33A06" w:rsidRDefault="00F33A06" w:rsidP="00F33A0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40CC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CB9AC8D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59EA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44CA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5BCEF0F8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300A" w14:textId="77777777" w:rsidR="00F33A06" w:rsidRDefault="00F33A0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B038" w14:textId="77777777" w:rsidR="00F33A06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4437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ACB9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1EA2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1733E0F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8226C" w14:textId="77777777" w:rsidR="00F33A06" w:rsidRDefault="00F33A06" w:rsidP="00F33A0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7AE7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B873" w14:textId="77777777" w:rsidR="00F33A06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E706" w14:textId="77777777" w:rsidR="00F33A06" w:rsidRDefault="00F33A0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07BA374" w14:textId="77777777" w:rsidR="00F33A06" w:rsidRDefault="00F33A0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5D8C" w14:textId="77777777" w:rsidR="00F33A06" w:rsidRDefault="00F33A0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23BDD8" w14:textId="77777777" w:rsidR="00F33A06" w:rsidRDefault="00F33A0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D638" w14:textId="77777777" w:rsidR="00F33A06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F884" w14:textId="77777777" w:rsidR="00F33A06" w:rsidRDefault="00F33A0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8F15" w14:textId="77777777" w:rsidR="00F33A06" w:rsidRPr="00D0473F" w:rsidRDefault="00F33A0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FC23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2C8696" w14:textId="77777777" w:rsidR="00F33A06" w:rsidRDefault="00F33A0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F33A06" w14:paraId="0DF898F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B221A" w14:textId="77777777" w:rsidR="00F33A06" w:rsidRDefault="00F33A06" w:rsidP="00F33A06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114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4508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09E3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B3C3C54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4DD0" w14:textId="77777777" w:rsidR="00F33A06" w:rsidRDefault="00F33A0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2D029A" w14:textId="77777777" w:rsidR="00F33A06" w:rsidRDefault="00F33A0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7FD9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809F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36F8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8E75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37C11E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F33A06" w14:paraId="725D0C4C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A8A0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CFC0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D97C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30A0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8AD6E60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2347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42CC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441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A767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0917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079175B3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F33A06" w14:paraId="7F3F30FF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A941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274F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E47F5EA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E15C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479B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630B068F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8287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4211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7BE4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9B18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A337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0F03379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7936F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D94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766F24FF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516F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E078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67350EE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A5AF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01A4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CCF7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F825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8A2B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2B46E95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793364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8D0F6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21D0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291F2E76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2F1F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9254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E1C60BB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B2F7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56B7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9208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17CB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AD41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401915B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7482B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80F2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7C37B042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C6FD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D138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3C62E2E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7692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B367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53B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FFB3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51A9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F38C637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AD9345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27F9F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B972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70C53D94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3792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CFF4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6AE9D67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697D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978F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16CC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85C0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D11E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CAC58D8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580A88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A5163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23FF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15ED019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F61F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CF18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5B483CE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3AE1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C568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0C29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5198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FFBF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37B1FD3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BC795C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632A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2289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F1A1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A41A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4188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A7D7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CE1A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A3F8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49D9" w14:textId="77777777" w:rsidR="00F33A06" w:rsidRPr="00E03C2B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FD6BAC2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F33A06" w14:paraId="32F57CFF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9729E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FF52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3CD5EA8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C236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7FEA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7804F5DE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38E3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4465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87C6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696F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8B23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3EC7FF3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F917014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915CF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7180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364D2A6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37F0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C476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67D3A746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226A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0B42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B92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95F0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D554" w14:textId="77777777" w:rsidR="00F33A06" w:rsidRPr="00E4349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DADD9C0" w14:textId="77777777" w:rsidR="00F33A06" w:rsidRPr="00E4349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3187533F" w14:textId="77777777" w:rsidR="00F33A06" w:rsidRPr="00E4349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F33A06" w14:paraId="4DE407D7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58116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1052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109CDFDA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5B4D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8025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104A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C2AB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0784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3449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1AC7C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F82F454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47A9FF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DAE54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A39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6FC16783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0B5E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FBE0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64609B56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1FB6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716C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E9B8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F522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B0985" w14:textId="77777777" w:rsidR="00F33A06" w:rsidRPr="000D6FC2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F5909F0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5DEEEC4" w14:textId="77777777" w:rsidR="00F33A06" w:rsidRPr="000D6FC2" w:rsidRDefault="00F33A06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33A06" w14:paraId="404D8C20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844AA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F77C" w14:textId="77777777" w:rsidR="00F33A06" w:rsidRDefault="00F33A0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3879460F" w14:textId="77777777" w:rsidR="00F33A06" w:rsidRDefault="00F33A0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8A83" w14:textId="77777777" w:rsidR="00F33A06" w:rsidRPr="00D0473F" w:rsidRDefault="00F33A0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8DFE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1B733147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28C4" w14:textId="77777777" w:rsidR="00F33A06" w:rsidRDefault="00F33A0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B4FB" w14:textId="77777777" w:rsidR="00F33A06" w:rsidRDefault="00F33A0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C97E" w14:textId="77777777" w:rsidR="00F33A06" w:rsidRDefault="00F33A0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A51D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282C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EFBE359" w14:textId="77777777" w:rsidR="00F33A06" w:rsidRPr="00D0576C" w:rsidRDefault="00F33A06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CE06831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57A58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7030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3363C2C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D789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5FB1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3AC3B044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E591" w14:textId="77777777" w:rsidR="00F33A06" w:rsidRDefault="00F33A0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A7D8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DDD7" w14:textId="77777777" w:rsidR="00F33A06" w:rsidRDefault="00F33A0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5733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0E0E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1BF058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7046BF0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9DBF7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8D76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4367D5F0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2B83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F378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553502E2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778F" w14:textId="77777777" w:rsidR="00F33A06" w:rsidRDefault="00F33A0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9285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F5F9" w14:textId="77777777" w:rsidR="00F33A06" w:rsidRDefault="00F33A0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1C75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ADE3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2D4C132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03DB95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A8AF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1AE4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716D641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6FDF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6367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330F3265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2D92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34EC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1760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AF52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9090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4D6D1DD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091258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19D3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82DA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BECF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EE54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D63F246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0E2B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5DF0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A39E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BFA9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9960" w14:textId="77777777" w:rsidR="00F33A06" w:rsidRPr="00423757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8E8CFB1" w14:textId="77777777" w:rsidR="00F33A06" w:rsidRPr="00423757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6748EA5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F33A06" w14:paraId="0FDD8AB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D6B3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6F23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70F3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EEF2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D999D7E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D3F9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D232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A0BA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F43C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7498" w14:textId="77777777" w:rsidR="00F33A06" w:rsidRPr="00F94F88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0BA0B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11DE1523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F33A06" w14:paraId="26DE186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BF16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8DB3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6932FCA4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2014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8CCF" w14:textId="77777777" w:rsidR="00F33A06" w:rsidRDefault="00F33A0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EA0D077" w14:textId="77777777" w:rsidR="00F33A06" w:rsidRDefault="00F33A0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5B51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1675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4CCA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A365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3482" w14:textId="77777777" w:rsidR="00F33A06" w:rsidRPr="00F94F88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518BFF4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ACB3C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8FE5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6C240886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EFB3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6989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1BD49FDD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94C3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CE83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50FC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7B68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36E6" w14:textId="77777777" w:rsidR="00F33A06" w:rsidRPr="004C4194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64FE188" w14:textId="77777777" w:rsidR="00F33A06" w:rsidRPr="00D0576C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B4F0924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D8E68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DB10" w14:textId="77777777" w:rsidR="00F33A06" w:rsidRDefault="00F33A0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BFE5" w14:textId="77777777" w:rsidR="00F33A06" w:rsidRDefault="00F33A0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7ED3" w14:textId="77777777" w:rsidR="00F33A06" w:rsidRDefault="00F33A06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14D4" w14:textId="77777777" w:rsidR="00F33A06" w:rsidRDefault="00F33A0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8FC015A" w14:textId="77777777" w:rsidR="00F33A06" w:rsidRDefault="00F33A0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76CCBFAB" w14:textId="77777777" w:rsidR="00F33A06" w:rsidRDefault="00F33A0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7E20B91" w14:textId="77777777" w:rsidR="00F33A06" w:rsidRDefault="00F33A0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5E28AAD" w14:textId="77777777" w:rsidR="00F33A06" w:rsidRDefault="00F33A0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CFE2" w14:textId="77777777" w:rsidR="00F33A06" w:rsidRPr="00D0473F" w:rsidRDefault="00F33A0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046B" w14:textId="77777777" w:rsidR="00F33A06" w:rsidRDefault="00F33A0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4553" w14:textId="77777777" w:rsidR="00F33A06" w:rsidRPr="00D0473F" w:rsidRDefault="00F33A0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73CB" w14:textId="77777777" w:rsidR="00F33A06" w:rsidRPr="006E4685" w:rsidRDefault="00F33A06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4F975F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E6E1E" w14:textId="77777777" w:rsidR="00F33A06" w:rsidRDefault="00F33A06" w:rsidP="00F33A0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25AE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134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3C30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45CBE2D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89BCB" w14:textId="77777777" w:rsidR="00F33A06" w:rsidRDefault="00F33A06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07D6D40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F410" w14:textId="77777777" w:rsidR="00F33A06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CC0D" w14:textId="77777777" w:rsidR="00F33A06" w:rsidRDefault="00F33A0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D814" w14:textId="77777777" w:rsidR="00F33A06" w:rsidRPr="00D0473F" w:rsidRDefault="00F33A0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4A71" w14:textId="77777777" w:rsidR="00F33A06" w:rsidRDefault="00F33A0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313059CE" w14:textId="77777777" w:rsidR="00F33A06" w:rsidRDefault="00F33A06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06021F7" w14:textId="77777777" w:rsidR="00F33A06" w:rsidRDefault="00F33A06" w:rsidP="00547665">
      <w:pPr>
        <w:pStyle w:val="Heading1"/>
        <w:spacing w:line="360" w:lineRule="auto"/>
      </w:pPr>
      <w:r>
        <w:t>LINIA 505</w:t>
      </w:r>
    </w:p>
    <w:p w14:paraId="1303ECC8" w14:textId="77777777" w:rsidR="00F33A06" w:rsidRPr="009479E0" w:rsidRDefault="00F33A06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33A06" w14:paraId="05C41E1A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F654A" w14:textId="77777777" w:rsidR="00F33A06" w:rsidRDefault="00F33A06" w:rsidP="00F33A06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76F0" w14:textId="77777777" w:rsidR="00F33A06" w:rsidRDefault="00F33A06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B1B9" w14:textId="77777777" w:rsidR="00F33A06" w:rsidRPr="00277A5C" w:rsidRDefault="00F33A06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EC8F" w14:textId="77777777" w:rsidR="00F33A06" w:rsidRDefault="00F33A06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0870" w14:textId="77777777" w:rsidR="00F33A06" w:rsidRDefault="00F33A06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3566609" w14:textId="77777777" w:rsidR="00F33A06" w:rsidRDefault="00F33A06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4954DB3" w14:textId="77777777" w:rsidR="00F33A06" w:rsidRDefault="00F33A06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8B1D" w14:textId="77777777" w:rsidR="00F33A06" w:rsidRDefault="00F33A06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D57E" w14:textId="77777777" w:rsidR="00F33A06" w:rsidRDefault="00F33A06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034A" w14:textId="77777777" w:rsidR="00F33A06" w:rsidRDefault="00F33A06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670F06C" w14:textId="77777777" w:rsidR="00F33A06" w:rsidRDefault="00F33A06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4FC38E21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21DBB4C6" w14:textId="77777777" w:rsidR="00F33A06" w:rsidRDefault="00F33A06" w:rsidP="00F04622">
      <w:pPr>
        <w:pStyle w:val="Heading1"/>
        <w:spacing w:line="360" w:lineRule="auto"/>
      </w:pPr>
      <w:r>
        <w:t>LINIA 600</w:t>
      </w:r>
    </w:p>
    <w:p w14:paraId="04B2D744" w14:textId="77777777" w:rsidR="00F33A06" w:rsidRDefault="00F33A06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33A06" w14:paraId="278200F8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8FC2E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5E8D" w14:textId="77777777" w:rsidR="00F33A06" w:rsidRDefault="00F33A0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6F0B525D" w14:textId="77777777" w:rsidR="00F33A06" w:rsidRDefault="00F33A06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9F77" w14:textId="77777777" w:rsidR="00F33A06" w:rsidRDefault="00F33A0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5E71" w14:textId="77777777" w:rsidR="00F33A06" w:rsidRDefault="00F33A0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1BD8D019" w14:textId="77777777" w:rsidR="00F33A06" w:rsidRDefault="00F33A0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07A7" w14:textId="77777777" w:rsidR="00F33A06" w:rsidRDefault="00F33A0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70D5" w14:textId="77777777" w:rsidR="00F33A06" w:rsidRPr="002F6CED" w:rsidRDefault="00F33A0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42B8" w14:textId="77777777" w:rsidR="00F33A06" w:rsidRDefault="00F33A0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4E2F" w14:textId="77777777" w:rsidR="00F33A06" w:rsidRPr="00C14131" w:rsidRDefault="00F33A0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2F09" w14:textId="77777777" w:rsidR="00F33A06" w:rsidRPr="005D499E" w:rsidRDefault="00F33A06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9F8592D" w14:textId="77777777" w:rsidR="00F33A06" w:rsidRPr="009E2C90" w:rsidRDefault="00F33A0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E3BCCF9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BF9F8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6AB2" w14:textId="77777777" w:rsidR="00F33A06" w:rsidRDefault="00F33A0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42471311" w14:textId="77777777" w:rsidR="00F33A06" w:rsidRDefault="00F33A0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5C4D" w14:textId="77777777" w:rsidR="00F33A06" w:rsidRDefault="00F33A0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C9BD" w14:textId="77777777" w:rsidR="00F33A06" w:rsidRDefault="00F33A0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7F905AB5" w14:textId="77777777" w:rsidR="00F33A06" w:rsidRDefault="00F33A0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C61E" w14:textId="77777777" w:rsidR="00F33A06" w:rsidRDefault="00F33A0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4A2F" w14:textId="77777777" w:rsidR="00F33A06" w:rsidRPr="002F6CED" w:rsidRDefault="00F33A0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CC62" w14:textId="77777777" w:rsidR="00F33A06" w:rsidRDefault="00F33A0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A73D" w14:textId="77777777" w:rsidR="00F33A06" w:rsidRPr="00C14131" w:rsidRDefault="00F33A0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AE9F" w14:textId="77777777" w:rsidR="00F33A06" w:rsidRPr="00DD03D3" w:rsidRDefault="00F33A0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33A06" w14:paraId="4E166D25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343AD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07CF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4310605F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03FC" w14:textId="77777777" w:rsidR="00F33A06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D4D4" w14:textId="77777777" w:rsidR="00F33A06" w:rsidRDefault="00F33A0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2D20B3A4" w14:textId="77777777" w:rsidR="00F33A06" w:rsidRDefault="00F33A0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6043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C155" w14:textId="77777777" w:rsidR="00F33A06" w:rsidRPr="002F6CED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AF4D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D326" w14:textId="77777777" w:rsidR="00F33A06" w:rsidRPr="00C14131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18CB" w14:textId="77777777" w:rsidR="00F33A06" w:rsidRPr="005D499E" w:rsidRDefault="00F33A06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A44023A" w14:textId="77777777" w:rsidR="00F33A06" w:rsidRPr="009E2C90" w:rsidRDefault="00F33A0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0AAC90F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60ADE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CC1A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6591D909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1513" w14:textId="77777777" w:rsidR="00F33A06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3578" w14:textId="77777777" w:rsidR="00F33A06" w:rsidRDefault="00F33A0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0B9125F2" w14:textId="77777777" w:rsidR="00F33A06" w:rsidRDefault="00F33A0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7739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BC65" w14:textId="77777777" w:rsidR="00F33A06" w:rsidRPr="002F6CED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3DBE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6DB4" w14:textId="77777777" w:rsidR="00F33A06" w:rsidRPr="00C14131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5767" w14:textId="77777777" w:rsidR="00F33A06" w:rsidRPr="005D20EA" w:rsidRDefault="00F33A0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33A06" w14:paraId="3452C3A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01898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5863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79078748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D3A3" w14:textId="77777777" w:rsidR="00F33A06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DF11" w14:textId="77777777" w:rsidR="00F33A06" w:rsidRDefault="00F33A0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0DD67AA0" w14:textId="77777777" w:rsidR="00F33A06" w:rsidRDefault="00F33A0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11BB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2952" w14:textId="77777777" w:rsidR="00F33A06" w:rsidRPr="002F6CED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0854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5AAD" w14:textId="77777777" w:rsidR="00F33A06" w:rsidRPr="00C14131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88B8" w14:textId="77777777" w:rsidR="00F33A06" w:rsidRPr="005D499E" w:rsidRDefault="00F33A06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636EDEE" w14:textId="77777777" w:rsidR="00F33A06" w:rsidRPr="009E2C90" w:rsidRDefault="00F33A06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67AC0E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92281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8F38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300C47D0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C2B0" w14:textId="77777777" w:rsidR="00F33A06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C8C2" w14:textId="77777777" w:rsidR="00F33A06" w:rsidRDefault="00F33A0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6E9A86C0" w14:textId="77777777" w:rsidR="00F33A06" w:rsidRDefault="00F33A0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7082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EF57" w14:textId="77777777" w:rsidR="00F33A06" w:rsidRPr="002F6CED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9459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1FEE" w14:textId="77777777" w:rsidR="00F33A06" w:rsidRPr="00C14131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C234" w14:textId="77777777" w:rsidR="00F33A06" w:rsidRPr="005D499E" w:rsidRDefault="00F33A06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C7A2F71" w14:textId="77777777" w:rsidR="00F33A06" w:rsidRPr="009E2C90" w:rsidRDefault="00F33A06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9454DF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7BA10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9E40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1BF8DE0F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B300" w14:textId="77777777" w:rsidR="00F33A06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E0C3" w14:textId="77777777" w:rsidR="00F33A06" w:rsidRDefault="00F33A0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58C189E8" w14:textId="77777777" w:rsidR="00F33A06" w:rsidRDefault="00F33A0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66DF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2777" w14:textId="77777777" w:rsidR="00F33A06" w:rsidRPr="002F6CED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F1BF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0D57" w14:textId="77777777" w:rsidR="00F33A06" w:rsidRPr="00C14131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C474" w14:textId="77777777" w:rsidR="00F33A06" w:rsidRPr="005D499E" w:rsidRDefault="00F33A0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3D18E1B" w14:textId="77777777" w:rsidR="00F33A06" w:rsidRPr="009E2C90" w:rsidRDefault="00F33A0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F129D1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BEFDE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DEE9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031D3A29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DC23" w14:textId="77777777" w:rsidR="00F33A06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E8C3" w14:textId="77777777" w:rsidR="00F33A06" w:rsidRDefault="00F33A0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343E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F939" w14:textId="77777777" w:rsidR="00F33A06" w:rsidRPr="002F6CED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0396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38FA" w14:textId="77777777" w:rsidR="00F33A06" w:rsidRPr="00C14131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C476" w14:textId="77777777" w:rsidR="00F33A06" w:rsidRDefault="00F33A0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F33A06" w14:paraId="3553AAD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13400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CA21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7A5B1DA4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0BA0" w14:textId="77777777" w:rsidR="00F33A06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B419" w14:textId="77777777" w:rsidR="00F33A06" w:rsidRDefault="00F33A0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D4AF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20DA" w14:textId="77777777" w:rsidR="00F33A06" w:rsidRPr="002F6CED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55E4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C7B3" w14:textId="77777777" w:rsidR="00F33A06" w:rsidRPr="00C14131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D686" w14:textId="77777777" w:rsidR="00F33A06" w:rsidRDefault="00F33A0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F33A06" w14:paraId="3AD9E4D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FED5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18B4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64A79DBC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282A" w14:textId="77777777" w:rsidR="00F33A06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9830" w14:textId="77777777" w:rsidR="00F33A06" w:rsidRDefault="00F33A06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67B6DD5" w14:textId="77777777" w:rsidR="00F33A06" w:rsidRDefault="00F33A06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8316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9C64" w14:textId="77777777" w:rsidR="00F33A06" w:rsidRPr="002F6CED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610D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F674" w14:textId="77777777" w:rsidR="00F33A06" w:rsidRPr="00C14131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ABF7" w14:textId="77777777" w:rsidR="00F33A06" w:rsidRDefault="00F33A0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F33A06" w14:paraId="0FDC425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C07B5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862B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EA2D" w14:textId="77777777" w:rsidR="00F33A06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8FEC" w14:textId="77777777" w:rsidR="00F33A06" w:rsidRDefault="00F33A0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054126D5" w14:textId="77777777" w:rsidR="00F33A06" w:rsidRDefault="00F33A0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618B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D2C3" w14:textId="77777777" w:rsidR="00F33A06" w:rsidRPr="002F6CED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3E56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3B1F2543" w14:textId="77777777" w:rsidR="00F33A06" w:rsidRDefault="00F33A0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41C6" w14:textId="77777777" w:rsidR="00F33A06" w:rsidRPr="00C14131" w:rsidRDefault="00F33A0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18E0" w14:textId="77777777" w:rsidR="00F33A06" w:rsidRDefault="00F33A0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F33A06" w14:paraId="17A352FE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8B0FC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76AE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1407E7D3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51D0" w14:textId="77777777" w:rsidR="00F33A06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48F7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296C129C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3212AD49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8F5B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54A0" w14:textId="77777777" w:rsidR="00F33A06" w:rsidRPr="002F6CED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4B4E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A643" w14:textId="77777777" w:rsidR="00F33A06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1149" w14:textId="77777777" w:rsidR="00F33A06" w:rsidRDefault="00F33A0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4040F928" w14:textId="77777777" w:rsidR="00F33A06" w:rsidRDefault="00F33A0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F33A06" w14:paraId="6B75DEDF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39D7B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7543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75AB" w14:textId="77777777" w:rsidR="00F33A06" w:rsidRPr="00C14131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CAEE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7E3F3F1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121C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134D806F" w14:textId="77777777" w:rsidR="00F33A06" w:rsidRDefault="00F33A06" w:rsidP="00F33A06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1F44E803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1856BB8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4743" w14:textId="77777777" w:rsidR="00F33A06" w:rsidRPr="002F6CED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B1E1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C4B9" w14:textId="77777777" w:rsidR="00F33A06" w:rsidRPr="00C14131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F20D" w14:textId="77777777" w:rsidR="00F33A06" w:rsidRDefault="00F33A0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05D6481F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FE7C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9D0F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2342" w14:textId="77777777" w:rsidR="00F33A06" w:rsidRPr="00C14131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A0E0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21D7BA2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601CA98D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6CCD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D7C180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25271ADA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DE61" w14:textId="77777777" w:rsidR="00F33A06" w:rsidRPr="002F6CED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307E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11EA" w14:textId="77777777" w:rsidR="00F33A06" w:rsidRPr="00C14131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0412" w14:textId="77777777" w:rsidR="00F33A06" w:rsidRDefault="00F33A0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623AD3A5" w14:textId="77777777" w:rsidR="00F33A06" w:rsidRDefault="00F33A0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F33A06" w14:paraId="3C50FD3E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98550" w14:textId="77777777" w:rsidR="00F33A06" w:rsidRDefault="00F33A06" w:rsidP="00F33A0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FC72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6599" w14:textId="77777777" w:rsidR="00F33A06" w:rsidRPr="00C14131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83A9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2AE5C595" w14:textId="77777777" w:rsidR="00F33A06" w:rsidRDefault="00F33A0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C124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D35E03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946B" w14:textId="77777777" w:rsidR="00F33A06" w:rsidRPr="002F6CED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CC79" w14:textId="77777777" w:rsidR="00F33A06" w:rsidRDefault="00F33A0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24B0" w14:textId="77777777" w:rsidR="00F33A06" w:rsidRPr="00C14131" w:rsidRDefault="00F33A0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2889" w14:textId="77777777" w:rsidR="00F33A06" w:rsidRDefault="00F33A0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0A0FF577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15E2967E" w14:textId="77777777" w:rsidR="00F33A06" w:rsidRDefault="00F33A06" w:rsidP="003C645F">
      <w:pPr>
        <w:pStyle w:val="Heading1"/>
        <w:spacing w:line="360" w:lineRule="auto"/>
      </w:pPr>
      <w:r>
        <w:t>LINIA 602</w:t>
      </w:r>
    </w:p>
    <w:p w14:paraId="30B42A41" w14:textId="77777777" w:rsidR="00F33A06" w:rsidRDefault="00F33A06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33A06" w14:paraId="4FABF3F1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5C839" w14:textId="77777777" w:rsidR="00F33A06" w:rsidRDefault="00F33A06" w:rsidP="00F33A0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E68E" w14:textId="77777777" w:rsidR="00F33A06" w:rsidRDefault="00F33A0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AFFCA19" w14:textId="77777777" w:rsidR="00F33A06" w:rsidRDefault="00F33A0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0C3B" w14:textId="77777777" w:rsidR="00F33A06" w:rsidRDefault="00F33A0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0388" w14:textId="77777777" w:rsidR="00F33A06" w:rsidRDefault="00F33A0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72F58EA" w14:textId="77777777" w:rsidR="00F33A06" w:rsidRDefault="00F33A0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E10C" w14:textId="77777777" w:rsidR="00F33A06" w:rsidRPr="00406474" w:rsidRDefault="00F33A0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739C" w14:textId="77777777" w:rsidR="00F33A06" w:rsidRPr="00DA41E4" w:rsidRDefault="00F33A0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F0E0" w14:textId="77777777" w:rsidR="00F33A06" w:rsidRDefault="00F33A0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558ACF8" w14:textId="77777777" w:rsidR="00F33A06" w:rsidRDefault="00F33A0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A000" w14:textId="77777777" w:rsidR="00F33A06" w:rsidRDefault="00F33A0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0E38" w14:textId="77777777" w:rsidR="00F33A06" w:rsidRDefault="00F33A06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6A295B99" w14:textId="77777777" w:rsidR="00F33A06" w:rsidRPr="0007619C" w:rsidRDefault="00F33A06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D287796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A4BF4" w14:textId="77777777" w:rsidR="00F33A06" w:rsidRDefault="00F33A06" w:rsidP="00F33A0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9C98" w14:textId="77777777" w:rsidR="00F33A06" w:rsidRDefault="00F33A0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2843B9B" w14:textId="77777777" w:rsidR="00F33A06" w:rsidRDefault="00F33A0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4842" w14:textId="77777777" w:rsidR="00F33A06" w:rsidRDefault="00F33A0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C020" w14:textId="77777777" w:rsidR="00F33A06" w:rsidRDefault="00F33A0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5DE8CA6" w14:textId="77777777" w:rsidR="00F33A06" w:rsidRDefault="00F33A0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B443" w14:textId="77777777" w:rsidR="00F33A06" w:rsidRPr="00406474" w:rsidRDefault="00F33A0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6733" w14:textId="77777777" w:rsidR="00F33A06" w:rsidRPr="00DA41E4" w:rsidRDefault="00F33A0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E8EA" w14:textId="77777777" w:rsidR="00F33A06" w:rsidRDefault="00F33A0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60F94D98" w14:textId="77777777" w:rsidR="00F33A06" w:rsidRDefault="00F33A0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B255" w14:textId="77777777" w:rsidR="00F33A06" w:rsidRDefault="00F33A0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5938" w14:textId="77777777" w:rsidR="00F33A06" w:rsidRDefault="00F33A0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190B9A3B" w14:textId="77777777" w:rsidR="00F33A06" w:rsidRDefault="00F33A0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480B180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33E58B0D" w14:textId="77777777" w:rsidR="00F33A06" w:rsidRDefault="00F33A06" w:rsidP="004F6534">
      <w:pPr>
        <w:pStyle w:val="Heading1"/>
        <w:spacing w:line="360" w:lineRule="auto"/>
      </w:pPr>
      <w:r>
        <w:t>LINIA 700</w:t>
      </w:r>
    </w:p>
    <w:p w14:paraId="08143D67" w14:textId="77777777" w:rsidR="00F33A06" w:rsidRDefault="00F33A0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33A06" w14:paraId="07FC936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5D6E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0399" w14:textId="77777777" w:rsidR="00F33A06" w:rsidRDefault="00F33A0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FF16" w14:textId="77777777" w:rsidR="00F33A06" w:rsidRDefault="00F33A0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EE99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0723F2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D5E2" w14:textId="77777777" w:rsidR="00F33A06" w:rsidRDefault="00F33A0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DFD9" w14:textId="77777777" w:rsidR="00F33A06" w:rsidRDefault="00F33A0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49C4" w14:textId="77777777" w:rsidR="00F33A06" w:rsidRDefault="00F33A0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DE68" w14:textId="77777777" w:rsidR="00F33A06" w:rsidRDefault="00F33A0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45CD" w14:textId="77777777" w:rsidR="00F33A06" w:rsidRDefault="00F33A0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B68EC7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A126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25DE" w14:textId="77777777" w:rsidR="00F33A06" w:rsidRDefault="00F33A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813F" w14:textId="77777777" w:rsidR="00F33A06" w:rsidRDefault="00F33A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58A7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24E7CC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2A84" w14:textId="77777777" w:rsidR="00F33A06" w:rsidRDefault="00F33A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E6A4" w14:textId="77777777" w:rsidR="00F33A06" w:rsidRDefault="00F33A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EF81" w14:textId="77777777" w:rsidR="00F33A06" w:rsidRDefault="00F33A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FE1B" w14:textId="77777777" w:rsidR="00F33A06" w:rsidRDefault="00F33A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2E45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92C6CE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DA75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9CD0" w14:textId="77777777" w:rsidR="00F33A06" w:rsidRDefault="00F33A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9708" w14:textId="77777777" w:rsidR="00F33A06" w:rsidRDefault="00F33A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BB9D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EC483C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E33C" w14:textId="77777777" w:rsidR="00F33A06" w:rsidRDefault="00F33A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72E6" w14:textId="77777777" w:rsidR="00F33A06" w:rsidRDefault="00F33A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D64C" w14:textId="77777777" w:rsidR="00F33A06" w:rsidRDefault="00F33A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D4F0" w14:textId="77777777" w:rsidR="00F33A06" w:rsidRDefault="00F33A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BEED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E85C5E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F33A06" w14:paraId="1970032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6D5C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0ACF" w14:textId="77777777" w:rsidR="00F33A06" w:rsidRDefault="00F33A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7D5E" w14:textId="77777777" w:rsidR="00F33A06" w:rsidRDefault="00F33A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54A5" w14:textId="77777777" w:rsidR="00F33A06" w:rsidRDefault="00F33A0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C37FB16" w14:textId="77777777" w:rsidR="00F33A06" w:rsidRDefault="00F33A0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36DD" w14:textId="77777777" w:rsidR="00F33A06" w:rsidRDefault="00F33A0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4D74C9" w14:textId="77777777" w:rsidR="00F33A06" w:rsidRDefault="00F33A0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F4D9" w14:textId="77777777" w:rsidR="00F33A06" w:rsidRDefault="00F33A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FAA7" w14:textId="77777777" w:rsidR="00F33A06" w:rsidRDefault="00F33A0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BFFE" w14:textId="77777777" w:rsidR="00F33A06" w:rsidRDefault="00F33A0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5FB3" w14:textId="77777777" w:rsidR="00F33A06" w:rsidRDefault="00F33A0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4312FF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51686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1775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91E3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75A6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DC94662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F8B8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5B5987" w14:textId="77777777" w:rsidR="00F33A06" w:rsidRDefault="00F33A0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49BD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AC41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249C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5D33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FD3DA0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ADB2B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EDCC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5140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C930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0ECF99D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BC95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EBF9FB1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3FC2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FC59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BA5F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B8C2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F9DB1C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0C397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71C5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3410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04B4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AC064C1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013A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C9E1FD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5EEF9188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FA74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0B21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ECC5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1E1A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0AC925F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ABD99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4BEE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CFE4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1CEA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3033AF7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D63E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049CF16D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13E6A177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14EB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482D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A0CA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594C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62C5249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83795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065A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7F83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B61B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0BC0AD7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BC90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ADB6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114F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D6A6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54B4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990E0F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D8CA4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4C69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5A5E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BC84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F34CACD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F2D1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30F3F552" w14:textId="77777777" w:rsidR="00F33A06" w:rsidRPr="00B401EA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29E0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3D1C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20A2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A8F1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1C5F73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36582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F6C9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263B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7B87" w14:textId="77777777" w:rsidR="00F33A06" w:rsidRDefault="00F33A0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BEFC408" w14:textId="77777777" w:rsidR="00F33A06" w:rsidRDefault="00F33A0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4684" w14:textId="77777777" w:rsidR="00F33A06" w:rsidRDefault="00F33A0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74DE0719" w14:textId="77777777" w:rsidR="00F33A06" w:rsidRDefault="00F33A0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3F6C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D718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8ACA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1D68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963886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91FE4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48CA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5ADA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4592" w14:textId="77777777" w:rsidR="00F33A06" w:rsidRDefault="00F33A0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FB5CCD9" w14:textId="77777777" w:rsidR="00F33A06" w:rsidRDefault="00F33A0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A6BA" w14:textId="77777777" w:rsidR="00F33A06" w:rsidRDefault="00F33A0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E891E2F" w14:textId="77777777" w:rsidR="00F33A06" w:rsidRDefault="00F33A0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F194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8206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F00D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14B0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F33A06" w14:paraId="1AC5B67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53A9A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F599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A548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858F" w14:textId="77777777" w:rsidR="00F33A06" w:rsidRDefault="00F33A0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BD0A6F3" w14:textId="77777777" w:rsidR="00F33A06" w:rsidRDefault="00F33A0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969D" w14:textId="77777777" w:rsidR="00F33A06" w:rsidRDefault="00F33A0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81BD2D0" w14:textId="77777777" w:rsidR="00F33A06" w:rsidRDefault="00F33A0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3DDF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525A" w14:textId="77777777" w:rsidR="00F33A06" w:rsidRDefault="00F33A0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2554" w14:textId="77777777" w:rsidR="00F33A06" w:rsidRDefault="00F33A0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F12A" w14:textId="77777777" w:rsidR="00F33A06" w:rsidRDefault="00F33A0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F33A06" w14:paraId="49C5B28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4F341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D52A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69DA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8F83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2555ABA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45A5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1D2AAE00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0961EE6D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7676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3C71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C85F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7CE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4F5EBD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E5323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2FB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778C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0284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0E442E77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3AA9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5569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8C30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4245EE9F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13CB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17E8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66A21E7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622D4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D2A3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BD30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AB97" w14:textId="77777777" w:rsidR="00F33A06" w:rsidRDefault="00F33A0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EB06877" w14:textId="77777777" w:rsidR="00F33A06" w:rsidRDefault="00F33A0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884F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E18B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56BC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371622F2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5DAD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A5CB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52284FE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CE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F5DB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9B50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3437" w14:textId="77777777" w:rsidR="00F33A06" w:rsidRDefault="00F33A0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F38E80B" w14:textId="77777777" w:rsidR="00F33A06" w:rsidRDefault="00F33A0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9B1B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1BA0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812C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388D49BB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4F1F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16FA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13DF088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58DE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1CB4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207F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92AF" w14:textId="77777777" w:rsidR="00F33A06" w:rsidRDefault="00F33A0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11A628A8" w14:textId="77777777" w:rsidR="00F33A06" w:rsidRDefault="00F33A06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69C8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50F2B2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9D17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29BD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FBD9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728D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6C3FF9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F33A06" w14:paraId="3558822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F68E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A08A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D12F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C613" w14:textId="77777777" w:rsidR="00F33A06" w:rsidRDefault="00F33A0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AFFA41D" w14:textId="77777777" w:rsidR="00F33A06" w:rsidRDefault="00F33A0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C4DF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A522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E896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972A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E379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CD91905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61346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16A1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1327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91F6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011A7F8F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47B8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5595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FE2F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2EBC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BE15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FFD737A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1DC83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65A1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5168BBBC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0B04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6B9F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0823A46F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D87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2D04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EB16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95C4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53E7" w14:textId="77777777" w:rsidR="00F33A06" w:rsidRPr="00C20CA5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1547447" w14:textId="77777777" w:rsidR="00F33A06" w:rsidRPr="00EB107D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F883C4A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3E530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4DED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330B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24CF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74DDDC1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3D0A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CF48ED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90F4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B250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8075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B05D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59D1E8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D6625C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F33A06" w14:paraId="4DAC1B9E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DA6B1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BCE7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7B0BB345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579B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7A66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9AE7187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0445ECB0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C899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52F3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050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9638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BBA8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691109A6" w14:textId="77777777" w:rsidR="00F33A06" w:rsidRPr="00C401D9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F33A06" w14:paraId="1A7E2DAC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C4EF8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6061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26A42C60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2F21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A6B4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3DF33D8E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4C39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062A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62D5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5C99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1D8B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5CA41B1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AE098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2181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161F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8F4F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0BC4A0D8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15B3B77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7404F229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F5F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14C0F15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4B35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FB09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4663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0DB1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12623551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33A06" w14:paraId="1580EB5C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B16508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A58C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A3D4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F027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202F6FD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1443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1782BB4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584D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7FDA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B992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D4AE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8F14B2E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D1DB3A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F964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4971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6544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1C3ACD27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16E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600F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F0BF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28DAAC4D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C270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32EE" w14:textId="77777777" w:rsidR="00F33A06" w:rsidRPr="00C20CA5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0AEB20C" w14:textId="77777777" w:rsidR="00F33A06" w:rsidRPr="00EB107D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E9E4DC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DEEDE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753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A703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EF9C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E8F257D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02E0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CE13CB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180C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41BA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4D59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FB77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EFDD8D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130B1F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F33A06" w14:paraId="7DA6AC6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A7C0A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31F6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6D8B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2E0C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A285B90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7357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4E83C7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6BD2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1AF3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B6F0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0D26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2E513D3A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F33A06" w14:paraId="7BFD09F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1503F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76E6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32B0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81AC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B1A8784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993D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017C7B2D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21CD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6EA5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859F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0682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D56E03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EA3930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5DA0C6F2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F33A06" w14:paraId="4BC6AB9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3BFE4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572F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793E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3130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671ED55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A920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6D2702E5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F5F8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D86C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A350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2C78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05F3D3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67C5C9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501B8B95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33A06" w14:paraId="58495EC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BA19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0190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B8CA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2886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CAF825B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C98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2706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F43C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8096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A55B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F2943A3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14AB2A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CF75A21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33A06" w14:paraId="737A1B5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6F53B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9D98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9CCC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0A04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684EF01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D201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45A2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2673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F85F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3240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5AA7DA4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A2E5DA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C58BDE6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33A06" w14:paraId="1D48C12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88D89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9703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2A8E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429B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88116EA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EA58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1BEB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DA37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53A3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5E05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4BEBC6E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FC745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039C467C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33A06" w14:paraId="118960D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731FE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868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F903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B2A5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1D8A3385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250B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13850BE3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C4BA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F56E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3921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7B5B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814022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60562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F33A06" w14:paraId="7C6BC3AD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3C7BA" w14:textId="77777777" w:rsidR="00F33A06" w:rsidRDefault="00F33A06" w:rsidP="00F33A0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254D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E90A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1E52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BB1E2AB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7A68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E223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4A4F" w14:textId="77777777" w:rsidR="00F33A06" w:rsidRDefault="00F33A0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7A44" w14:textId="77777777" w:rsidR="00F33A06" w:rsidRDefault="00F33A0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33B4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8778A6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22C66AE" w14:textId="77777777" w:rsidR="00F33A06" w:rsidRDefault="00F33A0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4D3EB2F8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6082D1F1" w14:textId="77777777" w:rsidR="00F33A06" w:rsidRDefault="00F33A0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15BCE3DE" w14:textId="77777777" w:rsidR="00F33A06" w:rsidRDefault="00F33A0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33A06" w14:paraId="0F47D396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E82E9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CE28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A023" w14:textId="77777777" w:rsidR="00F33A06" w:rsidRPr="001304AF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1CC1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A21013D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54EE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57C0B26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2C47EBB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A22D" w14:textId="77777777" w:rsidR="00F33A06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74D0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0894" w14:textId="77777777" w:rsidR="00F33A06" w:rsidRPr="001304AF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1EBC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C3EDA2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8049CE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B9C1151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D513414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33A06" w14:paraId="07D21081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CDFAF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0D46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01F5" w14:textId="77777777" w:rsidR="00F33A06" w:rsidRPr="001304AF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F170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CD642EE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9E5E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5126A5F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E87797A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3BA7" w14:textId="77777777" w:rsidR="00F33A06" w:rsidRDefault="00F33A0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32BC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318F" w14:textId="77777777" w:rsidR="00F33A06" w:rsidRPr="001304AF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1DEE" w14:textId="77777777" w:rsidR="00F33A06" w:rsidRDefault="00F33A0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F70B46" w14:textId="77777777" w:rsidR="00F33A06" w:rsidRDefault="00F33A0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9787824" w14:textId="77777777" w:rsidR="00F33A06" w:rsidRDefault="00F33A0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DA5AC5B" w14:textId="77777777" w:rsidR="00F33A06" w:rsidRDefault="00F33A0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33A06" w14:paraId="4AB8C180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FD8A4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D2C2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0C04BBE" w14:textId="77777777" w:rsidR="00F33A06" w:rsidRDefault="00F33A0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AE1C" w14:textId="77777777" w:rsidR="00F33A06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4C35" w14:textId="77777777" w:rsidR="00F33A06" w:rsidRDefault="00F33A0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24622D2D" w14:textId="77777777" w:rsidR="00F33A06" w:rsidRDefault="00F33A0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D95C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903C" w14:textId="77777777" w:rsidR="00F33A06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4AA1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CDA4" w14:textId="77777777" w:rsidR="00F33A06" w:rsidRPr="001304AF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ED89" w14:textId="77777777" w:rsidR="00F33A06" w:rsidRDefault="00F33A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717C43" w14:textId="77777777" w:rsidR="00F33A06" w:rsidRDefault="00F33A0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F33A06" w14:paraId="2335410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416F4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651C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AE2C" w14:textId="77777777" w:rsidR="00F33A06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C75E" w14:textId="77777777" w:rsidR="00F33A06" w:rsidRDefault="00F33A0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44E1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3C83" w14:textId="77777777" w:rsidR="00F33A06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4016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3EEB654F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4EF4" w14:textId="77777777" w:rsidR="00F33A06" w:rsidRPr="001304AF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DCE1" w14:textId="77777777" w:rsidR="00F33A06" w:rsidRDefault="00F33A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BCD6F57" w14:textId="77777777" w:rsidR="00F33A06" w:rsidRPr="00B56D0E" w:rsidRDefault="00F33A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33A06" w14:paraId="231C1190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BD2DA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C8F7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21BE886B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3ECC" w14:textId="77777777" w:rsidR="00F33A06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EE5A" w14:textId="77777777" w:rsidR="00F33A06" w:rsidRDefault="00F33A0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CF28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10E9" w14:textId="77777777" w:rsidR="00F33A06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C39E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395F" w14:textId="77777777" w:rsidR="00F33A06" w:rsidRPr="001304AF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DB76" w14:textId="77777777" w:rsidR="00F33A06" w:rsidRPr="00175A24" w:rsidRDefault="00F33A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33A06" w14:paraId="3CC793A6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A9709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DFF5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FFC6981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8036" w14:textId="77777777" w:rsidR="00F33A06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6551" w14:textId="77777777" w:rsidR="00F33A06" w:rsidRDefault="00F33A0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BC21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0074" w14:textId="77777777" w:rsidR="00F33A06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1A0A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B871" w14:textId="77777777" w:rsidR="00F33A06" w:rsidRPr="001304AF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937B" w14:textId="77777777" w:rsidR="00F33A06" w:rsidRPr="00175A24" w:rsidRDefault="00F33A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33A06" w14:paraId="1A6CABAC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82976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6BC2" w14:textId="77777777" w:rsidR="00F33A06" w:rsidRDefault="00F33A0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CDCA" w14:textId="77777777" w:rsidR="00F33A06" w:rsidRDefault="00F33A0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8FD5" w14:textId="77777777" w:rsidR="00F33A06" w:rsidRDefault="00F33A0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A2DD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866D2DF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A602" w14:textId="77777777" w:rsidR="00F33A06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4AE7" w14:textId="77777777" w:rsidR="00F33A06" w:rsidRDefault="00F33A0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7840" w14:textId="77777777" w:rsidR="00F33A06" w:rsidRPr="001304AF" w:rsidRDefault="00F33A0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24A9" w14:textId="77777777" w:rsidR="00F33A06" w:rsidRDefault="00F33A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A05970" w14:textId="77777777" w:rsidR="00F33A06" w:rsidRDefault="00F33A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93E2B2" w14:textId="77777777" w:rsidR="00F33A06" w:rsidRPr="00175A24" w:rsidRDefault="00F33A0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33A06" w14:paraId="0BEF099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29344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70DE" w14:textId="77777777" w:rsidR="00F33A06" w:rsidRDefault="00F33A0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D454" w14:textId="77777777" w:rsidR="00F33A06" w:rsidRDefault="00F33A0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98FF" w14:textId="77777777" w:rsidR="00F33A06" w:rsidRDefault="00F33A0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5FE397E" w14:textId="77777777" w:rsidR="00F33A06" w:rsidRDefault="00F33A0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5BDB" w14:textId="77777777" w:rsidR="00F33A06" w:rsidRDefault="00F33A0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400CC88" w14:textId="77777777" w:rsidR="00F33A06" w:rsidRDefault="00F33A0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4D6E" w14:textId="77777777" w:rsidR="00F33A06" w:rsidRDefault="00F33A0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4E7F" w14:textId="77777777" w:rsidR="00F33A06" w:rsidRDefault="00F33A0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60AA" w14:textId="77777777" w:rsidR="00F33A06" w:rsidRDefault="00F33A0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1D6C" w14:textId="77777777" w:rsidR="00F33A06" w:rsidRDefault="00F33A0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F06C89" w14:textId="77777777" w:rsidR="00F33A06" w:rsidRDefault="00F33A0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80955E" w14:textId="77777777" w:rsidR="00F33A06" w:rsidRDefault="00F33A0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33A06" w14:paraId="355031AF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EF862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B958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349D" w14:textId="77777777" w:rsidR="00F33A06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6E75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01F6F6C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51CE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09484C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33D8" w14:textId="77777777" w:rsidR="00F33A06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D410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5304" w14:textId="77777777" w:rsidR="00F33A06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74D3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57C195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AA3F6F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33A06" w14:paraId="43C23E8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ECE6E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337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BC57" w14:textId="77777777" w:rsidR="00F33A06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3D02" w14:textId="77777777" w:rsidR="00F33A06" w:rsidRDefault="00F33A0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CBA42AD" w14:textId="77777777" w:rsidR="00F33A06" w:rsidRDefault="00F33A0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D598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BBAEDAD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EE4D" w14:textId="77777777" w:rsidR="00F33A06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BB65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C6BE" w14:textId="77777777" w:rsidR="00F33A06" w:rsidRPr="001304AF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3193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8ACA56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8141B3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33A06" w14:paraId="1B1863A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68EDA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FCB0" w14:textId="77777777" w:rsidR="00F33A06" w:rsidRDefault="00F33A0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CE51" w14:textId="77777777" w:rsidR="00F33A06" w:rsidRDefault="00F33A06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E639" w14:textId="77777777" w:rsidR="00F33A06" w:rsidRDefault="00F33A06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E8A8" w14:textId="77777777" w:rsidR="00F33A06" w:rsidRDefault="00F33A0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479A" w14:textId="77777777" w:rsidR="00F33A06" w:rsidRDefault="00F33A06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BF3B" w14:textId="77777777" w:rsidR="00F33A06" w:rsidRDefault="00F33A0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AF0FD92" w14:textId="77777777" w:rsidR="00F33A06" w:rsidRDefault="00F33A0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9A49" w14:textId="77777777" w:rsidR="00F33A06" w:rsidRPr="001304AF" w:rsidRDefault="00F33A06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D0F8" w14:textId="77777777" w:rsidR="00F33A06" w:rsidRDefault="00F33A06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33A06" w14:paraId="459674B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DCCA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DBF1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AB08CFB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709F" w14:textId="77777777" w:rsidR="00F33A06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4BC5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B458D65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4ACF" w14:textId="77777777" w:rsidR="00F33A06" w:rsidRPr="00175A7C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CF6C" w14:textId="77777777" w:rsidR="00F33A06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5579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EABD" w14:textId="77777777" w:rsidR="00F33A06" w:rsidRPr="001304AF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F7BA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33A06" w14:paraId="3C502CC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8314D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1FE1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CA77" w14:textId="77777777" w:rsidR="00F33A06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F4E6" w14:textId="77777777" w:rsidR="00F33A06" w:rsidRDefault="00F33A06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3119E1D7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B71E" w14:textId="77777777" w:rsidR="00F33A06" w:rsidRPr="00175A7C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D4B7" w14:textId="77777777" w:rsidR="00F33A06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29A7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3D65B5D9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18EE" w14:textId="77777777" w:rsidR="00F33A06" w:rsidRPr="001304AF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26CD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33A06" w14:paraId="20E0195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21EB4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C333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2CE8" w14:textId="77777777" w:rsidR="00F33A06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8EA9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0EDD9CB9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28F1" w14:textId="77777777" w:rsidR="00F33A06" w:rsidRPr="00175A7C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72F" w14:textId="77777777" w:rsidR="00F33A06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E38C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537D6B04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6DB8" w14:textId="77777777" w:rsidR="00F33A06" w:rsidRPr="001304AF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E995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2DECBE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F33A06" w14:paraId="241DD61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973ED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29F5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7431" w14:textId="77777777" w:rsidR="00F33A06" w:rsidRPr="001304AF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73FC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D7771E0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645B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C0EE9ED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EE08" w14:textId="77777777" w:rsidR="00F33A06" w:rsidRPr="00CA3079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86F0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A3D0" w14:textId="77777777" w:rsidR="00F33A06" w:rsidRPr="001304AF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61DE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414C6D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33A06" w14:paraId="4AAA034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A86FF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B449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13563195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EB88" w14:textId="77777777" w:rsidR="00F33A06" w:rsidRPr="001304AF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A869" w14:textId="77777777" w:rsidR="00F33A06" w:rsidRDefault="00F33A0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EB97C1E" w14:textId="77777777" w:rsidR="00F33A06" w:rsidRPr="00180EA2" w:rsidRDefault="00F33A0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58AC" w14:textId="77777777" w:rsidR="00F33A06" w:rsidRDefault="00F33A0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AD28" w14:textId="77777777" w:rsidR="00F33A06" w:rsidRPr="00CA3079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95E0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6AA6" w14:textId="77777777" w:rsidR="00F33A06" w:rsidRPr="001304AF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2598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98F00B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93D95D5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33A06" w14:paraId="50FA8B7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D11E9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044A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7368" w14:textId="77777777" w:rsidR="00F33A06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4588" w14:textId="77777777" w:rsidR="00F33A06" w:rsidRDefault="00F33A0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1F249B3" w14:textId="77777777" w:rsidR="00F33A06" w:rsidRDefault="00F33A0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22F5" w14:textId="77777777" w:rsidR="00F33A06" w:rsidRDefault="00F33A0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DD0E" w14:textId="77777777" w:rsidR="00F33A06" w:rsidRPr="00CA3079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49EF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1D54C95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EC83" w14:textId="77777777" w:rsidR="00F33A06" w:rsidRPr="001304AF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2526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C2E830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E525AEC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76CF47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33A06" w14:paraId="420DE33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548AB" w14:textId="77777777" w:rsidR="00F33A06" w:rsidRDefault="00F33A06" w:rsidP="00F33A0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AC4D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DA32" w14:textId="77777777" w:rsidR="00F33A06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69EF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922D163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9B75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FA39ED6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33114E96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97F9" w14:textId="77777777" w:rsidR="00F33A06" w:rsidRPr="00CA3079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103C" w14:textId="77777777" w:rsidR="00F33A06" w:rsidRDefault="00F33A0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B367" w14:textId="77777777" w:rsidR="00F33A06" w:rsidRPr="001304AF" w:rsidRDefault="00F33A0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3595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9973B0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DF8099F" w14:textId="77777777" w:rsidR="00F33A0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F95D4B4" w14:textId="77777777" w:rsidR="00F33A06" w:rsidRPr="00B71446" w:rsidRDefault="00F33A0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29D2AF6A" w14:textId="77777777" w:rsidR="00F33A06" w:rsidRDefault="00F33A06">
      <w:pPr>
        <w:tabs>
          <w:tab w:val="left" w:pos="6382"/>
        </w:tabs>
        <w:rPr>
          <w:sz w:val="20"/>
        </w:rPr>
      </w:pPr>
    </w:p>
    <w:p w14:paraId="5D546AA6" w14:textId="77777777" w:rsidR="00F33A06" w:rsidRDefault="00F33A06" w:rsidP="00B52218">
      <w:pPr>
        <w:pStyle w:val="Heading1"/>
        <w:spacing w:line="360" w:lineRule="auto"/>
      </w:pPr>
      <w:r>
        <w:lastRenderedPageBreak/>
        <w:t>LINIA 704</w:t>
      </w:r>
    </w:p>
    <w:p w14:paraId="0A8C3A46" w14:textId="77777777" w:rsidR="00F33A06" w:rsidRDefault="00F33A06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33A06" w14:paraId="571356C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44C59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BFA8" w14:textId="77777777" w:rsidR="00F33A06" w:rsidRDefault="00F33A0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15F27B42" w14:textId="77777777" w:rsidR="00F33A06" w:rsidRDefault="00F33A0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43C2" w14:textId="77777777" w:rsidR="00F33A06" w:rsidRPr="00E4080B" w:rsidRDefault="00F33A0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2678" w14:textId="77777777" w:rsidR="00F33A06" w:rsidRDefault="00F33A0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48DB9DE3" w14:textId="77777777" w:rsidR="00F33A06" w:rsidRDefault="00F33A0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F491" w14:textId="77777777" w:rsidR="00F33A06" w:rsidRDefault="00F33A0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361D" w14:textId="77777777" w:rsidR="00F33A06" w:rsidRPr="00E4080B" w:rsidRDefault="00F33A0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F5C3" w14:textId="77777777" w:rsidR="00F33A06" w:rsidRDefault="00F33A0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1D48242A" w14:textId="77777777" w:rsidR="00F33A06" w:rsidRDefault="00F33A06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2F6E" w14:textId="77777777" w:rsidR="00F33A06" w:rsidRPr="00E4080B" w:rsidRDefault="00F33A0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766F" w14:textId="77777777" w:rsidR="00F33A06" w:rsidRPr="001467E0" w:rsidRDefault="00F33A06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DF47AAE" w14:textId="77777777" w:rsidR="00F33A06" w:rsidRPr="00C00026" w:rsidRDefault="00F33A06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D2EBCC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5DE67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C66C" w14:textId="77777777" w:rsidR="00F33A06" w:rsidRDefault="00F33A0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EF22" w14:textId="77777777" w:rsidR="00F33A06" w:rsidRPr="00E4080B" w:rsidRDefault="00F33A0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B348" w14:textId="77777777" w:rsidR="00F33A06" w:rsidRDefault="00F33A0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6AF1B961" w14:textId="77777777" w:rsidR="00F33A06" w:rsidRDefault="00F33A0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661B17A" w14:textId="77777777" w:rsidR="00F33A06" w:rsidRDefault="00F33A0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7D3E" w14:textId="77777777" w:rsidR="00F33A06" w:rsidRDefault="00F33A0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B142" w14:textId="77777777" w:rsidR="00F33A06" w:rsidRPr="00E4080B" w:rsidRDefault="00F33A06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DCA9" w14:textId="77777777" w:rsidR="00F33A06" w:rsidRDefault="00F33A0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1544" w14:textId="77777777" w:rsidR="00F33A06" w:rsidRPr="00E4080B" w:rsidRDefault="00F33A0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8B53" w14:textId="77777777" w:rsidR="00F33A06" w:rsidRDefault="00F33A06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36CA556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CFF07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7633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6761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E0CF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521A46AE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516671D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9E92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3B7B" w14:textId="77777777" w:rsidR="00F33A06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9B80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51B8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DFFA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12A4541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A6918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850D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1A91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F427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7329874F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B38C761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9A72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E8D2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9F39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2CDD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0E59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175578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3B7FAD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F0F5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AA11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1775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41CEAFB5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137822E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E6DE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A96A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2E62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4E94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499A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02F1B2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AB09C3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817D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564E77CB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895B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1D08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6DC6A5DA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9640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1168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9BDF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247292BB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C5CE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60AE" w14:textId="77777777" w:rsidR="00F33A06" w:rsidRPr="001467E0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321BBD0" w14:textId="77777777" w:rsidR="00F33A06" w:rsidRPr="008D7F2C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892119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31023A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564B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240E5251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A373" w14:textId="77777777" w:rsidR="00F33A06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4B32" w14:textId="77777777" w:rsidR="00F33A06" w:rsidRDefault="00F33A0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6C087D86" w14:textId="77777777" w:rsidR="00F33A06" w:rsidRDefault="00F33A0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7F02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36FC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316C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C7D6" w14:textId="77777777" w:rsidR="00F33A06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4125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33A06" w14:paraId="606F257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B8BB85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C0F8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DA42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12F5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134319F2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23B2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21C8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BF63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089E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4C19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E93D2AD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DEE0D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20B3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1A71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295B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14B83C3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CBD8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E3B0EFD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BA95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A238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321B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2800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1E5AF3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F33A06" w14:paraId="466192BC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0BBE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6126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C293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5E16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B0B6649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AE66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5B85" w14:textId="77777777" w:rsidR="00F33A06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B656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E3D9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D72B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D07692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F33A06" w14:paraId="503A8724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70C04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C780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4F5D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A921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B284B0E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196D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AE02D10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76B6" w14:textId="77777777" w:rsidR="00F33A06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EAEC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5287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C301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BC05E2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F33A06" w14:paraId="786603DB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5A53" w14:textId="77777777" w:rsidR="00F33A06" w:rsidRDefault="00F33A06" w:rsidP="00F33A0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11B9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AB83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C178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99BDC42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8447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A86965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F3C1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DF18" w14:textId="77777777" w:rsidR="00F33A06" w:rsidRDefault="00F33A0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8D77" w14:textId="77777777" w:rsidR="00F33A06" w:rsidRPr="00E4080B" w:rsidRDefault="00F33A0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B784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F12003" w14:textId="77777777" w:rsidR="00F33A06" w:rsidRDefault="00F33A0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7CAED0A1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7AF3AEBE" w14:textId="77777777" w:rsidR="00F33A06" w:rsidRDefault="00F33A06" w:rsidP="00D06EF4">
      <w:pPr>
        <w:pStyle w:val="Heading1"/>
        <w:spacing w:line="360" w:lineRule="auto"/>
      </w:pPr>
      <w:r>
        <w:t>LINIA 705</w:t>
      </w:r>
    </w:p>
    <w:p w14:paraId="71839E24" w14:textId="77777777" w:rsidR="00F33A06" w:rsidRDefault="00F33A06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33A06" w14:paraId="2FB5C03D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6B34D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8449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11C4D344" w14:textId="77777777" w:rsidR="00F33A06" w:rsidRDefault="00F33A06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9D03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569B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31BC3BF8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73C2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AB12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CA53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A480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8DE0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5775AE4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CB35B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AA0A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FE66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74CF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D85F64D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746BE4B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0050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D853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CB22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AF2C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D9F6" w14:textId="77777777" w:rsidR="00F33A06" w:rsidRDefault="00F33A06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E4B6E77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C843B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B77A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C0AD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8257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2431271D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3F68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AB3147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308E48FC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D92BD5E" w14:textId="77777777" w:rsidR="00F33A06" w:rsidRDefault="00F33A0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A679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5C4E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E8D6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4509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BD6EAB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F33A06" w14:paraId="7DDBACB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9849F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CD35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576D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BD1A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54EB5361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8E45" w14:textId="77777777" w:rsidR="00F33A06" w:rsidRDefault="00F33A0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EBB2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E475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1958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31B0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DB1C5A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F33A06" w14:paraId="13F92C6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DEAC7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CFB3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69C0E628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8E75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6FE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16DB5BF9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0FEF" w14:textId="77777777" w:rsidR="00F33A06" w:rsidRDefault="00F33A0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31AC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520D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89E7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19D7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6E27627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9BA25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FCE7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42B0ED21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E235" w14:textId="77777777" w:rsidR="00F33A06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CF36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3B714128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5CA6" w14:textId="77777777" w:rsidR="00F33A06" w:rsidRDefault="00F33A0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F9DE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578C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728A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F950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7BCF4DF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8E7A9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3169" w14:textId="77777777" w:rsidR="00F33A06" w:rsidRDefault="00F33A0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74605C16" w14:textId="77777777" w:rsidR="00F33A06" w:rsidRDefault="00F33A0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BB1E" w14:textId="77777777" w:rsidR="00F33A06" w:rsidRDefault="00F33A0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42F2" w14:textId="77777777" w:rsidR="00F33A06" w:rsidRDefault="00F33A0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1FB0F79C" w14:textId="77777777" w:rsidR="00F33A06" w:rsidRDefault="00F33A0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F044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5452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8BAD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6D66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BE25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64130DD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F8D65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353B" w14:textId="77777777" w:rsidR="00F33A06" w:rsidRDefault="00F33A0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0FD6F499" w14:textId="77777777" w:rsidR="00F33A06" w:rsidRDefault="00F33A0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5518" w14:textId="77777777" w:rsidR="00F33A06" w:rsidRDefault="00F33A0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4671" w14:textId="77777777" w:rsidR="00F33A06" w:rsidRDefault="00F33A06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70965D40" w14:textId="77777777" w:rsidR="00F33A06" w:rsidRDefault="00F33A06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585C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A1DB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1FA1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51DB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2DC0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F33A06" w14:paraId="13402C1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7E5E0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8F41" w14:textId="77777777" w:rsidR="00F33A06" w:rsidRDefault="00F33A0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2C267207" w14:textId="77777777" w:rsidR="00F33A06" w:rsidRDefault="00F33A0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3FF9" w14:textId="77777777" w:rsidR="00F33A06" w:rsidRDefault="00F33A0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0D99" w14:textId="77777777" w:rsidR="00F33A06" w:rsidRDefault="00F33A0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29866DC4" w14:textId="77777777" w:rsidR="00F33A06" w:rsidRDefault="00F33A06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C11C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1EE5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1B38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1FFE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156F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6389897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AC32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C518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5F26F5C5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6E6A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CF46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70BB6028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D36B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977F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C4FF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26A7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C178" w14:textId="77777777" w:rsidR="00F33A06" w:rsidRPr="00D84B80" w:rsidRDefault="00F33A06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CC6D942" w14:textId="77777777" w:rsidR="00F33A06" w:rsidRPr="00577556" w:rsidRDefault="00F33A06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DD7371A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ADDC4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6BA3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3855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1933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0CA9B157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5051B17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1BF2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DD8C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F409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F59B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0A5B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6C3E769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A59C" w14:textId="77777777" w:rsidR="00F33A06" w:rsidRDefault="00F33A06" w:rsidP="00F33A0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F7E2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8B5E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6F0F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64D09173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3068E47C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3E9D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F8F782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433C1456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72E50679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57364AFD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AFA3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F75A" w14:textId="77777777" w:rsidR="00F33A06" w:rsidRDefault="00F33A0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0A30" w14:textId="77777777" w:rsidR="00F33A06" w:rsidRPr="006A1A91" w:rsidRDefault="00F33A0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D31D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11ED27" w14:textId="77777777" w:rsidR="00F33A06" w:rsidRDefault="00F33A0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24914C89" w14:textId="77777777" w:rsidR="00F33A06" w:rsidRPr="00454E32" w:rsidRDefault="00F33A06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116EC79" w14:textId="77777777" w:rsidR="00F33A06" w:rsidRDefault="00F33A06" w:rsidP="00BD6EB6">
      <w:pPr>
        <w:pStyle w:val="Heading1"/>
        <w:spacing w:line="360" w:lineRule="auto"/>
      </w:pPr>
      <w:r>
        <w:t>LINIA 706 A</w:t>
      </w:r>
    </w:p>
    <w:p w14:paraId="377A9F25" w14:textId="77777777" w:rsidR="00F33A06" w:rsidRDefault="00F33A06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33A06" w14:paraId="2F770675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82954" w14:textId="77777777" w:rsidR="00F33A06" w:rsidRDefault="00F33A06" w:rsidP="00F33A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6204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1FE0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A7D8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62DF0A6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C85A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F970" w14:textId="77777777" w:rsidR="00F33A06" w:rsidRPr="000B62B1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283D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6AE0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EE7D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65D99D9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F7034" w14:textId="77777777" w:rsidR="00F33A06" w:rsidRDefault="00F33A06" w:rsidP="00F33A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2920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66E0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6656" w14:textId="77777777" w:rsidR="00F33A06" w:rsidRDefault="00F33A06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6C3A53F" w14:textId="77777777" w:rsidR="00F33A06" w:rsidRDefault="00F33A06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179D" w14:textId="77777777" w:rsidR="00F33A06" w:rsidRDefault="00F33A06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419E94" w14:textId="77777777" w:rsidR="00F33A06" w:rsidRDefault="00F33A06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649D" w14:textId="77777777" w:rsidR="00F33A06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B480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67B1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DF4B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3F32F7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92E4BA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F33A06" w14:paraId="58D8F122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F16C" w14:textId="77777777" w:rsidR="00F33A06" w:rsidRDefault="00F33A06" w:rsidP="00F33A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A30A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7234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F7E1" w14:textId="77777777" w:rsidR="00F33A06" w:rsidRDefault="00F33A06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51F350D" w14:textId="77777777" w:rsidR="00F33A06" w:rsidRDefault="00F33A06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040C" w14:textId="77777777" w:rsidR="00F33A06" w:rsidRDefault="00F33A06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0F68" w14:textId="77777777" w:rsidR="00F33A06" w:rsidRDefault="00F33A06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FAD3" w14:textId="77777777" w:rsidR="00F33A06" w:rsidRDefault="00F33A06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35AA" w14:textId="77777777" w:rsidR="00F33A06" w:rsidRPr="005650BB" w:rsidRDefault="00F33A06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7967" w14:textId="77777777" w:rsidR="00F33A06" w:rsidRDefault="00F33A06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8A1232" w14:textId="77777777" w:rsidR="00F33A06" w:rsidRDefault="00F33A06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E907B0" w14:textId="77777777" w:rsidR="00F33A06" w:rsidRDefault="00F33A06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F33A06" w14:paraId="6D22EDBD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78B7B" w14:textId="77777777" w:rsidR="00F33A06" w:rsidRDefault="00F33A06" w:rsidP="00F33A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B743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6D69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60CF" w14:textId="77777777" w:rsidR="00F33A06" w:rsidRDefault="00F33A06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7E9D539" w14:textId="77777777" w:rsidR="00F33A06" w:rsidRDefault="00F33A06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8E07" w14:textId="77777777" w:rsidR="00F33A06" w:rsidRDefault="00F33A06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5D5C" w14:textId="77777777" w:rsidR="00F33A06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82D0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5116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8591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0EFDF1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30E08B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F33A06" w14:paraId="0AD00E2B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7632B" w14:textId="77777777" w:rsidR="00F33A06" w:rsidRDefault="00F33A06" w:rsidP="00F33A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5E08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4B06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F129" w14:textId="77777777" w:rsidR="00F33A06" w:rsidRDefault="00F33A06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59A6C6A" w14:textId="77777777" w:rsidR="00F33A06" w:rsidRDefault="00F33A06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F307" w14:textId="77777777" w:rsidR="00F33A06" w:rsidRDefault="00F33A06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292F" w14:textId="77777777" w:rsidR="00F33A06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E183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5EF2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2329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3DAD0A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244DF9" w14:textId="77777777" w:rsidR="00F33A06" w:rsidRDefault="00F33A06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F33A06" w14:paraId="4F2C5734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C50C0" w14:textId="77777777" w:rsidR="00F33A06" w:rsidRDefault="00F33A06" w:rsidP="00F33A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BA61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F2E8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75B1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2FABEBF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8F1D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1AA30A54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BCFF43B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73D972B7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DD46" w14:textId="77777777" w:rsidR="00F33A06" w:rsidRPr="000B62B1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BDF2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959B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00A0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52BF23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37B605B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F33A06" w14:paraId="6FD66843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A3F0D" w14:textId="77777777" w:rsidR="00F33A06" w:rsidRDefault="00F33A06" w:rsidP="00F33A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DBC5" w14:textId="77777777" w:rsidR="00F33A06" w:rsidRDefault="00F33A06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ECC1" w14:textId="77777777" w:rsidR="00F33A06" w:rsidRPr="005650BB" w:rsidRDefault="00F33A06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A04C" w14:textId="77777777" w:rsidR="00F33A06" w:rsidRDefault="00F33A06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7E56AF0" w14:textId="77777777" w:rsidR="00F33A06" w:rsidRDefault="00F33A06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3F2B" w14:textId="77777777" w:rsidR="00F33A06" w:rsidRDefault="00F33A06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477D" w14:textId="77777777" w:rsidR="00F33A06" w:rsidRDefault="00F33A06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4B6B" w14:textId="77777777" w:rsidR="00F33A06" w:rsidRDefault="00F33A06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2CDF" w14:textId="77777777" w:rsidR="00F33A06" w:rsidRPr="005650BB" w:rsidRDefault="00F33A06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6186" w14:textId="77777777" w:rsidR="00F33A06" w:rsidRDefault="00F33A06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C9047B" w14:textId="77777777" w:rsidR="00F33A06" w:rsidRDefault="00F33A06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BDC25E" w14:textId="77777777" w:rsidR="00F33A06" w:rsidRDefault="00F33A06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F33A06" w14:paraId="14B0A956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AC38F" w14:textId="77777777" w:rsidR="00F33A06" w:rsidRDefault="00F33A06" w:rsidP="00F33A0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0A1D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A0BF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B1A6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5C42DA9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65B6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2D02F599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594B96F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159AC2C6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6D2EEB89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DD28" w14:textId="77777777" w:rsidR="00F33A06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2113" w14:textId="77777777" w:rsidR="00F33A06" w:rsidRDefault="00F33A06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8BB3" w14:textId="77777777" w:rsidR="00F33A06" w:rsidRPr="005650BB" w:rsidRDefault="00F33A06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3BE8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BED9A4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B068C9" w14:textId="77777777" w:rsidR="00F33A06" w:rsidRDefault="00F33A06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585CF233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33E33B17" w14:textId="77777777" w:rsidR="00F33A06" w:rsidRDefault="00F33A06" w:rsidP="0094622D">
      <w:pPr>
        <w:pStyle w:val="Heading1"/>
        <w:spacing w:line="360" w:lineRule="auto"/>
      </w:pPr>
      <w:r>
        <w:lastRenderedPageBreak/>
        <w:t>LINIA 706 B</w:t>
      </w:r>
    </w:p>
    <w:p w14:paraId="2F5EBC18" w14:textId="77777777" w:rsidR="00F33A06" w:rsidRDefault="00F33A06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F33A06" w14:paraId="57C688EF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2BD48" w14:textId="77777777" w:rsidR="00F33A06" w:rsidRDefault="00F33A06" w:rsidP="00F33A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67D2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B603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58F2" w14:textId="77777777" w:rsidR="00F33A06" w:rsidRDefault="00F33A0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C4F1D2C" w14:textId="77777777" w:rsidR="00F33A06" w:rsidRDefault="00F33A0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F1FC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8361196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7471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01CB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B491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0720" w14:textId="77777777" w:rsidR="00F33A06" w:rsidRDefault="00F33A0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140388E" w14:textId="77777777" w:rsidR="00F33A06" w:rsidRDefault="00F33A0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F33A06" w14:paraId="035AC616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0217F" w14:textId="77777777" w:rsidR="00F33A06" w:rsidRDefault="00F33A06" w:rsidP="00F33A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FBD3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9CB3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7112" w14:textId="77777777" w:rsidR="00F33A06" w:rsidRDefault="00F33A0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10C84B3" w14:textId="77777777" w:rsidR="00F33A06" w:rsidRDefault="00F33A0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939A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066A6D37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BEC8A9B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C8E3BEA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779D7784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F85D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F9E7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DEF8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B7F2" w14:textId="77777777" w:rsidR="00F33A06" w:rsidRDefault="00F33A0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8E48F50" w14:textId="77777777" w:rsidR="00F33A06" w:rsidRDefault="00F33A0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F33A06" w14:paraId="40D80677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DDB2F" w14:textId="77777777" w:rsidR="00F33A06" w:rsidRDefault="00F33A06" w:rsidP="00F33A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85D3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AAC5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2D77" w14:textId="77777777" w:rsidR="00F33A06" w:rsidRDefault="00F33A0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A512FA2" w14:textId="77777777" w:rsidR="00F33A06" w:rsidRDefault="00F33A06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2801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7326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48E7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A66E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7BA4" w14:textId="77777777" w:rsidR="00F33A06" w:rsidRDefault="00F33A0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33A06" w14:paraId="5C6B3DF0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CCC70" w14:textId="77777777" w:rsidR="00F33A06" w:rsidRDefault="00F33A06" w:rsidP="00F33A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A9EB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648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0FF0" w14:textId="77777777" w:rsidR="00F33A06" w:rsidRDefault="00F33A06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8FC447A" w14:textId="77777777" w:rsidR="00F33A06" w:rsidRDefault="00F33A06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D170" w14:textId="77777777" w:rsidR="00F33A06" w:rsidRDefault="00F33A06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FE9CB7" w14:textId="77777777" w:rsidR="00F33A06" w:rsidRDefault="00F33A06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E8F5" w14:textId="77777777" w:rsidR="00F33A06" w:rsidRPr="00147184" w:rsidRDefault="00F33A06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B5A0" w14:textId="77777777" w:rsidR="00F33A06" w:rsidRDefault="00F33A06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A4EE" w14:textId="77777777" w:rsidR="00F33A06" w:rsidRPr="00147184" w:rsidRDefault="00F33A06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F4F0" w14:textId="77777777" w:rsidR="00F33A06" w:rsidRDefault="00F33A06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7F350B0" w14:textId="77777777" w:rsidR="00F33A06" w:rsidRDefault="00F33A06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F33A06" w14:paraId="2BCEC0FD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41467" w14:textId="77777777" w:rsidR="00F33A06" w:rsidRDefault="00F33A06" w:rsidP="00F33A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82B0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A0E2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DD2F" w14:textId="77777777" w:rsidR="00F33A06" w:rsidRDefault="00F33A06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6E7412C" w14:textId="77777777" w:rsidR="00F33A06" w:rsidRDefault="00F33A06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FA72" w14:textId="77777777" w:rsidR="00F33A06" w:rsidRDefault="00F33A06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A981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7548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2692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7997" w14:textId="77777777" w:rsidR="00F33A06" w:rsidRDefault="00F33A0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01B8BCB" w14:textId="77777777" w:rsidR="00F33A06" w:rsidRDefault="00F33A06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F33A06" w14:paraId="02F64C69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E865F" w14:textId="77777777" w:rsidR="00F33A06" w:rsidRDefault="00F33A06" w:rsidP="00F33A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9E5" w14:textId="77777777" w:rsidR="00F33A06" w:rsidRDefault="00F33A06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38CC" w14:textId="77777777" w:rsidR="00F33A06" w:rsidRPr="00147184" w:rsidRDefault="00F33A06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C572" w14:textId="77777777" w:rsidR="00F33A06" w:rsidRDefault="00F33A06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4ED905C" w14:textId="77777777" w:rsidR="00F33A06" w:rsidRDefault="00F33A06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137C" w14:textId="77777777" w:rsidR="00F33A06" w:rsidRDefault="00F33A06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2B66" w14:textId="77777777" w:rsidR="00F33A06" w:rsidRPr="00147184" w:rsidRDefault="00F33A06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E076" w14:textId="77777777" w:rsidR="00F33A06" w:rsidRDefault="00F33A06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0B2C" w14:textId="77777777" w:rsidR="00F33A06" w:rsidRPr="00147184" w:rsidRDefault="00F33A06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7DF0" w14:textId="77777777" w:rsidR="00F33A06" w:rsidRDefault="00F33A06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9B229B1" w14:textId="77777777" w:rsidR="00F33A06" w:rsidRDefault="00F33A06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F33A06" w14:paraId="37FAAA97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E1B35" w14:textId="77777777" w:rsidR="00F33A06" w:rsidRDefault="00F33A06" w:rsidP="00F33A06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898A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2FFA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502E" w14:textId="77777777" w:rsidR="00F33A06" w:rsidRDefault="00F33A06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5C8BDB1" w14:textId="77777777" w:rsidR="00F33A06" w:rsidRDefault="00F33A06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05FE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C12E" w14:textId="77777777" w:rsidR="00F33A06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EEBC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60C9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EB96" w14:textId="77777777" w:rsidR="00F33A06" w:rsidRPr="00484EAF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245E144" w14:textId="77777777" w:rsidR="00F33A06" w:rsidRPr="00484EAF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6DDFA646" w14:textId="77777777" w:rsidR="00F33A06" w:rsidRPr="00484EAF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F33A06" w14:paraId="646D4B24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F30B5" w14:textId="77777777" w:rsidR="00F33A06" w:rsidRDefault="00F33A06" w:rsidP="00F33A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5F08" w14:textId="77777777" w:rsidR="00F33A06" w:rsidRDefault="00F33A0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701F" w14:textId="77777777" w:rsidR="00F33A06" w:rsidRPr="00147184" w:rsidRDefault="00F33A0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5AA2" w14:textId="77777777" w:rsidR="00F33A06" w:rsidRDefault="00F33A06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D49DEFB" w14:textId="77777777" w:rsidR="00F33A06" w:rsidRDefault="00F33A06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0CC3" w14:textId="77777777" w:rsidR="00F33A06" w:rsidRDefault="00F33A0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41827CEA" w14:textId="77777777" w:rsidR="00F33A06" w:rsidRDefault="00F33A0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45FF0250" w14:textId="77777777" w:rsidR="00F33A06" w:rsidRDefault="00F33A0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80B7" w14:textId="77777777" w:rsidR="00F33A06" w:rsidRPr="00147184" w:rsidRDefault="00F33A0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DB86" w14:textId="77777777" w:rsidR="00F33A06" w:rsidRDefault="00F33A0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84DC" w14:textId="77777777" w:rsidR="00F33A06" w:rsidRPr="00147184" w:rsidRDefault="00F33A0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DC50" w14:textId="77777777" w:rsidR="00F33A06" w:rsidRDefault="00F33A06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D49D497" w14:textId="77777777" w:rsidR="00F33A06" w:rsidRDefault="00F33A06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F33A06" w14:paraId="7A70DE96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89D50" w14:textId="77777777" w:rsidR="00F33A06" w:rsidRDefault="00F33A06" w:rsidP="00F33A0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DBDB" w14:textId="77777777" w:rsidR="00F33A06" w:rsidRDefault="00F33A0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3993" w14:textId="77777777" w:rsidR="00F33A06" w:rsidRPr="00147184" w:rsidRDefault="00F33A0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8E26" w14:textId="77777777" w:rsidR="00F33A06" w:rsidRDefault="00F33A06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BED2829" w14:textId="77777777" w:rsidR="00F33A06" w:rsidRDefault="00F33A06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9D5C" w14:textId="77777777" w:rsidR="00F33A06" w:rsidRDefault="00F33A06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C4FE" w14:textId="77777777" w:rsidR="00F33A06" w:rsidRPr="00147184" w:rsidRDefault="00F33A0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ED56" w14:textId="77777777" w:rsidR="00F33A06" w:rsidRDefault="00F33A06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C466" w14:textId="77777777" w:rsidR="00F33A06" w:rsidRPr="00147184" w:rsidRDefault="00F33A06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6AD4" w14:textId="77777777" w:rsidR="00F33A06" w:rsidRDefault="00F33A06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62AFE76" w14:textId="77777777" w:rsidR="00F33A06" w:rsidRDefault="00F33A06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57182C02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02875F09" w14:textId="77777777" w:rsidR="00F33A06" w:rsidRDefault="00F33A06" w:rsidP="00155979">
      <w:pPr>
        <w:pStyle w:val="Heading1"/>
        <w:spacing w:line="360" w:lineRule="auto"/>
      </w:pPr>
      <w:r>
        <w:t>LINIA 706 E</w:t>
      </w:r>
    </w:p>
    <w:p w14:paraId="1E557B38" w14:textId="77777777" w:rsidR="00F33A06" w:rsidRDefault="00F33A06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33A06" w14:paraId="262214FC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4C77F" w14:textId="77777777" w:rsidR="00F33A06" w:rsidRDefault="00F33A06" w:rsidP="00FF3B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2DCD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E312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FBF6" w14:textId="77777777" w:rsidR="00F33A06" w:rsidRDefault="00F33A0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204DEB6" w14:textId="77777777" w:rsidR="00F33A06" w:rsidRDefault="00F33A0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DDDC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30AC1092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4048E19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4DCC45D9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30A07DD5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80832B7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6442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0049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AEDC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0C8F" w14:textId="77777777" w:rsidR="00F33A06" w:rsidRDefault="00F33A0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8E78D3C" w14:textId="77777777" w:rsidR="00F33A06" w:rsidRDefault="00F33A0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F33A06" w14:paraId="08D53826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BC764" w14:textId="77777777" w:rsidR="00F33A06" w:rsidRDefault="00F33A06" w:rsidP="00FF3B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F184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128B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442D" w14:textId="77777777" w:rsidR="00F33A06" w:rsidRDefault="00F33A0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1243F2" w14:textId="77777777" w:rsidR="00F33A06" w:rsidRDefault="00F33A0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6D55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4E96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C24F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272B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67A0" w14:textId="77777777" w:rsidR="00F33A06" w:rsidRDefault="00F33A0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33A06" w14:paraId="332FA4F9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7C72B" w14:textId="77777777" w:rsidR="00F33A06" w:rsidRDefault="00F33A06" w:rsidP="00FF3B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B3C2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EC1F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4883" w14:textId="77777777" w:rsidR="00F33A06" w:rsidRDefault="00F33A06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19AEF8" w14:textId="77777777" w:rsidR="00F33A06" w:rsidRDefault="00F33A0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30B8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0BC767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9BFA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8C54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4970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F5C7" w14:textId="77777777" w:rsidR="00F33A06" w:rsidRDefault="00F33A0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9E78D97" w14:textId="77777777" w:rsidR="00F33A06" w:rsidRDefault="00F33A0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F33A06" w14:paraId="0737D53E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8AEC0" w14:textId="77777777" w:rsidR="00F33A06" w:rsidRDefault="00F33A06" w:rsidP="00FF3B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C61E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3E45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C0F3" w14:textId="77777777" w:rsidR="00F33A06" w:rsidRDefault="00F33A0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21CE2A0" w14:textId="77777777" w:rsidR="00F33A06" w:rsidRDefault="00F33A0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DE60" w14:textId="77777777" w:rsidR="00F33A06" w:rsidRDefault="00F33A06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094D" w14:textId="77777777" w:rsidR="00F33A06" w:rsidRPr="00ED3471" w:rsidRDefault="00F33A0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B58C" w14:textId="77777777" w:rsidR="00F33A06" w:rsidRDefault="00F33A06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AF40" w14:textId="77777777" w:rsidR="00F33A06" w:rsidRPr="00ED3471" w:rsidRDefault="00F33A0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F999" w14:textId="77777777" w:rsidR="00F33A06" w:rsidRDefault="00F33A0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65B4A22" w14:textId="77777777" w:rsidR="00F33A06" w:rsidRDefault="00F33A06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F33A06" w14:paraId="2F6640E5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C6BAB" w14:textId="77777777" w:rsidR="00F33A06" w:rsidRDefault="00F33A06" w:rsidP="00FF3B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1ED2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0B65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08DF" w14:textId="77777777" w:rsidR="00F33A06" w:rsidRDefault="00F33A0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BC50B22" w14:textId="77777777" w:rsidR="00F33A06" w:rsidRDefault="00F33A0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F310" w14:textId="77777777" w:rsidR="00F33A06" w:rsidRDefault="00F33A06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933E" w14:textId="77777777" w:rsidR="00F33A06" w:rsidRPr="00ED3471" w:rsidRDefault="00F33A0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709E" w14:textId="77777777" w:rsidR="00F33A06" w:rsidRDefault="00F33A06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0EA1" w14:textId="77777777" w:rsidR="00F33A06" w:rsidRPr="00ED3471" w:rsidRDefault="00F33A0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F6ED" w14:textId="77777777" w:rsidR="00F33A06" w:rsidRDefault="00F33A0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14DC408" w14:textId="77777777" w:rsidR="00F33A06" w:rsidRDefault="00F33A0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F33A06" w14:paraId="4DF646FE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470CE" w14:textId="77777777" w:rsidR="00F33A06" w:rsidRDefault="00F33A06" w:rsidP="00FF3B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399E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57BC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BDE8" w14:textId="77777777" w:rsidR="00F33A06" w:rsidRDefault="00F33A06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9EB5BCC" w14:textId="77777777" w:rsidR="00F33A06" w:rsidRDefault="00F33A06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9E3E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7109" w14:textId="77777777" w:rsidR="00F33A06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4F2B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09D9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B2E1" w14:textId="77777777" w:rsidR="00F33A06" w:rsidRPr="001A5376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71054E8" w14:textId="77777777" w:rsidR="00F33A06" w:rsidRPr="001A5376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189602CE" w14:textId="77777777" w:rsidR="00F33A06" w:rsidRPr="001A5376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F33A06" w14:paraId="4A637795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E53EA" w14:textId="77777777" w:rsidR="00F33A06" w:rsidRDefault="00F33A06" w:rsidP="00FF3B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2973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FAEC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D08E" w14:textId="77777777" w:rsidR="00F33A06" w:rsidRDefault="00F33A0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0FBA07D" w14:textId="77777777" w:rsidR="00F33A06" w:rsidRDefault="00F33A0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D180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99D92A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4D2D0CE7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5454E271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77FF1CD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626C1CC3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8985621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2268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B144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7477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CF3F" w14:textId="77777777" w:rsidR="00F33A06" w:rsidRDefault="00F33A0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DA191CE" w14:textId="77777777" w:rsidR="00F33A06" w:rsidRDefault="00F33A0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F33A06" w14:paraId="4727277A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F709C" w14:textId="77777777" w:rsidR="00F33A06" w:rsidRDefault="00F33A06" w:rsidP="00FF3B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F693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4070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FD20" w14:textId="77777777" w:rsidR="00F33A06" w:rsidRDefault="00F33A0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A1A98F4" w14:textId="77777777" w:rsidR="00F33A06" w:rsidRDefault="00F33A06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AACC" w14:textId="77777777" w:rsidR="00F33A06" w:rsidRDefault="00F33A06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2C01" w14:textId="77777777" w:rsidR="00F33A06" w:rsidRPr="00ED3471" w:rsidRDefault="00F33A0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D850" w14:textId="77777777" w:rsidR="00F33A06" w:rsidRDefault="00F33A06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4683" w14:textId="77777777" w:rsidR="00F33A06" w:rsidRPr="00ED3471" w:rsidRDefault="00F33A06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D412" w14:textId="77777777" w:rsidR="00F33A06" w:rsidRDefault="00F33A0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357B77E" w14:textId="77777777" w:rsidR="00F33A06" w:rsidRDefault="00F33A06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F33A06" w14:paraId="0B3512A3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250D5" w14:textId="77777777" w:rsidR="00F33A06" w:rsidRDefault="00F33A06" w:rsidP="00FF3B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C93A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21CBABB6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1F7D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C4FE" w14:textId="77777777" w:rsidR="00F33A06" w:rsidRDefault="00F33A0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34C52229" w14:textId="77777777" w:rsidR="00F33A06" w:rsidRDefault="00F33A06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493A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F0BE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651E" w14:textId="77777777" w:rsidR="00F33A06" w:rsidRDefault="00F33A06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FD4C" w14:textId="77777777" w:rsidR="00F33A06" w:rsidRPr="00ED3471" w:rsidRDefault="00F33A06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3ECE" w14:textId="77777777" w:rsidR="00F33A06" w:rsidRDefault="00F33A0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2FC116B" w14:textId="77777777" w:rsidR="00F33A06" w:rsidRDefault="00F33A06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0E18A5C0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44E36C96" w14:textId="77777777" w:rsidR="00F33A06" w:rsidRDefault="00F33A06" w:rsidP="00D762FB">
      <w:pPr>
        <w:pStyle w:val="Heading1"/>
        <w:spacing w:line="360" w:lineRule="auto"/>
      </w:pPr>
      <w:r>
        <w:t>LINIA 706 F</w:t>
      </w:r>
    </w:p>
    <w:p w14:paraId="63C99E91" w14:textId="77777777" w:rsidR="00F33A06" w:rsidRDefault="00F33A06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F33A06" w14:paraId="6D95B1C3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505FB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37D7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FBCA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2F34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FA0A7EC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CDE5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A2596C5" w14:textId="77777777" w:rsidR="00F33A06" w:rsidRDefault="00F33A06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CF78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0883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3BDE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88EA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666DF8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F33A06" w14:paraId="0F71286F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16A8C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3521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7E901CA2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7766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6A55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13A81679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E066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649F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111D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47FF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DFE6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09415D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651D5936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31F450F3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04D23613" w14:textId="77777777" w:rsidR="00F33A06" w:rsidRDefault="00F33A06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F33A06" w14:paraId="061C8BB2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8E047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AEE0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B23A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264D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C3D1989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7423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18B9349D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42432F8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4BC415F5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C8B24E2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B384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9863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C1BE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5D34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888328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F33A06" w14:paraId="4194E5E5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7F060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5C01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76FE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C5F0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6AA75F6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15D0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5DB649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F3BF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CF71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C87D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4438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F74CB7A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45BF6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90B5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4D44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F78E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F89D1DD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C582" w14:textId="77777777" w:rsidR="00F33A06" w:rsidRDefault="00F33A06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59C4DF" w14:textId="77777777" w:rsidR="00F33A06" w:rsidRDefault="00F33A06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8524" w14:textId="77777777" w:rsidR="00F33A06" w:rsidRPr="00D55555" w:rsidRDefault="00F33A06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7FA9" w14:textId="77777777" w:rsidR="00F33A06" w:rsidRDefault="00F33A06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381B" w14:textId="77777777" w:rsidR="00F33A06" w:rsidRPr="00D55555" w:rsidRDefault="00F33A06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491C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22A730" w14:textId="77777777" w:rsidR="00F33A06" w:rsidRDefault="00F33A06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F33A06" w14:paraId="6537F620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F0EDE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24C0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CC3E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2EFA" w14:textId="77777777" w:rsidR="00F33A06" w:rsidRDefault="00F33A06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9DF1F77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C869" w14:textId="77777777" w:rsidR="00F33A06" w:rsidRDefault="00F33A06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361E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EBCC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D538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6C3B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71F7B0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F33A06" w14:paraId="6DBD2DB0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A05A3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1A26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1F23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5ACE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75E698E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2275" w14:textId="77777777" w:rsidR="00F33A06" w:rsidRDefault="00F33A06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D358" w14:textId="77777777" w:rsidR="00F33A06" w:rsidRPr="00D55555" w:rsidRDefault="00F33A06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C617" w14:textId="77777777" w:rsidR="00F33A06" w:rsidRDefault="00F33A06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2238" w14:textId="77777777" w:rsidR="00F33A06" w:rsidRPr="00D55555" w:rsidRDefault="00F33A06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8B39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40CB1F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F33A06" w14:paraId="33186A9F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B971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EB4F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0592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A401" w14:textId="77777777" w:rsidR="00F33A06" w:rsidRDefault="00F33A0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2A69EC4" w14:textId="77777777" w:rsidR="00F33A06" w:rsidRDefault="00F33A0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AE53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A04A" w14:textId="77777777" w:rsidR="00F33A06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ED34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D82E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32F5" w14:textId="77777777" w:rsidR="00F33A06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F3971A" w14:textId="77777777" w:rsidR="00F33A06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F89FD4" w14:textId="77777777" w:rsidR="00F33A06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F33A06" w14:paraId="713727D2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F3119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7608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E49A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BDA9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761F4CE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58B5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CCD15F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4F891D80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5A3D983B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805FC62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68AFF31F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410EDCF4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23F5DAC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71F2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F81B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D735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FD52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0D104C" w14:textId="77777777" w:rsidR="00F33A06" w:rsidRDefault="00F33A06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F33A06" w14:paraId="13943170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F98ED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9CD4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5E0A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641F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3D8E5D4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FDC9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15E6F5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FDCC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6F2C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D2C3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4C45" w14:textId="77777777" w:rsidR="00F33A06" w:rsidRDefault="00F33A06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73CD35" w14:textId="77777777" w:rsidR="00F33A06" w:rsidRDefault="00F33A06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F33A06" w14:paraId="25E29AD2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95E98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BCF2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17D34D95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136A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8B85" w14:textId="77777777" w:rsidR="00F33A06" w:rsidRDefault="00F33A06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4821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F986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53DC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F205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6E27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7BB92E66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A3D2A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23AF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EFF3" w14:textId="77777777" w:rsidR="00F33A06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40ED" w14:textId="77777777" w:rsidR="00F33A06" w:rsidRDefault="00F33A06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25BA37B" w14:textId="77777777" w:rsidR="00F33A06" w:rsidRDefault="00F33A06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209B884B" w14:textId="77777777" w:rsidR="00F33A06" w:rsidRDefault="00F33A06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5A39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004A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10F1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C345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001E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1CE347E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60568" w14:textId="77777777" w:rsidR="00F33A06" w:rsidRDefault="00F33A06" w:rsidP="00F33A0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0E1E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7C99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E268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C2E8E0B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02CD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D46543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133D9FAC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3E23455A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A286C8D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BD95BC7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B31D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46DD" w14:textId="77777777" w:rsidR="00F33A06" w:rsidRDefault="00F33A06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5244" w14:textId="77777777" w:rsidR="00F33A06" w:rsidRPr="00D55555" w:rsidRDefault="00F33A06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ED91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7FBEFA" w14:textId="77777777" w:rsidR="00F33A06" w:rsidRDefault="00F33A06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3EC09E0A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2DC0ABCD" w14:textId="77777777" w:rsidR="00F33A06" w:rsidRDefault="00F33A06" w:rsidP="002F1D47">
      <w:pPr>
        <w:pStyle w:val="Heading1"/>
        <w:spacing w:line="360" w:lineRule="auto"/>
      </w:pPr>
      <w:r>
        <w:t>LINIA 706 H</w:t>
      </w:r>
    </w:p>
    <w:p w14:paraId="538B9D61" w14:textId="77777777" w:rsidR="00F33A06" w:rsidRDefault="00F33A06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33A06" w14:paraId="4EC9408C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17E23" w14:textId="77777777" w:rsidR="00F33A06" w:rsidRDefault="00F33A06" w:rsidP="00FF3BC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CDC5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DC3B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78DB" w14:textId="77777777" w:rsidR="00F33A06" w:rsidRDefault="00F33A06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60456F4" w14:textId="77777777" w:rsidR="00F33A06" w:rsidRDefault="00F33A06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AFF9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BB6C" w14:textId="77777777" w:rsidR="00F33A06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0183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F248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7903" w14:textId="77777777" w:rsidR="00F33A06" w:rsidRPr="00211C81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1266585" w14:textId="77777777" w:rsidR="00F33A06" w:rsidRPr="00211C81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19117BDB" w14:textId="77777777" w:rsidR="00F33A06" w:rsidRPr="00211C81" w:rsidRDefault="00F33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F33A06" w14:paraId="10A7E534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E1959" w14:textId="77777777" w:rsidR="00F33A06" w:rsidRDefault="00F33A06" w:rsidP="00FF3BC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20AF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99A4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E7AC" w14:textId="77777777" w:rsidR="00F33A06" w:rsidRDefault="00F33A06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1AB62B6" w14:textId="77777777" w:rsidR="00F33A06" w:rsidRDefault="00F33A06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C6EB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074D" w14:textId="77777777" w:rsidR="00F33A06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FE52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7877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3D8F" w14:textId="77777777" w:rsidR="00F33A06" w:rsidRPr="00211C81" w:rsidRDefault="00F33A0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6F73FA3" w14:textId="77777777" w:rsidR="00F33A06" w:rsidRPr="00211C81" w:rsidRDefault="00F33A0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6511BE5" w14:textId="77777777" w:rsidR="00F33A06" w:rsidRPr="00211C81" w:rsidRDefault="00F33A0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F33A06" w14:paraId="292BD680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0BA89" w14:textId="77777777" w:rsidR="00F33A06" w:rsidRDefault="00F33A06" w:rsidP="00FF3BC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C78D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4563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C6A7" w14:textId="77777777" w:rsidR="00F33A06" w:rsidRDefault="00F33A06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EDFA66B" w14:textId="77777777" w:rsidR="00F33A06" w:rsidRDefault="00F33A06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4816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5F83" w14:textId="77777777" w:rsidR="00F33A06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1788" w14:textId="77777777" w:rsidR="00F33A06" w:rsidRDefault="00F33A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8850" w14:textId="77777777" w:rsidR="00F33A06" w:rsidRPr="005650BB" w:rsidRDefault="00F33A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189D" w14:textId="77777777" w:rsidR="00F33A06" w:rsidRPr="00211C81" w:rsidRDefault="00F33A0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74517AE" w14:textId="77777777" w:rsidR="00F33A06" w:rsidRPr="00211C81" w:rsidRDefault="00F33A0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0AA1D1E" w14:textId="77777777" w:rsidR="00F33A06" w:rsidRPr="00211C81" w:rsidRDefault="00F33A06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F33A06" w14:paraId="5A85E6B7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0B4BC" w14:textId="77777777" w:rsidR="00F33A06" w:rsidRDefault="00F33A06" w:rsidP="00FF3BC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47AC" w14:textId="77777777" w:rsidR="00F33A06" w:rsidRDefault="00F33A06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68744DE0" w14:textId="77777777" w:rsidR="00F33A06" w:rsidRDefault="00F33A06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73A6" w14:textId="77777777" w:rsidR="00F33A06" w:rsidRPr="004C242C" w:rsidRDefault="00F33A06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8903" w14:textId="77777777" w:rsidR="00F33A06" w:rsidRDefault="00F33A06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1D8E0C89" w14:textId="77777777" w:rsidR="00F33A06" w:rsidRDefault="00F33A06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B271" w14:textId="77777777" w:rsidR="00F33A06" w:rsidRDefault="00F33A06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8E9C" w14:textId="77777777" w:rsidR="00F33A06" w:rsidRPr="004F0B2D" w:rsidRDefault="00F33A06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F6B9" w14:textId="77777777" w:rsidR="00F33A06" w:rsidRDefault="00F33A06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0162" w14:textId="77777777" w:rsidR="00F33A06" w:rsidRPr="004F0B2D" w:rsidRDefault="00F33A06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CED7" w14:textId="77777777" w:rsidR="00F33A06" w:rsidRDefault="00F33A06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9A6D776" w14:textId="77777777" w:rsidR="00F33A06" w:rsidRDefault="00F33A06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20A49D0A" w14:textId="77777777" w:rsidR="00F33A06" w:rsidRDefault="00F33A06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662953EF" w14:textId="77777777" w:rsidR="00F33A06" w:rsidRDefault="00F33A06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5DF0F416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60B4AEB9" w14:textId="77777777" w:rsidR="00F33A06" w:rsidRDefault="00F33A06" w:rsidP="00661BBB">
      <w:pPr>
        <w:pStyle w:val="Heading1"/>
        <w:spacing w:line="360" w:lineRule="auto"/>
      </w:pPr>
      <w:r>
        <w:t>LINIA 706 J</w:t>
      </w:r>
    </w:p>
    <w:p w14:paraId="0E9FD81D" w14:textId="77777777" w:rsidR="00F33A06" w:rsidRDefault="00F33A06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33A06" w14:paraId="755F09AF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2800B" w14:textId="77777777" w:rsidR="00F33A06" w:rsidRDefault="00F33A06" w:rsidP="00FF3B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DF9E" w14:textId="77777777" w:rsidR="00F33A06" w:rsidRDefault="00F33A06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0E9D7E07" w14:textId="77777777" w:rsidR="00F33A06" w:rsidRDefault="00F33A06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8CE9" w14:textId="77777777" w:rsidR="00F33A06" w:rsidRPr="009B3676" w:rsidRDefault="00F33A06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B397" w14:textId="77777777" w:rsidR="00F33A06" w:rsidRDefault="00F33A06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65F085BD" w14:textId="77777777" w:rsidR="00F33A06" w:rsidRDefault="00F33A06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5747945A" w14:textId="77777777" w:rsidR="00F33A06" w:rsidRDefault="00F33A06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21BA" w14:textId="77777777" w:rsidR="00F33A06" w:rsidRDefault="00F33A06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BF07" w14:textId="77777777" w:rsidR="00F33A06" w:rsidRPr="008C7758" w:rsidRDefault="00F33A06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3D18" w14:textId="77777777" w:rsidR="00F33A06" w:rsidRDefault="00F33A06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9B7B" w14:textId="77777777" w:rsidR="00F33A06" w:rsidRPr="008C7758" w:rsidRDefault="00F33A06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AEC1" w14:textId="77777777" w:rsidR="00F33A06" w:rsidRPr="000B6A72" w:rsidRDefault="00F33A06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597D956" w14:textId="77777777" w:rsidR="00F33A06" w:rsidRPr="000B6A72" w:rsidRDefault="00F33A06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4D798D0F" w14:textId="77777777" w:rsidR="00F33A06" w:rsidRDefault="00F33A06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4B2569F7" w14:textId="77777777" w:rsidR="00F33A06" w:rsidRDefault="00F33A06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F33A06" w14:paraId="69354016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806C" w14:textId="77777777" w:rsidR="00F33A06" w:rsidRDefault="00F33A06" w:rsidP="00FF3B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A732" w14:textId="77777777" w:rsidR="00F33A06" w:rsidRDefault="00F33A06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0AB4FB97" w14:textId="77777777" w:rsidR="00F33A06" w:rsidRDefault="00F33A06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BD6" w14:textId="77777777" w:rsidR="00F33A06" w:rsidRPr="009B3676" w:rsidRDefault="00F33A06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B27B" w14:textId="77777777" w:rsidR="00F33A06" w:rsidRDefault="00F33A06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355F0E8C" w14:textId="77777777" w:rsidR="00F33A06" w:rsidRDefault="00F33A06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E010" w14:textId="77777777" w:rsidR="00F33A06" w:rsidRDefault="00F33A06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7911" w14:textId="77777777" w:rsidR="00F33A06" w:rsidRPr="008C7758" w:rsidRDefault="00F33A06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3DF0" w14:textId="77777777" w:rsidR="00F33A06" w:rsidRDefault="00F33A06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2C4E" w14:textId="77777777" w:rsidR="00F33A06" w:rsidRPr="008C7758" w:rsidRDefault="00F33A06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84FA" w14:textId="77777777" w:rsidR="00F33A06" w:rsidRPr="000B6A72" w:rsidRDefault="00F33A06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33A06" w14:paraId="40452765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880F5" w14:textId="77777777" w:rsidR="00F33A06" w:rsidRDefault="00F33A06" w:rsidP="00FF3B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FF3D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7E88" w14:textId="77777777" w:rsidR="00F33A06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0A2A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3598B02B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3DAB4354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C1F5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C90C" w14:textId="77777777" w:rsidR="00F33A06" w:rsidRPr="008C7758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7A59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6985" w14:textId="77777777" w:rsidR="00F33A06" w:rsidRPr="008C7758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EE35" w14:textId="77777777" w:rsidR="00F33A06" w:rsidRPr="000B6A72" w:rsidRDefault="00F33A0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33A06" w14:paraId="0FC24640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513C0" w14:textId="77777777" w:rsidR="00F33A06" w:rsidRDefault="00F33A06" w:rsidP="00FF3B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8039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CB86" w14:textId="77777777" w:rsidR="00F33A06" w:rsidRPr="009B3676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8BBB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E933351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0246E9C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3BC0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0FDD" w14:textId="77777777" w:rsidR="00F33A06" w:rsidRPr="008C7758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6655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8493" w14:textId="77777777" w:rsidR="00F33A06" w:rsidRPr="008C7758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FFE" w14:textId="77777777" w:rsidR="00F33A06" w:rsidRDefault="00F33A0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33A06" w14:paraId="1950AE84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DCC35" w14:textId="77777777" w:rsidR="00F33A06" w:rsidRDefault="00F33A06" w:rsidP="00FF3B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E79E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747C" w14:textId="77777777" w:rsidR="00F33A06" w:rsidRPr="009B3676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9BF4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B75B07C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1D0084E1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37F65AB8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1A6B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189D" w14:textId="77777777" w:rsidR="00F33A06" w:rsidRPr="008C7758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4383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BD01" w14:textId="77777777" w:rsidR="00F33A06" w:rsidRPr="008C7758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7C9F" w14:textId="77777777" w:rsidR="00F33A06" w:rsidRDefault="00F33A0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33A06" w14:paraId="2209510B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3ADC2" w14:textId="77777777" w:rsidR="00F33A06" w:rsidRDefault="00F33A06" w:rsidP="00FF3B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C0F9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CD9A" w14:textId="77777777" w:rsidR="00F33A06" w:rsidRPr="009B3676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48D0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AF2326B" w14:textId="77777777" w:rsidR="00F33A06" w:rsidRDefault="00F33A06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316D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8C5F47E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0D417412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9867" w14:textId="77777777" w:rsidR="00F33A06" w:rsidRPr="008C7758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744C" w14:textId="77777777" w:rsidR="00F33A06" w:rsidRDefault="00F33A06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4905" w14:textId="77777777" w:rsidR="00F33A06" w:rsidRPr="008C7758" w:rsidRDefault="00F33A06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349D" w14:textId="77777777" w:rsidR="00F33A06" w:rsidRDefault="00F33A0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3DC35D1" w14:textId="77777777" w:rsidR="00F33A06" w:rsidRDefault="00F33A06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5A76DCB9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3964AC33" w14:textId="77777777" w:rsidR="00F33A06" w:rsidRDefault="00F33A06" w:rsidP="00A97D04">
      <w:pPr>
        <w:pStyle w:val="Heading1"/>
        <w:spacing w:line="360" w:lineRule="auto"/>
      </w:pPr>
      <w:r>
        <w:t>LINIA 706 K</w:t>
      </w:r>
    </w:p>
    <w:p w14:paraId="662EEA08" w14:textId="77777777" w:rsidR="00F33A06" w:rsidRDefault="00F33A06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33A06" w14:paraId="64CD2FC7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51604" w14:textId="77777777" w:rsidR="00F33A06" w:rsidRDefault="00F33A06" w:rsidP="00F33A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5A83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7D2F433B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2127" w14:textId="77777777" w:rsidR="00F33A06" w:rsidRPr="007C1681" w:rsidRDefault="00F33A0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8C3D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598FED68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822E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D88F" w14:textId="77777777" w:rsidR="00F33A06" w:rsidRPr="007C1681" w:rsidRDefault="00F33A0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A21D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38C6" w14:textId="77777777" w:rsidR="00F33A06" w:rsidRPr="007C1681" w:rsidRDefault="00F33A0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B3F5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37A867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79444E8E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4C86A74E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F33A06" w14:paraId="6ACAE76E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EDA55" w14:textId="77777777" w:rsidR="00F33A06" w:rsidRDefault="00F33A06" w:rsidP="00F33A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BE15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DEE2" w14:textId="77777777" w:rsidR="00F33A06" w:rsidRPr="007C1681" w:rsidRDefault="00F33A0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40DF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7366A67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BE86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2145CAA3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8C49" w14:textId="77777777" w:rsidR="00F33A06" w:rsidRPr="007C1681" w:rsidRDefault="00F33A0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816B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C8DA" w14:textId="77777777" w:rsidR="00F33A06" w:rsidRPr="007C1681" w:rsidRDefault="00F33A0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2B03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A4ADFFD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62E5" w14:textId="77777777" w:rsidR="00F33A06" w:rsidRDefault="00F33A06" w:rsidP="00F33A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AF73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BAD3" w14:textId="77777777" w:rsidR="00F33A06" w:rsidRPr="007C1681" w:rsidRDefault="00F33A0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07A6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8E01A5D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17F5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4983F85B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66DB998B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4536" w14:textId="77777777" w:rsidR="00F33A06" w:rsidRPr="007C1681" w:rsidRDefault="00F33A0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E8AD" w14:textId="77777777" w:rsidR="00F33A06" w:rsidRDefault="00F33A06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40AA" w14:textId="77777777" w:rsidR="00F33A06" w:rsidRPr="007C1681" w:rsidRDefault="00F33A06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9180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1BA9DF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6F50D010" w14:textId="77777777" w:rsidR="00F33A06" w:rsidRDefault="00F33A06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F33A06" w14:paraId="04BBC388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FAF38" w14:textId="77777777" w:rsidR="00F33A06" w:rsidRDefault="00F33A06" w:rsidP="00F33A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EE08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77F5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BDAF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0D54A796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E423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C07F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A14C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E6A9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9339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9B6BE1F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8F95F" w14:textId="77777777" w:rsidR="00F33A06" w:rsidRDefault="00F33A06" w:rsidP="00F33A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777F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0FA4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CB84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4B1C3EA0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159B5865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CD1F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B1A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612B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779B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25A3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918D6E5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89848" w14:textId="77777777" w:rsidR="00F33A06" w:rsidRDefault="00F33A06" w:rsidP="00F33A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E716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043E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A2C7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C20877B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55B2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CB6699B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CFE0DEA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A319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CECC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4458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D4D0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05F82C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0E63D6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F33A06" w14:paraId="3A23CB3D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8D3F9" w14:textId="77777777" w:rsidR="00F33A06" w:rsidRDefault="00F33A06" w:rsidP="00F33A0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EDEC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30E0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FFC8" w14:textId="77777777" w:rsidR="00F33A06" w:rsidRDefault="00F33A06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17C05F9E" w14:textId="77777777" w:rsidR="00F33A06" w:rsidRDefault="00F33A06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0092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6F1FC883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315C43E0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3BA4ACA3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377FAEE6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3865848C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299AC448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B455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E0DF" w14:textId="77777777" w:rsidR="00F33A06" w:rsidRDefault="00F33A06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8323" w14:textId="77777777" w:rsidR="00F33A06" w:rsidRPr="007C1681" w:rsidRDefault="00F33A06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8B11" w14:textId="77777777" w:rsidR="00F33A06" w:rsidRDefault="00F33A06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38C89E" w14:textId="77777777" w:rsidR="00F33A06" w:rsidRPr="00487DEA" w:rsidRDefault="00F33A06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99F0BC6" w14:textId="77777777" w:rsidR="00F33A06" w:rsidRDefault="00F33A06" w:rsidP="0005618A">
      <w:pPr>
        <w:pStyle w:val="Heading1"/>
        <w:spacing w:line="360" w:lineRule="auto"/>
      </w:pPr>
      <w:r>
        <w:t>LINIA 706 K+F</w:t>
      </w:r>
    </w:p>
    <w:p w14:paraId="1593ABCF" w14:textId="77777777" w:rsidR="00F33A06" w:rsidRDefault="00F33A06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33A06" w14:paraId="42239F24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2E7DC" w14:textId="77777777" w:rsidR="00F33A06" w:rsidRDefault="00F33A06" w:rsidP="00FF3B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BD97" w14:textId="77777777" w:rsidR="00F33A06" w:rsidRDefault="00F33A0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6276F516" w14:textId="77777777" w:rsidR="00F33A06" w:rsidRDefault="00F33A0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45C8" w14:textId="77777777" w:rsidR="00F33A06" w:rsidRDefault="00F33A0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2B5A4" w14:textId="77777777" w:rsidR="00F33A06" w:rsidRDefault="00F33A06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16AF1FF5" w14:textId="77777777" w:rsidR="00F33A06" w:rsidRDefault="00F33A06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C980" w14:textId="77777777" w:rsidR="00F33A06" w:rsidRDefault="00F33A0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28FE" w14:textId="77777777" w:rsidR="00F33A06" w:rsidRPr="00E021BA" w:rsidRDefault="00F33A0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448E" w14:textId="77777777" w:rsidR="00F33A06" w:rsidRDefault="00F33A0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E2D7" w14:textId="77777777" w:rsidR="00F33A06" w:rsidRPr="00E021BA" w:rsidRDefault="00F33A0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1146" w14:textId="77777777" w:rsidR="00F33A06" w:rsidRDefault="00F33A06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F9D62A0" w14:textId="77777777" w:rsidR="00F33A06" w:rsidRDefault="00F33A06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63DD76CE" w14:textId="77777777" w:rsidR="00F33A06" w:rsidRDefault="00F33A06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F33A06" w14:paraId="45FC033F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D0DE7" w14:textId="77777777" w:rsidR="00F33A06" w:rsidRDefault="00F33A06" w:rsidP="00FF3B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515B" w14:textId="77777777" w:rsidR="00F33A06" w:rsidRDefault="00F33A0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2FDCBC0B" w14:textId="77777777" w:rsidR="00F33A06" w:rsidRDefault="00F33A0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BD60" w14:textId="77777777" w:rsidR="00F33A06" w:rsidRPr="00E021BA" w:rsidRDefault="00F33A0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BF260" w14:textId="77777777" w:rsidR="00F33A06" w:rsidRDefault="00F33A06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0DCE394D" w14:textId="77777777" w:rsidR="00F33A06" w:rsidRDefault="00F33A06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EC15" w14:textId="77777777" w:rsidR="00F33A06" w:rsidRDefault="00F33A0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A272" w14:textId="77777777" w:rsidR="00F33A06" w:rsidRPr="00E021BA" w:rsidRDefault="00F33A0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A776" w14:textId="77777777" w:rsidR="00F33A06" w:rsidRDefault="00F33A06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2E9D" w14:textId="77777777" w:rsidR="00F33A06" w:rsidRPr="00E021BA" w:rsidRDefault="00F33A06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0138" w14:textId="77777777" w:rsidR="00F33A06" w:rsidRDefault="00F33A06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196A66C" w14:textId="77777777" w:rsidR="00F33A06" w:rsidRDefault="00F33A06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7B7B586B" w14:textId="77777777" w:rsidR="00F33A06" w:rsidRDefault="00F33A06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701563D2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15D4A084" w14:textId="77777777" w:rsidR="00F33A06" w:rsidRDefault="00F33A06" w:rsidP="006A59BE">
      <w:pPr>
        <w:pStyle w:val="Heading1"/>
        <w:spacing w:line="360" w:lineRule="auto"/>
      </w:pPr>
      <w:r>
        <w:t xml:space="preserve">LINIA 706 L </w:t>
      </w:r>
    </w:p>
    <w:p w14:paraId="191EA732" w14:textId="77777777" w:rsidR="00F33A06" w:rsidRDefault="00F33A06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33A06" w14:paraId="3E51F0B4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0E854" w14:textId="77777777" w:rsidR="00F33A06" w:rsidRDefault="00F33A06" w:rsidP="00FF3B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BD13" w14:textId="77777777" w:rsidR="00F33A06" w:rsidRDefault="00F33A0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6496" w14:textId="77777777" w:rsidR="00F33A06" w:rsidRPr="00951D7A" w:rsidRDefault="00F33A0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8A6F" w14:textId="77777777" w:rsidR="00F33A06" w:rsidRDefault="00F33A06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251AA28" w14:textId="77777777" w:rsidR="00F33A06" w:rsidRDefault="00F33A06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6E50" w14:textId="77777777" w:rsidR="00F33A06" w:rsidRDefault="00F33A06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CC3A" w14:textId="77777777" w:rsidR="00F33A06" w:rsidRPr="00951D7A" w:rsidRDefault="00F33A0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ACC1" w14:textId="77777777" w:rsidR="00F33A06" w:rsidRDefault="00F33A0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403A" w14:textId="77777777" w:rsidR="00F33A06" w:rsidRPr="00951D7A" w:rsidRDefault="00F33A0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E24A" w14:textId="77777777" w:rsidR="00F33A06" w:rsidRDefault="00F33A06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F7DF5F8" w14:textId="77777777" w:rsidR="00F33A06" w:rsidRDefault="00F33A06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F33A06" w14:paraId="53FF4BA5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BF969" w14:textId="77777777" w:rsidR="00F33A06" w:rsidRDefault="00F33A06" w:rsidP="00FF3B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310C" w14:textId="77777777" w:rsidR="00F33A06" w:rsidRDefault="00F33A0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7585" w14:textId="77777777" w:rsidR="00F33A06" w:rsidRPr="00951D7A" w:rsidRDefault="00F33A0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5932" w14:textId="77777777" w:rsidR="00F33A06" w:rsidRDefault="00F33A06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8817999" w14:textId="77777777" w:rsidR="00F33A06" w:rsidRDefault="00F33A06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E9C2" w14:textId="77777777" w:rsidR="00F33A06" w:rsidRDefault="00F33A06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6A34" w14:textId="77777777" w:rsidR="00F33A06" w:rsidRDefault="00F33A0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259B" w14:textId="77777777" w:rsidR="00F33A06" w:rsidRDefault="00F33A0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878B" w14:textId="77777777" w:rsidR="00F33A06" w:rsidRPr="00951D7A" w:rsidRDefault="00F33A0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D056" w14:textId="77777777" w:rsidR="00F33A06" w:rsidRDefault="00F33A06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5B9625D" w14:textId="77777777" w:rsidR="00F33A06" w:rsidRDefault="00F33A06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F33A06" w14:paraId="24667DE4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5EC2F" w14:textId="77777777" w:rsidR="00F33A06" w:rsidRDefault="00F33A06" w:rsidP="00FF3B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887C" w14:textId="77777777" w:rsidR="00F33A06" w:rsidRDefault="00F33A0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ECD6" w14:textId="77777777" w:rsidR="00F33A06" w:rsidRPr="00951D7A" w:rsidRDefault="00F33A0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CE3E" w14:textId="77777777" w:rsidR="00F33A06" w:rsidRDefault="00F33A06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4E10E26" w14:textId="77777777" w:rsidR="00F33A06" w:rsidRDefault="00F33A06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7164" w14:textId="77777777" w:rsidR="00F33A06" w:rsidRDefault="00F33A06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DBE7" w14:textId="77777777" w:rsidR="00F33A06" w:rsidRDefault="00F33A0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E6D7" w14:textId="77777777" w:rsidR="00F33A06" w:rsidRDefault="00F33A06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893E" w14:textId="77777777" w:rsidR="00F33A06" w:rsidRPr="00951D7A" w:rsidRDefault="00F33A06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DFC6" w14:textId="77777777" w:rsidR="00F33A06" w:rsidRDefault="00F33A06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5547702" w14:textId="77777777" w:rsidR="00F33A06" w:rsidRDefault="00F33A06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0AF85877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79A04C4D" w14:textId="77777777" w:rsidR="00F33A06" w:rsidRDefault="00F33A06" w:rsidP="00BC4232">
      <w:pPr>
        <w:pStyle w:val="Heading1"/>
        <w:spacing w:line="360" w:lineRule="auto"/>
      </w:pPr>
      <w:r>
        <w:t>LINIA 708 A</w:t>
      </w:r>
    </w:p>
    <w:p w14:paraId="159C194A" w14:textId="77777777" w:rsidR="00F33A06" w:rsidRDefault="00F33A06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33A06" w14:paraId="091B5851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2F457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79E2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A97F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312C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C763C20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7AFA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93C37B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067F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148C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139B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E57F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F2F7DB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F33A06" w14:paraId="2CF02CF2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7C109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7D84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058C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A878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D6DF0EA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1B5E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DE6E798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BB91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5B33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B634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BA56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A16017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F33A06" w14:paraId="6A6D8F86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90A8C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4D0A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4A9B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EB36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824345B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7AAC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E3FCBD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B9D9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95D8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5B68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79C1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4893D8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5C77D3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F33A06" w14:paraId="198C1BAC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7F887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F54A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CBBC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B973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2A24107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71A0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0704D6ED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06BB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1C75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9D42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9DE8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709836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F33A06" w14:paraId="59E3B535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E56F9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5EDB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CD94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6E52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B962B89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0866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7C24E5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37FD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B3BD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1070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43B3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74E78D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F33A06" w14:paraId="0BA72B26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B99CF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65BA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6E02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099B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13D7910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6162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56CF22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1FB9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C3EB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BB53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5EC0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90F8D8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F33A06" w14:paraId="6C8141F2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EF885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C422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2092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612C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4CBB08B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7540C359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1B07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B263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4773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C532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CE69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A5D8200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BDCC5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5525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55A4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4F51" w14:textId="77777777" w:rsidR="00F33A06" w:rsidRDefault="00F33A06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8F5AEFE" w14:textId="77777777" w:rsidR="00F33A06" w:rsidRDefault="00F33A06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1493" w14:textId="77777777" w:rsidR="00F33A06" w:rsidRDefault="00F33A06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5ED1E1F" w14:textId="77777777" w:rsidR="00F33A06" w:rsidRDefault="00F33A06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797C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44F0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A28D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BC56" w14:textId="77777777" w:rsidR="00F33A06" w:rsidRDefault="00F33A06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75032A" w14:textId="77777777" w:rsidR="00F33A06" w:rsidRDefault="00F33A06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072685" w14:textId="77777777" w:rsidR="00F33A06" w:rsidRDefault="00F33A06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F33A06" w14:paraId="630E3A3A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110FF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B5B1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23D7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BD7C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628F160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B39C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B7494D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02D1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B85C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7040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FE05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B4FD8D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6FEE1A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F33A06" w14:paraId="2BB80725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CBAA8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94FA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FB69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B4A7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BA02569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1691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0C16A866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FDEF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B276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1D47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006A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D7B142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F33A06" w14:paraId="5BEE3982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EBEF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1355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5FC0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013E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E2AA615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15321F2A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5630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57AB" w14:textId="77777777" w:rsidR="00F33A06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E1A3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EBA0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48EB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C87DA83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11DC5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FDD5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CA76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1B42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5379FB3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5F15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AA864A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A0AB" w14:textId="77777777" w:rsidR="00F33A06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AD85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8249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027D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4BF63DD4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40AEC9FE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F33A06" w14:paraId="23319BB1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680C5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F3B7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6768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D5E7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7A9BF94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8799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589FBEE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C355" w14:textId="77777777" w:rsidR="00F33A06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86F9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B1F0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EF7E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39D0B487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16AA6D59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667C0F4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9D28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E8CA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5E61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96A5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F9EDE88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CFC9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41EF3DB1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89D1" w14:textId="77777777" w:rsidR="00F33A06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DA96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8729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DB20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0697536A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26FC551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23A5E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E704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4723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FCE2" w14:textId="77777777" w:rsidR="00F33A06" w:rsidRDefault="00F33A06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9EF24A0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BC49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EBCD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E28D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1536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983A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B7BA37" w14:textId="77777777" w:rsidR="00F33A06" w:rsidRDefault="00F33A06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F33A06" w14:paraId="0C3809E8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19FA6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7A5F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6AE7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D1F9" w14:textId="77777777" w:rsidR="00F33A06" w:rsidRDefault="00F33A06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609FDD2" w14:textId="77777777" w:rsidR="00F33A06" w:rsidRDefault="00F33A06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3C41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50B9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8B24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DE49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7A40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ACBA05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694AAD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7362A829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2ADA1A84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F33A06" w14:paraId="42B0490E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0B57D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5CB2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DBCE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17B9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60EDC4B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0325D2AF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4835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54AF01C8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58E42F0B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44EDAD96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6D291F3E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5DA07FDD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2251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5FE3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2EA8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966E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67EB08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F33A06" w14:paraId="5985B5CB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F6BEF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A577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809A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5A87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03BCAED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D6CB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E46B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98F6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0922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292D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0B9CA7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F33A06" w14:paraId="6817B379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C01C9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8270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FDCB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3F5F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175E533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8627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81F4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23D1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C8EB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977D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E5987D" w14:textId="77777777" w:rsidR="00F33A06" w:rsidRPr="00245F94" w:rsidRDefault="00F33A06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F33A06" w14:paraId="2F558DF9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D0E68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A9BC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782D" w14:textId="77777777" w:rsidR="00F33A06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18E3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C7C7B55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2E90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5CB3D7A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5234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6968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B6C9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2E89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231EBA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5EA10F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F33A06" w14:paraId="2EEB538D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454EA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451C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348B" w14:textId="77777777" w:rsidR="00F33A06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739E" w14:textId="77777777" w:rsidR="00F33A06" w:rsidRDefault="00F33A06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81633F1" w14:textId="77777777" w:rsidR="00F33A06" w:rsidRDefault="00F33A06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593A" w14:textId="77777777" w:rsidR="00F33A06" w:rsidRDefault="00F33A06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12D426" w14:textId="77777777" w:rsidR="00F33A06" w:rsidRDefault="00F33A06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73A0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6EFB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7350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C5FD" w14:textId="77777777" w:rsidR="00F33A06" w:rsidRDefault="00F33A06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5D710D3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11D7E" w14:textId="77777777" w:rsidR="00F33A06" w:rsidRDefault="00F33A06" w:rsidP="00F33A0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3961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E01B" w14:textId="77777777" w:rsidR="00F33A06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498C" w14:textId="77777777" w:rsidR="00F33A06" w:rsidRDefault="00F33A06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39247B6" w14:textId="77777777" w:rsidR="00F33A06" w:rsidRDefault="00F33A06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18BD" w14:textId="77777777" w:rsidR="00F33A06" w:rsidRDefault="00F33A06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97FDBCF" w14:textId="77777777" w:rsidR="00F33A06" w:rsidRDefault="00F33A06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632D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7A0E" w14:textId="77777777" w:rsidR="00F33A06" w:rsidRDefault="00F33A06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5A94" w14:textId="77777777" w:rsidR="00F33A06" w:rsidRPr="00DB1BA1" w:rsidRDefault="00F33A06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C465" w14:textId="77777777" w:rsidR="00F33A06" w:rsidRDefault="00F33A06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3A2E5C" w14:textId="77777777" w:rsidR="00F33A06" w:rsidRDefault="00F33A06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1146D5" w14:textId="77777777" w:rsidR="00F33A06" w:rsidRDefault="00F33A06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56AD5860" w14:textId="77777777" w:rsidR="00F33A06" w:rsidRDefault="00F33A06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7E9E8CB3" w14:textId="77777777" w:rsidR="00F33A06" w:rsidRDefault="00F33A06" w:rsidP="00CA1B1F">
      <w:pPr>
        <w:pStyle w:val="Heading1"/>
        <w:spacing w:line="360" w:lineRule="auto"/>
      </w:pPr>
      <w:r>
        <w:t>LINIA 708 B</w:t>
      </w:r>
    </w:p>
    <w:p w14:paraId="2388A125" w14:textId="77777777" w:rsidR="00F33A06" w:rsidRDefault="00F33A06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33A06" w14:paraId="0453ED62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AD47E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CDA1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4387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41B2" w14:textId="77777777" w:rsidR="00F33A06" w:rsidRDefault="00F33A06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4373796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3AE1" w14:textId="77777777" w:rsidR="00F33A06" w:rsidRDefault="00F33A06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E4B84DB" w14:textId="77777777" w:rsidR="00F33A06" w:rsidRDefault="00F33A06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AB77" w14:textId="77777777" w:rsidR="00F33A06" w:rsidRDefault="00F33A0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A8E9" w14:textId="77777777" w:rsidR="00F33A06" w:rsidRDefault="00F33A0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9A5B" w14:textId="77777777" w:rsidR="00F33A06" w:rsidRPr="00EE47D6" w:rsidRDefault="00F33A0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793E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F33A06" w14:paraId="27A80A13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68260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5213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7B64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9906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9925205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7D6177A8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7353" w14:textId="77777777" w:rsidR="00F33A06" w:rsidRDefault="00F33A0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0467" w14:textId="77777777" w:rsidR="00F33A06" w:rsidRPr="00EE47D6" w:rsidRDefault="00F33A0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C7AC" w14:textId="77777777" w:rsidR="00F33A06" w:rsidRDefault="00F33A0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ECAD" w14:textId="77777777" w:rsidR="00F33A06" w:rsidRPr="00EE47D6" w:rsidRDefault="00F33A0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5E7E" w14:textId="77777777" w:rsidR="00F33A06" w:rsidRPr="005D0EFE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BD2D63D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74FF1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D6F8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E333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0626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E12CBED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210F" w14:textId="77777777" w:rsidR="00F33A06" w:rsidRDefault="00F33A0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CF0DBF" w14:textId="77777777" w:rsidR="00F33A06" w:rsidRDefault="00F33A0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354C" w14:textId="77777777" w:rsidR="00F33A06" w:rsidRPr="00EE47D6" w:rsidRDefault="00F33A0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8771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C3EE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5F0C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3334242E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25CC3DC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0C1A7F7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1E42A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D86E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BE23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3E2C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5E208C2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CE18" w14:textId="77777777" w:rsidR="00F33A06" w:rsidRDefault="00F33A06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CD63D4" w14:textId="77777777" w:rsidR="00F33A06" w:rsidRDefault="00F33A0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B88D" w14:textId="77777777" w:rsidR="00F33A06" w:rsidRPr="00EE47D6" w:rsidRDefault="00F33A06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A881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27F1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228B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1FE2E7BE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5EE1352B" w14:textId="77777777" w:rsidR="00F33A06" w:rsidRDefault="00F33A06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6574E55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54D14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C167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2FD3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719A" w14:textId="77777777" w:rsidR="00F33A06" w:rsidRDefault="00F33A06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BB80F22" w14:textId="77777777" w:rsidR="00F33A06" w:rsidRDefault="00F33A06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2FB1" w14:textId="77777777" w:rsidR="00F33A06" w:rsidRDefault="00F33A06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5A1776CF" w14:textId="77777777" w:rsidR="00F33A06" w:rsidRDefault="00F33A06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D76A" w14:textId="77777777" w:rsidR="00F33A06" w:rsidRPr="00EE47D6" w:rsidRDefault="00F33A06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CCC9" w14:textId="77777777" w:rsidR="00F33A06" w:rsidRDefault="00F33A06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F53E" w14:textId="77777777" w:rsidR="00F33A06" w:rsidRPr="00EE47D6" w:rsidRDefault="00F33A06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042C" w14:textId="77777777" w:rsidR="00F33A06" w:rsidRDefault="00F33A06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3FAACBC0" w14:textId="77777777" w:rsidR="00F33A06" w:rsidRPr="005D0EFE" w:rsidRDefault="00F33A06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E2D7235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4D498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8A28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108D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B9FB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8AB93F8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7D5D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2CE44C3" w14:textId="77777777" w:rsidR="00F33A06" w:rsidRDefault="00F33A0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9680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860A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20CC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12EB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4A8EED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1659CD80" w14:textId="77777777" w:rsidR="00F33A06" w:rsidRPr="005D0EFE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F33A06" w14:paraId="5C66511E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31268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C745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7158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02A7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9A197A9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03D0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67531F19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7ADCE86E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07CDC8D0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7C9D88FC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429D18F1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B6E3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D411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7375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1CE8" w14:textId="77777777" w:rsidR="00F33A06" w:rsidRPr="00B22714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3DBC1B" w14:textId="77777777" w:rsidR="00F33A06" w:rsidRPr="00B22714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F33A06" w14:paraId="53909CA1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2C8BC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B02A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E2E6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4867" w14:textId="77777777" w:rsidR="00F33A06" w:rsidRDefault="00F33A0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7A86FC3" w14:textId="77777777" w:rsidR="00F33A06" w:rsidRDefault="00F33A06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453D" w14:textId="77777777" w:rsidR="00F33A06" w:rsidRDefault="00F33A0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EDE3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BDD5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8034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1871" w14:textId="77777777" w:rsidR="00F33A06" w:rsidRPr="00B22714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AE80D1" w14:textId="77777777" w:rsidR="00F33A06" w:rsidRPr="00B22714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F33A06" w14:paraId="1F42F35B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5A9FF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8FDA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6D8C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550D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93C883F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BF64" w14:textId="77777777" w:rsidR="00F33A06" w:rsidRDefault="00F33A06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2562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1A70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FBA6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FBA6" w14:textId="77777777" w:rsidR="00F33A06" w:rsidRPr="00B22714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C4022B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9416FE" w14:textId="77777777" w:rsidR="00F33A06" w:rsidRPr="00B22714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F33A06" w14:paraId="2D5A4030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E9EE2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01E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D479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FAED" w14:textId="77777777" w:rsidR="00F33A06" w:rsidRDefault="00F33A0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4042F31" w14:textId="77777777" w:rsidR="00F33A06" w:rsidRDefault="00F33A0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1D27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9D23D68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8942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97F2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920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3523" w14:textId="77777777" w:rsidR="00F33A06" w:rsidRPr="00B22714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766ADC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43EE7062" w14:textId="77777777" w:rsidR="00F33A06" w:rsidRPr="00B22714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F33A06" w14:paraId="3EDD9921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D2A14" w14:textId="77777777" w:rsidR="00F33A06" w:rsidRDefault="00F33A06" w:rsidP="00F33A0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4DC1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02C7D523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4208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0E17" w14:textId="77777777" w:rsidR="00F33A06" w:rsidRDefault="00F33A0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149B6964" w14:textId="77777777" w:rsidR="00F33A06" w:rsidRDefault="00F33A06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DD6C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45A2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4A0B" w14:textId="77777777" w:rsidR="00F33A06" w:rsidRDefault="00F33A06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5AF2" w14:textId="77777777" w:rsidR="00F33A06" w:rsidRPr="00EE47D6" w:rsidRDefault="00F33A06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AC50" w14:textId="77777777" w:rsidR="00F33A06" w:rsidRDefault="00F33A06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8A4DF5" w14:textId="77777777" w:rsidR="00F33A06" w:rsidRPr="00B22714" w:rsidRDefault="00F33A06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56485AD5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67F9640C" w14:textId="77777777" w:rsidR="00F33A06" w:rsidRDefault="00F33A06" w:rsidP="00C025C3">
      <w:pPr>
        <w:pStyle w:val="Heading1"/>
        <w:spacing w:line="360" w:lineRule="auto"/>
      </w:pPr>
      <w:r>
        <w:t xml:space="preserve">LINIA 708 C </w:t>
      </w:r>
    </w:p>
    <w:p w14:paraId="6580153F" w14:textId="77777777" w:rsidR="00F33A06" w:rsidRDefault="00F33A06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33A06" w14:paraId="64C7DEB7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BF982" w14:textId="77777777" w:rsidR="00F33A06" w:rsidRDefault="00F33A06" w:rsidP="00FF3B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F873" w14:textId="77777777" w:rsidR="00F33A06" w:rsidRDefault="00F33A0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0FF3" w14:textId="77777777" w:rsidR="00F33A06" w:rsidRPr="0047363B" w:rsidRDefault="00F33A0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8B48" w14:textId="77777777" w:rsidR="00F33A06" w:rsidRDefault="00F33A0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46FF373A" w14:textId="77777777" w:rsidR="00F33A06" w:rsidRDefault="00F33A0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7F77" w14:textId="77777777" w:rsidR="00F33A06" w:rsidRDefault="00F33A06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D870" w14:textId="77777777" w:rsidR="00F33A06" w:rsidRPr="004B2FA4" w:rsidRDefault="00F33A06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2338" w14:textId="77777777" w:rsidR="00F33A06" w:rsidRDefault="00F33A0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EFB8" w14:textId="77777777" w:rsidR="00F33A06" w:rsidRPr="0047363B" w:rsidRDefault="00F33A0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072F" w14:textId="77777777" w:rsidR="00F33A06" w:rsidRDefault="00F33A0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1F08FC2" w14:textId="77777777" w:rsidR="00F33A06" w:rsidRDefault="00F33A0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F33A06" w14:paraId="70D90274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7F921" w14:textId="77777777" w:rsidR="00F33A06" w:rsidRDefault="00F33A06" w:rsidP="00FF3B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6159" w14:textId="77777777" w:rsidR="00F33A06" w:rsidRDefault="00F33A0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5E90" w14:textId="77777777" w:rsidR="00F33A06" w:rsidRPr="0047363B" w:rsidRDefault="00F33A0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7BE0" w14:textId="77777777" w:rsidR="00F33A06" w:rsidRDefault="00F33A0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094117BF" w14:textId="77777777" w:rsidR="00F33A06" w:rsidRDefault="00F33A0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A5EC" w14:textId="77777777" w:rsidR="00F33A06" w:rsidRDefault="00F33A06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16AB" w14:textId="77777777" w:rsidR="00F33A06" w:rsidRPr="004B2FA4" w:rsidRDefault="00F33A06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5FFC" w14:textId="77777777" w:rsidR="00F33A06" w:rsidRDefault="00F33A0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136D" w14:textId="77777777" w:rsidR="00F33A06" w:rsidRPr="0047363B" w:rsidRDefault="00F33A0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FE03" w14:textId="77777777" w:rsidR="00F33A06" w:rsidRDefault="00F33A0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D618286" w14:textId="77777777" w:rsidR="00F33A06" w:rsidRDefault="00F33A0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F33A06" w14:paraId="44BC3C24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009AF" w14:textId="77777777" w:rsidR="00F33A06" w:rsidRDefault="00F33A06" w:rsidP="00FF3B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6DFE" w14:textId="77777777" w:rsidR="00F33A06" w:rsidRDefault="00F33A0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86EF" w14:textId="77777777" w:rsidR="00F33A06" w:rsidRPr="0047363B" w:rsidRDefault="00F33A0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5A9D" w14:textId="77777777" w:rsidR="00F33A06" w:rsidRDefault="00F33A0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7B3A0010" w14:textId="77777777" w:rsidR="00F33A06" w:rsidRDefault="00F33A06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6D81" w14:textId="77777777" w:rsidR="00F33A06" w:rsidRDefault="00F33A06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EC44" w14:textId="77777777" w:rsidR="00F33A06" w:rsidRPr="004B2FA4" w:rsidRDefault="00F33A06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D706" w14:textId="77777777" w:rsidR="00F33A06" w:rsidRDefault="00F33A06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F7B7" w14:textId="77777777" w:rsidR="00F33A06" w:rsidRPr="0047363B" w:rsidRDefault="00F33A06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0F1B" w14:textId="77777777" w:rsidR="00F33A06" w:rsidRDefault="00F33A0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ECF60AB" w14:textId="77777777" w:rsidR="00F33A06" w:rsidRDefault="00F33A06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045BF784" w14:textId="77777777" w:rsidR="00F33A06" w:rsidRDefault="00F33A06">
      <w:pPr>
        <w:spacing w:line="192" w:lineRule="auto"/>
        <w:ind w:right="57"/>
        <w:rPr>
          <w:sz w:val="20"/>
          <w:lang w:val="ro-RO"/>
        </w:rPr>
      </w:pPr>
    </w:p>
    <w:p w14:paraId="4FFEDE1B" w14:textId="77777777" w:rsidR="00F33A06" w:rsidRDefault="00F33A06" w:rsidP="002030C7">
      <w:pPr>
        <w:pStyle w:val="Heading1"/>
        <w:spacing w:line="360" w:lineRule="auto"/>
      </w:pPr>
      <w:r>
        <w:t>LINIA 708 D</w:t>
      </w:r>
    </w:p>
    <w:p w14:paraId="7F9B8ABF" w14:textId="77777777" w:rsidR="00F33A06" w:rsidRDefault="00F33A06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33A06" w14:paraId="06148E02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6B288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C9AD" w14:textId="77777777" w:rsidR="00F33A06" w:rsidRDefault="00F33A06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A327" w14:textId="77777777" w:rsidR="00F33A06" w:rsidRPr="00091C1D" w:rsidRDefault="00F33A06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D693" w14:textId="77777777" w:rsidR="00F33A06" w:rsidRDefault="00F33A06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D8BA336" w14:textId="77777777" w:rsidR="00F33A06" w:rsidRDefault="00F33A06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3858" w14:textId="77777777" w:rsidR="00F33A06" w:rsidRDefault="00F33A06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DB46D5" w14:textId="77777777" w:rsidR="00F33A06" w:rsidRDefault="00F33A06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426D" w14:textId="77777777" w:rsidR="00F33A06" w:rsidRPr="009A4F95" w:rsidRDefault="00F33A06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42C3" w14:textId="77777777" w:rsidR="00F33A06" w:rsidRDefault="00F33A06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13A6" w14:textId="77777777" w:rsidR="00F33A06" w:rsidRPr="00091C1D" w:rsidRDefault="00F33A06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94DA" w14:textId="77777777" w:rsidR="00F33A06" w:rsidRDefault="00F33A06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C2D6F53" w14:textId="77777777" w:rsidR="00F33A06" w:rsidRDefault="00F33A06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F33A06" w14:paraId="57C54E05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8A7CF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9C2C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1402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6A45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7B8EDD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9E28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D4579F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4899" w14:textId="77777777" w:rsidR="00F33A06" w:rsidRPr="009A4F95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0D9D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3FF1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B66C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4673E14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F33A06" w14:paraId="240AC64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FDF7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D901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C0E5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009C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5333E69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FE89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4AB70B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02B4" w14:textId="77777777" w:rsidR="00F33A06" w:rsidRPr="009A4F95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87D6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EB6A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3712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1E18727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F33A06" w14:paraId="36C09E8A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6375D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B7E4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55C8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BD16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8FED042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3098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BD0F09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A19C" w14:textId="77777777" w:rsidR="00F33A06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D99A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D36A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8DFC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254B56A" w14:textId="77777777" w:rsidR="00F33A06" w:rsidRPr="00E6618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F33A06" w14:paraId="12DE68B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EF7DD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AA10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D3F2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C43A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B52D2B2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A041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89D3" w14:textId="77777777" w:rsidR="00F33A06" w:rsidRPr="009A4F95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1D92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538A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A562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F33A06" w14:paraId="69B18E86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D15F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1482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A7C1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5981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A605ACB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7D87E8AC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00E6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5F7B" w14:textId="77777777" w:rsidR="00F33A06" w:rsidRPr="009A4F95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C90E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C99E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A0B2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C00F584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9DEB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2825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033C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EEF0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9F4345F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E96B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DCC7D98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143F" w14:textId="77777777" w:rsidR="00F33A06" w:rsidRPr="009A4F95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A19C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A6A6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2B5C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00724869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508B68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F33A06" w14:paraId="38384512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79AFF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24DE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38C8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2C38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FF538D5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3113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717CBE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72DE" w14:textId="77777777" w:rsidR="00F33A06" w:rsidRPr="009A4F95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936D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A234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640E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3D684BA5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2ADB9F" w14:textId="77777777" w:rsidR="00F33A06" w:rsidRPr="00130084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33A06" w14:paraId="63B3B7E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E8300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916E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2184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CF1E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5BCB000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E4BD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A2C007F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002C" w14:textId="77777777" w:rsidR="00F33A06" w:rsidRPr="009A4F95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7161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3E1A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3732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766B81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0714C0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F33A06" w14:paraId="269E88A1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314EE" w14:textId="77777777" w:rsidR="00F33A06" w:rsidRDefault="00F33A06" w:rsidP="00F33A0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932E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FF56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715A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E816987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4618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61FEFD9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0551" w14:textId="77777777" w:rsidR="00F33A06" w:rsidRPr="009A4F95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B1B7" w14:textId="77777777" w:rsidR="00F33A06" w:rsidRDefault="00F33A06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A9A6" w14:textId="77777777" w:rsidR="00F33A06" w:rsidRPr="00091C1D" w:rsidRDefault="00F33A06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1BED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1805AD" w14:textId="77777777" w:rsidR="00F33A06" w:rsidRDefault="00F33A06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2AEC521B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20403905" w14:textId="77777777" w:rsidR="00F33A06" w:rsidRDefault="00F33A06" w:rsidP="000457EA">
      <w:pPr>
        <w:pStyle w:val="Heading1"/>
        <w:spacing w:line="276" w:lineRule="auto"/>
      </w:pPr>
      <w:r>
        <w:t>LINIA 708 E</w:t>
      </w:r>
    </w:p>
    <w:p w14:paraId="5AD829A4" w14:textId="77777777" w:rsidR="00F33A06" w:rsidRDefault="00F33A06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33A06" w14:paraId="4ABCB86B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26B98" w14:textId="77777777" w:rsidR="00F33A06" w:rsidRDefault="00F33A06" w:rsidP="00F33A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7918" w14:textId="77777777" w:rsidR="00F33A06" w:rsidRDefault="00F33A0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3D26" w14:textId="77777777" w:rsidR="00F33A06" w:rsidRPr="008A45A5" w:rsidRDefault="00F33A0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B3D1" w14:textId="77777777" w:rsidR="00F33A06" w:rsidRDefault="00F33A06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D1D510A" w14:textId="77777777" w:rsidR="00F33A06" w:rsidRDefault="00F33A06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A6A0" w14:textId="77777777" w:rsidR="00F33A06" w:rsidRDefault="00F33A0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0B973899" w14:textId="77777777" w:rsidR="00F33A06" w:rsidRDefault="00F33A0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EB59" w14:textId="77777777" w:rsidR="00F33A06" w:rsidRPr="008A45A5" w:rsidRDefault="00F33A0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7DCA" w14:textId="77777777" w:rsidR="00F33A06" w:rsidRDefault="00F33A0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7AAA" w14:textId="77777777" w:rsidR="00F33A06" w:rsidRPr="008A45A5" w:rsidRDefault="00F33A0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7BCA" w14:textId="77777777" w:rsidR="00F33A06" w:rsidRDefault="00F33A06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1410B0B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B803" w14:textId="77777777" w:rsidR="00F33A06" w:rsidRDefault="00F33A06" w:rsidP="00F33A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2E73" w14:textId="77777777" w:rsidR="00F33A06" w:rsidRDefault="00F33A0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9FB6" w14:textId="77777777" w:rsidR="00F33A06" w:rsidRPr="008A45A5" w:rsidRDefault="00F33A0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C9DB" w14:textId="77777777" w:rsidR="00F33A06" w:rsidRDefault="00F33A06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D18AE01" w14:textId="77777777" w:rsidR="00F33A06" w:rsidRDefault="00F33A06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0EDE" w14:textId="77777777" w:rsidR="00F33A06" w:rsidRDefault="00F33A0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1E76" w14:textId="77777777" w:rsidR="00F33A06" w:rsidRPr="008A45A5" w:rsidRDefault="00F33A0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571B" w14:textId="77777777" w:rsidR="00F33A06" w:rsidRDefault="00F33A0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702A" w14:textId="77777777" w:rsidR="00F33A06" w:rsidRPr="008A45A5" w:rsidRDefault="00F33A0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CE6D" w14:textId="77777777" w:rsidR="00F33A06" w:rsidRPr="00337FC9" w:rsidRDefault="00F33A06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CF51D44" w14:textId="77777777" w:rsidR="00F33A06" w:rsidRPr="00337FC9" w:rsidRDefault="00F33A06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70823C" w14:textId="77777777" w:rsidR="00F33A06" w:rsidRDefault="00F33A06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33A06" w14:paraId="58A6E54B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17744" w14:textId="77777777" w:rsidR="00F33A06" w:rsidRDefault="00F33A06" w:rsidP="00F33A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5679" w14:textId="77777777" w:rsidR="00F33A06" w:rsidRDefault="00F33A0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59F0" w14:textId="77777777" w:rsidR="00F33A06" w:rsidRPr="008A45A5" w:rsidRDefault="00F33A0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414C" w14:textId="77777777" w:rsidR="00F33A06" w:rsidRDefault="00F33A06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C2FFD23" w14:textId="77777777" w:rsidR="00F33A06" w:rsidRDefault="00F33A06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23BA" w14:textId="77777777" w:rsidR="00F33A06" w:rsidRDefault="00F33A06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3B5C" w14:textId="77777777" w:rsidR="00F33A06" w:rsidRPr="008A45A5" w:rsidRDefault="00F33A0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1962" w14:textId="77777777" w:rsidR="00F33A06" w:rsidRDefault="00F33A06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79B9" w14:textId="77777777" w:rsidR="00F33A06" w:rsidRPr="008A45A5" w:rsidRDefault="00F33A06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A617" w14:textId="77777777" w:rsidR="00F33A06" w:rsidRPr="00337FC9" w:rsidRDefault="00F33A06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1B0B22B" w14:textId="77777777" w:rsidR="00F33A06" w:rsidRPr="00337FC9" w:rsidRDefault="00F33A06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B01874" w14:textId="77777777" w:rsidR="00F33A06" w:rsidRDefault="00F33A06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33A06" w14:paraId="30A6791F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74F35" w14:textId="77777777" w:rsidR="00F33A06" w:rsidRDefault="00F33A06" w:rsidP="00F33A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5961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AFC2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974C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C66EEB7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AD7D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4111" w14:textId="77777777" w:rsidR="00F33A06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0CE8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F10D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7894" w14:textId="77777777" w:rsidR="00F33A06" w:rsidRPr="00337FC9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15AC585" w14:textId="77777777" w:rsidR="00F33A06" w:rsidRPr="00337FC9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584D9E" w14:textId="77777777" w:rsidR="00F33A06" w:rsidRPr="00337FC9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33A06" w14:paraId="2DF6FD16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1621D" w14:textId="77777777" w:rsidR="00F33A06" w:rsidRDefault="00F33A06" w:rsidP="00F33A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FA27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A1AE" w14:textId="77777777" w:rsidR="00F33A06" w:rsidRPr="008A45A5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5F30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2BD7925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6FEF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0874" w14:textId="77777777" w:rsidR="00F33A06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21D0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C99B" w14:textId="77777777" w:rsidR="00F33A06" w:rsidRPr="008A45A5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1D1F" w14:textId="77777777" w:rsidR="00F33A06" w:rsidRPr="00337FC9" w:rsidRDefault="00F33A06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33A06" w14:paraId="171491A6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81220" w14:textId="77777777" w:rsidR="00F33A06" w:rsidRDefault="00F33A06" w:rsidP="00F33A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D5D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A674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766D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A81F59C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3C7D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F54096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5E4F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CFCB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8972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A710" w14:textId="77777777" w:rsidR="00F33A06" w:rsidRPr="00337FC9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480A0C" w14:textId="77777777" w:rsidR="00F33A06" w:rsidRPr="00337FC9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B64426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04616530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27738DD3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33A06" w14:paraId="0860A72D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4576A" w14:textId="77777777" w:rsidR="00F33A06" w:rsidRDefault="00F33A06" w:rsidP="00F33A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2346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FCE3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5CBF" w14:textId="77777777" w:rsidR="00F33A06" w:rsidRDefault="00F33A06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DBBBB6A" w14:textId="77777777" w:rsidR="00F33A06" w:rsidRDefault="00F33A06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BBE9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628A6C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3496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594E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ADB9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6860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CB0BD5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1991C5DE" w14:textId="77777777" w:rsidR="00F33A06" w:rsidRDefault="00F33A06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33A06" w14:paraId="26E047CA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A0E6F" w14:textId="77777777" w:rsidR="00F33A06" w:rsidRDefault="00F33A06" w:rsidP="00F33A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B527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8AB0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3C88" w14:textId="77777777" w:rsidR="00F33A06" w:rsidRDefault="00F33A06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EA08E5" w14:textId="77777777" w:rsidR="00F33A06" w:rsidRDefault="00F33A06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0AB6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D9EF" w14:textId="77777777" w:rsidR="00F33A06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7C5D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F41F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1850" w14:textId="77777777" w:rsidR="00F33A06" w:rsidRDefault="00F33A06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6680BE" w14:textId="77777777" w:rsidR="00F33A06" w:rsidRDefault="00F33A06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6965BE08" w14:textId="77777777" w:rsidR="00F33A06" w:rsidRDefault="00F33A06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7F381DE8" w14:textId="77777777" w:rsidR="00F33A06" w:rsidRDefault="00F33A06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33A06" w14:paraId="1593A327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EE9A0" w14:textId="77777777" w:rsidR="00F33A06" w:rsidRDefault="00F33A06" w:rsidP="00F33A0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5F69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5EA3980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D52B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9B3A" w14:textId="77777777" w:rsidR="00F33A06" w:rsidRDefault="00F33A06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74A1DA48" w14:textId="77777777" w:rsidR="00F33A06" w:rsidRDefault="00F33A06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F0AD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BB58" w14:textId="77777777" w:rsidR="00F33A06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F60A" w14:textId="77777777" w:rsidR="00F33A06" w:rsidRDefault="00F33A06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A20C" w14:textId="77777777" w:rsidR="00F33A06" w:rsidRPr="008A45A5" w:rsidRDefault="00F33A06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539D" w14:textId="77777777" w:rsidR="00F33A06" w:rsidRDefault="00F33A06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BE6BEF9" w14:textId="77777777" w:rsidR="00F33A06" w:rsidRPr="0099384A" w:rsidRDefault="00F33A06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52BDBD7D" w14:textId="77777777" w:rsidR="00F33A06" w:rsidRDefault="00F33A06" w:rsidP="00E44A86">
      <w:pPr>
        <w:pStyle w:val="Heading1"/>
        <w:spacing w:line="276" w:lineRule="auto"/>
      </w:pPr>
      <w:r>
        <w:t>LINIA 708 F</w:t>
      </w:r>
    </w:p>
    <w:p w14:paraId="541B5421" w14:textId="77777777" w:rsidR="00F33A06" w:rsidRDefault="00F33A06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33A06" w14:paraId="76990767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74929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7532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5522EE0F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88B2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E6EF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4999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4634" w14:textId="77777777" w:rsidR="00F33A06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07A3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F4BE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1908" w14:textId="77777777" w:rsidR="00F33A06" w:rsidRPr="0052422F" w:rsidRDefault="00F33A06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E651310" w14:textId="77777777" w:rsidR="00F33A06" w:rsidRDefault="00F33A06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9F80F97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DFC44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B4A9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B02E" w14:textId="77777777" w:rsidR="00F33A06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A710" w14:textId="77777777" w:rsidR="00F33A06" w:rsidRDefault="00F33A0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2C2B5D3" w14:textId="77777777" w:rsidR="00F33A06" w:rsidRDefault="00F33A0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62C65583" w14:textId="77777777" w:rsidR="00F33A06" w:rsidRDefault="00F33A0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7813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69EA" w14:textId="77777777" w:rsidR="00F33A06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F6F9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7470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DF8E" w14:textId="77777777" w:rsidR="00F33A06" w:rsidRPr="00DF516B" w:rsidRDefault="00F33A06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3478A8D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B1F39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A1DA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015D" w14:textId="77777777" w:rsidR="00F33A06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061B" w14:textId="77777777" w:rsidR="00F33A06" w:rsidRDefault="00F33A0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2DF11EC" w14:textId="77777777" w:rsidR="00F33A06" w:rsidRDefault="00F33A0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7BF3" w14:textId="77777777" w:rsidR="00F33A06" w:rsidRDefault="00F33A0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04BA" w14:textId="77777777" w:rsidR="00F33A06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192D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C9BC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0AD6" w14:textId="77777777" w:rsidR="00F33A06" w:rsidRDefault="00F33A06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71F38FE7" w14:textId="77777777" w:rsidR="00F33A06" w:rsidRPr="00DF516B" w:rsidRDefault="00F33A06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7E47ACB" w14:textId="77777777" w:rsidR="00F33A06" w:rsidRDefault="00F33A06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6A77C41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AFDAA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56AC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F541" w14:textId="77777777" w:rsidR="00F33A06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8040" w14:textId="77777777" w:rsidR="00F33A06" w:rsidRDefault="00F33A0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0D8F596" w14:textId="77777777" w:rsidR="00F33A06" w:rsidRDefault="00F33A06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4958" w14:textId="77777777" w:rsidR="00F33A06" w:rsidRDefault="00F33A0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843D" w14:textId="77777777" w:rsidR="00F33A06" w:rsidRDefault="00F33A06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1F1A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2DE5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7100" w14:textId="77777777" w:rsidR="00F33A06" w:rsidRDefault="00F33A06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4964D96D" w14:textId="77777777" w:rsidR="00F33A06" w:rsidRPr="00DF516B" w:rsidRDefault="00F33A06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3CF60EED" w14:textId="77777777" w:rsidR="00F33A06" w:rsidRDefault="00F33A06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9C5D5A3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6A182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AE2C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C5CB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E7AC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1006CAD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15B7" w14:textId="77777777" w:rsidR="00F33A06" w:rsidRDefault="00F33A0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0AC3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A94B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5C8A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001D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0C142D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6EF2AB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75604862" w14:textId="77777777" w:rsidR="00F33A06" w:rsidRPr="009D322E" w:rsidRDefault="00F33A06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F33A06" w14:paraId="5F9A1AB6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18657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6CF5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B311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78A2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5F1903A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F5CF" w14:textId="77777777" w:rsidR="00F33A06" w:rsidRDefault="00F33A0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E00B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B14F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D6BA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6BCB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EF3CDE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FEB644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45A30939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1AA5A43B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F33A06" w14:paraId="17DC9FAC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FA98F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ACF1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52CC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2D41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2BD0BF3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545B" w14:textId="77777777" w:rsidR="00F33A06" w:rsidRDefault="00F33A0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C9D4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8848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09D2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AB0F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A83C43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1C99B4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03414D2F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7B3ABFCA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F33A06" w14:paraId="6A6762FE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65AA3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C7D3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D4B9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ACC7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E631386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F597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6C0A69B6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66864C5F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492CD006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57354527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31AAD43E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17A8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464D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A948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DBB2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9D377D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66AF7E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F33A06" w14:paraId="3E176D1E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D8B88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B168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A3D2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7C3D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5181EE7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6FBE" w14:textId="77777777" w:rsidR="00F33A06" w:rsidRDefault="00F33A0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8E30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89D4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3AF1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20D8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56CA86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A4382A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730B9A04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1F2087E9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3E0AC43F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F33A06" w14:paraId="6A944A08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F5A3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2A9B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6596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E6D6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0B97431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241C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1953BBC" w14:textId="77777777" w:rsidR="00F33A06" w:rsidRDefault="00F33A0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8061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BE0F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47D3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4597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3086D3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B125BF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0101C2BE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3B98A8E6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F33A06" w14:paraId="56607817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F57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4ECD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F246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6588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E3C0738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D000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15175FB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D27D9D3" w14:textId="77777777" w:rsidR="00F33A06" w:rsidRDefault="00F33A06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63F9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05A5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8201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2BF7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9C8722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F90C79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F33A06" w14:paraId="0065420D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BE731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1EA9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2DC3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48C4" w14:textId="77777777" w:rsidR="00F33A06" w:rsidRDefault="00F33A06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1E4025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CD71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5C94796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0FAB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0C94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7476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C5E1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33A06" w14:paraId="06038D29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3A31F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B128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2C0A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53AD" w14:textId="77777777" w:rsidR="00F33A06" w:rsidRDefault="00F33A06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18ED7BC" w14:textId="77777777" w:rsidR="00F33A06" w:rsidRDefault="00F33A06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1081" w14:textId="77777777" w:rsidR="00F33A06" w:rsidRDefault="00F33A06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441011A" w14:textId="77777777" w:rsidR="00F33A06" w:rsidRDefault="00F33A06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0CED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A8B4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DB9A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9775" w14:textId="77777777" w:rsidR="00F33A06" w:rsidRDefault="00F33A06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B44EA6" w14:textId="77777777" w:rsidR="00F33A06" w:rsidRDefault="00F33A06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3A2CC4" w14:textId="77777777" w:rsidR="00F33A06" w:rsidRDefault="00F33A06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41D43BB6" w14:textId="77777777" w:rsidR="00F33A06" w:rsidRDefault="00F33A06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33A06" w14:paraId="0021C391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B21C7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BEDC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E985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66DD" w14:textId="77777777" w:rsidR="00F33A06" w:rsidRDefault="00F33A06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192F412" w14:textId="77777777" w:rsidR="00F33A06" w:rsidRDefault="00F33A06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0A77" w14:textId="77777777" w:rsidR="00F33A06" w:rsidRDefault="00F33A06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604C5A" w14:textId="77777777" w:rsidR="00F33A06" w:rsidRDefault="00F33A06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D95C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6EE5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242E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BC26" w14:textId="77777777" w:rsidR="00F33A06" w:rsidRDefault="00F33A06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3F36002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84946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D3BB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71DE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2FAF" w14:textId="77777777" w:rsidR="00F33A06" w:rsidRDefault="00F33A06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7F524D7" w14:textId="77777777" w:rsidR="00F33A06" w:rsidRDefault="00F33A06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24E5" w14:textId="77777777" w:rsidR="00F33A06" w:rsidRDefault="00F33A06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FB4865" w14:textId="77777777" w:rsidR="00F33A06" w:rsidRDefault="00F33A06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3769" w14:textId="77777777" w:rsidR="00F33A06" w:rsidRPr="008A45A5" w:rsidRDefault="00F33A06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A690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BFF9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8F3F" w14:textId="77777777" w:rsidR="00F33A06" w:rsidRPr="00337FC9" w:rsidRDefault="00F33A0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1EA2AEC" w14:textId="77777777" w:rsidR="00F33A06" w:rsidRPr="00337FC9" w:rsidRDefault="00F33A0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7D5AB4" w14:textId="77777777" w:rsidR="00F33A06" w:rsidRDefault="00F33A0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770D835A" w14:textId="77777777" w:rsidR="00F33A06" w:rsidRDefault="00F33A0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5C751D56" w14:textId="77777777" w:rsidR="00F33A06" w:rsidRDefault="00F33A0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33A06" w14:paraId="1BF67961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6F88D" w14:textId="77777777" w:rsidR="00F33A06" w:rsidRDefault="00F33A06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3288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7D21683D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EE64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1A1E" w14:textId="77777777" w:rsidR="00F33A06" w:rsidRDefault="00F33A06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49CCB5AF" w14:textId="77777777" w:rsidR="00F33A06" w:rsidRDefault="00F33A06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CAAC" w14:textId="77777777" w:rsidR="00F33A06" w:rsidRDefault="00F33A06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08FE" w14:textId="77777777" w:rsidR="00F33A06" w:rsidRDefault="00F33A06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D051" w14:textId="77777777" w:rsidR="00F33A06" w:rsidRDefault="00F33A06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774F" w14:textId="77777777" w:rsidR="00F33A06" w:rsidRPr="00E5716F" w:rsidRDefault="00F33A06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0144" w14:textId="77777777" w:rsidR="00F33A06" w:rsidRPr="00337FC9" w:rsidRDefault="00F33A06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99B3263" w14:textId="77777777" w:rsidR="00F33A06" w:rsidRDefault="00F33A06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0188768F" w14:textId="77777777" w:rsidR="00F33A06" w:rsidRDefault="00F33A06" w:rsidP="002F0159">
      <w:pPr>
        <w:pStyle w:val="Heading1"/>
        <w:spacing w:line="276" w:lineRule="auto"/>
      </w:pPr>
      <w:r>
        <w:t>LINIA 708 H</w:t>
      </w:r>
    </w:p>
    <w:p w14:paraId="6B38FC0D" w14:textId="77777777" w:rsidR="00F33A06" w:rsidRDefault="00F33A06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33A06" w14:paraId="50FCC395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A7018" w14:textId="77777777" w:rsidR="00F33A06" w:rsidRDefault="00F33A06" w:rsidP="00F33A0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00FD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601D390" w14:textId="77777777" w:rsidR="00F33A06" w:rsidRDefault="00F33A06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F34A" w14:textId="77777777" w:rsidR="00F33A06" w:rsidRPr="00B724A5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054C" w14:textId="77777777" w:rsidR="00F33A06" w:rsidRDefault="00F33A0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40D6FCEA" w14:textId="77777777" w:rsidR="00F33A06" w:rsidRDefault="00F33A0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81B7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01C1" w14:textId="77777777" w:rsidR="00F33A06" w:rsidRPr="00B724A5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0C66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833D" w14:textId="77777777" w:rsidR="00F33A06" w:rsidRPr="00DA56C3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A15D" w14:textId="77777777" w:rsidR="00F33A06" w:rsidRDefault="00F33A0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1583D55" w14:textId="77777777" w:rsidR="00F33A06" w:rsidRDefault="00F33A06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1135C9D6" w14:textId="77777777" w:rsidR="00F33A06" w:rsidRDefault="00F33A06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578CD60E" w14:textId="77777777" w:rsidR="00F33A06" w:rsidRDefault="00F33A06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F33A06" w14:paraId="7D64D07E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80592" w14:textId="77777777" w:rsidR="00F33A06" w:rsidRDefault="00F33A06" w:rsidP="00F33A0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6EBB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DAB7" w14:textId="77777777" w:rsidR="00F33A06" w:rsidRPr="00B724A5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9611" w14:textId="77777777" w:rsidR="00F33A06" w:rsidRDefault="00F33A0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42C6E01E" w14:textId="77777777" w:rsidR="00F33A06" w:rsidRDefault="00F33A0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C5D9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670305B3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79FE8522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344652C7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08E265A7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0626479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09B567A0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0F552DBC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51C83926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094534F5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3F0D5FCA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7F20987A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20868732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63FD3AD7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04C7345C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69305043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7D8405EF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9BBB" w14:textId="77777777" w:rsidR="00F33A06" w:rsidRPr="00B724A5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4326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106C" w14:textId="77777777" w:rsidR="00F33A06" w:rsidRPr="00DA56C3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F6BF" w14:textId="77777777" w:rsidR="00F33A06" w:rsidRDefault="00F33A0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718CC5D" w14:textId="77777777" w:rsidR="00F33A06" w:rsidRDefault="00F33A0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F33A06" w14:paraId="718FA75F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F6145" w14:textId="77777777" w:rsidR="00F33A06" w:rsidRDefault="00F33A06" w:rsidP="00F33A0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5255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5E8C" w14:textId="77777777" w:rsidR="00F33A06" w:rsidRPr="00B724A5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E844" w14:textId="77777777" w:rsidR="00F33A06" w:rsidRDefault="00F33A0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7E805683" w14:textId="77777777" w:rsidR="00F33A06" w:rsidRDefault="00F33A0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C951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E74B" w14:textId="77777777" w:rsidR="00F33A06" w:rsidRPr="00B724A5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EAEF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9F9F" w14:textId="77777777" w:rsidR="00F33A06" w:rsidRPr="00DA56C3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9DEF" w14:textId="77777777" w:rsidR="00F33A06" w:rsidRDefault="00F33A0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33A06" w14:paraId="10F90115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4E7A4" w14:textId="77777777" w:rsidR="00F33A06" w:rsidRDefault="00F33A06" w:rsidP="00F33A0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496E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EC69" w14:textId="77777777" w:rsidR="00F33A06" w:rsidRPr="00B724A5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3DC0" w14:textId="77777777" w:rsidR="00F33A06" w:rsidRDefault="00F33A0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73F7E522" w14:textId="77777777" w:rsidR="00F33A06" w:rsidRDefault="00F33A06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4942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1EDA" w14:textId="77777777" w:rsidR="00F33A06" w:rsidRPr="00B724A5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5BAC" w14:textId="77777777" w:rsidR="00F33A06" w:rsidRDefault="00F33A06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C474" w14:textId="77777777" w:rsidR="00F33A06" w:rsidRPr="00DA56C3" w:rsidRDefault="00F33A06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706E" w14:textId="77777777" w:rsidR="00F33A06" w:rsidRDefault="00F33A06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3BAB434B" w14:textId="77777777" w:rsidR="00F33A06" w:rsidRDefault="00F33A06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42A37225" w14:textId="77777777" w:rsidR="00F33A06" w:rsidRDefault="00F33A06" w:rsidP="00F0370D">
      <w:pPr>
        <w:pStyle w:val="Heading1"/>
        <w:spacing w:line="360" w:lineRule="auto"/>
      </w:pPr>
      <w:r>
        <w:t>LINIA 800</w:t>
      </w:r>
    </w:p>
    <w:p w14:paraId="135EDB1F" w14:textId="77777777" w:rsidR="00F33A06" w:rsidRDefault="00F33A0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33A06" w14:paraId="096C50F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8FA65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ACF22" w14:textId="77777777" w:rsidR="00F33A06" w:rsidRDefault="00F33A0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9080C" w14:textId="77777777" w:rsidR="00F33A06" w:rsidRPr="001161EA" w:rsidRDefault="00F33A0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66CC7" w14:textId="77777777" w:rsidR="00F33A06" w:rsidRDefault="00F33A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6805E1" w14:textId="77777777" w:rsidR="00F33A06" w:rsidRDefault="00F33A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65EAF" w14:textId="77777777" w:rsidR="00F33A06" w:rsidRDefault="00F33A0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B202A" w14:textId="77777777" w:rsidR="00F33A06" w:rsidRPr="001161EA" w:rsidRDefault="00F33A0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DB4C3" w14:textId="77777777" w:rsidR="00F33A06" w:rsidRDefault="00F33A0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C7DF2" w14:textId="77777777" w:rsidR="00F33A06" w:rsidRPr="008D08DE" w:rsidRDefault="00F33A0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89658" w14:textId="77777777" w:rsidR="00F33A06" w:rsidRDefault="00F33A0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0245D1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AC08A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9396F" w14:textId="77777777" w:rsidR="00F33A06" w:rsidRDefault="00F33A0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D4639" w14:textId="77777777" w:rsidR="00F33A06" w:rsidRPr="001161EA" w:rsidRDefault="00F33A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BA597" w14:textId="77777777" w:rsidR="00F33A06" w:rsidRDefault="00F33A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DC6421" w14:textId="77777777" w:rsidR="00F33A06" w:rsidRDefault="00F33A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0A66" w14:textId="77777777" w:rsidR="00F33A06" w:rsidRDefault="00F33A0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DBEAE" w14:textId="77777777" w:rsidR="00F33A06" w:rsidRPr="001161EA" w:rsidRDefault="00F33A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8C19A" w14:textId="77777777" w:rsidR="00F33A06" w:rsidRDefault="00F33A0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7E0BF" w14:textId="77777777" w:rsidR="00F33A06" w:rsidRPr="008D08DE" w:rsidRDefault="00F33A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5FB3E" w14:textId="77777777" w:rsidR="00F33A06" w:rsidRDefault="00F33A0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453BA6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497A6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A6FAE" w14:textId="77777777" w:rsidR="00F33A06" w:rsidRDefault="00F33A0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B4D24" w14:textId="77777777" w:rsidR="00F33A06" w:rsidRPr="001161EA" w:rsidRDefault="00F33A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B55D1" w14:textId="77777777" w:rsidR="00F33A06" w:rsidRDefault="00F33A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F97F097" w14:textId="77777777" w:rsidR="00F33A06" w:rsidRDefault="00F33A0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5BD81" w14:textId="77777777" w:rsidR="00F33A06" w:rsidRDefault="00F33A0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3BFDF" w14:textId="77777777" w:rsidR="00F33A06" w:rsidRPr="001161EA" w:rsidRDefault="00F33A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4CF31" w14:textId="77777777" w:rsidR="00F33A06" w:rsidRDefault="00F33A0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D43F8" w14:textId="77777777" w:rsidR="00F33A06" w:rsidRPr="008D08DE" w:rsidRDefault="00F33A0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571A3" w14:textId="77777777" w:rsidR="00F33A06" w:rsidRDefault="00F33A0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654D50" w14:textId="77777777" w:rsidR="00F33A06" w:rsidRDefault="00F33A0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F33A06" w:rsidRPr="00A8307A" w14:paraId="1F06E62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2A7B5" w14:textId="77777777" w:rsidR="00F33A06" w:rsidRPr="00A75A00" w:rsidRDefault="00F33A06" w:rsidP="00F33A06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89D9F" w14:textId="77777777" w:rsidR="00F33A06" w:rsidRPr="00A8307A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3D8EA" w14:textId="77777777" w:rsidR="00F33A06" w:rsidRPr="00A8307A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58876" w14:textId="77777777" w:rsidR="00F33A06" w:rsidRPr="00A8307A" w:rsidRDefault="00F33A0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0EFA8" w14:textId="77777777" w:rsidR="00F33A06" w:rsidRDefault="00F33A0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F6E33D" w14:textId="77777777" w:rsidR="00F33A06" w:rsidRDefault="00F33A0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F786184" w14:textId="77777777" w:rsidR="00F33A06" w:rsidRDefault="00F33A0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41F44C" w14:textId="77777777" w:rsidR="00F33A06" w:rsidRDefault="00F33A0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5DE4E" w14:textId="77777777" w:rsidR="00F33A06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E0FE1" w14:textId="77777777" w:rsidR="00F33A06" w:rsidRPr="00A8307A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417C2" w14:textId="77777777" w:rsidR="00F33A06" w:rsidRPr="00A8307A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05255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934D3D" w14:textId="77777777" w:rsidR="00F33A06" w:rsidRPr="00A8307A" w:rsidRDefault="00F33A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F33A06" w:rsidRPr="00A8307A" w14:paraId="15B80C4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7C9C5" w14:textId="77777777" w:rsidR="00F33A06" w:rsidRPr="00A75A00" w:rsidRDefault="00F33A06" w:rsidP="00F33A06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46A7A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13590FB" w14:textId="77777777" w:rsidR="00F33A06" w:rsidRPr="00A8307A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7ABAC" w14:textId="77777777" w:rsidR="00F33A06" w:rsidRPr="00A8307A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1D20D" w14:textId="77777777" w:rsidR="00F33A06" w:rsidRDefault="00F33A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01F4447F" w14:textId="77777777" w:rsidR="00F33A06" w:rsidRDefault="00F33A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74B6" w14:textId="77777777" w:rsidR="00F33A06" w:rsidRDefault="00F33A0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E22EA" w14:textId="77777777" w:rsidR="00F33A06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E4FB6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A44D7C0" w14:textId="77777777" w:rsidR="00F33A06" w:rsidRPr="00A8307A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5CA65" w14:textId="77777777" w:rsidR="00F33A06" w:rsidRPr="00A8307A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2893D" w14:textId="77777777" w:rsidR="00F33A06" w:rsidRDefault="00F33A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D57CF70" w14:textId="77777777" w:rsidR="00F33A06" w:rsidRDefault="00F33A0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0CBDD335" w14:textId="77777777" w:rsidR="00F33A06" w:rsidRDefault="00F33A0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695C51B9" w14:textId="77777777" w:rsidR="00F33A06" w:rsidRDefault="00F33A0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F33A06" w14:paraId="5BF9ABB8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B28F3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DE7A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ACE3" w14:textId="77777777" w:rsidR="00F33A06" w:rsidRPr="001161EA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4DA4" w14:textId="77777777" w:rsidR="00F33A06" w:rsidRDefault="00F33A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60169DD" w14:textId="77777777" w:rsidR="00F33A06" w:rsidRDefault="00F33A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2298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06FCDC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3D04" w14:textId="77777777" w:rsidR="00F33A06" w:rsidRPr="001161EA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AC08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5FC2" w14:textId="77777777" w:rsidR="00F33A06" w:rsidRPr="008D08DE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7FCD" w14:textId="77777777" w:rsidR="00F33A06" w:rsidRDefault="00F33A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F33A06" w14:paraId="14AF18B0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DA04B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06AF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2C35" w14:textId="77777777" w:rsidR="00F33A06" w:rsidRPr="001161EA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D5C8" w14:textId="77777777" w:rsidR="00F33A06" w:rsidRDefault="00F33A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DEE1C0B" w14:textId="77777777" w:rsidR="00F33A06" w:rsidRDefault="00F33A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A949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48946CF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016E659E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033D1FE4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AFD17DD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3A895ACD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5013" w14:textId="77777777" w:rsidR="00F33A06" w:rsidRPr="001161EA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CE6D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3085" w14:textId="77777777" w:rsidR="00F33A06" w:rsidRPr="008D08DE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4126" w14:textId="77777777" w:rsidR="00F33A06" w:rsidRDefault="00F33A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ECED988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2CF2A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2CB7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33A3" w14:textId="77777777" w:rsidR="00F33A06" w:rsidRPr="001161EA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AECF" w14:textId="77777777" w:rsidR="00F33A06" w:rsidRDefault="00F33A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16AF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2F76" w14:textId="77777777" w:rsidR="00F33A06" w:rsidRPr="001161EA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8D51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5942" w14:textId="77777777" w:rsidR="00F33A06" w:rsidRPr="008D08DE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03FA" w14:textId="77777777" w:rsidR="00F33A06" w:rsidRDefault="00F33A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4E8735" w14:textId="77777777" w:rsidR="00F33A06" w:rsidRDefault="00F33A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A5B99F" w14:textId="77777777" w:rsidR="00F33A06" w:rsidRDefault="00F33A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33A06" w14:paraId="3A7C138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2F44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1D04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1013" w14:textId="77777777" w:rsidR="00F33A06" w:rsidRPr="001161EA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78DA" w14:textId="77777777" w:rsidR="00F33A06" w:rsidRDefault="00F33A0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15C3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E07D" w14:textId="77777777" w:rsidR="00F33A06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DE9E" w14:textId="77777777" w:rsidR="00F33A06" w:rsidRDefault="00F33A0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50FB" w14:textId="77777777" w:rsidR="00F33A06" w:rsidRPr="008D08DE" w:rsidRDefault="00F33A0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7126" w14:textId="77777777" w:rsidR="00F33A06" w:rsidRDefault="00F33A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22689E" w14:textId="77777777" w:rsidR="00F33A06" w:rsidRDefault="00F33A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143682" w14:textId="77777777" w:rsidR="00F33A06" w:rsidRDefault="00F33A0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33A06" w14:paraId="6CFEC1A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54CD9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0CE0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EABC" w14:textId="77777777" w:rsidR="00F33A06" w:rsidRPr="001161EA" w:rsidRDefault="00F33A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DD6C" w14:textId="77777777" w:rsidR="00F33A06" w:rsidRDefault="00F33A0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821B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01AE" w14:textId="77777777" w:rsidR="00F33A06" w:rsidRDefault="00F33A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28B6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7FF3" w14:textId="77777777" w:rsidR="00F33A06" w:rsidRPr="008D08DE" w:rsidRDefault="00F33A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38BC" w14:textId="77777777" w:rsidR="00F33A06" w:rsidRDefault="00F33A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396BA0" w14:textId="77777777" w:rsidR="00F33A06" w:rsidRDefault="00F33A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E29F1D" w14:textId="77777777" w:rsidR="00F33A06" w:rsidRDefault="00F33A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F33A06" w14:paraId="6D37106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8CEC9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ACB1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014ADA92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C578" w14:textId="77777777" w:rsidR="00F33A06" w:rsidRPr="001161EA" w:rsidRDefault="00F33A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4971" w14:textId="77777777" w:rsidR="00F33A06" w:rsidRDefault="00F33A0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1F8C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157D" w14:textId="77777777" w:rsidR="00F33A06" w:rsidRDefault="00F33A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383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1BAE" w14:textId="77777777" w:rsidR="00F33A06" w:rsidRPr="008D08DE" w:rsidRDefault="00F33A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BC0D" w14:textId="77777777" w:rsidR="00F33A06" w:rsidRDefault="00F33A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742CEE50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CCC14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0FED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F042" w14:textId="77777777" w:rsidR="00F33A06" w:rsidRPr="001161EA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E2E0" w14:textId="77777777" w:rsidR="00F33A06" w:rsidRDefault="00F33A0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8F7B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572EF0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6B15" w14:textId="77777777" w:rsidR="00F33A06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B973" w14:textId="77777777" w:rsidR="00F33A06" w:rsidRDefault="00F33A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7328" w14:textId="77777777" w:rsidR="00F33A06" w:rsidRPr="008D08DE" w:rsidRDefault="00F33A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7B1B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CC8FC7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B49E61" w14:textId="77777777" w:rsidR="00F33A06" w:rsidRDefault="00F33A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33A06" w14:paraId="2622383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F75A9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C550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5DB7" w14:textId="77777777" w:rsidR="00F33A06" w:rsidRPr="001161EA" w:rsidRDefault="00F33A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EC2D" w14:textId="77777777" w:rsidR="00F33A06" w:rsidRDefault="00F33A0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6B1E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1F89" w14:textId="77777777" w:rsidR="00F33A06" w:rsidRDefault="00F33A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A91A" w14:textId="77777777" w:rsidR="00F33A06" w:rsidRDefault="00F33A0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3E96" w14:textId="77777777" w:rsidR="00F33A06" w:rsidRPr="008D08DE" w:rsidRDefault="00F33A0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C8F3" w14:textId="77777777" w:rsidR="00F33A06" w:rsidRDefault="00F33A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E1DE8E" w14:textId="77777777" w:rsidR="00F33A06" w:rsidRDefault="00F33A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23C3FA" w14:textId="77777777" w:rsidR="00F33A06" w:rsidRDefault="00F33A0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F33A06" w14:paraId="7D57A5B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3937D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DF68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46B7" w14:textId="77777777" w:rsidR="00F33A06" w:rsidRPr="001161EA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9B38" w14:textId="77777777" w:rsidR="00F33A06" w:rsidRDefault="00F33A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8ACA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19E3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DD47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AF09" w14:textId="77777777" w:rsidR="00F33A06" w:rsidRPr="008D08DE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8F43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F6D083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A9FCE4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33A06" w14:paraId="766BE3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D7D74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9D7D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8FCB" w14:textId="77777777" w:rsidR="00F33A06" w:rsidRPr="001161EA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07E1" w14:textId="77777777" w:rsidR="00F33A06" w:rsidRDefault="00F33A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3839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C29DBB8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E2CF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E52E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0894" w14:textId="77777777" w:rsidR="00F33A06" w:rsidRPr="008D08DE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DAB4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0C7137B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2B515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9935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5108" w14:textId="77777777" w:rsidR="00F33A06" w:rsidRPr="001161EA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8463" w14:textId="77777777" w:rsidR="00F33A06" w:rsidRDefault="00F33A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6CBF93B1" w14:textId="77777777" w:rsidR="00F33A06" w:rsidRDefault="00F33A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E351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5133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E2E7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11A27570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0209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DD85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33A06" w14:paraId="4DB33978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45A99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92FA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29CF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AB64" w14:textId="77777777" w:rsidR="00F33A06" w:rsidRDefault="00F33A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18ADB5A" w14:textId="77777777" w:rsidR="00F33A06" w:rsidRDefault="00F33A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00D9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4B43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3FA7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4BB5BC3D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5072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E88D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7A619C9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09F09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126E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F109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AF66" w14:textId="77777777" w:rsidR="00F33A06" w:rsidRDefault="00F33A0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195C0AF" w14:textId="77777777" w:rsidR="00F33A06" w:rsidRDefault="00F33A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D13D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FEEF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CE58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5958F6A9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926D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420F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4BE07D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02EFE73E" w14:textId="77777777" w:rsidR="00F33A06" w:rsidRDefault="00F33A0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4886F91C" w14:textId="77777777" w:rsidR="00F33A06" w:rsidRDefault="00F33A0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7D0F7ADE" w14:textId="77777777" w:rsidR="00F33A06" w:rsidRDefault="00F33A0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55E9835E" w14:textId="77777777" w:rsidR="00F33A06" w:rsidRPr="009F2F6A" w:rsidRDefault="00F33A0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F33A06" w14:paraId="3DC9542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04457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732E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80AE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6C4D" w14:textId="77777777" w:rsidR="00F33A06" w:rsidRDefault="00F33A0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F619EB0" w14:textId="77777777" w:rsidR="00F33A06" w:rsidRDefault="00F33A0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A22D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62D5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27A0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24E7D8FB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D3F9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D98A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509336E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D5D63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9247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9C9D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FF4F" w14:textId="77777777" w:rsidR="00F33A06" w:rsidRDefault="00F33A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A6F7674" w14:textId="77777777" w:rsidR="00F33A06" w:rsidRDefault="00F33A0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2A9D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0FA725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15AD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6285" w14:textId="77777777" w:rsidR="00F33A06" w:rsidRDefault="00F33A0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4588" w14:textId="77777777" w:rsidR="00F33A06" w:rsidRDefault="00F33A0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5B9B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77240B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AEB8ED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6F92A8D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FE21D84" w14:textId="77777777" w:rsidR="00F33A06" w:rsidRDefault="00F33A0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F33A06" w14:paraId="7DBC82E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F2A8B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E76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D44E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857C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15BB507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6BE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03D2F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F118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1BB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B211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2DEA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B427AC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62DE2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8F08084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D7F0A57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F33A06" w14:paraId="017095F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67C7C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6D1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3FEE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8439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ECA54CD" w14:textId="77777777" w:rsidR="00F33A06" w:rsidRPr="008B2519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0AF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C6C043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AC46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BC6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172F" w14:textId="77777777" w:rsidR="00F33A06" w:rsidRPr="008D08DE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3679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33A06" w14:paraId="4FFFBB2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65F60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D19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077ADB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D6A5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1BE9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3D7FD1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3FA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50E6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4FD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8FA0" w14:textId="77777777" w:rsidR="00F33A06" w:rsidRPr="008D08DE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CBC2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4DF07CB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A98F6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E325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CABF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E616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75DEFD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79A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2101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057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017B75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3EAD" w14:textId="77777777" w:rsidR="00F33A06" w:rsidRPr="008D08DE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43EC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493D456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E4DDB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9350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4C37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9FE3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99BB35D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BFD8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69878C5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D2FE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214F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8EAA" w14:textId="77777777" w:rsidR="00F33A06" w:rsidRPr="008D08DE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0E16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F33A06" w14:paraId="0B6FC9A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D1B92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99FC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529A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DA1A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C87F08A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907D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D6AC149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D800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409C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5486" w14:textId="77777777" w:rsidR="00F33A06" w:rsidRPr="008D08DE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66D5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F33A06" w14:paraId="3544B29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6ED91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C9D6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01BD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982F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7EE2BE7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F4D0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46BABCBC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44CD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3168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40D1" w14:textId="77777777" w:rsidR="00F33A06" w:rsidRPr="008D08DE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6A31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F33A06" w14:paraId="173ABA5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42E10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E22C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7AF8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2C6D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9C30B24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5118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672710EF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8D8B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FCD6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9ACD" w14:textId="77777777" w:rsidR="00F33A06" w:rsidRPr="008D08DE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6418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F33A06" w14:paraId="4B59EE5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BA2B4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99F9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C357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D14D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3AC31A5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4308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488D7DAC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FB62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DEE1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3661" w14:textId="77777777" w:rsidR="00F33A06" w:rsidRPr="008D08DE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FC81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092AD5D4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F33A06" w14:paraId="6FCFF76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A47E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5468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036E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7125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BF37EA6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507E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3272AF5E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6876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635D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C139" w14:textId="77777777" w:rsidR="00F33A06" w:rsidRPr="008D08DE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8AC3" w14:textId="77777777" w:rsidR="00F33A06" w:rsidRPr="009472C0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4739A1" w14:textId="77777777" w:rsidR="00F33A06" w:rsidRPr="009472C0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17A805A" w14:textId="77777777" w:rsidR="00F33A06" w:rsidRPr="009472C0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539AAC47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F33A06" w14:paraId="0C90E4B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217F0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019F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E36B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2B42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5C03CF9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E691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06CEE71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5E042D81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A080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4B42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E704" w14:textId="77777777" w:rsidR="00F33A06" w:rsidRPr="008D08DE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353B" w14:textId="77777777" w:rsidR="00F33A06" w:rsidRPr="009472C0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4FBCB" w14:textId="77777777" w:rsidR="00F33A06" w:rsidRPr="009472C0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EFC48AE" w14:textId="77777777" w:rsidR="00F33A06" w:rsidRPr="009472C0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F7CFBF3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8DA70B9" w14:textId="77777777" w:rsidR="00F33A06" w:rsidRPr="009472C0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F231BB6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40EAD8ED" w14:textId="77777777" w:rsidR="00F33A06" w:rsidRPr="009472C0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F33A06" w14:paraId="02E82EB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27062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32C6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13B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4353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C5FC0C2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CB30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3EE9BBE4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F04C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5E9C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800E" w14:textId="77777777" w:rsidR="00F33A06" w:rsidRPr="008D08DE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7CD1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F33A06" w14:paraId="52429C7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45B87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FCFF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A0E5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5E5E" w14:textId="77777777" w:rsidR="00F33A06" w:rsidRDefault="00F33A0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89EE236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15F3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7EABC711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D56F" w14:textId="77777777" w:rsidR="00F33A06" w:rsidRPr="001161EA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B958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63C0" w14:textId="77777777" w:rsidR="00F33A06" w:rsidRPr="008D08DE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7D1D" w14:textId="77777777" w:rsidR="00F33A06" w:rsidRDefault="00F33A0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F33A06" w14:paraId="18B23A7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AA19B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9F9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F784" w14:textId="77777777" w:rsidR="00F33A06" w:rsidRPr="001161EA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669C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85E387A" w14:textId="77777777" w:rsidR="00F33A06" w:rsidRDefault="00F33A06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76F0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44AE2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ED8F2C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2DAF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5C6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CBDA" w14:textId="77777777" w:rsidR="00F33A06" w:rsidRPr="008D08DE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698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B429BF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F33A06" w14:paraId="0736B3A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A866F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0C9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F203" w14:textId="77777777" w:rsidR="00F33A06" w:rsidRPr="001161EA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470B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6911E55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523C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7099D7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C956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C85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E670" w14:textId="77777777" w:rsidR="00F33A06" w:rsidRPr="008D08DE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2F55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327EC9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F33A06" w14:paraId="6BB1D5F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5A2FE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C80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D77B" w14:textId="77777777" w:rsidR="00F33A06" w:rsidRPr="001161EA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731C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D6C286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8837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037148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C60C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B3F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0371" w14:textId="77777777" w:rsidR="00F33A06" w:rsidRPr="008D08DE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D16E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FB3876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F33A06" w14:paraId="1E30B55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B43EC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75B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1A03" w14:textId="77777777" w:rsidR="00F33A06" w:rsidRPr="001161EA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B198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40D926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8B33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04223B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1145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43C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2C16" w14:textId="77777777" w:rsidR="00F33A06" w:rsidRPr="008D08DE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343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2BFA5D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F33A06" w14:paraId="7ADAD15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90E70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BDFE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BB47" w14:textId="77777777" w:rsidR="00F33A06" w:rsidRPr="001161EA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4BE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692D09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AFEC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F6E206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F298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991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1817" w14:textId="77777777" w:rsidR="00F33A06" w:rsidRPr="008D08DE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E7F3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18149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F33A06" w14:paraId="45ED579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4422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AF7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E76F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80CA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A89BB2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0576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146034D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060E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1AC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4061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74EC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F33A06" w14:paraId="1F017F6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68EEE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0E1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42B9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A027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17D60D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A16B" w14:textId="77777777" w:rsidR="00F33A06" w:rsidRDefault="00F33A0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FEC408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D097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FE4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F5CE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B2C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F33A06" w14:paraId="1A461F1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200C5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315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19FD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DAD9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E128BCE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108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3D07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11C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F022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3753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4BE1F7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31763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F1A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7DF5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235B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981D92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36C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D70A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92A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83AA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C68F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222CF0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9BE98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A70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BC1F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CAA6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3636E4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BAF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A1E5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88B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82A3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7CDC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33A06" w14:paraId="627F388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C0CFE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258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4776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3087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FF8526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C1B5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161C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E7C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41DE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9832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4998FF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F33A06" w14:paraId="5A5986B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7FD8A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6BF3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3ACB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5EB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41FAE2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5B5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8B6C4A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801A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573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9BF0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155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383070B6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3560B702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F33A06" w14:paraId="7193E06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2F7A6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5FDE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79F182D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5EFA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73D0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2CC7FB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C4B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AD33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35A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FD05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68E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016532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F33A06" w14:paraId="6B7BBED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4321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2AE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62B9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1585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315FA4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E5A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1D2B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BFC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283B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51D9" w14:textId="77777777" w:rsidR="00F33A06" w:rsidRDefault="00F33A06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31D9C2" w14:textId="77777777" w:rsidR="00F33A06" w:rsidRDefault="00F33A06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F33A06" w14:paraId="573FC81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365F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7C2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D35C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5F8B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5111948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CB6D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007F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D13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2277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E4A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1F9882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AEF25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366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1711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8E24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83BFE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314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4D9672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0328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F405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192B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46AF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9C8D07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75DB1D22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F33A06" w14:paraId="670789F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9221A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028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FE83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8D6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80846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921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23E9860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A16B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6EC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60CC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34CB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8A42E9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35C587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EE7A09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F33A06" w14:paraId="67C5088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44715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CA9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EF03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F0E0" w14:textId="77777777" w:rsidR="00F33A06" w:rsidRDefault="00F33A06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AE29BD8" w14:textId="77777777" w:rsidR="00F33A06" w:rsidRDefault="00F33A06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9F95" w14:textId="77777777" w:rsidR="00F33A06" w:rsidRDefault="00F33A06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D4098C" w14:textId="77777777" w:rsidR="00F33A06" w:rsidRDefault="00F33A06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0158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83B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09C172F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C232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E3E9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BD432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F33A06" w14:paraId="4B53A0E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4FE16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39B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9291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BF42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53271B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38B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265D5CF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3874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AF1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670B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C85E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33A06" w14:paraId="362E1D3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0A731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E48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23AC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4C2A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DC9018" w14:textId="77777777" w:rsidR="00F33A06" w:rsidRDefault="00F33A0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C255" w14:textId="77777777" w:rsidR="00F33A06" w:rsidRDefault="00F33A06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7C1A02" w14:textId="77777777" w:rsidR="00F33A06" w:rsidRDefault="00F33A06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22FEA47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CFCA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285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4EAD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F7D3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36EED4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480DB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274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A0D8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2E0C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F5694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029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2D731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26A4B08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8150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86E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E451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BFF5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F33A06" w14:paraId="27B11AD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08286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131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2CF9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4192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CF5449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A9E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2CCEC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7605B14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32AD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00D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45AC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CF7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33A06" w14:paraId="382EFA0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F5616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7BB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AACD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234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256750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56A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7E48C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69F6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C54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167F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00F2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2D129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F33A06" w14:paraId="2963E2B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BC4B2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EA2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E65D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2B91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E232D8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41C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BA80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8B5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E725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3C34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A44E7D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F33A06" w14:paraId="2F16C07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D16A9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5A9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1CD0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15C1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5DC5DC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C01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0FCB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A5A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E4E3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924F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6DFC33A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5182E2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F33A06" w14:paraId="10C3CF0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35195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7BC3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541B3A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A22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8608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CCA5EA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905E702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323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010A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9D0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BD99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840D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7FAACF5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9ED06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E2D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F58D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D279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F76B4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70DAB431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A74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0802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12A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319BB3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C9B5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0795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3C88A16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24D19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8CF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24F2" w14:textId="77777777" w:rsidR="00F33A06" w:rsidRPr="001161EA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0E64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18BC7D4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DE0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9BB1CA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0A477E1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64D6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6B3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FD9B" w14:textId="77777777" w:rsidR="00F33A06" w:rsidRPr="001161EA" w:rsidRDefault="00F33A0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1619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5D9FBEF6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51B4D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30DD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6A98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4108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EF99477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7AC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34905DE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216ECAB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CFD6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256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A009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34EA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ECE278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DC7EC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796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62D9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22A1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20467D0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4AA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3245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5FD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FF6A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81D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E0EF9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44454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F33A06" w14:paraId="4BB2C27F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E434C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A6B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31F8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CF5C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4CDD536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5BD3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7403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601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693C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DC6A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6374EF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C62DF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CB9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641A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2A2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E4A61B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BED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31DE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03D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220C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297D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39E418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C45AC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B45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89A7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99AC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D1C1255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1F3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871B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CF8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5B25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5089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D61A81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4FD50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E29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FEC4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651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ED4076A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58D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24EC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2C0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EE85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4653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BB7CE6D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AF85C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D87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D8A6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3CB6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A2CD4E2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74EF8F81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4AE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C103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46E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3D88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43E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35CCD7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71492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114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EF99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89A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DE60FD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E02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725E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4215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19D7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0A79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2194BB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B53A7E5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F33A06" w14:paraId="6353B51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1151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599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F2B8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3B09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9A898F8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2DA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0A33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0D6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5513488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B657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0A23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6C72F7B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D4B3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AA5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F193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54B0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43ADE4D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D4E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3EADD8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441CA6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BD96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EED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B082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60B7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791F2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ABF5E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5E0477C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F33A06" w14:paraId="390F391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6D239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8FF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374B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3168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8931A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C45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CF24AD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E51A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F1C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6F9C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610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406077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DACAE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3EB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D278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ECDC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0C96E4B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F9D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9B517E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C340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28E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A1D3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0F9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30ACA0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844C1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7D9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30F9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B619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BC7977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03B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723DAE1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34C990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C98426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2837D8C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6493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0ECD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BF8B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FA1C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6DCD9D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46D4B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A36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4385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24B4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FDAC9A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273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ACA466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17A9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843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FE75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79E3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43CCE7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D3DC2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079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8DC4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647A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ABD9914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586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38FB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FAC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9F67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F6AE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1736E6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07A1C63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F33A06" w14:paraId="0C69202B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A9450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810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AE35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030B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0C8407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E1D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B3265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BB09" w14:textId="77777777" w:rsidR="00F33A06" w:rsidRPr="001161EA" w:rsidRDefault="00F33A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239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DB43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46AB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8B40A34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DF83EF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4793530E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79E6201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F33A06" w14:paraId="3872B90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3CBFE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95D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D072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6FBF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922AD0E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255D48A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A5E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34346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668D" w14:textId="77777777" w:rsidR="00F33A06" w:rsidRPr="001161EA" w:rsidRDefault="00F33A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E5A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D9A7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D42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3345FF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0373A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7A12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E1C0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5B17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48E611D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749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F6BE7E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AF6D39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56BF" w14:textId="77777777" w:rsidR="00F33A06" w:rsidRPr="001161EA" w:rsidRDefault="00F33A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9FC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4639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C3A2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321045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A6E88E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F33A06" w14:paraId="24B3453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31C90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AE3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F942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1B10" w14:textId="77777777" w:rsidR="00F33A06" w:rsidRDefault="00F33A0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551698" w14:textId="77777777" w:rsidR="00F33A06" w:rsidRDefault="00F33A0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A0A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3167" w14:textId="77777777" w:rsidR="00F33A06" w:rsidRDefault="00F33A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325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A34E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9D83" w14:textId="77777777" w:rsidR="00F33A06" w:rsidRDefault="00F33A06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EF36A94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5B4C99C0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F33A06" w14:paraId="27CA246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379D2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262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C790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C2E4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328E07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7D4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0BB9" w14:textId="77777777" w:rsidR="00F33A06" w:rsidRDefault="00F33A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868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FBF2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6123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2136AF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3BAF8A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F33A06" w14:paraId="004A1B6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3C3D6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AD9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C404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8379" w14:textId="77777777" w:rsidR="00F33A06" w:rsidRDefault="00F33A06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D8B7BC" w14:textId="77777777" w:rsidR="00F33A06" w:rsidRDefault="00F33A06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8E06" w14:textId="77777777" w:rsidR="00F33A06" w:rsidRDefault="00F33A0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0E5724" w14:textId="77777777" w:rsidR="00F33A06" w:rsidRDefault="00F33A0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0031ED8D" w14:textId="77777777" w:rsidR="00F33A06" w:rsidRDefault="00F33A0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672FC2A" w14:textId="77777777" w:rsidR="00F33A06" w:rsidRDefault="00F33A06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84BD" w14:textId="77777777" w:rsidR="00F33A06" w:rsidRDefault="00F33A0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38AF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5E73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498E" w14:textId="77777777" w:rsidR="00F33A06" w:rsidRDefault="00F33A06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0E9605" w14:textId="77777777" w:rsidR="00F33A06" w:rsidRDefault="00F33A06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9DF199" w14:textId="77777777" w:rsidR="00F33A06" w:rsidRDefault="00F33A06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F33A06" w14:paraId="07779E3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A0754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E1E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1914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F1C7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B972D25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B3B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1A541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C8D2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066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0073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23DB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012D4781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1CC32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F33A06" w14:paraId="40FA3A9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D6A44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74B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6B4A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FBC7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02BF1E9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51C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0A533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1826BAC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F3D6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166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806D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BDF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0B6D445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F33A06" w14:paraId="7660FBF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6F01F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CEB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538C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C826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FE52CAD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BEA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971729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02F8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9E17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A275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54FF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D7B831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F33A06" w14:paraId="6BB96EF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03C08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C30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4E91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E08C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CDA4CD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DC21F22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2514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768664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8EDB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31F6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925F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FE7C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E0A8D2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F33A06" w14:paraId="6D81E2B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91B5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AB63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DE9E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0B38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89F498B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506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89D0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B6D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64D9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8D49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CB61BE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26A7B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C3EE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53BC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17B5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6274E61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9EA0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30539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9E40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C148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E4A9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0AD3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F197B6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9C2FD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3BBA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23EA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9D93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CA1FAE0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417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371149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CBD4" w14:textId="77777777" w:rsidR="00F33A06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413C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5DA2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EA96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D12DE0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0ACB0" w14:textId="77777777" w:rsidR="00F33A06" w:rsidRDefault="00F33A06" w:rsidP="00F33A0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963B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3B6A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0D26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0FA5B20" w14:textId="77777777" w:rsidR="00F33A06" w:rsidRDefault="00F33A0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98E3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3A7F" w14:textId="77777777" w:rsidR="00F33A06" w:rsidRPr="001161EA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E1B1" w14:textId="77777777" w:rsidR="00F33A06" w:rsidRDefault="00F33A0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2F0C" w14:textId="77777777" w:rsidR="00F33A06" w:rsidRPr="008D08DE" w:rsidRDefault="00F33A0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C0D8" w14:textId="77777777" w:rsidR="00F33A06" w:rsidRDefault="00F33A0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7DBCDC4" w14:textId="77777777" w:rsidR="00F33A06" w:rsidRDefault="00F33A06">
      <w:pPr>
        <w:spacing w:before="40" w:after="40" w:line="192" w:lineRule="auto"/>
        <w:ind w:right="57"/>
        <w:rPr>
          <w:sz w:val="20"/>
          <w:lang w:val="ro-RO"/>
        </w:rPr>
      </w:pPr>
    </w:p>
    <w:p w14:paraId="6B0E4626" w14:textId="77777777" w:rsidR="00F33A06" w:rsidRDefault="00F33A06" w:rsidP="00FF5C69">
      <w:pPr>
        <w:pStyle w:val="Heading1"/>
        <w:spacing w:line="276" w:lineRule="auto"/>
      </w:pPr>
      <w:r>
        <w:lastRenderedPageBreak/>
        <w:t>LINIA 804</w:t>
      </w:r>
    </w:p>
    <w:p w14:paraId="1DA601E3" w14:textId="77777777" w:rsidR="00F33A06" w:rsidRDefault="00F33A0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33A06" w14:paraId="28164E0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33277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C046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6D83E404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5C32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D5FC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45EE0D12" w14:textId="77777777" w:rsidR="00F33A06" w:rsidRDefault="00F33A06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544A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722D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F346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B6D8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6465" w14:textId="77777777" w:rsidR="00F33A06" w:rsidRPr="00436B1D" w:rsidRDefault="00F33A0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F33A06" w14:paraId="5EDF9B7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D6758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8943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60C8B790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028E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C2FF" w14:textId="77777777" w:rsidR="00F33A06" w:rsidRDefault="00F33A06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106AA06F" w14:textId="77777777" w:rsidR="00F33A06" w:rsidRDefault="00F33A06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761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8AA0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0B66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F169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538A" w14:textId="77777777" w:rsidR="00F33A06" w:rsidRPr="00436B1D" w:rsidRDefault="00F33A0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33A06" w14:paraId="3DC1A9C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CF9C1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37CE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7AF7B9BE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9B0C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D9ED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00222647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28B7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D3CB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D66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2E71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9D04" w14:textId="77777777" w:rsidR="00F33A06" w:rsidRPr="00E25A4B" w:rsidRDefault="00F33A0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67C64E95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7482776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C3175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2562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C5D8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AD8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3D5A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7976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A6EA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0491534D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60DA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67A8" w14:textId="77777777" w:rsidR="00F33A06" w:rsidRDefault="00F33A0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F33A06" w14:paraId="5408C6E1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C001D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33DF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DBF6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4010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77E07B87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9EFE27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5216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D6A7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BB82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40D37DA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86ED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0A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7C81008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29681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BADE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11518EA0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378B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7171" w14:textId="77777777" w:rsidR="00F33A06" w:rsidRDefault="00F33A0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EF0BA64" w14:textId="77777777" w:rsidR="00F33A06" w:rsidRDefault="00F33A0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742B7876" w14:textId="77777777" w:rsidR="00F33A06" w:rsidRDefault="00F33A0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2B93F47" w14:textId="77777777" w:rsidR="00F33A06" w:rsidRDefault="00F33A0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57BD5CBC" w14:textId="77777777" w:rsidR="00F33A06" w:rsidRDefault="00F33A06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7F40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83C1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643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A1C5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CBD9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7F2474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F8B3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8CD2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2B0E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AA77" w14:textId="77777777" w:rsidR="00F33A06" w:rsidRDefault="00F33A0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7576874" w14:textId="77777777" w:rsidR="00F33A06" w:rsidRDefault="00F33A0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F4F0014" w14:textId="77777777" w:rsidR="00F33A06" w:rsidRDefault="00F33A0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14C30C95" w14:textId="77777777" w:rsidR="00F33A06" w:rsidRDefault="00F33A06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79C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DCB3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A035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01DC01BA" w14:textId="77777777" w:rsidR="00F33A06" w:rsidRDefault="00F33A0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E255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C5B4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120F44F2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66F07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468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5A7B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236F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B4731D0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554EE642" w14:textId="77777777" w:rsidR="00F33A06" w:rsidRDefault="00F33A06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48D1" w14:textId="77777777" w:rsidR="00F33A06" w:rsidRDefault="00F33A0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CA67C6" w14:textId="77777777" w:rsidR="00F33A06" w:rsidRDefault="00F33A0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D558" w14:textId="77777777" w:rsidR="00F33A06" w:rsidRPr="00F9444C" w:rsidRDefault="00F33A0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7693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A491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2D3C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9E2C5D0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ABD6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2C3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69A6DBC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5D9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636C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28C00BEA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D623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FD85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9403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EF84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45D0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B501281" w14:textId="77777777" w:rsidR="00F33A06" w:rsidRDefault="00F33A0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33A06" w14:paraId="436B09A3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BAC6E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D910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256E4A9A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BF4E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C024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200316BF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65EB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BB9D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6EAC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810C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648E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FA76218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33A06" w14:paraId="7B847997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D80A9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DA6B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650FAA2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08CB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3BD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7C35CCAA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6F98CBF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1E993FF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78370878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724CD076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3C3A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2C34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840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0924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629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3371A07F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98E0B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FCF5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2F5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5C3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4ADDD589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CDC6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C3F912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2712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96DD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4E0A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A07C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D5B4BF0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6EDBF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886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FDAE" w14:textId="77777777" w:rsidR="00F33A06" w:rsidRPr="00A152FB" w:rsidRDefault="00F33A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FEBC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19955C5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9088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639C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25FA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942E" w14:textId="77777777" w:rsidR="00F33A06" w:rsidRPr="00F9444C" w:rsidRDefault="00F33A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7091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A53C842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CE0FA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7F6F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32588A0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5B66" w14:textId="77777777" w:rsidR="00F33A06" w:rsidRPr="00A152FB" w:rsidRDefault="00F33A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FE01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477596C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595B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B8BA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61AD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2D33" w14:textId="77777777" w:rsidR="00F33A06" w:rsidRPr="00F9444C" w:rsidRDefault="00F33A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C10A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BA1695C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33A06" w14:paraId="05D16F38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68403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407A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417D7CE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C267" w14:textId="77777777" w:rsidR="00F33A06" w:rsidRPr="00A152FB" w:rsidRDefault="00F33A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8F09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F8706C9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47E6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3E90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E577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E730" w14:textId="77777777" w:rsidR="00F33A06" w:rsidRPr="00F9444C" w:rsidRDefault="00F33A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F7EC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6F3109F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33A06" w14:paraId="6EF2F5D5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46772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71C9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D8AD" w14:textId="77777777" w:rsidR="00F33A06" w:rsidRPr="00A152FB" w:rsidRDefault="00F33A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4894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484268A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4EA2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5204FCE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5917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BD97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3BD2" w14:textId="77777777" w:rsidR="00F33A06" w:rsidRPr="00F9444C" w:rsidRDefault="00F33A0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CBB1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9902E6C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51DF5E" w14:textId="77777777" w:rsidR="00F33A06" w:rsidRDefault="00F33A0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F33A06" w14:paraId="24A8A70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E0AA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D65C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8A52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5225" w14:textId="77777777" w:rsidR="00F33A06" w:rsidRDefault="00F33A06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1230DB7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E8C5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8563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0D2B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799AFB2A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8493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E13A" w14:textId="77777777" w:rsidR="00F33A06" w:rsidRDefault="00F33A0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016880" w14:textId="77777777" w:rsidR="00F33A06" w:rsidRDefault="00F33A0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712EF36" w14:textId="77777777" w:rsidR="00F33A06" w:rsidRDefault="00F33A0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6FB612" w14:textId="77777777" w:rsidR="00F33A06" w:rsidRDefault="00F33A0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33A06" w14:paraId="3843E19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C2BA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52F4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3E5F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9349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F952A04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B4C4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018B0D2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5E99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0C98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E42F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A510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19BFCF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F33A06" w14:paraId="7FCD5A59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B971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F340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B7DE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7C6B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2B52D44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DB71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545F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7D94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7B0B7206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5987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4193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114D074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0BA6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8C2F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85DDFB5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0DAD" w14:textId="77777777" w:rsidR="00F33A06" w:rsidRPr="00A152FB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8767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FA8674B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1A8F58CD" w14:textId="77777777" w:rsidR="00F33A06" w:rsidRDefault="00F33A0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7EED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0464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564F" w14:textId="77777777" w:rsidR="00F33A06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D058" w14:textId="77777777" w:rsidR="00F33A06" w:rsidRPr="00F9444C" w:rsidRDefault="00F33A0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89ED" w14:textId="77777777" w:rsidR="00F33A06" w:rsidRDefault="00F33A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4BAA96E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7294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89A8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CF78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F57B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271CB7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068578B1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DA78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01F6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286F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AED2414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19D5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0946" w14:textId="77777777" w:rsidR="00F33A06" w:rsidRDefault="00F33A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26F2990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DE0C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67ED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A259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1376" w14:textId="77777777" w:rsidR="00F33A06" w:rsidRDefault="00F33A0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347B9F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4FDD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A79A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A260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1824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D9B1" w14:textId="77777777" w:rsidR="00F33A06" w:rsidRDefault="00F33A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A1597A" w14:textId="77777777" w:rsidR="00F33A06" w:rsidRDefault="00F33A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F33A06" w14:paraId="2D79285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7730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3784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9CF1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A92A" w14:textId="77777777" w:rsidR="00F33A06" w:rsidRDefault="00F33A0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635B0B" w14:textId="77777777" w:rsidR="00F33A06" w:rsidRDefault="00F33A0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83FA" w14:textId="77777777" w:rsidR="00F33A06" w:rsidRDefault="00F33A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6DBC32C" w14:textId="77777777" w:rsidR="00F33A06" w:rsidRDefault="00F33A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37DB2F0D" w14:textId="77777777" w:rsidR="00F33A06" w:rsidRDefault="00F33A0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6EA8C4CF" w14:textId="77777777" w:rsidR="00F33A06" w:rsidRDefault="00F33A0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3727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BA0C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20E5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D66B" w14:textId="77777777" w:rsidR="00F33A06" w:rsidRDefault="00F33A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71AFEB" w14:textId="77777777" w:rsidR="00F33A06" w:rsidRDefault="00F33A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76BD88" w14:textId="77777777" w:rsidR="00F33A06" w:rsidRPr="0045712D" w:rsidRDefault="00F33A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7E521193" w14:textId="77777777" w:rsidR="00F33A06" w:rsidRDefault="00F33A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F33A06" w14:paraId="0D30E70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8544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5360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6343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F5EE" w14:textId="77777777" w:rsidR="00F33A06" w:rsidRDefault="00F33A06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AB7737" w14:textId="77777777" w:rsidR="00F33A06" w:rsidRDefault="00F33A06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44F5" w14:textId="77777777" w:rsidR="00F33A06" w:rsidRDefault="00F33A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1A74BE4" w14:textId="77777777" w:rsidR="00F33A06" w:rsidRDefault="00F33A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17FD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F431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D262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BBDF" w14:textId="77777777" w:rsidR="00F33A06" w:rsidRDefault="00F33A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5A6066" w14:textId="77777777" w:rsidR="00F33A06" w:rsidRDefault="00F33A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F33A06" w14:paraId="44CCE12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8CF9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0459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A6A5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D963" w14:textId="77777777" w:rsidR="00F33A06" w:rsidRDefault="00F33A06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E895CF" w14:textId="77777777" w:rsidR="00F33A06" w:rsidRDefault="00F33A06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2726" w14:textId="77777777" w:rsidR="00F33A06" w:rsidRDefault="00F33A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92CDE0" w14:textId="77777777" w:rsidR="00F33A06" w:rsidRDefault="00F33A0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198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DF66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3D92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EAFF" w14:textId="77777777" w:rsidR="00F33A06" w:rsidRDefault="00F33A0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EC141F" w14:textId="77777777" w:rsidR="00F33A06" w:rsidRDefault="00F33A06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F33A06" w14:paraId="660A0B5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3A43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CC71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FC6B" w14:textId="77777777" w:rsidR="00F33A06" w:rsidRPr="00A152FB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7EE4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80F1DC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304E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0900B1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76C4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2FC4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67FD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436E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07A9CD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F33A06" w14:paraId="7B9EB61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0735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3B7E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364E" w14:textId="77777777" w:rsidR="00F33A06" w:rsidRPr="00A152FB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0688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3C7217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985F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D6F6150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E3A7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29E0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56A9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5487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2DB5A8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F33A06" w14:paraId="432EAA6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4656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15F5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FAC5" w14:textId="77777777" w:rsidR="00F33A06" w:rsidRPr="00A152FB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3C33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5538D5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2815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788C44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CFFE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FB19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ADEB" w14:textId="77777777" w:rsidR="00F33A06" w:rsidRDefault="00F33A0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0748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8E44BA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52EF58CE" w14:textId="77777777" w:rsidR="00F33A06" w:rsidRDefault="00F33A0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F33A06" w14:paraId="54B7E41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3961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3EE5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8606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5BD0" w14:textId="77777777" w:rsidR="00F33A06" w:rsidRDefault="00F33A0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A306EB" w14:textId="77777777" w:rsidR="00F33A06" w:rsidRDefault="00F33A0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1C5E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286D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B530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D93E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DB18" w14:textId="77777777" w:rsidR="00F33A06" w:rsidRDefault="00F33A0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8BEAB5" w14:textId="77777777" w:rsidR="00F33A06" w:rsidRDefault="00F33A0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F33A06" w14:paraId="7DF0BAB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3080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6D8D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85E7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B3EE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55701A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6997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9F06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627F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A09E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9841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5EDC14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72AA3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F50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0092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B915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231E83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729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2534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1668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5770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64B6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1D9214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879DBB0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33A06" w14:paraId="79D7A17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CD8E5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BF0F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4B4A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0923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87407A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9470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59F1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3071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3A3C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122C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A2FDEC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2F41BB4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33A06" w14:paraId="570E0A2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AC466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594B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5CBB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142E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3BDC8F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4E76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F018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796D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00A0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AC2E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8B2113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F80B0DF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33A06" w14:paraId="27C10B8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7EA95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385C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0049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A259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CE0227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797E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C333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28A3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B608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08F5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64D63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8D39327" w14:textId="77777777" w:rsidR="00F33A06" w:rsidRDefault="00F33A0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33A06" w14:paraId="369C1A7E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3CAAE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3520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E424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18E9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F288B3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FDC9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F7F0227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06826F02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5539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013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6FBF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F118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6C1DF30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F33A06" w14:paraId="479CD26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11663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99CD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0C0B" w14:textId="77777777" w:rsidR="00F33A06" w:rsidRPr="00A152FB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A8CF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AAFEA7C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765B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AA05CB2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0510F820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A6D5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36F6" w14:textId="77777777" w:rsidR="00F33A06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3F55" w14:textId="77777777" w:rsidR="00F33A06" w:rsidRPr="00F9444C" w:rsidRDefault="00F33A0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49B1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AC6CC6A" w14:textId="77777777" w:rsidR="00F33A06" w:rsidRDefault="00F33A0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F33A06" w14:paraId="5A6403B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18A38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7263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E113D52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4848" w14:textId="77777777" w:rsidR="00F33A06" w:rsidRPr="00A152FB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D5AA" w14:textId="77777777" w:rsidR="00F33A06" w:rsidRDefault="00F33A0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0896A0" w14:textId="77777777" w:rsidR="00F33A06" w:rsidRDefault="00F33A0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678756FB" w14:textId="77777777" w:rsidR="00F33A06" w:rsidRDefault="00F33A0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D9BD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F97B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CB03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F813" w14:textId="77777777" w:rsidR="00F33A06" w:rsidRPr="00F9444C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BD67" w14:textId="77777777" w:rsidR="00F33A06" w:rsidRDefault="00F33A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4C552E4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F6184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DD37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8622" w14:textId="77777777" w:rsidR="00F33A06" w:rsidRPr="00A152FB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A9A2" w14:textId="77777777" w:rsidR="00F33A06" w:rsidRDefault="00F33A0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BD7941" w14:textId="77777777" w:rsidR="00F33A06" w:rsidRDefault="00F33A0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1CE17E71" w14:textId="77777777" w:rsidR="00F33A06" w:rsidRDefault="00F33A0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8800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1E67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03F2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4FD5366" w14:textId="77777777" w:rsidR="00F33A06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4CE4" w14:textId="77777777" w:rsidR="00F33A06" w:rsidRPr="00F9444C" w:rsidRDefault="00F33A0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A2B1" w14:textId="77777777" w:rsidR="00F33A06" w:rsidRDefault="00F33A0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33A06" w14:paraId="0A495C89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1D2E" w14:textId="77777777" w:rsidR="00F33A06" w:rsidRDefault="00F33A06" w:rsidP="00F33A0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6C6A" w14:textId="77777777" w:rsidR="00F33A06" w:rsidRDefault="00F33A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FE56" w14:textId="77777777" w:rsidR="00F33A06" w:rsidRPr="00A152FB" w:rsidRDefault="00F33A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35A8" w14:textId="77777777" w:rsidR="00F33A06" w:rsidRDefault="00F33A06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965729" w14:textId="77777777" w:rsidR="00F33A06" w:rsidRDefault="00F33A06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6D4D" w14:textId="77777777" w:rsidR="00F33A06" w:rsidRDefault="00F33A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FFA9" w14:textId="77777777" w:rsidR="00F33A06" w:rsidRPr="00F9444C" w:rsidRDefault="00F33A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C452" w14:textId="77777777" w:rsidR="00F33A06" w:rsidRDefault="00F33A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5409" w14:textId="77777777" w:rsidR="00F33A06" w:rsidRPr="00F9444C" w:rsidRDefault="00F33A0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935D" w14:textId="77777777" w:rsidR="00F33A06" w:rsidRDefault="00F33A06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B6FB016" w14:textId="77777777" w:rsidR="00F33A06" w:rsidRDefault="00F33A06" w:rsidP="00802827">
      <w:pPr>
        <w:spacing w:line="276" w:lineRule="auto"/>
        <w:ind w:right="57"/>
        <w:rPr>
          <w:sz w:val="20"/>
          <w:lang w:val="ro-RO"/>
        </w:rPr>
      </w:pPr>
    </w:p>
    <w:p w14:paraId="5F7510A4" w14:textId="77777777" w:rsidR="00F33A06" w:rsidRDefault="00F33A06" w:rsidP="00A73B8F">
      <w:pPr>
        <w:pStyle w:val="Heading1"/>
        <w:spacing w:line="360" w:lineRule="auto"/>
      </w:pPr>
      <w:r>
        <w:lastRenderedPageBreak/>
        <w:t>LINIA 813 B</w:t>
      </w:r>
    </w:p>
    <w:p w14:paraId="290C49B5" w14:textId="77777777" w:rsidR="00F33A06" w:rsidRDefault="00F33A06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33A06" w14:paraId="58DB286B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46E55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9AF5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67F1" w14:textId="77777777" w:rsidR="00F33A06" w:rsidRPr="00305F8E" w:rsidRDefault="00F33A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7892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60841CC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F0E6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BB66D76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009233C5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AF43" w14:textId="77777777" w:rsidR="00F33A06" w:rsidRPr="00305F8E" w:rsidRDefault="00F33A0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54A4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D87F" w14:textId="77777777" w:rsidR="00F33A06" w:rsidRPr="00305F8E" w:rsidRDefault="00F33A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748A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4049F9C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506BF678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F33A06" w14:paraId="1C9E32FD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A6E01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41A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064EE6F7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4A14" w14:textId="77777777" w:rsidR="00F33A06" w:rsidRPr="00305F8E" w:rsidRDefault="00F33A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AB85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72C5E761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5AD1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D108" w14:textId="77777777" w:rsidR="00F33A06" w:rsidRPr="00305F8E" w:rsidRDefault="00F33A0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CFDD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E5A" w14:textId="77777777" w:rsidR="00F33A06" w:rsidRPr="00305F8E" w:rsidRDefault="00F33A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6DF6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5ADB1C78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C55C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5622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05A2" w14:textId="77777777" w:rsidR="00F33A06" w:rsidRPr="00305F8E" w:rsidRDefault="00F33A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E2EE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A559E73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8164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1EC841D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1B82" w14:textId="77777777" w:rsidR="00F33A06" w:rsidRPr="00305F8E" w:rsidRDefault="00F33A0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4C4D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0C66" w14:textId="77777777" w:rsidR="00F33A06" w:rsidRPr="00305F8E" w:rsidRDefault="00F33A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8A82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4F374F8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F33A06" w14:paraId="78556EF4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0149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1142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CC3E" w14:textId="77777777" w:rsidR="00F33A06" w:rsidRPr="00305F8E" w:rsidRDefault="00F33A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5A5C" w14:textId="77777777" w:rsidR="00F33A06" w:rsidRDefault="00F33A0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9E774BA" w14:textId="77777777" w:rsidR="00F33A06" w:rsidRDefault="00F33A0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06B2" w14:textId="77777777" w:rsidR="00F33A06" w:rsidRDefault="00F33A06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AFB6" w14:textId="77777777" w:rsidR="00F33A06" w:rsidRPr="00305F8E" w:rsidRDefault="00F33A0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92D0" w14:textId="77777777" w:rsidR="00F33A06" w:rsidRDefault="00F33A0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0A29" w14:textId="77777777" w:rsidR="00F33A06" w:rsidRPr="00305F8E" w:rsidRDefault="00F33A0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7D24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CCBB66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3E126B" w14:textId="77777777" w:rsidR="00F33A06" w:rsidRDefault="00F33A0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F33A06" w14:paraId="031F797D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8FEA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AE7D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F13C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91E6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7B1C4DA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9DB0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2F25" w14:textId="77777777" w:rsidR="00F33A06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7FD9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86C5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EC5C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B96E925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471BF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9537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2DE2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F4D8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826CFB8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AA1A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38B95C45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9F14" w14:textId="77777777" w:rsidR="00F33A06" w:rsidRPr="00305F8E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9E33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05DB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A202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F5325E1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E10C05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F33A06" w14:paraId="7A4334DA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AF54D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620B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F605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F63B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9FF1C28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2BDB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5E2E" w14:textId="77777777" w:rsidR="00F33A06" w:rsidRPr="00305F8E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DA96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7818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151F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B52F63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9E7BCCF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F33A06" w14:paraId="75456827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7F5C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E97B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CD4D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F6F7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9D91C1A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D808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626D" w14:textId="77777777" w:rsidR="00F33A06" w:rsidRPr="00305F8E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E04A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57EA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8E76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3F38A2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6C6AAE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F33A06" w14:paraId="1FD0402E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9A34C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494B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7BF1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B825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9525D5A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0D7A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DB9D" w14:textId="77777777" w:rsidR="00F33A06" w:rsidRPr="00305F8E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C4CB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6069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6C9E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BEC663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CD8767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F33A06" w14:paraId="390BAE85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ADC50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93FF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7A8C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2FB0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AE8632F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B94D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5E9E6D6D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E01C" w14:textId="77777777" w:rsidR="00F33A06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997E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5269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659B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2887CD42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2FB89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7ABC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281C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7B48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F3A7371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7A4F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4014BF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BA61" w14:textId="77777777" w:rsidR="00F33A06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F0A9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3991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5608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5592907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F33A06" w14:paraId="724FAEBC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A1D09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EE16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99BC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8FAC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994932D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E915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9A0AC42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03FD53D2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28854BB9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C709" w14:textId="77777777" w:rsidR="00F33A06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5B0B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865D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A808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93CF354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F33A06" w14:paraId="5905819D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F5E9A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20F8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C101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2765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24F13F9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1FD6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ED80932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7C56" w14:textId="77777777" w:rsidR="00F33A06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B96B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3755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7C4B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CA8F680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F33A06" w14:paraId="15F84235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A5135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2AAF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398B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4549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8EEFFC6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2B52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9AD7" w14:textId="77777777" w:rsidR="00F33A06" w:rsidRPr="00305F8E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10D5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9658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7514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6D5E1A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098BC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47F4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2599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1CC7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54ECA8A0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F405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1AE4" w14:textId="77777777" w:rsidR="00F33A06" w:rsidRPr="00305F8E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63B7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1084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51CD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66C2E62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E24F4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4623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679B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9CAB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69C13398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4894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20FD" w14:textId="77777777" w:rsidR="00F33A06" w:rsidRPr="00305F8E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9832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B3F8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09F5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76FAE5C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34F2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17A3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7506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327B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6CAB8793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0C04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742A16F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1111" w14:textId="77777777" w:rsidR="00F33A06" w:rsidRPr="00305F8E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88AD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23F9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DA19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F2FEB3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21D831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F33A06" w14:paraId="18AAE7AE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0E21A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E1C0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6895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C9D5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2F2E8F1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2312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21E4" w14:textId="77777777" w:rsidR="00F33A06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CBB8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2BE9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49DB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9049F2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71BEA1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F33A06" w14:paraId="4F94E30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6B2BC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BCCD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CA87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96E1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994F68D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72C35DA1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E498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85D8" w14:textId="77777777" w:rsidR="00F33A06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7527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302A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6A4F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265B99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F33A06" w14:paraId="2C051C0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5A942" w14:textId="77777777" w:rsidR="00F33A06" w:rsidRDefault="00F33A06" w:rsidP="00F33A0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012D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D7AB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770F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AC286A5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15B9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3360" w14:textId="77777777" w:rsidR="00F33A06" w:rsidRPr="00305F8E" w:rsidRDefault="00F33A0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A331" w14:textId="77777777" w:rsidR="00F33A06" w:rsidRDefault="00F33A0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8D48" w14:textId="77777777" w:rsidR="00F33A06" w:rsidRPr="00305F8E" w:rsidRDefault="00F33A0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CE03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9A0E2D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1E99F5" w14:textId="77777777" w:rsidR="00F33A06" w:rsidRDefault="00F33A0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5B111215" w14:textId="77777777" w:rsidR="00F33A06" w:rsidRDefault="00F33A06" w:rsidP="002242FB">
      <w:pPr>
        <w:spacing w:before="40" w:after="40" w:line="192" w:lineRule="auto"/>
        <w:ind w:right="57"/>
        <w:rPr>
          <w:lang w:val="ro-RO"/>
        </w:rPr>
      </w:pPr>
    </w:p>
    <w:p w14:paraId="6CADDDE9" w14:textId="77777777" w:rsidR="00F33A06" w:rsidRDefault="00F33A06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6527149A" w14:textId="77777777" w:rsidR="00F33A06" w:rsidRDefault="00F33A06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F33A06" w14:paraId="6B2F865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E3396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BA96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F611" w14:textId="77777777" w:rsidR="00F33A06" w:rsidRPr="002B6917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C177" w14:textId="77777777" w:rsidR="00F33A06" w:rsidRDefault="00F33A06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E9E386" w14:textId="77777777" w:rsidR="00F33A06" w:rsidRDefault="00F33A06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57BB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88C9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576B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79E3" w14:textId="77777777" w:rsidR="00F33A06" w:rsidRPr="002A6824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E762" w14:textId="77777777" w:rsidR="00F33A06" w:rsidRDefault="00F33A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8FFC31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1E5D1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428B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8A23" w14:textId="77777777" w:rsidR="00F33A06" w:rsidRPr="002B6917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5109" w14:textId="77777777" w:rsidR="00F33A06" w:rsidRDefault="00F33A0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608475" w14:textId="77777777" w:rsidR="00F33A06" w:rsidRDefault="00F33A0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7391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74C4D33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A154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DA78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2E51" w14:textId="77777777" w:rsidR="00F33A06" w:rsidRPr="002A6824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DC06" w14:textId="77777777" w:rsidR="00F33A06" w:rsidRDefault="00F33A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067228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65A8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B41F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FE27" w14:textId="77777777" w:rsidR="00F33A06" w:rsidRPr="002B6917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DF6E" w14:textId="77777777" w:rsidR="00F33A06" w:rsidRDefault="00F33A0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FD060D2" w14:textId="77777777" w:rsidR="00F33A06" w:rsidRDefault="00F33A0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144E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6B5AE121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187BA54E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5A814D9E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8DA7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FEAE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5033" w14:textId="77777777" w:rsidR="00F33A06" w:rsidRPr="002A6824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7917" w14:textId="77777777" w:rsidR="00F33A06" w:rsidRDefault="00F33A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5148A33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541BB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79ED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4E85" w14:textId="77777777" w:rsidR="00F33A06" w:rsidRPr="002B6917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FA7E" w14:textId="77777777" w:rsidR="00F33A06" w:rsidRDefault="00F33A06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BB73C4" w14:textId="77777777" w:rsidR="00F33A06" w:rsidRDefault="00F33A0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F554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A546A29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8E25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06D2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76E9" w14:textId="77777777" w:rsidR="00F33A06" w:rsidRPr="002A6824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B391" w14:textId="77777777" w:rsidR="00F33A06" w:rsidRDefault="00F33A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88CA77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AFB4D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B641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AA10" w14:textId="77777777" w:rsidR="00F33A06" w:rsidRPr="002B6917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0878" w14:textId="77777777" w:rsidR="00F33A06" w:rsidRDefault="00F33A06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8A5C992" w14:textId="77777777" w:rsidR="00F33A06" w:rsidRDefault="00F33A06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C81F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1E30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D182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394D" w14:textId="77777777" w:rsidR="00F33A06" w:rsidRPr="002A6824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06FB" w14:textId="77777777" w:rsidR="00F33A06" w:rsidRDefault="00F33A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1F9403" w14:textId="77777777" w:rsidR="00F33A06" w:rsidRPr="00C87E63" w:rsidRDefault="00F33A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6E7E2635" w14:textId="77777777" w:rsidR="00F33A06" w:rsidRPr="00C87E63" w:rsidRDefault="00F33A06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F33A06" w14:paraId="56D29C9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1E6A3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C3AC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69C3" w14:textId="77777777" w:rsidR="00F33A06" w:rsidRPr="002B6917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343B" w14:textId="77777777" w:rsidR="00F33A06" w:rsidRDefault="00F33A0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E2A5D5" w14:textId="77777777" w:rsidR="00F33A06" w:rsidRDefault="00F33A0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600B384" w14:textId="77777777" w:rsidR="00F33A06" w:rsidRDefault="00F33A0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D8AD" w14:textId="77777777" w:rsidR="00F33A06" w:rsidRDefault="00F33A0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CC12EF" w14:textId="77777777" w:rsidR="00F33A06" w:rsidRDefault="00F33A0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0324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24EA" w14:textId="77777777" w:rsidR="00F33A06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FEA0" w14:textId="77777777" w:rsidR="00F33A06" w:rsidRPr="002A6824" w:rsidRDefault="00F33A0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FCE4" w14:textId="77777777" w:rsidR="00F33A06" w:rsidRDefault="00F33A0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7D41138E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DCD3A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26C0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772E" w14:textId="77777777" w:rsidR="00F33A06" w:rsidRPr="002B6917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FAF9" w14:textId="77777777" w:rsidR="00F33A06" w:rsidRDefault="00F33A06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7470571" w14:textId="77777777" w:rsidR="00F33A06" w:rsidRDefault="00F33A06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7182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173735" w14:textId="77777777" w:rsidR="00F33A06" w:rsidRDefault="00F33A06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C1D2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7FC4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39F3" w14:textId="77777777" w:rsidR="00F33A06" w:rsidRPr="002A6824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FE82" w14:textId="77777777" w:rsidR="00F33A06" w:rsidRDefault="00F33A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16BC42" w14:textId="77777777" w:rsidR="00F33A06" w:rsidRDefault="00F33A06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F33A06" w14:paraId="7AECBFD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17C9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54C3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6F0B" w14:textId="77777777" w:rsidR="00F33A06" w:rsidRPr="002B6917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C74C" w14:textId="77777777" w:rsidR="00F33A06" w:rsidRDefault="00F33A0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C38155" w14:textId="77777777" w:rsidR="00F33A06" w:rsidRDefault="00F33A0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1BC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4A8E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FA96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0D87" w14:textId="77777777" w:rsidR="00F33A06" w:rsidRPr="002A6824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E75C" w14:textId="77777777" w:rsidR="00F33A06" w:rsidRDefault="00F33A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D47CE1" w14:textId="77777777" w:rsidR="00F33A06" w:rsidRDefault="00F33A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79004" w14:textId="77777777" w:rsidR="00F33A06" w:rsidRDefault="00F33A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F33A06" w14:paraId="569474FD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8ABDD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3ACB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3ABE" w14:textId="77777777" w:rsidR="00F33A06" w:rsidRPr="002B6917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8F5" w14:textId="77777777" w:rsidR="00F33A06" w:rsidRDefault="00F33A0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91DB3E" w14:textId="77777777" w:rsidR="00F33A06" w:rsidRDefault="00F33A0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BF9D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C359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1AF3" w14:textId="77777777" w:rsidR="00F33A06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D284" w14:textId="77777777" w:rsidR="00F33A06" w:rsidRPr="002A6824" w:rsidRDefault="00F33A0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DD8F" w14:textId="77777777" w:rsidR="00F33A06" w:rsidRDefault="00F33A0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F33A06" w14:paraId="7EAE313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8F70A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E80B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1F17A452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ABB6" w14:textId="77777777" w:rsidR="00F33A06" w:rsidRPr="002B6917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61B9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27D8D2AC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416C981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3C78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A2EE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6E68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40085FD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1EA4" w14:textId="77777777" w:rsidR="00F33A06" w:rsidRPr="002A6824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4A5B" w14:textId="77777777" w:rsidR="00F33A06" w:rsidRDefault="00F33A06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33A06" w14:paraId="14C67BF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1FE1D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8C29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AA7B" w14:textId="77777777" w:rsidR="00F33A06" w:rsidRPr="002B6917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0341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0369B4E6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9EB2" w14:textId="77777777" w:rsidR="00F33A06" w:rsidRDefault="00F33A0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01CDBC8E" w14:textId="77777777" w:rsidR="00F33A06" w:rsidRPr="00810F5B" w:rsidRDefault="00F33A0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354E" w14:textId="77777777" w:rsidR="00F33A06" w:rsidRPr="00557C88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C124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3759" w14:textId="77777777" w:rsidR="00F33A06" w:rsidRPr="002A6824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5727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265CE5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F33A06" w14:paraId="78F7D4E8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F2E45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CEA2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CDDB" w14:textId="77777777" w:rsidR="00F33A06" w:rsidRPr="002B6917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1C75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7C6F" w14:textId="77777777" w:rsidR="00F33A06" w:rsidRDefault="00F33A06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47B5968D" w14:textId="77777777" w:rsidR="00F33A06" w:rsidRDefault="00F33A06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6C2D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C2BA" w14:textId="77777777" w:rsidR="00F33A06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453E" w14:textId="77777777" w:rsidR="00F33A06" w:rsidRPr="002A6824" w:rsidRDefault="00F33A0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360A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1A48E14C" w14:textId="77777777" w:rsidR="00F33A06" w:rsidRDefault="00F33A0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F33A06" w14:paraId="50424D4F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C03E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DD05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E221" w14:textId="77777777" w:rsidR="00F33A06" w:rsidRPr="002B6917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F99B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A58C" w14:textId="77777777" w:rsidR="00F33A06" w:rsidRDefault="00F33A0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B79C" w14:textId="77777777" w:rsidR="00F33A06" w:rsidRPr="00557C88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CE03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29F8" w14:textId="77777777" w:rsidR="00F33A06" w:rsidRPr="002A6824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09FA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7D9177" w14:textId="77777777" w:rsidR="00F33A06" w:rsidRPr="00D83307" w:rsidRDefault="00F33A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F33A06" w14:paraId="46FFB18E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CA9B1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A48D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6001" w14:textId="77777777" w:rsidR="00F33A06" w:rsidRPr="002B6917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FBB3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55F2ED40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8764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EAAE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0FDE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9ED3" w14:textId="77777777" w:rsidR="00F33A06" w:rsidRPr="002A6824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E310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1BEC5512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B7F22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206F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F712" w14:textId="77777777" w:rsidR="00F33A06" w:rsidRPr="002B6917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68F3" w14:textId="77777777" w:rsidR="00F33A06" w:rsidRDefault="00F33A06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392EC0C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3EC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2D3A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D168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3343" w14:textId="77777777" w:rsidR="00F33A06" w:rsidRPr="002A6824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58D2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477109B8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852C7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81D3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33DA" w14:textId="77777777" w:rsidR="00F33A06" w:rsidRPr="002B6917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EE84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B4CF9E6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C305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882F" w14:textId="77777777" w:rsidR="00F33A06" w:rsidRPr="00557C88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4618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EA73" w14:textId="77777777" w:rsidR="00F33A06" w:rsidRPr="002A6824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0E8E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33A06" w14:paraId="09AC1745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EB128" w14:textId="77777777" w:rsidR="00F33A06" w:rsidRDefault="00F33A06" w:rsidP="00F33A0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3927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5D0B" w14:textId="77777777" w:rsidR="00F33A06" w:rsidRPr="002B6917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3A9A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B4AE3FC" w14:textId="77777777" w:rsidR="00F33A06" w:rsidRPr="006315B8" w:rsidRDefault="00F33A0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23AD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5153" w14:textId="77777777" w:rsidR="00F33A06" w:rsidRPr="00557C88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E72C" w14:textId="77777777" w:rsidR="00F33A06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63DD" w14:textId="77777777" w:rsidR="00F33A06" w:rsidRPr="002A6824" w:rsidRDefault="00F33A0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102C" w14:textId="77777777" w:rsidR="00F33A06" w:rsidRDefault="00F33A0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A0556C8" w14:textId="77777777" w:rsidR="00F33A06" w:rsidRDefault="00F33A06">
      <w:pPr>
        <w:tabs>
          <w:tab w:val="left" w:pos="3183"/>
        </w:tabs>
        <w:rPr>
          <w:sz w:val="20"/>
          <w:lang w:val="ro-RO"/>
        </w:rPr>
      </w:pPr>
    </w:p>
    <w:p w14:paraId="0D50AFB2" w14:textId="77777777" w:rsidR="00F33A06" w:rsidRDefault="00F33A0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4684193" w14:textId="77777777" w:rsidR="00FF3BCA" w:rsidRDefault="00FF3B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FFB6AF" w14:textId="77777777" w:rsidR="00FF3BCA" w:rsidRDefault="00FF3B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CBCE4BA" w14:textId="77777777" w:rsidR="00FF3BCA" w:rsidRDefault="00FF3B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70BEF47" w14:textId="77777777" w:rsidR="00FF3BCA" w:rsidRDefault="00FF3B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A910B8E" w14:textId="77777777" w:rsidR="00FF3BCA" w:rsidRPr="00C21F42" w:rsidRDefault="00FF3B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B70F217" w14:textId="77777777" w:rsidR="00F33A06" w:rsidRPr="00C21F42" w:rsidRDefault="00F33A0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7043F8F" w14:textId="77777777" w:rsidR="00F33A06" w:rsidRPr="00C21F42" w:rsidRDefault="00F33A0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9073DAC" w14:textId="77777777" w:rsidR="00F33A06" w:rsidRPr="00C21F42" w:rsidRDefault="00F33A0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5D5B878" w14:textId="77777777" w:rsidR="00F33A06" w:rsidRDefault="00F33A0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31283EC" w14:textId="77777777" w:rsidR="00F33A06" w:rsidRPr="00C21F42" w:rsidRDefault="00F33A0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85BD4A5" w14:textId="77777777" w:rsidR="00F33A06" w:rsidRPr="00C21F42" w:rsidRDefault="00F33A0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5F9849A" w14:textId="77777777" w:rsidR="00F33A06" w:rsidRPr="00C21F42" w:rsidRDefault="00F33A0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060C670" w14:textId="77777777" w:rsidR="00F33A06" w:rsidRPr="00C21F42" w:rsidRDefault="00F33A0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3B00EF" w:rsidRDefault="00FB37F1" w:rsidP="003B00EF"/>
    <w:sectPr w:rsidR="00FB37F1" w:rsidRPr="003B00EF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0C55" w14:textId="77777777" w:rsidR="00931E61" w:rsidRDefault="00931E61">
      <w:r>
        <w:separator/>
      </w:r>
    </w:p>
  </w:endnote>
  <w:endnote w:type="continuationSeparator" w:id="0">
    <w:p w14:paraId="3492D215" w14:textId="77777777" w:rsidR="00931E61" w:rsidRDefault="0093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F8BD" w14:textId="77777777" w:rsidR="00931E61" w:rsidRDefault="00931E61">
      <w:r>
        <w:separator/>
      </w:r>
    </w:p>
  </w:footnote>
  <w:footnote w:type="continuationSeparator" w:id="0">
    <w:p w14:paraId="5792CAE0" w14:textId="77777777" w:rsidR="00931E61" w:rsidRDefault="0093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278BAD61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9A241B">
      <w:rPr>
        <w:b/>
        <w:bCs/>
        <w:i/>
        <w:iCs/>
        <w:sz w:val="22"/>
      </w:rPr>
      <w:t>decada 1-10 mai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411BD3D4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A241B">
      <w:rPr>
        <w:b/>
        <w:bCs/>
        <w:i/>
        <w:iCs/>
        <w:sz w:val="22"/>
      </w:rPr>
      <w:t>decada 1-10 mai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49C5BDF"/>
    <w:multiLevelType w:val="hybridMultilevel"/>
    <w:tmpl w:val="6EB6D9DC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0233FE"/>
    <w:multiLevelType w:val="hybridMultilevel"/>
    <w:tmpl w:val="A8843976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22EE4EC9"/>
    <w:multiLevelType w:val="hybridMultilevel"/>
    <w:tmpl w:val="95F8DE8C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907CBD"/>
    <w:multiLevelType w:val="hybridMultilevel"/>
    <w:tmpl w:val="662C3644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330032DF"/>
    <w:multiLevelType w:val="hybridMultilevel"/>
    <w:tmpl w:val="A6547C40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50472"/>
    <w:multiLevelType w:val="hybridMultilevel"/>
    <w:tmpl w:val="65C229E2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41C44BF3"/>
    <w:multiLevelType w:val="hybridMultilevel"/>
    <w:tmpl w:val="ED7427A8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3" w15:restartNumberingAfterBreak="0">
    <w:nsid w:val="533A266F"/>
    <w:multiLevelType w:val="hybridMultilevel"/>
    <w:tmpl w:val="6AA80F64"/>
    <w:lvl w:ilvl="0" w:tplc="1B24A7A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7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2"/>
  </w:num>
  <w:num w:numId="5" w16cid:durableId="777944883">
    <w:abstractNumId w:val="39"/>
  </w:num>
  <w:num w:numId="6" w16cid:durableId="1968508375">
    <w:abstractNumId w:val="42"/>
  </w:num>
  <w:num w:numId="7" w16cid:durableId="1549150130">
    <w:abstractNumId w:val="16"/>
  </w:num>
  <w:num w:numId="8" w16cid:durableId="198907255">
    <w:abstractNumId w:val="8"/>
  </w:num>
  <w:num w:numId="9" w16cid:durableId="431781731">
    <w:abstractNumId w:val="41"/>
  </w:num>
  <w:num w:numId="10" w16cid:durableId="1325358431">
    <w:abstractNumId w:val="12"/>
  </w:num>
  <w:num w:numId="11" w16cid:durableId="1855000937">
    <w:abstractNumId w:val="13"/>
  </w:num>
  <w:num w:numId="12" w16cid:durableId="1935046197">
    <w:abstractNumId w:val="34"/>
  </w:num>
  <w:num w:numId="13" w16cid:durableId="959454411">
    <w:abstractNumId w:val="9"/>
  </w:num>
  <w:num w:numId="14" w16cid:durableId="1173565625">
    <w:abstractNumId w:val="38"/>
  </w:num>
  <w:num w:numId="15" w16cid:durableId="640156197">
    <w:abstractNumId w:val="37"/>
  </w:num>
  <w:num w:numId="16" w16cid:durableId="653335047">
    <w:abstractNumId w:val="28"/>
  </w:num>
  <w:num w:numId="17" w16cid:durableId="2047750135">
    <w:abstractNumId w:val="29"/>
  </w:num>
  <w:num w:numId="18" w16cid:durableId="242641253">
    <w:abstractNumId w:val="21"/>
  </w:num>
  <w:num w:numId="19" w16cid:durableId="1679386374">
    <w:abstractNumId w:val="6"/>
  </w:num>
  <w:num w:numId="20" w16cid:durableId="1510023386">
    <w:abstractNumId w:val="10"/>
  </w:num>
  <w:num w:numId="21" w16cid:durableId="1266616428">
    <w:abstractNumId w:val="2"/>
  </w:num>
  <w:num w:numId="22" w16cid:durableId="1029453343">
    <w:abstractNumId w:val="35"/>
  </w:num>
  <w:num w:numId="23" w16cid:durableId="1582984117">
    <w:abstractNumId w:val="31"/>
  </w:num>
  <w:num w:numId="24" w16cid:durableId="2063602025">
    <w:abstractNumId w:val="17"/>
  </w:num>
  <w:num w:numId="25" w16cid:durableId="1463235399">
    <w:abstractNumId w:val="4"/>
  </w:num>
  <w:num w:numId="26" w16cid:durableId="2057923312">
    <w:abstractNumId w:val="3"/>
  </w:num>
  <w:num w:numId="27" w16cid:durableId="2059743704">
    <w:abstractNumId w:val="26"/>
  </w:num>
  <w:num w:numId="28" w16cid:durableId="147095383">
    <w:abstractNumId w:val="5"/>
  </w:num>
  <w:num w:numId="29" w16cid:durableId="1590693235">
    <w:abstractNumId w:val="36"/>
  </w:num>
  <w:num w:numId="30" w16cid:durableId="1254973721">
    <w:abstractNumId w:val="23"/>
  </w:num>
  <w:num w:numId="31" w16cid:durableId="421800748">
    <w:abstractNumId w:val="40"/>
  </w:num>
  <w:num w:numId="32" w16cid:durableId="1348479914">
    <w:abstractNumId w:val="7"/>
  </w:num>
  <w:num w:numId="33" w16cid:durableId="31612261">
    <w:abstractNumId w:val="20"/>
  </w:num>
  <w:num w:numId="34" w16cid:durableId="654064791">
    <w:abstractNumId w:val="30"/>
  </w:num>
  <w:num w:numId="35" w16cid:durableId="163328099">
    <w:abstractNumId w:val="22"/>
  </w:num>
  <w:num w:numId="36" w16cid:durableId="1199782399">
    <w:abstractNumId w:val="19"/>
  </w:num>
  <w:num w:numId="37" w16cid:durableId="71631516">
    <w:abstractNumId w:val="24"/>
  </w:num>
  <w:num w:numId="38" w16cid:durableId="464354931">
    <w:abstractNumId w:val="33"/>
  </w:num>
  <w:num w:numId="39" w16cid:durableId="397165656">
    <w:abstractNumId w:val="15"/>
  </w:num>
  <w:num w:numId="40" w16cid:durableId="1979143757">
    <w:abstractNumId w:val="14"/>
  </w:num>
  <w:num w:numId="41" w16cid:durableId="289210377">
    <w:abstractNumId w:val="11"/>
  </w:num>
  <w:num w:numId="42" w16cid:durableId="687565358">
    <w:abstractNumId w:val="18"/>
  </w:num>
  <w:num w:numId="43" w16cid:durableId="165482408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UwTVDXlhjc0XlndFKNHYrmLulMlklj10UNPiohHzUZUMrBdTDZPB7EIcVAwNO3jjzv9yuFpABt1EtqD5RUGrg==" w:salt="vE31MvPq2JuDxxahXNrfp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755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6F1C"/>
    <w:rsid w:val="003A7F79"/>
    <w:rsid w:val="003B00B1"/>
    <w:rsid w:val="003B00EF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0BF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61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1B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A0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BCA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14479</Words>
  <Characters>82531</Characters>
  <Application>Microsoft Office Word</Application>
  <DocSecurity>0</DocSecurity>
  <Lines>687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2025-04-23T06:24:00Z</dcterms:created>
  <dcterms:modified xsi:type="dcterms:W3CDTF">2025-04-23T08:21:00Z</dcterms:modified>
</cp:coreProperties>
</file>