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14C6" w14:textId="77777777" w:rsidR="00E65FB2" w:rsidRPr="00484029" w:rsidRDefault="00E65FB2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D31F369" w14:textId="38193271" w:rsidR="00E65FB2" w:rsidRPr="00484029" w:rsidRDefault="00E65FB2" w:rsidP="00F23B7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2053B63F" w14:textId="77777777" w:rsidR="00E65FB2" w:rsidRDefault="00E65FB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6836415" w14:textId="77777777" w:rsidR="00E65FB2" w:rsidRDefault="00E65FB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39A34143" w14:textId="77777777" w:rsidR="00E65FB2" w:rsidRDefault="00E65FB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470B73B1" w14:textId="77777777" w:rsidR="00E65FB2" w:rsidRDefault="00E65FB2">
      <w:pPr>
        <w:jc w:val="center"/>
        <w:rPr>
          <w:sz w:val="28"/>
        </w:rPr>
      </w:pPr>
    </w:p>
    <w:p w14:paraId="1D622AAA" w14:textId="77777777" w:rsidR="00E65FB2" w:rsidRDefault="00E65FB2">
      <w:pPr>
        <w:jc w:val="center"/>
        <w:rPr>
          <w:sz w:val="28"/>
        </w:rPr>
      </w:pPr>
    </w:p>
    <w:p w14:paraId="5A0B7BAC" w14:textId="77777777" w:rsidR="00E65FB2" w:rsidRDefault="00E65FB2">
      <w:pPr>
        <w:jc w:val="center"/>
        <w:rPr>
          <w:sz w:val="28"/>
        </w:rPr>
      </w:pPr>
    </w:p>
    <w:p w14:paraId="05944D01" w14:textId="77777777" w:rsidR="00E65FB2" w:rsidRDefault="00E65FB2">
      <w:pPr>
        <w:jc w:val="center"/>
        <w:rPr>
          <w:sz w:val="28"/>
        </w:rPr>
      </w:pPr>
    </w:p>
    <w:p w14:paraId="255AD8D6" w14:textId="77777777" w:rsidR="00E65FB2" w:rsidRDefault="00E65FB2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293D496F" w14:textId="2375DC9E" w:rsidR="00E65FB2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2F76FA4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3.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65FB2">
        <w:rPr>
          <w:b/>
          <w:bCs/>
          <w:noProof/>
          <w:spacing w:val="80"/>
          <w:sz w:val="32"/>
          <w:lang w:val="en-US"/>
        </w:rPr>
        <w:t>B.A.R.</w:t>
      </w:r>
      <w:r w:rsidR="00E65FB2">
        <w:rPr>
          <w:b/>
          <w:bCs/>
          <w:spacing w:val="80"/>
          <w:sz w:val="32"/>
        </w:rPr>
        <w:t>GALAŢI</w:t>
      </w:r>
    </w:p>
    <w:p w14:paraId="2F36E9F0" w14:textId="107CEBFC" w:rsidR="00E65FB2" w:rsidRDefault="00E65FB2">
      <w:pPr>
        <w:rPr>
          <w:b/>
          <w:bCs/>
          <w:spacing w:val="40"/>
        </w:rPr>
      </w:pPr>
    </w:p>
    <w:p w14:paraId="68B96205" w14:textId="77777777" w:rsidR="00E65FB2" w:rsidRDefault="00E65FB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AF23EBF" w14:textId="77777777" w:rsidR="00E65FB2" w:rsidRDefault="00E65FB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mai 2025</w:t>
      </w:r>
    </w:p>
    <w:p w14:paraId="2A5DF291" w14:textId="77777777" w:rsidR="00E65FB2" w:rsidRDefault="00E65FB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65FB2" w14:paraId="5D61526A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12F5B98" w14:textId="77777777" w:rsidR="00E65FB2" w:rsidRDefault="00E65FB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0D9DBE4" w14:textId="77777777" w:rsidR="00E65FB2" w:rsidRDefault="00E65FB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00D59578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CD3D5B1" w14:textId="77777777" w:rsidR="00E65FB2" w:rsidRDefault="00E65FB2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05B9AA84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ECF464F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C9174F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2D900253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8B5EEB7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6939DAC" w14:textId="77777777" w:rsidR="00E65FB2" w:rsidRDefault="00E65FB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814BC5B" w14:textId="77777777" w:rsidR="00E65FB2" w:rsidRDefault="00E65FB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3E8AC5FA" w14:textId="77777777" w:rsidR="00E65FB2" w:rsidRDefault="00E65FB2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CD9D645" w14:textId="77777777" w:rsidR="00E65FB2" w:rsidRDefault="00E65FB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BFDF5B8" w14:textId="77777777" w:rsidR="00E65FB2" w:rsidRDefault="00E65FB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8C8A055" w14:textId="77777777" w:rsidR="00E65FB2" w:rsidRDefault="00E65FB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3BBCCE6" w14:textId="77777777" w:rsidR="00E65FB2" w:rsidRDefault="00E65FB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76B05C3B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6CF4AFA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97C494A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0146802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9E7038B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E7FDE37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5A7C9AFA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9524F18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5B14999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65FB2" w14:paraId="1E965C90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9A3928F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33A60ED" w14:textId="77777777" w:rsidR="00E65FB2" w:rsidRDefault="00E65F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1A52A02" w14:textId="77777777" w:rsidR="00E65FB2" w:rsidRDefault="00E65F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8495442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0325765" w14:textId="77777777" w:rsidR="00E65FB2" w:rsidRDefault="00E65F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64F9B6E" w14:textId="77777777" w:rsidR="00E65FB2" w:rsidRDefault="00E65F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70A875B" w14:textId="77777777" w:rsidR="00E65FB2" w:rsidRDefault="00E65F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9F770F8" w14:textId="77777777" w:rsidR="00E65FB2" w:rsidRDefault="00E65F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4B5BBCC" w14:textId="77777777" w:rsidR="00E65FB2" w:rsidRDefault="00E65F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AF27BEB" w14:textId="77777777" w:rsidR="00E65FB2" w:rsidRDefault="00E65F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388B50C" w14:textId="77777777" w:rsidR="00E65FB2" w:rsidRDefault="00E65F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969B391" w14:textId="77777777" w:rsidR="00E65FB2" w:rsidRDefault="00E65FB2">
      <w:pPr>
        <w:spacing w:line="192" w:lineRule="auto"/>
        <w:jc w:val="center"/>
      </w:pPr>
    </w:p>
    <w:p w14:paraId="371A7E72" w14:textId="77777777" w:rsidR="00E65FB2" w:rsidRDefault="00E65FB2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0E719ACF" w14:textId="77777777" w:rsidR="00E65FB2" w:rsidRPr="007E3B71" w:rsidRDefault="00E65FB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74C9DF0" w14:textId="77777777" w:rsidR="00E65FB2" w:rsidRPr="007E3B71" w:rsidRDefault="00E65FB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153D682" w14:textId="77777777" w:rsidR="00E65FB2" w:rsidRPr="007E3B71" w:rsidRDefault="00E65FB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2B710E2" w14:textId="77777777" w:rsidR="00E65FB2" w:rsidRDefault="00E65FB2" w:rsidP="0095691E">
      <w:pPr>
        <w:pStyle w:val="Heading1"/>
        <w:spacing w:line="360" w:lineRule="auto"/>
      </w:pPr>
      <w:r>
        <w:t>LINIA 300</w:t>
      </w:r>
    </w:p>
    <w:p w14:paraId="540F89AA" w14:textId="77777777" w:rsidR="00E65FB2" w:rsidRDefault="00E65FB2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65FB2" w14:paraId="37CB5A7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173F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B995" w14:textId="77777777" w:rsidR="00E65FB2" w:rsidRDefault="00E65FB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5FF9" w14:textId="77777777" w:rsidR="00E65FB2" w:rsidRPr="00600D25" w:rsidRDefault="00E65FB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9AF1" w14:textId="77777777" w:rsidR="00E65FB2" w:rsidRDefault="00E65F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8FCDF8" w14:textId="77777777" w:rsidR="00E65FB2" w:rsidRDefault="00E65F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6255" w14:textId="77777777" w:rsidR="00E65FB2" w:rsidRDefault="00E65FB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3C68" w14:textId="77777777" w:rsidR="00E65FB2" w:rsidRPr="00600D25" w:rsidRDefault="00E65FB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4058" w14:textId="77777777" w:rsidR="00E65FB2" w:rsidRDefault="00E65FB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2C4A" w14:textId="77777777" w:rsidR="00E65FB2" w:rsidRPr="00600D25" w:rsidRDefault="00E65FB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CED4" w14:textId="77777777" w:rsidR="00E65FB2" w:rsidRPr="00D344C9" w:rsidRDefault="00E65FB2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7C3985A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F4C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6250" w14:textId="77777777" w:rsidR="00E65FB2" w:rsidRDefault="00E65F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5480" w14:textId="77777777" w:rsidR="00E65FB2" w:rsidRPr="00600D25" w:rsidRDefault="00E65F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B09A" w14:textId="77777777" w:rsidR="00E65FB2" w:rsidRDefault="00E65F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C5F8C2" w14:textId="77777777" w:rsidR="00E65FB2" w:rsidRDefault="00E65F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0B35" w14:textId="77777777" w:rsidR="00E65FB2" w:rsidRDefault="00E65F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DD32" w14:textId="77777777" w:rsidR="00E65FB2" w:rsidRPr="00600D25" w:rsidRDefault="00E65F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CB90" w14:textId="77777777" w:rsidR="00E65FB2" w:rsidRDefault="00E65F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2BA7" w14:textId="77777777" w:rsidR="00E65FB2" w:rsidRPr="00600D25" w:rsidRDefault="00E65F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856E" w14:textId="77777777" w:rsidR="00E65FB2" w:rsidRPr="00D344C9" w:rsidRDefault="00E65FB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5F5F2B5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514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0928" w14:textId="77777777" w:rsidR="00E65FB2" w:rsidRDefault="00E65F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2BFC" w14:textId="77777777" w:rsidR="00E65FB2" w:rsidRPr="00600D25" w:rsidRDefault="00E65F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1E1D" w14:textId="77777777" w:rsidR="00E65FB2" w:rsidRDefault="00E65F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0627E3" w14:textId="77777777" w:rsidR="00E65FB2" w:rsidRDefault="00E65F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F1C8" w14:textId="77777777" w:rsidR="00E65FB2" w:rsidRDefault="00E65F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2C2F9D" w14:textId="77777777" w:rsidR="00E65FB2" w:rsidRDefault="00E65F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8F74" w14:textId="77777777" w:rsidR="00E65FB2" w:rsidRPr="00600D25" w:rsidRDefault="00E65F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FA88" w14:textId="77777777" w:rsidR="00E65FB2" w:rsidRDefault="00E65F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FF62" w14:textId="77777777" w:rsidR="00E65FB2" w:rsidRPr="00600D25" w:rsidRDefault="00E65F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41DE" w14:textId="77777777" w:rsidR="00E65FB2" w:rsidRPr="00D344C9" w:rsidRDefault="00E65FB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16D7BC" w14:textId="77777777" w:rsidR="00E65FB2" w:rsidRPr="00D344C9" w:rsidRDefault="00E65FB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65FB2" w14:paraId="37A9398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DFBC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A97B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D4DC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DB75" w14:textId="77777777" w:rsidR="00E65FB2" w:rsidRDefault="00E65FB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3E0E1AE" w14:textId="77777777" w:rsidR="00E65FB2" w:rsidRDefault="00E65FB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C9AB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8FD2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37F0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EB6C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6407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9D2749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1F4B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3106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7D6F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E564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AAED8A" w14:textId="77777777" w:rsidR="00E65FB2" w:rsidRDefault="00E65FB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BA86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A6B760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79BD21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BD9B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C9CF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F69E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054F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A816F7B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29E9BF8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65FB2" w14:paraId="3E5E784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F126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D682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1D2E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5365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2613E977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2E4E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57C6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474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69F474D6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344B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196E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2F1296E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74D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352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DE1A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697B" w14:textId="77777777" w:rsidR="00E65FB2" w:rsidRDefault="00E65FB2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D706BF2" w14:textId="77777777" w:rsidR="00E65FB2" w:rsidRDefault="00E65FB2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2211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C975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5AD4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2C03623D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953B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AE75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6C0DF2C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49C18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460C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019E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DA47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A397B07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C651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91C4E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A398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B13F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8C1C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004A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6EAE2DC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0AEF09F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89D5A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81B4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A18A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3275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4BF67C7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1CC2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244F254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4EAA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BAE9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2687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F77E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43465D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65FB2" w14:paraId="4CBAE8A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F411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AE3C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FDC0476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D7C5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5D2F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ABE4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1F2D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B08E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FBB3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C76A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1EA03223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B2807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6F95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7534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3012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39DF6C2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509C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4C3D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7249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4836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3CD3" w14:textId="77777777" w:rsidR="00E65FB2" w:rsidRPr="00D344C9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0A0F3D3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0272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029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4062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E52A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F4055E0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2F24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DBC5DD4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1E68817C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A3C2201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5FF13D6E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8039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EDB0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50C2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D174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57FE4B12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5192DC03" w14:textId="77777777" w:rsidR="00E65FB2" w:rsidRPr="004870EE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65FB2" w14:paraId="45ECFCC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BACC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8983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3D1B23CF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7F09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5703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C04B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CB8C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8C95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F7FC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5FCE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2A32D6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65FB2" w14:paraId="308998D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A519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960E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5C64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6934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D9EB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C0BE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37F3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C515A1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0504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2A38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236FEB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65FB2" w14:paraId="1439880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8229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5864" w14:textId="77777777" w:rsidR="00E65FB2" w:rsidRDefault="00E65FB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932B8E3" w14:textId="77777777" w:rsidR="00E65FB2" w:rsidRDefault="00E65FB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BE05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B2B1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E0DA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0002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2D75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CE73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EFA9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231717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65FB2" w14:paraId="540ABF1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430A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AA9E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3B4E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D2E3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271C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0C14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29DD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B31F1E2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2279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5EB6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DA5563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65FB2" w14:paraId="5E045233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270A9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D4EA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06D3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A31E" w14:textId="77777777" w:rsidR="00E65FB2" w:rsidRDefault="00E65FB2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A743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AEB9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D2F1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17CE11F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DCDD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E399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39AD331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264C3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7ECF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893D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D24A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07FE0E4B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0992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9B6F3F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20FA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CCEC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32C2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F8B8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1A862F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9A7CA9" w14:textId="77777777" w:rsidR="00E65FB2" w:rsidRPr="00D344C9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65FB2" w14:paraId="58901860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DCF13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DDF4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8925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306D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6AC89339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D271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FFB5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A79C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D1E1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8625" w14:textId="77777777" w:rsidR="00E65FB2" w:rsidRPr="00D344C9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5639844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3FA09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F8F8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4AB29CB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3991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744C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74ED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FE4A8D3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22D82E3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7032F4E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03AB275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F44A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A72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2DD6F10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A83B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BD19" w14:textId="77777777" w:rsidR="00E65FB2" w:rsidRDefault="00E65F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0A71D82" w14:textId="77777777" w:rsidR="00E65FB2" w:rsidRDefault="00E65F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23CB41" w14:textId="77777777" w:rsidR="00E65FB2" w:rsidRPr="00D344C9" w:rsidRDefault="00E65F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65FB2" w14:paraId="5275818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5A2B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16E9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B200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7D2B" w14:textId="77777777" w:rsidR="00E65FB2" w:rsidRDefault="00E65FB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A6BCC49" w14:textId="77777777" w:rsidR="00E65FB2" w:rsidRDefault="00E65FB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FB6B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21E4C0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9263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A45F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CA7E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38E3" w14:textId="77777777" w:rsidR="00E65FB2" w:rsidRDefault="00E65F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EF32A1" w14:textId="77777777" w:rsidR="00E65FB2" w:rsidRDefault="00E65F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764659" w14:textId="77777777" w:rsidR="00E65FB2" w:rsidRDefault="00E65F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65FB2" w14:paraId="3C2BBCD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7C11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3730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0501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D120" w14:textId="77777777" w:rsidR="00E65FB2" w:rsidRDefault="00E65FB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B6FA9B1" w14:textId="77777777" w:rsidR="00E65FB2" w:rsidRDefault="00E65FB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C8D0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A16B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2EC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8F3E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0D2C" w14:textId="77777777" w:rsidR="00E65FB2" w:rsidRDefault="00E65F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B1F2E0C" w14:textId="77777777" w:rsidR="00E65FB2" w:rsidRDefault="00E65F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364CC4" w14:textId="77777777" w:rsidR="00E65FB2" w:rsidRDefault="00E65F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65FB2" w14:paraId="06396F65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8627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56D3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CB79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AD4F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E678D0F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5EBA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48DDD15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74D4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A8C7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CA3D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5368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C7C766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65FB2" w14:paraId="7A6556E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3394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2C7D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8D20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FD08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BDE1823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2250D6DA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124F1E66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E130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8F68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5F9F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0B6752FF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BA69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0357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A781F76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D5BB946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2DF903E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45AD5DE2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6F78C42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01CC7BB3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1CB22C97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65FB2" w14:paraId="26DB8BF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4AA2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3F5D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A368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B7B5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C415606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F1A9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8CD5" w14:textId="77777777" w:rsidR="00E65FB2" w:rsidRPr="00600D25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6FD6" w14:textId="77777777" w:rsidR="00E65FB2" w:rsidRDefault="00E65F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683F" w14:textId="77777777" w:rsidR="00E65FB2" w:rsidRDefault="00E65F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E3F9" w14:textId="77777777" w:rsidR="00E65FB2" w:rsidRDefault="00E65F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3C4A3FE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47723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6AB6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784D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CD95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4F39C07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9CA6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598F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80D7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934A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8042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188595F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2C8F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F7E9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7E5D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6BA9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3B9FCE0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E5FC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51A866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3B61F34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D80481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9104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4395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9229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D900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16D859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F76B835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65FB2" w14:paraId="6D37BB5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7980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EFDB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5797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E3B8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941D599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1A8F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83C0D5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7FE7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7033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1F9A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574D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97DE4B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65FB2" w14:paraId="3FBBA63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BA9A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BDBC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C83D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9810" w14:textId="77777777" w:rsidR="00E65FB2" w:rsidRDefault="00E65F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5E277BB" w14:textId="77777777" w:rsidR="00E65FB2" w:rsidRDefault="00E65F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F336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33E3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5A10" w14:textId="77777777" w:rsidR="00E65FB2" w:rsidRPr="00E731A9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035D0669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2CBA185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27B5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3408" w14:textId="77777777" w:rsidR="00E65FB2" w:rsidRDefault="00E65F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20D8D254" w14:textId="77777777" w:rsidR="00E65FB2" w:rsidRDefault="00E65F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39099591" w14:textId="77777777" w:rsidR="00E65FB2" w:rsidRPr="001D4392" w:rsidRDefault="00E65FB2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65FB2" w14:paraId="49F98DC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4F503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23D2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FDD0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FC30" w14:textId="77777777" w:rsidR="00E65FB2" w:rsidRDefault="00E65F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69AA9F4B" w14:textId="77777777" w:rsidR="00E65FB2" w:rsidRDefault="00E65F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E2A0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00EC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2DB0" w14:textId="77777777" w:rsidR="00E65FB2" w:rsidRPr="00E731A9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01116526" w14:textId="77777777" w:rsidR="00E65FB2" w:rsidRPr="00E731A9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3621CBA" w14:textId="77777777" w:rsidR="00E65FB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5F4CEB5" w14:textId="77777777" w:rsidR="00E65FB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D182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18A2" w14:textId="77777777" w:rsidR="00E65FB2" w:rsidRPr="00616BAF" w:rsidRDefault="00E65F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A1BF5D" w14:textId="77777777" w:rsidR="00E65FB2" w:rsidRDefault="00E65F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8373BB0" w14:textId="77777777" w:rsidR="00E65FB2" w:rsidRPr="003B726B" w:rsidRDefault="00E65F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E65FB2" w14:paraId="306F505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1DA87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137A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367E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4D53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FE342EB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FC12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426A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AA5C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0F15AB2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3F40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32E6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B316151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0465227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B0E6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45C0" w14:textId="77777777" w:rsidR="00E65FB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BE87" w14:textId="77777777" w:rsidR="00E65FB2" w:rsidRDefault="00E65F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0A79" w14:textId="77777777" w:rsidR="00E65FB2" w:rsidRDefault="00E65F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3C6F9E19" w14:textId="77777777" w:rsidR="00E65FB2" w:rsidRDefault="00E65F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EC44" w14:textId="77777777" w:rsidR="00E65FB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B59C" w14:textId="77777777" w:rsidR="00E65FB2" w:rsidRDefault="00E65F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F165" w14:textId="77777777" w:rsidR="00E65FB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39F493B9" w14:textId="77777777" w:rsidR="00E65FB2" w:rsidRPr="00E731A9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6D3E67D" w14:textId="77777777" w:rsidR="00E65FB2" w:rsidRPr="00E731A9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A3E31C9" w14:textId="77777777" w:rsidR="00E65FB2" w:rsidRPr="001D439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C6E7" w14:textId="77777777" w:rsidR="00E65FB2" w:rsidRDefault="00E65F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98C9" w14:textId="77777777" w:rsidR="00E65FB2" w:rsidRDefault="00E65FB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C91D15" w14:textId="77777777" w:rsidR="00E65FB2" w:rsidRDefault="00E65FB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E6D5BBC" w14:textId="77777777" w:rsidR="00E65FB2" w:rsidRPr="003B726B" w:rsidRDefault="00E65FB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65FB2" w14:paraId="1F3E0AE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865D5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691C" w14:textId="77777777" w:rsidR="00E65FB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0AA6" w14:textId="77777777" w:rsidR="00E65FB2" w:rsidRDefault="00E65F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53F9" w14:textId="77777777" w:rsidR="00E65FB2" w:rsidRDefault="00E65F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387B7736" w14:textId="77777777" w:rsidR="00E65FB2" w:rsidRDefault="00E65F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20EA" w14:textId="77777777" w:rsidR="00E65FB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AA17" w14:textId="77777777" w:rsidR="00E65FB2" w:rsidRDefault="00E65F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2293" w14:textId="77777777" w:rsidR="00E65FB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676D42A8" w14:textId="77777777" w:rsidR="00E65FB2" w:rsidRPr="00E731A9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65A31E64" w14:textId="77777777" w:rsidR="00E65FB2" w:rsidRPr="00E731A9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DD1C9BB" w14:textId="77777777" w:rsidR="00E65FB2" w:rsidRPr="001D4392" w:rsidRDefault="00E65F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D7E3" w14:textId="77777777" w:rsidR="00E65FB2" w:rsidRDefault="00E65F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E7D8" w14:textId="77777777" w:rsidR="00E65FB2" w:rsidRPr="00616BAF" w:rsidRDefault="00E65FB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AD3524" w14:textId="77777777" w:rsidR="00E65FB2" w:rsidRDefault="00E65FB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DDC8097" w14:textId="77777777" w:rsidR="00E65FB2" w:rsidRPr="003B726B" w:rsidRDefault="00E65FB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E65FB2" w14:paraId="0E622DB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43467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2504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DCE0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4FBA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7B1C3795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44FF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9379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6293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591C5E2B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7D60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98FA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0748523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1247326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65FB2" w14:paraId="1042836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0355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5554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4CDB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697D" w14:textId="77777777" w:rsidR="00E65FB2" w:rsidRDefault="00E65FB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74ACB09" w14:textId="77777777" w:rsidR="00E65FB2" w:rsidRDefault="00E65FB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DDF4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B0A1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0C45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A028F9A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ED4C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5B19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65FB2" w14:paraId="1986EDC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8F963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306A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5076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A5BF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2445300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ECD6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8C4F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7FE2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E67A8A9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5800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D489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CE07220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0173AAD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B9419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6983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85AE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3BCD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4E10E47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755C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8BC33C5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53D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1BED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02C0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6DAC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B124DF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E03A22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722E9E5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65FB2" w14:paraId="4AD11C1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D4B9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A163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32A6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E26B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1BD1416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7B70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63AA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1A6A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5468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1C63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76A629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65FB2" w14:paraId="33733C9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00DE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2571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02B347AE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99C8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50A5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CF3A342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9CAE23C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E7AD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7D17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9966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0D1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45B3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8099A5A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7541A71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9760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E0D4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109DDE0A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E1E1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29B6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64E1511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00DF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40BB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17FC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CE0E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A8B6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B2F00E2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67E1A336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174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09AF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35CC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A7EE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1755209E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7D107FE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92C76C2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E85C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033D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11A1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CB1187D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6CCC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8B7A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9929817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16156E94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F4E4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80DD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9486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A449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794428F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5113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9519AB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B82B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3DFC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C9D6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CFB1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4C4EBE29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FDCD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CD7F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585A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5F06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AEC12FD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5B62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B8E3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A0BA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1C92C542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259B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80BB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5403C1B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6F84259B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2096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A9F4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B5B5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9FD9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C35F90F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9B40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D3B8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2239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9689928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7310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1D5B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9B9FF4D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132A0F5D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3963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3712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54A7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5D77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DB26D0E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8F39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4F14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9625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A3BE827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EA6B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0B4C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DA14957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F874334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65FB2" w14:paraId="2142B0C6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C24B9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A10E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5361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7A0B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CD9CE9E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35F9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829A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0C35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6A574B48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F714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7FA6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BBE4C9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944D8EC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E65FB2" w14:paraId="46496BA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46A0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8C8A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84B7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409E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056A299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A013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11C03C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A0894A3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63B1F10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6761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C16B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DCCC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370E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F90EFBA" w14:textId="77777777" w:rsidR="00E65FB2" w:rsidRPr="00D344C9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7FFB5E8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4425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8E18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3095190B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8B2B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D818" w14:textId="77777777" w:rsidR="00E65FB2" w:rsidRDefault="00E65FB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F380B00" w14:textId="77777777" w:rsidR="00E65FB2" w:rsidRDefault="00E65FB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40AE9A0" w14:textId="77777777" w:rsidR="00E65FB2" w:rsidRDefault="00E65FB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64CF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3031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9D39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49E1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2317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EC07FE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6ABE577C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7722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68A1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C001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C632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5CEE5237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3DD4F0F5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2D2CACD7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72AC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FDA8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19AE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60B40798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34D2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5DFD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C119CF0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5DAE28D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F280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A725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2F27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B68C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527E85C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E08D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F82D82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951D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5EE9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07B4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765C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72658A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65FB2" w14:paraId="7DD53B9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275E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2EE3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8505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E065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A66326D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27C3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67251B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384D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C45A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9D7E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BAB9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7A1DC8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65FB2" w14:paraId="558007E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B5FE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F12A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5B82C6C7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970F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0153" w14:textId="77777777" w:rsidR="00E65FB2" w:rsidRDefault="00E65FB2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3FBFB60D" w14:textId="77777777" w:rsidR="00E65FB2" w:rsidRDefault="00E65FB2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F5F4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5455" w14:textId="77777777" w:rsidR="00E65FB2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E750" w14:textId="77777777" w:rsidR="00E65FB2" w:rsidRDefault="00E65F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EF3C" w14:textId="77777777" w:rsidR="00E65FB2" w:rsidRPr="00600D25" w:rsidRDefault="00E65F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9E58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799618" w14:textId="77777777" w:rsidR="00E65FB2" w:rsidRDefault="00E65F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201CA57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D474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0E0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747B65A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B792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384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685DC64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340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77C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BE3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6F4F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202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E65FB2" w14:paraId="66170F1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51855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34A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2087678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4165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7EA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D68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01E9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027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594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248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2F7377C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A3E2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D18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4D6A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8A6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4FED31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A16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CA28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1CE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7302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F57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1A3A545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68F3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0CB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315EEEE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B14B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458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814A66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9CC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8D4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A01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238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6F8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163BA0E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1DCA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C19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317EE1E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194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916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54FD6AE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843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440F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E1B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1E4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4A2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5915B376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8960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323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35C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659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7720CF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925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C3AE7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B30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8B9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6332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3D5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DF498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65FB2" w14:paraId="75AA106A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9EC5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AA6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354270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6AE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8DA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0E48AC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784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944F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58B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54533C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79C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1712" w14:textId="77777777" w:rsidR="00E65FB2" w:rsidRPr="0019324E" w:rsidRDefault="00E65FB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B5ADB78" w14:textId="77777777" w:rsidR="00E65FB2" w:rsidRPr="000160B5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7A23A7A" w14:textId="77777777" w:rsidR="00E65FB2" w:rsidRPr="006B78FD" w:rsidRDefault="00E65FB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513468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4B84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784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5FDCB78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820D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00C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A173DF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2A5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BCCD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D2D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A886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E06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4C2424" w14:textId="77777777" w:rsidR="00E65FB2" w:rsidRPr="00ED17B8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5FBDE053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6886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E66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C0B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BDA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DF52D0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37B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2820B6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159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A5F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7881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E366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48EA788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65FB2" w14:paraId="0452E386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3BAC7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29F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32D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2AF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B83BBB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27C5684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048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39E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601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79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424C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20464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352ED8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65FB2" w14:paraId="01E7DB69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F30F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6BA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7E0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60E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2975F8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B7E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97AD5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DE1631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AA4713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BD8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966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7CE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80F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0D662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14E6D3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65FB2" w14:paraId="48E7B6D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0BCF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D4A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BE7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08B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E5334F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7FD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51ECE12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9066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51A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464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2C38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05B480C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65FB2" w14:paraId="1FAD769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748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1A6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429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FB1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BEE543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421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19F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CA2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88A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D2F1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1095FD0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65FB2" w14:paraId="2B31E96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87D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3EC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CD5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E1F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F1EACA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46D1658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A31632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D15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FDD2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429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A5C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93B8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10C47E46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4CD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C87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5AB5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D2C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C5C146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38793C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33D036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2C2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CF8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77B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6857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9D6F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13B299A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F9D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0EE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C3DD2C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860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097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6931B2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EAE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5E7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CE7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820CA7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573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5E41" w14:textId="77777777" w:rsidR="00E65FB2" w:rsidRPr="0019324E" w:rsidRDefault="00E65FB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05CCC10" w14:textId="77777777" w:rsidR="00E65FB2" w:rsidRPr="000160B5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630D6398" w14:textId="77777777" w:rsidR="00E65FB2" w:rsidRPr="005C2BB7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B548A3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A668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B35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D15802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26C5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1BC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E953ED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C73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BEF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84E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F34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932F" w14:textId="77777777" w:rsidR="00E65FB2" w:rsidRPr="00EC155E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CC421E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65FB2" w14:paraId="3E1F96C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DCF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C56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2E978B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7620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7B7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B1DABB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5E0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3F3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7F5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1730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3E56" w14:textId="77777777" w:rsidR="00E65FB2" w:rsidRPr="00EC155E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0A8686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47B9CDF9" w14:textId="77777777" w:rsidR="00E65FB2" w:rsidRPr="00EC155E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65FB2" w14:paraId="5E85DD1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61E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CBC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453A7A3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B51F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4CF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D8A60F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185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18E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1D9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305B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C842" w14:textId="77777777" w:rsidR="00E65FB2" w:rsidRPr="00DE4F3A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C2E647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AD116E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26958F1" w14:textId="77777777" w:rsidR="00E65FB2" w:rsidRPr="00DE4F3A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65FB2" w14:paraId="437F3F7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408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691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2C80971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B54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3F6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895835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DB6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ABA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B48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9182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D723" w14:textId="77777777" w:rsidR="00E65FB2" w:rsidRPr="00DE4F3A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56101F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594B5E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51220C1" w14:textId="77777777" w:rsidR="00E65FB2" w:rsidRPr="00DE4F3A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65FB2" w14:paraId="5466DF8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95CA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21A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0833D12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4B3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31F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E346DB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0C60A3F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5EC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707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02C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A69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C294" w14:textId="77777777" w:rsidR="00E65FB2" w:rsidRPr="00DE4F3A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289970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374041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4CCEB2C" w14:textId="77777777" w:rsidR="00E65FB2" w:rsidRPr="00DE4F3A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65FB2" w14:paraId="4BC39466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966F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5C1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8F76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944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729B760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FB2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D0B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F15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8AC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AFC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1EDD3EF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0F9E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D00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12D8F7E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39A7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824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72C4AF2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9C0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3308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761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8B45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CFA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63544A" w14:textId="77777777" w:rsidR="00E65FB2" w:rsidRDefault="00E65FB2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23A57DF1" w14:textId="77777777" w:rsidR="00E65FB2" w:rsidRDefault="00E65FB2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65FB2" w14:paraId="5A70CAB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A7A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942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4746831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05C3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114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38FED1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ADE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697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897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AF1E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C26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9216CF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D9A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8E5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68C6B5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BAB3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285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347634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4E1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98E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B9E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85B1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9D6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9D85C3" w14:textId="77777777" w:rsidR="00E65FB2" w:rsidRPr="00CB2A7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4228B93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4BD8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90F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F72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038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6456D9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174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390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E41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12D5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20C3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649EA374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A3A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49F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EAA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61D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B45E51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E86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A4B1FC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ACA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0FB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838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936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B1FF3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995D57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65FB2" w14:paraId="15150C5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729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798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117F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017C" w14:textId="77777777" w:rsidR="00E65FB2" w:rsidRDefault="00E65FB2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271F5C5" w14:textId="77777777" w:rsidR="00E65FB2" w:rsidRDefault="00E65FB2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6CF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31BA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42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5DF2FFB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319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7D9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65FB2" w14:paraId="5EF7214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7A90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F3D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575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F68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EC757A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A8B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740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506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790A44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803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E08B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1623E5F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50A3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F2B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F69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754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81F81F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35B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1ECA0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735D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78F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D02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C133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0788CDD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BC0FFD8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65FB2" w14:paraId="622C35C2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9650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CD6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B90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797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74D87B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891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3614E5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134F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7DE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470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F39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CADBF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764D42B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65FB2" w14:paraId="14A0FDF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73FE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2E0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835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188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1EF684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7FA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AD056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FA71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A4B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7D8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ADA5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D74C90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65FB2" w14:paraId="4C92A7F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AC0E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E45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D576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E82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AD9392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FD4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20E9FE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43B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C08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27A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04DF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5B9D80" w14:textId="77777777" w:rsidR="00E65FB2" w:rsidRPr="00D344C9" w:rsidRDefault="00E65FB2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EB62413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65FB2" w14:paraId="5898E74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1CDD9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DCF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C9F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3D2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228105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515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7D9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231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0C95C7E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AD21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C99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1048B3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65C93A4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65FB2" w14:paraId="48636A6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E3E0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703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56D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D7F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268B7A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1659C0E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C4B46B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0B8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42D5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BF9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E7CF85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194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48B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3A6284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49612A9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4F59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657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2D85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419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753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C837F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C92D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BF2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318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C80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87B96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E00D0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65FB2" w14:paraId="6C11FC5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AA417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CEA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0E1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B3B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4CC65D2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992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32D4133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E8F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EF8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E72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95D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FC59E9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65FB2" w14:paraId="2F48832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A4E08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3F6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481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DB9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EF3415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51F833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E87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229B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541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4C8F267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24E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CB8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34951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5BEB66A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C22F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651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38F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11A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AA057E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4583F6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18847AF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A3A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5D6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692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095838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098C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ED1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3FBD43E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DC478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2B7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BE5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924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C78C8B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ED0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B3A9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2D1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17EAB3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5C95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A6C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5A1AA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5EB9E57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2901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A64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509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EBE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8AFD89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58D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5810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4DA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ED51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25D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5B39161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5458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F51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D4F7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DE8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309950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7CF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DB2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B6C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4A0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E92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34B098B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AF9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1CA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63B1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6C6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006A2D0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051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08E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E76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58F1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F42F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65FB2" w14:paraId="52EE7B3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FCF6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158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D2F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BE9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EABB2E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E7B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97256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B6EF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A76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ACD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F50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5D9CB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51B34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1A58923A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65FB2" w14:paraId="3805A82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8CA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9C5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B69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106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7F427A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7E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41EB1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F5AC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AE5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E852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770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F5BD8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D73CAD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E387C4E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65FB2" w14:paraId="052A52D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0EEF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F4F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8325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ECF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3445C23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67B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7FA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9E3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12C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0BC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0E4B0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9600EF3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E65FB2" w14:paraId="5149D88C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92F1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550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0A8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586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F64110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25F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D5391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C79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566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B59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EA8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801F9E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65FB2" w14:paraId="279248F8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55F2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60E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AD86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A50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5F5C67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1F9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E4EBE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B78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29A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94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EBF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006E40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65FB2" w14:paraId="68154D02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6230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30E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458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872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BA738E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0B6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2A5303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272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3BC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A3C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CD35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36165FD5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2F27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B47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6BF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4B9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C2867D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06C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250DA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C30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805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99C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E053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9AAE1D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65FB2" w14:paraId="598BE488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74B4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38B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754C8E5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3D2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0A5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70035BA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667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D29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4E3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652D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2BB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5970DAEF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E65FB2" w14:paraId="68CB410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B09D9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BED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403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313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161879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851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EFAA4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3C1D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E19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AC3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506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84A56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65FB2" w14:paraId="0FC8020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AA21A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A34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A5FE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CFA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F1EECF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B67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421C0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8EC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6E5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FDD1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037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1D72C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65FB2" w14:paraId="1886B9F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26498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C87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AECBF1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EBB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6B4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1DC50B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52F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B910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5CA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25BA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11F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21062F1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985F7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F58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EB21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20B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194CA2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DA2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463D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68D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531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F977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31A789B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9253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F6E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3F220DC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AAA3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FCE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4FF84B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FC9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980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0B8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07D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855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AA706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E65FB2" w14:paraId="64D4B9C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3163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58C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1AB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AB3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9A1EA1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6C6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B111B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8E11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144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4D4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4476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BC334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078DB8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65FB2" w14:paraId="1A50101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599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B0F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265D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727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6E5E6F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8FB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CD27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314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F32328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8A4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F3A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F95E45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46531F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93BE86A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65FB2" w14:paraId="7F300880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6E7B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9C9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092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BF4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5FB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9D42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EC9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D07F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4CB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21EB5C4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65FB2" w14:paraId="0398C96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310B5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D37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5120CE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86A9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B03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12F468B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993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CB88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070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9E72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46B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68D783F4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23B2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E689" w14:textId="77777777" w:rsidR="00E65FB2" w:rsidRDefault="00E65FB2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DA2E" w14:textId="77777777" w:rsidR="00E65FB2" w:rsidRDefault="00E65FB2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EA55" w14:textId="77777777" w:rsidR="00E65FB2" w:rsidRDefault="00E65FB2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0228DA1" w14:textId="77777777" w:rsidR="00E65FB2" w:rsidRDefault="00E65FB2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2FA8" w14:textId="77777777" w:rsidR="00E65FB2" w:rsidRDefault="00E65FB2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1586" w14:textId="77777777" w:rsidR="00E65FB2" w:rsidRDefault="00E65FB2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992F" w14:textId="77777777" w:rsidR="00E65FB2" w:rsidRDefault="00E65FB2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608824E" w14:textId="77777777" w:rsidR="00E65FB2" w:rsidRDefault="00E65FB2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C931" w14:textId="77777777" w:rsidR="00E65FB2" w:rsidRPr="00600D25" w:rsidRDefault="00E65FB2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5B5B" w14:textId="77777777" w:rsidR="00E65FB2" w:rsidRDefault="00E65FB2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7D6DE68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E15F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5A0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719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E28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9A76C9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E09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9EE40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466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5B7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EF12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75A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5919780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65FB2" w14:paraId="67F65A0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2ECB7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108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FCF7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605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5ED479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59F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D28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C28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C3A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A49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BF7AEB5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65FB2" w14:paraId="31D6FB0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A2C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213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A63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CCD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749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14A2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58D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806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EE1E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65FB2" w14:paraId="5F5DF38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8CE0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9D6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E8E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F57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4A6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BABE9E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D380BB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A26676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E5A119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B882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327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AD8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445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5FC6190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48325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FB0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4A07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C15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6A6F56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5A1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6E7427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4005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DE8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AB4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5CAD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65FB2" w14:paraId="27D39EC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47D7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D27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93B1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C83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BFF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714469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FE5A22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33E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927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850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192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528106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D09B0E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1FB1A40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EA1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BF4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FC7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0EA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8565FE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74A9EED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AAB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E4A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C10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BB4C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54A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05F75C2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D798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0E9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0FA90CC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F82C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8D92" w14:textId="77777777" w:rsidR="00E65FB2" w:rsidRDefault="00E65FB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5DFEEDC" w14:textId="77777777" w:rsidR="00E65FB2" w:rsidRDefault="00E65FB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391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6ED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C96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92AB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759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4F5ED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E65FB2" w14:paraId="7A6F3FF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7983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517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02BD3A3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3C3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290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A78E07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220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367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525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DA41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B2C0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2D5A2B8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70815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DD9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4956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488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1F87262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82F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DF7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0E9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086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1994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395F7D6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43E6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818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0EE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D0D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C96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4869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D5B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825753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E31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21C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7E51077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AC0A5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46D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A7B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6DE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8FCCB4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0C0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3AA7E8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EC5B36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2C1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8A4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C5C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F9B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0C6615F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940D9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70D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949CD4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F8D6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F8F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E560F2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0690A16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58C38B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1F68B7F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954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BBBC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F27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960A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F84A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31D207F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63BF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31C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6F3A631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C50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26B7" w14:textId="77777777" w:rsidR="00E65FB2" w:rsidRDefault="00E65FB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6560DA6" w14:textId="77777777" w:rsidR="00E65FB2" w:rsidRDefault="00E65FB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8AF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3AFE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CF2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03C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BA3E" w14:textId="77777777" w:rsidR="00E65FB2" w:rsidRDefault="00E65FB2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20D682" w14:textId="77777777" w:rsidR="00E65FB2" w:rsidRDefault="00E65FB2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E65FB2" w14:paraId="1AC234E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8D7F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DA6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91184E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33F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699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04AA9E0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07E129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1F9B273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F0A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F1D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4BB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EB4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766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47AD3AB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52F35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C63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19A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B29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616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98E99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D212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C75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52E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580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25FC3A40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41B8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209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E8A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ECD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21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8600E7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818696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B8FD99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AC3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319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609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C47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3D5FF9BA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65FB2" w14:paraId="2673C03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36F6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DD0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ABB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5DB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D63536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78E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1CDF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608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45BA890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EDE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73A7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4ED045B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28D39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8BD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740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FD9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BF7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C81B6E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F1B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067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E40A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212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29E1D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58C9BFCF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01B74D59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F24F8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0D5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AFBC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77F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3EA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FC62C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C77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B8C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A6DB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E83D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72B50F93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EF2FF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C2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647A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5F3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5093C2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1C8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2CA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D2B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A9D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794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431714CF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36D7E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549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DCB5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E52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8AA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9B08DD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53F966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37ABB7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675FB2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35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4B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492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A558" w14:textId="77777777" w:rsidR="00E65FB2" w:rsidRPr="00D344C9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65FB2" w14:paraId="034D1A5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1C25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943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63C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E82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116289E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B1E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21860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21EFE4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A850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E4D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2B61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8B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2A11AE0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65FB2" w14:paraId="753C924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7F62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DC8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F45F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A55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723049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7E2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76A9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F8B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D29CE6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7FF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F1D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21464BA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4B17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1B7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8A153E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ACC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F80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118B2B2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002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F6F1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516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55DB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804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65FB2" w14:paraId="55603D3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214A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E8B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7E40AE3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8098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053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197CBE3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B55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0D78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5FA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5AB3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394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37D9DEF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A4A1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402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2E1C0B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9D7E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DE6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F28604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FF6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EA50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B50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058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439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1864832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C5A9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168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C6B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036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F3E8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D9210A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BCCB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A7B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F32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5F2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65FB2" w14:paraId="350DC2D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7526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AD0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134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2D5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0BF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62E6C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8D32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A68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9FE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DA4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65FB2" w14:paraId="1772B05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78A6A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F11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6DC0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1E4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D7E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46CF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576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F876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80A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18FC8C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41652C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65FB2" w14:paraId="5092AAA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4438A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CC9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87D1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1C2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5CC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69A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155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A2C3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E0B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F1B59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3CFA8F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65FB2" w14:paraId="38AC571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8CF96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72F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BCBA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0D5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ED4111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29BA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9438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056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313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C02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65FB2" w14:paraId="31D4666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96D4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0BB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A3E8CD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2ADC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257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0A3C531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861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3006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2B1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4A05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A50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65FB2" w14:paraId="4F25A14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8DF4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3FB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8EBE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EB4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33D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49C7E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986766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167941E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4E3329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5B195AC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6BC181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28F468F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36ACFE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948C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A65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053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C06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DC7DE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64D66B3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DB2F1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43A940B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E65FB2" w14:paraId="78E8E0CC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7E12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706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E8ED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86D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52DCF8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5DB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F52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58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5E05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BC9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4AD5870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7CA91A4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61619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65FB2" w14:paraId="29EF08FC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4EC52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C32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A64F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D0F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DEB146F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CBB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8917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02F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5568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5FE9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5091B2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29627E4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9359F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65FB2" w14:paraId="51FFBEA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8847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7A30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67E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6C1B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479F11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02C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7D10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907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6A1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A851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5DCECD5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1A973D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CE50D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65FB2" w14:paraId="43B3895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25DF1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CCC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D8A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AF5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CF0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6C39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A125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EB80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45E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5FD63FF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606FF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65FB2" w14:paraId="25B786F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8435D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3D8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F9E1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F44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87CCCF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0DC2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8B0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F37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F6DA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C70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2AD09250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89C0D6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65FB2" w14:paraId="71E7FDE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0A40B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015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CA5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F2E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3576CB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CE44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EC3B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71FE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FFF4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15F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6268CABD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36AF1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65FB2" w14:paraId="508353E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4DDCF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4C4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1AC9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71AE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0F7DFD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83A9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B45A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9EE3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3B2B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85CA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D974D75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65FB2" w14:paraId="70FEFA4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5DF80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244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C990F36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6CC7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D6E7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62870FC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C6B7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45A2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01BD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77BE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83D3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14:paraId="0246D30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4AB0C" w14:textId="77777777" w:rsidR="00E65FB2" w:rsidRDefault="00E65FB2" w:rsidP="00E65F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ADD1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2F8D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0692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DA6B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32D40A5F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ADA4" w14:textId="77777777" w:rsidR="00E65FB2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18DC" w14:textId="77777777" w:rsidR="00E65FB2" w:rsidRDefault="00E65FB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972C" w14:textId="77777777" w:rsidR="00E65FB2" w:rsidRPr="00600D25" w:rsidRDefault="00E65FB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585C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7CB868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BB58B4" w14:textId="77777777" w:rsidR="00E65FB2" w:rsidRDefault="00E65FB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721A5AA7" w14:textId="77777777" w:rsidR="00E65FB2" w:rsidRPr="00836022" w:rsidRDefault="00E65FB2" w:rsidP="0095691E">
      <w:pPr>
        <w:spacing w:before="40" w:line="192" w:lineRule="auto"/>
        <w:ind w:right="57"/>
        <w:rPr>
          <w:sz w:val="20"/>
          <w:lang w:val="en-US"/>
        </w:rPr>
      </w:pPr>
    </w:p>
    <w:p w14:paraId="7814B1D4" w14:textId="77777777" w:rsidR="00E65FB2" w:rsidRPr="00DE2227" w:rsidRDefault="00E65FB2" w:rsidP="0095691E"/>
    <w:p w14:paraId="4CF6F7D8" w14:textId="77777777" w:rsidR="00E65FB2" w:rsidRPr="0095691E" w:rsidRDefault="00E65FB2" w:rsidP="0095691E"/>
    <w:p w14:paraId="70F296E3" w14:textId="77777777" w:rsidR="00E65FB2" w:rsidRDefault="00E65FB2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593897D" w14:textId="77777777" w:rsidR="00E65FB2" w:rsidRPr="005D215B" w:rsidRDefault="00E65FB2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5FB2" w14:paraId="03A5BFB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E402D" w14:textId="77777777" w:rsidR="00E65FB2" w:rsidRDefault="00E65FB2" w:rsidP="00E65FB2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C7ED" w14:textId="77777777" w:rsidR="00E65FB2" w:rsidRDefault="00E65FB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B72D" w14:textId="77777777" w:rsidR="00E65FB2" w:rsidRPr="00B3607C" w:rsidRDefault="00E65FB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F84A" w14:textId="77777777" w:rsidR="00E65FB2" w:rsidRDefault="00E65FB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F889" w14:textId="77777777" w:rsidR="00E65FB2" w:rsidRDefault="00E65FB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8ED1" w14:textId="77777777" w:rsidR="00E65FB2" w:rsidRDefault="00E65FB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A2E5" w14:textId="77777777" w:rsidR="00E65FB2" w:rsidRDefault="00E65FB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67AE0328" w14:textId="77777777" w:rsidR="00E65FB2" w:rsidRDefault="00E65FB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F8D0" w14:textId="77777777" w:rsidR="00E65FB2" w:rsidRDefault="00E65FB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10E3" w14:textId="77777777" w:rsidR="00E65FB2" w:rsidRDefault="00E65FB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E65FB2" w14:paraId="4411950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79A02" w14:textId="77777777" w:rsidR="00E65FB2" w:rsidRDefault="00E65FB2" w:rsidP="00E65FB2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F4C1" w14:textId="77777777" w:rsidR="00E65FB2" w:rsidRDefault="00E65FB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422B" w14:textId="77777777" w:rsidR="00E65FB2" w:rsidRPr="00B3607C" w:rsidRDefault="00E65FB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2BFD" w14:textId="77777777" w:rsidR="00E65FB2" w:rsidRDefault="00E65FB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3D82" w14:textId="77777777" w:rsidR="00E65FB2" w:rsidRDefault="00E65FB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5F491B2" w14:textId="77777777" w:rsidR="00E65FB2" w:rsidRDefault="00E65FB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41F6" w14:textId="77777777" w:rsidR="00E65FB2" w:rsidRDefault="00E65FB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7494" w14:textId="77777777" w:rsidR="00E65FB2" w:rsidRDefault="00E65FB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0F21" w14:textId="77777777" w:rsidR="00E65FB2" w:rsidRDefault="00E65FB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5C1F" w14:textId="77777777" w:rsidR="00E65FB2" w:rsidRDefault="00E65FB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C60A1F" w14:textId="77777777" w:rsidR="00E65FB2" w:rsidRDefault="00E65FB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4C7F2093" w14:textId="77777777" w:rsidR="00E65FB2" w:rsidRDefault="00E65FB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E65FB2" w14:paraId="6DFDB55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ED70D" w14:textId="77777777" w:rsidR="00E65FB2" w:rsidRDefault="00E65FB2" w:rsidP="00E65FB2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FFB1" w14:textId="77777777" w:rsidR="00E65FB2" w:rsidRDefault="00E65FB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E76B" w14:textId="77777777" w:rsidR="00E65FB2" w:rsidRPr="00B3607C" w:rsidRDefault="00E65FB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BD9A" w14:textId="77777777" w:rsidR="00E65FB2" w:rsidRDefault="00E65FB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6A598C98" w14:textId="77777777" w:rsidR="00E65FB2" w:rsidRDefault="00E65FB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8049" w14:textId="77777777" w:rsidR="00E65FB2" w:rsidRDefault="00E65FB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20D148F" w14:textId="77777777" w:rsidR="00E65FB2" w:rsidRDefault="00E65FB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99F3" w14:textId="77777777" w:rsidR="00E65FB2" w:rsidRDefault="00E65FB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DD9E" w14:textId="77777777" w:rsidR="00E65FB2" w:rsidRDefault="00E65FB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9DD0" w14:textId="77777777" w:rsidR="00E65FB2" w:rsidRDefault="00E65FB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FCDD" w14:textId="77777777" w:rsidR="00E65FB2" w:rsidRDefault="00E65FB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E65FB2" w14:paraId="7340388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31C55" w14:textId="77777777" w:rsidR="00E65FB2" w:rsidRDefault="00E65FB2" w:rsidP="00E65FB2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AC3E" w14:textId="77777777" w:rsidR="00E65FB2" w:rsidRDefault="00E65FB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8550" w14:textId="77777777" w:rsidR="00E65FB2" w:rsidRPr="00B3607C" w:rsidRDefault="00E65FB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3024" w14:textId="77777777" w:rsidR="00E65FB2" w:rsidRDefault="00E65FB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1D94CC5E" w14:textId="77777777" w:rsidR="00E65FB2" w:rsidRDefault="00E65FB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070EC37" w14:textId="77777777" w:rsidR="00E65FB2" w:rsidRDefault="00E65FB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F16B" w14:textId="77777777" w:rsidR="00E65FB2" w:rsidRDefault="00E65FB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5E07" w14:textId="77777777" w:rsidR="00E65FB2" w:rsidRDefault="00E65FB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0950" w14:textId="77777777" w:rsidR="00E65FB2" w:rsidRDefault="00E65FB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0BA0294" w14:textId="77777777" w:rsidR="00E65FB2" w:rsidRDefault="00E65FB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AA4C" w14:textId="77777777" w:rsidR="00E65FB2" w:rsidRDefault="00E65FB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3135" w14:textId="77777777" w:rsidR="00E65FB2" w:rsidRDefault="00E65FB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3F6631" w14:textId="77777777" w:rsidR="00E65FB2" w:rsidRDefault="00E65FB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01C5348A" w14:textId="77777777" w:rsidR="00E65FB2" w:rsidRDefault="00E65FB2">
      <w:pPr>
        <w:spacing w:before="40" w:after="40" w:line="192" w:lineRule="auto"/>
        <w:ind w:right="57"/>
        <w:rPr>
          <w:sz w:val="20"/>
          <w:lang w:val="en-US"/>
        </w:rPr>
      </w:pPr>
    </w:p>
    <w:p w14:paraId="532B7093" w14:textId="77777777" w:rsidR="00E65FB2" w:rsidRDefault="00E65FB2" w:rsidP="00F14E3C">
      <w:pPr>
        <w:pStyle w:val="Heading1"/>
        <w:spacing w:line="360" w:lineRule="auto"/>
      </w:pPr>
      <w:r>
        <w:t>LINIA 301 F1</w:t>
      </w:r>
    </w:p>
    <w:p w14:paraId="448A8CBF" w14:textId="77777777" w:rsidR="00E65FB2" w:rsidRDefault="00E65FB2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65FB2" w14:paraId="74637C5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650F5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8B1D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B5A5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5A2C" w14:textId="77777777" w:rsidR="00E65FB2" w:rsidRDefault="00E65FB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7A4505" w14:textId="77777777" w:rsidR="00E65FB2" w:rsidRDefault="00E65FB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8E08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B21B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908C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236C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DAE5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224AE6B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65786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6674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4184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2278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014344E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5E9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A0EB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3E1A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201F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1356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755BF92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43975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F74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13FE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CFC4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2D5989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B39C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5584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8DE1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E447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5514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527A0D8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3460A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CD2B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B4CD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EF92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E347860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C787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8C558EA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35F0DECD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377C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8828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46F8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42CD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B4F907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2474C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1DBA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50CB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6F10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208131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2079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9C78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919F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3524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5847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9555B8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5AB3A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97EC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405A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B435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72244E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9003" w14:textId="77777777" w:rsidR="00E65FB2" w:rsidRDefault="00E65FB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AE77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C9F2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2407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F597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BEA36B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04D2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B988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6B6A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8AF0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D8F353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A4B2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CEA3015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735E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998A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2C69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7390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14ABB9E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4820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C334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519E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0F4A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1D4B25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AC4C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556CD75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3E14C012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D193FB7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2CC5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3A84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8F3B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8388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AB4EBE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739D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385B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F1AB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1B92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D7C59A0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21B3" w14:textId="77777777" w:rsidR="00E65FB2" w:rsidRDefault="00E65FB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89F2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F269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9CC1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868F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BB03E6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AA921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10E8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7DC8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31E7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F5595C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149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8C8333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42922B0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5A85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9C40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0783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F246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F923CB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78AA6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0535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8251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42E2" w14:textId="77777777" w:rsidR="00E65FB2" w:rsidRDefault="00E65FB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7594CC" w14:textId="77777777" w:rsidR="00E65FB2" w:rsidRDefault="00E65FB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0E87" w14:textId="77777777" w:rsidR="00E65FB2" w:rsidRDefault="00E65FB2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48A2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1E6E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48EA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0282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B2152E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F6216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D5B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7A4A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3430" w14:textId="77777777" w:rsidR="00E65FB2" w:rsidRDefault="00E65FB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7C3DDF8" w14:textId="77777777" w:rsidR="00E65FB2" w:rsidRDefault="00E65FB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465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49E1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014D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A22B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1222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EF7737E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65CBB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5298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50D5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DD63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C3E8EB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63ED" w14:textId="77777777" w:rsidR="00E65FB2" w:rsidRDefault="00E65FB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4BCC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9CA2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F6A6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2BA0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129ED5EB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65E80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110A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A3D8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6F03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8F7BE4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9D57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BF0DF55" w14:textId="77777777" w:rsidR="00E65FB2" w:rsidRDefault="00E65FB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99B8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F984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1657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FC32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EA00282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16458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B3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9193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9103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6C10D69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4F94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79F5EA2E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6A25EC02" w14:textId="77777777" w:rsidR="00E65FB2" w:rsidRDefault="00E65FB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E7F6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9D09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45DA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7F09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DD30A6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E65FB2" w14:paraId="7CF726C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D0387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24C4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3B0F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8FB5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6BE3C0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242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4E30B91E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E3AA2B8" w14:textId="77777777" w:rsidR="00E65FB2" w:rsidRDefault="00E65FB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391E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30A7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6112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A052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E65FB2" w14:paraId="2C6543C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79AF4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4374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978D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D0F7" w14:textId="77777777" w:rsidR="00E65FB2" w:rsidRDefault="00E65FB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DDF7E48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4F0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5BDD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2073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BC95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940B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BD791F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55A8B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6402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6E94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F30B" w14:textId="77777777" w:rsidR="00E65FB2" w:rsidRDefault="00E65FB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FAA736" w14:textId="77777777" w:rsidR="00E65FB2" w:rsidRDefault="00E65FB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C7FE" w14:textId="77777777" w:rsidR="00E65FB2" w:rsidRDefault="00E65FB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1B0A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1837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B7B1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E69A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4D19E3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7796A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9254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6A8B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4204" w14:textId="77777777" w:rsidR="00E65FB2" w:rsidRDefault="00E65FB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9C8665" w14:textId="77777777" w:rsidR="00E65FB2" w:rsidRDefault="00E65FB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9CBE" w14:textId="77777777" w:rsidR="00E65FB2" w:rsidRDefault="00E65FB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0CE0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BDC6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2AF2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73D5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ED11E57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EF30E" w14:textId="77777777" w:rsidR="00E65FB2" w:rsidRDefault="00E65FB2" w:rsidP="00B91ED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228C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331F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F311" w14:textId="77777777" w:rsidR="00E65FB2" w:rsidRDefault="00E65FB2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62FC5F7" w14:textId="77777777" w:rsidR="00E65FB2" w:rsidRDefault="00E65FB2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7910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169B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1033" w14:textId="77777777" w:rsidR="00E65FB2" w:rsidRDefault="00E65FB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67D7" w14:textId="77777777" w:rsidR="00E65FB2" w:rsidRDefault="00E65FB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91D9" w14:textId="77777777" w:rsidR="00E65FB2" w:rsidRDefault="00E65FB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3E911D81" w14:textId="77777777" w:rsidR="00E65FB2" w:rsidRDefault="00E65FB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6025B873" w14:textId="77777777" w:rsidR="00E65FB2" w:rsidRDefault="00E65FB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222204C5" w14:textId="77777777" w:rsidR="00E65FB2" w:rsidRDefault="00E65FB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E1DD01D" w14:textId="77777777" w:rsidR="00E65FB2" w:rsidRDefault="00E65FB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28C59425" w14:textId="77777777" w:rsidR="00E65FB2" w:rsidRDefault="00E65FB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7785D3B5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5BA41686" w14:textId="77777777" w:rsidR="00E65FB2" w:rsidRDefault="00E65FB2" w:rsidP="007E3B63">
      <w:pPr>
        <w:pStyle w:val="Heading1"/>
        <w:spacing w:line="360" w:lineRule="auto"/>
      </w:pPr>
      <w:r>
        <w:lastRenderedPageBreak/>
        <w:t>LINIA 301 G</w:t>
      </w:r>
    </w:p>
    <w:p w14:paraId="4100E6C0" w14:textId="77777777" w:rsidR="00E65FB2" w:rsidRDefault="00E65FB2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65FB2" w14:paraId="19AB223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A125F2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998B7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4A297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E22F1" w14:textId="77777777" w:rsidR="00E65FB2" w:rsidRDefault="00E65FB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8F5835" w14:textId="77777777" w:rsidR="00E65FB2" w:rsidRDefault="00E65FB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7CF3C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715EC83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1F1F54E1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007F5D0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DD746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86070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87185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7C412" w14:textId="77777777" w:rsidR="00E65FB2" w:rsidRDefault="00E65FB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E9CEB0" w14:textId="77777777" w:rsidR="00E65FB2" w:rsidRDefault="00E65FB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E65FB2" w14:paraId="031F9952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4C3739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F7C17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87E41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08623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976D697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32B94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D7BCCF8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17317D7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27667377" w14:textId="77777777" w:rsidR="00E65FB2" w:rsidRDefault="00E65FB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86656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ABD5E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FADF7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1CF60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6D45E8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65FB2" w14:paraId="6C0E6585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498F91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59109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9CB48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847CC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D73141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963C6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C5A8FB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CF05703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6DFEA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8D4F9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F1A71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62D8E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D8B1ED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597D59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BE0A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93F1B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6AE80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E1271C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6495E" w14:textId="77777777" w:rsidR="00E65FB2" w:rsidRDefault="00E65FB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98013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34C72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86857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78A8D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FD8961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2BBD62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D1BD0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0D1C7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CA99E" w14:textId="77777777" w:rsidR="00E65FB2" w:rsidRDefault="00E65FB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AF3E293" w14:textId="77777777" w:rsidR="00E65FB2" w:rsidRDefault="00E65FB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7E284" w14:textId="77777777" w:rsidR="00E65FB2" w:rsidRDefault="00E65FB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9B5E0" w14:textId="77777777" w:rsidR="00E65FB2" w:rsidRDefault="00E65FB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16A2" w14:textId="77777777" w:rsidR="00E65FB2" w:rsidRDefault="00E65FB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830E5" w14:textId="77777777" w:rsidR="00E65FB2" w:rsidRDefault="00E65FB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8BEB3" w14:textId="77777777" w:rsidR="00E65FB2" w:rsidRDefault="00E65FB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ECDA64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02F1FB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A0D51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D9BD1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F6E08" w14:textId="77777777" w:rsidR="00E65FB2" w:rsidRDefault="00E65FB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A6CEFDC" w14:textId="77777777" w:rsidR="00E65FB2" w:rsidRDefault="00E65FB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ACBA5" w14:textId="77777777" w:rsidR="00E65FB2" w:rsidRDefault="00E65FB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37B65" w14:textId="77777777" w:rsidR="00E65FB2" w:rsidRDefault="00E65FB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18E50" w14:textId="77777777" w:rsidR="00E65FB2" w:rsidRDefault="00E65FB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D4483" w14:textId="77777777" w:rsidR="00E65FB2" w:rsidRDefault="00E65FB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A514B" w14:textId="77777777" w:rsidR="00E65FB2" w:rsidRDefault="00E65FB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0A280D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D6C4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FE2A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4662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EF1F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5B6A14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57BB" w14:textId="77777777" w:rsidR="00E65FB2" w:rsidRDefault="00E65FB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8F924E" w14:textId="77777777" w:rsidR="00E65FB2" w:rsidRDefault="00E65FB2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66FD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0200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B136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3E16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1A3E96F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4E64A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4ADF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2A60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64C9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A170E7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0763" w14:textId="77777777" w:rsidR="00E65FB2" w:rsidRDefault="00E65FB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4A94704" w14:textId="77777777" w:rsidR="00E65FB2" w:rsidRDefault="00E65FB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D164D6D" w14:textId="77777777" w:rsidR="00E65FB2" w:rsidRDefault="00E65FB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3ACB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62AD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541A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2756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AB22B0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EFCFA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B864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DB29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9BAB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39DEFE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7104" w14:textId="77777777" w:rsidR="00E65FB2" w:rsidRDefault="00E65FB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8F88FE0" w14:textId="77777777" w:rsidR="00E65FB2" w:rsidRDefault="00E65FB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7405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B004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7F3D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35AD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A7CC5C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A7F91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C274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C1BF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7B8E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7FDAEC8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1157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D0F28C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55F5CAB0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9602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9CEC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ED8A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9EE0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BCADBC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B3070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22CA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5AA8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8626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D20C3E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4EFC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F6AF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68F2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EFCC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1D74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D37DE6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D7B9E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2394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D409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2CFF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66F04E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A69F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8DE3C5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FDBE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418E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D520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2616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744A14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BE90A" w14:textId="77777777" w:rsidR="00E65FB2" w:rsidRDefault="00E65FB2" w:rsidP="00B91ED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F362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CCC5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7710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C05DF5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3BE0" w14:textId="77777777" w:rsidR="00E65FB2" w:rsidRDefault="00E65FB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B8DE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1B34" w14:textId="77777777" w:rsidR="00E65FB2" w:rsidRDefault="00E65FB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6BCA" w14:textId="77777777" w:rsidR="00E65FB2" w:rsidRDefault="00E65FB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EC50" w14:textId="77777777" w:rsidR="00E65FB2" w:rsidRDefault="00E65FB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EEC60D5" w14:textId="77777777" w:rsidR="00E65FB2" w:rsidRDefault="00E65FB2">
      <w:pPr>
        <w:spacing w:before="40" w:line="192" w:lineRule="auto"/>
        <w:ind w:right="57"/>
        <w:rPr>
          <w:sz w:val="20"/>
          <w:lang w:val="ro-RO"/>
        </w:rPr>
      </w:pPr>
    </w:p>
    <w:p w14:paraId="72EF4434" w14:textId="77777777" w:rsidR="00E65FB2" w:rsidRDefault="00E65FB2" w:rsidP="00956F37">
      <w:pPr>
        <w:pStyle w:val="Heading1"/>
        <w:spacing w:line="360" w:lineRule="auto"/>
      </w:pPr>
      <w:r>
        <w:t>LINIA 301 N</w:t>
      </w:r>
    </w:p>
    <w:p w14:paraId="60187307" w14:textId="77777777" w:rsidR="00E65FB2" w:rsidRDefault="00E65FB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65FB2" w14:paraId="38ED748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1C25D" w14:textId="77777777" w:rsidR="00E65FB2" w:rsidRDefault="00E65FB2" w:rsidP="00E65F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3610" w14:textId="77777777" w:rsidR="00E65FB2" w:rsidRDefault="00E65FB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DA35" w14:textId="77777777" w:rsidR="00E65FB2" w:rsidRDefault="00E65FB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E749" w14:textId="77777777" w:rsidR="00E65FB2" w:rsidRDefault="00E65F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A0D906" w14:textId="77777777" w:rsidR="00E65FB2" w:rsidRDefault="00E65F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9E9C" w14:textId="77777777" w:rsidR="00E65FB2" w:rsidRDefault="00E65FB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A1EF" w14:textId="77777777" w:rsidR="00E65FB2" w:rsidRDefault="00E65FB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30CE" w14:textId="77777777" w:rsidR="00E65FB2" w:rsidRDefault="00E65FB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26B9" w14:textId="77777777" w:rsidR="00E65FB2" w:rsidRPr="0022092F" w:rsidRDefault="00E65FB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89E2" w14:textId="77777777" w:rsidR="00E65FB2" w:rsidRDefault="00E65FB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7B3A77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D09B6" w14:textId="77777777" w:rsidR="00E65FB2" w:rsidRDefault="00E65FB2" w:rsidP="00E65F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3F59" w14:textId="77777777" w:rsidR="00E65FB2" w:rsidRDefault="00E65F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D99" w14:textId="77777777" w:rsidR="00E65FB2" w:rsidRDefault="00E65F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0D1F" w14:textId="77777777" w:rsidR="00E65FB2" w:rsidRDefault="00E65F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0A5698" w14:textId="77777777" w:rsidR="00E65FB2" w:rsidRDefault="00E65F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FAA2" w14:textId="77777777" w:rsidR="00E65FB2" w:rsidRDefault="00E65F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E488" w14:textId="77777777" w:rsidR="00E65FB2" w:rsidRDefault="00E65F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FA6A" w14:textId="77777777" w:rsidR="00E65FB2" w:rsidRDefault="00E65F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9984" w14:textId="77777777" w:rsidR="00E65FB2" w:rsidRPr="0022092F" w:rsidRDefault="00E65F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0ABD" w14:textId="77777777" w:rsidR="00E65FB2" w:rsidRDefault="00E65FB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F85E43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C398E" w14:textId="77777777" w:rsidR="00E65FB2" w:rsidRDefault="00E65FB2" w:rsidP="00E65F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B9CE" w14:textId="77777777" w:rsidR="00E65FB2" w:rsidRDefault="00E65F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D6AD" w14:textId="77777777" w:rsidR="00E65FB2" w:rsidRDefault="00E65F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5F3A" w14:textId="77777777" w:rsidR="00E65FB2" w:rsidRDefault="00E65F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5F5E646" w14:textId="77777777" w:rsidR="00E65FB2" w:rsidRDefault="00E65F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D9BC" w14:textId="77777777" w:rsidR="00E65FB2" w:rsidRDefault="00E65F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ADA7" w14:textId="77777777" w:rsidR="00E65FB2" w:rsidRDefault="00E65F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CDE4" w14:textId="77777777" w:rsidR="00E65FB2" w:rsidRDefault="00E65F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5EB8" w14:textId="77777777" w:rsidR="00E65FB2" w:rsidRPr="0022092F" w:rsidRDefault="00E65F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B034" w14:textId="77777777" w:rsidR="00E65FB2" w:rsidRDefault="00E65FB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53A24B" w14:textId="77777777" w:rsidR="00E65FB2" w:rsidRPr="00474FB0" w:rsidRDefault="00E65FB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65FB2" w14:paraId="4018567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040E9" w14:textId="77777777" w:rsidR="00E65FB2" w:rsidRDefault="00E65FB2" w:rsidP="00E65F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EFF4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3E28" w14:textId="77777777" w:rsidR="00E65FB2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4831" w14:textId="77777777" w:rsidR="00E65FB2" w:rsidRDefault="00E65FB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7A75A77" w14:textId="77777777" w:rsidR="00E65FB2" w:rsidRDefault="00E65FB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58D4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8F71" w14:textId="77777777" w:rsidR="00E65FB2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8E0A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BAA6" w14:textId="77777777" w:rsidR="00E65FB2" w:rsidRPr="0022092F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41CF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A4BA92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9CE2A" w14:textId="77777777" w:rsidR="00E65FB2" w:rsidRDefault="00E65FB2" w:rsidP="00E65F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E298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CA0C" w14:textId="77777777" w:rsidR="00E65FB2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F1DE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F9C4BC" w14:textId="77777777" w:rsidR="00E65FB2" w:rsidRDefault="00E65FB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607F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16BE040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286B13F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87FE" w14:textId="77777777" w:rsidR="00E65FB2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E766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22DF" w14:textId="77777777" w:rsidR="00E65FB2" w:rsidRPr="0022092F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B7BB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89837EF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2A68BBD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65FB2" w14:paraId="6753CEB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6032F" w14:textId="77777777" w:rsidR="00E65FB2" w:rsidRDefault="00E65FB2" w:rsidP="00E65F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E1C3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BE5DED1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BDC2" w14:textId="77777777" w:rsidR="00E65FB2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A068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A8B82F5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CE4A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CC30" w14:textId="77777777" w:rsidR="00E65FB2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4F70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5B38" w14:textId="77777777" w:rsidR="00E65FB2" w:rsidRPr="0022092F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63E2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60572C9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DEE64" w14:textId="77777777" w:rsidR="00E65FB2" w:rsidRDefault="00E65FB2" w:rsidP="00E65F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36BD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C448" w14:textId="77777777" w:rsidR="00E65FB2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CCE9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C7AB672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2F46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404DA6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9C24" w14:textId="77777777" w:rsidR="00E65FB2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EBD2" w14:textId="77777777" w:rsidR="00E65FB2" w:rsidRDefault="00E65F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897E" w14:textId="77777777" w:rsidR="00E65FB2" w:rsidRPr="0022092F" w:rsidRDefault="00E65F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7512" w14:textId="77777777" w:rsidR="00E65FB2" w:rsidRDefault="00E65F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B57BDFC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1E255898" w14:textId="77777777" w:rsidR="00E65FB2" w:rsidRDefault="00E65FB2" w:rsidP="007F72A5">
      <w:pPr>
        <w:pStyle w:val="Heading1"/>
        <w:spacing w:line="360" w:lineRule="auto"/>
      </w:pPr>
      <w:r>
        <w:t>LINIA 301 O</w:t>
      </w:r>
    </w:p>
    <w:p w14:paraId="19C485BB" w14:textId="77777777" w:rsidR="00E65FB2" w:rsidRDefault="00E65FB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65FB2" w14:paraId="50E67752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077D" w14:textId="77777777" w:rsidR="00E65FB2" w:rsidRDefault="00E65FB2" w:rsidP="00E65F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14DD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1C94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3FBF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8E73E1A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62BB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805D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673A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BDB7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DE4F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A30B48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C5557" w14:textId="77777777" w:rsidR="00E65FB2" w:rsidRDefault="00E65FB2" w:rsidP="00E65F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A833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6BD8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0399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AA80563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63BB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E2B0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4731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E0B0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C17E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DD19C7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4F0C" w14:textId="77777777" w:rsidR="00E65FB2" w:rsidRDefault="00E65FB2" w:rsidP="00E65F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29D7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1CEE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D22B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2D99130" w14:textId="77777777" w:rsidR="00E65FB2" w:rsidRDefault="00E65FB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C8EA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70D4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5B39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43E4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65C8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D28F55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65FB2" w14:paraId="5FD3755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C943" w14:textId="77777777" w:rsidR="00E65FB2" w:rsidRDefault="00E65FB2" w:rsidP="00E65F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CEE0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68C6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6872" w14:textId="77777777" w:rsidR="00E65FB2" w:rsidRDefault="00E65FB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70CA232" w14:textId="77777777" w:rsidR="00E65FB2" w:rsidRDefault="00E65FB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4EA0" w14:textId="77777777" w:rsidR="00E65FB2" w:rsidRDefault="00E65FB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5030A3" w14:textId="77777777" w:rsidR="00E65FB2" w:rsidRDefault="00E65FB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8EE5" w14:textId="77777777" w:rsidR="00E65FB2" w:rsidRPr="00F1029A" w:rsidRDefault="00E65FB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AB14" w14:textId="77777777" w:rsidR="00E65FB2" w:rsidRDefault="00E65FB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E779" w14:textId="77777777" w:rsidR="00E65FB2" w:rsidRPr="00F1029A" w:rsidRDefault="00E65FB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D230" w14:textId="77777777" w:rsidR="00E65FB2" w:rsidRDefault="00E65FB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1BDEC90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99F30" w14:textId="77777777" w:rsidR="00E65FB2" w:rsidRDefault="00E65FB2" w:rsidP="00E65F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D5B1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DEA9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E0DE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57F9EEE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FB16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AD40AC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03D7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249A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E516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5F3A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9136A6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4EDE" w14:textId="77777777" w:rsidR="00E65FB2" w:rsidRDefault="00E65FB2" w:rsidP="00E65F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6C8C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FECB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739B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36DF48D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86A3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78E4A4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6816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B4CF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5878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CEEE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593CCC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11D8" w14:textId="77777777" w:rsidR="00E65FB2" w:rsidRDefault="00E65FB2" w:rsidP="00E65F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3AD3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82B3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E2E6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5CF4B2E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CAF8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70E9330" w14:textId="77777777" w:rsidR="00E65FB2" w:rsidRDefault="00E65FB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8576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BE5B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95A2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22E5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E48A21" w14:textId="77777777" w:rsidR="00E65FB2" w:rsidRDefault="00E65F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65FB2" w14:paraId="2C5C2157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08B9" w14:textId="77777777" w:rsidR="00E65FB2" w:rsidRDefault="00E65FB2" w:rsidP="00E65F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628C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5752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C30C" w14:textId="77777777" w:rsidR="00E65FB2" w:rsidRDefault="00E65FB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9087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E67DD5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38B6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59E9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1789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BF15" w14:textId="77777777" w:rsidR="00E65FB2" w:rsidRDefault="00E65FB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5E5A13" w14:textId="77777777" w:rsidR="00E65FB2" w:rsidRDefault="00E65FB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B275BF" w14:textId="77777777" w:rsidR="00E65FB2" w:rsidRDefault="00E65FB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65FB2" w14:paraId="15A398E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D14F" w14:textId="77777777" w:rsidR="00E65FB2" w:rsidRDefault="00E65FB2" w:rsidP="00E65F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A136" w14:textId="77777777" w:rsidR="00E65FB2" w:rsidRDefault="00E65F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6278" w14:textId="77777777" w:rsidR="00E65FB2" w:rsidRPr="00F1029A" w:rsidRDefault="00E65F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64DE" w14:textId="77777777" w:rsidR="00E65FB2" w:rsidRDefault="00E65FB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793A" w14:textId="77777777" w:rsidR="00E65FB2" w:rsidRDefault="00E65FB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34F5AB72" w14:textId="77777777" w:rsidR="00E65FB2" w:rsidRDefault="00E65FB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4FBEF42D" w14:textId="77777777" w:rsidR="00E65FB2" w:rsidRDefault="00E65FB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524A" w14:textId="77777777" w:rsidR="00E65FB2" w:rsidRPr="00F1029A" w:rsidRDefault="00E65FB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C8F6" w14:textId="77777777" w:rsidR="00E65FB2" w:rsidRDefault="00E65FB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4461" w14:textId="77777777" w:rsidR="00E65FB2" w:rsidRPr="00F1029A" w:rsidRDefault="00E65FB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343B" w14:textId="77777777" w:rsidR="00E65FB2" w:rsidRDefault="00E65FB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256804" w14:textId="77777777" w:rsidR="00E65FB2" w:rsidRDefault="00E65FB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1A143E38" w14:textId="77777777" w:rsidR="00E65FB2" w:rsidRDefault="00E65FB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402C9B7F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1FD65ED6" w14:textId="77777777" w:rsidR="00E65FB2" w:rsidRDefault="00E65FB2" w:rsidP="003260D9">
      <w:pPr>
        <w:pStyle w:val="Heading1"/>
        <w:spacing w:line="360" w:lineRule="auto"/>
      </w:pPr>
      <w:r>
        <w:t>LINIA 301 P</w:t>
      </w:r>
    </w:p>
    <w:p w14:paraId="7E00F122" w14:textId="77777777" w:rsidR="00E65FB2" w:rsidRDefault="00E65FB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5FB2" w14:paraId="4FD0946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FAACE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4148" w14:textId="77777777" w:rsidR="00E65FB2" w:rsidRDefault="00E65FB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3396" w14:textId="77777777" w:rsidR="00E65FB2" w:rsidRPr="001B37B8" w:rsidRDefault="00E65FB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BF76" w14:textId="77777777" w:rsidR="00E65FB2" w:rsidRDefault="00E65F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DDCDA9" w14:textId="77777777" w:rsidR="00E65FB2" w:rsidRDefault="00E65F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A44A" w14:textId="77777777" w:rsidR="00E65FB2" w:rsidRDefault="00E65FB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60D4" w14:textId="77777777" w:rsidR="00E65FB2" w:rsidRDefault="00E65FB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9CD5" w14:textId="77777777" w:rsidR="00E65FB2" w:rsidRDefault="00E65FB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3594" w14:textId="77777777" w:rsidR="00E65FB2" w:rsidRPr="001B37B8" w:rsidRDefault="00E65FB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29F6" w14:textId="77777777" w:rsidR="00E65FB2" w:rsidRDefault="00E65FB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077E0D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90C7B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89DA" w14:textId="77777777" w:rsidR="00E65FB2" w:rsidRDefault="00E65FB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2864" w14:textId="77777777" w:rsidR="00E65FB2" w:rsidRPr="001B37B8" w:rsidRDefault="00E65F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6702" w14:textId="77777777" w:rsidR="00E65FB2" w:rsidRDefault="00E65F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CB9A09" w14:textId="77777777" w:rsidR="00E65FB2" w:rsidRDefault="00E65F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0ABC" w14:textId="77777777" w:rsidR="00E65FB2" w:rsidRDefault="00E65FB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A25E" w14:textId="77777777" w:rsidR="00E65FB2" w:rsidRDefault="00E65F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C258" w14:textId="77777777" w:rsidR="00E65FB2" w:rsidRDefault="00E65FB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8DC6" w14:textId="77777777" w:rsidR="00E65FB2" w:rsidRPr="001B37B8" w:rsidRDefault="00E65F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BCAD" w14:textId="77777777" w:rsidR="00E65FB2" w:rsidRDefault="00E65FB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BDF1AC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A319D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17C5" w14:textId="77777777" w:rsidR="00E65FB2" w:rsidRDefault="00E65FB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C232" w14:textId="77777777" w:rsidR="00E65FB2" w:rsidRPr="001B37B8" w:rsidRDefault="00E65F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EC00" w14:textId="77777777" w:rsidR="00E65FB2" w:rsidRDefault="00E65F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B528" w14:textId="77777777" w:rsidR="00E65FB2" w:rsidRDefault="00E65FB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B4B9" w14:textId="77777777" w:rsidR="00E65FB2" w:rsidRDefault="00E65F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D3FB" w14:textId="77777777" w:rsidR="00E65FB2" w:rsidRDefault="00E65FB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158F" w14:textId="77777777" w:rsidR="00E65FB2" w:rsidRPr="001B37B8" w:rsidRDefault="00E65F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CC77" w14:textId="77777777" w:rsidR="00E65FB2" w:rsidRDefault="00E65FB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BDCFF1" w14:textId="77777777" w:rsidR="00E65FB2" w:rsidRDefault="00E65FB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65FB2" w:rsidRPr="00A8307A" w14:paraId="2974A6C4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42AE7" w14:textId="77777777" w:rsidR="00E65FB2" w:rsidRPr="00A75A00" w:rsidRDefault="00E65FB2" w:rsidP="00E65FB2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A048" w14:textId="77777777" w:rsidR="00E65FB2" w:rsidRPr="00A8307A" w:rsidRDefault="00E65FB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C51F" w14:textId="77777777" w:rsidR="00E65FB2" w:rsidRPr="00A8307A" w:rsidRDefault="00E65FB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FD5E" w14:textId="77777777" w:rsidR="00E65FB2" w:rsidRDefault="00E65FB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5591E773" w14:textId="77777777" w:rsidR="00E65FB2" w:rsidRPr="00A8307A" w:rsidRDefault="00E65FB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FA9F" w14:textId="77777777" w:rsidR="00E65FB2" w:rsidRDefault="00E65FB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896B" w14:textId="77777777" w:rsidR="00E65FB2" w:rsidRDefault="00E65FB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97AD" w14:textId="77777777" w:rsidR="00E65FB2" w:rsidRPr="00A8307A" w:rsidRDefault="00E65FB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9E78" w14:textId="77777777" w:rsidR="00E65FB2" w:rsidRPr="00A8307A" w:rsidRDefault="00E65FB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142B" w14:textId="77777777" w:rsidR="00E65FB2" w:rsidRPr="00A8307A" w:rsidRDefault="00E65FB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6AAF25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E791A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DAB9" w14:textId="77777777" w:rsidR="00E65FB2" w:rsidRDefault="00E65FB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C3D9" w14:textId="77777777" w:rsidR="00E65FB2" w:rsidRPr="001B37B8" w:rsidRDefault="00E65F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311B" w14:textId="77777777" w:rsidR="00E65FB2" w:rsidRDefault="00E65FB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7A9810D" w14:textId="77777777" w:rsidR="00E65FB2" w:rsidRDefault="00E65FB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7198" w14:textId="77777777" w:rsidR="00E65FB2" w:rsidRDefault="00E65F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00BA8B98" w14:textId="77777777" w:rsidR="00E65FB2" w:rsidRDefault="00E65F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029D" w14:textId="77777777" w:rsidR="00E65FB2" w:rsidRDefault="00E65F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03F3" w14:textId="77777777" w:rsidR="00E65FB2" w:rsidRDefault="00E65F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481F" w14:textId="77777777" w:rsidR="00E65FB2" w:rsidRPr="001B37B8" w:rsidRDefault="00E65F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B052" w14:textId="77777777" w:rsidR="00E65FB2" w:rsidRDefault="00E65FB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4E3348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09295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2BD5" w14:textId="77777777" w:rsidR="00E65FB2" w:rsidRDefault="00E65FB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4BB7" w14:textId="77777777" w:rsidR="00E65FB2" w:rsidRPr="001B37B8" w:rsidRDefault="00E65F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944F" w14:textId="77777777" w:rsidR="00E65FB2" w:rsidRDefault="00E65FB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395299" w14:textId="77777777" w:rsidR="00E65FB2" w:rsidRDefault="00E65FB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7E64" w14:textId="77777777" w:rsidR="00E65FB2" w:rsidRDefault="00E65F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578EC1" w14:textId="77777777" w:rsidR="00E65FB2" w:rsidRDefault="00E65F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6671" w14:textId="77777777" w:rsidR="00E65FB2" w:rsidRPr="001B37B8" w:rsidRDefault="00E65F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DF34" w14:textId="77777777" w:rsidR="00E65FB2" w:rsidRDefault="00E65F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CC24" w14:textId="77777777" w:rsidR="00E65FB2" w:rsidRPr="001B37B8" w:rsidRDefault="00E65F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83D3" w14:textId="77777777" w:rsidR="00E65FB2" w:rsidRDefault="00E65FB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65FB2" w14:paraId="441E571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226A3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F2A9" w14:textId="77777777" w:rsidR="00E65FB2" w:rsidRDefault="00E65FB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271E" w14:textId="77777777" w:rsidR="00E65FB2" w:rsidRPr="001B37B8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8F0C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8BC7CE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FAD6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AFA4C9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599C" w14:textId="77777777" w:rsidR="00E65FB2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7E0D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BB66" w14:textId="77777777" w:rsidR="00E65FB2" w:rsidRPr="001B37B8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0980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C65E59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65FB2" w14:paraId="430C28D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F261A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A81D" w14:textId="77777777" w:rsidR="00E65FB2" w:rsidRDefault="00E65FB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0CE5" w14:textId="77777777" w:rsidR="00E65FB2" w:rsidRPr="001B37B8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750C" w14:textId="77777777" w:rsidR="00E65FB2" w:rsidRDefault="00E65FB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76D2E9D" w14:textId="77777777" w:rsidR="00E65FB2" w:rsidRDefault="00E65FB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3466" w14:textId="77777777" w:rsidR="00E65FB2" w:rsidRDefault="00E65FB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3C0EE17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DBAB" w14:textId="77777777" w:rsidR="00E65FB2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1DF1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72D5" w14:textId="77777777" w:rsidR="00E65FB2" w:rsidRPr="001B37B8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0568" w14:textId="77777777" w:rsidR="00E65FB2" w:rsidRDefault="00E65FB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D9512F" w14:textId="77777777" w:rsidR="00E65FB2" w:rsidRDefault="00E65FB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65FB2" w14:paraId="3467013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8168D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F385" w14:textId="77777777" w:rsidR="00E65FB2" w:rsidRDefault="00E65FB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F60E" w14:textId="77777777" w:rsidR="00E65FB2" w:rsidRPr="001B37B8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4E87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1069E9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D374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ABF1BD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CF61" w14:textId="77777777" w:rsidR="00E65FB2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8F6A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7A73" w14:textId="77777777" w:rsidR="00E65FB2" w:rsidRPr="001B37B8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564F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78E7F2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65FB2" w14:paraId="4A766EB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552D8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2273" w14:textId="77777777" w:rsidR="00E65FB2" w:rsidRDefault="00E65FB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8AE4" w14:textId="77777777" w:rsidR="00E65FB2" w:rsidRPr="001B37B8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22FF" w14:textId="77777777" w:rsidR="00E65FB2" w:rsidRDefault="00E65FB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F026621" w14:textId="77777777" w:rsidR="00E65FB2" w:rsidRDefault="00E65FB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E37E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683B02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743A" w14:textId="77777777" w:rsidR="00E65FB2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86E6" w14:textId="77777777" w:rsidR="00E65FB2" w:rsidRDefault="00E65F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F760" w14:textId="77777777" w:rsidR="00E65FB2" w:rsidRPr="001B37B8" w:rsidRDefault="00E65F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0534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7161DF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C49AE1" w14:textId="77777777" w:rsidR="00E65FB2" w:rsidRDefault="00E65F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65FB2" w14:paraId="31D79FA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37A64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227A" w14:textId="77777777" w:rsidR="00E65FB2" w:rsidRDefault="00E65FB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551F" w14:textId="77777777" w:rsidR="00E65FB2" w:rsidRPr="001B37B8" w:rsidRDefault="00E65FB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5F3" w14:textId="77777777" w:rsidR="00E65FB2" w:rsidRDefault="00E65FB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93FCD08" w14:textId="77777777" w:rsidR="00E65FB2" w:rsidRDefault="00E65FB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76C2" w14:textId="77777777" w:rsidR="00E65FB2" w:rsidRDefault="00E65FB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3DDBEE" w14:textId="77777777" w:rsidR="00E65FB2" w:rsidRDefault="00E65FB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772AD8B4" w14:textId="77777777" w:rsidR="00E65FB2" w:rsidRDefault="00E65FB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67C8" w14:textId="77777777" w:rsidR="00E65FB2" w:rsidRDefault="00E65FB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2DE9" w14:textId="77777777" w:rsidR="00E65FB2" w:rsidRDefault="00E65FB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1DB5" w14:textId="77777777" w:rsidR="00E65FB2" w:rsidRPr="001B37B8" w:rsidRDefault="00E65FB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8F54" w14:textId="77777777" w:rsidR="00E65FB2" w:rsidRDefault="00E65FB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2F7CE8" w14:textId="77777777" w:rsidR="00E65FB2" w:rsidRDefault="00E65FB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65FB2" w14:paraId="57AD91A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3CB0A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1985" w14:textId="77777777" w:rsidR="00E65FB2" w:rsidRDefault="00E65FB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E9D2" w14:textId="77777777" w:rsidR="00E65FB2" w:rsidRPr="001B37B8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E359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B18A0CD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BFA7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0E21B6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3E39" w14:textId="77777777" w:rsidR="00E65FB2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FB55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B190" w14:textId="77777777" w:rsidR="00E65FB2" w:rsidRPr="001B37B8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B84F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A45DC1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65FB2" w14:paraId="1A687D4E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8AA9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4AD0" w14:textId="77777777" w:rsidR="00E65FB2" w:rsidRDefault="00E65FB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EA1A" w14:textId="77777777" w:rsidR="00E65FB2" w:rsidRPr="001B37B8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A770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202BCF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7FEA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060F412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3BFE" w14:textId="77777777" w:rsidR="00E65FB2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56DC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4316" w14:textId="77777777" w:rsidR="00E65FB2" w:rsidRPr="001B37B8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84EC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753B15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65FB2" w14:paraId="7CAC9783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BE9A9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C772" w14:textId="77777777" w:rsidR="00E65FB2" w:rsidRDefault="00E65FB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2C18" w14:textId="77777777" w:rsidR="00E65FB2" w:rsidRPr="001B37B8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59BB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D21994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F08C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0406" w14:textId="77777777" w:rsidR="00E65FB2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39DC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AB67" w14:textId="77777777" w:rsidR="00E65FB2" w:rsidRPr="001B37B8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5946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71C03D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D6891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4357" w14:textId="77777777" w:rsidR="00E65FB2" w:rsidRDefault="00E65FB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3114" w14:textId="77777777" w:rsidR="00E65FB2" w:rsidRPr="001B37B8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A941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7DE60C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467B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6FBAA5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1D3E" w14:textId="77777777" w:rsidR="00E65FB2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8A12" w14:textId="77777777" w:rsidR="00E65FB2" w:rsidRDefault="00E65F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B75E" w14:textId="77777777" w:rsidR="00E65FB2" w:rsidRPr="001B37B8" w:rsidRDefault="00E65F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8164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DEB6EB" w14:textId="77777777" w:rsidR="00E65FB2" w:rsidRDefault="00E65F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65FB2" w14:paraId="64FEC18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BA72B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FD94" w14:textId="77777777" w:rsidR="00E65FB2" w:rsidRDefault="00E65FB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F242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7923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289FF2B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EB17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5D9C5C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4871" w14:textId="77777777" w:rsidR="00E65FB2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FAC8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9B6E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9D75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B06AD2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65FB2" w14:paraId="73AAFC48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E7BC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E2E6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75F6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2120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6BC2C1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6929" w14:textId="77777777" w:rsidR="00E65FB2" w:rsidRDefault="00E65FB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89E3E42" w14:textId="77777777" w:rsidR="00E65FB2" w:rsidRDefault="00E65FB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9C74731" w14:textId="77777777" w:rsidR="00E65FB2" w:rsidRDefault="00E65FB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D4C8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B60D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EFCE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9EEE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6AFBC6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D3EAF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820A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7187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40B8" w14:textId="77777777" w:rsidR="00E65FB2" w:rsidRDefault="00E65FB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F828798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3D98A743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9566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513EA7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42EC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F855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9FE1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461E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316937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B642D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0B5B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8963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60F4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A616C7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BB98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5D6DE4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9C17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D83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E782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338D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9D5F75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3538E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5205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3EB8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D576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E2FE7B0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F9EA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9B81F1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BEA9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3781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2F19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A6C1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0EC868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E3AB7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5937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91E9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65F1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A73C7A3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8012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4413CC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4A1C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D536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4592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BA6B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D65FBE8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25D02" w14:textId="77777777" w:rsidR="00E65FB2" w:rsidRDefault="00E65FB2" w:rsidP="00E65F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FFBF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437D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EB0C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50926FE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ACE0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8D9D59C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790B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7DC1" w14:textId="77777777" w:rsidR="00E65FB2" w:rsidRDefault="00E65F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1805" w14:textId="77777777" w:rsidR="00E65FB2" w:rsidRPr="001B37B8" w:rsidRDefault="00E65F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7FE3" w14:textId="77777777" w:rsidR="00E65FB2" w:rsidRDefault="00E65F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7DE852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7FE07BB8" w14:textId="77777777" w:rsidR="00E65FB2" w:rsidRDefault="00E65FB2" w:rsidP="00E81B3B">
      <w:pPr>
        <w:pStyle w:val="Heading1"/>
        <w:spacing w:line="360" w:lineRule="auto"/>
      </w:pPr>
      <w:r>
        <w:t>LINIA 314 G</w:t>
      </w:r>
    </w:p>
    <w:p w14:paraId="61F74664" w14:textId="77777777" w:rsidR="00E65FB2" w:rsidRDefault="00E65FB2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65FB2" w14:paraId="72E518F1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4509A" w14:textId="77777777" w:rsidR="00E65FB2" w:rsidRDefault="00E65FB2" w:rsidP="00E65FB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21D3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7B7D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2A1A" w14:textId="77777777" w:rsidR="00E65FB2" w:rsidRDefault="00E65FB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1B8EA10" w14:textId="77777777" w:rsidR="00E65FB2" w:rsidRDefault="00E65FB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DF80749" w14:textId="77777777" w:rsidR="00E65FB2" w:rsidRDefault="00E65FB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5116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7575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F9BF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F1FA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B246" w14:textId="77777777" w:rsidR="00E65FB2" w:rsidRDefault="00E65FB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1B8D2B5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ADCF2" w14:textId="77777777" w:rsidR="00E65FB2" w:rsidRDefault="00E65FB2" w:rsidP="00E65FB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1273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73C9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ADB9" w14:textId="77777777" w:rsidR="00E65FB2" w:rsidRDefault="00E65FB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25A8BE4" w14:textId="77777777" w:rsidR="00E65FB2" w:rsidRDefault="00E65FB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6B58311" w14:textId="77777777" w:rsidR="00E65FB2" w:rsidRDefault="00E65FB2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09D5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DE03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E451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DF5B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711" w14:textId="77777777" w:rsidR="00E65FB2" w:rsidRDefault="00E65FB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C059AEA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8580C" w14:textId="77777777" w:rsidR="00E65FB2" w:rsidRDefault="00E65FB2" w:rsidP="00E65FB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AC95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C35F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D4EC" w14:textId="77777777" w:rsidR="00E65FB2" w:rsidRDefault="00E65FB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03B5186" w14:textId="77777777" w:rsidR="00E65FB2" w:rsidRDefault="00E65FB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822F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0C55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E8C1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FFB8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F3E2" w14:textId="77777777" w:rsidR="00E65FB2" w:rsidRDefault="00E65FB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EC30E3A" w14:textId="77777777" w:rsidR="00E65FB2" w:rsidRDefault="00E65FB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64A4F67A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4E6A9" w14:textId="77777777" w:rsidR="00E65FB2" w:rsidRDefault="00E65FB2" w:rsidP="00E65FB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D18F" w14:textId="77777777" w:rsidR="00E65FB2" w:rsidRDefault="00E65FB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57EF" w14:textId="77777777" w:rsidR="00E65FB2" w:rsidRPr="00DF53C6" w:rsidRDefault="00E65FB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1E66" w14:textId="77777777" w:rsidR="00E65FB2" w:rsidRDefault="00E65FB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8262033" w14:textId="77777777" w:rsidR="00E65FB2" w:rsidRDefault="00E65FB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2A6" w14:textId="77777777" w:rsidR="00E65FB2" w:rsidRDefault="00E65FB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3DAB" w14:textId="77777777" w:rsidR="00E65FB2" w:rsidRPr="00DF53C6" w:rsidRDefault="00E65FB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BF23" w14:textId="77777777" w:rsidR="00E65FB2" w:rsidRDefault="00E65FB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587D" w14:textId="77777777" w:rsidR="00E65FB2" w:rsidRPr="00DF53C6" w:rsidRDefault="00E65FB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84C8" w14:textId="77777777" w:rsidR="00E65FB2" w:rsidRDefault="00E65FB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E38D088" w14:textId="77777777" w:rsidR="00E65FB2" w:rsidRDefault="00E65FB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2A876016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096F0" w14:textId="77777777" w:rsidR="00E65FB2" w:rsidRDefault="00E65FB2" w:rsidP="00E65FB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4F40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30D3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021D" w14:textId="77777777" w:rsidR="00E65FB2" w:rsidRDefault="00E65FB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1800F4A" w14:textId="77777777" w:rsidR="00E65FB2" w:rsidRDefault="00E65FB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8D7745C" w14:textId="77777777" w:rsidR="00E65FB2" w:rsidRDefault="00E65FB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C97A52B" w14:textId="77777777" w:rsidR="00E65FB2" w:rsidRDefault="00E65FB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41DA" w14:textId="77777777" w:rsidR="00E65FB2" w:rsidRDefault="00E65FB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433B" w14:textId="77777777" w:rsidR="00E65FB2" w:rsidRPr="00DF53C6" w:rsidRDefault="00E65FB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EBCC" w14:textId="77777777" w:rsidR="00E65FB2" w:rsidRDefault="00E65FB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E83F" w14:textId="77777777" w:rsidR="00E65FB2" w:rsidRPr="00DF53C6" w:rsidRDefault="00E65FB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A276" w14:textId="77777777" w:rsidR="00E65FB2" w:rsidRDefault="00E65FB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0BDB43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DEFF4" w14:textId="77777777" w:rsidR="00E65FB2" w:rsidRDefault="00E65FB2" w:rsidP="00E65FB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33D0" w14:textId="77777777" w:rsidR="00E65FB2" w:rsidRDefault="00E65F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9A0A" w14:textId="77777777" w:rsidR="00E65FB2" w:rsidRPr="00DF53C6" w:rsidRDefault="00E65F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458E" w14:textId="77777777" w:rsidR="00E65FB2" w:rsidRDefault="00E65FB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F3A1CD8" w14:textId="77777777" w:rsidR="00E65FB2" w:rsidRDefault="00E65FB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3717685" w14:textId="77777777" w:rsidR="00E65FB2" w:rsidRDefault="00E65FB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2DC7CF2" w14:textId="77777777" w:rsidR="00E65FB2" w:rsidRDefault="00E65FB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2555" w14:textId="77777777" w:rsidR="00E65FB2" w:rsidRDefault="00E65FB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0A6B" w14:textId="77777777" w:rsidR="00E65FB2" w:rsidRPr="00DF53C6" w:rsidRDefault="00E65FB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6ADB" w14:textId="77777777" w:rsidR="00E65FB2" w:rsidRDefault="00E65FB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5868" w14:textId="77777777" w:rsidR="00E65FB2" w:rsidRPr="00DF53C6" w:rsidRDefault="00E65FB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77F5" w14:textId="77777777" w:rsidR="00E65FB2" w:rsidRDefault="00E65FB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8B877E0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47A7FC3E" w14:textId="77777777" w:rsidR="00E65FB2" w:rsidRDefault="00E65FB2" w:rsidP="003A5387">
      <w:pPr>
        <w:pStyle w:val="Heading1"/>
        <w:spacing w:line="360" w:lineRule="auto"/>
      </w:pPr>
      <w:r>
        <w:t>LINIA 316</w:t>
      </w:r>
    </w:p>
    <w:p w14:paraId="1284AD5E" w14:textId="77777777" w:rsidR="00E65FB2" w:rsidRDefault="00E65FB2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65FB2" w14:paraId="594EDC7A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BB6A2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2345" w14:textId="77777777" w:rsidR="00E65FB2" w:rsidRDefault="00E65F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CD4F" w14:textId="77777777" w:rsidR="00E65FB2" w:rsidRDefault="00E65F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0EDE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1FF31E59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074C" w14:textId="77777777" w:rsidR="00E65FB2" w:rsidRDefault="00E65FB2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D154" w14:textId="77777777" w:rsidR="00E65FB2" w:rsidRDefault="00E65FB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5617" w14:textId="77777777" w:rsidR="00E65FB2" w:rsidRDefault="00E65F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6A46" w14:textId="77777777" w:rsidR="00E65FB2" w:rsidRPr="00F6236C" w:rsidRDefault="00E65F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E8EE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0FC2B5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AD8832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65FB2" w14:paraId="320DF2B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D06E4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391D" w14:textId="77777777" w:rsidR="00E65FB2" w:rsidRDefault="00E65F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D0AC" w14:textId="77777777" w:rsidR="00E65FB2" w:rsidRDefault="00E65F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26BC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C261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1FD6D30A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F6AEB45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3D0783B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3FA131D2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26011C95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3B24B0F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4A81" w14:textId="77777777" w:rsidR="00E65FB2" w:rsidRDefault="00E65FB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F85A" w14:textId="77777777" w:rsidR="00E65FB2" w:rsidRDefault="00E65F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6518" w14:textId="77777777" w:rsidR="00E65FB2" w:rsidRPr="00F6236C" w:rsidRDefault="00E65F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1FBC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9D5D37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65FB2" w14:paraId="0EA75CE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5AB0D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F7A0" w14:textId="77777777" w:rsidR="00E65FB2" w:rsidRDefault="00E65F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9029" w14:textId="77777777" w:rsidR="00E65FB2" w:rsidRDefault="00E65F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6955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D83C60F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01BE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19BD20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4C11" w14:textId="77777777" w:rsidR="00E65FB2" w:rsidRDefault="00E65FB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010A" w14:textId="77777777" w:rsidR="00E65FB2" w:rsidRDefault="00E65F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C6CE" w14:textId="77777777" w:rsidR="00E65FB2" w:rsidRPr="00F6236C" w:rsidRDefault="00E65F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B56F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34530B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62A02B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65FB2" w14:paraId="5E5A07B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4B8A1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CBBB" w14:textId="77777777" w:rsidR="00E65FB2" w:rsidRDefault="00E65F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BD92" w14:textId="77777777" w:rsidR="00E65FB2" w:rsidRDefault="00E65F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4E73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3FA6567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C8CE" w14:textId="77777777" w:rsidR="00E65FB2" w:rsidRDefault="00E65F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5D00" w14:textId="77777777" w:rsidR="00E65FB2" w:rsidRDefault="00E65FB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C4DC" w14:textId="77777777" w:rsidR="00E65FB2" w:rsidRDefault="00E65F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E924" w14:textId="77777777" w:rsidR="00E65FB2" w:rsidRPr="00F6236C" w:rsidRDefault="00E65F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CCEA" w14:textId="77777777" w:rsidR="00E65FB2" w:rsidRDefault="00E65F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8BA6E3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802F4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18F0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A845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4D49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904CAD9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E529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3952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006B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C5A4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E3F7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AEAE4F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4A7C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341E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17CD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D017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DD0DA2C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9F54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2F16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231A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7A8F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78D1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8860A4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E6E95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3355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054EF842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AE2E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0001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70FE0718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10AA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27CB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6F03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9EE1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00F1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0ABDB2B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E868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DAD6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09C23B9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6432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B2E6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E824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6499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3247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8875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F953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1F4DB97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D7D28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323D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7F8F054E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758D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7193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2C36D597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CBE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4B86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401A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F8EB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102F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1654578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19ECB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95EF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615B08B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7940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3AEF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9C85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6EE9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BD42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53EF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D22F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384FAAD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E92A9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537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172F2DF7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0BF0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BA4B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7610D3B7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1913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E903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DC59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2E62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163B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6DA87CB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49BB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714A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DC01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EE13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BDB3554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BCF7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4DB0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1960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59CE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1D30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D2F1DC3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A212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81F4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3965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A3AC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B801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27ED2E3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66CFDBE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E4F5378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441ED39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7A3F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BB39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489C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466A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5E42D9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57FBB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041E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F546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5A5E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13819D1F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60FC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816A2A1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769B05E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AA43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BB50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9FFC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8207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65FB2" w14:paraId="104BAE2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50A83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2094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7A2B9133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3DA5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E757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29ACCF2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3FAC" w14:textId="77777777" w:rsidR="00E65FB2" w:rsidRPr="00273EC0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8892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0FC5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E464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927D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3EBF7C5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53256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E61C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6AB083FB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1CC9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1460" w14:textId="77777777" w:rsidR="00E65FB2" w:rsidRDefault="00E65FB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EC77A0C" w14:textId="77777777" w:rsidR="00E65FB2" w:rsidRDefault="00E65FB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E9AA" w14:textId="77777777" w:rsidR="00E65FB2" w:rsidRPr="00273EC0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E74A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D521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2542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3FBF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2AD85AD8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1743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3B82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BFB8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D95A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39090D90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2C2C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6C2D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CC2B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74F3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5443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F626496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D567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AE74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7067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1E91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A5FAA52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D930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F8A1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0B6F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7E17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E6E3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5C9B88B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9AB53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9161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0464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351D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96F69A3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4C5C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3D77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C21E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C21B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4B0C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417523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97448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A214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3D8CD4BF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8A69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D4FC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1F37E2C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216C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F1FE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7B3B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7E18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3BB5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91E0DF6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8E78E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36E9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5A18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0F33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444187B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F164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4079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562C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542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B590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CC925B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A5622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1FEE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D589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CE25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37D586D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3886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7F3" w14:textId="77777777" w:rsidR="00E65FB2" w:rsidRPr="00514DA4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62C1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58E9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B178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54B931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9484D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BC5E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3FA22882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CC35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E3F2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9AD2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574F" w14:textId="77777777" w:rsidR="00E65FB2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568D" w14:textId="77777777" w:rsidR="00E65FB2" w:rsidRDefault="00E65F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4BCA" w14:textId="77777777" w:rsidR="00E65FB2" w:rsidRPr="00F6236C" w:rsidRDefault="00E65F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8C27" w14:textId="77777777" w:rsidR="00E65FB2" w:rsidRDefault="00E65F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DFC8AD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72B9C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A703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B83DF6D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416D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AA7E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42290F2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2D1F6058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7BFCDF0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044C2BFC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1412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F937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846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3472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D401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518DF4FE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E65FB2" w14:paraId="4BCBC76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645E5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5775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E153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DB02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9F1BBDB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C27C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E7B1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2035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5FDC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33CB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3E8FC2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1116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6231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CC8A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A2B3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3AA7B54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183C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A405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0EB6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2D1E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98F1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DE84B09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DB976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A92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FDDD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CAF2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73C78093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7F5D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E548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D478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ED38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26EF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29B8FB4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35231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E4EF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9B6F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DFC5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6877585D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D2C8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2B2F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6C75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C229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69D3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933B038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4D43E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1F12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D97D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9C74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45D1D459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3BB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A098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C661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44F0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92E3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F8F74B" w14:textId="77777777" w:rsidR="00E65FB2" w:rsidRPr="000D7AA7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65FB2" w14:paraId="4626B6A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221F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C790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EA61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69DF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D0379A8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2695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E20C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9783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5C6B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8149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069C6F1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9ABB6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41CD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49C3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9414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011C618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3FE4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D802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A576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6673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27AA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E03B1A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E8006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48A2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1389629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133B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6B04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23AD5537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F3E0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AA7E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A6F9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7A64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49A9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21C325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27A80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7ADB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C901527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3ABA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EF4D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B862F05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A8B0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218E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3892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4022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4560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1EC9B89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5065B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B276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5E2B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507E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A39C671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C0A1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B0C9B0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3FAD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A86A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B8CE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AFEC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0585E34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B5A1D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DB89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9FED7C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ED27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B98D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10A1B89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0AEC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C364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D45B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78CF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5732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78CCFC7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C9A31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389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38DCF81D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4DF9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1057" w14:textId="77777777" w:rsidR="00E65FB2" w:rsidRDefault="00E65FB2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16AAD01" w14:textId="77777777" w:rsidR="00E65FB2" w:rsidRDefault="00E65FB2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B935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08C9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DB64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5308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5396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4A4CA118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E65FB2" w14:paraId="2C484157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D7C60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5C7F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4416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D291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EC8BE98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B6B8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8118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3DC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B145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8F11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2A3226B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68FD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AF90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18AE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9E3B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279212B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1908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1A67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BABB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858D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6889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8780535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23C3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AEDB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D82F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47A2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EA6F368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C9A6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F48E295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62F2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9849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EF1B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9654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629544DD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CA349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09FA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895F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DB46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2AAFD7E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CEA6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8428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C1CF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DC6B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D3E1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65FB2" w14:paraId="4185889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FC23B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326" w14:textId="77777777" w:rsidR="00E65FB2" w:rsidRDefault="00E65FB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062A57C0" w14:textId="77777777" w:rsidR="00E65FB2" w:rsidRDefault="00E65FB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040B" w14:textId="77777777" w:rsidR="00E65FB2" w:rsidRPr="00F6236C" w:rsidRDefault="00E65FB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E2AE" w14:textId="77777777" w:rsidR="00E65FB2" w:rsidRDefault="00E65FB2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388CE808" w14:textId="77777777" w:rsidR="00E65FB2" w:rsidRDefault="00E65FB2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44F0" w14:textId="77777777" w:rsidR="00E65FB2" w:rsidRDefault="00E65FB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705A" w14:textId="77777777" w:rsidR="00E65FB2" w:rsidRPr="00514DA4" w:rsidRDefault="00E65FB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D2E9" w14:textId="77777777" w:rsidR="00E65FB2" w:rsidRDefault="00E65FB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008B" w14:textId="77777777" w:rsidR="00E65FB2" w:rsidRPr="00F6236C" w:rsidRDefault="00E65FB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D4C6" w14:textId="77777777" w:rsidR="00E65FB2" w:rsidRDefault="00E65FB2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9B48D3A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51E4F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8B4D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D135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95A1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9AAFDE2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8A03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8DCD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BCE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A691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D3AF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65FB2" w14:paraId="0EBBC85B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AF42A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C01B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40F7A546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439F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18C1" w14:textId="77777777" w:rsidR="00E65FB2" w:rsidRDefault="00E65FB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3C196D4" w14:textId="77777777" w:rsidR="00E65FB2" w:rsidRDefault="00E65FB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2060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E927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54B0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9D69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84D5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8009C5B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210F7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BFA0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4C8C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4E27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3052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8380E5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B97E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EA9F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930E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49E4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23268673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B44299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B19D6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0B39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5370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BF57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234F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7331BD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07AA" w14:textId="77777777" w:rsidR="00E65FB2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BCBA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1FB6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5193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5C3E40AE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9085D37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CE358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7E1C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DB88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9E56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56053058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776A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1DD002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C6E7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4E3A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FDC3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CA87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D268B9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65FB2" w14:paraId="15B12909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D0948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E433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5896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4717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1FEF39B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4845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6E54A13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678F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BCA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3010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88EA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D84E34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3CE886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65FB2" w14:paraId="19C16442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FF544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17FA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CFB4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E5DD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1F40EFA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4F6F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C71B2A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C975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425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DC77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87EE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E172EEE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FE8F2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5E25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ABEA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F28C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928A3B9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D942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F2485C8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041B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26FF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DE67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E020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95E2C5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993C9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65FB2" w14:paraId="1945AB2D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410C" w14:textId="77777777" w:rsidR="00E65FB2" w:rsidRDefault="00E65FB2" w:rsidP="00E65F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2201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667E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B95A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A1499C5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FFDE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73D7AA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83CE" w14:textId="77777777" w:rsidR="00E65FB2" w:rsidRPr="00514DA4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30A7" w14:textId="77777777" w:rsidR="00E65FB2" w:rsidRDefault="00E65F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6710" w14:textId="77777777" w:rsidR="00E65FB2" w:rsidRPr="00F6236C" w:rsidRDefault="00E65F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95F9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D13E08" w14:textId="77777777" w:rsidR="00E65FB2" w:rsidRDefault="00E65F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0C490FA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2DFA0BA1" w14:textId="77777777" w:rsidR="00E65FB2" w:rsidRDefault="00E65FB2" w:rsidP="00380064">
      <w:pPr>
        <w:pStyle w:val="Heading1"/>
        <w:spacing w:line="360" w:lineRule="auto"/>
      </w:pPr>
      <w:r>
        <w:lastRenderedPageBreak/>
        <w:t>LINIA 500</w:t>
      </w:r>
    </w:p>
    <w:p w14:paraId="6C9CF355" w14:textId="77777777" w:rsidR="00E65FB2" w:rsidRPr="00071303" w:rsidRDefault="00E65FB2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65FB2" w14:paraId="3D7EFD9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E788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3CBA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007069C4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2E89" w14:textId="77777777" w:rsidR="00E65FB2" w:rsidRPr="00D33E71" w:rsidRDefault="00E65F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2FA9" w14:textId="77777777" w:rsidR="00E65FB2" w:rsidRDefault="00E65F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61254F5E" w14:textId="77777777" w:rsidR="00E65FB2" w:rsidRDefault="00E65F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B558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D5E6" w14:textId="77777777" w:rsidR="00E65FB2" w:rsidRPr="00D33E71" w:rsidRDefault="00E65F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A5CF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B416" w14:textId="77777777" w:rsidR="00E65FB2" w:rsidRPr="00D33E71" w:rsidRDefault="00E65F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B18C" w14:textId="77777777" w:rsidR="00E65FB2" w:rsidRDefault="00E65FB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5D7EC5A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2009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CA1D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BA5D" w14:textId="77777777" w:rsidR="00E65FB2" w:rsidRPr="00D33E71" w:rsidRDefault="00E65F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5721" w14:textId="77777777" w:rsidR="00E65FB2" w:rsidRDefault="00E65F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2F3628F" w14:textId="77777777" w:rsidR="00E65FB2" w:rsidRDefault="00E65F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3E18CC0F" w14:textId="77777777" w:rsidR="00E65FB2" w:rsidRDefault="00E65F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398F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202022E" w14:textId="77777777" w:rsidR="00E65FB2" w:rsidRDefault="00E65FB2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99BE" w14:textId="77777777" w:rsidR="00E65FB2" w:rsidRPr="00D33E71" w:rsidRDefault="00E65F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F1C0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49E2" w14:textId="77777777" w:rsidR="00E65FB2" w:rsidRPr="00D33E71" w:rsidRDefault="00E65F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5BF6" w14:textId="77777777" w:rsidR="00E65FB2" w:rsidRDefault="00E65FB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C6A7E3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91D4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6841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5137" w14:textId="77777777" w:rsidR="00E65FB2" w:rsidRPr="00D33E71" w:rsidRDefault="00E65F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8F63" w14:textId="77777777" w:rsidR="00E65FB2" w:rsidRDefault="00E65FB2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7828BBA" w14:textId="77777777" w:rsidR="00E65FB2" w:rsidRDefault="00E65F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6373258" w14:textId="77777777" w:rsidR="00E65FB2" w:rsidRDefault="00E65F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104B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5AE4DB2C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FD3B" w14:textId="77777777" w:rsidR="00E65FB2" w:rsidRPr="00D33E71" w:rsidRDefault="00E65F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7689" w14:textId="77777777" w:rsidR="00E65FB2" w:rsidRDefault="00E65F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1ECA" w14:textId="77777777" w:rsidR="00E65FB2" w:rsidRPr="00D33E71" w:rsidRDefault="00E65F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0DFD" w14:textId="77777777" w:rsidR="00E65FB2" w:rsidRDefault="00E65FB2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A691DE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20D6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856F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9EDEF68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AD4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ACE3" w14:textId="77777777" w:rsidR="00E65FB2" w:rsidRPr="0008670B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4F43A16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78652B9E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4422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B062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65E2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777B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5E23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27041E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57A4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280A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CBF8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B5BE" w14:textId="77777777" w:rsidR="00E65FB2" w:rsidRPr="0008670B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F153341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1B5C40EC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5E66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3F86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FB08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B99256A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469A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356C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:rsidRPr="00456545" w14:paraId="2372E184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D3AAC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A6B7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5FDF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2B9FD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E15FFCA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E345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7D59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8A6A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B823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CFF7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:rsidRPr="00456545" w14:paraId="5ADFA92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253EF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AD2C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5769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3C98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DF1912C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2BCA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9FF4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16A1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E0CE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E8CB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:rsidRPr="00456545" w14:paraId="3811D97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96109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79A0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392C36C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C6F9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15E7" w14:textId="77777777" w:rsidR="00E65FB2" w:rsidRDefault="00E65FB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891F16B" w14:textId="77777777" w:rsidR="00E65FB2" w:rsidRDefault="00E65FB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800C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0EAB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ACD0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503F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72ED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65FB2" w:rsidRPr="00456545" w14:paraId="09C8639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0B599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82BA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14AF2BC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F5FC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764C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8AA32D4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B419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0F0F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5C2F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8295795" w14:textId="77777777" w:rsidR="00E65FB2" w:rsidRPr="00456545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C72B" w14:textId="77777777" w:rsidR="00E65FB2" w:rsidRPr="00D33E71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A6DE" w14:textId="77777777" w:rsidR="00E65FB2" w:rsidRPr="004143AF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4988238" w14:textId="77777777" w:rsidR="00E65FB2" w:rsidRPr="00A3090B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:rsidRPr="00456545" w14:paraId="54F182C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0F84F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DCD9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24C2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FB99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D4DDD3E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2F2D8A5C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0121C890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E753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18AC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4256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5A828FC8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C621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D9AB" w14:textId="77777777" w:rsidR="00E65FB2" w:rsidRPr="00377D08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3674BA" w14:textId="77777777" w:rsidR="00E65FB2" w:rsidRPr="00377D08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3628C3EF" w14:textId="77777777" w:rsidR="00E65FB2" w:rsidRPr="004143AF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E65FB2" w:rsidRPr="00456545" w14:paraId="5226094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3467D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11B6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46F7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2F07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65B3C2FB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142B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DAE7F33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AF9A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8C40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3CE8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58F6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D6B68D" w14:textId="77777777" w:rsidR="00E65FB2" w:rsidRPr="005F21B7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65FB2" w:rsidRPr="00456545" w14:paraId="3993189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DC7C6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C382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1E21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B1E7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519FC38F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1A37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2E0A4F2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A038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690C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CFFF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2CED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6937EC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E65FB2" w:rsidRPr="00456545" w14:paraId="1885735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8FF3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413B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5A1D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D0AB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4130A8F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F300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5DF4C27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1F1A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055B" w14:textId="77777777" w:rsidR="00E65FB2" w:rsidRDefault="00E65F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56E4" w14:textId="77777777" w:rsidR="00E65FB2" w:rsidRDefault="00E65F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32C8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B40735" w14:textId="77777777" w:rsidR="00E65FB2" w:rsidRDefault="00E65F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65FB2" w:rsidRPr="00456545" w14:paraId="3B9F864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5B5F4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2F14" w14:textId="77777777" w:rsidR="00E65FB2" w:rsidRDefault="00E65F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D927" w14:textId="77777777" w:rsidR="00E65FB2" w:rsidRDefault="00E65FB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5A32" w14:textId="77777777" w:rsidR="00E65FB2" w:rsidRDefault="00E65FB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642036BC" w14:textId="77777777" w:rsidR="00E65FB2" w:rsidRDefault="00E65FB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ACD4" w14:textId="77777777" w:rsidR="00E65FB2" w:rsidRDefault="00E65F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0531563" w14:textId="77777777" w:rsidR="00E65FB2" w:rsidRDefault="00E65F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3EAC" w14:textId="77777777" w:rsidR="00E65FB2" w:rsidRDefault="00E65FB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1FCF" w14:textId="77777777" w:rsidR="00E65FB2" w:rsidRDefault="00E65F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FB13" w14:textId="77777777" w:rsidR="00E65FB2" w:rsidRDefault="00E65FB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EE8F" w14:textId="77777777" w:rsidR="00E65FB2" w:rsidRDefault="00E65FB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B591BB" w14:textId="77777777" w:rsidR="00E65FB2" w:rsidRDefault="00E65FB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58A48C19" w14:textId="77777777" w:rsidR="00E65FB2" w:rsidRDefault="00E65FB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65FB2" w:rsidRPr="00456545" w14:paraId="143FCE6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EC581" w14:textId="77777777" w:rsidR="00E65FB2" w:rsidRPr="00456545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C7CB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74CCA02B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8156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B9D9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F0DB278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6A28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3BB9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1515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7267742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F466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A33A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1C1A78C6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EE3B7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E58E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5F03" w14:textId="77777777" w:rsidR="00E65FB2" w:rsidRPr="00D33E71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DB9F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EE01B09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EB8F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5E4E84C5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05485FC6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D91D" w14:textId="77777777" w:rsidR="00E65FB2" w:rsidRPr="00D33E71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117E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CE17" w14:textId="77777777" w:rsidR="00E65FB2" w:rsidRPr="00D33E71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0E7D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2AABDA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D0F86E2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57B6913F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11EF158D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E65FB2" w14:paraId="5F2F756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80066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12EF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3868" w14:textId="77777777" w:rsidR="00E65FB2" w:rsidRPr="00D33E71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E8F7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B5516E2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BD0E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C70C3EF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6D199FB5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D493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BB95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1519" w14:textId="77777777" w:rsidR="00E65FB2" w:rsidRPr="00D33E71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5558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38F513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341EA728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16FF676D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E65FB2" w14:paraId="2FE679F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88C3F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28D3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0FCFFBA0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DBDA" w14:textId="77777777" w:rsidR="00E65FB2" w:rsidRPr="00D33E71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12EA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F1950E2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2940B895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F4BC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AA83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31BE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0ACF" w14:textId="77777777" w:rsidR="00E65FB2" w:rsidRPr="00D33E71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774C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317F1E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E65FB2" w14:paraId="0B7C2E8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0D670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4FE4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C96C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2E24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67B0939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791DA9FE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70C2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8324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CC8E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30083137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C55A" w14:textId="77777777" w:rsidR="00E65FB2" w:rsidRPr="00D33E71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D447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9385AD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E65FB2" w14:paraId="3F6FF78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2452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3EB6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616BFE2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0D02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B947" w14:textId="77777777" w:rsidR="00E65FB2" w:rsidRDefault="00E65FB2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E9FB16F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C499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C9D1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4584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DD0D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1E8E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2206DED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84DB0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29A3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18CF1DBF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DF75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78C0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E3E3126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38A7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1AD5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581D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1865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9596" w14:textId="77777777" w:rsidR="00E65FB2" w:rsidRPr="004143AF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6186C7D" w14:textId="77777777" w:rsidR="00E65FB2" w:rsidRPr="004143AF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8D6904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E9E83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F655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06B4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E98E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5B3AEF8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5DC0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59AE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3443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1E67D631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E634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088C" w14:textId="77777777" w:rsidR="00E65FB2" w:rsidRPr="004143AF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140AA6B" w14:textId="77777777" w:rsidR="00E65FB2" w:rsidRPr="004143AF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370DEC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8EF18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51B3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FBAC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BF71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54FB103E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EB39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CC3D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1487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6D1E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C4DB" w14:textId="77777777" w:rsidR="00E65FB2" w:rsidRPr="004143AF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676B8C1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01EC2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F2D6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C70C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DFE3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9520113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082C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6AC1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6818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68F855D4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A2A0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8A39" w14:textId="77777777" w:rsidR="00E65FB2" w:rsidRPr="004143AF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757F4F7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A30F7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28B4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45D76B57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BC4C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ABB0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D607759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6746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CF61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AC1C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68FE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A24D" w14:textId="77777777" w:rsidR="00E65FB2" w:rsidRPr="004143AF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079617D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87B7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4388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A042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D460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DCB3CE5" w14:textId="77777777" w:rsidR="00E65FB2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E4BF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5F22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7CD5" w14:textId="77777777" w:rsidR="00E65FB2" w:rsidRDefault="00E65F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DD49" w14:textId="77777777" w:rsidR="00E65FB2" w:rsidRDefault="00E65F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EE33" w14:textId="77777777" w:rsidR="00E65FB2" w:rsidRPr="00534A55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731C23D" w14:textId="77777777" w:rsidR="00E65FB2" w:rsidRPr="00534A55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AF58258" w14:textId="77777777" w:rsidR="00E65FB2" w:rsidRPr="004143AF" w:rsidRDefault="00E65F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65FB2" w14:paraId="31F0CA6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CD9C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CF96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5F9E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1E18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07B6C90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B516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18F6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5488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C3F8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BD69" w14:textId="77777777" w:rsidR="00E65FB2" w:rsidRPr="00534A55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4C24774" w14:textId="77777777" w:rsidR="00E65FB2" w:rsidRPr="00534A55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C3BEC9B" w14:textId="77777777" w:rsidR="00E65FB2" w:rsidRPr="00534A55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65FB2" w14:paraId="526B650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0BD6E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2F2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DCBB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C04E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4B3A7063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7024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D750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07C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4A9C56D4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CE51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E852" w14:textId="77777777" w:rsidR="00E65FB2" w:rsidRPr="004143AF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291603EC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FDC8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84E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8BF9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CB8A" w14:textId="77777777" w:rsidR="00E65FB2" w:rsidRPr="000C4604" w:rsidRDefault="00E65FB2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3F2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A929D94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5B416C0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9160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F09C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5740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367F" w14:textId="77777777" w:rsidR="00E65FB2" w:rsidRPr="000C4604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65C96E8" w14:textId="77777777" w:rsidR="00E65FB2" w:rsidRPr="004143AF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E65FB2" w14:paraId="33B85431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2CB5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E98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CEB6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00D2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468656EC" w14:textId="77777777" w:rsidR="00E65FB2" w:rsidRDefault="00E65FB2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8563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DEC9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AB3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53DE7A4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F392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E75A" w14:textId="77777777" w:rsidR="00E65FB2" w:rsidRPr="004143AF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2E4415B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2B63D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253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711E8DC3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696D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508A" w14:textId="77777777" w:rsidR="00E65FB2" w:rsidRDefault="00E65FB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D6CA515" w14:textId="77777777" w:rsidR="00E65FB2" w:rsidRDefault="00E65FB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2C060680" w14:textId="77777777" w:rsidR="00E65FB2" w:rsidRDefault="00E65FB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7E34173E" w14:textId="77777777" w:rsidR="00E65FB2" w:rsidRDefault="00E65FB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8EF3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C9A1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1F06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F4A1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C152" w14:textId="77777777" w:rsidR="00E65FB2" w:rsidRPr="00BB30B6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6D031F1" w14:textId="77777777" w:rsidR="00E65FB2" w:rsidRDefault="00E65FB2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0C18CB83" w14:textId="77777777" w:rsidR="00E65FB2" w:rsidRPr="004143AF" w:rsidRDefault="00E65FB2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65FB2" w14:paraId="306A69D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1DF02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F4D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CC66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09B1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5E76C4AF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514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EE1B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7AAC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CB6F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4EF1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453BAF93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C15D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52D8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EBAE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496E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24A4C4EC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61E8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F442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6A96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66D7B17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0C2D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1469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65F526C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B736B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A19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22A00AC2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7E94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E641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3A6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80AD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4A48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9967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D7D0" w14:textId="77777777" w:rsidR="00E65FB2" w:rsidRPr="000C4604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E65FB2" w14:paraId="6C4779B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D361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3174" w14:textId="77777777" w:rsidR="00E65FB2" w:rsidRDefault="00E65FB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F6D8" w14:textId="77777777" w:rsidR="00E65FB2" w:rsidRDefault="00E65FB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B628" w14:textId="77777777" w:rsidR="00E65FB2" w:rsidRDefault="00E65FB2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CF67" w14:textId="77777777" w:rsidR="00E65FB2" w:rsidRDefault="00E65FB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AF70" w14:textId="77777777" w:rsidR="00E65FB2" w:rsidRDefault="00E65FB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0977" w14:textId="77777777" w:rsidR="00E65FB2" w:rsidRDefault="00E65FB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43819C2" w14:textId="77777777" w:rsidR="00E65FB2" w:rsidRDefault="00E65FB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074F" w14:textId="77777777" w:rsidR="00E65FB2" w:rsidRDefault="00E65FB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47C0" w14:textId="77777777" w:rsidR="00E65FB2" w:rsidRPr="000C4604" w:rsidRDefault="00E65FB2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E65FB2" w14:paraId="73AF77D3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59A68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465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7849182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0583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51E5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1839C032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F755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686C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CA7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C99A2F5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5569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9721" w14:textId="77777777" w:rsidR="00E65FB2" w:rsidRPr="004143AF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9BC9BBE" w14:textId="77777777" w:rsidR="00E65FB2" w:rsidRPr="006C1F61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1B4317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4D583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BFC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59FE2B0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D303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CC4A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2D76278C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F8A8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13DC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95B2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50AC9F0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0BA7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CCB2" w14:textId="77777777" w:rsidR="00E65FB2" w:rsidRPr="004143AF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246D05D" w14:textId="77777777" w:rsidR="00E65FB2" w:rsidRPr="00D84BDE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0D5CFA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661E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561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BD00F0A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EC8A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585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BF25606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2283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B8A8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E04C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803A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08E4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185C06B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B4FE8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558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7C4E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88C3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F4B852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A4C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3E56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2D2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5492143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8767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279A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33E2C84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FEDD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305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3B18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D81F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90DCCE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1AED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C4E1D8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FCF2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DC2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ABC0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B2D4" w14:textId="77777777" w:rsidR="00E65FB2" w:rsidRPr="00534C03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ADD2CD4" w14:textId="77777777" w:rsidR="00E65FB2" w:rsidRPr="00534C03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20DBB9A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E65FB2" w14:paraId="249E67E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4021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F5A6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415BBF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EAB2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5ACD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34981D6D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B15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CE96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F61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04C4AB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3CD3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19EE" w14:textId="77777777" w:rsidR="00E65FB2" w:rsidRPr="004143AF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C5BB0E7" w14:textId="77777777" w:rsidR="00E65FB2" w:rsidRPr="00D84BDE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DE8BCD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50EE3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11FA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71D372D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A0B0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6B75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CDE5A71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29409351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646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161D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4E0C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F155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34F4" w14:textId="77777777" w:rsidR="00E65FB2" w:rsidRPr="001F07B1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43F3DC6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29319332" w14:textId="77777777" w:rsidR="00E65FB2" w:rsidRPr="004143AF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E65FB2" w14:paraId="13ED1C51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0FEC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42E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889C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A9B5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D7E40E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721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5F3DA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8404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5E73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492D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36A9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6D0BE036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7BA56A54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E65FB2" w14:paraId="188064E9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41663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87F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EAD2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36D5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CE05A3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4800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C0F52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9CA3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D22A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4A88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22DD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461DD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122B0C37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65FB2" w14:paraId="35E0A787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C0AB3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3684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3659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F0B7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493640A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9904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080FF0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29B9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9F9C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F1D3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F071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E1C8CA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E65FB2" w14:paraId="4AFB032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7BE16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15E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21F1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0625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187B35A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4B8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417A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DCA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E69C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E1FD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3A6F4A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45CC558E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65FB2" w14:paraId="487B59C1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59FFB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105D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91C2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8E60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499DCF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566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C495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3CF4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38A6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3A9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3B215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E65FB2" w14:paraId="5E17028F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F15B5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9D5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E61A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742D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2269839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8D2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2F7330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0749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50A4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643D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6EFF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5C6D099F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E65FB2" w14:paraId="5F4454A5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A1412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D47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03CD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8605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E8550A6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BA30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1BA7AAA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7A37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5B22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084E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9A30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4F50A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31492CB1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65FB2" w14:paraId="06A47199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02FAE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1C12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D406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E330" w14:textId="77777777" w:rsidR="00E65FB2" w:rsidRPr="006D3CE2" w:rsidRDefault="00E65FB2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3FD58FC4" w14:textId="77777777" w:rsidR="00E65FB2" w:rsidRPr="006D3CE2" w:rsidRDefault="00E65FB2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182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B5F1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A38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89F3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29C9" w14:textId="77777777" w:rsidR="00E65FB2" w:rsidRPr="006D3CE2" w:rsidRDefault="00E65FB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4CDD2F" w14:textId="77777777" w:rsidR="00E65FB2" w:rsidRPr="006D3CE2" w:rsidRDefault="00E65FB2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49CE33C2" w14:textId="77777777" w:rsidR="00E65FB2" w:rsidRDefault="00E65FB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65FB2" w14:paraId="27845F5F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69F12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60FD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8FAA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7115" w14:textId="77777777" w:rsidR="00E65FB2" w:rsidRPr="00AD0C48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5B50414" w14:textId="77777777" w:rsidR="00E65FB2" w:rsidRPr="00AD0C48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37C0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1E99B56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233C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8B5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5A94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AEA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C793DD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80528A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31EB3606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65FB2" w14:paraId="2657F5C0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B752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81D6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9D58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386C" w14:textId="77777777" w:rsidR="00E65FB2" w:rsidRDefault="00E65FB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B896006" w14:textId="77777777" w:rsidR="00E65FB2" w:rsidRDefault="00E65FB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1035A963" w14:textId="77777777" w:rsidR="00E65FB2" w:rsidRDefault="00E65FB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75B00152" w14:textId="77777777" w:rsidR="00E65FB2" w:rsidRPr="002532C4" w:rsidRDefault="00E65FB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962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6D31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DEB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2496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9655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6D4738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1852116D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1F735386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E65FB2" w14:paraId="1C39F034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B97D3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41A8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B939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AED3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8BCBCCE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F0B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94EB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EACB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251D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D2A8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3E3A18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3C477400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65FB2" w14:paraId="085497CB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0CA50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4D96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23F9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CEF1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A2AC05B" w14:textId="77777777" w:rsidR="00E65FB2" w:rsidRPr="0037264C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1D8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AB6A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DB45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D723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10DD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BBBC23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362D70FE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65FB2" w14:paraId="2878E958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00038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240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2FE2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B6F0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D2FD3C2" w14:textId="77777777" w:rsidR="00E65FB2" w:rsidRPr="003A070D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604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D42B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D5502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E9F8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AA6F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527E9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E65FB2" w14:paraId="57FDD1A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C8FD3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725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96A6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41BC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74BA48F" w14:textId="77777777" w:rsidR="00E65FB2" w:rsidRPr="00F401CD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E4E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5CFF564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B723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8F49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A7A1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A998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2631D0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7951F3A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65FB2" w14:paraId="612F5EB4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17259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A962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E168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0D3B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886379E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010A888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0DC0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35E7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9411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F37D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C33F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71F812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23467626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65FB2" w14:paraId="6D01E40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1037E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EC63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764B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FD67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EF0304E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5F7A2302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B9DFB89" w14:textId="77777777" w:rsidR="00E65FB2" w:rsidRPr="002532C4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A19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0523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E847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E075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BB39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4667EC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400DD06E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E65FB2" w14:paraId="4279658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4BE3F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669A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27941B8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E8EE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E434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101C6E8B" w14:textId="77777777" w:rsidR="00E65FB2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DC98132" w14:textId="77777777" w:rsidR="00E65FB2" w:rsidRDefault="00E65FB2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2592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13AD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B22F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82DA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AD80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B3EC34" w14:textId="77777777" w:rsidR="00E65FB2" w:rsidRDefault="00E65FB2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E65FB2" w14:paraId="4418EB9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8AF54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07B4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443B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5BFB" w14:textId="77777777" w:rsidR="00E65FB2" w:rsidRPr="002D1130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E6E9023" w14:textId="77777777" w:rsidR="00E65FB2" w:rsidRPr="002D1130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29C7464" w14:textId="77777777" w:rsidR="00E65FB2" w:rsidRPr="002D1130" w:rsidRDefault="00E65F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0CD3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D518" w14:textId="77777777" w:rsidR="00E65FB2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B66A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401BB8EE" w14:textId="77777777" w:rsidR="00E65FB2" w:rsidRDefault="00E65F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6AB0" w14:textId="77777777" w:rsidR="00E65FB2" w:rsidRPr="00D33E71" w:rsidRDefault="00E65F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80CF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4158BE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6F6762B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8204749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295B7212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433D902" w14:textId="77777777" w:rsidR="00E65FB2" w:rsidRDefault="00E65F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65FB2" w14:paraId="11CE49E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376E6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0404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1537B23F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D57C" w14:textId="77777777" w:rsidR="00E65FB2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AB2C" w14:textId="77777777" w:rsidR="00E65FB2" w:rsidRPr="002D1130" w:rsidRDefault="00E65FB2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8881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AEAE" w14:textId="77777777" w:rsidR="00E65FB2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1FC2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0116" w14:textId="77777777" w:rsidR="00E65FB2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77E4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E65FB2" w14:paraId="3C5FC92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2314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7427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FDB9" w14:textId="77777777" w:rsidR="00E65FB2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57EF" w14:textId="77777777" w:rsidR="00E65FB2" w:rsidRDefault="00E65FB2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–</w:t>
            </w:r>
          </w:p>
          <w:p w14:paraId="4005285E" w14:textId="77777777" w:rsidR="00E65FB2" w:rsidRPr="002F0CE0" w:rsidRDefault="00E65FB2" w:rsidP="002F0CE0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6F00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061A" w14:textId="77777777" w:rsidR="00E65FB2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E8A4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299+000</w:t>
            </w:r>
          </w:p>
          <w:p w14:paraId="5E40A335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1AF7" w14:textId="77777777" w:rsidR="00E65FB2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7974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  <w:p w14:paraId="24ED3D9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 de 1000Hz la paletele galbene</w:t>
            </w:r>
          </w:p>
        </w:tc>
      </w:tr>
      <w:tr w:rsidR="00E65FB2" w14:paraId="46DCDFCA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CE94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EA92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9E9C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89A8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ACDDAB5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2215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2851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771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0BD1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35EE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7078BF9A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635B7679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E65FB2" w14:paraId="53CD3B82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22E70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414C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ECCE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7FC4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C604F6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1986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08FD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AD8C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B352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13FF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1091B38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2565F74E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65FB2" w14:paraId="706AAC8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0D1B5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BA50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5352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5CD6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74054BC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85B7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9A05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71CF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CA52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8781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3F991FED" w14:textId="77777777" w:rsidR="00E65FB2" w:rsidRPr="00CB3447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65FB2" w14:paraId="14CA335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A74D0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3670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4F9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12B8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A9A05E4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EEFE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6715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5E2E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7131E479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E707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AEC3" w14:textId="77777777" w:rsidR="00E65FB2" w:rsidRPr="004143AF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FA26A05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28683E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024E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E119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6FD8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A3A9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5D57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5E53AF5D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7E0B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3E1E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E1BD" w14:textId="77777777" w:rsidR="00E65FB2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C529" w14:textId="77777777" w:rsidR="00E65FB2" w:rsidRPr="004143AF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2E37BE2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EC568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D8C2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51F36A3C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5EE3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CAD5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159D3935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58FB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6DE7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ECC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F239" w14:textId="77777777" w:rsidR="00E65FB2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63AC" w14:textId="77777777" w:rsidR="00E65FB2" w:rsidRPr="00E34077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65FB2" w14:paraId="2A567C8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619E9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C746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BB25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57CE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6CEA39BF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244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F19E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F811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6A7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F2E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0C94B04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50CC1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38A8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5821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AE5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51F672CE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1BC7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A46B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71EB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FE10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A6C5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E65FB2" w14:paraId="60CC4DD8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A7B8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3360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C657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B0A0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3636CCBB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FD45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2A04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AF4C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DA44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2C8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2F7885D6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33069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F6EB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03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27CA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76F20A3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E629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62C7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2264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35B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7530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667B1D66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1C96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8907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7F8C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0BED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3E17CC8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DDE5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80D8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B277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4A75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526E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0DD248B1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3D149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A155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FC1D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D44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464094DC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8E32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AAD894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530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DBEE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0FA2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68FB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22C9478A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B6A2B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D27C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90E0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B33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6E46C7D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E3C1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8855FB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431D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B3EF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B02B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1B03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4661EA65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A3FF1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CCF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772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CEF6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AEE8B4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3F4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9C5CB54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416405D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4B00A86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0908F40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3230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2E29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AE3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4D39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044413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0CB44181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7A41B8F8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E65FB2" w14:paraId="7A6BF820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9F88A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836D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B667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6409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4028636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9066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572C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FCB8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C821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770D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65FB2" w14:paraId="30275F1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CBA1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9775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57A4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1D65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A889E67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D937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67004E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6457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1354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606C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E015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2CE9C58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F0E9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08A4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47EE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52D3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D7C2891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1A32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052A9A2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2E4291E8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4AE4340B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5DC4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04E4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6CC2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FE5C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DE14C1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5EB4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E723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ED57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E69A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B7788C0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E951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A94B1C6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574E19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4FFFC7A2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60E7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4999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3797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80DC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D16337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0157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464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5CFF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93DB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662DFDA4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688E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B93E" w14:textId="77777777" w:rsidR="00E65FB2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7F6D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54D5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6038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78D9AC39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1E04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6BB9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841B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C8DC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D64A3F3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56D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FABE2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055E2A5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88B710D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687CB598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7910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236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9A1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0C25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3D71BCB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0FD2B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3B35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18E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15AF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AE1A427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543F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A3B3D5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95AB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B02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1C70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E514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23ED6E2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E0F5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0945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760F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D6B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3CC23BD0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698A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204697D8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029A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A337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4394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735C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189993D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D749" w14:textId="77777777" w:rsidR="00E65FB2" w:rsidRDefault="00E65FB2" w:rsidP="00E65FB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F4CB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F173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C397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B80202A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2D5EE0D2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B1FB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ADEB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F201" w14:textId="77777777" w:rsidR="00E65FB2" w:rsidRDefault="00E65FB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DDD6" w14:textId="77777777" w:rsidR="00E65FB2" w:rsidRPr="00D33E71" w:rsidRDefault="00E65FB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53E6" w14:textId="77777777" w:rsidR="00E65FB2" w:rsidRDefault="00E65FB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6C89D1B" w14:textId="77777777" w:rsidR="00E65FB2" w:rsidRPr="00BA7DAE" w:rsidRDefault="00E65FB2" w:rsidP="000A5D7E">
      <w:pPr>
        <w:tabs>
          <w:tab w:val="left" w:pos="2748"/>
        </w:tabs>
        <w:rPr>
          <w:sz w:val="20"/>
          <w:lang w:val="ro-RO"/>
        </w:rPr>
      </w:pPr>
    </w:p>
    <w:p w14:paraId="0E2AF933" w14:textId="77777777" w:rsidR="00E65FB2" w:rsidRDefault="00E65FB2" w:rsidP="00E7698F">
      <w:pPr>
        <w:pStyle w:val="Heading1"/>
        <w:spacing w:line="360" w:lineRule="auto"/>
      </w:pPr>
      <w:r>
        <w:t>LINIA 504</w:t>
      </w:r>
    </w:p>
    <w:p w14:paraId="21A6D1BA" w14:textId="77777777" w:rsidR="00E65FB2" w:rsidRPr="00A16A49" w:rsidRDefault="00E65FB2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65FB2" w14:paraId="022C7ED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888E4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4EC6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2232C165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13C4" w14:textId="77777777" w:rsidR="00E65FB2" w:rsidRDefault="00E65FB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0909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6C09F60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D826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2570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0870" w14:textId="77777777" w:rsidR="00E65FB2" w:rsidRDefault="00E65F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86DA" w14:textId="77777777" w:rsidR="00E65FB2" w:rsidRDefault="00E65FB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550E" w14:textId="77777777" w:rsidR="00E65FB2" w:rsidRDefault="00E65FB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3A39B73A" w14:textId="77777777" w:rsidR="00E65FB2" w:rsidRDefault="00E65FB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53370E4D" w14:textId="77777777" w:rsidR="00E65FB2" w:rsidRPr="004C4194" w:rsidRDefault="00E65FB2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E65FB2" w14:paraId="0971B48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A8993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77DD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39F313F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1032" w14:textId="77777777" w:rsidR="00E65FB2" w:rsidRDefault="00E65FB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293D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1B05EDE7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85E4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66E6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750C" w14:textId="77777777" w:rsidR="00E65FB2" w:rsidRDefault="00E65F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48831FC" w14:textId="77777777" w:rsidR="00E65FB2" w:rsidRDefault="00E65F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8E94" w14:textId="77777777" w:rsidR="00E65FB2" w:rsidRDefault="00E65FB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8B53" w14:textId="77777777" w:rsidR="00E65FB2" w:rsidRPr="004C4194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6E7F376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7CD40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F628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1134" w14:textId="77777777" w:rsidR="00E65FB2" w:rsidRDefault="00E65FB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EC53" w14:textId="77777777" w:rsidR="00E65FB2" w:rsidRDefault="00E65FB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10E436D9" w14:textId="77777777" w:rsidR="00E65FB2" w:rsidRDefault="00E65FB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DEB4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57E3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77A7" w14:textId="77777777" w:rsidR="00E65FB2" w:rsidRDefault="00E65F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1C9739DB" w14:textId="77777777" w:rsidR="00E65FB2" w:rsidRDefault="00E65F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4785" w14:textId="77777777" w:rsidR="00E65FB2" w:rsidRDefault="00E65FB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A5A9" w14:textId="77777777" w:rsidR="00E65FB2" w:rsidRPr="004C4194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26D4452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D8A04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9165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DEAB6A4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A173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7385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C779EBD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A84D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8489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71A2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43B22FA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A377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F37C" w14:textId="77777777" w:rsidR="00E65FB2" w:rsidRPr="004C4194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54499B36" w14:textId="77777777" w:rsidR="00E65FB2" w:rsidRPr="00D0576C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2557299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EB207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98DA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A2A9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0177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4E2046E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6DD0AD66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2028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9359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77B4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FAFA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1758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0F8F0A5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A1313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A248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9108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9076" w14:textId="77777777" w:rsidR="00E65FB2" w:rsidRDefault="00E65FB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7EACD52" w14:textId="77777777" w:rsidR="00E65FB2" w:rsidRDefault="00E65FB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7D16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749B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4050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2D62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C6DE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65FB2" w14:paraId="4E65CD5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B8CD4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A530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0C2A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6620" w14:textId="77777777" w:rsidR="00E65FB2" w:rsidRDefault="00E65FB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8599C4F" w14:textId="77777777" w:rsidR="00E65FB2" w:rsidRDefault="00E65FB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75DE" w14:textId="77777777" w:rsidR="00E65FB2" w:rsidRDefault="00E65FB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8019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E646" w14:textId="77777777" w:rsidR="00E65FB2" w:rsidRDefault="00E65F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CA55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F83B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65FB2" w14:paraId="6C96DC9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3FD04" w14:textId="77777777" w:rsidR="00E65FB2" w:rsidRDefault="00E65FB2" w:rsidP="00E65FB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5DF2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B813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7C5C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B6F8587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570B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3A62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7EF7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C0DD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D725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4DCA7FD5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65FB2" w14:paraId="3F04C18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9F20F" w14:textId="77777777" w:rsidR="00E65FB2" w:rsidRDefault="00E65FB2" w:rsidP="00E65FB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1BDE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D535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4FFC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1524871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0559" w14:textId="77777777" w:rsidR="00E65FB2" w:rsidRDefault="00E65F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E932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F00B" w14:textId="77777777" w:rsidR="00E65FB2" w:rsidRDefault="00E65F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9768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6093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65FB2" w14:paraId="2E00C09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1B8AE" w14:textId="77777777" w:rsidR="00E65FB2" w:rsidRDefault="00E65FB2" w:rsidP="00E65FB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B41D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B2A0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61CB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A696F07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47EA" w14:textId="77777777" w:rsidR="00E65FB2" w:rsidRDefault="00E65FB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DD2F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339C" w14:textId="77777777" w:rsidR="00E65FB2" w:rsidRDefault="00E65F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B1D9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CB4A" w14:textId="77777777" w:rsidR="00E65FB2" w:rsidRDefault="00E65FB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65FB2" w14:paraId="61F4312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8E0C7" w14:textId="77777777" w:rsidR="00E65FB2" w:rsidRDefault="00E65FB2" w:rsidP="00E65FB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2B88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AFFD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3D7F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C362101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048C" w14:textId="77777777" w:rsidR="00E65FB2" w:rsidRDefault="00E65FB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C438E3" w14:textId="77777777" w:rsidR="00E65FB2" w:rsidRDefault="00E65FB2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47FC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817D" w14:textId="77777777" w:rsidR="00E65FB2" w:rsidRDefault="00E65F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6451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2AFA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DD79176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65FB2" w14:paraId="316267D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DDA50" w14:textId="77777777" w:rsidR="00E65FB2" w:rsidRDefault="00E65FB2" w:rsidP="00E65FB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1DA8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93C5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A8F5" w14:textId="77777777" w:rsidR="00E65FB2" w:rsidRDefault="00E65FB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98AA848" w14:textId="77777777" w:rsidR="00E65FB2" w:rsidRDefault="00E65FB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98F6" w14:textId="77777777" w:rsidR="00E65FB2" w:rsidRDefault="00E65FB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070829" w14:textId="77777777" w:rsidR="00E65FB2" w:rsidRDefault="00E65FB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CADC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3C14" w14:textId="77777777" w:rsidR="00E65FB2" w:rsidRDefault="00E65F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A328" w14:textId="77777777" w:rsidR="00E65FB2" w:rsidRPr="00D0473F" w:rsidRDefault="00E65F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11D8" w14:textId="77777777" w:rsidR="00E65FB2" w:rsidRDefault="00E65F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17D5CEB" w14:textId="77777777" w:rsidR="00E65FB2" w:rsidRDefault="00E65FB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65FB2" w14:paraId="7D367BB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71726" w14:textId="77777777" w:rsidR="00E65FB2" w:rsidRDefault="00E65FB2" w:rsidP="00E65FB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D770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93DE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7DA0" w14:textId="77777777" w:rsidR="00E65FB2" w:rsidRDefault="00E65FB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20590BAA" w14:textId="77777777" w:rsidR="00E65FB2" w:rsidRDefault="00E65FB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3681" w14:textId="77777777" w:rsidR="00E65FB2" w:rsidRDefault="00E65FB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B0C0" w14:textId="77777777" w:rsidR="00E65FB2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B74E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681DE10F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DF5A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76E8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0DA5791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2395" w14:textId="77777777" w:rsidR="00E65FB2" w:rsidRDefault="00E65FB2" w:rsidP="00E65FB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D2D5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A482F11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520E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A360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7A526DDE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CF3D" w14:textId="77777777" w:rsidR="00E65FB2" w:rsidRDefault="00E65FB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3F17" w14:textId="77777777" w:rsidR="00E65FB2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065D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C952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16B9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22AEC60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2746B" w14:textId="77777777" w:rsidR="00E65FB2" w:rsidRDefault="00E65FB2" w:rsidP="00E65FB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EE48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2FF2" w14:textId="77777777" w:rsidR="00E65FB2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576A" w14:textId="77777777" w:rsidR="00E65FB2" w:rsidRDefault="00E65FB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87C6B21" w14:textId="77777777" w:rsidR="00E65FB2" w:rsidRDefault="00E65FB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A0DD" w14:textId="77777777" w:rsidR="00E65FB2" w:rsidRDefault="00E65FB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F609E4" w14:textId="77777777" w:rsidR="00E65FB2" w:rsidRDefault="00E65FB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2DDF" w14:textId="77777777" w:rsidR="00E65FB2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86C7" w14:textId="77777777" w:rsidR="00E65FB2" w:rsidRDefault="00E65F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DB4" w14:textId="77777777" w:rsidR="00E65FB2" w:rsidRPr="00D0473F" w:rsidRDefault="00E65F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08B6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C22268" w14:textId="77777777" w:rsidR="00E65FB2" w:rsidRDefault="00E65F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65FB2" w14:paraId="4BFFBFB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FB0A5" w14:textId="77777777" w:rsidR="00E65FB2" w:rsidRDefault="00E65FB2" w:rsidP="00E65FB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62F5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59FA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80CB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B22D5B2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E182" w14:textId="77777777" w:rsidR="00E65FB2" w:rsidRDefault="00E65F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141BE1" w14:textId="77777777" w:rsidR="00E65FB2" w:rsidRDefault="00E65F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770E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38A3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BC46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BB65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BF62B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65FB2" w14:paraId="798CF4D9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9F21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920C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C721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FEB4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C58FE55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CC89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6C73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58F5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9F66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D137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5A93F78E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65FB2" w14:paraId="2A5D6DF8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291C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EFD0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3F27D3D5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60FA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456B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1ABAD13F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1A48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FF12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10E1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828C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0389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2E35869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09CB5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AEE2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1479F9DB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13D0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D074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108CD54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EB87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75FB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F326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F842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D4B1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0476689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E2E9C3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9FDA4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56CB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3E8277E6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7757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14B5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FA81DE5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D898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298A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89BF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2C8B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A743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5C9C93F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BD2E2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E6F8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65BA7AC7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1775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C44F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5B4FE9E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A6CC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D12E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88DB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2DC5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D435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814AF79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79441B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550DB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D180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1A8103BA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372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D430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E4F253B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2293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2896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CB66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D7C7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D154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0982370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0BAEFE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961D7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3878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7D521261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1BAF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D992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C299D70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C500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7FD2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6791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FC11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0292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8FA988C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4D8B81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3325D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D667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053C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A423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CEA5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7A91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D25B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EA6A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BA01" w14:textId="77777777" w:rsidR="00E65FB2" w:rsidRPr="00E03C2B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5F07582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65FB2" w14:paraId="1D2950F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B4F94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B8F6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3A6C60D4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65FA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142B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55568246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8A4C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81C4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154C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B6F6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D79B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B2D1FC9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A88FBE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4D41F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9DC7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6723A013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EF5D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A34A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03A44C4A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76D8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0CA4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D70E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0801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F8FC" w14:textId="77777777" w:rsidR="00E65FB2" w:rsidRPr="00E4349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E32C7AB" w14:textId="77777777" w:rsidR="00E65FB2" w:rsidRPr="00E4349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5D22C914" w14:textId="77777777" w:rsidR="00E65FB2" w:rsidRPr="00E4349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65FB2" w14:paraId="4B23EE37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59003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7F8E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D445AD4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549B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6CC3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665C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A905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F73C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183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A93AE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40050AD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CFA2B82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68714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CE9A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7A8AB698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BDE74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DE16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2A11B295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C7A3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72F6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0A6E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E73E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E01BA" w14:textId="77777777" w:rsidR="00E65FB2" w:rsidRPr="000D6FC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8850BFE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329FDCC" w14:textId="77777777" w:rsidR="00E65FB2" w:rsidRPr="000D6FC2" w:rsidRDefault="00E65FB2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65FB2" w14:paraId="1AAEA25E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42779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0022" w14:textId="77777777" w:rsidR="00E65FB2" w:rsidRDefault="00E65FB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2550F484" w14:textId="77777777" w:rsidR="00E65FB2" w:rsidRDefault="00E65FB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2F77" w14:textId="77777777" w:rsidR="00E65FB2" w:rsidRPr="00D0473F" w:rsidRDefault="00E65FB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B4F4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1E98F4D8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D423" w14:textId="77777777" w:rsidR="00E65FB2" w:rsidRDefault="00E65F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4278" w14:textId="77777777" w:rsidR="00E65FB2" w:rsidRDefault="00E65FB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C3E4" w14:textId="77777777" w:rsidR="00E65FB2" w:rsidRDefault="00E65FB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FAE9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AADD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736C19E" w14:textId="77777777" w:rsidR="00E65FB2" w:rsidRPr="00D0576C" w:rsidRDefault="00E65FB2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6D3DDB0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7AD11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3281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33B943B9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E746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44D1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16FCDE58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9654" w14:textId="77777777" w:rsidR="00E65FB2" w:rsidRDefault="00E65F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15D8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C6BA" w14:textId="77777777" w:rsidR="00E65FB2" w:rsidRDefault="00E65FB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9D71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EA05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5367FDC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3946953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C5659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4AA7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7871DCF4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793F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426D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05BF0F97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CBFB" w14:textId="77777777" w:rsidR="00E65FB2" w:rsidRDefault="00E65F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1188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74D5" w14:textId="77777777" w:rsidR="00E65FB2" w:rsidRDefault="00E65FB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F4E8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46D8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3A888C9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1C5BB6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7AFA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C341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7DC266F5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B6BF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8D09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61166F54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DA49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E428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B0DE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026D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D7E7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5E29DA0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B64193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FB56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16CA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29A9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0FE9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2023D7A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5760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C07D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413E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CC73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4B51" w14:textId="77777777" w:rsidR="00E65FB2" w:rsidRPr="00423757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5073FB7" w14:textId="77777777" w:rsidR="00E65FB2" w:rsidRPr="00423757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224086D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65FB2" w14:paraId="3B2519BE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F241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912F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B5A7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B1FE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1F22D72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55E4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DFC0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8D02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71C6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8FEB" w14:textId="77777777" w:rsidR="00E65FB2" w:rsidRPr="00F94F88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DE2627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326A82B5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65FB2" w14:paraId="5093330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6C83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92F1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42A5E79D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577C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2E01" w14:textId="77777777" w:rsidR="00E65FB2" w:rsidRDefault="00E65FB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B619CE1" w14:textId="77777777" w:rsidR="00E65FB2" w:rsidRDefault="00E65FB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2647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30A8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8615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A094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3C83" w14:textId="77777777" w:rsidR="00E65FB2" w:rsidRPr="00F94F88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22684A3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A3BCF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55FC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7F705998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0D24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C75D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25B17D9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AA3C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A7CD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1B73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B230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CA1C" w14:textId="77777777" w:rsidR="00E65FB2" w:rsidRPr="004C4194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B165282" w14:textId="77777777" w:rsidR="00E65FB2" w:rsidRPr="00D0576C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D637B8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4566F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9F1D" w14:textId="77777777" w:rsidR="00E65FB2" w:rsidRDefault="00E65FB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FD9E" w14:textId="77777777" w:rsidR="00E65FB2" w:rsidRDefault="00E65FB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6753" w14:textId="77777777" w:rsidR="00E65FB2" w:rsidRDefault="00E65FB2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953A" w14:textId="77777777" w:rsidR="00E65FB2" w:rsidRDefault="00E65FB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8277CC8" w14:textId="77777777" w:rsidR="00E65FB2" w:rsidRDefault="00E65FB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DEACCA9" w14:textId="77777777" w:rsidR="00E65FB2" w:rsidRDefault="00E65FB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3BA5E96" w14:textId="77777777" w:rsidR="00E65FB2" w:rsidRDefault="00E65FB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FCB8F9B" w14:textId="77777777" w:rsidR="00E65FB2" w:rsidRDefault="00E65FB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3BD3" w14:textId="77777777" w:rsidR="00E65FB2" w:rsidRPr="00D0473F" w:rsidRDefault="00E65FB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D3B6" w14:textId="77777777" w:rsidR="00E65FB2" w:rsidRDefault="00E65FB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C096" w14:textId="77777777" w:rsidR="00E65FB2" w:rsidRPr="00D0473F" w:rsidRDefault="00E65FB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21AA" w14:textId="77777777" w:rsidR="00E65FB2" w:rsidRPr="006E4685" w:rsidRDefault="00E65FB2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37957B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6E526" w14:textId="77777777" w:rsidR="00E65FB2" w:rsidRDefault="00E65FB2" w:rsidP="00E65F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CD5A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DAC6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B90B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F5FB009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14FB2" w14:textId="77777777" w:rsidR="00E65FB2" w:rsidRDefault="00E65FB2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88B0E0C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A68B" w14:textId="77777777" w:rsidR="00E65FB2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0792" w14:textId="77777777" w:rsidR="00E65FB2" w:rsidRDefault="00E65F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6D84" w14:textId="77777777" w:rsidR="00E65FB2" w:rsidRPr="00D0473F" w:rsidRDefault="00E65F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3600" w14:textId="77777777" w:rsidR="00E65FB2" w:rsidRDefault="00E65F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71261C41" w14:textId="77777777" w:rsidR="00E65FB2" w:rsidRDefault="00E65FB2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6A384F5" w14:textId="77777777" w:rsidR="00E65FB2" w:rsidRDefault="00E65FB2" w:rsidP="00547665">
      <w:pPr>
        <w:pStyle w:val="Heading1"/>
        <w:spacing w:line="360" w:lineRule="auto"/>
      </w:pPr>
      <w:r>
        <w:t>LINIA 505</w:t>
      </w:r>
    </w:p>
    <w:p w14:paraId="4A306CDE" w14:textId="77777777" w:rsidR="00E65FB2" w:rsidRPr="009479E0" w:rsidRDefault="00E65FB2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65FB2" w14:paraId="72672A87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D4D86" w14:textId="77777777" w:rsidR="00E65FB2" w:rsidRDefault="00E65FB2" w:rsidP="00E65FB2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F574" w14:textId="77777777" w:rsidR="00E65FB2" w:rsidRDefault="00E65FB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52EF" w14:textId="77777777" w:rsidR="00E65FB2" w:rsidRPr="00277A5C" w:rsidRDefault="00E65FB2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74F7" w14:textId="77777777" w:rsidR="00E65FB2" w:rsidRDefault="00E65FB2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EEE9" w14:textId="77777777" w:rsidR="00E65FB2" w:rsidRDefault="00E65FB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C74FEA" w14:textId="77777777" w:rsidR="00E65FB2" w:rsidRDefault="00E65FB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95193BC" w14:textId="77777777" w:rsidR="00E65FB2" w:rsidRDefault="00E65FB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50F6" w14:textId="77777777" w:rsidR="00E65FB2" w:rsidRDefault="00E65FB2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DA03" w14:textId="77777777" w:rsidR="00E65FB2" w:rsidRDefault="00E65FB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8D78" w14:textId="77777777" w:rsidR="00E65FB2" w:rsidRDefault="00E65FB2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346E90C" w14:textId="77777777" w:rsidR="00E65FB2" w:rsidRDefault="00E65FB2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7AD76D95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176863F3" w14:textId="77777777" w:rsidR="00E65FB2" w:rsidRDefault="00E65FB2" w:rsidP="00F04622">
      <w:pPr>
        <w:pStyle w:val="Heading1"/>
        <w:spacing w:line="360" w:lineRule="auto"/>
      </w:pPr>
      <w:r>
        <w:lastRenderedPageBreak/>
        <w:t>LINIA 600</w:t>
      </w:r>
    </w:p>
    <w:p w14:paraId="1ACF15E1" w14:textId="77777777" w:rsidR="00E65FB2" w:rsidRDefault="00E65FB2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65FB2" w14:paraId="7520D346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71FD9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89C4" w14:textId="77777777" w:rsidR="00E65FB2" w:rsidRDefault="00E65FB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7CFB1E68" w14:textId="77777777" w:rsidR="00E65FB2" w:rsidRDefault="00E65FB2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85E0" w14:textId="77777777" w:rsidR="00E65FB2" w:rsidRDefault="00E65FB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B33A" w14:textId="77777777" w:rsidR="00E65FB2" w:rsidRDefault="00E65FB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43AE6B2C" w14:textId="77777777" w:rsidR="00E65FB2" w:rsidRDefault="00E65FB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4C2E" w14:textId="77777777" w:rsidR="00E65FB2" w:rsidRDefault="00E65FB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4858" w14:textId="77777777" w:rsidR="00E65FB2" w:rsidRPr="002F6CED" w:rsidRDefault="00E65FB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2453" w14:textId="77777777" w:rsidR="00E65FB2" w:rsidRDefault="00E65FB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3B26" w14:textId="77777777" w:rsidR="00E65FB2" w:rsidRPr="00C14131" w:rsidRDefault="00E65FB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0715" w14:textId="77777777" w:rsidR="00E65FB2" w:rsidRPr="005D499E" w:rsidRDefault="00E65FB2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7918826" w14:textId="77777777" w:rsidR="00E65FB2" w:rsidRPr="009E2C90" w:rsidRDefault="00E65FB2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A5A7AEC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60A7C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F9D0" w14:textId="77777777" w:rsidR="00E65FB2" w:rsidRDefault="00E65FB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5A684DF8" w14:textId="77777777" w:rsidR="00E65FB2" w:rsidRDefault="00E65FB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FFC7" w14:textId="77777777" w:rsidR="00E65FB2" w:rsidRDefault="00E65FB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6995" w14:textId="77777777" w:rsidR="00E65FB2" w:rsidRDefault="00E65FB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4CF74F5F" w14:textId="77777777" w:rsidR="00E65FB2" w:rsidRDefault="00E65FB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CBF9" w14:textId="77777777" w:rsidR="00E65FB2" w:rsidRDefault="00E65FB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EED7" w14:textId="77777777" w:rsidR="00E65FB2" w:rsidRPr="002F6CED" w:rsidRDefault="00E65FB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90B5" w14:textId="77777777" w:rsidR="00E65FB2" w:rsidRDefault="00E65FB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7174" w14:textId="77777777" w:rsidR="00E65FB2" w:rsidRPr="00C14131" w:rsidRDefault="00E65FB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592B" w14:textId="77777777" w:rsidR="00E65FB2" w:rsidRPr="00DD03D3" w:rsidRDefault="00E65FB2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65FB2" w14:paraId="74D57C60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A8156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6C4D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6C379851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4D2B" w14:textId="77777777" w:rsidR="00E65FB2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3A46" w14:textId="77777777" w:rsidR="00E65FB2" w:rsidRDefault="00E65FB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16C44621" w14:textId="77777777" w:rsidR="00E65FB2" w:rsidRDefault="00E65FB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2A65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2655" w14:textId="77777777" w:rsidR="00E65FB2" w:rsidRPr="002F6CED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42DB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89F9" w14:textId="77777777" w:rsidR="00E65FB2" w:rsidRPr="00C14131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FB10" w14:textId="77777777" w:rsidR="00E65FB2" w:rsidRPr="005D499E" w:rsidRDefault="00E65FB2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8CF53FA" w14:textId="77777777" w:rsidR="00E65FB2" w:rsidRPr="009E2C90" w:rsidRDefault="00E65FB2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3D5C1E4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177EB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54C0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3FEA368C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68D0" w14:textId="77777777" w:rsidR="00E65FB2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9FC5" w14:textId="77777777" w:rsidR="00E65FB2" w:rsidRDefault="00E65FB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2D6E28DA" w14:textId="77777777" w:rsidR="00E65FB2" w:rsidRDefault="00E65FB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F654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EB21" w14:textId="77777777" w:rsidR="00E65FB2" w:rsidRPr="002F6CED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1926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7736" w14:textId="77777777" w:rsidR="00E65FB2" w:rsidRPr="00C14131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1321" w14:textId="77777777" w:rsidR="00E65FB2" w:rsidRPr="005D20EA" w:rsidRDefault="00E65FB2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65FB2" w14:paraId="4118861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C1DB3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15A5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77274EED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E132" w14:textId="77777777" w:rsidR="00E65FB2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01D2" w14:textId="77777777" w:rsidR="00E65FB2" w:rsidRDefault="00E65FB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2B11BA25" w14:textId="77777777" w:rsidR="00E65FB2" w:rsidRDefault="00E65FB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E3CC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F874" w14:textId="77777777" w:rsidR="00E65FB2" w:rsidRPr="002F6CED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50D6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DB49" w14:textId="77777777" w:rsidR="00E65FB2" w:rsidRPr="00C14131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6C8A" w14:textId="77777777" w:rsidR="00E65FB2" w:rsidRPr="005D499E" w:rsidRDefault="00E65FB2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4B3CEFD" w14:textId="77777777" w:rsidR="00E65FB2" w:rsidRPr="009E2C90" w:rsidRDefault="00E65FB2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776A03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E0E4E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A545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2CEC273A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A9C5" w14:textId="77777777" w:rsidR="00E65FB2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D244" w14:textId="77777777" w:rsidR="00E65FB2" w:rsidRDefault="00E65FB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6DA96386" w14:textId="77777777" w:rsidR="00E65FB2" w:rsidRDefault="00E65FB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104E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474B" w14:textId="77777777" w:rsidR="00E65FB2" w:rsidRPr="002F6CED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E29D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56C3" w14:textId="77777777" w:rsidR="00E65FB2" w:rsidRPr="00C14131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3363" w14:textId="77777777" w:rsidR="00E65FB2" w:rsidRPr="005D499E" w:rsidRDefault="00E65FB2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BBC0773" w14:textId="77777777" w:rsidR="00E65FB2" w:rsidRPr="009E2C90" w:rsidRDefault="00E65FB2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2BA200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E3FB7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3D79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72B63DAB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CCD8" w14:textId="77777777" w:rsidR="00E65FB2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60E5" w14:textId="77777777" w:rsidR="00E65FB2" w:rsidRDefault="00E65FB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0B9D16A6" w14:textId="77777777" w:rsidR="00E65FB2" w:rsidRDefault="00E65FB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8F89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3B36" w14:textId="77777777" w:rsidR="00E65FB2" w:rsidRPr="002F6CED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4230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EE6C" w14:textId="77777777" w:rsidR="00E65FB2" w:rsidRPr="00C14131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8DE9" w14:textId="77777777" w:rsidR="00E65FB2" w:rsidRPr="005D499E" w:rsidRDefault="00E65FB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7D7F40C" w14:textId="77777777" w:rsidR="00E65FB2" w:rsidRPr="009E2C90" w:rsidRDefault="00E65FB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8DD240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B0103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9579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38FD3B71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3AE3" w14:textId="77777777" w:rsidR="00E65FB2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F254" w14:textId="77777777" w:rsidR="00E65FB2" w:rsidRDefault="00E65FB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4E84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FB2A" w14:textId="77777777" w:rsidR="00E65FB2" w:rsidRPr="002F6CED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529A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9758" w14:textId="77777777" w:rsidR="00E65FB2" w:rsidRPr="00C14131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C3B1" w14:textId="77777777" w:rsidR="00E65FB2" w:rsidRDefault="00E65FB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E65FB2" w14:paraId="67E1E48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C32BA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F219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5F3E6B78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B1E2" w14:textId="77777777" w:rsidR="00E65FB2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1C65" w14:textId="77777777" w:rsidR="00E65FB2" w:rsidRDefault="00E65FB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1ABE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D2DF" w14:textId="77777777" w:rsidR="00E65FB2" w:rsidRPr="002F6CED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ABEC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60B0" w14:textId="77777777" w:rsidR="00E65FB2" w:rsidRPr="00C14131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259D" w14:textId="77777777" w:rsidR="00E65FB2" w:rsidRDefault="00E65FB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65FB2" w14:paraId="16B24EF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90FD8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B486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7A675776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4173" w14:textId="77777777" w:rsidR="00E65FB2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D515" w14:textId="77777777" w:rsidR="00E65FB2" w:rsidRDefault="00E65FB2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BF56D95" w14:textId="77777777" w:rsidR="00E65FB2" w:rsidRDefault="00E65FB2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B6A2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45F6" w14:textId="77777777" w:rsidR="00E65FB2" w:rsidRPr="002F6CED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B16E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923E" w14:textId="77777777" w:rsidR="00E65FB2" w:rsidRPr="00C14131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20BA" w14:textId="77777777" w:rsidR="00E65FB2" w:rsidRDefault="00E65FB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65FB2" w14:paraId="427C9FE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D54CB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C684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7677" w14:textId="77777777" w:rsidR="00E65FB2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9C22" w14:textId="77777777" w:rsidR="00E65FB2" w:rsidRDefault="00E65FB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78F98337" w14:textId="77777777" w:rsidR="00E65FB2" w:rsidRDefault="00E65FB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BE08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05DD" w14:textId="77777777" w:rsidR="00E65FB2" w:rsidRPr="002F6CED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914E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53C222A5" w14:textId="77777777" w:rsidR="00E65FB2" w:rsidRDefault="00E65FB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EE74" w14:textId="77777777" w:rsidR="00E65FB2" w:rsidRPr="00C14131" w:rsidRDefault="00E65FB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C22B" w14:textId="77777777" w:rsidR="00E65FB2" w:rsidRDefault="00E65FB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E65FB2" w14:paraId="05873CD2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FF255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87AF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72F2387C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ED40" w14:textId="77777777" w:rsidR="00E65FB2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8200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300EF3FF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48B347BE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1BA8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ACBD" w14:textId="77777777" w:rsidR="00E65FB2" w:rsidRPr="002F6CED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84B0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05FD" w14:textId="77777777" w:rsidR="00E65FB2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A1A4" w14:textId="77777777" w:rsidR="00E65FB2" w:rsidRDefault="00E65FB2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15C6C52E" w14:textId="77777777" w:rsidR="00E65FB2" w:rsidRDefault="00E65FB2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E65FB2" w14:paraId="11383688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5063A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B2E9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9EAA" w14:textId="77777777" w:rsidR="00E65FB2" w:rsidRPr="00C14131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A9B7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50A8FAD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8A30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245FF89B" w14:textId="77777777" w:rsidR="00E65FB2" w:rsidRDefault="00E65FB2" w:rsidP="00E65FB2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10D10963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E61C6FC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9397" w14:textId="77777777" w:rsidR="00E65FB2" w:rsidRPr="002F6CED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E883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CF91" w14:textId="77777777" w:rsidR="00E65FB2" w:rsidRPr="00C14131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CFAF" w14:textId="77777777" w:rsidR="00E65FB2" w:rsidRDefault="00E65FB2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272EBECB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BD99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6748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00AF" w14:textId="77777777" w:rsidR="00E65FB2" w:rsidRPr="00C14131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1702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38794F8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336AE7DA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767B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C70FD1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2CB6BB8A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6536" w14:textId="77777777" w:rsidR="00E65FB2" w:rsidRPr="002F6CED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BEC7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C35D" w14:textId="77777777" w:rsidR="00E65FB2" w:rsidRPr="00C14131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B65B" w14:textId="77777777" w:rsidR="00E65FB2" w:rsidRDefault="00E65FB2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13EA864C" w14:textId="77777777" w:rsidR="00E65FB2" w:rsidRDefault="00E65FB2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E65FB2" w14:paraId="3D968515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A3987" w14:textId="77777777" w:rsidR="00E65FB2" w:rsidRDefault="00E65FB2" w:rsidP="00E65F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CA54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F400" w14:textId="77777777" w:rsidR="00E65FB2" w:rsidRPr="00C14131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64A9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45CA9E3B" w14:textId="77777777" w:rsidR="00E65FB2" w:rsidRDefault="00E65FB2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1A93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792469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B407" w14:textId="77777777" w:rsidR="00E65FB2" w:rsidRPr="002F6CED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28F8" w14:textId="77777777" w:rsidR="00E65FB2" w:rsidRDefault="00E65FB2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5CF4" w14:textId="77777777" w:rsidR="00E65FB2" w:rsidRPr="00C14131" w:rsidRDefault="00E65FB2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D296" w14:textId="77777777" w:rsidR="00E65FB2" w:rsidRDefault="00E65FB2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527C4022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43874B31" w14:textId="77777777" w:rsidR="00E65FB2" w:rsidRDefault="00E65FB2" w:rsidP="003C645F">
      <w:pPr>
        <w:pStyle w:val="Heading1"/>
        <w:spacing w:line="360" w:lineRule="auto"/>
      </w:pPr>
      <w:r>
        <w:t>LINIA 602</w:t>
      </w:r>
    </w:p>
    <w:p w14:paraId="385C7702" w14:textId="77777777" w:rsidR="00E65FB2" w:rsidRDefault="00E65FB2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65FB2" w14:paraId="0387CF38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E6A42" w14:textId="77777777" w:rsidR="00E65FB2" w:rsidRDefault="00E65FB2" w:rsidP="00E65FB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3A59" w14:textId="77777777" w:rsidR="00E65FB2" w:rsidRDefault="00E65FB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77E300A" w14:textId="77777777" w:rsidR="00E65FB2" w:rsidRDefault="00E65FB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2F4" w14:textId="77777777" w:rsidR="00E65FB2" w:rsidRDefault="00E65FB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E3E2" w14:textId="77777777" w:rsidR="00E65FB2" w:rsidRDefault="00E65FB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B771564" w14:textId="77777777" w:rsidR="00E65FB2" w:rsidRDefault="00E65FB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7154" w14:textId="77777777" w:rsidR="00E65FB2" w:rsidRPr="00406474" w:rsidRDefault="00E65FB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4861" w14:textId="77777777" w:rsidR="00E65FB2" w:rsidRPr="00DA41E4" w:rsidRDefault="00E65FB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992A" w14:textId="77777777" w:rsidR="00E65FB2" w:rsidRDefault="00E65FB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5AE5CEA0" w14:textId="77777777" w:rsidR="00E65FB2" w:rsidRDefault="00E65FB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BF52" w14:textId="77777777" w:rsidR="00E65FB2" w:rsidRDefault="00E65FB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758C" w14:textId="77777777" w:rsidR="00E65FB2" w:rsidRDefault="00E65FB2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C563DA6" w14:textId="77777777" w:rsidR="00E65FB2" w:rsidRPr="0007619C" w:rsidRDefault="00E65FB2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AE74FC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3684" w14:textId="77777777" w:rsidR="00E65FB2" w:rsidRDefault="00E65FB2" w:rsidP="00E65FB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2F03" w14:textId="77777777" w:rsidR="00E65FB2" w:rsidRDefault="00E65FB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177D3D64" w14:textId="77777777" w:rsidR="00E65FB2" w:rsidRDefault="00E65FB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DAC1" w14:textId="77777777" w:rsidR="00E65FB2" w:rsidRDefault="00E65FB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E524" w14:textId="77777777" w:rsidR="00E65FB2" w:rsidRDefault="00E65FB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74F9DC7" w14:textId="77777777" w:rsidR="00E65FB2" w:rsidRDefault="00E65FB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8CF9" w14:textId="77777777" w:rsidR="00E65FB2" w:rsidRPr="00406474" w:rsidRDefault="00E65FB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F057" w14:textId="77777777" w:rsidR="00E65FB2" w:rsidRPr="00DA41E4" w:rsidRDefault="00E65FB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292D" w14:textId="77777777" w:rsidR="00E65FB2" w:rsidRDefault="00E65FB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64E568A8" w14:textId="77777777" w:rsidR="00E65FB2" w:rsidRDefault="00E65FB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CF8B" w14:textId="77777777" w:rsidR="00E65FB2" w:rsidRDefault="00E65FB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F185" w14:textId="77777777" w:rsidR="00E65FB2" w:rsidRDefault="00E65FB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F5855FA" w14:textId="77777777" w:rsidR="00E65FB2" w:rsidRDefault="00E65FB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EC7E28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2E3028FC" w14:textId="77777777" w:rsidR="00E65FB2" w:rsidRDefault="00E65FB2" w:rsidP="004F6534">
      <w:pPr>
        <w:pStyle w:val="Heading1"/>
        <w:spacing w:line="360" w:lineRule="auto"/>
      </w:pPr>
      <w:r>
        <w:t>LINIA 700</w:t>
      </w:r>
    </w:p>
    <w:p w14:paraId="08A121CB" w14:textId="77777777" w:rsidR="00E65FB2" w:rsidRDefault="00E65FB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65FB2" w14:paraId="2980246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1ED9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23DA" w14:textId="77777777" w:rsidR="00E65FB2" w:rsidRDefault="00E65FB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44CD" w14:textId="77777777" w:rsidR="00E65FB2" w:rsidRDefault="00E65FB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47CF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1DBA26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1780" w14:textId="77777777" w:rsidR="00E65FB2" w:rsidRDefault="00E65FB2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5F38" w14:textId="77777777" w:rsidR="00E65FB2" w:rsidRDefault="00E65FB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B964" w14:textId="77777777" w:rsidR="00E65FB2" w:rsidRDefault="00E65FB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0733" w14:textId="77777777" w:rsidR="00E65FB2" w:rsidRDefault="00E65FB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E925" w14:textId="77777777" w:rsidR="00E65FB2" w:rsidRDefault="00E65FB2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F3A437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70B2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233F" w14:textId="77777777" w:rsidR="00E65FB2" w:rsidRDefault="00E65F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05C7" w14:textId="77777777" w:rsidR="00E65FB2" w:rsidRDefault="00E65F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4742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8CB9002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7F2F" w14:textId="77777777" w:rsidR="00E65FB2" w:rsidRDefault="00E65F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FB7A" w14:textId="77777777" w:rsidR="00E65FB2" w:rsidRDefault="00E65F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4327" w14:textId="77777777" w:rsidR="00E65FB2" w:rsidRDefault="00E65F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DBC1" w14:textId="77777777" w:rsidR="00E65FB2" w:rsidRDefault="00E65F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3182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44135B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BE3F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3466" w14:textId="77777777" w:rsidR="00E65FB2" w:rsidRDefault="00E65F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3220" w14:textId="77777777" w:rsidR="00E65FB2" w:rsidRDefault="00E65F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E63E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D5B2AA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EAF1" w14:textId="77777777" w:rsidR="00E65FB2" w:rsidRDefault="00E65F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E875" w14:textId="77777777" w:rsidR="00E65FB2" w:rsidRDefault="00E65F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A03B" w14:textId="77777777" w:rsidR="00E65FB2" w:rsidRDefault="00E65F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B51A" w14:textId="77777777" w:rsidR="00E65FB2" w:rsidRDefault="00E65F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6CBA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4103F2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65FB2" w14:paraId="4F5CFCA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001A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5FD" w14:textId="77777777" w:rsidR="00E65FB2" w:rsidRDefault="00E65F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1E28" w14:textId="77777777" w:rsidR="00E65FB2" w:rsidRDefault="00E65F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B6CD" w14:textId="77777777" w:rsidR="00E65FB2" w:rsidRDefault="00E65FB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663C13F" w14:textId="77777777" w:rsidR="00E65FB2" w:rsidRDefault="00E65FB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6182" w14:textId="77777777" w:rsidR="00E65FB2" w:rsidRDefault="00E65FB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1E86FB" w14:textId="77777777" w:rsidR="00E65FB2" w:rsidRDefault="00E65FB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FAFD" w14:textId="77777777" w:rsidR="00E65FB2" w:rsidRDefault="00E65F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9168" w14:textId="77777777" w:rsidR="00E65FB2" w:rsidRDefault="00E65F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FFEB" w14:textId="77777777" w:rsidR="00E65FB2" w:rsidRDefault="00E65F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E2F6" w14:textId="77777777" w:rsidR="00E65FB2" w:rsidRDefault="00E65FB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B35CE4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5E4FE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B8F2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D922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B031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542FC2D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22E9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35394F" w14:textId="77777777" w:rsidR="00E65FB2" w:rsidRDefault="00E65FB2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5E6B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1D18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DC9E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4409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D86799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79A7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C420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CBE8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334F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C174819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BE3A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CCF7411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5E1C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18E8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7A16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76F0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88F21A5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3ED6C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3867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9E0A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836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7D31A65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792D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3D56B7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46347A21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210C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BA20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45A0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E975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113B1CF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A7F65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3855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EB46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A077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A71CC5F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3BDE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459787F1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1470FA7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511B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780A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DB98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2665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FE880F8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FFC1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79BC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18F5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4BEA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6AA32D8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2BFC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4022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2D2C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BC24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6BAB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EFD8CB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8A20E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C594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BE72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E2AB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53BB05C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8507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72A11B95" w14:textId="77777777" w:rsidR="00E65FB2" w:rsidRPr="00B401EA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0C41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ED75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8528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3FB3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BE45C5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C4EC0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08C5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526B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BF70" w14:textId="77777777" w:rsidR="00E65FB2" w:rsidRDefault="00E65FB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9DE3375" w14:textId="77777777" w:rsidR="00E65FB2" w:rsidRDefault="00E65FB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EE71" w14:textId="77777777" w:rsidR="00E65FB2" w:rsidRDefault="00E65FB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30901DD9" w14:textId="77777777" w:rsidR="00E65FB2" w:rsidRDefault="00E65FB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DB89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D81B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6CA2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611D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2AE07B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76865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CF06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D50C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0C38" w14:textId="77777777" w:rsidR="00E65FB2" w:rsidRDefault="00E65FB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DB1A409" w14:textId="77777777" w:rsidR="00E65FB2" w:rsidRDefault="00E65FB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CDC7" w14:textId="77777777" w:rsidR="00E65FB2" w:rsidRDefault="00E65FB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E592356" w14:textId="77777777" w:rsidR="00E65FB2" w:rsidRDefault="00E65FB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5E21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E132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0066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1C9A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65FB2" w14:paraId="61FC596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44DB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810B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43AA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7ADE" w14:textId="77777777" w:rsidR="00E65FB2" w:rsidRDefault="00E65FB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AD273A3" w14:textId="77777777" w:rsidR="00E65FB2" w:rsidRDefault="00E65FB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F7A6" w14:textId="77777777" w:rsidR="00E65FB2" w:rsidRDefault="00E65FB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7EB876D" w14:textId="77777777" w:rsidR="00E65FB2" w:rsidRDefault="00E65FB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3E8F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C53F" w14:textId="77777777" w:rsidR="00E65FB2" w:rsidRDefault="00E65F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DECD" w14:textId="77777777" w:rsidR="00E65FB2" w:rsidRDefault="00E65F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1AF1" w14:textId="77777777" w:rsidR="00E65FB2" w:rsidRDefault="00E65F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65FB2" w14:paraId="5E293C7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FAE8C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05AD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AF5D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63D1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A542B62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1C01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0D6C1E32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07CF10C0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4C26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22B4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FF26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31A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B25624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0890C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94F0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6D2A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C40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52F0C38A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6929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368A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34A9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03DEF9C9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44F3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E93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8791B5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93230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2BD6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86C3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AE65" w14:textId="77777777" w:rsidR="00E65FB2" w:rsidRDefault="00E65FB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C264471" w14:textId="77777777" w:rsidR="00E65FB2" w:rsidRDefault="00E65FB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5E52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3D43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2C7F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7599F952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C24A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6254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DB1181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B9987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823E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7931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F928" w14:textId="77777777" w:rsidR="00E65FB2" w:rsidRDefault="00E65FB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DCE61C0" w14:textId="77777777" w:rsidR="00E65FB2" w:rsidRDefault="00E65FB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E402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F1E0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ED59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1B45A67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10EA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9F46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66F365E4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3E7D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1F38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9111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1E67" w14:textId="77777777" w:rsidR="00E65FB2" w:rsidRDefault="00E65FB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5EF3E78" w14:textId="77777777" w:rsidR="00E65FB2" w:rsidRDefault="00E65FB2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4E65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985980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510C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397C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3B1D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A50D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928B36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65FB2" w14:paraId="644F497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BC6A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E727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A94B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9231" w14:textId="77777777" w:rsidR="00E65FB2" w:rsidRDefault="00E65FB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7842384" w14:textId="77777777" w:rsidR="00E65FB2" w:rsidRDefault="00E65FB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3DE4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43D9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A483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16C5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7408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E4747F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27675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35A1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3422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E39A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5DBD7079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B084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9AA3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1B29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B35C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A47D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200A328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0D8E6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C74B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6DC37CFB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A93C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4CF9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1FC8AEC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8BE3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78E1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1B7E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7CC0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B2A1" w14:textId="77777777" w:rsidR="00E65FB2" w:rsidRPr="00C20CA5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8E0C560" w14:textId="77777777" w:rsidR="00E65FB2" w:rsidRPr="00EB107D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4156075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0009C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3AAA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4501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0883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65AA5890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7762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34DA18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AF59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C0FF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E469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4798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B8559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B7F3EB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65FB2" w14:paraId="0154411E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21310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2D40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3ECE9AF6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9760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06B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88D1683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47A56160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8C26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5357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9AA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A60F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42DF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06C65269" w14:textId="77777777" w:rsidR="00E65FB2" w:rsidRPr="00C401D9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65FB2" w14:paraId="15BB3ABE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2CD81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8AC8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65B2F37B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AF85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4221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76B2CA6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7FCC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9FBC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B4FC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D82C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BC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0FDC1B8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4B03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9094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331E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C5F7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09B253D3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94676E2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3F4B7C8A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9C10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70FB29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3C92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7D5D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27D6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086C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0A26DC3F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65FB2" w14:paraId="457C0A92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18DE31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B099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E3A1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6FAD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07D93809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723C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6F62DC7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1E29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CFD4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D60D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8911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0FFA4CB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AE6220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2C5C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8AE1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C230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2CA78D38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78C2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7509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837B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2EB0DBC7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2FD1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4C8D" w14:textId="77777777" w:rsidR="00E65FB2" w:rsidRPr="00C20CA5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CCC9F14" w14:textId="77777777" w:rsidR="00E65FB2" w:rsidRPr="00EB107D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DD36DF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1FA7A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0864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B7A6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348B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4539F26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48CD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3AEABB4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D9F4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3D01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47A1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8D0E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6C3A50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05DBF0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65FB2" w14:paraId="072B604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E662A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0D09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D974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000D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A9F9C16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B5A8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2CCDAAE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073A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F086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14D8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7AA9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7D357736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65FB2" w14:paraId="7635952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A7CC2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F1F2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B817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28C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C8DBBF2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1D76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C271CF3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4B07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2097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FA8C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C7D1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79799E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3B49F6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891389B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65FB2" w14:paraId="4B7EECE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718E4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86B9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1AE9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285C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4D92D22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57C7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42552D2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20D9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0783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0EE6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4D04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888CE2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91B2D0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3285A104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65FB2" w14:paraId="55BCAD2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3E4BC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F9AF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6BF0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CD52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E57BBCD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685D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76CE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718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EEA4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EB22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F016438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6EB59F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93A8992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65FB2" w14:paraId="044D97C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ADE5F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C75D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275B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AF78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E9C472B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F56B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D793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E3BD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B27D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1D4E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BA12681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4F15A8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4FE8C00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65FB2" w14:paraId="3BA5426F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51EA3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2F87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1F7D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E942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1CA63B7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3C0C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66A9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341D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2AC1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0F5F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06E8083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44E2A1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4FB70770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65FB2" w14:paraId="1940FA6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261A2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5E5D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FFCE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82DD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2EB2A09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5544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44ABDBCF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7755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B745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9F2B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0AF1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F87C9F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D194AA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65FB2" w14:paraId="549C1EB0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20CB0" w14:textId="77777777" w:rsidR="00E65FB2" w:rsidRDefault="00E65FB2" w:rsidP="00E65F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B7A5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0A96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E791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116DA608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3A3A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9B2F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4B4B" w14:textId="77777777" w:rsidR="00E65FB2" w:rsidRDefault="00E65F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4168" w14:textId="77777777" w:rsidR="00E65FB2" w:rsidRDefault="00E65F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FF5B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0A3854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C1FA225" w14:textId="77777777" w:rsidR="00E65FB2" w:rsidRDefault="00E65F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04521717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089D052D" w14:textId="77777777" w:rsidR="00E65FB2" w:rsidRDefault="00E65FB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0ADC4D9E" w14:textId="77777777" w:rsidR="00E65FB2" w:rsidRDefault="00E65FB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65FB2" w14:paraId="16C3E6D5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A57B4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5BCB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7EEB" w14:textId="77777777" w:rsidR="00E65FB2" w:rsidRPr="001304AF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E718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44868F2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F4F7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2387489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ADB6637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1987" w14:textId="77777777" w:rsidR="00E65FB2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502C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72D6" w14:textId="77777777" w:rsidR="00E65FB2" w:rsidRPr="001304AF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6731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EA8869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7FF42A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8C6EF29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12D1D422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65FB2" w14:paraId="161846AC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B41FB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3AC3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18FD" w14:textId="77777777" w:rsidR="00E65FB2" w:rsidRPr="001304AF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8D0F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5FD48B3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C31D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37BD8F8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13F8D18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9F59" w14:textId="77777777" w:rsidR="00E65FB2" w:rsidRDefault="00E65FB2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D3B4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66F9" w14:textId="77777777" w:rsidR="00E65FB2" w:rsidRPr="001304AF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3C58" w14:textId="77777777" w:rsidR="00E65FB2" w:rsidRDefault="00E65F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31C64C" w14:textId="77777777" w:rsidR="00E65FB2" w:rsidRDefault="00E65FB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59132A4" w14:textId="77777777" w:rsidR="00E65FB2" w:rsidRDefault="00E65FB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1E50A009" w14:textId="77777777" w:rsidR="00E65FB2" w:rsidRDefault="00E65FB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65FB2" w14:paraId="4DCEF31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C0050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D002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22CB97C" w14:textId="77777777" w:rsidR="00E65FB2" w:rsidRDefault="00E65FB2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C54E" w14:textId="77777777" w:rsidR="00E65FB2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1388" w14:textId="77777777" w:rsidR="00E65FB2" w:rsidRDefault="00E65FB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5D42C36" w14:textId="77777777" w:rsidR="00E65FB2" w:rsidRDefault="00E65FB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EB5B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F6CC" w14:textId="77777777" w:rsidR="00E65FB2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C9F3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40F3" w14:textId="77777777" w:rsidR="00E65FB2" w:rsidRPr="001304AF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83AC" w14:textId="77777777" w:rsidR="00E65FB2" w:rsidRDefault="00E65F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790558" w14:textId="77777777" w:rsidR="00E65FB2" w:rsidRDefault="00E65FB2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65FB2" w14:paraId="3CCD993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05EF9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30FB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BB57" w14:textId="77777777" w:rsidR="00E65FB2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CE3F" w14:textId="77777777" w:rsidR="00E65FB2" w:rsidRDefault="00E65FB2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43D5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04B1" w14:textId="77777777" w:rsidR="00E65FB2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CAA0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FB02B2C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2907" w14:textId="77777777" w:rsidR="00E65FB2" w:rsidRPr="001304AF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B68E" w14:textId="77777777" w:rsidR="00E65FB2" w:rsidRDefault="00E65F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26F243A" w14:textId="77777777" w:rsidR="00E65FB2" w:rsidRPr="00B56D0E" w:rsidRDefault="00E65F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65FB2" w14:paraId="744A61E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BAC25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E720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5BA8EBE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D9E1" w14:textId="77777777" w:rsidR="00E65FB2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51D2" w14:textId="77777777" w:rsidR="00E65FB2" w:rsidRDefault="00E65FB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D142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C75D" w14:textId="77777777" w:rsidR="00E65FB2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1453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9051" w14:textId="77777777" w:rsidR="00E65FB2" w:rsidRPr="001304AF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36F0" w14:textId="77777777" w:rsidR="00E65FB2" w:rsidRPr="00175A24" w:rsidRDefault="00E65F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5FB2" w14:paraId="35FB159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B27D8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8195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7FBEB1F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F4BA" w14:textId="77777777" w:rsidR="00E65FB2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760F" w14:textId="77777777" w:rsidR="00E65FB2" w:rsidRDefault="00E65FB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0C45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7F6A" w14:textId="77777777" w:rsidR="00E65FB2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093C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02DC" w14:textId="77777777" w:rsidR="00E65FB2" w:rsidRPr="001304AF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975F" w14:textId="77777777" w:rsidR="00E65FB2" w:rsidRPr="00175A24" w:rsidRDefault="00E65F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5FB2" w14:paraId="3A23E904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91CD8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917D" w14:textId="77777777" w:rsidR="00E65FB2" w:rsidRDefault="00E65F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4E8A" w14:textId="77777777" w:rsidR="00E65FB2" w:rsidRDefault="00E65F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CDB6" w14:textId="77777777" w:rsidR="00E65FB2" w:rsidRDefault="00E65FB2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A731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369E82D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FD56" w14:textId="77777777" w:rsidR="00E65FB2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90CD" w14:textId="77777777" w:rsidR="00E65FB2" w:rsidRDefault="00E65F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EA07" w14:textId="77777777" w:rsidR="00E65FB2" w:rsidRPr="001304AF" w:rsidRDefault="00E65F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B6A" w14:textId="77777777" w:rsidR="00E65FB2" w:rsidRDefault="00E65F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61E86D" w14:textId="77777777" w:rsidR="00E65FB2" w:rsidRDefault="00E65F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1E6C0C" w14:textId="77777777" w:rsidR="00E65FB2" w:rsidRPr="00175A24" w:rsidRDefault="00E65F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65FB2" w14:paraId="0EE1AC6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F246F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71F7" w14:textId="77777777" w:rsidR="00E65FB2" w:rsidRDefault="00E65FB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010D" w14:textId="77777777" w:rsidR="00E65FB2" w:rsidRDefault="00E65FB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0DFE" w14:textId="77777777" w:rsidR="00E65FB2" w:rsidRDefault="00E65FB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8B87A93" w14:textId="77777777" w:rsidR="00E65FB2" w:rsidRDefault="00E65FB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5E2A" w14:textId="77777777" w:rsidR="00E65FB2" w:rsidRDefault="00E65FB2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B805D3B" w14:textId="77777777" w:rsidR="00E65FB2" w:rsidRDefault="00E65FB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7074" w14:textId="77777777" w:rsidR="00E65FB2" w:rsidRDefault="00E65FB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120A" w14:textId="77777777" w:rsidR="00E65FB2" w:rsidRDefault="00E65FB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0C3C" w14:textId="77777777" w:rsidR="00E65FB2" w:rsidRDefault="00E65FB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245A" w14:textId="77777777" w:rsidR="00E65FB2" w:rsidRDefault="00E65FB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3A6046" w14:textId="77777777" w:rsidR="00E65FB2" w:rsidRDefault="00E65FB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8C0D28" w14:textId="77777777" w:rsidR="00E65FB2" w:rsidRDefault="00E65FB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65FB2" w14:paraId="26B87756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06C80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25FE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63A8" w14:textId="77777777" w:rsidR="00E65FB2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0178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42A1F7A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5EB7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6C72B0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AC77" w14:textId="77777777" w:rsidR="00E65FB2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4BF7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0A97" w14:textId="77777777" w:rsidR="00E65FB2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FDC0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857FBF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82A9C9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65FB2" w14:paraId="206672E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6E6A0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4D70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75D7" w14:textId="77777777" w:rsidR="00E65FB2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7CC5" w14:textId="77777777" w:rsidR="00E65FB2" w:rsidRDefault="00E65FB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A5145DD" w14:textId="77777777" w:rsidR="00E65FB2" w:rsidRDefault="00E65FB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273F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6D88550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1757" w14:textId="77777777" w:rsidR="00E65FB2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572B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027C" w14:textId="77777777" w:rsidR="00E65FB2" w:rsidRPr="001304AF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1E2B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FE50A1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6817D0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65FB2" w14:paraId="0642FD1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32126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73BD" w14:textId="77777777" w:rsidR="00E65FB2" w:rsidRDefault="00E65FB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F7B1" w14:textId="77777777" w:rsidR="00E65FB2" w:rsidRDefault="00E65FB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3FEF" w14:textId="77777777" w:rsidR="00E65FB2" w:rsidRDefault="00E65FB2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6667" w14:textId="77777777" w:rsidR="00E65FB2" w:rsidRDefault="00E65FB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4832" w14:textId="77777777" w:rsidR="00E65FB2" w:rsidRDefault="00E65FB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8AA5" w14:textId="77777777" w:rsidR="00E65FB2" w:rsidRDefault="00E65FB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34CDA5BF" w14:textId="77777777" w:rsidR="00E65FB2" w:rsidRDefault="00E65FB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6701" w14:textId="77777777" w:rsidR="00E65FB2" w:rsidRPr="001304AF" w:rsidRDefault="00E65FB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6A4F" w14:textId="77777777" w:rsidR="00E65FB2" w:rsidRDefault="00E65FB2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5FB2" w14:paraId="1626ED2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52603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312F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52BA7B9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4144" w14:textId="77777777" w:rsidR="00E65FB2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BE78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4E59E998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4A8D" w14:textId="77777777" w:rsidR="00E65FB2" w:rsidRPr="00175A7C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F75C" w14:textId="77777777" w:rsidR="00E65FB2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7318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1E23" w14:textId="77777777" w:rsidR="00E65FB2" w:rsidRPr="001304AF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E3F5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5FB2" w14:paraId="118ACFA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5692E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EC64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9AB6" w14:textId="77777777" w:rsidR="00E65FB2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FE8C" w14:textId="77777777" w:rsidR="00E65FB2" w:rsidRDefault="00E65FB2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7622372B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658F" w14:textId="77777777" w:rsidR="00E65FB2" w:rsidRPr="00175A7C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D904" w14:textId="77777777" w:rsidR="00E65FB2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65E4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7616A3D5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1192" w14:textId="77777777" w:rsidR="00E65FB2" w:rsidRPr="001304AF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FD29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5FB2" w14:paraId="47BEE68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E327C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8494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112F" w14:textId="77777777" w:rsidR="00E65FB2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15CE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12B388F5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E211" w14:textId="77777777" w:rsidR="00E65FB2" w:rsidRPr="00175A7C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6F76" w14:textId="77777777" w:rsidR="00E65FB2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A7B4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2F009A2E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9EDE" w14:textId="77777777" w:rsidR="00E65FB2" w:rsidRPr="001304AF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816B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9FA662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E65FB2" w14:paraId="7EBCAEB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DA1BB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459F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B190" w14:textId="77777777" w:rsidR="00E65FB2" w:rsidRPr="001304AF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CD9E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91228EC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CFC1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5072023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D6D3" w14:textId="77777777" w:rsidR="00E65FB2" w:rsidRPr="00CA3079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3D03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6631" w14:textId="77777777" w:rsidR="00E65FB2" w:rsidRPr="001304AF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584A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A7FDB4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65FB2" w14:paraId="646F93B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88C63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7207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59E95BFF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1D3A" w14:textId="77777777" w:rsidR="00E65FB2" w:rsidRPr="001304AF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20DF" w14:textId="77777777" w:rsidR="00E65FB2" w:rsidRDefault="00E65FB2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682ECF2" w14:textId="77777777" w:rsidR="00E65FB2" w:rsidRPr="00180EA2" w:rsidRDefault="00E65FB2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C2E6" w14:textId="77777777" w:rsidR="00E65FB2" w:rsidRDefault="00E65FB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DA3B" w14:textId="77777777" w:rsidR="00E65FB2" w:rsidRPr="00CA3079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D9C1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B687" w14:textId="77777777" w:rsidR="00E65FB2" w:rsidRPr="001304AF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24B8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8F9237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8E92CFC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65FB2" w14:paraId="406DDC5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C678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A2EA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C320" w14:textId="77777777" w:rsidR="00E65FB2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6D7B" w14:textId="77777777" w:rsidR="00E65FB2" w:rsidRDefault="00E65FB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33FCCC5" w14:textId="77777777" w:rsidR="00E65FB2" w:rsidRDefault="00E65FB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672D" w14:textId="77777777" w:rsidR="00E65FB2" w:rsidRDefault="00E65FB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F95F" w14:textId="77777777" w:rsidR="00E65FB2" w:rsidRPr="00CA3079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8B0D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2EF4DE3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C0FA" w14:textId="77777777" w:rsidR="00E65FB2" w:rsidRPr="001304AF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038C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D002B4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8047BFF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15BFDA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65FB2" w14:paraId="05E69A4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B071E" w14:textId="77777777" w:rsidR="00E65FB2" w:rsidRDefault="00E65FB2" w:rsidP="00E65F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DA00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EC26" w14:textId="77777777" w:rsidR="00E65FB2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1F7B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A4F9BEF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E907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5819D24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187641A0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5EE9" w14:textId="77777777" w:rsidR="00E65FB2" w:rsidRPr="00CA3079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C491" w14:textId="77777777" w:rsidR="00E65FB2" w:rsidRDefault="00E65F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EA28" w14:textId="77777777" w:rsidR="00E65FB2" w:rsidRPr="001304AF" w:rsidRDefault="00E65F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E78E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D92980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6819D12A" w14:textId="77777777" w:rsidR="00E65FB2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17A24E7" w14:textId="77777777" w:rsidR="00E65FB2" w:rsidRPr="00B71446" w:rsidRDefault="00E65F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ABA0A0E" w14:textId="77777777" w:rsidR="00E65FB2" w:rsidRDefault="00E65FB2">
      <w:pPr>
        <w:tabs>
          <w:tab w:val="left" w:pos="6382"/>
        </w:tabs>
        <w:rPr>
          <w:sz w:val="20"/>
        </w:rPr>
      </w:pPr>
    </w:p>
    <w:p w14:paraId="78145C14" w14:textId="77777777" w:rsidR="00E65FB2" w:rsidRDefault="00E65FB2" w:rsidP="00B52218">
      <w:pPr>
        <w:pStyle w:val="Heading1"/>
        <w:spacing w:line="360" w:lineRule="auto"/>
      </w:pPr>
      <w:r>
        <w:t>LINIA 704</w:t>
      </w:r>
    </w:p>
    <w:p w14:paraId="401D7249" w14:textId="77777777" w:rsidR="00E65FB2" w:rsidRDefault="00E65FB2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65FB2" w14:paraId="6979EF7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640A6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E9E3" w14:textId="77777777" w:rsidR="00E65FB2" w:rsidRDefault="00E65FB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4F4B6B2D" w14:textId="77777777" w:rsidR="00E65FB2" w:rsidRDefault="00E65FB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82A7" w14:textId="77777777" w:rsidR="00E65FB2" w:rsidRPr="00E4080B" w:rsidRDefault="00E65FB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0A53" w14:textId="77777777" w:rsidR="00E65FB2" w:rsidRDefault="00E65FB2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1C88DAD6" w14:textId="77777777" w:rsidR="00E65FB2" w:rsidRDefault="00E65FB2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FE90" w14:textId="77777777" w:rsidR="00E65FB2" w:rsidRDefault="00E65FB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A458" w14:textId="77777777" w:rsidR="00E65FB2" w:rsidRPr="00E4080B" w:rsidRDefault="00E65FB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8920" w14:textId="77777777" w:rsidR="00E65FB2" w:rsidRDefault="00E65FB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63EF8390" w14:textId="77777777" w:rsidR="00E65FB2" w:rsidRDefault="00E65FB2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1D93" w14:textId="77777777" w:rsidR="00E65FB2" w:rsidRPr="00E4080B" w:rsidRDefault="00E65FB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90AF" w14:textId="77777777" w:rsidR="00E65FB2" w:rsidRPr="001467E0" w:rsidRDefault="00E65FB2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9F93BD9" w14:textId="77777777" w:rsidR="00E65FB2" w:rsidRPr="00C00026" w:rsidRDefault="00E65FB2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373D2F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476FC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515A" w14:textId="77777777" w:rsidR="00E65FB2" w:rsidRDefault="00E65FB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BF30" w14:textId="77777777" w:rsidR="00E65FB2" w:rsidRPr="00E4080B" w:rsidRDefault="00E65FB2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77F2" w14:textId="77777777" w:rsidR="00E65FB2" w:rsidRDefault="00E65FB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067B3AC9" w14:textId="77777777" w:rsidR="00E65FB2" w:rsidRDefault="00E65FB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08AE984" w14:textId="77777777" w:rsidR="00E65FB2" w:rsidRDefault="00E65FB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4525" w14:textId="77777777" w:rsidR="00E65FB2" w:rsidRDefault="00E65FB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6E43" w14:textId="77777777" w:rsidR="00E65FB2" w:rsidRPr="00E4080B" w:rsidRDefault="00E65FB2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E7AB" w14:textId="77777777" w:rsidR="00E65FB2" w:rsidRDefault="00E65FB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511B" w14:textId="77777777" w:rsidR="00E65FB2" w:rsidRPr="00E4080B" w:rsidRDefault="00E65FB2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4550" w14:textId="77777777" w:rsidR="00E65FB2" w:rsidRDefault="00E65FB2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49077E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25EAC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C4D3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B26A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453A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3FD2AF2B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096CA15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49B8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D343" w14:textId="77777777" w:rsidR="00E65FB2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8CC0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92AA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79B2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2321CD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4DBBF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E768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6362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A84E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41527BFF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46BC04E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1B93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8275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B37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F85D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B0EC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5B1D0E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89F691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FFEE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0C7A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74F2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72A52C78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5A7FF83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319C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1287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8B40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F7A8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C6F8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39BD89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A78888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8ABF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53083D8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FA17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31AD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3D379436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B7B5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574D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CF76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38594F7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C349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B597" w14:textId="77777777" w:rsidR="00E65FB2" w:rsidRPr="001467E0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B83352E" w14:textId="77777777" w:rsidR="00E65FB2" w:rsidRPr="008D7F2C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873BC1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D0D924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346F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221377EB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33EF" w14:textId="77777777" w:rsidR="00E65FB2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2F32" w14:textId="77777777" w:rsidR="00E65FB2" w:rsidRDefault="00E65FB2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73CC3CB2" w14:textId="77777777" w:rsidR="00E65FB2" w:rsidRDefault="00E65FB2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66F5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AD3A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7D63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0758" w14:textId="77777777" w:rsidR="00E65FB2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A6A4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65FB2" w14:paraId="0A51124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03A860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6BE8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4EAB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B01D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34023901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A77D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553A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84B6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1083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35A0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242DF78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69E0E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79BE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5520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8410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3E52590B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BEF4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608D2E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DEF8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D84F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5797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36A9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A7E683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E65FB2" w14:paraId="26181A48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3DB0F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8778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E933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24DD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76A1C3B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FD7D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A07E" w14:textId="77777777" w:rsidR="00E65FB2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D3D1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F528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DFAB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1B5853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E65FB2" w14:paraId="293D6E70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5037E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A941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EA19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7F7F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73510BD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13A6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8EC436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1DAB" w14:textId="77777777" w:rsidR="00E65FB2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D8A0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521D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C9CC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7777D8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E65FB2" w14:paraId="4006EC3E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297C7" w14:textId="77777777" w:rsidR="00E65FB2" w:rsidRDefault="00E65FB2" w:rsidP="00E65F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8603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D6F7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C35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A8BC39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B0EC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2151BE2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9840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9F80" w14:textId="77777777" w:rsidR="00E65FB2" w:rsidRDefault="00E65FB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B995" w14:textId="77777777" w:rsidR="00E65FB2" w:rsidRPr="00E4080B" w:rsidRDefault="00E65FB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58EE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336719" w14:textId="77777777" w:rsidR="00E65FB2" w:rsidRDefault="00E65FB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64A1EF45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3FC9299C" w14:textId="77777777" w:rsidR="00E65FB2" w:rsidRDefault="00E65FB2" w:rsidP="00D06EF4">
      <w:pPr>
        <w:pStyle w:val="Heading1"/>
        <w:spacing w:line="360" w:lineRule="auto"/>
      </w:pPr>
      <w:r>
        <w:t>LINIA 705</w:t>
      </w:r>
    </w:p>
    <w:p w14:paraId="234E1194" w14:textId="77777777" w:rsidR="00E65FB2" w:rsidRDefault="00E65FB2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65FB2" w14:paraId="0F6147E8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50E52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1211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46D8EB72" w14:textId="77777777" w:rsidR="00E65FB2" w:rsidRDefault="00E65FB2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4304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B8AE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6E09EF4F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8C88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075D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38F9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9F84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7CD8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061BC10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0562A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5CA7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52E0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3DE8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1870C1A7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8C1EB60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9533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7868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EE12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1389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574B" w14:textId="77777777" w:rsidR="00E65FB2" w:rsidRDefault="00E65FB2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D6BAE66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7CDED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EE64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3E61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F717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439FDE7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6ADE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E6D2B1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2E2D9683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5F3DAA3" w14:textId="77777777" w:rsidR="00E65FB2" w:rsidRDefault="00E65FB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57CA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992D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476A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6EEB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001D29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E65FB2" w14:paraId="3952E35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E463D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5B11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6AE7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DD95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D7D89C6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594E" w14:textId="77777777" w:rsidR="00E65FB2" w:rsidRDefault="00E65FB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E027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F157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60C8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D21E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ED8D4F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E65FB2" w14:paraId="46E4768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78F8A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774D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1E3F9A78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AABD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D088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07A3A9E8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DB1C" w14:textId="77777777" w:rsidR="00E65FB2" w:rsidRDefault="00E65FB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92FE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019A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3701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F4D6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311C39B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503FF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3962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52814615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7988" w14:textId="77777777" w:rsidR="00E65FB2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3172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7F06B07C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8F97" w14:textId="77777777" w:rsidR="00E65FB2" w:rsidRDefault="00E65FB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6827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60E8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7BB9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4112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29E6DE9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EE3CB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B311" w14:textId="77777777" w:rsidR="00E65FB2" w:rsidRDefault="00E65FB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30438897" w14:textId="77777777" w:rsidR="00E65FB2" w:rsidRDefault="00E65FB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D489" w14:textId="77777777" w:rsidR="00E65FB2" w:rsidRDefault="00E65FB2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50C7" w14:textId="77777777" w:rsidR="00E65FB2" w:rsidRDefault="00E65FB2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3CA8C74C" w14:textId="77777777" w:rsidR="00E65FB2" w:rsidRDefault="00E65FB2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82C1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FF47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2679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EE70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098B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D3F1A8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5BFBD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85AF" w14:textId="77777777" w:rsidR="00E65FB2" w:rsidRDefault="00E65FB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1C1A641E" w14:textId="77777777" w:rsidR="00E65FB2" w:rsidRDefault="00E65FB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88B3" w14:textId="77777777" w:rsidR="00E65FB2" w:rsidRDefault="00E65FB2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FE8A" w14:textId="77777777" w:rsidR="00E65FB2" w:rsidRDefault="00E65FB2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2F50C0DC" w14:textId="77777777" w:rsidR="00E65FB2" w:rsidRDefault="00E65FB2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91C3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B783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F5FB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6C68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C3E6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E65FB2" w14:paraId="79AB15F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B44A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4F66" w14:textId="77777777" w:rsidR="00E65FB2" w:rsidRDefault="00E65FB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0510F811" w14:textId="77777777" w:rsidR="00E65FB2" w:rsidRDefault="00E65FB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48F6" w14:textId="77777777" w:rsidR="00E65FB2" w:rsidRDefault="00E65FB2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0CB0" w14:textId="77777777" w:rsidR="00E65FB2" w:rsidRDefault="00E65FB2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6C909793" w14:textId="77777777" w:rsidR="00E65FB2" w:rsidRDefault="00E65FB2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C1DD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FEA5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E51A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C2CE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20B2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41F5A8E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5B11E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9B66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5C0E672D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225C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E450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2F8E9014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1FE4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3263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E185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9831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405B" w14:textId="77777777" w:rsidR="00E65FB2" w:rsidRPr="00D84B80" w:rsidRDefault="00E65FB2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9BB181" w14:textId="77777777" w:rsidR="00E65FB2" w:rsidRPr="00577556" w:rsidRDefault="00E65FB2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8120F0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CCC3C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BD03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042A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A4A4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12F3D1EA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EC8C989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6A34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3A23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241C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2661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39C4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8D31FD2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6B4D7" w14:textId="77777777" w:rsidR="00E65FB2" w:rsidRDefault="00E65FB2" w:rsidP="00E65F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7245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BCEC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8D3D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2DA33F65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6AC3BE2F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0FA0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B86550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54136F06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08972588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2987788C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57CB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E4C9" w14:textId="77777777" w:rsidR="00E65FB2" w:rsidRDefault="00E65FB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A4EC" w14:textId="77777777" w:rsidR="00E65FB2" w:rsidRPr="006A1A91" w:rsidRDefault="00E65FB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CA86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A659E2" w14:textId="77777777" w:rsidR="00E65FB2" w:rsidRDefault="00E65FB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0678AAA3" w14:textId="77777777" w:rsidR="00E65FB2" w:rsidRPr="00454E32" w:rsidRDefault="00E65FB2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6CCF7B9" w14:textId="77777777" w:rsidR="00E65FB2" w:rsidRDefault="00E65FB2" w:rsidP="00BD6EB6">
      <w:pPr>
        <w:pStyle w:val="Heading1"/>
        <w:spacing w:line="360" w:lineRule="auto"/>
      </w:pPr>
      <w:r>
        <w:t>LINIA 706 A</w:t>
      </w:r>
    </w:p>
    <w:p w14:paraId="20483D90" w14:textId="77777777" w:rsidR="00E65FB2" w:rsidRDefault="00E65FB2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65FB2" w14:paraId="13699991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E907C" w14:textId="77777777" w:rsidR="00E65FB2" w:rsidRDefault="00E65FB2" w:rsidP="00E65F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B05A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353B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C551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9E386B3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5C70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259B" w14:textId="77777777" w:rsidR="00E65FB2" w:rsidRPr="000B62B1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7AE2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0632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7AB0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25F14D8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50B2B" w14:textId="77777777" w:rsidR="00E65FB2" w:rsidRDefault="00E65FB2" w:rsidP="00E65F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5300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13CD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490F" w14:textId="77777777" w:rsidR="00E65FB2" w:rsidRDefault="00E65FB2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A7A9705" w14:textId="77777777" w:rsidR="00E65FB2" w:rsidRDefault="00E65FB2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7B19" w14:textId="77777777" w:rsidR="00E65FB2" w:rsidRDefault="00E65FB2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7F5795" w14:textId="77777777" w:rsidR="00E65FB2" w:rsidRDefault="00E65FB2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BF60" w14:textId="77777777" w:rsidR="00E65FB2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B452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7D96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CE7D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E779EF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3DAE94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E65FB2" w14:paraId="721106FC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F7B55" w14:textId="77777777" w:rsidR="00E65FB2" w:rsidRDefault="00E65FB2" w:rsidP="00E65F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560E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1966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2E61" w14:textId="77777777" w:rsidR="00E65FB2" w:rsidRDefault="00E65FB2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0180E4A" w14:textId="77777777" w:rsidR="00E65FB2" w:rsidRDefault="00E65FB2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F890" w14:textId="77777777" w:rsidR="00E65FB2" w:rsidRDefault="00E65FB2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7152" w14:textId="77777777" w:rsidR="00E65FB2" w:rsidRDefault="00E65FB2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3BCB" w14:textId="77777777" w:rsidR="00E65FB2" w:rsidRDefault="00E65FB2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AEE3" w14:textId="77777777" w:rsidR="00E65FB2" w:rsidRPr="005650BB" w:rsidRDefault="00E65FB2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39FD" w14:textId="77777777" w:rsidR="00E65FB2" w:rsidRDefault="00E65FB2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45A4F5" w14:textId="77777777" w:rsidR="00E65FB2" w:rsidRDefault="00E65FB2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D62332" w14:textId="77777777" w:rsidR="00E65FB2" w:rsidRDefault="00E65FB2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E65FB2" w14:paraId="1FE4BBBB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5D8E0" w14:textId="77777777" w:rsidR="00E65FB2" w:rsidRDefault="00E65FB2" w:rsidP="00E65F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CF6F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A8CB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AEC" w14:textId="77777777" w:rsidR="00E65FB2" w:rsidRDefault="00E65FB2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267EE38" w14:textId="77777777" w:rsidR="00E65FB2" w:rsidRDefault="00E65FB2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B60E" w14:textId="77777777" w:rsidR="00E65FB2" w:rsidRDefault="00E65FB2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1D82" w14:textId="77777777" w:rsidR="00E65FB2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100B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4DBC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1A08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B2A51C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74F4EC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E65FB2" w14:paraId="32496741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2BF0A" w14:textId="77777777" w:rsidR="00E65FB2" w:rsidRDefault="00E65FB2" w:rsidP="00E65F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AEC2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374C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2AF6" w14:textId="77777777" w:rsidR="00E65FB2" w:rsidRDefault="00E65FB2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4A2FCBA" w14:textId="77777777" w:rsidR="00E65FB2" w:rsidRDefault="00E65FB2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51DA" w14:textId="77777777" w:rsidR="00E65FB2" w:rsidRDefault="00E65FB2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C959" w14:textId="77777777" w:rsidR="00E65FB2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3B2A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A050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DFAD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90B5AF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96B923" w14:textId="77777777" w:rsidR="00E65FB2" w:rsidRDefault="00E65FB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E65FB2" w14:paraId="7630FB21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060D" w14:textId="77777777" w:rsidR="00E65FB2" w:rsidRDefault="00E65FB2" w:rsidP="00E65F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E79B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F8B3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F199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2F65D1E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F5E8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260C8CFD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A89993B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1BC845AD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BE22" w14:textId="77777777" w:rsidR="00E65FB2" w:rsidRPr="000B62B1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18B5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C96B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FCC4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08BE72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07F140D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E65FB2" w14:paraId="15F4D132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F1AF9" w14:textId="77777777" w:rsidR="00E65FB2" w:rsidRDefault="00E65FB2" w:rsidP="00E65F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9135" w14:textId="77777777" w:rsidR="00E65FB2" w:rsidRDefault="00E65FB2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746C" w14:textId="77777777" w:rsidR="00E65FB2" w:rsidRPr="005650BB" w:rsidRDefault="00E65FB2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28BA" w14:textId="77777777" w:rsidR="00E65FB2" w:rsidRDefault="00E65FB2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0934B13" w14:textId="77777777" w:rsidR="00E65FB2" w:rsidRDefault="00E65FB2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FA22" w14:textId="77777777" w:rsidR="00E65FB2" w:rsidRDefault="00E65FB2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C936" w14:textId="77777777" w:rsidR="00E65FB2" w:rsidRDefault="00E65FB2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F4F6" w14:textId="77777777" w:rsidR="00E65FB2" w:rsidRDefault="00E65FB2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3AC4" w14:textId="77777777" w:rsidR="00E65FB2" w:rsidRPr="005650BB" w:rsidRDefault="00E65FB2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29ED" w14:textId="77777777" w:rsidR="00E65FB2" w:rsidRDefault="00E65FB2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F42FD4" w14:textId="77777777" w:rsidR="00E65FB2" w:rsidRDefault="00E65FB2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DBC3D6" w14:textId="77777777" w:rsidR="00E65FB2" w:rsidRDefault="00E65FB2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E65FB2" w14:paraId="7A9D6FFF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A26BB" w14:textId="77777777" w:rsidR="00E65FB2" w:rsidRDefault="00E65FB2" w:rsidP="00E65F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BD48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5BFB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8A72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5D2FE39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9D22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06EC05AF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7A2C65E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2AA0DC0A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782647F1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E05C" w14:textId="77777777" w:rsidR="00E65FB2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1458" w14:textId="77777777" w:rsidR="00E65FB2" w:rsidRDefault="00E65FB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5599" w14:textId="77777777" w:rsidR="00E65FB2" w:rsidRPr="005650BB" w:rsidRDefault="00E65FB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C26C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CE7C2D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7ECD78" w14:textId="77777777" w:rsidR="00E65FB2" w:rsidRDefault="00E65FB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04DE9023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736793F2" w14:textId="77777777" w:rsidR="00E65FB2" w:rsidRDefault="00E65FB2" w:rsidP="0094622D">
      <w:pPr>
        <w:pStyle w:val="Heading1"/>
        <w:spacing w:line="360" w:lineRule="auto"/>
      </w:pPr>
      <w:r>
        <w:t>LINIA 706 B</w:t>
      </w:r>
    </w:p>
    <w:p w14:paraId="67A39B9B" w14:textId="77777777" w:rsidR="00E65FB2" w:rsidRDefault="00E65FB2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E65FB2" w14:paraId="4034CD65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6A58" w14:textId="77777777" w:rsidR="00E65FB2" w:rsidRDefault="00E65FB2" w:rsidP="00E65F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6E10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2938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EECE" w14:textId="77777777" w:rsidR="00E65FB2" w:rsidRDefault="00E65FB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33F4E25" w14:textId="77777777" w:rsidR="00E65FB2" w:rsidRDefault="00E65FB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C9D2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93C31BE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FF31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EB58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6211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EA83" w14:textId="77777777" w:rsidR="00E65FB2" w:rsidRDefault="00E65FB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44E703E" w14:textId="77777777" w:rsidR="00E65FB2" w:rsidRDefault="00E65FB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65FB2" w14:paraId="1283D1DA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8717C" w14:textId="77777777" w:rsidR="00E65FB2" w:rsidRDefault="00E65FB2" w:rsidP="00E65F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7B0F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E690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DC62" w14:textId="77777777" w:rsidR="00E65FB2" w:rsidRDefault="00E65FB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14B6CAD" w14:textId="77777777" w:rsidR="00E65FB2" w:rsidRDefault="00E65FB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F0DC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3DE8CA64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6A92716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24D38C8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27881691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7E36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A6AD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F226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513B" w14:textId="77777777" w:rsidR="00E65FB2" w:rsidRDefault="00E65FB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CB12275" w14:textId="77777777" w:rsidR="00E65FB2" w:rsidRDefault="00E65FB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65FB2" w14:paraId="12A614F1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4886" w14:textId="77777777" w:rsidR="00E65FB2" w:rsidRDefault="00E65FB2" w:rsidP="00E65F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1C96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9384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ED85" w14:textId="77777777" w:rsidR="00E65FB2" w:rsidRDefault="00E65FB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619D47E" w14:textId="77777777" w:rsidR="00E65FB2" w:rsidRDefault="00E65FB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C30F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F5C1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EF1D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0B11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7BB8" w14:textId="77777777" w:rsidR="00E65FB2" w:rsidRDefault="00E65FB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65FB2" w14:paraId="44E20B9A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E25E4" w14:textId="77777777" w:rsidR="00E65FB2" w:rsidRDefault="00E65FB2" w:rsidP="00E65F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421D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4BC5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9A5D" w14:textId="77777777" w:rsidR="00E65FB2" w:rsidRDefault="00E65FB2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976946F" w14:textId="77777777" w:rsidR="00E65FB2" w:rsidRDefault="00E65FB2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5E70" w14:textId="77777777" w:rsidR="00E65FB2" w:rsidRDefault="00E65FB2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18A8AF" w14:textId="77777777" w:rsidR="00E65FB2" w:rsidRDefault="00E65FB2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0BAE" w14:textId="77777777" w:rsidR="00E65FB2" w:rsidRPr="00147184" w:rsidRDefault="00E65FB2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DE57" w14:textId="77777777" w:rsidR="00E65FB2" w:rsidRDefault="00E65FB2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780F" w14:textId="77777777" w:rsidR="00E65FB2" w:rsidRPr="00147184" w:rsidRDefault="00E65FB2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CA16" w14:textId="77777777" w:rsidR="00E65FB2" w:rsidRDefault="00E65FB2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B8DAAE6" w14:textId="77777777" w:rsidR="00E65FB2" w:rsidRDefault="00E65FB2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E65FB2" w14:paraId="72155195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3E8D1" w14:textId="77777777" w:rsidR="00E65FB2" w:rsidRDefault="00E65FB2" w:rsidP="00E65F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538B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EF7D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48C8" w14:textId="77777777" w:rsidR="00E65FB2" w:rsidRDefault="00E65FB2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300E73E" w14:textId="77777777" w:rsidR="00E65FB2" w:rsidRDefault="00E65FB2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ED0C" w14:textId="77777777" w:rsidR="00E65FB2" w:rsidRDefault="00E65FB2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AFB1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D3F9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B38C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F59F" w14:textId="77777777" w:rsidR="00E65FB2" w:rsidRDefault="00E65FB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A98C6F4" w14:textId="77777777" w:rsidR="00E65FB2" w:rsidRDefault="00E65FB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E65FB2" w14:paraId="1639649F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7C441" w14:textId="77777777" w:rsidR="00E65FB2" w:rsidRDefault="00E65FB2" w:rsidP="00E65F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C6A7" w14:textId="77777777" w:rsidR="00E65FB2" w:rsidRDefault="00E65FB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FB17" w14:textId="77777777" w:rsidR="00E65FB2" w:rsidRPr="00147184" w:rsidRDefault="00E65FB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761A" w14:textId="77777777" w:rsidR="00E65FB2" w:rsidRDefault="00E65FB2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89187A2" w14:textId="77777777" w:rsidR="00E65FB2" w:rsidRDefault="00E65FB2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1091" w14:textId="77777777" w:rsidR="00E65FB2" w:rsidRDefault="00E65FB2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65CA" w14:textId="77777777" w:rsidR="00E65FB2" w:rsidRPr="00147184" w:rsidRDefault="00E65FB2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CB6E" w14:textId="77777777" w:rsidR="00E65FB2" w:rsidRDefault="00E65FB2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F4A7" w14:textId="77777777" w:rsidR="00E65FB2" w:rsidRPr="00147184" w:rsidRDefault="00E65FB2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A59F" w14:textId="77777777" w:rsidR="00E65FB2" w:rsidRDefault="00E65FB2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256C7BD" w14:textId="77777777" w:rsidR="00E65FB2" w:rsidRDefault="00E65FB2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E65FB2" w14:paraId="7F4EE36B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DBC3" w14:textId="77777777" w:rsidR="00E65FB2" w:rsidRDefault="00E65FB2" w:rsidP="00E65FB2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A3ED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9E00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5D37" w14:textId="77777777" w:rsidR="00E65FB2" w:rsidRDefault="00E65FB2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8A7BA16" w14:textId="77777777" w:rsidR="00E65FB2" w:rsidRDefault="00E65FB2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8CD2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4249" w14:textId="77777777" w:rsidR="00E65FB2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B6DE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6660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30F0" w14:textId="77777777" w:rsidR="00E65FB2" w:rsidRPr="00484EAF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F1A4CA5" w14:textId="77777777" w:rsidR="00E65FB2" w:rsidRPr="00484EAF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EFB072A" w14:textId="77777777" w:rsidR="00E65FB2" w:rsidRPr="00484EAF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65FB2" w14:paraId="3E267EEC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7882B" w14:textId="77777777" w:rsidR="00E65FB2" w:rsidRDefault="00E65FB2" w:rsidP="00E65F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9CAE" w14:textId="77777777" w:rsidR="00E65FB2" w:rsidRDefault="00E65FB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AEDA" w14:textId="77777777" w:rsidR="00E65FB2" w:rsidRPr="00147184" w:rsidRDefault="00E65FB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D3C3" w14:textId="77777777" w:rsidR="00E65FB2" w:rsidRDefault="00E65FB2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972AF57" w14:textId="77777777" w:rsidR="00E65FB2" w:rsidRDefault="00E65FB2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6BBB" w14:textId="77777777" w:rsidR="00E65FB2" w:rsidRDefault="00E65FB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30DAB795" w14:textId="77777777" w:rsidR="00E65FB2" w:rsidRDefault="00E65FB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51C19004" w14:textId="77777777" w:rsidR="00E65FB2" w:rsidRDefault="00E65FB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CED6" w14:textId="77777777" w:rsidR="00E65FB2" w:rsidRPr="00147184" w:rsidRDefault="00E65FB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9200" w14:textId="77777777" w:rsidR="00E65FB2" w:rsidRDefault="00E65FB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F4EC" w14:textId="77777777" w:rsidR="00E65FB2" w:rsidRPr="00147184" w:rsidRDefault="00E65FB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E35F" w14:textId="77777777" w:rsidR="00E65FB2" w:rsidRDefault="00E65FB2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9495A9F" w14:textId="77777777" w:rsidR="00E65FB2" w:rsidRDefault="00E65FB2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E65FB2" w14:paraId="32DE6DF5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FF28F" w14:textId="77777777" w:rsidR="00E65FB2" w:rsidRDefault="00E65FB2" w:rsidP="00E65F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3515" w14:textId="77777777" w:rsidR="00E65FB2" w:rsidRDefault="00E65FB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5E5D" w14:textId="77777777" w:rsidR="00E65FB2" w:rsidRPr="00147184" w:rsidRDefault="00E65FB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F9AA" w14:textId="77777777" w:rsidR="00E65FB2" w:rsidRDefault="00E65FB2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0BCCD8A" w14:textId="77777777" w:rsidR="00E65FB2" w:rsidRDefault="00E65FB2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1EB8" w14:textId="77777777" w:rsidR="00E65FB2" w:rsidRDefault="00E65FB2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4EC9" w14:textId="77777777" w:rsidR="00E65FB2" w:rsidRPr="00147184" w:rsidRDefault="00E65FB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5BF9" w14:textId="77777777" w:rsidR="00E65FB2" w:rsidRDefault="00E65FB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28F5" w14:textId="77777777" w:rsidR="00E65FB2" w:rsidRPr="00147184" w:rsidRDefault="00E65FB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4679" w14:textId="77777777" w:rsidR="00E65FB2" w:rsidRDefault="00E65FB2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0157961" w14:textId="77777777" w:rsidR="00E65FB2" w:rsidRDefault="00E65FB2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1A2D232D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4BE5B05A" w14:textId="77777777" w:rsidR="00E65FB2" w:rsidRDefault="00E65FB2" w:rsidP="00155979">
      <w:pPr>
        <w:pStyle w:val="Heading1"/>
        <w:spacing w:line="360" w:lineRule="auto"/>
      </w:pPr>
      <w:r>
        <w:t>LINIA 706 E</w:t>
      </w:r>
    </w:p>
    <w:p w14:paraId="45AB3BE5" w14:textId="77777777" w:rsidR="00E65FB2" w:rsidRDefault="00E65FB2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65FB2" w14:paraId="2B8FF99D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599CE" w14:textId="77777777" w:rsidR="00E65FB2" w:rsidRDefault="00E65FB2" w:rsidP="00B91ED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56F8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277C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8D26" w14:textId="77777777" w:rsidR="00E65FB2" w:rsidRDefault="00E65FB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61DC11F" w14:textId="77777777" w:rsidR="00E65FB2" w:rsidRDefault="00E65FB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A5B1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7E8F528F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B5F414B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7058B222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15B6C508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FB16EFE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CAC1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4F10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09E2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DA53" w14:textId="77777777" w:rsidR="00E65FB2" w:rsidRDefault="00E65FB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07B76F8" w14:textId="77777777" w:rsidR="00E65FB2" w:rsidRDefault="00E65FB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65FB2" w14:paraId="753A7FAB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7B6A1" w14:textId="77777777" w:rsidR="00E65FB2" w:rsidRDefault="00E65FB2" w:rsidP="00B91ED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19FA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5D58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C46B" w14:textId="77777777" w:rsidR="00E65FB2" w:rsidRDefault="00E65FB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92839B3" w14:textId="77777777" w:rsidR="00E65FB2" w:rsidRDefault="00E65FB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7966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EACA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0BB8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5E7E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0102" w14:textId="77777777" w:rsidR="00E65FB2" w:rsidRDefault="00E65FB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65FB2" w14:paraId="33A788BC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0AA12" w14:textId="77777777" w:rsidR="00E65FB2" w:rsidRDefault="00E65FB2" w:rsidP="00B91ED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648F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8AA1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23AC" w14:textId="77777777" w:rsidR="00E65FB2" w:rsidRDefault="00E65FB2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C874783" w14:textId="77777777" w:rsidR="00E65FB2" w:rsidRDefault="00E65FB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581D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741D30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8D4F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E57F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EBC9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7622" w14:textId="77777777" w:rsidR="00E65FB2" w:rsidRDefault="00E65FB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3F7C759" w14:textId="77777777" w:rsidR="00E65FB2" w:rsidRDefault="00E65FB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E65FB2" w14:paraId="18579533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56140" w14:textId="77777777" w:rsidR="00E65FB2" w:rsidRDefault="00E65FB2" w:rsidP="00B91ED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9CA1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B82A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D768" w14:textId="77777777" w:rsidR="00E65FB2" w:rsidRDefault="00E65FB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2129ACE" w14:textId="77777777" w:rsidR="00E65FB2" w:rsidRDefault="00E65FB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AB93" w14:textId="77777777" w:rsidR="00E65FB2" w:rsidRDefault="00E65FB2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FEF7" w14:textId="77777777" w:rsidR="00E65FB2" w:rsidRPr="00ED3471" w:rsidRDefault="00E65FB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3E66" w14:textId="77777777" w:rsidR="00E65FB2" w:rsidRDefault="00E65FB2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7B7D" w14:textId="77777777" w:rsidR="00E65FB2" w:rsidRPr="00ED3471" w:rsidRDefault="00E65FB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393C" w14:textId="77777777" w:rsidR="00E65FB2" w:rsidRDefault="00E65FB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90D8FEE" w14:textId="77777777" w:rsidR="00E65FB2" w:rsidRDefault="00E65FB2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E65FB2" w14:paraId="3DCB897C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38331" w14:textId="77777777" w:rsidR="00E65FB2" w:rsidRDefault="00E65FB2" w:rsidP="00B91ED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DB72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8CF1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BBF0" w14:textId="77777777" w:rsidR="00E65FB2" w:rsidRDefault="00E65FB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678BD7C" w14:textId="77777777" w:rsidR="00E65FB2" w:rsidRDefault="00E65FB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E29C" w14:textId="77777777" w:rsidR="00E65FB2" w:rsidRDefault="00E65FB2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6D16" w14:textId="77777777" w:rsidR="00E65FB2" w:rsidRPr="00ED3471" w:rsidRDefault="00E65FB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CCD7" w14:textId="77777777" w:rsidR="00E65FB2" w:rsidRDefault="00E65FB2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4ADE" w14:textId="77777777" w:rsidR="00E65FB2" w:rsidRPr="00ED3471" w:rsidRDefault="00E65FB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FCBE" w14:textId="77777777" w:rsidR="00E65FB2" w:rsidRDefault="00E65FB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887D38C" w14:textId="77777777" w:rsidR="00E65FB2" w:rsidRDefault="00E65FB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E65FB2" w14:paraId="1FC32990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63BE7" w14:textId="77777777" w:rsidR="00E65FB2" w:rsidRDefault="00E65FB2" w:rsidP="00B91ED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EF4D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2368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1CBB" w14:textId="77777777" w:rsidR="00E65FB2" w:rsidRDefault="00E65FB2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1BF0482" w14:textId="77777777" w:rsidR="00E65FB2" w:rsidRDefault="00E65FB2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A925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D9F1" w14:textId="77777777" w:rsidR="00E65FB2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2CD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FA8D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E962" w14:textId="77777777" w:rsidR="00E65FB2" w:rsidRPr="001A5376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40D3F99" w14:textId="77777777" w:rsidR="00E65FB2" w:rsidRPr="001A5376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6B4DB91B" w14:textId="77777777" w:rsidR="00E65FB2" w:rsidRPr="001A5376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65FB2" w14:paraId="042D49A8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E2A65" w14:textId="77777777" w:rsidR="00E65FB2" w:rsidRDefault="00E65FB2" w:rsidP="00B91ED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1732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9CFA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E50E" w14:textId="77777777" w:rsidR="00E65FB2" w:rsidRDefault="00E65FB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42139CE" w14:textId="77777777" w:rsidR="00E65FB2" w:rsidRDefault="00E65FB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6715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8662E6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588CFC54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33B8F623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9C76B77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52728A66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F34408D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1E5D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B804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5050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E541" w14:textId="77777777" w:rsidR="00E65FB2" w:rsidRDefault="00E65FB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4D2C06F" w14:textId="77777777" w:rsidR="00E65FB2" w:rsidRDefault="00E65FB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E65FB2" w14:paraId="4AF7185F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F51A6" w14:textId="77777777" w:rsidR="00E65FB2" w:rsidRDefault="00E65FB2" w:rsidP="00B91ED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402C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9CEC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C167" w14:textId="77777777" w:rsidR="00E65FB2" w:rsidRDefault="00E65FB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9DE8B0B" w14:textId="77777777" w:rsidR="00E65FB2" w:rsidRDefault="00E65FB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244D" w14:textId="77777777" w:rsidR="00E65FB2" w:rsidRDefault="00E65FB2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68C0" w14:textId="77777777" w:rsidR="00E65FB2" w:rsidRPr="00ED3471" w:rsidRDefault="00E65FB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723B" w14:textId="77777777" w:rsidR="00E65FB2" w:rsidRDefault="00E65FB2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0B29" w14:textId="77777777" w:rsidR="00E65FB2" w:rsidRPr="00ED3471" w:rsidRDefault="00E65FB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19E8" w14:textId="77777777" w:rsidR="00E65FB2" w:rsidRDefault="00E65FB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F83B658" w14:textId="77777777" w:rsidR="00E65FB2" w:rsidRDefault="00E65FB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E65FB2" w14:paraId="11D0F6A8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EDC84" w14:textId="77777777" w:rsidR="00E65FB2" w:rsidRDefault="00E65FB2" w:rsidP="00B91ED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6BED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404F30E0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C9AE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FCEB" w14:textId="77777777" w:rsidR="00E65FB2" w:rsidRDefault="00E65FB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66267BA4" w14:textId="77777777" w:rsidR="00E65FB2" w:rsidRDefault="00E65FB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2C39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8B41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22E4" w14:textId="77777777" w:rsidR="00E65FB2" w:rsidRDefault="00E65FB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5C58" w14:textId="77777777" w:rsidR="00E65FB2" w:rsidRPr="00ED3471" w:rsidRDefault="00E65FB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7BCE" w14:textId="77777777" w:rsidR="00E65FB2" w:rsidRDefault="00E65FB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95E4D86" w14:textId="77777777" w:rsidR="00E65FB2" w:rsidRDefault="00E65FB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189350DE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075C9CFB" w14:textId="77777777" w:rsidR="00E65FB2" w:rsidRDefault="00E65FB2" w:rsidP="00D762FB">
      <w:pPr>
        <w:pStyle w:val="Heading1"/>
        <w:spacing w:line="360" w:lineRule="auto"/>
      </w:pPr>
      <w:r>
        <w:lastRenderedPageBreak/>
        <w:t>LINIA 706 F</w:t>
      </w:r>
    </w:p>
    <w:p w14:paraId="06FF0894" w14:textId="77777777" w:rsidR="00E65FB2" w:rsidRDefault="00E65FB2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E65FB2" w14:paraId="2B483DB2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8BC82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772E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0324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62CE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361153CD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A694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9AB6412" w14:textId="77777777" w:rsidR="00E65FB2" w:rsidRDefault="00E65FB2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B405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077A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76C4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ED76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4A7A73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65FB2" w14:paraId="537BBB4B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3A26E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201B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197B683E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C5BD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B01F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77519041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00EE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72EB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6DA6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4FB2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4A0F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C01EF4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00705A00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71395FEE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41221490" w14:textId="77777777" w:rsidR="00E65FB2" w:rsidRDefault="00E65FB2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E65FB2" w14:paraId="293B2F2C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D0410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AF27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6719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14B5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BF8296F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84AD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7DA0DCB3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F3FC8F9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6D0DBB5E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D9E6DB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3401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D90A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23D5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7BFF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B8A267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E65FB2" w14:paraId="22976505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D7816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BA4F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4C22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6953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7627F1A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DC4B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B9E689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05F1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9ECE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1DC6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2611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A55EA1D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B3A9F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BC61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AE2E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E57E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21D0E4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848F" w14:textId="77777777" w:rsidR="00E65FB2" w:rsidRDefault="00E65FB2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853199" w14:textId="77777777" w:rsidR="00E65FB2" w:rsidRDefault="00E65FB2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97A4" w14:textId="77777777" w:rsidR="00E65FB2" w:rsidRPr="00D55555" w:rsidRDefault="00E65FB2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5F59" w14:textId="77777777" w:rsidR="00E65FB2" w:rsidRDefault="00E65FB2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9AF9" w14:textId="77777777" w:rsidR="00E65FB2" w:rsidRPr="00D55555" w:rsidRDefault="00E65FB2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FA6D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951BBD" w14:textId="77777777" w:rsidR="00E65FB2" w:rsidRDefault="00E65FB2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E65FB2" w14:paraId="3632FB20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34D2D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8DE5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35CD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C860" w14:textId="77777777" w:rsidR="00E65FB2" w:rsidRDefault="00E65FB2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E93C89E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22A7" w14:textId="77777777" w:rsidR="00E65FB2" w:rsidRDefault="00E65FB2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1E8F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2F23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2DB9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1482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C69446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E65FB2" w14:paraId="482A592D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8CF38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73F6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44F7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BBB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D3AC105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CB2F" w14:textId="77777777" w:rsidR="00E65FB2" w:rsidRDefault="00E65FB2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B944" w14:textId="77777777" w:rsidR="00E65FB2" w:rsidRPr="00D55555" w:rsidRDefault="00E65FB2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54D3" w14:textId="77777777" w:rsidR="00E65FB2" w:rsidRDefault="00E65FB2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E483" w14:textId="77777777" w:rsidR="00E65FB2" w:rsidRPr="00D55555" w:rsidRDefault="00E65FB2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68D4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4174CA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E65FB2" w14:paraId="0B56EEE6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BED7D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9B98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DF20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9E58" w14:textId="77777777" w:rsidR="00E65FB2" w:rsidRDefault="00E65F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CA2A05D" w14:textId="77777777" w:rsidR="00E65FB2" w:rsidRDefault="00E65F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D625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126B" w14:textId="77777777" w:rsidR="00E65FB2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8FEE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5716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8E42" w14:textId="77777777" w:rsidR="00E65FB2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463458" w14:textId="77777777" w:rsidR="00E65FB2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5300EB" w14:textId="77777777" w:rsidR="00E65FB2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E65FB2" w14:paraId="19D9CFC0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79186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8ABA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CFFB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C08B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5F642F3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55CB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AF2DB3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5D792DE0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0CE1E244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0B1EFCB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55491536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6FBFA9FB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6E8FB92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CD68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DF8D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1D16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8806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C6F60C" w14:textId="77777777" w:rsidR="00E65FB2" w:rsidRDefault="00E65FB2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E65FB2" w14:paraId="1DBDAA5B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3C4BA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F474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DAAA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5B0A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D5259B6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82BF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CC94E1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5E1F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91B2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299C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3E9C" w14:textId="77777777" w:rsidR="00E65FB2" w:rsidRDefault="00E65FB2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20A098" w14:textId="77777777" w:rsidR="00E65FB2" w:rsidRDefault="00E65FB2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E65FB2" w14:paraId="08069530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D354F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DFC8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15BFCB75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0C23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833E" w14:textId="77777777" w:rsidR="00E65FB2" w:rsidRDefault="00E65FB2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A3FC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D8CE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4402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CD3A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155F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109E4CFD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60456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5665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43F9" w14:textId="77777777" w:rsidR="00E65FB2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74C9" w14:textId="77777777" w:rsidR="00E65FB2" w:rsidRDefault="00E65FB2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2B8507E1" w14:textId="77777777" w:rsidR="00E65FB2" w:rsidRDefault="00E65FB2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298C19CF" w14:textId="77777777" w:rsidR="00E65FB2" w:rsidRDefault="00E65FB2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D038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F320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D2FE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0EE0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6E7B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6CFE385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C3365" w14:textId="77777777" w:rsidR="00E65FB2" w:rsidRDefault="00E65FB2" w:rsidP="00E65F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66FC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9B5B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A24F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FF2B001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E137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0AE66D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2936CFB9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36CBA3CE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D57E722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04AE043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4D2D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5AF0" w14:textId="77777777" w:rsidR="00E65FB2" w:rsidRDefault="00E65FB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8DBE" w14:textId="77777777" w:rsidR="00E65FB2" w:rsidRPr="00D55555" w:rsidRDefault="00E65FB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82DF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1B7E7A" w14:textId="77777777" w:rsidR="00E65FB2" w:rsidRDefault="00E65FB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70580695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40E59E88" w14:textId="77777777" w:rsidR="00E65FB2" w:rsidRDefault="00E65FB2" w:rsidP="002F1D47">
      <w:pPr>
        <w:pStyle w:val="Heading1"/>
        <w:spacing w:line="360" w:lineRule="auto"/>
      </w:pPr>
      <w:r>
        <w:t>LINIA 706 H</w:t>
      </w:r>
    </w:p>
    <w:p w14:paraId="43FF8BD1" w14:textId="77777777" w:rsidR="00E65FB2" w:rsidRDefault="00E65FB2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65FB2" w14:paraId="6150FAF8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3A48C" w14:textId="77777777" w:rsidR="00E65FB2" w:rsidRDefault="00E65FB2" w:rsidP="00B91ED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5D9C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FFD8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B099" w14:textId="77777777" w:rsidR="00E65FB2" w:rsidRDefault="00E65FB2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101C116" w14:textId="77777777" w:rsidR="00E65FB2" w:rsidRDefault="00E65FB2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4B38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A891" w14:textId="77777777" w:rsidR="00E65FB2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9B04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C835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9EB4" w14:textId="77777777" w:rsidR="00E65FB2" w:rsidRPr="00211C81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12F2632" w14:textId="77777777" w:rsidR="00E65FB2" w:rsidRPr="00211C81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18D93EF5" w14:textId="77777777" w:rsidR="00E65FB2" w:rsidRPr="00211C81" w:rsidRDefault="00E65F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65FB2" w14:paraId="325FD937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8DE3F" w14:textId="77777777" w:rsidR="00E65FB2" w:rsidRDefault="00E65FB2" w:rsidP="00B91ED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1525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E277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C7A6" w14:textId="77777777" w:rsidR="00E65FB2" w:rsidRDefault="00E65FB2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AB1EBAC" w14:textId="77777777" w:rsidR="00E65FB2" w:rsidRDefault="00E65FB2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DA16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4519" w14:textId="77777777" w:rsidR="00E65FB2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B863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5B72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0812" w14:textId="77777777" w:rsidR="00E65FB2" w:rsidRPr="00211C81" w:rsidRDefault="00E65FB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C0D647F" w14:textId="77777777" w:rsidR="00E65FB2" w:rsidRPr="00211C81" w:rsidRDefault="00E65FB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48D51A54" w14:textId="77777777" w:rsidR="00E65FB2" w:rsidRPr="00211C81" w:rsidRDefault="00E65FB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E65FB2" w14:paraId="58218F1C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CDE83" w14:textId="77777777" w:rsidR="00E65FB2" w:rsidRDefault="00E65FB2" w:rsidP="00B91ED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FEA9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86A3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14FA" w14:textId="77777777" w:rsidR="00E65FB2" w:rsidRDefault="00E65FB2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E7974BD" w14:textId="77777777" w:rsidR="00E65FB2" w:rsidRDefault="00E65FB2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6028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D524" w14:textId="77777777" w:rsidR="00E65FB2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B499" w14:textId="77777777" w:rsidR="00E65FB2" w:rsidRDefault="00E65F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286C" w14:textId="77777777" w:rsidR="00E65FB2" w:rsidRPr="005650BB" w:rsidRDefault="00E65F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A515" w14:textId="77777777" w:rsidR="00E65FB2" w:rsidRPr="00211C81" w:rsidRDefault="00E65FB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753D50C" w14:textId="77777777" w:rsidR="00E65FB2" w:rsidRPr="00211C81" w:rsidRDefault="00E65FB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620EC9A" w14:textId="77777777" w:rsidR="00E65FB2" w:rsidRPr="00211C81" w:rsidRDefault="00E65FB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E65FB2" w14:paraId="5F8E5D97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C03BC" w14:textId="77777777" w:rsidR="00E65FB2" w:rsidRDefault="00E65FB2" w:rsidP="00B91ED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FF9E" w14:textId="77777777" w:rsidR="00E65FB2" w:rsidRDefault="00E65FB2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22060C58" w14:textId="77777777" w:rsidR="00E65FB2" w:rsidRDefault="00E65FB2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4B6E" w14:textId="77777777" w:rsidR="00E65FB2" w:rsidRPr="004C242C" w:rsidRDefault="00E65FB2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B564" w14:textId="77777777" w:rsidR="00E65FB2" w:rsidRDefault="00E65FB2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59A1B5E3" w14:textId="77777777" w:rsidR="00E65FB2" w:rsidRDefault="00E65FB2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A959" w14:textId="77777777" w:rsidR="00E65FB2" w:rsidRDefault="00E65FB2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73AE" w14:textId="77777777" w:rsidR="00E65FB2" w:rsidRPr="004F0B2D" w:rsidRDefault="00E65FB2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A477" w14:textId="77777777" w:rsidR="00E65FB2" w:rsidRDefault="00E65FB2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434B" w14:textId="77777777" w:rsidR="00E65FB2" w:rsidRPr="004F0B2D" w:rsidRDefault="00E65FB2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7AD3" w14:textId="77777777" w:rsidR="00E65FB2" w:rsidRDefault="00E65FB2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C66BDC0" w14:textId="77777777" w:rsidR="00E65FB2" w:rsidRDefault="00E65FB2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3C8A6B6E" w14:textId="77777777" w:rsidR="00E65FB2" w:rsidRDefault="00E65FB2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25483E65" w14:textId="77777777" w:rsidR="00E65FB2" w:rsidRDefault="00E65FB2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73A94CD5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0548D60D" w14:textId="77777777" w:rsidR="00E65FB2" w:rsidRDefault="00E65FB2" w:rsidP="00661BBB">
      <w:pPr>
        <w:pStyle w:val="Heading1"/>
        <w:spacing w:line="360" w:lineRule="auto"/>
      </w:pPr>
      <w:r>
        <w:t>LINIA 706 J</w:t>
      </w:r>
    </w:p>
    <w:p w14:paraId="56486283" w14:textId="77777777" w:rsidR="00E65FB2" w:rsidRDefault="00E65FB2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65FB2" w14:paraId="5E090B8A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81D1C" w14:textId="77777777" w:rsidR="00E65FB2" w:rsidRDefault="00E65FB2" w:rsidP="00B91ED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9158" w14:textId="77777777" w:rsidR="00E65FB2" w:rsidRDefault="00E65FB2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03B18C1A" w14:textId="77777777" w:rsidR="00E65FB2" w:rsidRDefault="00E65FB2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7E96" w14:textId="77777777" w:rsidR="00E65FB2" w:rsidRPr="009B3676" w:rsidRDefault="00E65FB2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22B9" w14:textId="77777777" w:rsidR="00E65FB2" w:rsidRDefault="00E65FB2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4829F211" w14:textId="77777777" w:rsidR="00E65FB2" w:rsidRDefault="00E65FB2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0C384E5F" w14:textId="77777777" w:rsidR="00E65FB2" w:rsidRDefault="00E65FB2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3DF8" w14:textId="77777777" w:rsidR="00E65FB2" w:rsidRDefault="00E65FB2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3A6B" w14:textId="77777777" w:rsidR="00E65FB2" w:rsidRPr="008C7758" w:rsidRDefault="00E65FB2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737" w14:textId="77777777" w:rsidR="00E65FB2" w:rsidRDefault="00E65FB2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BBD9" w14:textId="77777777" w:rsidR="00E65FB2" w:rsidRPr="008C7758" w:rsidRDefault="00E65FB2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38D8" w14:textId="77777777" w:rsidR="00E65FB2" w:rsidRPr="000B6A72" w:rsidRDefault="00E65FB2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CA4751C" w14:textId="77777777" w:rsidR="00E65FB2" w:rsidRPr="000B6A72" w:rsidRDefault="00E65FB2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C2D8751" w14:textId="77777777" w:rsidR="00E65FB2" w:rsidRDefault="00E65FB2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59AD0797" w14:textId="77777777" w:rsidR="00E65FB2" w:rsidRDefault="00E65FB2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E65FB2" w14:paraId="775AE0C7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C8540" w14:textId="77777777" w:rsidR="00E65FB2" w:rsidRDefault="00E65FB2" w:rsidP="00B91ED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B31B" w14:textId="77777777" w:rsidR="00E65FB2" w:rsidRDefault="00E65FB2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43C3D7E4" w14:textId="77777777" w:rsidR="00E65FB2" w:rsidRDefault="00E65FB2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31CD" w14:textId="77777777" w:rsidR="00E65FB2" w:rsidRPr="009B3676" w:rsidRDefault="00E65FB2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557F" w14:textId="77777777" w:rsidR="00E65FB2" w:rsidRDefault="00E65FB2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7D21C2AC" w14:textId="77777777" w:rsidR="00E65FB2" w:rsidRDefault="00E65FB2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4303" w14:textId="77777777" w:rsidR="00E65FB2" w:rsidRDefault="00E65FB2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8DC1" w14:textId="77777777" w:rsidR="00E65FB2" w:rsidRPr="008C7758" w:rsidRDefault="00E65FB2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D96B" w14:textId="77777777" w:rsidR="00E65FB2" w:rsidRDefault="00E65FB2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891A" w14:textId="77777777" w:rsidR="00E65FB2" w:rsidRPr="008C7758" w:rsidRDefault="00E65FB2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A33A" w14:textId="77777777" w:rsidR="00E65FB2" w:rsidRPr="000B6A72" w:rsidRDefault="00E65FB2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65FB2" w14:paraId="43858CF6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E2408" w14:textId="77777777" w:rsidR="00E65FB2" w:rsidRDefault="00E65FB2" w:rsidP="00B91ED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3CEB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E082" w14:textId="77777777" w:rsidR="00E65FB2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AC9A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71994D75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213D8694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A605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E7E2" w14:textId="77777777" w:rsidR="00E65FB2" w:rsidRPr="008C7758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51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B574" w14:textId="77777777" w:rsidR="00E65FB2" w:rsidRPr="008C7758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F27D" w14:textId="77777777" w:rsidR="00E65FB2" w:rsidRPr="000B6A72" w:rsidRDefault="00E65FB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65FB2" w14:paraId="753F44E6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D9441" w14:textId="77777777" w:rsidR="00E65FB2" w:rsidRDefault="00E65FB2" w:rsidP="00B91ED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681D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0CF5" w14:textId="77777777" w:rsidR="00E65FB2" w:rsidRPr="009B3676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E68D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8027700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19C3BA7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4ACA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E80B" w14:textId="77777777" w:rsidR="00E65FB2" w:rsidRPr="008C7758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E4D4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9C85" w14:textId="77777777" w:rsidR="00E65FB2" w:rsidRPr="008C7758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4566" w14:textId="77777777" w:rsidR="00E65FB2" w:rsidRDefault="00E65FB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65FB2" w14:paraId="3C634F54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32CA9" w14:textId="77777777" w:rsidR="00E65FB2" w:rsidRDefault="00E65FB2" w:rsidP="00B91ED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01AD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F8C1" w14:textId="77777777" w:rsidR="00E65FB2" w:rsidRPr="009B3676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D2B8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0DC7EB7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25F5E9DB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661932F3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890D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A81D" w14:textId="77777777" w:rsidR="00E65FB2" w:rsidRPr="008C7758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4C0F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A807" w14:textId="77777777" w:rsidR="00E65FB2" w:rsidRPr="008C7758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E073" w14:textId="77777777" w:rsidR="00E65FB2" w:rsidRDefault="00E65FB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65FB2" w14:paraId="338EA053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2228" w14:textId="77777777" w:rsidR="00E65FB2" w:rsidRDefault="00E65FB2" w:rsidP="00B91ED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2DCC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E012" w14:textId="77777777" w:rsidR="00E65FB2" w:rsidRPr="009B3676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0123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B145316" w14:textId="77777777" w:rsidR="00E65FB2" w:rsidRDefault="00E65FB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55C0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81A69A9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38545A1A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6BE4" w14:textId="77777777" w:rsidR="00E65FB2" w:rsidRPr="008C7758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D882" w14:textId="77777777" w:rsidR="00E65FB2" w:rsidRDefault="00E65FB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9C10" w14:textId="77777777" w:rsidR="00E65FB2" w:rsidRPr="008C7758" w:rsidRDefault="00E65FB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EB6D" w14:textId="77777777" w:rsidR="00E65FB2" w:rsidRDefault="00E65FB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28997BA" w14:textId="77777777" w:rsidR="00E65FB2" w:rsidRDefault="00E65FB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01A95D42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0B3B5703" w14:textId="77777777" w:rsidR="00E65FB2" w:rsidRDefault="00E65FB2" w:rsidP="00A97D04">
      <w:pPr>
        <w:pStyle w:val="Heading1"/>
        <w:spacing w:line="360" w:lineRule="auto"/>
      </w:pPr>
      <w:r>
        <w:t>LINIA 706 K</w:t>
      </w:r>
    </w:p>
    <w:p w14:paraId="7E85D292" w14:textId="77777777" w:rsidR="00E65FB2" w:rsidRDefault="00E65FB2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5FB2" w14:paraId="303E1C7D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C2BFD" w14:textId="77777777" w:rsidR="00E65FB2" w:rsidRDefault="00E65FB2" w:rsidP="00E65F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79F9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11344969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EFAD" w14:textId="77777777" w:rsidR="00E65FB2" w:rsidRPr="007C1681" w:rsidRDefault="00E65FB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91F8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6C17B3ED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8D52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774E" w14:textId="77777777" w:rsidR="00E65FB2" w:rsidRPr="007C1681" w:rsidRDefault="00E65FB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B020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655C" w14:textId="77777777" w:rsidR="00E65FB2" w:rsidRPr="007C1681" w:rsidRDefault="00E65FB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5AEF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904B82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14AD750C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5D701763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E65FB2" w14:paraId="74A80B17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7B3FC" w14:textId="77777777" w:rsidR="00E65FB2" w:rsidRDefault="00E65FB2" w:rsidP="00E65F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BCD0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517A" w14:textId="77777777" w:rsidR="00E65FB2" w:rsidRPr="007C1681" w:rsidRDefault="00E65FB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8DF6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B04EBA2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9AD2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0BD00C3C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1823" w14:textId="77777777" w:rsidR="00E65FB2" w:rsidRPr="007C1681" w:rsidRDefault="00E65FB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D559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A0FB" w14:textId="77777777" w:rsidR="00E65FB2" w:rsidRPr="007C1681" w:rsidRDefault="00E65FB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9B84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02E6C1C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602C" w14:textId="77777777" w:rsidR="00E65FB2" w:rsidRDefault="00E65FB2" w:rsidP="00E65F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6AB3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3277" w14:textId="77777777" w:rsidR="00E65FB2" w:rsidRPr="007C1681" w:rsidRDefault="00E65FB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61E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9AF19EF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9FAC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57345127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0D1A283A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F17E" w14:textId="77777777" w:rsidR="00E65FB2" w:rsidRPr="007C1681" w:rsidRDefault="00E65FB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4000" w14:textId="77777777" w:rsidR="00E65FB2" w:rsidRDefault="00E65FB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EF94" w14:textId="77777777" w:rsidR="00E65FB2" w:rsidRPr="007C1681" w:rsidRDefault="00E65FB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E7B8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CE475A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03940271" w14:textId="77777777" w:rsidR="00E65FB2" w:rsidRDefault="00E65FB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E65FB2" w14:paraId="1D84BFA8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65DD0" w14:textId="77777777" w:rsidR="00E65FB2" w:rsidRDefault="00E65FB2" w:rsidP="00E65F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E720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AC7D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0689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6059886A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31C2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C4DA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D62F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8DA2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6168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7FB480C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94097" w14:textId="77777777" w:rsidR="00E65FB2" w:rsidRDefault="00E65FB2" w:rsidP="00E65F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88F1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6636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E53A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287CEA71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5B3ABB01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F9EA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7D11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E724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347B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3BCF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A0F3C94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7B1A6" w14:textId="77777777" w:rsidR="00E65FB2" w:rsidRDefault="00E65FB2" w:rsidP="00E65F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1D7A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8194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BD57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4329A3BF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BADE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8BCA061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6178E3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7987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FA72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CF6A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F3D7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29733E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370031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E65FB2" w14:paraId="542B71FB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3DF72" w14:textId="77777777" w:rsidR="00E65FB2" w:rsidRDefault="00E65FB2" w:rsidP="00E65F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DE8C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7B4C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F5A9" w14:textId="77777777" w:rsidR="00E65FB2" w:rsidRDefault="00E65FB2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184C598B" w14:textId="77777777" w:rsidR="00E65FB2" w:rsidRDefault="00E65FB2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FACB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4D891AA8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1FD081DD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1D12C52B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7422B9D7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73406849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08EDAA0A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FC4E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F86D" w14:textId="77777777" w:rsidR="00E65FB2" w:rsidRDefault="00E65FB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615D" w14:textId="77777777" w:rsidR="00E65FB2" w:rsidRPr="007C1681" w:rsidRDefault="00E65FB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F89D" w14:textId="77777777" w:rsidR="00E65FB2" w:rsidRDefault="00E65FB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1C086F2" w14:textId="77777777" w:rsidR="00E65FB2" w:rsidRPr="00487DEA" w:rsidRDefault="00E65FB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26B2A22" w14:textId="77777777" w:rsidR="00E65FB2" w:rsidRDefault="00E65FB2" w:rsidP="0005618A">
      <w:pPr>
        <w:pStyle w:val="Heading1"/>
        <w:spacing w:line="360" w:lineRule="auto"/>
      </w:pPr>
      <w:r>
        <w:t>LINIA 706 K+F</w:t>
      </w:r>
    </w:p>
    <w:p w14:paraId="343C158C" w14:textId="77777777" w:rsidR="00E65FB2" w:rsidRDefault="00E65FB2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65FB2" w14:paraId="59B683D6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3625F" w14:textId="77777777" w:rsidR="00E65FB2" w:rsidRDefault="00E65FB2" w:rsidP="00B91ED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8712" w14:textId="77777777" w:rsidR="00E65FB2" w:rsidRDefault="00E65FB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6F9765A0" w14:textId="77777777" w:rsidR="00E65FB2" w:rsidRDefault="00E65FB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9971" w14:textId="77777777" w:rsidR="00E65FB2" w:rsidRDefault="00E65FB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53E1F" w14:textId="77777777" w:rsidR="00E65FB2" w:rsidRDefault="00E65FB2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370CFC56" w14:textId="77777777" w:rsidR="00E65FB2" w:rsidRDefault="00E65FB2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3741" w14:textId="77777777" w:rsidR="00E65FB2" w:rsidRDefault="00E65FB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5B15" w14:textId="77777777" w:rsidR="00E65FB2" w:rsidRPr="00E021BA" w:rsidRDefault="00E65FB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FD61" w14:textId="77777777" w:rsidR="00E65FB2" w:rsidRDefault="00E65FB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80C0" w14:textId="77777777" w:rsidR="00E65FB2" w:rsidRPr="00E021BA" w:rsidRDefault="00E65FB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322B" w14:textId="77777777" w:rsidR="00E65FB2" w:rsidRDefault="00E65FB2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E499574" w14:textId="77777777" w:rsidR="00E65FB2" w:rsidRDefault="00E65FB2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27F76A52" w14:textId="77777777" w:rsidR="00E65FB2" w:rsidRDefault="00E65FB2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E65FB2" w14:paraId="6D641EA8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C7D7C" w14:textId="77777777" w:rsidR="00E65FB2" w:rsidRDefault="00E65FB2" w:rsidP="00B91ED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E899" w14:textId="77777777" w:rsidR="00E65FB2" w:rsidRDefault="00E65FB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0865F44D" w14:textId="77777777" w:rsidR="00E65FB2" w:rsidRDefault="00E65FB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E2B9" w14:textId="77777777" w:rsidR="00E65FB2" w:rsidRPr="00E021BA" w:rsidRDefault="00E65FB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BA83F" w14:textId="77777777" w:rsidR="00E65FB2" w:rsidRDefault="00E65FB2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58527F4F" w14:textId="77777777" w:rsidR="00E65FB2" w:rsidRDefault="00E65FB2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CE71" w14:textId="77777777" w:rsidR="00E65FB2" w:rsidRDefault="00E65FB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AF9A" w14:textId="77777777" w:rsidR="00E65FB2" w:rsidRPr="00E021BA" w:rsidRDefault="00E65FB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65CF" w14:textId="77777777" w:rsidR="00E65FB2" w:rsidRDefault="00E65FB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9F3F" w14:textId="77777777" w:rsidR="00E65FB2" w:rsidRPr="00E021BA" w:rsidRDefault="00E65FB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270D" w14:textId="77777777" w:rsidR="00E65FB2" w:rsidRDefault="00E65FB2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A55FE9C" w14:textId="77777777" w:rsidR="00E65FB2" w:rsidRDefault="00E65FB2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201554D4" w14:textId="77777777" w:rsidR="00E65FB2" w:rsidRDefault="00E65FB2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34F90479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6FCB07AE" w14:textId="77777777" w:rsidR="00E65FB2" w:rsidRDefault="00E65FB2" w:rsidP="006A59BE">
      <w:pPr>
        <w:pStyle w:val="Heading1"/>
        <w:spacing w:line="360" w:lineRule="auto"/>
      </w:pPr>
      <w:r>
        <w:t xml:space="preserve">LINIA 706 L </w:t>
      </w:r>
    </w:p>
    <w:p w14:paraId="5AF29A11" w14:textId="77777777" w:rsidR="00E65FB2" w:rsidRDefault="00E65FB2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65FB2" w14:paraId="167DD021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D61C2" w14:textId="77777777" w:rsidR="00E65FB2" w:rsidRDefault="00E65FB2" w:rsidP="00B91ED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1251" w14:textId="77777777" w:rsidR="00E65FB2" w:rsidRDefault="00E65FB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61CD" w14:textId="77777777" w:rsidR="00E65FB2" w:rsidRPr="00951D7A" w:rsidRDefault="00E65FB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CE09" w14:textId="77777777" w:rsidR="00E65FB2" w:rsidRDefault="00E65FB2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1D023EE" w14:textId="77777777" w:rsidR="00E65FB2" w:rsidRDefault="00E65FB2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5A9E" w14:textId="77777777" w:rsidR="00E65FB2" w:rsidRDefault="00E65FB2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54A9" w14:textId="77777777" w:rsidR="00E65FB2" w:rsidRPr="00951D7A" w:rsidRDefault="00E65FB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BB7F" w14:textId="77777777" w:rsidR="00E65FB2" w:rsidRDefault="00E65FB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EAC0" w14:textId="77777777" w:rsidR="00E65FB2" w:rsidRPr="00951D7A" w:rsidRDefault="00E65FB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AC15" w14:textId="77777777" w:rsidR="00E65FB2" w:rsidRDefault="00E65FB2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A255D6C" w14:textId="77777777" w:rsidR="00E65FB2" w:rsidRDefault="00E65FB2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E65FB2" w14:paraId="445FC3C4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637EF" w14:textId="77777777" w:rsidR="00E65FB2" w:rsidRDefault="00E65FB2" w:rsidP="00B91ED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C3A2" w14:textId="77777777" w:rsidR="00E65FB2" w:rsidRDefault="00E65FB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08C6" w14:textId="77777777" w:rsidR="00E65FB2" w:rsidRPr="00951D7A" w:rsidRDefault="00E65FB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757E" w14:textId="77777777" w:rsidR="00E65FB2" w:rsidRDefault="00E65FB2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5EB02EB" w14:textId="77777777" w:rsidR="00E65FB2" w:rsidRDefault="00E65FB2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C849" w14:textId="77777777" w:rsidR="00E65FB2" w:rsidRDefault="00E65FB2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8D56" w14:textId="77777777" w:rsidR="00E65FB2" w:rsidRDefault="00E65FB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D689" w14:textId="77777777" w:rsidR="00E65FB2" w:rsidRDefault="00E65FB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2BC1" w14:textId="77777777" w:rsidR="00E65FB2" w:rsidRPr="00951D7A" w:rsidRDefault="00E65FB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2BDC" w14:textId="77777777" w:rsidR="00E65FB2" w:rsidRDefault="00E65FB2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7EA58DD" w14:textId="77777777" w:rsidR="00E65FB2" w:rsidRDefault="00E65FB2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E65FB2" w14:paraId="29F2A281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619DC" w14:textId="77777777" w:rsidR="00E65FB2" w:rsidRDefault="00E65FB2" w:rsidP="00B91ED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D6BB" w14:textId="77777777" w:rsidR="00E65FB2" w:rsidRDefault="00E65FB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742F" w14:textId="77777777" w:rsidR="00E65FB2" w:rsidRPr="00951D7A" w:rsidRDefault="00E65FB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2E61" w14:textId="77777777" w:rsidR="00E65FB2" w:rsidRDefault="00E65FB2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7CA0A05" w14:textId="77777777" w:rsidR="00E65FB2" w:rsidRDefault="00E65FB2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1FEE" w14:textId="77777777" w:rsidR="00E65FB2" w:rsidRDefault="00E65FB2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DD8E" w14:textId="77777777" w:rsidR="00E65FB2" w:rsidRDefault="00E65FB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603C" w14:textId="77777777" w:rsidR="00E65FB2" w:rsidRDefault="00E65FB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BADC" w14:textId="77777777" w:rsidR="00E65FB2" w:rsidRPr="00951D7A" w:rsidRDefault="00E65FB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5453" w14:textId="77777777" w:rsidR="00E65FB2" w:rsidRDefault="00E65FB2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708DC26" w14:textId="77777777" w:rsidR="00E65FB2" w:rsidRDefault="00E65FB2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5C50FCB6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3F1B8DD2" w14:textId="77777777" w:rsidR="00E65FB2" w:rsidRDefault="00E65FB2" w:rsidP="00BC4232">
      <w:pPr>
        <w:pStyle w:val="Heading1"/>
        <w:spacing w:line="360" w:lineRule="auto"/>
      </w:pPr>
      <w:r>
        <w:t>LINIA 708 A</w:t>
      </w:r>
    </w:p>
    <w:p w14:paraId="1F1C83B6" w14:textId="77777777" w:rsidR="00E65FB2" w:rsidRDefault="00E65FB2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65FB2" w14:paraId="0BB0B4A5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5AF77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339C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B72C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E21B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2D71ED2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1F40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8A9C69A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A815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18EE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1A22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629F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052031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E65FB2" w14:paraId="082EDD58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E44D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26F3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3555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DDDD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8E634E9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AF60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0BCE2D3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7052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F86C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0520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77D0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484292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E65FB2" w14:paraId="1DCA0D35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E27A7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EB5D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2362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1CDA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DB29E28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2400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F3C1B5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0EF4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6415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515F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77E2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B31928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D8D757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E65FB2" w14:paraId="7834DB55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9739B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FAD8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FBEC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6335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EF28CE5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0035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C58FB58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562E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FC40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FF6A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4905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33118B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E65FB2" w14:paraId="60BD0755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F43EB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418D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7405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CDB2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86ACC06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0261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C23B47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C5D2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D783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AEB5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21CF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01C3AF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E65FB2" w14:paraId="2A6E403B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F4442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85E7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8DEF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11AC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0A3BEA4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542B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0AF779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AE8E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5002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2F13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B747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DD14A8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E65FB2" w14:paraId="0255136D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2F10C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3C7E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6D2A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B15C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E4BECBC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41C5F217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37B1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6B40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49F1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9EA3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7EE6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2B1CE7D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6F638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8FFA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14D5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ECE4" w14:textId="77777777" w:rsidR="00E65FB2" w:rsidRDefault="00E65FB2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03BEBE6" w14:textId="77777777" w:rsidR="00E65FB2" w:rsidRDefault="00E65FB2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C72D" w14:textId="77777777" w:rsidR="00E65FB2" w:rsidRDefault="00E65FB2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46BD0D" w14:textId="77777777" w:rsidR="00E65FB2" w:rsidRDefault="00E65FB2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5BEF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D338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B455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E211" w14:textId="77777777" w:rsidR="00E65FB2" w:rsidRDefault="00E65FB2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208110" w14:textId="77777777" w:rsidR="00E65FB2" w:rsidRDefault="00E65FB2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042950" w14:textId="77777777" w:rsidR="00E65FB2" w:rsidRDefault="00E65FB2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E65FB2" w14:paraId="5C050EBF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B3E84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3522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2867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C318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1685B18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665C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812AB92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B2D7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C1CA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3A7F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0B5A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056725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2BC0D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E65FB2" w14:paraId="70E27A8E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38EED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F643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2BD9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16EC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1A93594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1A13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7EA244A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2AF0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FCEC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CB5E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A2A0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FAA6EB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E65FB2" w14:paraId="2F2EBE83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49D16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2670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818A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3F5B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6A7770D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218F0444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76AE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99BF" w14:textId="77777777" w:rsidR="00E65FB2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187E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6707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356F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EB27C90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F839A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86E3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112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C8A2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248A134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2421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B3FD078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5434" w14:textId="77777777" w:rsidR="00E65FB2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02BD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012D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E022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1C124874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0472444A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E65FB2" w14:paraId="27D86C1D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16433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C1BC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0E88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4AF5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258516D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93D2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8BB53B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7F63" w14:textId="77777777" w:rsidR="00E65FB2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C278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56B3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FA74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3552FD6C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4BD0E470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EBCCABF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85CB1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C912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780D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739F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F087FFD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F5F6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0C42AB2C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716D" w14:textId="77777777" w:rsidR="00E65FB2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5683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B96E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82A3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18325A3E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4CE1B9A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AF382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67D8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83FD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556E" w14:textId="77777777" w:rsidR="00E65FB2" w:rsidRDefault="00E65FB2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9E6329B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2F63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C2F5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EA3F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6A67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9A07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CBE99E" w14:textId="77777777" w:rsidR="00E65FB2" w:rsidRDefault="00E65FB2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E65FB2" w14:paraId="6454E4E7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5CE8B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7E0A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33C7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3396" w14:textId="77777777" w:rsidR="00E65FB2" w:rsidRDefault="00E65FB2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E7FB040" w14:textId="77777777" w:rsidR="00E65FB2" w:rsidRDefault="00E65FB2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47E9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AC7B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C7D1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94AA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FB6D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B04AE1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35821D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77CD6D58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1EE8CEDE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E65FB2" w14:paraId="6C4FC832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E4BFC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C2C3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7FDD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36FF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A6DBC30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1ED95854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4EA8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0CBC4918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2E4CCAD4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530DE7D4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57838E6D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6CFBC057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B428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2165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08BE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2DF9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049834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E65FB2" w14:paraId="20026E1A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0270A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94A9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CBB3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3D44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E0B05C3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F331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611C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65DB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77F9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5735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217E99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E65FB2" w14:paraId="4E5E2126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6AFF8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7AC2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5120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FACA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D44D9C5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31DC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8FDB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6A40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DABD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550F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CAF677" w14:textId="77777777" w:rsidR="00E65FB2" w:rsidRPr="00245F94" w:rsidRDefault="00E65FB2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E65FB2" w14:paraId="7A6F23F4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A9A8E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F4B4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834A" w14:textId="77777777" w:rsidR="00E65FB2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AF49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B515198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1866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18D546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BE90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75E0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EADD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0DFA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CF2D07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FF2D07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E65FB2" w14:paraId="419DDC61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3539C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46D7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5E4D" w14:textId="77777777" w:rsidR="00E65FB2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92A8" w14:textId="77777777" w:rsidR="00E65FB2" w:rsidRDefault="00E65FB2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D4DF2F9" w14:textId="77777777" w:rsidR="00E65FB2" w:rsidRDefault="00E65FB2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204A" w14:textId="77777777" w:rsidR="00E65FB2" w:rsidRDefault="00E65FB2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366497" w14:textId="77777777" w:rsidR="00E65FB2" w:rsidRDefault="00E65FB2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C70D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2187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0FC9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6065" w14:textId="77777777" w:rsidR="00E65FB2" w:rsidRDefault="00E65FB2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3DD78BC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C5F56" w14:textId="77777777" w:rsidR="00E65FB2" w:rsidRDefault="00E65FB2" w:rsidP="00E65F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47E0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29DB" w14:textId="77777777" w:rsidR="00E65FB2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62FE" w14:textId="77777777" w:rsidR="00E65FB2" w:rsidRDefault="00E65FB2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6187919" w14:textId="77777777" w:rsidR="00E65FB2" w:rsidRDefault="00E65FB2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9138" w14:textId="77777777" w:rsidR="00E65FB2" w:rsidRDefault="00E65FB2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D1E2B7" w14:textId="77777777" w:rsidR="00E65FB2" w:rsidRDefault="00E65FB2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6A5C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2A21" w14:textId="77777777" w:rsidR="00E65FB2" w:rsidRDefault="00E65FB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249A" w14:textId="77777777" w:rsidR="00E65FB2" w:rsidRPr="00DB1BA1" w:rsidRDefault="00E65FB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2860" w14:textId="77777777" w:rsidR="00E65FB2" w:rsidRDefault="00E65FB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37AB3D" w14:textId="77777777" w:rsidR="00E65FB2" w:rsidRDefault="00E65FB2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B11E1F" w14:textId="77777777" w:rsidR="00E65FB2" w:rsidRDefault="00E65FB2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326D863C" w14:textId="77777777" w:rsidR="00E65FB2" w:rsidRDefault="00E65FB2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77500DC6" w14:textId="77777777" w:rsidR="00E65FB2" w:rsidRDefault="00E65FB2" w:rsidP="00CA1B1F">
      <w:pPr>
        <w:pStyle w:val="Heading1"/>
        <w:spacing w:line="360" w:lineRule="auto"/>
      </w:pPr>
      <w:r>
        <w:t>LINIA 708 B</w:t>
      </w:r>
    </w:p>
    <w:p w14:paraId="552D52D9" w14:textId="77777777" w:rsidR="00E65FB2" w:rsidRDefault="00E65FB2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65FB2" w14:paraId="22C8518A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03AA7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011E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BDAE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97A1" w14:textId="77777777" w:rsidR="00E65FB2" w:rsidRDefault="00E65FB2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2EC9FAD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A5C8" w14:textId="77777777" w:rsidR="00E65FB2" w:rsidRDefault="00E65FB2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02E643" w14:textId="77777777" w:rsidR="00E65FB2" w:rsidRDefault="00E65FB2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74E1" w14:textId="77777777" w:rsidR="00E65FB2" w:rsidRDefault="00E65FB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9BBA" w14:textId="77777777" w:rsidR="00E65FB2" w:rsidRDefault="00E65FB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0D0D" w14:textId="77777777" w:rsidR="00E65FB2" w:rsidRPr="00EE47D6" w:rsidRDefault="00E65FB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ADCC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E65FB2" w14:paraId="01E1B672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DA38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944D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E7C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93F2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4F29025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08909E22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24CB" w14:textId="77777777" w:rsidR="00E65FB2" w:rsidRDefault="00E65FB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3A30" w14:textId="77777777" w:rsidR="00E65FB2" w:rsidRPr="00EE47D6" w:rsidRDefault="00E65FB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375A" w14:textId="77777777" w:rsidR="00E65FB2" w:rsidRDefault="00E65FB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5188" w14:textId="77777777" w:rsidR="00E65FB2" w:rsidRPr="00EE47D6" w:rsidRDefault="00E65FB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C671" w14:textId="77777777" w:rsidR="00E65FB2" w:rsidRPr="005D0EFE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2618FFE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0DB47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FE8C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23D8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C6ED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CA52115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D1D6" w14:textId="77777777" w:rsidR="00E65FB2" w:rsidRDefault="00E65FB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F68C2DA" w14:textId="77777777" w:rsidR="00E65FB2" w:rsidRDefault="00E65FB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034F" w14:textId="77777777" w:rsidR="00E65FB2" w:rsidRPr="00EE47D6" w:rsidRDefault="00E65FB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A692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03B6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25D5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68A15439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10291043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D86DCBE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DB8D9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31CD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5E8F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9307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E754FC8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7622" w14:textId="77777777" w:rsidR="00E65FB2" w:rsidRDefault="00E65FB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8FAE552" w14:textId="77777777" w:rsidR="00E65FB2" w:rsidRDefault="00E65FB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5501" w14:textId="77777777" w:rsidR="00E65FB2" w:rsidRPr="00EE47D6" w:rsidRDefault="00E65FB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D584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EDBE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3BC2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216661FD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6FC9D896" w14:textId="77777777" w:rsidR="00E65FB2" w:rsidRDefault="00E65FB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132AA50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F2E61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126A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1173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314E" w14:textId="77777777" w:rsidR="00E65FB2" w:rsidRDefault="00E65FB2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4B876F1" w14:textId="77777777" w:rsidR="00E65FB2" w:rsidRDefault="00E65FB2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F42F" w14:textId="77777777" w:rsidR="00E65FB2" w:rsidRDefault="00E65FB2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231F9A00" w14:textId="77777777" w:rsidR="00E65FB2" w:rsidRDefault="00E65FB2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AD32" w14:textId="77777777" w:rsidR="00E65FB2" w:rsidRPr="00EE47D6" w:rsidRDefault="00E65FB2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1DAC" w14:textId="77777777" w:rsidR="00E65FB2" w:rsidRDefault="00E65FB2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2666" w14:textId="77777777" w:rsidR="00E65FB2" w:rsidRPr="00EE47D6" w:rsidRDefault="00E65FB2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0BDE" w14:textId="77777777" w:rsidR="00E65FB2" w:rsidRDefault="00E65FB2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7E39244D" w14:textId="77777777" w:rsidR="00E65FB2" w:rsidRPr="005D0EFE" w:rsidRDefault="00E65FB2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351CFAE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CA125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D970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8517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904F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F9AEF15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BDF1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0CD7AB3" w14:textId="77777777" w:rsidR="00E65FB2" w:rsidRDefault="00E65FB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0F0C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4064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E7B5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1179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1A3F93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5705C48A" w14:textId="77777777" w:rsidR="00E65FB2" w:rsidRPr="005D0EFE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E65FB2" w14:paraId="6BFDAE89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90F1E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C19F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D4CB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3607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35E92EC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1C41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2343F67B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015392BF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7E31567D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45D006F3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58A7824D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9EA3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A4D0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91FC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42E5" w14:textId="77777777" w:rsidR="00E65FB2" w:rsidRPr="00B22714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DB1692" w14:textId="77777777" w:rsidR="00E65FB2" w:rsidRPr="00B22714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E65FB2" w14:paraId="1F527379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DB341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BD9F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6416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8C56" w14:textId="77777777" w:rsidR="00E65FB2" w:rsidRDefault="00E65FB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19B21B" w14:textId="77777777" w:rsidR="00E65FB2" w:rsidRDefault="00E65FB2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A12E" w14:textId="77777777" w:rsidR="00E65FB2" w:rsidRDefault="00E65FB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46B8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AEA1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094A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3B91" w14:textId="77777777" w:rsidR="00E65FB2" w:rsidRPr="00B22714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1601DF" w14:textId="77777777" w:rsidR="00E65FB2" w:rsidRPr="00B22714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E65FB2" w14:paraId="793D99D4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4A9EC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88B8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C759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6645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8A01CBD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56EE" w14:textId="77777777" w:rsidR="00E65FB2" w:rsidRDefault="00E65FB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B1E4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51F8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5E46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92B3" w14:textId="77777777" w:rsidR="00E65FB2" w:rsidRPr="00B22714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09ACD3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3805A6" w14:textId="77777777" w:rsidR="00E65FB2" w:rsidRPr="00B22714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E65FB2" w14:paraId="07E50826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342C4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30A4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02CF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8329" w14:textId="77777777" w:rsidR="00E65FB2" w:rsidRDefault="00E65FB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A948C12" w14:textId="77777777" w:rsidR="00E65FB2" w:rsidRDefault="00E65FB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4FA6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8D28D96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9E1E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AA96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ED1F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93AE" w14:textId="77777777" w:rsidR="00E65FB2" w:rsidRPr="00B22714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6F56C0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2F5FC3BD" w14:textId="77777777" w:rsidR="00E65FB2" w:rsidRPr="00B22714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E65FB2" w14:paraId="113864D8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64F27" w14:textId="77777777" w:rsidR="00E65FB2" w:rsidRDefault="00E65FB2" w:rsidP="00B91E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7198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175DB9C0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B306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B077" w14:textId="77777777" w:rsidR="00E65FB2" w:rsidRDefault="00E65FB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1621A36C" w14:textId="77777777" w:rsidR="00E65FB2" w:rsidRDefault="00E65FB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16B7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31F7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8F24" w14:textId="77777777" w:rsidR="00E65FB2" w:rsidRDefault="00E65FB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640B" w14:textId="77777777" w:rsidR="00E65FB2" w:rsidRPr="00EE47D6" w:rsidRDefault="00E65FB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DF87" w14:textId="77777777" w:rsidR="00E65FB2" w:rsidRDefault="00E65FB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09F63D" w14:textId="77777777" w:rsidR="00E65FB2" w:rsidRPr="00B22714" w:rsidRDefault="00E65FB2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3B816E69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0D3FCA3E" w14:textId="77777777" w:rsidR="00E65FB2" w:rsidRDefault="00E65FB2" w:rsidP="00C025C3">
      <w:pPr>
        <w:pStyle w:val="Heading1"/>
        <w:spacing w:line="360" w:lineRule="auto"/>
      </w:pPr>
      <w:r>
        <w:t xml:space="preserve">LINIA 708 C </w:t>
      </w:r>
    </w:p>
    <w:p w14:paraId="633E6684" w14:textId="77777777" w:rsidR="00E65FB2" w:rsidRDefault="00E65FB2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65FB2" w14:paraId="0DCDAA89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FC66B" w14:textId="77777777" w:rsidR="00E65FB2" w:rsidRDefault="00E65FB2" w:rsidP="00B91ED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E95C" w14:textId="77777777" w:rsidR="00E65FB2" w:rsidRDefault="00E65FB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5D3E" w14:textId="77777777" w:rsidR="00E65FB2" w:rsidRPr="0047363B" w:rsidRDefault="00E65FB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DFCC" w14:textId="77777777" w:rsidR="00E65FB2" w:rsidRDefault="00E65FB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675B91DD" w14:textId="77777777" w:rsidR="00E65FB2" w:rsidRDefault="00E65FB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B5C2" w14:textId="77777777" w:rsidR="00E65FB2" w:rsidRDefault="00E65FB2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B196" w14:textId="77777777" w:rsidR="00E65FB2" w:rsidRPr="004B2FA4" w:rsidRDefault="00E65FB2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A6BB" w14:textId="77777777" w:rsidR="00E65FB2" w:rsidRDefault="00E65FB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023C" w14:textId="77777777" w:rsidR="00E65FB2" w:rsidRPr="0047363B" w:rsidRDefault="00E65FB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C1BE" w14:textId="77777777" w:rsidR="00E65FB2" w:rsidRDefault="00E65FB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A5158F0" w14:textId="77777777" w:rsidR="00E65FB2" w:rsidRDefault="00E65FB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E65FB2" w14:paraId="48E80BEB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3F7DA" w14:textId="77777777" w:rsidR="00E65FB2" w:rsidRDefault="00E65FB2" w:rsidP="00B91ED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34DE" w14:textId="77777777" w:rsidR="00E65FB2" w:rsidRDefault="00E65FB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1E36" w14:textId="77777777" w:rsidR="00E65FB2" w:rsidRPr="0047363B" w:rsidRDefault="00E65FB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D73B" w14:textId="77777777" w:rsidR="00E65FB2" w:rsidRDefault="00E65FB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13ADD591" w14:textId="77777777" w:rsidR="00E65FB2" w:rsidRDefault="00E65FB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DB25" w14:textId="77777777" w:rsidR="00E65FB2" w:rsidRDefault="00E65FB2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C826" w14:textId="77777777" w:rsidR="00E65FB2" w:rsidRPr="004B2FA4" w:rsidRDefault="00E65FB2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2C01" w14:textId="77777777" w:rsidR="00E65FB2" w:rsidRDefault="00E65FB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DFCF" w14:textId="77777777" w:rsidR="00E65FB2" w:rsidRPr="0047363B" w:rsidRDefault="00E65FB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B993" w14:textId="77777777" w:rsidR="00E65FB2" w:rsidRDefault="00E65FB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C963125" w14:textId="77777777" w:rsidR="00E65FB2" w:rsidRDefault="00E65FB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E65FB2" w14:paraId="60626DE1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E080C" w14:textId="77777777" w:rsidR="00E65FB2" w:rsidRDefault="00E65FB2" w:rsidP="00B91ED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6762" w14:textId="77777777" w:rsidR="00E65FB2" w:rsidRDefault="00E65FB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0F30" w14:textId="77777777" w:rsidR="00E65FB2" w:rsidRPr="0047363B" w:rsidRDefault="00E65FB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968D" w14:textId="77777777" w:rsidR="00E65FB2" w:rsidRDefault="00E65FB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09A99191" w14:textId="77777777" w:rsidR="00E65FB2" w:rsidRDefault="00E65FB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2258" w14:textId="77777777" w:rsidR="00E65FB2" w:rsidRDefault="00E65FB2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6C6E" w14:textId="77777777" w:rsidR="00E65FB2" w:rsidRPr="004B2FA4" w:rsidRDefault="00E65FB2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5F01" w14:textId="77777777" w:rsidR="00E65FB2" w:rsidRDefault="00E65FB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4ED3" w14:textId="77777777" w:rsidR="00E65FB2" w:rsidRPr="0047363B" w:rsidRDefault="00E65FB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EDF7" w14:textId="77777777" w:rsidR="00E65FB2" w:rsidRDefault="00E65FB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D5AD321" w14:textId="77777777" w:rsidR="00E65FB2" w:rsidRDefault="00E65FB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3B1E4939" w14:textId="77777777" w:rsidR="00E65FB2" w:rsidRDefault="00E65FB2">
      <w:pPr>
        <w:spacing w:line="192" w:lineRule="auto"/>
        <w:ind w:right="57"/>
        <w:rPr>
          <w:sz w:val="20"/>
          <w:lang w:val="ro-RO"/>
        </w:rPr>
      </w:pPr>
    </w:p>
    <w:p w14:paraId="586234B3" w14:textId="77777777" w:rsidR="00E65FB2" w:rsidRDefault="00E65FB2" w:rsidP="002030C7">
      <w:pPr>
        <w:pStyle w:val="Heading1"/>
        <w:spacing w:line="360" w:lineRule="auto"/>
      </w:pPr>
      <w:r>
        <w:t>LINIA 708 D</w:t>
      </w:r>
    </w:p>
    <w:p w14:paraId="4A8CAACB" w14:textId="77777777" w:rsidR="00E65FB2" w:rsidRDefault="00E65FB2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65FB2" w14:paraId="2F24CB2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0F994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4F5A" w14:textId="77777777" w:rsidR="00E65FB2" w:rsidRDefault="00E65FB2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E617" w14:textId="77777777" w:rsidR="00E65FB2" w:rsidRPr="00091C1D" w:rsidRDefault="00E65FB2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FB9C" w14:textId="77777777" w:rsidR="00E65FB2" w:rsidRDefault="00E65FB2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AFB8828" w14:textId="77777777" w:rsidR="00E65FB2" w:rsidRDefault="00E65FB2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435E" w14:textId="77777777" w:rsidR="00E65FB2" w:rsidRDefault="00E65FB2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5C4903" w14:textId="77777777" w:rsidR="00E65FB2" w:rsidRDefault="00E65FB2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C618" w14:textId="77777777" w:rsidR="00E65FB2" w:rsidRPr="009A4F95" w:rsidRDefault="00E65FB2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3D91" w14:textId="77777777" w:rsidR="00E65FB2" w:rsidRDefault="00E65FB2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BC05" w14:textId="77777777" w:rsidR="00E65FB2" w:rsidRPr="00091C1D" w:rsidRDefault="00E65FB2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C537" w14:textId="77777777" w:rsidR="00E65FB2" w:rsidRDefault="00E65FB2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EAA87B4" w14:textId="77777777" w:rsidR="00E65FB2" w:rsidRDefault="00E65FB2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65FB2" w14:paraId="32ECA8DF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15016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1E15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C70C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F2C6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EEE607B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44A0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6D5E01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28D3" w14:textId="77777777" w:rsidR="00E65FB2" w:rsidRPr="009A4F95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060A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69E0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91B6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7CBDD12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E65FB2" w14:paraId="7A823BF8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748BB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FFFA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160E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D0B6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AF77D62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D2F9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57610A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9A85" w14:textId="77777777" w:rsidR="00E65FB2" w:rsidRPr="009A4F95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AAA5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5CFA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9EEA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CB94469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E65FB2" w14:paraId="579C5E5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39266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5641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D78C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1132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A775DE4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CC8B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08CCBB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12C7" w14:textId="77777777" w:rsidR="00E65FB2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250D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2583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D87F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9EB6C08" w14:textId="77777777" w:rsidR="00E65FB2" w:rsidRPr="00E66186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E65FB2" w14:paraId="507CB88A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73E4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AE39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839F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261A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8F5AE41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C249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6015" w14:textId="77777777" w:rsidR="00E65FB2" w:rsidRPr="009A4F95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DF52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1086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C651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E65FB2" w14:paraId="69B5A79F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058ED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7148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DAA7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307A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393A32B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61E7835C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38FE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1035" w14:textId="77777777" w:rsidR="00E65FB2" w:rsidRPr="009A4F95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BA56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6377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8721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537C131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C6629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2636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AE12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DB2D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F2D4A1A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B1EB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F36627B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E7EA" w14:textId="77777777" w:rsidR="00E65FB2" w:rsidRPr="009A4F95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70B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1E5D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A690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59E68E72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F384BA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E65FB2" w14:paraId="4ED4527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B44BF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4C52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C613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8A09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BB471E1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B343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EC6C1D1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5CC6" w14:textId="77777777" w:rsidR="00E65FB2" w:rsidRPr="009A4F95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D67E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9351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415A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4195D2A4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BEB938" w14:textId="77777777" w:rsidR="00E65FB2" w:rsidRPr="00130084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65FB2" w14:paraId="0B93D7CC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B7C43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ED8F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4AE8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9CD2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F02E566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7457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DA6F1DD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9754" w14:textId="77777777" w:rsidR="00E65FB2" w:rsidRPr="009A4F95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EDE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66D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F680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E64C90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1415C4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E65FB2" w14:paraId="5220157D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A6D8C" w14:textId="77777777" w:rsidR="00E65FB2" w:rsidRDefault="00E65FB2" w:rsidP="00E65F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75CB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AFBB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819C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BDB0DFF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BEB1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04319D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3F68" w14:textId="77777777" w:rsidR="00E65FB2" w:rsidRPr="009A4F95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5DC9" w14:textId="77777777" w:rsidR="00E65FB2" w:rsidRDefault="00E65FB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BC2A" w14:textId="77777777" w:rsidR="00E65FB2" w:rsidRPr="00091C1D" w:rsidRDefault="00E65FB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706D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E3BEEC" w14:textId="77777777" w:rsidR="00E65FB2" w:rsidRDefault="00E65FB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33E53E44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1FA4E53C" w14:textId="77777777" w:rsidR="00E65FB2" w:rsidRDefault="00E65FB2" w:rsidP="000457EA">
      <w:pPr>
        <w:pStyle w:val="Heading1"/>
        <w:spacing w:line="276" w:lineRule="auto"/>
      </w:pPr>
      <w:r>
        <w:t>LINIA 708 E</w:t>
      </w:r>
    </w:p>
    <w:p w14:paraId="13FAE02D" w14:textId="77777777" w:rsidR="00E65FB2" w:rsidRDefault="00E65FB2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65FB2" w14:paraId="688C489D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6ECBA" w14:textId="77777777" w:rsidR="00E65FB2" w:rsidRDefault="00E65FB2" w:rsidP="00E65F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4EE5" w14:textId="77777777" w:rsidR="00E65FB2" w:rsidRDefault="00E65FB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914B" w14:textId="77777777" w:rsidR="00E65FB2" w:rsidRPr="008A45A5" w:rsidRDefault="00E65FB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A584" w14:textId="77777777" w:rsidR="00E65FB2" w:rsidRDefault="00E65FB2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12F866E" w14:textId="77777777" w:rsidR="00E65FB2" w:rsidRDefault="00E65FB2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FCC1" w14:textId="77777777" w:rsidR="00E65FB2" w:rsidRDefault="00E65FB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0CA16D4E" w14:textId="77777777" w:rsidR="00E65FB2" w:rsidRDefault="00E65FB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001C" w14:textId="77777777" w:rsidR="00E65FB2" w:rsidRPr="008A45A5" w:rsidRDefault="00E65FB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038A" w14:textId="77777777" w:rsidR="00E65FB2" w:rsidRDefault="00E65FB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CF60" w14:textId="77777777" w:rsidR="00E65FB2" w:rsidRPr="008A45A5" w:rsidRDefault="00E65FB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74A8" w14:textId="77777777" w:rsidR="00E65FB2" w:rsidRDefault="00E65FB2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C4BBA4B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AAB57" w14:textId="77777777" w:rsidR="00E65FB2" w:rsidRDefault="00E65FB2" w:rsidP="00E65F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0F8F" w14:textId="77777777" w:rsidR="00E65FB2" w:rsidRDefault="00E65FB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AA74" w14:textId="77777777" w:rsidR="00E65FB2" w:rsidRPr="008A45A5" w:rsidRDefault="00E65FB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053F" w14:textId="77777777" w:rsidR="00E65FB2" w:rsidRDefault="00E65FB2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FC32B50" w14:textId="77777777" w:rsidR="00E65FB2" w:rsidRDefault="00E65FB2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6558" w14:textId="77777777" w:rsidR="00E65FB2" w:rsidRDefault="00E65FB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AD2C" w14:textId="77777777" w:rsidR="00E65FB2" w:rsidRPr="008A45A5" w:rsidRDefault="00E65FB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4069" w14:textId="77777777" w:rsidR="00E65FB2" w:rsidRDefault="00E65FB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C44D" w14:textId="77777777" w:rsidR="00E65FB2" w:rsidRPr="008A45A5" w:rsidRDefault="00E65FB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94BD" w14:textId="77777777" w:rsidR="00E65FB2" w:rsidRPr="00337FC9" w:rsidRDefault="00E65FB2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CE5FD89" w14:textId="77777777" w:rsidR="00E65FB2" w:rsidRPr="00337FC9" w:rsidRDefault="00E65FB2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3C59BE" w14:textId="77777777" w:rsidR="00E65FB2" w:rsidRDefault="00E65FB2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65FB2" w14:paraId="6FDC0DF7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6BB26" w14:textId="77777777" w:rsidR="00E65FB2" w:rsidRDefault="00E65FB2" w:rsidP="00E65F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437F" w14:textId="77777777" w:rsidR="00E65FB2" w:rsidRDefault="00E65FB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3CCC" w14:textId="77777777" w:rsidR="00E65FB2" w:rsidRPr="008A45A5" w:rsidRDefault="00E65FB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4849" w14:textId="77777777" w:rsidR="00E65FB2" w:rsidRDefault="00E65FB2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84EDAC2" w14:textId="77777777" w:rsidR="00E65FB2" w:rsidRDefault="00E65FB2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0DD6" w14:textId="77777777" w:rsidR="00E65FB2" w:rsidRDefault="00E65FB2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778C" w14:textId="77777777" w:rsidR="00E65FB2" w:rsidRPr="008A45A5" w:rsidRDefault="00E65FB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2786" w14:textId="77777777" w:rsidR="00E65FB2" w:rsidRDefault="00E65FB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2E92" w14:textId="77777777" w:rsidR="00E65FB2" w:rsidRPr="008A45A5" w:rsidRDefault="00E65FB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90A6" w14:textId="77777777" w:rsidR="00E65FB2" w:rsidRPr="00337FC9" w:rsidRDefault="00E65FB2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7B70294" w14:textId="77777777" w:rsidR="00E65FB2" w:rsidRPr="00337FC9" w:rsidRDefault="00E65FB2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EAAC2D" w14:textId="77777777" w:rsidR="00E65FB2" w:rsidRDefault="00E65FB2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65FB2" w14:paraId="288485D9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0B1D7" w14:textId="77777777" w:rsidR="00E65FB2" w:rsidRDefault="00E65FB2" w:rsidP="00E65F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81B6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FF94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B026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DB28468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8B7B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D7B5" w14:textId="77777777" w:rsidR="00E65FB2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156A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7B78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7D04" w14:textId="77777777" w:rsidR="00E65FB2" w:rsidRPr="00337FC9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68CD4CC" w14:textId="77777777" w:rsidR="00E65FB2" w:rsidRPr="00337FC9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CC87DB" w14:textId="77777777" w:rsidR="00E65FB2" w:rsidRPr="00337FC9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65FB2" w14:paraId="6A89C280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8C87" w14:textId="77777777" w:rsidR="00E65FB2" w:rsidRDefault="00E65FB2" w:rsidP="00E65F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07D0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7847" w14:textId="77777777" w:rsidR="00E65FB2" w:rsidRPr="008A45A5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FABB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0ECC7F3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A451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BEF9" w14:textId="77777777" w:rsidR="00E65FB2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2090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0070" w14:textId="77777777" w:rsidR="00E65FB2" w:rsidRPr="008A45A5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B782" w14:textId="77777777" w:rsidR="00E65FB2" w:rsidRPr="00337FC9" w:rsidRDefault="00E65FB2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65FB2" w14:paraId="3F99A1D9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7A541" w14:textId="77777777" w:rsidR="00E65FB2" w:rsidRDefault="00E65FB2" w:rsidP="00E65F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9903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DF3C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BDCB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FFEC2AD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4DF4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DE462F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49EC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BC33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C5B8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11D7" w14:textId="77777777" w:rsidR="00E65FB2" w:rsidRPr="00337FC9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9B63176" w14:textId="77777777" w:rsidR="00E65FB2" w:rsidRPr="00337FC9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9432DE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29702E90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4FB721D4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65FB2" w14:paraId="5B776ADA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2E7E3" w14:textId="77777777" w:rsidR="00E65FB2" w:rsidRDefault="00E65FB2" w:rsidP="00E65F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B214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6F19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F702" w14:textId="77777777" w:rsidR="00E65FB2" w:rsidRDefault="00E65FB2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6D4FB44" w14:textId="77777777" w:rsidR="00E65FB2" w:rsidRDefault="00E65FB2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3CFE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089537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60FB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5CB7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C907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BE6E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D52DDF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0A4D886D" w14:textId="77777777" w:rsidR="00E65FB2" w:rsidRDefault="00E65FB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65FB2" w14:paraId="4D03230B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B2250" w14:textId="77777777" w:rsidR="00E65FB2" w:rsidRDefault="00E65FB2" w:rsidP="00E65F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06DE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4824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7096" w14:textId="77777777" w:rsidR="00E65FB2" w:rsidRDefault="00E65FB2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6BBE65B" w14:textId="77777777" w:rsidR="00E65FB2" w:rsidRDefault="00E65FB2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3649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407E" w14:textId="77777777" w:rsidR="00E65FB2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27E4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5B6C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3957" w14:textId="77777777" w:rsidR="00E65FB2" w:rsidRDefault="00E65FB2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42A928" w14:textId="77777777" w:rsidR="00E65FB2" w:rsidRDefault="00E65FB2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21602240" w14:textId="77777777" w:rsidR="00E65FB2" w:rsidRDefault="00E65FB2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000EA601" w14:textId="77777777" w:rsidR="00E65FB2" w:rsidRDefault="00E65FB2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65FB2" w14:paraId="06787255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43D0F" w14:textId="77777777" w:rsidR="00E65FB2" w:rsidRDefault="00E65FB2" w:rsidP="00E65F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2450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7891648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C6DD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C5AE" w14:textId="77777777" w:rsidR="00E65FB2" w:rsidRDefault="00E65FB2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15E9834C" w14:textId="77777777" w:rsidR="00E65FB2" w:rsidRDefault="00E65FB2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C158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126D" w14:textId="77777777" w:rsidR="00E65FB2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C80D" w14:textId="77777777" w:rsidR="00E65FB2" w:rsidRDefault="00E65FB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5624" w14:textId="77777777" w:rsidR="00E65FB2" w:rsidRPr="008A45A5" w:rsidRDefault="00E65FB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7E7D" w14:textId="77777777" w:rsidR="00E65FB2" w:rsidRDefault="00E65FB2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5C6D017" w14:textId="77777777" w:rsidR="00E65FB2" w:rsidRPr="0099384A" w:rsidRDefault="00E65FB2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3308C5DA" w14:textId="77777777" w:rsidR="00E65FB2" w:rsidRDefault="00E65FB2" w:rsidP="00E44A86">
      <w:pPr>
        <w:pStyle w:val="Heading1"/>
        <w:spacing w:line="276" w:lineRule="auto"/>
      </w:pPr>
      <w:r>
        <w:t>LINIA 708 F</w:t>
      </w:r>
    </w:p>
    <w:p w14:paraId="729B0972" w14:textId="77777777" w:rsidR="00E65FB2" w:rsidRDefault="00E65FB2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65FB2" w14:paraId="24A3BCDC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63EAB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0176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27C7CF74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68D6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AF76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13EA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CDE0" w14:textId="77777777" w:rsidR="00E65FB2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EA5C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990C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4218" w14:textId="77777777" w:rsidR="00E65FB2" w:rsidRPr="0052422F" w:rsidRDefault="00E65FB2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FB9594E" w14:textId="77777777" w:rsidR="00E65FB2" w:rsidRDefault="00E65FB2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8C36012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10E40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8E49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429D" w14:textId="77777777" w:rsidR="00E65FB2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4E6F" w14:textId="77777777" w:rsidR="00E65FB2" w:rsidRDefault="00E65FB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798EA84" w14:textId="77777777" w:rsidR="00E65FB2" w:rsidRDefault="00E65FB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00699CE7" w14:textId="77777777" w:rsidR="00E65FB2" w:rsidRDefault="00E65FB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0050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F852" w14:textId="77777777" w:rsidR="00E65FB2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425F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1584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7571" w14:textId="77777777" w:rsidR="00E65FB2" w:rsidRPr="00DF516B" w:rsidRDefault="00E65FB2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8BE293D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95B38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5487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8913" w14:textId="77777777" w:rsidR="00E65FB2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6310" w14:textId="77777777" w:rsidR="00E65FB2" w:rsidRDefault="00E65FB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7A02963" w14:textId="77777777" w:rsidR="00E65FB2" w:rsidRDefault="00E65FB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AD3B" w14:textId="77777777" w:rsidR="00E65FB2" w:rsidRDefault="00E65FB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59" w14:textId="77777777" w:rsidR="00E65FB2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50F9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35B9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EF2C" w14:textId="77777777" w:rsidR="00E65FB2" w:rsidRDefault="00E65FB2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464A3337" w14:textId="77777777" w:rsidR="00E65FB2" w:rsidRPr="00DF516B" w:rsidRDefault="00E65FB2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79BA2B8" w14:textId="77777777" w:rsidR="00E65FB2" w:rsidRDefault="00E65FB2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763FDAF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0CC12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B040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3554" w14:textId="77777777" w:rsidR="00E65FB2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CC8E" w14:textId="77777777" w:rsidR="00E65FB2" w:rsidRDefault="00E65FB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66132C9" w14:textId="77777777" w:rsidR="00E65FB2" w:rsidRDefault="00E65FB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22A2" w14:textId="77777777" w:rsidR="00E65FB2" w:rsidRDefault="00E65FB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83FB" w14:textId="77777777" w:rsidR="00E65FB2" w:rsidRDefault="00E65FB2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19EF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D94A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C234" w14:textId="77777777" w:rsidR="00E65FB2" w:rsidRDefault="00E65FB2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1D5901F6" w14:textId="77777777" w:rsidR="00E65FB2" w:rsidRPr="00DF516B" w:rsidRDefault="00E65FB2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AACEF44" w14:textId="77777777" w:rsidR="00E65FB2" w:rsidRDefault="00E65FB2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DFC63F2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817B0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911A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8E4E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038D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E5D216C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06F8" w14:textId="77777777" w:rsidR="00E65FB2" w:rsidRDefault="00E65FB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5706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4F7A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F468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01A4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84AB79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B311F5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77C4A50A" w14:textId="77777777" w:rsidR="00E65FB2" w:rsidRPr="009D322E" w:rsidRDefault="00E65FB2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E65FB2" w14:paraId="71787114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329BB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DD93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26CB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2426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4D7695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157D" w14:textId="77777777" w:rsidR="00E65FB2" w:rsidRDefault="00E65FB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2158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0B02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FDA2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E248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4DA100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26435C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67F2E966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6CF0EB1C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65FB2" w14:paraId="4098789D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6F94A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4A73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EAF5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6FED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31EB668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8F6C" w14:textId="77777777" w:rsidR="00E65FB2" w:rsidRDefault="00E65FB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DB54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0F17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BC93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175C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301AF5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87107B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0F9012AE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25296871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65FB2" w14:paraId="1B9EEC3B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7F667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9F51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AE5C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149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28CDA65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3C78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3153911A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6DF24D30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038813DE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166ECEA5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33FA3CC0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5D0E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AA9D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42A5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864A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BE9043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B129D8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E65FB2" w14:paraId="3EEBD931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96615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F484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5155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FA80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63CEB6D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6FDD" w14:textId="77777777" w:rsidR="00E65FB2" w:rsidRDefault="00E65FB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651F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4F6B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B122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4974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85DAC1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26025F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2835AB57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2DFADE41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0C2D3F8E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E65FB2" w14:paraId="5BDA3482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805E3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D48B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B4BC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5AC8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1B54CE5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EDC5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5D57B1A" w14:textId="77777777" w:rsidR="00E65FB2" w:rsidRDefault="00E65FB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7ACB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C298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1D01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9CC3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C09FCE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BFA02A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35704EB0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30879134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65FB2" w14:paraId="67ECC400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D370B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7657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BD2C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2B74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6CF059C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3744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8B026D0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8CDBDD2" w14:textId="77777777" w:rsidR="00E65FB2" w:rsidRDefault="00E65FB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0D55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733C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9A37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0C84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1F0A4F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DB30D3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E65FB2" w14:paraId="7A1FAC51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81A6E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AD0C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A351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267A" w14:textId="77777777" w:rsidR="00E65FB2" w:rsidRDefault="00E65FB2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943FE2B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AE62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D80BB9F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8A51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312D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469D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E8DF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65FB2" w14:paraId="706653B3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2A2A0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B010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2AC9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13BF" w14:textId="77777777" w:rsidR="00E65FB2" w:rsidRDefault="00E65FB2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E05F19" w14:textId="77777777" w:rsidR="00E65FB2" w:rsidRDefault="00E65FB2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44AE" w14:textId="77777777" w:rsidR="00E65FB2" w:rsidRDefault="00E65FB2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B30B820" w14:textId="77777777" w:rsidR="00E65FB2" w:rsidRDefault="00E65FB2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998F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FF67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0761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02E7" w14:textId="77777777" w:rsidR="00E65FB2" w:rsidRDefault="00E65FB2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CE630F" w14:textId="77777777" w:rsidR="00E65FB2" w:rsidRDefault="00E65FB2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BB1C21" w14:textId="77777777" w:rsidR="00E65FB2" w:rsidRDefault="00E65FB2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3932E41F" w14:textId="77777777" w:rsidR="00E65FB2" w:rsidRDefault="00E65FB2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65FB2" w14:paraId="3015D2CA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5DD16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4D91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6C79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2BA9" w14:textId="77777777" w:rsidR="00E65FB2" w:rsidRDefault="00E65FB2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094B3BB" w14:textId="77777777" w:rsidR="00E65FB2" w:rsidRDefault="00E65FB2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F5C3" w14:textId="77777777" w:rsidR="00E65FB2" w:rsidRDefault="00E65FB2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43FD5A" w14:textId="77777777" w:rsidR="00E65FB2" w:rsidRDefault="00E65FB2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326C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3312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3192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ADF1" w14:textId="77777777" w:rsidR="00E65FB2" w:rsidRDefault="00E65FB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E333951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459DC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3BE3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740B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9826" w14:textId="77777777" w:rsidR="00E65FB2" w:rsidRDefault="00E65FB2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B57AE96" w14:textId="77777777" w:rsidR="00E65FB2" w:rsidRDefault="00E65FB2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A6F4" w14:textId="77777777" w:rsidR="00E65FB2" w:rsidRDefault="00E65FB2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FEBF3A" w14:textId="77777777" w:rsidR="00E65FB2" w:rsidRDefault="00E65FB2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CCCB" w14:textId="77777777" w:rsidR="00E65FB2" w:rsidRPr="008A45A5" w:rsidRDefault="00E65FB2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4E7B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8A24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6F88" w14:textId="77777777" w:rsidR="00E65FB2" w:rsidRPr="00337FC9" w:rsidRDefault="00E65FB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7D56FD3" w14:textId="77777777" w:rsidR="00E65FB2" w:rsidRPr="00337FC9" w:rsidRDefault="00E65FB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2FCD11" w14:textId="77777777" w:rsidR="00E65FB2" w:rsidRDefault="00E65FB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4EDACFBB" w14:textId="77777777" w:rsidR="00E65FB2" w:rsidRDefault="00E65FB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B600882" w14:textId="77777777" w:rsidR="00E65FB2" w:rsidRDefault="00E65FB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65FB2" w14:paraId="45181ABD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ACD50" w14:textId="77777777" w:rsidR="00E65FB2" w:rsidRDefault="00E65FB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5DB1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00FE0ACC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F021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E86C" w14:textId="77777777" w:rsidR="00E65FB2" w:rsidRDefault="00E65FB2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4C3952AF" w14:textId="77777777" w:rsidR="00E65FB2" w:rsidRDefault="00E65FB2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E4CB" w14:textId="77777777" w:rsidR="00E65FB2" w:rsidRDefault="00E65FB2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2068" w14:textId="77777777" w:rsidR="00E65FB2" w:rsidRDefault="00E65FB2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F565" w14:textId="77777777" w:rsidR="00E65FB2" w:rsidRDefault="00E65FB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05B3" w14:textId="77777777" w:rsidR="00E65FB2" w:rsidRPr="00E5716F" w:rsidRDefault="00E65FB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6DFB" w14:textId="77777777" w:rsidR="00E65FB2" w:rsidRPr="00337FC9" w:rsidRDefault="00E65FB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C6955C" w14:textId="77777777" w:rsidR="00E65FB2" w:rsidRDefault="00E65FB2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07E77B3E" w14:textId="77777777" w:rsidR="00E65FB2" w:rsidRDefault="00E65FB2" w:rsidP="002F0159">
      <w:pPr>
        <w:pStyle w:val="Heading1"/>
        <w:spacing w:line="276" w:lineRule="auto"/>
      </w:pPr>
      <w:r>
        <w:t>LINIA 708 H</w:t>
      </w:r>
    </w:p>
    <w:p w14:paraId="566FBD55" w14:textId="77777777" w:rsidR="00E65FB2" w:rsidRDefault="00E65FB2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5FB2" w14:paraId="61367435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F4E7B" w14:textId="77777777" w:rsidR="00E65FB2" w:rsidRDefault="00E65FB2" w:rsidP="00E65F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8E0A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B7FE8CE" w14:textId="77777777" w:rsidR="00E65FB2" w:rsidRDefault="00E65FB2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F223" w14:textId="77777777" w:rsidR="00E65FB2" w:rsidRPr="00B724A5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179C" w14:textId="77777777" w:rsidR="00E65FB2" w:rsidRDefault="00E65FB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09F68EEC" w14:textId="77777777" w:rsidR="00E65FB2" w:rsidRDefault="00E65FB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9FA4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4159" w14:textId="77777777" w:rsidR="00E65FB2" w:rsidRPr="00B724A5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ED50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0B2C" w14:textId="77777777" w:rsidR="00E65FB2" w:rsidRPr="00DA56C3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9384" w14:textId="77777777" w:rsidR="00E65FB2" w:rsidRDefault="00E65FB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04F0499" w14:textId="77777777" w:rsidR="00E65FB2" w:rsidRDefault="00E65FB2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32702CA9" w14:textId="77777777" w:rsidR="00E65FB2" w:rsidRDefault="00E65FB2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146E2963" w14:textId="77777777" w:rsidR="00E65FB2" w:rsidRDefault="00E65FB2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E65FB2" w14:paraId="6E2164CF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50CC5" w14:textId="77777777" w:rsidR="00E65FB2" w:rsidRDefault="00E65FB2" w:rsidP="00E65F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8A2E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CB6D" w14:textId="77777777" w:rsidR="00E65FB2" w:rsidRPr="00B724A5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C2DF" w14:textId="77777777" w:rsidR="00E65FB2" w:rsidRDefault="00E65FB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60248B90" w14:textId="77777777" w:rsidR="00E65FB2" w:rsidRDefault="00E65FB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EB64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3EF54162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61DA0F5C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058C368F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6F15C245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0CAC55B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6E020A4C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5F52086F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691A69DB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355BE71A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21BDA38B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0337CFD6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0F2CEB09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494164C7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6CC41316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391D294E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2EC667FC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EF70" w14:textId="77777777" w:rsidR="00E65FB2" w:rsidRPr="00B724A5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5AB5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7C03" w14:textId="77777777" w:rsidR="00E65FB2" w:rsidRPr="00DA56C3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6A03" w14:textId="77777777" w:rsidR="00E65FB2" w:rsidRDefault="00E65FB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BF2D6A6" w14:textId="77777777" w:rsidR="00E65FB2" w:rsidRDefault="00E65FB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E65FB2" w14:paraId="0914536B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5567C" w14:textId="77777777" w:rsidR="00E65FB2" w:rsidRDefault="00E65FB2" w:rsidP="00E65F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7B22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A803" w14:textId="77777777" w:rsidR="00E65FB2" w:rsidRPr="00B724A5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3AB4" w14:textId="77777777" w:rsidR="00E65FB2" w:rsidRDefault="00E65FB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7DA9ED65" w14:textId="77777777" w:rsidR="00E65FB2" w:rsidRDefault="00E65FB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2C01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2D5C" w14:textId="77777777" w:rsidR="00E65FB2" w:rsidRPr="00B724A5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D3CD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2DDA" w14:textId="77777777" w:rsidR="00E65FB2" w:rsidRPr="00DA56C3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B786" w14:textId="77777777" w:rsidR="00E65FB2" w:rsidRDefault="00E65FB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65FB2" w14:paraId="19FE71E0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0EB23" w14:textId="77777777" w:rsidR="00E65FB2" w:rsidRDefault="00E65FB2" w:rsidP="00E65F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918E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C788" w14:textId="77777777" w:rsidR="00E65FB2" w:rsidRPr="00B724A5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892C" w14:textId="77777777" w:rsidR="00E65FB2" w:rsidRDefault="00E65FB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2EDB0B84" w14:textId="77777777" w:rsidR="00E65FB2" w:rsidRDefault="00E65FB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9914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4ABE" w14:textId="77777777" w:rsidR="00E65FB2" w:rsidRPr="00B724A5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1086" w14:textId="77777777" w:rsidR="00E65FB2" w:rsidRDefault="00E65FB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B2AF" w14:textId="77777777" w:rsidR="00E65FB2" w:rsidRPr="00DA56C3" w:rsidRDefault="00E65FB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B16D" w14:textId="77777777" w:rsidR="00E65FB2" w:rsidRDefault="00E65FB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51635898" w14:textId="77777777" w:rsidR="00E65FB2" w:rsidRDefault="00E65FB2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74AE8304" w14:textId="77777777" w:rsidR="00E65FB2" w:rsidRDefault="00E65FB2" w:rsidP="00F0370D">
      <w:pPr>
        <w:pStyle w:val="Heading1"/>
        <w:spacing w:line="360" w:lineRule="auto"/>
      </w:pPr>
      <w:r>
        <w:t>LINIA 800</w:t>
      </w:r>
    </w:p>
    <w:p w14:paraId="65E51588" w14:textId="77777777" w:rsidR="00E65FB2" w:rsidRDefault="00E65FB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5FB2" w14:paraId="0753281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7DD99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CEC3B" w14:textId="77777777" w:rsidR="00E65FB2" w:rsidRDefault="00E65FB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F6F5F" w14:textId="77777777" w:rsidR="00E65FB2" w:rsidRPr="001161EA" w:rsidRDefault="00E65FB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0647B" w14:textId="77777777" w:rsidR="00E65FB2" w:rsidRDefault="00E65F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27B9BC6" w14:textId="77777777" w:rsidR="00E65FB2" w:rsidRDefault="00E65F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3D3A5" w14:textId="77777777" w:rsidR="00E65FB2" w:rsidRDefault="00E65FB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B3D2F" w14:textId="77777777" w:rsidR="00E65FB2" w:rsidRPr="001161EA" w:rsidRDefault="00E65FB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6D830" w14:textId="77777777" w:rsidR="00E65FB2" w:rsidRDefault="00E65FB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09868" w14:textId="77777777" w:rsidR="00E65FB2" w:rsidRPr="008D08DE" w:rsidRDefault="00E65FB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3BEFF" w14:textId="77777777" w:rsidR="00E65FB2" w:rsidRDefault="00E65FB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3F8E68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5999A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278F8" w14:textId="77777777" w:rsidR="00E65FB2" w:rsidRDefault="00E65FB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79BA2" w14:textId="77777777" w:rsidR="00E65FB2" w:rsidRPr="001161EA" w:rsidRDefault="00E65F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A7204" w14:textId="77777777" w:rsidR="00E65FB2" w:rsidRDefault="00E65F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94C6F6" w14:textId="77777777" w:rsidR="00E65FB2" w:rsidRDefault="00E65F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1BE75" w14:textId="77777777" w:rsidR="00E65FB2" w:rsidRDefault="00E65FB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46858" w14:textId="77777777" w:rsidR="00E65FB2" w:rsidRPr="001161EA" w:rsidRDefault="00E65F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3C9A5" w14:textId="77777777" w:rsidR="00E65FB2" w:rsidRDefault="00E65FB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B71F7" w14:textId="77777777" w:rsidR="00E65FB2" w:rsidRPr="008D08DE" w:rsidRDefault="00E65F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00552" w14:textId="77777777" w:rsidR="00E65FB2" w:rsidRDefault="00E65FB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AB43C5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12E78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0B8D6" w14:textId="77777777" w:rsidR="00E65FB2" w:rsidRDefault="00E65FB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FE4B4" w14:textId="77777777" w:rsidR="00E65FB2" w:rsidRPr="001161EA" w:rsidRDefault="00E65F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583B7" w14:textId="77777777" w:rsidR="00E65FB2" w:rsidRDefault="00E65F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81AD168" w14:textId="77777777" w:rsidR="00E65FB2" w:rsidRDefault="00E65F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05906" w14:textId="77777777" w:rsidR="00E65FB2" w:rsidRDefault="00E65FB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417A5" w14:textId="77777777" w:rsidR="00E65FB2" w:rsidRPr="001161EA" w:rsidRDefault="00E65F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BCDF6" w14:textId="77777777" w:rsidR="00E65FB2" w:rsidRDefault="00E65FB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938F9" w14:textId="77777777" w:rsidR="00E65FB2" w:rsidRPr="008D08DE" w:rsidRDefault="00E65F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B83CC" w14:textId="77777777" w:rsidR="00E65FB2" w:rsidRDefault="00E65FB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FBECB1" w14:textId="77777777" w:rsidR="00E65FB2" w:rsidRDefault="00E65FB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65FB2" w:rsidRPr="00A8307A" w14:paraId="36F779B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C6B37" w14:textId="77777777" w:rsidR="00E65FB2" w:rsidRPr="00A75A00" w:rsidRDefault="00E65FB2" w:rsidP="00E65FB2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9F5FF" w14:textId="77777777" w:rsidR="00E65FB2" w:rsidRPr="00A8307A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F0963" w14:textId="77777777" w:rsidR="00E65FB2" w:rsidRPr="00A8307A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7D4F6" w14:textId="77777777" w:rsidR="00E65FB2" w:rsidRPr="00A8307A" w:rsidRDefault="00E65FB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1AB78" w14:textId="77777777" w:rsidR="00E65FB2" w:rsidRDefault="00E65FB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3C0D16" w14:textId="77777777" w:rsidR="00E65FB2" w:rsidRDefault="00E65FB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24CECD73" w14:textId="77777777" w:rsidR="00E65FB2" w:rsidRDefault="00E65FB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AC810E" w14:textId="77777777" w:rsidR="00E65FB2" w:rsidRDefault="00E65FB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FCC7A" w14:textId="77777777" w:rsidR="00E65FB2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44EB8" w14:textId="77777777" w:rsidR="00E65FB2" w:rsidRPr="00A8307A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CBFFD" w14:textId="77777777" w:rsidR="00E65FB2" w:rsidRPr="00A8307A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E09E7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EEB736" w14:textId="77777777" w:rsidR="00E65FB2" w:rsidRPr="00A8307A" w:rsidRDefault="00E65F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65FB2" w:rsidRPr="00A8307A" w14:paraId="2A6E9CC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55F49" w14:textId="77777777" w:rsidR="00E65FB2" w:rsidRPr="00A75A00" w:rsidRDefault="00E65FB2" w:rsidP="00E65FB2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54C63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DF035C6" w14:textId="77777777" w:rsidR="00E65FB2" w:rsidRPr="00A8307A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BD587" w14:textId="77777777" w:rsidR="00E65FB2" w:rsidRPr="00A8307A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B8BC2" w14:textId="77777777" w:rsidR="00E65FB2" w:rsidRDefault="00E65F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403D8B03" w14:textId="77777777" w:rsidR="00E65FB2" w:rsidRDefault="00E65F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ABD8C" w14:textId="77777777" w:rsidR="00E65FB2" w:rsidRDefault="00E65FB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653F6" w14:textId="77777777" w:rsidR="00E65FB2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FF5BC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DA30064" w14:textId="77777777" w:rsidR="00E65FB2" w:rsidRPr="00A8307A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2E707" w14:textId="77777777" w:rsidR="00E65FB2" w:rsidRPr="00A8307A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5C433" w14:textId="77777777" w:rsidR="00E65FB2" w:rsidRDefault="00E65F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F48509" w14:textId="77777777" w:rsidR="00E65FB2" w:rsidRDefault="00E65FB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23A08011" w14:textId="77777777" w:rsidR="00E65FB2" w:rsidRDefault="00E65FB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F5DBED3" w14:textId="77777777" w:rsidR="00E65FB2" w:rsidRDefault="00E65FB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E65FB2" w14:paraId="77E3F8C1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0C532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FFA2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B60D" w14:textId="77777777" w:rsidR="00E65FB2" w:rsidRPr="001161EA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0683" w14:textId="77777777" w:rsidR="00E65FB2" w:rsidRDefault="00E65F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1D797BE" w14:textId="77777777" w:rsidR="00E65FB2" w:rsidRDefault="00E65F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5127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672C31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4AB6" w14:textId="77777777" w:rsidR="00E65FB2" w:rsidRPr="001161EA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0C12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F437" w14:textId="77777777" w:rsidR="00E65FB2" w:rsidRPr="008D08DE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CE7A" w14:textId="77777777" w:rsidR="00E65FB2" w:rsidRDefault="00E65F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65FB2" w14:paraId="076C083A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0D87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F958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5DD7" w14:textId="77777777" w:rsidR="00E65FB2" w:rsidRPr="001161EA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D5C6" w14:textId="77777777" w:rsidR="00E65FB2" w:rsidRDefault="00E65F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295F083" w14:textId="77777777" w:rsidR="00E65FB2" w:rsidRDefault="00E65F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946E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EA2F457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6C845FCE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D5C5680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4A6F3F4C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28DC1570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2076" w14:textId="77777777" w:rsidR="00E65FB2" w:rsidRPr="001161EA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203E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A80A" w14:textId="77777777" w:rsidR="00E65FB2" w:rsidRPr="008D08DE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6657" w14:textId="77777777" w:rsidR="00E65FB2" w:rsidRDefault="00E65F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5703B8A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44CC5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0825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4079" w14:textId="77777777" w:rsidR="00E65FB2" w:rsidRPr="001161EA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0AF2" w14:textId="77777777" w:rsidR="00E65FB2" w:rsidRDefault="00E65F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A71B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6B56" w14:textId="77777777" w:rsidR="00E65FB2" w:rsidRPr="001161EA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8261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AFA9" w14:textId="77777777" w:rsidR="00E65FB2" w:rsidRPr="008D08DE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B9DD" w14:textId="77777777" w:rsidR="00E65FB2" w:rsidRDefault="00E65F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C23A76" w14:textId="77777777" w:rsidR="00E65FB2" w:rsidRDefault="00E65F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499F46" w14:textId="77777777" w:rsidR="00E65FB2" w:rsidRDefault="00E65F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65FB2" w14:paraId="115091E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8E151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C581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C0FA" w14:textId="77777777" w:rsidR="00E65FB2" w:rsidRPr="001161EA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0BDE" w14:textId="77777777" w:rsidR="00E65FB2" w:rsidRDefault="00E65F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FD58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ED91" w14:textId="77777777" w:rsidR="00E65FB2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89EC" w14:textId="77777777" w:rsidR="00E65FB2" w:rsidRDefault="00E65F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100E" w14:textId="77777777" w:rsidR="00E65FB2" w:rsidRPr="008D08DE" w:rsidRDefault="00E65F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DA73" w14:textId="77777777" w:rsidR="00E65FB2" w:rsidRDefault="00E65F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06672A" w14:textId="77777777" w:rsidR="00E65FB2" w:rsidRDefault="00E65F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B073A0" w14:textId="77777777" w:rsidR="00E65FB2" w:rsidRDefault="00E65F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65FB2" w14:paraId="270025D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9F70D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870A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51E3" w14:textId="77777777" w:rsidR="00E65FB2" w:rsidRPr="001161EA" w:rsidRDefault="00E65F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67B4" w14:textId="77777777" w:rsidR="00E65FB2" w:rsidRDefault="00E65FB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2FFE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07AE" w14:textId="77777777" w:rsidR="00E65FB2" w:rsidRDefault="00E65F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60F9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043B" w14:textId="77777777" w:rsidR="00E65FB2" w:rsidRPr="008D08DE" w:rsidRDefault="00E65F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01C1" w14:textId="77777777" w:rsidR="00E65FB2" w:rsidRDefault="00E65F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2E3D68" w14:textId="77777777" w:rsidR="00E65FB2" w:rsidRDefault="00E65F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F66EA9" w14:textId="77777777" w:rsidR="00E65FB2" w:rsidRDefault="00E65F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65FB2" w14:paraId="0F8EB97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921F1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FD29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0297C2DF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A89A" w14:textId="77777777" w:rsidR="00E65FB2" w:rsidRPr="001161EA" w:rsidRDefault="00E65F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C948" w14:textId="77777777" w:rsidR="00E65FB2" w:rsidRDefault="00E65FB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9584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B1F0" w14:textId="77777777" w:rsidR="00E65FB2" w:rsidRDefault="00E65F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F485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4BDC" w14:textId="77777777" w:rsidR="00E65FB2" w:rsidRPr="008D08DE" w:rsidRDefault="00E65F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23F2" w14:textId="77777777" w:rsidR="00E65FB2" w:rsidRDefault="00E65F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78D8000E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E70DB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8535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21A3" w14:textId="77777777" w:rsidR="00E65FB2" w:rsidRPr="001161EA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4CD1" w14:textId="77777777" w:rsidR="00E65FB2" w:rsidRDefault="00E65F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FA0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B2B727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0778" w14:textId="77777777" w:rsidR="00E65FB2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5831" w14:textId="77777777" w:rsidR="00E65FB2" w:rsidRDefault="00E65F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2239" w14:textId="77777777" w:rsidR="00E65FB2" w:rsidRPr="008D08DE" w:rsidRDefault="00E65F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B70E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885F77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327BB" w14:textId="77777777" w:rsidR="00E65FB2" w:rsidRDefault="00E65F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65FB2" w14:paraId="02DE339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71219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0A0C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3458" w14:textId="77777777" w:rsidR="00E65FB2" w:rsidRPr="001161EA" w:rsidRDefault="00E65F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E079" w14:textId="77777777" w:rsidR="00E65FB2" w:rsidRDefault="00E65FB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46E5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76DD" w14:textId="77777777" w:rsidR="00E65FB2" w:rsidRDefault="00E65F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D48D" w14:textId="77777777" w:rsidR="00E65FB2" w:rsidRDefault="00E65F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FE03" w14:textId="77777777" w:rsidR="00E65FB2" w:rsidRPr="008D08DE" w:rsidRDefault="00E65F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9C4B" w14:textId="77777777" w:rsidR="00E65FB2" w:rsidRDefault="00E65F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B7D5F8" w14:textId="77777777" w:rsidR="00E65FB2" w:rsidRDefault="00E65F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85413" w14:textId="77777777" w:rsidR="00E65FB2" w:rsidRDefault="00E65F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65FB2" w14:paraId="5603BAE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E2E21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6EA7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ABCB" w14:textId="77777777" w:rsidR="00E65FB2" w:rsidRPr="001161EA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949D" w14:textId="77777777" w:rsidR="00E65FB2" w:rsidRDefault="00E65F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2D45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6891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3481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0AB0" w14:textId="77777777" w:rsidR="00E65FB2" w:rsidRPr="008D08DE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C2E6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EDDDE6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66B392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65FB2" w14:paraId="3491C14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6526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6BB4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AA24" w14:textId="77777777" w:rsidR="00E65FB2" w:rsidRPr="001161EA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E113" w14:textId="77777777" w:rsidR="00E65FB2" w:rsidRDefault="00E65F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6001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F12F8DA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B204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0FCD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2F33" w14:textId="77777777" w:rsidR="00E65FB2" w:rsidRPr="008D08DE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7797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3265D51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1CB4A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BCAE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6781" w14:textId="77777777" w:rsidR="00E65FB2" w:rsidRPr="001161EA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A949" w14:textId="77777777" w:rsidR="00E65FB2" w:rsidRDefault="00E65F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1099452A" w14:textId="77777777" w:rsidR="00E65FB2" w:rsidRDefault="00E65F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289C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C608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072F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185F6DAB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F990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C4E2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65FB2" w14:paraId="1643935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C95AC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9173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9177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4DE8" w14:textId="77777777" w:rsidR="00E65FB2" w:rsidRDefault="00E65F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BF4BFA8" w14:textId="77777777" w:rsidR="00E65FB2" w:rsidRDefault="00E65F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6BF7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DE10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E4E7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49184AA2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0517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0DD7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7F96D24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8978C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A402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CBE0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2079" w14:textId="77777777" w:rsidR="00E65FB2" w:rsidRDefault="00E65FB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D3EA277" w14:textId="77777777" w:rsidR="00E65FB2" w:rsidRDefault="00E65F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8745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4C51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88C7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2E9133D4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1752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6D51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DBB609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3CE3498B" w14:textId="77777777" w:rsidR="00E65FB2" w:rsidRDefault="00E65FB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76891DE7" w14:textId="77777777" w:rsidR="00E65FB2" w:rsidRDefault="00E65FB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054D20E8" w14:textId="77777777" w:rsidR="00E65FB2" w:rsidRDefault="00E65FB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7AF40CAA" w14:textId="77777777" w:rsidR="00E65FB2" w:rsidRPr="009F2F6A" w:rsidRDefault="00E65FB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E65FB2" w14:paraId="45970A5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E3686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A432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F31F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C7BF" w14:textId="77777777" w:rsidR="00E65FB2" w:rsidRDefault="00E65FB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94FE245" w14:textId="77777777" w:rsidR="00E65FB2" w:rsidRDefault="00E65FB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62E1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4E92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020C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18983305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042F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4FD9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6F4AC43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411D4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DFA2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4017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7DF5" w14:textId="77777777" w:rsidR="00E65FB2" w:rsidRDefault="00E65F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2F40469" w14:textId="77777777" w:rsidR="00E65FB2" w:rsidRDefault="00E65F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F2E8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C8820D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0969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CF11" w14:textId="77777777" w:rsidR="00E65FB2" w:rsidRDefault="00E65F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BBC8" w14:textId="77777777" w:rsidR="00E65FB2" w:rsidRDefault="00E65F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C432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B27227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D220A7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53B8261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705A9AB" w14:textId="77777777" w:rsidR="00E65FB2" w:rsidRDefault="00E65F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65FB2" w14:paraId="0C446E8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62336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8F2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CDE4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62B2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F4E0959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8E8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6C7F0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B755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33E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568B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EC7D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5B30A8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66E2D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C9DA9A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78389A5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E65FB2" w14:paraId="7A22DF1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05CE6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BE1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7C33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8B43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4408845" w14:textId="77777777" w:rsidR="00E65FB2" w:rsidRPr="008B2519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8D5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1421D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2FDE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38E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ED47" w14:textId="77777777" w:rsidR="00E65FB2" w:rsidRPr="008D08DE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A432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65FB2" w14:paraId="714375D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64A48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719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ACF7C7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82D4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DA6E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D27884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2F8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2422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215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E8BB" w14:textId="77777777" w:rsidR="00E65FB2" w:rsidRPr="008D08DE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32A3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6293A35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CEF7B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200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2D97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E886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7F4162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2B3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8673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A19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85950C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FF91" w14:textId="77777777" w:rsidR="00E65FB2" w:rsidRPr="008D08DE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41A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44B3046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D2E7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9056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F0AF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4151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2228ECC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282A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38A9712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4FC6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4EA5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098D" w14:textId="77777777" w:rsidR="00E65FB2" w:rsidRPr="008D08DE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3892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65FB2" w14:paraId="7BF827D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D4C5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A7A3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EADD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E12D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9D73A5C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D269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222CAB5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3CF3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FCCA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81F1" w14:textId="77777777" w:rsidR="00E65FB2" w:rsidRPr="008D08DE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A2A3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E65FB2" w14:paraId="57A83B4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E7BFC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7AFD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3346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C58A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DCC396B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8221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5D641809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E869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E780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EDCC" w14:textId="77777777" w:rsidR="00E65FB2" w:rsidRPr="008D08DE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6BD8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E65FB2" w14:paraId="45C14A7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6C55E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984A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3382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0055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EB78B40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164D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01727226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DE0B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155A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FC5D" w14:textId="77777777" w:rsidR="00E65FB2" w:rsidRPr="008D08DE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7C11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E65FB2" w14:paraId="5318C21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21969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9FBF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2A9E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CD22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0FB741C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1915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1AA91C57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E3AF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A59C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473C" w14:textId="77777777" w:rsidR="00E65FB2" w:rsidRPr="008D08DE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A27D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4A705925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E65FB2" w14:paraId="317935B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A2060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FC0A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B42C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B9BA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0CEE1D3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198C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7D72C4AE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4996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DB6E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DFEE" w14:textId="77777777" w:rsidR="00E65FB2" w:rsidRPr="008D08DE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868D" w14:textId="77777777" w:rsidR="00E65FB2" w:rsidRPr="009472C0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2A7EF" w14:textId="77777777" w:rsidR="00E65FB2" w:rsidRPr="009472C0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5E17E6C" w14:textId="77777777" w:rsidR="00E65FB2" w:rsidRPr="009472C0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6BBE627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E65FB2" w14:paraId="348FA67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F901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9D6C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1FDD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1CDA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A42C08B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7D51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E91911F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3179467A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85AC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D8AC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1960" w14:textId="77777777" w:rsidR="00E65FB2" w:rsidRPr="008D08DE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3803" w14:textId="77777777" w:rsidR="00E65FB2" w:rsidRPr="009472C0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D5B783" w14:textId="77777777" w:rsidR="00E65FB2" w:rsidRPr="009472C0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AEDFB87" w14:textId="77777777" w:rsidR="00E65FB2" w:rsidRPr="009472C0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36D722D7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76605FCE" w14:textId="77777777" w:rsidR="00E65FB2" w:rsidRPr="009472C0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A484989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7239F597" w14:textId="77777777" w:rsidR="00E65FB2" w:rsidRPr="009472C0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E65FB2" w14:paraId="5664DA8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283A5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04F1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6DA2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E920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35D1B1C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DAA4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2E017469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A7C8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49A4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1C4E" w14:textId="77777777" w:rsidR="00E65FB2" w:rsidRPr="008D08DE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9C67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65FB2" w14:paraId="4E0631B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F84D1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2CBB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BD81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C0DA" w14:textId="77777777" w:rsidR="00E65FB2" w:rsidRDefault="00E65F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B302D81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A48E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1E0B9B5A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9547" w14:textId="77777777" w:rsidR="00E65FB2" w:rsidRPr="001161EA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9D83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6077" w14:textId="77777777" w:rsidR="00E65FB2" w:rsidRPr="008D08DE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7FB6" w14:textId="77777777" w:rsidR="00E65FB2" w:rsidRDefault="00E65F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65FB2" w14:paraId="458E7D7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E606B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DD6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E3BF" w14:textId="77777777" w:rsidR="00E65FB2" w:rsidRPr="001161EA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0CD9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DF9C16A" w14:textId="77777777" w:rsidR="00E65FB2" w:rsidRDefault="00E65FB2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DE84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CE541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A7C733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A054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9BD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90F2" w14:textId="77777777" w:rsidR="00E65FB2" w:rsidRPr="008D08DE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5C98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0F1468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E65FB2" w14:paraId="59298A7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F69F1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E8C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731B" w14:textId="77777777" w:rsidR="00E65FB2" w:rsidRPr="001161EA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ACCC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AA6EDB9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7CFE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99EB3F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BAF5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387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44C3" w14:textId="77777777" w:rsidR="00E65FB2" w:rsidRPr="008D08DE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EADE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6C3492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E65FB2" w14:paraId="67DA204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31297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E64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E6D8" w14:textId="77777777" w:rsidR="00E65FB2" w:rsidRPr="001161EA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B70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D830C1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3235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39E9C8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5EEB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3F3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7673" w14:textId="77777777" w:rsidR="00E65FB2" w:rsidRPr="008D08DE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0693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00055A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E65FB2" w14:paraId="1B20BDB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4B0FD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9D0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A59C" w14:textId="77777777" w:rsidR="00E65FB2" w:rsidRPr="001161EA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19C1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B9D0E9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65A5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982D1A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2731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809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932D" w14:textId="77777777" w:rsidR="00E65FB2" w:rsidRPr="008D08DE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E928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248C22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E65FB2" w14:paraId="1100166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A9BEC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9E6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9DF2" w14:textId="77777777" w:rsidR="00E65FB2" w:rsidRPr="001161EA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4686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9354F3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D90C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499B6B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2D96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CBE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32C9" w14:textId="77777777" w:rsidR="00E65FB2" w:rsidRPr="008D08DE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2926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5098B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E65FB2" w14:paraId="3237853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91AEE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F34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BED1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3CB3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4AAAFF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B7CD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182E120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B697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981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B760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8BA8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65FB2" w14:paraId="7F538A3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DAEDA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92F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3F21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C06F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0C4E4C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89A3" w14:textId="77777777" w:rsidR="00E65FB2" w:rsidRDefault="00E65F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DC0E56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097E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EA4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BF3F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ADB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65FB2" w14:paraId="246DFBC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B45EA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F04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D96B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CC18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5F6F9C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AB0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3961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388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30F0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533C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C908DF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149CD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1A0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A515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CEE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D23735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BB1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CB67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FFC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CC43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050E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A9AA11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389E2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89A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A53D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E482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BD36C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2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0A36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A60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A12E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297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65FB2" w14:paraId="28D4F64D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B7EE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0C7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E7E3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A616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9183CA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C88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DAE6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81D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2E14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988D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B5002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E65FB2" w14:paraId="1C7484B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9AFA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98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2FA5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B399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2AA23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E33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7522502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CC14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ED5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EBEE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E97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C9E880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58D5C85D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65FB2" w14:paraId="4FE65B5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4D7D2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5D9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4D1C576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F96A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4B46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4F8842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1EE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207F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7D0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6E06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DF6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61682D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E65FB2" w14:paraId="6108782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A0B84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9FA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3F5C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76E6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EF4486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A2F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D937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D3A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316A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8C7E" w14:textId="77777777" w:rsidR="00E65FB2" w:rsidRDefault="00E65FB2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6BA792" w14:textId="77777777" w:rsidR="00E65FB2" w:rsidRDefault="00E65FB2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E65FB2" w14:paraId="45B70A4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69AE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74B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DC5C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98A0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FA1ED9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33D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8941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628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7557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4918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A54F40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29A5E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C7B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85FB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95E5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3C5660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4EB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7F3B3C1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33BE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B24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093E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5E2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64B9D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5C3AE44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65FB2" w14:paraId="2C35BF6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18D47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82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4B29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3292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1ADA3D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2FC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CBCA20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FF34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3B2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B856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701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2D182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05C56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5471C8E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65FB2" w14:paraId="7B0DFF5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DB38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2B3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0A7B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1169" w14:textId="77777777" w:rsidR="00E65FB2" w:rsidRDefault="00E65FB2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F7C561" w14:textId="77777777" w:rsidR="00E65FB2" w:rsidRDefault="00E65FB2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0B14" w14:textId="77777777" w:rsidR="00E65FB2" w:rsidRDefault="00E65FB2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21ED3D" w14:textId="77777777" w:rsidR="00E65FB2" w:rsidRDefault="00E65FB2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F102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CE3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55FCFC4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5018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8A0C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1DECB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E65FB2" w14:paraId="247D83F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A9469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6347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5A2F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8A2D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C2B6AA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7B3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1C10BBB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A502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158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4AD8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EFAC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65FB2" w14:paraId="4A0DD8E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2C1C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33C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E14F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7E3E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8F1BF6" w14:textId="77777777" w:rsidR="00E65FB2" w:rsidRDefault="00E65FB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ADEA" w14:textId="77777777" w:rsidR="00E65FB2" w:rsidRDefault="00E65FB2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8CEC76" w14:textId="77777777" w:rsidR="00E65FB2" w:rsidRDefault="00E65FB2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3658277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97DC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CEA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CC21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FF8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9464E2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6ABA7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CCB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0796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B214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D876AA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49F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1AC23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7499E177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8D7D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C69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0C1D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8C46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E65FB2" w14:paraId="4FAB177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1A150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3DC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9CBE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F27F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4DEB4D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916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002C7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76B67C5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F3E9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0C6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E42B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13E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65FB2" w14:paraId="3EF2F3A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FAB5C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C9A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E95B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3D78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C216B5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102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EF297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D75B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941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8AD3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860A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C9E8C0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65FB2" w14:paraId="5EDBE3F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A28B6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75D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2A31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9462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4153BC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2ED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866A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57D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A9F2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96C2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A37569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65FB2" w14:paraId="0092C14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50B4A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F53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3471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8C25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3E5104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DDB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B351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F67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8E2C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FE62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BC5CB9E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215A52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E65FB2" w14:paraId="7FCEACA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C7657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A307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2E8F041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E5EC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5EB9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97A20B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08305ABD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C25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D6CC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387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C7DC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2275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2B16480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388AC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F2E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0ED1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1050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B0A33B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2472E3EE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DE9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9C2C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493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8E74E9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FCFA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E1E8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4F6630F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586EA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811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577F" w14:textId="77777777" w:rsidR="00E65FB2" w:rsidRPr="001161EA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A4EA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C2E6F8F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B6E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AC6F89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0E3A548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6D73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D8E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EC35" w14:textId="77777777" w:rsidR="00E65FB2" w:rsidRPr="001161EA" w:rsidRDefault="00E65F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7723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70BAA96C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3C02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E3E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0FB2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FB2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46AD8B1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C9C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7FD3C79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7A9C6A2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8460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319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2C99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DE65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534E5B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2812E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9FB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3AA7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F175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548F8B5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247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254D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D1D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0669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A8B6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E21B4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3DE988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65FB2" w14:paraId="33983618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D791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536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9381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8EF5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64537B4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C10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95DE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3B7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3711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58ED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8B72F7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000D2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6AC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431C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7BD0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7DAB11B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2AC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098E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0B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038D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1C8E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17DFBF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45400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5C3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59F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DC1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938245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EA1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F91B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5ED7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5CBC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713C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F1ED02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70AD2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CBA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2D7F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3AD4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1639AC1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996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1213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5C0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A0A2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6A5A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93EA78A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DFED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61A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6791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FC38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D4FC251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07DE6C54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904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013B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F26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1536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908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035702A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2A94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5A9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139F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ABC2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54FE1A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BC0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4142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8B7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61AA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9B02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D99D47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87388E0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65FB2" w14:paraId="1C7172C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D44CA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D2D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A407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682C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431752B3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7A6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0E3D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381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4308976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800B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0B39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0FBFE5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4947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099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267F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AFE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5AEFBA0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E04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463AB47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EAEB88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1469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016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6645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3217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05921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C17DB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5D01239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65FB2" w14:paraId="2B47718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DB491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F2E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1B53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1AB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BDB6F8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35C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195D3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418E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A30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1C9B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2579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1E4763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B7A2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A42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785D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357D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33F4F8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B1F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C3D7C3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7BF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A055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9D79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CE1A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0E712D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8DE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FF9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29E0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6C2A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E734F69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6C4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02D8A07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9078F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07DEBD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9CC3EA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646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FF6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6F7F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68F9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969BCE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9A73B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4AF7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B8F9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2118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CC05A20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779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F4F6A6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8766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4FE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8139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50E8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298502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FF376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A2A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9226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AAB3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ED46845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17B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18F3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03D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EF40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412A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1BDD12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3FFCDC32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65FB2" w14:paraId="032E9437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75717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B0F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1877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844B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0A7FCC6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155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D57E0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CC4E" w14:textId="77777777" w:rsidR="00E65FB2" w:rsidRPr="001161EA" w:rsidRDefault="00E65F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862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753E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9FE4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372DBE7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86AD9F3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76381F7B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21CBA93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65FB2" w14:paraId="452D1E3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AA4B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CE7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DC08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F8F9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5628AC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0631B84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3FF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58C1B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58EF" w14:textId="77777777" w:rsidR="00E65FB2" w:rsidRPr="001161EA" w:rsidRDefault="00E65F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AA87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F7D9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34D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2C4A1E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CD73B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D59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DB25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C82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E42C00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DFC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12EB99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892312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0BC4" w14:textId="77777777" w:rsidR="00E65FB2" w:rsidRPr="001161EA" w:rsidRDefault="00E65F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484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939A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6EC9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7BE7D0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790BC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65FB2" w14:paraId="5280B28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352D6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BF9F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1578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8D36" w14:textId="77777777" w:rsidR="00E65FB2" w:rsidRDefault="00E65FB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0F2AC1" w14:textId="77777777" w:rsidR="00E65FB2" w:rsidRDefault="00E65FB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1BA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EB74" w14:textId="77777777" w:rsidR="00E65FB2" w:rsidRDefault="00E65F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787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3C7A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DB5B" w14:textId="77777777" w:rsidR="00E65FB2" w:rsidRDefault="00E65FB2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12AFB6A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58FBE4AD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E65FB2" w14:paraId="66DDE98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D3A7C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7A4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6184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EFBA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AB8630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D48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FB78" w14:textId="77777777" w:rsidR="00E65FB2" w:rsidRDefault="00E65F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E0B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C5B0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AD2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1C990C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284B4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E65FB2" w14:paraId="667BFE9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55D26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6AF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A914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16D7" w14:textId="77777777" w:rsidR="00E65FB2" w:rsidRDefault="00E65FB2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E93273F" w14:textId="77777777" w:rsidR="00E65FB2" w:rsidRDefault="00E65FB2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8083" w14:textId="77777777" w:rsidR="00E65FB2" w:rsidRDefault="00E65FB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1301F9F" w14:textId="77777777" w:rsidR="00E65FB2" w:rsidRDefault="00E65FB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1E39DE52" w14:textId="77777777" w:rsidR="00E65FB2" w:rsidRDefault="00E65FB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D12B52D" w14:textId="77777777" w:rsidR="00E65FB2" w:rsidRDefault="00E65FB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3A77" w14:textId="77777777" w:rsidR="00E65FB2" w:rsidRDefault="00E65F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CD2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6C64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0668" w14:textId="77777777" w:rsidR="00E65FB2" w:rsidRDefault="00E65FB2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33819A" w14:textId="77777777" w:rsidR="00E65FB2" w:rsidRDefault="00E65FB2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FF9ECE" w14:textId="77777777" w:rsidR="00E65FB2" w:rsidRDefault="00E65FB2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E65FB2" w14:paraId="2E205AB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35BD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528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E632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E302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0698B36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550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CE0F98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D5C0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2BA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4851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154E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22462EEC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2E88D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65FB2" w14:paraId="671BDCD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5E5B2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99C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74E0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A790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C35389F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088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B5D193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735C68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DF83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A6D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6E13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BA0C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52D54D1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65FB2" w14:paraId="14DF0A7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53619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23D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CE63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6E0D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963CA81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9246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E64785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BDFC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233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F24B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E8E3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7B48046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65FB2" w14:paraId="53CC3D1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13FB0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0F3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760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31EA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0228ECA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68CC985F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6F2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AFBABB9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AFA5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4C2C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F7CB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0F59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9492A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65FB2" w14:paraId="3F903B2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126A0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9E98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F838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75B9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D33444C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0ED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67D4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0C2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0439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CB6F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CC059B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A8BEF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02DA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336B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81FC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1E192F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CF4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50479D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3AF0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C80E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83C7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0FBA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15E954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F9B93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302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AC52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C9AA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DEC4C9C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CBF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F3E380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5E26" w14:textId="77777777" w:rsidR="00E65FB2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9792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859E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E67A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0829F3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0F4FE" w14:textId="77777777" w:rsidR="00E65FB2" w:rsidRDefault="00E65FB2" w:rsidP="00E65F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A364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1B7B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0397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C25A3C0" w14:textId="77777777" w:rsidR="00E65FB2" w:rsidRDefault="00E65F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EC2B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0B5C" w14:textId="77777777" w:rsidR="00E65FB2" w:rsidRPr="001161EA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84D1" w14:textId="77777777" w:rsidR="00E65FB2" w:rsidRDefault="00E65F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08D7" w14:textId="77777777" w:rsidR="00E65FB2" w:rsidRPr="008D08DE" w:rsidRDefault="00E65F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DB73" w14:textId="77777777" w:rsidR="00E65FB2" w:rsidRDefault="00E65F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E231C61" w14:textId="77777777" w:rsidR="00E65FB2" w:rsidRDefault="00E65FB2">
      <w:pPr>
        <w:spacing w:before="40" w:after="40" w:line="192" w:lineRule="auto"/>
        <w:ind w:right="57"/>
        <w:rPr>
          <w:sz w:val="20"/>
          <w:lang w:val="ro-RO"/>
        </w:rPr>
      </w:pPr>
    </w:p>
    <w:p w14:paraId="24130156" w14:textId="77777777" w:rsidR="00E65FB2" w:rsidRDefault="00E65FB2" w:rsidP="00FF5C69">
      <w:pPr>
        <w:pStyle w:val="Heading1"/>
        <w:spacing w:line="276" w:lineRule="auto"/>
      </w:pPr>
      <w:r>
        <w:lastRenderedPageBreak/>
        <w:t>LINIA 804</w:t>
      </w:r>
    </w:p>
    <w:p w14:paraId="08270BD9" w14:textId="77777777" w:rsidR="00E65FB2" w:rsidRDefault="00E65FB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65FB2" w14:paraId="483C0B6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E41DF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F123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13FC9F7D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34B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DE38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2C5806F3" w14:textId="77777777" w:rsidR="00E65FB2" w:rsidRDefault="00E65FB2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74D0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35EB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307F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2D7C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D479" w14:textId="77777777" w:rsidR="00E65FB2" w:rsidRPr="00436B1D" w:rsidRDefault="00E65FB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65FB2" w14:paraId="7F732E0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E92BC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1D19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03892A04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9E84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F73C" w14:textId="77777777" w:rsidR="00E65FB2" w:rsidRDefault="00E65FB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625784FF" w14:textId="77777777" w:rsidR="00E65FB2" w:rsidRDefault="00E65FB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206C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BDC0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6BE1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7D9D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D8EF" w14:textId="77777777" w:rsidR="00E65FB2" w:rsidRPr="00436B1D" w:rsidRDefault="00E65FB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65FB2" w14:paraId="7F871B7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A91C7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25E2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45F5177C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C0D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7AC3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655B3F36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F98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3E2A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7DB0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BE1F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AEC2" w14:textId="77777777" w:rsidR="00E65FB2" w:rsidRPr="00E25A4B" w:rsidRDefault="00E65FB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68B84049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43876C0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49F9B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EA54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7D72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4B96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BD23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ED76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AA8C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30479F2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F416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C410" w14:textId="77777777" w:rsidR="00E65FB2" w:rsidRDefault="00E65FB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65FB2" w14:paraId="57BB20E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76C88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7525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012E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1B8E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0479C1E6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E104795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ED5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87CF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028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5D5492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B2B6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E3E2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96828E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B1D68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FB8C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D65D863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4674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869D" w14:textId="77777777" w:rsidR="00E65FB2" w:rsidRDefault="00E65FB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5A4B10E5" w14:textId="77777777" w:rsidR="00E65FB2" w:rsidRDefault="00E65FB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0CD4158F" w14:textId="77777777" w:rsidR="00E65FB2" w:rsidRDefault="00E65FB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3F4BC5CC" w14:textId="77777777" w:rsidR="00E65FB2" w:rsidRDefault="00E65FB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58EFFB73" w14:textId="77777777" w:rsidR="00E65FB2" w:rsidRDefault="00E65FB2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4A8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48DB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C04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C2B5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5BD7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F4DF65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567E1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ED4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25D1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BF61" w14:textId="77777777" w:rsidR="00E65FB2" w:rsidRDefault="00E65FB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BC7E134" w14:textId="77777777" w:rsidR="00E65FB2" w:rsidRDefault="00E65FB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E175032" w14:textId="77777777" w:rsidR="00E65FB2" w:rsidRDefault="00E65FB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3F6C72DE" w14:textId="77777777" w:rsidR="00E65FB2" w:rsidRDefault="00E65FB2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8D49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ECCE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7905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5F679B04" w14:textId="77777777" w:rsidR="00E65FB2" w:rsidRDefault="00E65FB2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DF5E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D6BC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5C6E0248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02DD0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65F9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BA07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7DB4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9723017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2CABCA0F" w14:textId="77777777" w:rsidR="00E65FB2" w:rsidRDefault="00E65FB2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63E9" w14:textId="77777777" w:rsidR="00E65FB2" w:rsidRDefault="00E65FB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CCBFE7" w14:textId="77777777" w:rsidR="00E65FB2" w:rsidRDefault="00E65FB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EE17" w14:textId="77777777" w:rsidR="00E65FB2" w:rsidRPr="00F9444C" w:rsidRDefault="00E65FB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B4C8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40FC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E5B5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3ABF930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A6079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AD0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0282437C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A045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6810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4C8CF4FE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A38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DB38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D75F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4428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9B0E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26A50D7" w14:textId="77777777" w:rsidR="00E65FB2" w:rsidRDefault="00E65FB2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65FB2" w14:paraId="1431B588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358F0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D95D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035A8707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BA89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ECF1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61D8A4DA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2E17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FB99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1538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C9C1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C4BD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8F82F0B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65FB2" w14:paraId="4A4A7D5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DD189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5845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7B4357A8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CD54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EEC1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45F7106B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23DBC74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057370FB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38C2018F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05C2A385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CD42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0956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F01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D057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6A9B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56C1E6C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78C49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94E6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273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B696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02485C28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1ED5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1FA2F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3A3E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4C2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D9D4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4314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490F987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7F781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DEFE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28F" w14:textId="77777777" w:rsidR="00E65FB2" w:rsidRPr="00A152FB" w:rsidRDefault="00E65F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C8D6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6CB79F1E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38E2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2107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C4BC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D2A" w14:textId="77777777" w:rsidR="00E65FB2" w:rsidRPr="00F9444C" w:rsidRDefault="00E65F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419E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5CEE110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938D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4418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13AF0538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E72C" w14:textId="77777777" w:rsidR="00E65FB2" w:rsidRPr="00A152FB" w:rsidRDefault="00E65F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54CE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EEE4A29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F351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3DE5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615E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318F" w14:textId="77777777" w:rsidR="00E65FB2" w:rsidRPr="00F9444C" w:rsidRDefault="00E65F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0FB1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741E3DA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65FB2" w14:paraId="558BC69C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CE581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2C4C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4C3966C8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D435" w14:textId="77777777" w:rsidR="00E65FB2" w:rsidRPr="00A152FB" w:rsidRDefault="00E65F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CF05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14FBD86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74D4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B6DE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31EB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0B51" w14:textId="77777777" w:rsidR="00E65FB2" w:rsidRPr="00F9444C" w:rsidRDefault="00E65F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0183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7D1C552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65FB2" w14:paraId="69678D4E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F371F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820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BB7C" w14:textId="77777777" w:rsidR="00E65FB2" w:rsidRPr="00A152FB" w:rsidRDefault="00E65F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55A4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CEE6D5D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5B23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D42F2B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BF70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EB73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8AB8" w14:textId="77777777" w:rsidR="00E65FB2" w:rsidRPr="00F9444C" w:rsidRDefault="00E65F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9CEB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8FDC8C0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0B3E73" w14:textId="77777777" w:rsidR="00E65FB2" w:rsidRDefault="00E65FB2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65FB2" w14:paraId="17B2BA1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C6C6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60D1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DEF6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3D36" w14:textId="77777777" w:rsidR="00E65FB2" w:rsidRDefault="00E65FB2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7A72EA6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7970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7D14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355F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3BCB2D77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11A8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5BA9" w14:textId="77777777" w:rsidR="00E65FB2" w:rsidRDefault="00E65FB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EF1F29" w14:textId="77777777" w:rsidR="00E65FB2" w:rsidRDefault="00E65FB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08B4DA5" w14:textId="77777777" w:rsidR="00E65FB2" w:rsidRDefault="00E65FB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2EA669" w14:textId="77777777" w:rsidR="00E65FB2" w:rsidRDefault="00E65FB2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65FB2" w14:paraId="7685B14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3483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60DA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6E2E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8C2B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761FC9B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7583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2BD0D0F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FCEC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C8F9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A6C3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6A6C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9247412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E65FB2" w14:paraId="5F1F620F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C95D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9CDF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F7AC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581A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366BB663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BEBE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6381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1597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7B1937DD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1CB6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3CAC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788E49F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AF8B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3606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6FD4572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E1E8" w14:textId="77777777" w:rsidR="00E65FB2" w:rsidRPr="00A152FB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63A9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AEC3732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230E22C0" w14:textId="77777777" w:rsidR="00E65FB2" w:rsidRDefault="00E65F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F251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1412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E01D" w14:textId="77777777" w:rsidR="00E65FB2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8FD3" w14:textId="77777777" w:rsidR="00E65FB2" w:rsidRPr="00F9444C" w:rsidRDefault="00E65F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82F1" w14:textId="77777777" w:rsidR="00E65FB2" w:rsidRDefault="00E65F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2BC7EDB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7096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D4AE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D4CD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A226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4DB784E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12A2FC6A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2B34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2250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2848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1BB4E77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EBE6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80AA" w14:textId="77777777" w:rsidR="00E65FB2" w:rsidRDefault="00E65F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093DCB6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3D1C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1FA8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4A9E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8065" w14:textId="77777777" w:rsidR="00E65FB2" w:rsidRDefault="00E65F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9D52DF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06FC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C072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B985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F092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CEED" w14:textId="77777777" w:rsidR="00E65FB2" w:rsidRDefault="00E65F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F95BA6" w14:textId="77777777" w:rsidR="00E65FB2" w:rsidRDefault="00E65F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65FB2" w14:paraId="0096320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9E3C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34A4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7768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A61F" w14:textId="77777777" w:rsidR="00E65FB2" w:rsidRDefault="00E65F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6DEF31" w14:textId="77777777" w:rsidR="00E65FB2" w:rsidRDefault="00E65F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156D" w14:textId="77777777" w:rsidR="00E65FB2" w:rsidRDefault="00E65F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F08BC47" w14:textId="77777777" w:rsidR="00E65FB2" w:rsidRDefault="00E65F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0D2BED27" w14:textId="77777777" w:rsidR="00E65FB2" w:rsidRDefault="00E65FB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6935A04C" w14:textId="77777777" w:rsidR="00E65FB2" w:rsidRDefault="00E65FB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671D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A5C5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2F0F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5100" w14:textId="77777777" w:rsidR="00E65FB2" w:rsidRDefault="00E65F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E96543" w14:textId="77777777" w:rsidR="00E65FB2" w:rsidRDefault="00E65F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DE8359" w14:textId="77777777" w:rsidR="00E65FB2" w:rsidRPr="0045712D" w:rsidRDefault="00E65F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561B62A" w14:textId="77777777" w:rsidR="00E65FB2" w:rsidRDefault="00E65F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E65FB2" w14:paraId="1367F37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853E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6170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B05C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911F" w14:textId="77777777" w:rsidR="00E65FB2" w:rsidRDefault="00E65FB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E156BC" w14:textId="77777777" w:rsidR="00E65FB2" w:rsidRDefault="00E65FB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4988" w14:textId="77777777" w:rsidR="00E65FB2" w:rsidRDefault="00E65F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916BB14" w14:textId="77777777" w:rsidR="00E65FB2" w:rsidRDefault="00E65F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AB7B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76E2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96D6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8EAC" w14:textId="77777777" w:rsidR="00E65FB2" w:rsidRDefault="00E65F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DC2AEF" w14:textId="77777777" w:rsidR="00E65FB2" w:rsidRDefault="00E65F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E65FB2" w14:paraId="20B4088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9BAA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8466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2D60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7A10" w14:textId="77777777" w:rsidR="00E65FB2" w:rsidRDefault="00E65FB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44AEDF" w14:textId="77777777" w:rsidR="00E65FB2" w:rsidRDefault="00E65FB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92FB" w14:textId="77777777" w:rsidR="00E65FB2" w:rsidRDefault="00E65F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146539" w14:textId="77777777" w:rsidR="00E65FB2" w:rsidRDefault="00E65F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24D5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D327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357D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F0B4" w14:textId="77777777" w:rsidR="00E65FB2" w:rsidRDefault="00E65F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F8D944" w14:textId="77777777" w:rsidR="00E65FB2" w:rsidRDefault="00E65FB2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E65FB2" w14:paraId="28C9F07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0294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B1F1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6403" w14:textId="77777777" w:rsidR="00E65FB2" w:rsidRPr="00A152FB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8B80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4B811F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5102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21B641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D777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FA2C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5343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ECB0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E3CA04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E65FB2" w14:paraId="1487006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E0F8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8A12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B7AB" w14:textId="77777777" w:rsidR="00E65FB2" w:rsidRPr="00A152FB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00DF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D45E7B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44A3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0B04A6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0935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F2E0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2CD5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965C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8A1CFD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E65FB2" w14:paraId="569CB9F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8DCA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3E39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E142" w14:textId="77777777" w:rsidR="00E65FB2" w:rsidRPr="00A152FB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5E91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A27C65A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5731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AACD3D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8037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9CC3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DC6E" w14:textId="77777777" w:rsidR="00E65FB2" w:rsidRDefault="00E65F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178A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6DF015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23A045A6" w14:textId="77777777" w:rsidR="00E65FB2" w:rsidRDefault="00E65F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E65FB2" w14:paraId="452C99B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D9BA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A4F7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5CE4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6367" w14:textId="77777777" w:rsidR="00E65FB2" w:rsidRDefault="00E65F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5F58AE" w14:textId="77777777" w:rsidR="00E65FB2" w:rsidRDefault="00E65F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0B8F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72EC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98E1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E513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520" w14:textId="77777777" w:rsidR="00E65FB2" w:rsidRDefault="00E65FB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78A3B2" w14:textId="77777777" w:rsidR="00E65FB2" w:rsidRDefault="00E65FB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65FB2" w14:paraId="4927645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0CD5A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DC6C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F633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C9A2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AF3427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9003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A6BF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B731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A96C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46D0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23A146D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14217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0FB8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FBDA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DDB2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5BC71C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6805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6268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FA69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64AF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85E8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540AB2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F2B1A6B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65FB2" w14:paraId="3EECFF0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7D3B6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E7FF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1DA6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0E18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BD8FAD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BB56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A3C3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61A8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407F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3981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47DCF6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16F48DB4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65FB2" w14:paraId="1660502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11BDE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E971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6D11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F6EB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8979C18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0EF9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4086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14E6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6237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CDB2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60E6DB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12851416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65FB2" w14:paraId="0E09DED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EEE6A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059D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3F36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D919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51B9628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62F5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3674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FE3F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8542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3507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8C37B8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F425027" w14:textId="77777777" w:rsidR="00E65FB2" w:rsidRDefault="00E65F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65FB2" w14:paraId="6B8D8235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7469C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9A5A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33B5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6564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804A7D6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95FB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931A4D6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08D79E3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D2A2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4A2C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5219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7A4C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7F6A10F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65FB2" w14:paraId="5FEB6C1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90937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546D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C471" w14:textId="77777777" w:rsidR="00E65FB2" w:rsidRPr="00A152FB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2427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AAC4D0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0E77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E30E031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415A665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4E6E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8E5A" w14:textId="77777777" w:rsidR="00E65FB2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FBF8" w14:textId="77777777" w:rsidR="00E65FB2" w:rsidRPr="00F9444C" w:rsidRDefault="00E65F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3ACC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34669EEB" w14:textId="77777777" w:rsidR="00E65FB2" w:rsidRDefault="00E65F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65FB2" w14:paraId="45761B9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B76D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CC74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C4C61A6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D92C" w14:textId="77777777" w:rsidR="00E65FB2" w:rsidRPr="00A152FB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4BD7" w14:textId="77777777" w:rsidR="00E65FB2" w:rsidRDefault="00E65F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BC75A9" w14:textId="77777777" w:rsidR="00E65FB2" w:rsidRDefault="00E65F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3DFAA64B" w14:textId="77777777" w:rsidR="00E65FB2" w:rsidRDefault="00E65F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532D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CD93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4D47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8491" w14:textId="77777777" w:rsidR="00E65FB2" w:rsidRPr="00F9444C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9E8C" w14:textId="77777777" w:rsidR="00E65FB2" w:rsidRDefault="00E65F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26E0EFA5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DCC5E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21CB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34F2" w14:textId="77777777" w:rsidR="00E65FB2" w:rsidRPr="00A152FB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1DB4" w14:textId="77777777" w:rsidR="00E65FB2" w:rsidRDefault="00E65F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CF4A8B" w14:textId="77777777" w:rsidR="00E65FB2" w:rsidRDefault="00E65F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206BB3A1" w14:textId="77777777" w:rsidR="00E65FB2" w:rsidRDefault="00E65F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E826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F0A3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A090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D7C9E2F" w14:textId="77777777" w:rsidR="00E65FB2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43E" w14:textId="77777777" w:rsidR="00E65FB2" w:rsidRPr="00F9444C" w:rsidRDefault="00E65F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58F8" w14:textId="77777777" w:rsidR="00E65FB2" w:rsidRDefault="00E65F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65FB2" w14:paraId="1C123826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666B5" w14:textId="77777777" w:rsidR="00E65FB2" w:rsidRDefault="00E65FB2" w:rsidP="00E65F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F874" w14:textId="77777777" w:rsidR="00E65FB2" w:rsidRDefault="00E65F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7E04" w14:textId="77777777" w:rsidR="00E65FB2" w:rsidRPr="00A152FB" w:rsidRDefault="00E65F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2D4F" w14:textId="77777777" w:rsidR="00E65FB2" w:rsidRDefault="00E65FB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E97D89D" w14:textId="77777777" w:rsidR="00E65FB2" w:rsidRDefault="00E65FB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B942" w14:textId="77777777" w:rsidR="00E65FB2" w:rsidRDefault="00E65F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E8A1" w14:textId="77777777" w:rsidR="00E65FB2" w:rsidRPr="00F9444C" w:rsidRDefault="00E65F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1F30" w14:textId="77777777" w:rsidR="00E65FB2" w:rsidRDefault="00E65F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3ED8" w14:textId="77777777" w:rsidR="00E65FB2" w:rsidRPr="00F9444C" w:rsidRDefault="00E65F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A61C" w14:textId="77777777" w:rsidR="00E65FB2" w:rsidRDefault="00E65FB2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200C839" w14:textId="77777777" w:rsidR="00E65FB2" w:rsidRDefault="00E65FB2" w:rsidP="00802827">
      <w:pPr>
        <w:spacing w:line="276" w:lineRule="auto"/>
        <w:ind w:right="57"/>
        <w:rPr>
          <w:sz w:val="20"/>
          <w:lang w:val="ro-RO"/>
        </w:rPr>
      </w:pPr>
    </w:p>
    <w:p w14:paraId="0CAC2E80" w14:textId="77777777" w:rsidR="00E65FB2" w:rsidRDefault="00E65FB2" w:rsidP="00A73B8F">
      <w:pPr>
        <w:pStyle w:val="Heading1"/>
        <w:spacing w:line="360" w:lineRule="auto"/>
      </w:pPr>
      <w:r>
        <w:lastRenderedPageBreak/>
        <w:t>LINIA 813 B</w:t>
      </w:r>
    </w:p>
    <w:p w14:paraId="448098A6" w14:textId="77777777" w:rsidR="00E65FB2" w:rsidRDefault="00E65FB2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5FB2" w14:paraId="0E76EBBC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D0255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2B2E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554F" w14:textId="77777777" w:rsidR="00E65FB2" w:rsidRPr="00305F8E" w:rsidRDefault="00E65FB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8A1E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988999D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C120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1F2BF17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6899C6B8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7A3A" w14:textId="77777777" w:rsidR="00E65FB2" w:rsidRPr="00305F8E" w:rsidRDefault="00E65FB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E6CC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1752" w14:textId="77777777" w:rsidR="00E65FB2" w:rsidRPr="00305F8E" w:rsidRDefault="00E65FB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7E41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1FC58CF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18E7C4D5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E65FB2" w14:paraId="4E487AB9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E424C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1D87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48B37533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F5FE" w14:textId="77777777" w:rsidR="00E65FB2" w:rsidRPr="00305F8E" w:rsidRDefault="00E65FB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DEF9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0016DE29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8D5C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BA52" w14:textId="77777777" w:rsidR="00E65FB2" w:rsidRPr="00305F8E" w:rsidRDefault="00E65FB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B040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746B" w14:textId="77777777" w:rsidR="00E65FB2" w:rsidRPr="00305F8E" w:rsidRDefault="00E65FB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1FA9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3DF0B23A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ED5D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E0AC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292A" w14:textId="77777777" w:rsidR="00E65FB2" w:rsidRPr="00305F8E" w:rsidRDefault="00E65FB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DB58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58C8375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D3BB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716778F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A5DA" w14:textId="77777777" w:rsidR="00E65FB2" w:rsidRPr="00305F8E" w:rsidRDefault="00E65FB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9487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F44F" w14:textId="77777777" w:rsidR="00E65FB2" w:rsidRPr="00305F8E" w:rsidRDefault="00E65FB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3870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FAD144D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E65FB2" w14:paraId="6C4D0485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3642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5DFD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8ED8" w14:textId="77777777" w:rsidR="00E65FB2" w:rsidRPr="00305F8E" w:rsidRDefault="00E65FB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EFCE" w14:textId="77777777" w:rsidR="00E65FB2" w:rsidRDefault="00E65FB2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F4A6491" w14:textId="77777777" w:rsidR="00E65FB2" w:rsidRDefault="00E65FB2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C108" w14:textId="77777777" w:rsidR="00E65FB2" w:rsidRDefault="00E65FB2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1148" w14:textId="77777777" w:rsidR="00E65FB2" w:rsidRPr="00305F8E" w:rsidRDefault="00E65FB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D049" w14:textId="77777777" w:rsidR="00E65FB2" w:rsidRDefault="00E65FB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4989" w14:textId="77777777" w:rsidR="00E65FB2" w:rsidRPr="00305F8E" w:rsidRDefault="00E65FB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FA22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998E9E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0119F1" w14:textId="77777777" w:rsidR="00E65FB2" w:rsidRDefault="00E65FB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E65FB2" w14:paraId="104BBBC9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5794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ACF2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9422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BC7C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71CBC9C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852B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6397" w14:textId="77777777" w:rsidR="00E65FB2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6EB2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9081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B028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91F9684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FCBE9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84D6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BB64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C744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72050AB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AF93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3733731E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2223" w14:textId="77777777" w:rsidR="00E65FB2" w:rsidRPr="00305F8E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6332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3DC6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88C7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3822ECE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4A800E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E65FB2" w14:paraId="00DC5299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E227C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FBC4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4679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799A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1820D7E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810E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A73D" w14:textId="77777777" w:rsidR="00E65FB2" w:rsidRPr="00305F8E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AEFF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2C53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5521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CC98D1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00F9538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E65FB2" w14:paraId="728D022C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9757A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7E25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38F5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D331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C53BD85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630F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1982" w14:textId="77777777" w:rsidR="00E65FB2" w:rsidRPr="00305F8E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48CC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9944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B9C4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967BFA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1F159C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65FB2" w14:paraId="72223E36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3F9B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ED41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CF8C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0E25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90D6494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5204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2B8A" w14:textId="77777777" w:rsidR="00E65FB2" w:rsidRPr="00305F8E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F691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03AD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DD03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999BC7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F9D30C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E65FB2" w14:paraId="0320DE0A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98911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16EF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ACC9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6C51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A2D3C57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9212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7DA0ACC7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523F" w14:textId="77777777" w:rsidR="00E65FB2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E96A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7FFF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101D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F24620A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2CD46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AD47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6C22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5168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29DE2B1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66F5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90A9DC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2321" w14:textId="77777777" w:rsidR="00E65FB2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8A65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23A0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904A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E6E0E39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E65FB2" w14:paraId="541B518E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228D2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DE9F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6DE7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FF39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BF51269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24C7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31FCFF2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6792EBD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4202C880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A70B" w14:textId="77777777" w:rsidR="00E65FB2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5B50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F1E5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8BE6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54DC8C0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E65FB2" w14:paraId="5C89E7BE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48C54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40E4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4485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660E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FF2E25A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8A8A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E97C91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9580" w14:textId="77777777" w:rsidR="00E65FB2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2CA2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3A97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7086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0B28AF7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E65FB2" w14:paraId="3B2797F7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C3ED7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82BD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752F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74E6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1A079D1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0DBB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B1B9" w14:textId="77777777" w:rsidR="00E65FB2" w:rsidRPr="00305F8E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EA89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6BEE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3B23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C5BB58F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DA7EF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676C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6DC8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5971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87FF7FA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06F0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0C37" w14:textId="77777777" w:rsidR="00E65FB2" w:rsidRPr="00305F8E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6A88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A0FF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3C51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93C73D8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10962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FE05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E4C0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78E9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1D95059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27AC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B3F2" w14:textId="77777777" w:rsidR="00E65FB2" w:rsidRPr="00305F8E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402B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8670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6834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0D1B28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52778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060D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0A4D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DCD3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777474F9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6AFE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2ED79E6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4E6A" w14:textId="77777777" w:rsidR="00E65FB2" w:rsidRPr="00305F8E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F487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A579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0945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C46EB7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D8235E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E65FB2" w14:paraId="5BDE5DCE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AB5AA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25AE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65D9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DCF1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3ED602B6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CEF1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D0B0" w14:textId="77777777" w:rsidR="00E65FB2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C150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D794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277A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4D3D93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400A77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E65FB2" w14:paraId="68343085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19B39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CF6C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2380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A0FE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5C2112A7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7BD57D76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0E2E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CD5C" w14:textId="77777777" w:rsidR="00E65FB2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0350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D314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6E4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E0CD63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E65FB2" w14:paraId="0847180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4B30" w14:textId="77777777" w:rsidR="00E65FB2" w:rsidRDefault="00E65FB2" w:rsidP="00E65F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475A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3C82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27F6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EC8CEF3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E2B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FB97" w14:textId="77777777" w:rsidR="00E65FB2" w:rsidRPr="00305F8E" w:rsidRDefault="00E65FB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8A86" w14:textId="77777777" w:rsidR="00E65FB2" w:rsidRDefault="00E65FB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1922" w14:textId="77777777" w:rsidR="00E65FB2" w:rsidRPr="00305F8E" w:rsidRDefault="00E65FB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2144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6078B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8C312A" w14:textId="77777777" w:rsidR="00E65FB2" w:rsidRDefault="00E65FB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2A70F951" w14:textId="77777777" w:rsidR="00E65FB2" w:rsidRDefault="00E65FB2" w:rsidP="002242FB">
      <w:pPr>
        <w:spacing w:before="40" w:after="40" w:line="192" w:lineRule="auto"/>
        <w:ind w:right="57"/>
        <w:rPr>
          <w:lang w:val="ro-RO"/>
        </w:rPr>
      </w:pPr>
    </w:p>
    <w:p w14:paraId="0415B738" w14:textId="77777777" w:rsidR="00E65FB2" w:rsidRDefault="00E65FB2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5022A207" w14:textId="77777777" w:rsidR="00E65FB2" w:rsidRDefault="00E65FB2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65FB2" w14:paraId="61E8BD1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ED9B5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D58F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C2DD" w14:textId="77777777" w:rsidR="00E65FB2" w:rsidRPr="002B6917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720D" w14:textId="77777777" w:rsidR="00E65FB2" w:rsidRDefault="00E65FB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703276C" w14:textId="77777777" w:rsidR="00E65FB2" w:rsidRDefault="00E65FB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5E1C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2606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8374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D9B8" w14:textId="77777777" w:rsidR="00E65FB2" w:rsidRPr="002A6824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6D37" w14:textId="77777777" w:rsidR="00E65FB2" w:rsidRDefault="00E65F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68E694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BA4D4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21B3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8AD9" w14:textId="77777777" w:rsidR="00E65FB2" w:rsidRPr="002B6917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70DD" w14:textId="77777777" w:rsidR="00E65FB2" w:rsidRDefault="00E65F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819372" w14:textId="77777777" w:rsidR="00E65FB2" w:rsidRDefault="00E65F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48FE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CB7042D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0C43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3EFB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F874" w14:textId="77777777" w:rsidR="00E65FB2" w:rsidRPr="002A6824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48BE" w14:textId="77777777" w:rsidR="00E65FB2" w:rsidRDefault="00E65F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7926CD8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8C05A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F916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AA45" w14:textId="77777777" w:rsidR="00E65FB2" w:rsidRPr="002B6917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E2CC" w14:textId="77777777" w:rsidR="00E65FB2" w:rsidRDefault="00E65F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CFC7BC3" w14:textId="77777777" w:rsidR="00E65FB2" w:rsidRDefault="00E65F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9E8A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20E2DE8A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3A8015C5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5ED004E6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DFB1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77F9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49E0" w14:textId="77777777" w:rsidR="00E65FB2" w:rsidRPr="002A6824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D59D" w14:textId="77777777" w:rsidR="00E65FB2" w:rsidRDefault="00E65F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5EA525F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EBDF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ACD7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A459" w14:textId="77777777" w:rsidR="00E65FB2" w:rsidRPr="002B6917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C7EB" w14:textId="77777777" w:rsidR="00E65FB2" w:rsidRDefault="00E65FB2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7C75731" w14:textId="77777777" w:rsidR="00E65FB2" w:rsidRDefault="00E65F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BDF4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E4C1A99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3B12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F30F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7844" w14:textId="77777777" w:rsidR="00E65FB2" w:rsidRPr="002A6824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9F2B" w14:textId="77777777" w:rsidR="00E65FB2" w:rsidRDefault="00E65F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5641C1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F2DEF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E730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1394" w14:textId="77777777" w:rsidR="00E65FB2" w:rsidRPr="002B6917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CC5E" w14:textId="77777777" w:rsidR="00E65FB2" w:rsidRDefault="00E65FB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22DD15" w14:textId="77777777" w:rsidR="00E65FB2" w:rsidRDefault="00E65FB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4B8A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CFF7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00AF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1E20" w14:textId="77777777" w:rsidR="00E65FB2" w:rsidRPr="002A6824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A8AF" w14:textId="77777777" w:rsidR="00E65FB2" w:rsidRDefault="00E65F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FC3376" w14:textId="77777777" w:rsidR="00E65FB2" w:rsidRPr="00C87E63" w:rsidRDefault="00E65F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674F39AA" w14:textId="77777777" w:rsidR="00E65FB2" w:rsidRPr="00C87E63" w:rsidRDefault="00E65FB2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E65FB2" w14:paraId="2A833A0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605A1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CD94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6350" w14:textId="77777777" w:rsidR="00E65FB2" w:rsidRPr="002B6917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9E8D" w14:textId="77777777" w:rsidR="00E65FB2" w:rsidRDefault="00E65FB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223A52" w14:textId="77777777" w:rsidR="00E65FB2" w:rsidRDefault="00E65FB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E245759" w14:textId="77777777" w:rsidR="00E65FB2" w:rsidRDefault="00E65FB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B8F7" w14:textId="77777777" w:rsidR="00E65FB2" w:rsidRDefault="00E65FB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BFA815" w14:textId="77777777" w:rsidR="00E65FB2" w:rsidRDefault="00E65FB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0AFD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7230" w14:textId="77777777" w:rsidR="00E65FB2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72F5" w14:textId="77777777" w:rsidR="00E65FB2" w:rsidRPr="002A6824" w:rsidRDefault="00E65F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DA7A" w14:textId="77777777" w:rsidR="00E65FB2" w:rsidRDefault="00E65F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6D849C1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547B4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8A39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91A4" w14:textId="77777777" w:rsidR="00E65FB2" w:rsidRPr="002B6917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E778" w14:textId="77777777" w:rsidR="00E65FB2" w:rsidRDefault="00E65FB2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36A47D" w14:textId="77777777" w:rsidR="00E65FB2" w:rsidRDefault="00E65FB2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043D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1C4DCF" w14:textId="77777777" w:rsidR="00E65FB2" w:rsidRDefault="00E65FB2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DA24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45AF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23AB" w14:textId="77777777" w:rsidR="00E65FB2" w:rsidRPr="002A6824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207A" w14:textId="77777777" w:rsidR="00E65FB2" w:rsidRDefault="00E65F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EBBB7F" w14:textId="77777777" w:rsidR="00E65FB2" w:rsidRDefault="00E65FB2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E65FB2" w14:paraId="4C15A0BF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473CD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2C5C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7155" w14:textId="77777777" w:rsidR="00E65FB2" w:rsidRPr="002B6917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8E4A" w14:textId="77777777" w:rsidR="00E65FB2" w:rsidRDefault="00E65FB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4B08081" w14:textId="77777777" w:rsidR="00E65FB2" w:rsidRDefault="00E65FB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A39D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9434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6463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E71C" w14:textId="77777777" w:rsidR="00E65FB2" w:rsidRPr="002A6824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D90B" w14:textId="77777777" w:rsidR="00E65FB2" w:rsidRDefault="00E65F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E9337F" w14:textId="77777777" w:rsidR="00E65FB2" w:rsidRDefault="00E65F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94F56" w14:textId="77777777" w:rsidR="00E65FB2" w:rsidRDefault="00E65F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E65FB2" w14:paraId="1B8F890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4A36A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0628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EEB2" w14:textId="77777777" w:rsidR="00E65FB2" w:rsidRPr="002B6917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E50C" w14:textId="77777777" w:rsidR="00E65FB2" w:rsidRDefault="00E65FB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4BAFB04" w14:textId="77777777" w:rsidR="00E65FB2" w:rsidRDefault="00E65FB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9375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C287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7268" w14:textId="77777777" w:rsidR="00E65FB2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F6EA" w14:textId="77777777" w:rsidR="00E65FB2" w:rsidRPr="002A6824" w:rsidRDefault="00E65F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67DF" w14:textId="77777777" w:rsidR="00E65FB2" w:rsidRDefault="00E65F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E65FB2" w14:paraId="168660E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912DB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592D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1F5AEE17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9A8E" w14:textId="77777777" w:rsidR="00E65FB2" w:rsidRPr="002B6917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2E40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6265200B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C8B3B2F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5735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83FD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64CA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0CB7818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FAF8" w14:textId="77777777" w:rsidR="00E65FB2" w:rsidRPr="002A6824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C85" w14:textId="77777777" w:rsidR="00E65FB2" w:rsidRDefault="00E65FB2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65FB2" w14:paraId="6600C9ED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FFE38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79B0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62DB" w14:textId="77777777" w:rsidR="00E65FB2" w:rsidRPr="002B6917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203C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CA36BDF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2E31" w14:textId="77777777" w:rsidR="00E65FB2" w:rsidRDefault="00E65FB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01EEE206" w14:textId="77777777" w:rsidR="00E65FB2" w:rsidRPr="00810F5B" w:rsidRDefault="00E65FB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B9F3" w14:textId="77777777" w:rsidR="00E65FB2" w:rsidRPr="00557C88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7AD7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799A" w14:textId="77777777" w:rsidR="00E65FB2" w:rsidRPr="002A6824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C737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983A49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E65FB2" w14:paraId="294248D6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F66E8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BC01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5784" w14:textId="77777777" w:rsidR="00E65FB2" w:rsidRPr="002B6917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4509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3B30" w14:textId="77777777" w:rsidR="00E65FB2" w:rsidRDefault="00E65FB2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5ACEA73B" w14:textId="77777777" w:rsidR="00E65FB2" w:rsidRDefault="00E65FB2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79F2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07E4" w14:textId="77777777" w:rsidR="00E65FB2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7A8A" w14:textId="77777777" w:rsidR="00E65FB2" w:rsidRPr="002A6824" w:rsidRDefault="00E65F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C943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69DEF3F7" w14:textId="77777777" w:rsidR="00E65FB2" w:rsidRDefault="00E65FB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E65FB2" w14:paraId="503E591F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081D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4097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A4AB" w14:textId="77777777" w:rsidR="00E65FB2" w:rsidRPr="002B6917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F65B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F0C6" w14:textId="77777777" w:rsidR="00E65FB2" w:rsidRDefault="00E65FB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D589" w14:textId="77777777" w:rsidR="00E65FB2" w:rsidRPr="00557C88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E168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1757" w14:textId="77777777" w:rsidR="00E65FB2" w:rsidRPr="002A6824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4629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7C7FC3" w14:textId="77777777" w:rsidR="00E65FB2" w:rsidRPr="00D83307" w:rsidRDefault="00E65F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E65FB2" w14:paraId="0E583E1E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DC8B7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CEC6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67E8" w14:textId="77777777" w:rsidR="00E65FB2" w:rsidRPr="002B6917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284A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49078635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8B9A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5F72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83B7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BB27" w14:textId="77777777" w:rsidR="00E65FB2" w:rsidRPr="002A6824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9F6E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1C55E9DF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3C1BD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5C62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E494" w14:textId="77777777" w:rsidR="00E65FB2" w:rsidRPr="002B6917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FED2" w14:textId="77777777" w:rsidR="00E65FB2" w:rsidRDefault="00E65FB2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6659E33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D12F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DCED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5CAC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ED9B" w14:textId="77777777" w:rsidR="00E65FB2" w:rsidRPr="002A6824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12D9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37164D07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9DE17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D62C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2A35" w14:textId="77777777" w:rsidR="00E65FB2" w:rsidRPr="002B6917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ED06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070EDABF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8383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2649" w14:textId="77777777" w:rsidR="00E65FB2" w:rsidRPr="00557C88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955C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D845" w14:textId="77777777" w:rsidR="00E65FB2" w:rsidRPr="002A6824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8DA2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65FB2" w14:paraId="43BC4E7E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5E2D4" w14:textId="77777777" w:rsidR="00E65FB2" w:rsidRDefault="00E65FB2" w:rsidP="00E65F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BE53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51CA" w14:textId="77777777" w:rsidR="00E65FB2" w:rsidRPr="002B6917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91D7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2B6CED4" w14:textId="77777777" w:rsidR="00E65FB2" w:rsidRPr="006315B8" w:rsidRDefault="00E65FB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802C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D3B4" w14:textId="77777777" w:rsidR="00E65FB2" w:rsidRPr="00557C88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714F" w14:textId="77777777" w:rsidR="00E65FB2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EA7F" w14:textId="77777777" w:rsidR="00E65FB2" w:rsidRPr="002A6824" w:rsidRDefault="00E65F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DB49" w14:textId="77777777" w:rsidR="00E65FB2" w:rsidRDefault="00E65F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A1C22D9" w14:textId="77777777" w:rsidR="00E65FB2" w:rsidRDefault="00E65FB2">
      <w:pPr>
        <w:tabs>
          <w:tab w:val="left" w:pos="3183"/>
        </w:tabs>
        <w:rPr>
          <w:sz w:val="20"/>
          <w:lang w:val="ro-RO"/>
        </w:rPr>
      </w:pPr>
    </w:p>
    <w:p w14:paraId="389D19EE" w14:textId="77777777" w:rsidR="00E65FB2" w:rsidRDefault="00E65F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AEB5E66" w14:textId="77777777" w:rsidR="00B91ED1" w:rsidRDefault="00B91ED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412CF0" w14:textId="77777777" w:rsidR="00B91ED1" w:rsidRPr="00C21F42" w:rsidRDefault="00B91ED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F88FDB" w14:textId="77777777" w:rsidR="00E65FB2" w:rsidRPr="00C21F42" w:rsidRDefault="00E65F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3B3C0F1" w14:textId="77777777" w:rsidR="00E65FB2" w:rsidRPr="00C21F42" w:rsidRDefault="00E65F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1FDA51B" w14:textId="77777777" w:rsidR="00E65FB2" w:rsidRPr="00C21F42" w:rsidRDefault="00E65FB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AB3E88E" w14:textId="77777777" w:rsidR="00E65FB2" w:rsidRDefault="00E65FB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2ED7111" w14:textId="77777777" w:rsidR="00E65FB2" w:rsidRPr="00C21F42" w:rsidRDefault="00E65FB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A177F14" w14:textId="77777777" w:rsidR="00E65FB2" w:rsidRPr="00C21F42" w:rsidRDefault="00E65FB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272FD4D" w14:textId="77777777" w:rsidR="00E65FB2" w:rsidRPr="00C21F42" w:rsidRDefault="00E65FB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06C6769" w14:textId="77777777" w:rsidR="00E65FB2" w:rsidRPr="00C21F42" w:rsidRDefault="00E65FB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D82942" w:rsidRDefault="00FB37F1" w:rsidP="00D82942"/>
    <w:sectPr w:rsidR="00FB37F1" w:rsidRPr="00D8294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CAE5" w14:textId="77777777" w:rsidR="008C058B" w:rsidRDefault="008C058B">
      <w:r>
        <w:separator/>
      </w:r>
    </w:p>
  </w:endnote>
  <w:endnote w:type="continuationSeparator" w:id="0">
    <w:p w14:paraId="35211E9E" w14:textId="77777777" w:rsidR="008C058B" w:rsidRDefault="008C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D526" w14:textId="77777777" w:rsidR="008C058B" w:rsidRDefault="008C058B">
      <w:r>
        <w:separator/>
      </w:r>
    </w:p>
  </w:footnote>
  <w:footnote w:type="continuationSeparator" w:id="0">
    <w:p w14:paraId="34C816E0" w14:textId="77777777" w:rsidR="008C058B" w:rsidRDefault="008C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24F11A0F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1E3025">
      <w:rPr>
        <w:b/>
        <w:bCs/>
        <w:i/>
        <w:iCs/>
        <w:sz w:val="22"/>
      </w:rPr>
      <w:t>decada 11-20 mai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13B573F9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1E3025">
      <w:rPr>
        <w:b/>
        <w:bCs/>
        <w:i/>
        <w:iCs/>
        <w:sz w:val="22"/>
      </w:rPr>
      <w:t>decada 11-20 mai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9D1807"/>
    <w:multiLevelType w:val="hybridMultilevel"/>
    <w:tmpl w:val="D6B0D138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C2C2485"/>
    <w:multiLevelType w:val="hybridMultilevel"/>
    <w:tmpl w:val="65141168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041FAE"/>
    <w:multiLevelType w:val="hybridMultilevel"/>
    <w:tmpl w:val="2646A526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70D30"/>
    <w:multiLevelType w:val="hybridMultilevel"/>
    <w:tmpl w:val="1966D16A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9B4101A"/>
    <w:multiLevelType w:val="hybridMultilevel"/>
    <w:tmpl w:val="EDC8D87A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92657"/>
    <w:multiLevelType w:val="hybridMultilevel"/>
    <w:tmpl w:val="32E4C814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A924BA"/>
    <w:multiLevelType w:val="hybridMultilevel"/>
    <w:tmpl w:val="6A9C6F26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3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B1897"/>
    <w:multiLevelType w:val="hybridMultilevel"/>
    <w:tmpl w:val="FD125C16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6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2"/>
  </w:num>
  <w:num w:numId="5" w16cid:durableId="777944883">
    <w:abstractNumId w:val="39"/>
  </w:num>
  <w:num w:numId="6" w16cid:durableId="1968508375">
    <w:abstractNumId w:val="42"/>
  </w:num>
  <w:num w:numId="7" w16cid:durableId="1549150130">
    <w:abstractNumId w:val="18"/>
  </w:num>
  <w:num w:numId="8" w16cid:durableId="198907255">
    <w:abstractNumId w:val="10"/>
  </w:num>
  <w:num w:numId="9" w16cid:durableId="431781731">
    <w:abstractNumId w:val="41"/>
  </w:num>
  <w:num w:numId="10" w16cid:durableId="1325358431">
    <w:abstractNumId w:val="14"/>
  </w:num>
  <w:num w:numId="11" w16cid:durableId="1855000937">
    <w:abstractNumId w:val="15"/>
  </w:num>
  <w:num w:numId="12" w16cid:durableId="1935046197">
    <w:abstractNumId w:val="33"/>
  </w:num>
  <w:num w:numId="13" w16cid:durableId="959454411">
    <w:abstractNumId w:val="12"/>
  </w:num>
  <w:num w:numId="14" w16cid:durableId="1173565625">
    <w:abstractNumId w:val="37"/>
  </w:num>
  <w:num w:numId="15" w16cid:durableId="640156197">
    <w:abstractNumId w:val="36"/>
  </w:num>
  <w:num w:numId="16" w16cid:durableId="653335047">
    <w:abstractNumId w:val="27"/>
  </w:num>
  <w:num w:numId="17" w16cid:durableId="2047750135">
    <w:abstractNumId w:val="28"/>
  </w:num>
  <w:num w:numId="18" w16cid:durableId="242641253">
    <w:abstractNumId w:val="22"/>
  </w:num>
  <w:num w:numId="19" w16cid:durableId="1679386374">
    <w:abstractNumId w:val="7"/>
  </w:num>
  <w:num w:numId="20" w16cid:durableId="1510023386">
    <w:abstractNumId w:val="13"/>
  </w:num>
  <w:num w:numId="21" w16cid:durableId="1266616428">
    <w:abstractNumId w:val="2"/>
  </w:num>
  <w:num w:numId="22" w16cid:durableId="1029453343">
    <w:abstractNumId w:val="34"/>
  </w:num>
  <w:num w:numId="23" w16cid:durableId="1582984117">
    <w:abstractNumId w:val="31"/>
  </w:num>
  <w:num w:numId="24" w16cid:durableId="2063602025">
    <w:abstractNumId w:val="19"/>
  </w:num>
  <w:num w:numId="25" w16cid:durableId="1463235399">
    <w:abstractNumId w:val="5"/>
  </w:num>
  <w:num w:numId="26" w16cid:durableId="2057923312">
    <w:abstractNumId w:val="4"/>
  </w:num>
  <w:num w:numId="27" w16cid:durableId="2059743704">
    <w:abstractNumId w:val="25"/>
  </w:num>
  <w:num w:numId="28" w16cid:durableId="147095383">
    <w:abstractNumId w:val="6"/>
  </w:num>
  <w:num w:numId="29" w16cid:durableId="1590693235">
    <w:abstractNumId w:val="35"/>
  </w:num>
  <w:num w:numId="30" w16cid:durableId="1254973721">
    <w:abstractNumId w:val="24"/>
  </w:num>
  <w:num w:numId="31" w16cid:durableId="421800748">
    <w:abstractNumId w:val="40"/>
  </w:num>
  <w:num w:numId="32" w16cid:durableId="1348479914">
    <w:abstractNumId w:val="9"/>
  </w:num>
  <w:num w:numId="33" w16cid:durableId="31612261">
    <w:abstractNumId w:val="21"/>
  </w:num>
  <w:num w:numId="34" w16cid:durableId="654064791">
    <w:abstractNumId w:val="29"/>
  </w:num>
  <w:num w:numId="35" w16cid:durableId="163328099">
    <w:abstractNumId w:val="23"/>
  </w:num>
  <w:num w:numId="36" w16cid:durableId="463474538">
    <w:abstractNumId w:val="3"/>
  </w:num>
  <w:num w:numId="37" w16cid:durableId="1300963437">
    <w:abstractNumId w:val="20"/>
  </w:num>
  <w:num w:numId="38" w16cid:durableId="396517848">
    <w:abstractNumId w:val="38"/>
  </w:num>
  <w:num w:numId="39" w16cid:durableId="1424106484">
    <w:abstractNumId w:val="8"/>
  </w:num>
  <w:num w:numId="40" w16cid:durableId="921718883">
    <w:abstractNumId w:val="17"/>
  </w:num>
  <w:num w:numId="41" w16cid:durableId="1258251064">
    <w:abstractNumId w:val="16"/>
  </w:num>
  <w:num w:numId="42" w16cid:durableId="2092241290">
    <w:abstractNumId w:val="11"/>
  </w:num>
  <w:num w:numId="43" w16cid:durableId="30744493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U5M3Hc7oHgND86HUkF+OwgRffZ+ZTthvRH4u5t6zCFh2fTcT8TRfQG9jBQAlG/EmGw7iHvD2TksPdZNyt/ZXfA==" w:salt="CB8/B1KOzhhmo4KHnxv2N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025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0EF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3E98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58B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54E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2DB3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1B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5C6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ED1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EF9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942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5FB2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3B7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A0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14445</Words>
  <Characters>82339</Characters>
  <Application>Microsoft Office Word</Application>
  <DocSecurity>0</DocSecurity>
  <Lines>686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2025-04-29T06:20:00Z</dcterms:created>
  <dcterms:modified xsi:type="dcterms:W3CDTF">2025-04-29T08:24:00Z</dcterms:modified>
</cp:coreProperties>
</file>