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ECA1" w14:textId="77777777" w:rsidR="00533B63" w:rsidRPr="00484029" w:rsidRDefault="00533B63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0743FA2E" w14:textId="202D6254" w:rsidR="00533B63" w:rsidRPr="00484029" w:rsidRDefault="00533B63" w:rsidP="003B5DE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55E170C8" w14:textId="77777777" w:rsidR="00533B63" w:rsidRDefault="00533B6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4B079BB" w14:textId="77777777" w:rsidR="00533B63" w:rsidRDefault="00533B6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13AC2F1" w14:textId="77777777" w:rsidR="00533B63" w:rsidRDefault="00533B6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6556063" w14:textId="77777777" w:rsidR="00533B63" w:rsidRDefault="00533B63">
      <w:pPr>
        <w:jc w:val="center"/>
        <w:rPr>
          <w:sz w:val="28"/>
        </w:rPr>
      </w:pPr>
    </w:p>
    <w:p w14:paraId="145F585C" w14:textId="77777777" w:rsidR="00533B63" w:rsidRDefault="00533B63">
      <w:pPr>
        <w:jc w:val="center"/>
        <w:rPr>
          <w:sz w:val="28"/>
        </w:rPr>
      </w:pPr>
    </w:p>
    <w:p w14:paraId="28CD8336" w14:textId="77777777" w:rsidR="00533B63" w:rsidRDefault="00533B63">
      <w:pPr>
        <w:jc w:val="center"/>
        <w:rPr>
          <w:sz w:val="28"/>
        </w:rPr>
      </w:pPr>
    </w:p>
    <w:p w14:paraId="6F2F7486" w14:textId="77777777" w:rsidR="00533B63" w:rsidRDefault="00533B63">
      <w:pPr>
        <w:jc w:val="center"/>
        <w:rPr>
          <w:sz w:val="28"/>
        </w:rPr>
      </w:pPr>
    </w:p>
    <w:p w14:paraId="0A962494" w14:textId="77777777" w:rsidR="00533B63" w:rsidRDefault="00533B63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D060AD2" w14:textId="4356369D" w:rsidR="00533B63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352D9BC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4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533B63">
        <w:rPr>
          <w:b/>
          <w:bCs/>
          <w:noProof/>
          <w:spacing w:val="80"/>
          <w:sz w:val="32"/>
          <w:lang w:val="en-US"/>
        </w:rPr>
        <w:t>B.A.R.</w:t>
      </w:r>
      <w:r w:rsidR="00533B63">
        <w:rPr>
          <w:b/>
          <w:bCs/>
          <w:spacing w:val="80"/>
          <w:sz w:val="32"/>
        </w:rPr>
        <w:t>GALAŢI</w:t>
      </w:r>
    </w:p>
    <w:p w14:paraId="2BD9F7F3" w14:textId="07181E7C" w:rsidR="00533B63" w:rsidRDefault="00533B63">
      <w:pPr>
        <w:rPr>
          <w:b/>
          <w:bCs/>
          <w:spacing w:val="40"/>
        </w:rPr>
      </w:pPr>
    </w:p>
    <w:p w14:paraId="640A0110" w14:textId="77777777" w:rsidR="00533B63" w:rsidRDefault="00533B6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ED7B035" w14:textId="77777777" w:rsidR="00533B63" w:rsidRDefault="00533B6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aprilie 2025</w:t>
      </w:r>
    </w:p>
    <w:p w14:paraId="638FC295" w14:textId="77777777" w:rsidR="00533B63" w:rsidRDefault="00533B6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533B63" w14:paraId="1DEE8FC5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D28CC89" w14:textId="77777777" w:rsidR="00533B63" w:rsidRDefault="00533B6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13B67A8" w14:textId="77777777" w:rsidR="00533B63" w:rsidRDefault="00533B6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1F04613D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6132666" w14:textId="77777777" w:rsidR="00533B63" w:rsidRDefault="00533B63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7B4C43D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CD91FF1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0AB3AD8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13FD1F3A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0A3B4BB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35960C5" w14:textId="77777777" w:rsidR="00533B63" w:rsidRDefault="00533B6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6E242B4" w14:textId="77777777" w:rsidR="00533B63" w:rsidRDefault="00533B6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125C4C3" w14:textId="77777777" w:rsidR="00533B63" w:rsidRDefault="00533B63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30FA50B8" w14:textId="77777777" w:rsidR="00533B63" w:rsidRDefault="00533B6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0DF7818E" w14:textId="77777777" w:rsidR="00533B63" w:rsidRDefault="00533B6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B31EED6" w14:textId="77777777" w:rsidR="00533B63" w:rsidRDefault="00533B6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5A4882B" w14:textId="77777777" w:rsidR="00533B63" w:rsidRDefault="00533B6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408C059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EC7F15F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7839795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0E5B39AD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CC04FC7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8C16C65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0F683623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2BF18F38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101B27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533B63" w14:paraId="0CCC22F2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40E41EB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203CDE8" w14:textId="77777777" w:rsidR="00533B63" w:rsidRDefault="00533B6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6FF0896" w14:textId="77777777" w:rsidR="00533B63" w:rsidRDefault="00533B6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0F92B05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1F4586D" w14:textId="77777777" w:rsidR="00533B63" w:rsidRDefault="00533B6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5F11FF2" w14:textId="77777777" w:rsidR="00533B63" w:rsidRDefault="00533B6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E63524A" w14:textId="77777777" w:rsidR="00533B63" w:rsidRDefault="00533B6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358D6BF" w14:textId="77777777" w:rsidR="00533B63" w:rsidRDefault="00533B6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2332C96" w14:textId="77777777" w:rsidR="00533B63" w:rsidRDefault="00533B6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042501B" w14:textId="77777777" w:rsidR="00533B63" w:rsidRDefault="00533B6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B07FEF0" w14:textId="77777777" w:rsidR="00533B63" w:rsidRDefault="00533B6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E6544A8" w14:textId="77777777" w:rsidR="00533B63" w:rsidRDefault="00533B63">
      <w:pPr>
        <w:spacing w:line="192" w:lineRule="auto"/>
        <w:jc w:val="center"/>
      </w:pPr>
    </w:p>
    <w:p w14:paraId="5E0790FC" w14:textId="77777777" w:rsidR="00533B63" w:rsidRDefault="00533B63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351F6FA" w14:textId="77777777" w:rsidR="00533B63" w:rsidRPr="007E3B71" w:rsidRDefault="00533B6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A7CB015" w14:textId="77777777" w:rsidR="00533B63" w:rsidRPr="007E3B71" w:rsidRDefault="00533B6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C7BF89B" w14:textId="77777777" w:rsidR="00533B63" w:rsidRPr="007E3B71" w:rsidRDefault="00533B6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57FD5CE" w14:textId="77777777" w:rsidR="00533B63" w:rsidRDefault="00533B63" w:rsidP="0095691E">
      <w:pPr>
        <w:pStyle w:val="Heading1"/>
        <w:spacing w:line="360" w:lineRule="auto"/>
      </w:pPr>
      <w:r>
        <w:t>LINIA 300</w:t>
      </w:r>
    </w:p>
    <w:p w14:paraId="043A1868" w14:textId="77777777" w:rsidR="00533B63" w:rsidRDefault="00533B63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533B63" w14:paraId="67C0E9F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F5B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6691" w14:textId="77777777" w:rsidR="00533B63" w:rsidRDefault="00533B6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9088" w14:textId="77777777" w:rsidR="00533B63" w:rsidRPr="00600D25" w:rsidRDefault="00533B6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92AA" w14:textId="77777777" w:rsidR="00533B63" w:rsidRDefault="00533B6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CC54C2" w14:textId="77777777" w:rsidR="00533B63" w:rsidRDefault="00533B6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5783" w14:textId="77777777" w:rsidR="00533B63" w:rsidRDefault="00533B6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2FE8" w14:textId="77777777" w:rsidR="00533B63" w:rsidRPr="00600D25" w:rsidRDefault="00533B6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9FA9" w14:textId="77777777" w:rsidR="00533B63" w:rsidRDefault="00533B6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0211" w14:textId="77777777" w:rsidR="00533B63" w:rsidRPr="00600D25" w:rsidRDefault="00533B6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20B1" w14:textId="77777777" w:rsidR="00533B63" w:rsidRPr="00D344C9" w:rsidRDefault="00533B63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6A95247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5D07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CD82" w14:textId="77777777" w:rsidR="00533B63" w:rsidRDefault="00533B6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A05D" w14:textId="77777777" w:rsidR="00533B63" w:rsidRPr="00600D25" w:rsidRDefault="00533B6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C2BC" w14:textId="77777777" w:rsidR="00533B63" w:rsidRDefault="00533B6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A493EB" w14:textId="77777777" w:rsidR="00533B63" w:rsidRDefault="00533B6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6E3F" w14:textId="77777777" w:rsidR="00533B63" w:rsidRDefault="00533B6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327C" w14:textId="77777777" w:rsidR="00533B63" w:rsidRPr="00600D25" w:rsidRDefault="00533B6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C9D1" w14:textId="77777777" w:rsidR="00533B63" w:rsidRDefault="00533B6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19B1" w14:textId="77777777" w:rsidR="00533B63" w:rsidRPr="00600D25" w:rsidRDefault="00533B6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48B5" w14:textId="77777777" w:rsidR="00533B63" w:rsidRPr="00D344C9" w:rsidRDefault="00533B6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630D0F4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D0F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DD11" w14:textId="77777777" w:rsidR="00533B63" w:rsidRDefault="00533B6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8B59" w14:textId="77777777" w:rsidR="00533B63" w:rsidRPr="00600D25" w:rsidRDefault="00533B6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BBAF" w14:textId="77777777" w:rsidR="00533B63" w:rsidRDefault="00533B6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DC070F" w14:textId="77777777" w:rsidR="00533B63" w:rsidRDefault="00533B6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A62A" w14:textId="77777777" w:rsidR="00533B63" w:rsidRDefault="00533B6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7E5952" w14:textId="77777777" w:rsidR="00533B63" w:rsidRDefault="00533B6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843E" w14:textId="77777777" w:rsidR="00533B63" w:rsidRPr="00600D25" w:rsidRDefault="00533B6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1645" w14:textId="77777777" w:rsidR="00533B63" w:rsidRDefault="00533B6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FD14" w14:textId="77777777" w:rsidR="00533B63" w:rsidRPr="00600D25" w:rsidRDefault="00533B6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C1F4" w14:textId="77777777" w:rsidR="00533B63" w:rsidRPr="00D344C9" w:rsidRDefault="00533B6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1F97BC" w14:textId="77777777" w:rsidR="00533B63" w:rsidRPr="00D344C9" w:rsidRDefault="00533B6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533B63" w14:paraId="0FA9CAD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07DCD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D4E0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6014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BCC7" w14:textId="77777777" w:rsidR="00533B63" w:rsidRDefault="00533B6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19EC25" w14:textId="77777777" w:rsidR="00533B63" w:rsidRDefault="00533B6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16B8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4B10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83D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F56A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D373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3ACE33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7F27F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E228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E14A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95AB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F93AD64" w14:textId="77777777" w:rsidR="00533B63" w:rsidRDefault="00533B6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C139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D549720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136844A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C04E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5DBB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B044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F8AB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7699B67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97B8BBF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33B63" w14:paraId="4ED8007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6BEF4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7306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ABF5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BCBB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1C5B2CE6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3AA9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4DB1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798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48C53E2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CEE8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70E6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101AD22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7D2E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3F7D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6823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FCB9" w14:textId="77777777" w:rsidR="00533B63" w:rsidRDefault="00533B63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F3648A2" w14:textId="77777777" w:rsidR="00533B63" w:rsidRDefault="00533B63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3968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1A5B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EB27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5ECD05B1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3EEC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EBF4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7CAB2EA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DB65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88C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9A99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BFDE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B586AC8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7145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D74326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F5E6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6460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9F66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F4CE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5035A47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38692D7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9CD34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2C91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8700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DA0C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708F066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646E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488E9A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7E17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1186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FB00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071F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A8EBC2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533B63" w14:paraId="21837CF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3279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DBFD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2314B7A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8DF7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264F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558E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EC8B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8708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2562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F485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17EFDE1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CEF3C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A7CA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C5CE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2603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6C1F0114" w14:textId="77777777" w:rsidR="00533B63" w:rsidRDefault="00533B63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3AC0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CA77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14AB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5E00AB00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18C2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AAAF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13786FDD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862D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A6A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8E32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C709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D80B148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11A9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8000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405D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ABF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2EDC" w14:textId="77777777" w:rsidR="00533B63" w:rsidRPr="00D344C9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11D9A5B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81EC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28DB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49BA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3B30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9C17960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4905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8B00315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5373144B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00DE6F05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055CA4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5611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9495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D9C4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1289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8BE05E9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CF5841A" w14:textId="77777777" w:rsidR="00533B63" w:rsidRPr="004870EE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33B63" w14:paraId="4B95074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7809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57FB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1FB50F54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C683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3D85" w14:textId="77777777" w:rsidR="00533B63" w:rsidRDefault="00533B63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1701FE6C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3419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8C22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C126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D5FA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A55E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231F310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4F9A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1A64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E4333EF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4E36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4728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A5B1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612D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C81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5ABD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FCB2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381235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533B63" w14:paraId="12222F1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9A99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1F4F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F38B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C6CE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A63A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CD4C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A85D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B57C3C4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F0B8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BDBB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635E37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533B63" w14:paraId="79FB4BD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42C7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A44C" w14:textId="77777777" w:rsidR="00533B63" w:rsidRDefault="00533B6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380C8C2" w14:textId="77777777" w:rsidR="00533B63" w:rsidRDefault="00533B6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8973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EBD9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D368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DBBA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4916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ABA7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1DA2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227BFC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533B63" w14:paraId="46215AB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A3B8C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30D2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9C4A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9EF7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72FF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97D9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394D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085FEDCE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BF77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2AF2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C46346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533B63" w14:paraId="27DC3B61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1A94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9BE6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AC9C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9F48" w14:textId="77777777" w:rsidR="00533B63" w:rsidRDefault="00533B63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795A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56A1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054D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041384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1B49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9B28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5D8ED9B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EB6C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CA0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B260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EC2F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6291A2B6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FF94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52893FA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B509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0498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0B78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2AD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4936A5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EC242F0" w14:textId="77777777" w:rsidR="00533B63" w:rsidRPr="00D344C9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533B63" w14:paraId="4000828C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303D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32F1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127A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C4BD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BB44827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AA35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62E9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4C3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2C47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5AE9" w14:textId="77777777" w:rsidR="00533B63" w:rsidRPr="00D344C9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53F8FAE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D0FE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B8A2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DF2DCD0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2014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9DAB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935F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77346CB7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13B9414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5AC96CF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227158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1743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1419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18FC3C0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46DC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42E9" w14:textId="77777777" w:rsidR="00533B63" w:rsidRDefault="00533B6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EFA814" w14:textId="77777777" w:rsidR="00533B63" w:rsidRDefault="00533B6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90FF363" w14:textId="77777777" w:rsidR="00533B63" w:rsidRPr="00D344C9" w:rsidRDefault="00533B6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533B63" w14:paraId="72576D5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F276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A9A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38C7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F43F" w14:textId="77777777" w:rsidR="00533B63" w:rsidRDefault="00533B6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C16F972" w14:textId="77777777" w:rsidR="00533B63" w:rsidRDefault="00533B6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34BF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307548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023A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5852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EED2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CE7E" w14:textId="77777777" w:rsidR="00533B63" w:rsidRDefault="00533B6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3EC0AC" w14:textId="77777777" w:rsidR="00533B63" w:rsidRDefault="00533B6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723492" w14:textId="77777777" w:rsidR="00533B63" w:rsidRDefault="00533B6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533B63" w14:paraId="0BC14E9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AF34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731D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D93B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8108" w14:textId="77777777" w:rsidR="00533B63" w:rsidRDefault="00533B6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7AFDD27" w14:textId="77777777" w:rsidR="00533B63" w:rsidRDefault="00533B6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2BC9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995B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220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7A93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16B2" w14:textId="77777777" w:rsidR="00533B63" w:rsidRDefault="00533B6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2577479" w14:textId="77777777" w:rsidR="00533B63" w:rsidRDefault="00533B6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1BF636" w14:textId="77777777" w:rsidR="00533B63" w:rsidRDefault="00533B6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533B63" w14:paraId="0FACFAF3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F8EB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5A0D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6E73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27CA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7674D73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D8D2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B14B1ED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AF6F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032E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A4A0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4858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BF36FB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533B63" w14:paraId="6710DFC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405D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8AA2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4E3A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FE0F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F604A02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C041049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2F18708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EE77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F351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6213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2B8766E5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1991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6FE5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B698215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9B00398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2086BF41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6C63DCB4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4E16D928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5D959F6F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0123F3D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533B63" w14:paraId="3BB5434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690BF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97A0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9D5B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89CB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4D41381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FEC7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D3A3" w14:textId="77777777" w:rsidR="00533B63" w:rsidRPr="00600D25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E8A9" w14:textId="77777777" w:rsidR="00533B63" w:rsidRDefault="00533B6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6A12" w14:textId="77777777" w:rsidR="00533B63" w:rsidRDefault="00533B6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03BD" w14:textId="77777777" w:rsidR="00533B63" w:rsidRDefault="00533B6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18DF60E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2B79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CEB4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9C7E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6417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98AA9C9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5F48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3024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8689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E4C1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6F52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4E864A5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535A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99FF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79F0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F622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DF13942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A10C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E51DCD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5B53683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3F90ECA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3500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FDC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2DF4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DD1A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B02B21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734E0E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533B63" w14:paraId="1E25F7D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F1B51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A3E1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C415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2F33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AE87BA3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FA53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1F2163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A7A1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D56F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63D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CD81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64B94F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533B63" w14:paraId="0BDB7BD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1114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958D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F8C5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8066" w14:textId="77777777" w:rsidR="00533B63" w:rsidRDefault="00533B6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A4692F0" w14:textId="77777777" w:rsidR="00533B63" w:rsidRDefault="00533B6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868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68F6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96E3" w14:textId="77777777" w:rsidR="00533B63" w:rsidRPr="00E731A9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52D63D22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FF423CE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8999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A4D9" w14:textId="77777777" w:rsidR="00533B63" w:rsidRDefault="00533B6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3BDDF2BF" w14:textId="77777777" w:rsidR="00533B63" w:rsidRDefault="00533B6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4CB66207" w14:textId="77777777" w:rsidR="00533B63" w:rsidRPr="001D4392" w:rsidRDefault="00533B63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533B63" w14:paraId="7A4BAE5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9A92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787E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3126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3B32" w14:textId="77777777" w:rsidR="00533B63" w:rsidRDefault="00533B6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6E17D670" w14:textId="77777777" w:rsidR="00533B63" w:rsidRDefault="00533B6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6879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9F16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BA27" w14:textId="77777777" w:rsidR="00533B63" w:rsidRPr="00E731A9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526F359F" w14:textId="77777777" w:rsidR="00533B63" w:rsidRPr="00E731A9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F68EB3B" w14:textId="77777777" w:rsidR="00533B63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7150170" w14:textId="77777777" w:rsidR="00533B63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F8B6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1B7B" w14:textId="77777777" w:rsidR="00533B63" w:rsidRPr="00616BAF" w:rsidRDefault="00533B6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F934D2" w14:textId="77777777" w:rsidR="00533B63" w:rsidRDefault="00533B6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D6C2EC9" w14:textId="77777777" w:rsidR="00533B63" w:rsidRPr="003B726B" w:rsidRDefault="00533B6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533B63" w14:paraId="6527F83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BE08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5E72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3459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1AC5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7E4A246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45CC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924E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8316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A32F181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CE48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99FC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5D663C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6F42097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A4FD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C5BE" w14:textId="77777777" w:rsidR="00533B63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C213" w14:textId="77777777" w:rsidR="00533B63" w:rsidRDefault="00533B6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0148" w14:textId="77777777" w:rsidR="00533B63" w:rsidRDefault="00533B6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ACA11B4" w14:textId="77777777" w:rsidR="00533B63" w:rsidRDefault="00533B6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0B9E" w14:textId="77777777" w:rsidR="00533B63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9587" w14:textId="77777777" w:rsidR="00533B63" w:rsidRDefault="00533B6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0973" w14:textId="77777777" w:rsidR="00533B63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8005D76" w14:textId="77777777" w:rsidR="00533B63" w:rsidRPr="00E731A9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10E6C28" w14:textId="77777777" w:rsidR="00533B63" w:rsidRPr="00E731A9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415810C6" w14:textId="77777777" w:rsidR="00533B63" w:rsidRPr="001D4392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5864" w14:textId="77777777" w:rsidR="00533B63" w:rsidRDefault="00533B6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D3B7" w14:textId="77777777" w:rsidR="00533B63" w:rsidRDefault="00533B6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CDCFBA" w14:textId="77777777" w:rsidR="00533B63" w:rsidRDefault="00533B6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EA6C78B" w14:textId="77777777" w:rsidR="00533B63" w:rsidRPr="003B726B" w:rsidRDefault="00533B6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533B63" w14:paraId="318A388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12E1C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BDF7" w14:textId="77777777" w:rsidR="00533B63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85BE" w14:textId="77777777" w:rsidR="00533B63" w:rsidRDefault="00533B6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C222" w14:textId="77777777" w:rsidR="00533B63" w:rsidRDefault="00533B6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702D72B5" w14:textId="77777777" w:rsidR="00533B63" w:rsidRDefault="00533B6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7A39" w14:textId="77777777" w:rsidR="00533B63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A8E9" w14:textId="77777777" w:rsidR="00533B63" w:rsidRDefault="00533B6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C212" w14:textId="77777777" w:rsidR="00533B63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6180F4B1" w14:textId="77777777" w:rsidR="00533B63" w:rsidRPr="00E731A9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2B38276F" w14:textId="77777777" w:rsidR="00533B63" w:rsidRPr="00E731A9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44D8DD7" w14:textId="77777777" w:rsidR="00533B63" w:rsidRPr="001D4392" w:rsidRDefault="00533B6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33A4" w14:textId="77777777" w:rsidR="00533B63" w:rsidRDefault="00533B6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FFCF" w14:textId="77777777" w:rsidR="00533B63" w:rsidRPr="00616BAF" w:rsidRDefault="00533B6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266AE3" w14:textId="77777777" w:rsidR="00533B63" w:rsidRDefault="00533B6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BDF5345" w14:textId="77777777" w:rsidR="00533B63" w:rsidRPr="003B726B" w:rsidRDefault="00533B6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533B63" w14:paraId="0E1E78C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6C72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89D7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EE2C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EB93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7B5114DB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0713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44EF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675B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5C4E26D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5DAB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3C71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00944B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B45C18A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533B63" w14:paraId="75E9BCF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BC26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DDE3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24D5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D147" w14:textId="77777777" w:rsidR="00533B63" w:rsidRDefault="00533B6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F7158B9" w14:textId="77777777" w:rsidR="00533B63" w:rsidRDefault="00533B6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996E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0446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E02D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130E3A8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7E8B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8485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533B63" w14:paraId="72CF5BA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3BAC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5D27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7A7B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AE4D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7CDB635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0160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657E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4D4A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00C90AC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D6D9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0DE9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EA38919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4D32CC4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CBC4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1E73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0B21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B34C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6BB614C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6FA9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9187213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07E8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5AA6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6673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22F0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7F573C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4270FD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7F56BBB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533B63" w14:paraId="220150D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2EC5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F8A8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09F7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26C5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1EB0577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A562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83E2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426E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3AD3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615C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23BC73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533B63" w14:paraId="517B850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6D90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306B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0EEB664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2008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D13B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A33CE3B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07B6269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19BC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EEA1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77B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3B6A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111F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C67B445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4F2500A7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AF56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0E3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9F1F92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DDE1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C79F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939F228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C8BE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DD31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752B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E0B0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B99F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382E201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74F348E4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6DAA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76FD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897A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BE54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7514480C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61CF9A9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40A28144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E260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3A17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6D8F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756EBB52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37B8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5C4C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E6C89E8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46F31B4B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05B3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7D7C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BC3C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40DB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21BC0374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3037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8F74DC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15AE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947E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8F46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40AD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68FB4CBB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ADC31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3CBC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D8BB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4F02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08AC7BB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4021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FABE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332D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48510B41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A882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72A6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765019B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3A94043B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B8F5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6AD9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DECD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1B64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0EC98A7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29E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E6E5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BB94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7EEF52E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CC71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BFA7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59830C7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64521DB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1F47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CA72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6795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95C0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6D19953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F64C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7FB9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CC4D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B36759E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31D3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3635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A035ED4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E59C11C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33B63" w14:paraId="3BDA28A4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A1D4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81BD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120A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F66E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242A9EA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2237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7845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A2D8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FC3FFA6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7293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4133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352C87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7F9F935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533B63" w14:paraId="29F5A97C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5F2DF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1FF0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2C9A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F7E0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0C5FD74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2402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07300A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2ACAC08F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F49E80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D8E4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6AD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5C92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3C28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7E8AB2AE" w14:textId="77777777" w:rsidR="00533B63" w:rsidRPr="00D344C9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0CCD3B3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3BFA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600F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3B4DD2A0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204A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7A65" w14:textId="77777777" w:rsidR="00533B63" w:rsidRDefault="00533B6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3A1416B" w14:textId="77777777" w:rsidR="00533B63" w:rsidRDefault="00533B6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C577FB6" w14:textId="77777777" w:rsidR="00533B63" w:rsidRDefault="00533B6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3ACA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30C6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EA27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CC4A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D892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B340E4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0200797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5F617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97EA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B164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2ACF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6AB72D2D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104CF95B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7406E203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71A5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97CA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F9D8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446DCF07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0740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F592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3FBB48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37B2562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FDE6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2D61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9472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8159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A632C6B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CCBA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D9DCD3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8204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9491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5299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7BD8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F5D326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33B63" w14:paraId="5395980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0386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1178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0AD4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1F83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FA4BCC8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167A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CA2DA6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FF4A" w14:textId="77777777" w:rsidR="00533B63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8663" w14:textId="77777777" w:rsidR="00533B63" w:rsidRDefault="00533B6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48E7" w14:textId="77777777" w:rsidR="00533B63" w:rsidRPr="00600D25" w:rsidRDefault="00533B6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7D97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DEE21E" w14:textId="77777777" w:rsidR="00533B63" w:rsidRDefault="00533B6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33B63" w14:paraId="7B92703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70E01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09B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224+300</w:t>
            </w:r>
          </w:p>
          <w:p w14:paraId="003D902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4BF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F8C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3199EAE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F4F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848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649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F97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AA7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533B63" w14:paraId="1066ADE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738D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0BC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483A233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D9B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134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584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480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2E6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003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90E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695998F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955AC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858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179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87E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D3B259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7C2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BDE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1E6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6828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ACA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1573E09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E708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F6B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71E86DC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0D9B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FB0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6B02D6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B2A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35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42C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934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926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6121332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CE28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C8F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23CD15A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AB0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A24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071A5D6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E37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6A41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1C8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238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227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44A61E46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54087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6C8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8AE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C1C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855741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61C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DC18A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232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55A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7EAB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5D4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8B7F7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533B63" w14:paraId="45FE8EFB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2AB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71C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089042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A3A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738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0B7C891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EDA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FA2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E6F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EBA217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C89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2EF0" w14:textId="77777777" w:rsidR="00533B63" w:rsidRPr="0019324E" w:rsidRDefault="00533B6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5D0895A" w14:textId="77777777" w:rsidR="00533B63" w:rsidRPr="000160B5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C320535" w14:textId="77777777" w:rsidR="00533B63" w:rsidRPr="006B78FD" w:rsidRDefault="00533B6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CB6B33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00D0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70D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24B6349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2CB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5A9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5CC6BA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0DB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82F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152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EBC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379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AE6361D" w14:textId="77777777" w:rsidR="00533B63" w:rsidRPr="00ED17B8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714EB9C1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96D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20C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6E9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CA8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17DB34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658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06B223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A17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5E9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A2D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40CE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7451BF8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533B63" w14:paraId="4A6D05A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917F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A26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8DF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B47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255FA0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57649CA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A30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3BE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F5A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525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E10B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8520E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4B7FA6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533B63" w14:paraId="51EE5394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FCBB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F2D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A62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1EC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78ECF7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040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38C3A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7B5B78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14F81A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A170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2C7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995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87F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6A847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68A77E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533B63" w14:paraId="5510286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478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F6E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512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902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0ABDE1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F65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E1B78D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C48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C69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18A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5087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D594747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533B63" w14:paraId="697D7B6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382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511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7F9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084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71DC93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FDA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ABD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051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F13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AAD8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2C9F9B6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33B63" w14:paraId="48B8B02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18C7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558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B73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9CE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351A8B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EC2AF8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DD3A9B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117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2A5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22F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7C5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76FD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6CCE6E09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FB97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B7A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8B5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032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28B4BA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24E341D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D623AC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1A4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6ADC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0C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36A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BC80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58F7191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5311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A07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79D028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C4B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512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27A9AA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05C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E48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208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804B7A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951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1EAC" w14:textId="77777777" w:rsidR="00533B63" w:rsidRPr="0019324E" w:rsidRDefault="00533B6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178705F" w14:textId="77777777" w:rsidR="00533B63" w:rsidRPr="000160B5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447BB5B7" w14:textId="77777777" w:rsidR="00533B63" w:rsidRPr="005C2BB7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F267A1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E7D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DE5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EF4B04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A91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E4B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9B543D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2C0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0CD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B82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285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0F23" w14:textId="77777777" w:rsidR="00533B63" w:rsidRPr="00EC155E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C13656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33B63" w14:paraId="45F396F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6B0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6E2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46328D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681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FA7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670A03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71B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1AE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C3D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0A9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0385" w14:textId="77777777" w:rsidR="00533B63" w:rsidRPr="00EC155E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2F1D5C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32A3835F" w14:textId="77777777" w:rsidR="00533B63" w:rsidRPr="00EC155E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533B63" w14:paraId="7BD1368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AE0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6D3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26A41B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7FE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442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24411B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83F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2BF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9A1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71D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82E6" w14:textId="77777777" w:rsidR="00533B63" w:rsidRPr="00DE4F3A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1608F1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05D4D0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660D4D0" w14:textId="77777777" w:rsidR="00533B63" w:rsidRPr="00DE4F3A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33B63" w14:paraId="2EBFC75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F85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DBD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543DC67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9B0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CA9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F369A9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629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659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7CF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CB00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8C7B" w14:textId="77777777" w:rsidR="00533B63" w:rsidRPr="00DE4F3A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CD8F71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A8D08B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F947E57" w14:textId="77777777" w:rsidR="00533B63" w:rsidRPr="00DE4F3A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33B63" w14:paraId="4C748A5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38A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8B8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7DC06F8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CF6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81F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C9537D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38B466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084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3EA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52F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D66E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130E" w14:textId="77777777" w:rsidR="00533B63" w:rsidRPr="00DE4F3A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BF4B27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56E4EE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3D6A494" w14:textId="77777777" w:rsidR="00533B63" w:rsidRPr="00DE4F3A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33B63" w14:paraId="746DEADE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D38B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05B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4EF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365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A0FC6A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12D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86D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82D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083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C97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71284F9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4FC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FBA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3C5A18C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09C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A57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D4C39A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04C350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569A147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26C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31F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189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36DD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7B0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E7D8A1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16A5ECA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CC4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FF8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2E05FDA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525F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DF8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9C00FC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98B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7B2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6D1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E05C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CF5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4864DDB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F8C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C38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FCC690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76CC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60B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C8A99B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A24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2CE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837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29E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22D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DE1541D" w14:textId="77777777" w:rsidR="00533B63" w:rsidRPr="00CB2A72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77F18F1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6EA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C6D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45E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7FC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77E81C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FFB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DC3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B71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E56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06B7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5BCC06C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714C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164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497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046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4FA3A7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A68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A7F0EF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00B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293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3BB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AFA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BB664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F500492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33B63" w14:paraId="0F592FB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D649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2D0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518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04F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7C08C45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D99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132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99E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6E4931E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000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F51D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7BE7AA2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7E1E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7E9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E28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A6F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458367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450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1BEB0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17B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474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73E8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8FAD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EA4DE8E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5FAA70F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33B63" w14:paraId="443ED639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6E9B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F13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6A28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2EB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CF9EB9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7E3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529913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D72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048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717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1A0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816E0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6733E6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33B63" w14:paraId="676B2CA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D101D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065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47B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367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884E25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355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32555B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AC3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7AF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5BE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530F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762B63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533B63" w14:paraId="22E0C6A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C417C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E47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D92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E69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170047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B3E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26C7B2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8A4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0E0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B6C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CB82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8D2FCA" w14:textId="77777777" w:rsidR="00533B63" w:rsidRPr="00D344C9" w:rsidRDefault="00533B63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766F3212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33B63" w14:paraId="6237D78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13CD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1E5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8F7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C9F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2F0BF8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893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A6A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198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3F5C4D3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9DF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803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FF5B15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FA258DD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533B63" w14:paraId="4E3BF6C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4F7B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9D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29B8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47C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237095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46D48B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F8B315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3AB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024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6E2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1A5F8F4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912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506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4DA1A9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6A1FE0B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68F1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A06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6B1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916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BE6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37A93F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782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33D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26AE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BE4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B4BDC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0E2714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533B63" w14:paraId="413D211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DFD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E00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F4E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A21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756E853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B3B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4BCCD6E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60CD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410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CDD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31A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CBD1D1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533B63" w14:paraId="5BA11D5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AFA8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9CA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9DE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C4A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1EAAD51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ABD048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ABF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5B3F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752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6CD816F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95C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605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F689EC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2D82D95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EE6D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E9A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595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D04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371B2D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BE7145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B04EBF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DED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A69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D4B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BD611A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B92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6E8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448D58C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9474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889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EBF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084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133C3F1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923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51C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F43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123FDEC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767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D54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DEC08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655E494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2D02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8BE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58F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928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101677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D25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11FB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812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380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377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376FA8B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9364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58A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5CF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E04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D99D3A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ECA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C33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EFF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DE0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4E1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19D7E25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964AD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310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3D1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B47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5949D7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9C5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CC11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517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F8E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8CDE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533B63" w14:paraId="24BF931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3C8B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513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E6C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34E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3987ED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5CB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BCCB6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BA22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AAB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9B1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000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218AA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D1AD9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FFC7FCC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33B63" w14:paraId="73B98D8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9EAD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F0A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198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0D6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9D01FD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B67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A20B1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1222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57A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749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61B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550D9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FF7DDA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2FE601B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33B63" w14:paraId="0D6B166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743D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911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984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524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0BA4450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480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EAE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3AA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860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184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6561A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606764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533B63" w14:paraId="09E12EB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68A2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557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64E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F89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BA04F9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224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A2EAF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F84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914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5AE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410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AA0728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533B63" w14:paraId="5F8F46E9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9401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EC5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25E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3BD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0BEFCB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3FF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8BC84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5F4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BFD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CE9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1EE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C9BE1E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533B63" w14:paraId="6BF3A322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0337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EF0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1CD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2AA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11859B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279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4F6785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5DB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8F8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D13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D92E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0117D9CF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63EF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88F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2F5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303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D02816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202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F20880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6B28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A59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47D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A160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DFC867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533B63" w14:paraId="660FC535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B8B2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52E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7CAAB13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08C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031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A19A86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294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27B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321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159C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F48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0E61712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533B63" w14:paraId="02E189E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D80E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36E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AC0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9BA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6C7387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2A4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39128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AC7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182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0A0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661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89648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533B63" w14:paraId="2717D63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3F8A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C5B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939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AB7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343190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92A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61B4B2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681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3DE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85B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52D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27ACA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533B63" w14:paraId="07C901F9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0E6DF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E76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D2A636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6213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816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6B71ABE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9CE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3DC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345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DDA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D60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3901F443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D53BF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994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4EC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B49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425C89E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36C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744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699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764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BFEE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5EB05A5A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904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906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AF41B2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AA6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DA1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7CF8097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C56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7EF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0B6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D05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ACA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D4118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533B63" w14:paraId="2B12D8B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1C64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FF2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027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740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B20565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BA0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9A16A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082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050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917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A3CF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B4FA9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FF3EA4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533B63" w14:paraId="2247A58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CF9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69C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0C8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96B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82ED86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86B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B18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92B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72175EA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EC8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2DF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EA15F2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FCC248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35A1FBDA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533B63" w14:paraId="57CEC1A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E80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4E2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007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B37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B93897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4F2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AE1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714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1598A0D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3A5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D41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4138B66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5C0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AC9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2E642F9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9A2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9BA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4AD3E6F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DD1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6DC8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74D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08A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6AED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6323C4D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538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774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722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0A3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7486E2F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75BD97F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92C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CBF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A87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02286A4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C9F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DE59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4D3BA3D0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42587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A4A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6BC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461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002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EF58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D86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2A8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56E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62FA78C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533B63" w14:paraId="114A5EBE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8495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56B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93D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14B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E6C9AA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BB2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3D790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C68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F43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2938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FC2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8B9F71F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533B63" w14:paraId="7C03F3DC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169E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A1D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E16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571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14D781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80B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F5AC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B7B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382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2B5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3EBE6D9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533B63" w14:paraId="5201CD9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F47B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119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0E2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525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17A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A29C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09F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697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0C26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533B63" w14:paraId="20C98D8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8239F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4C7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A34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0AF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A15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EBC819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60C507B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1C5498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8A372C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EE62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C9C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E45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9E4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0B9879B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7C41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CB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44CA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B0F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2905E7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719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563B70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379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EC8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F23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663A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533B63" w14:paraId="612EC96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32A1D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8E4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EBE0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CA4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518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89856F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374C76E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5DF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D0D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37C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69D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373EC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F71860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43A033A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1439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DE0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FC3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D62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1DD2A0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7CA32D4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06F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E31B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778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0F8D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57F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597C52B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9C1B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761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64976BF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604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C423" w14:textId="77777777" w:rsidR="00533B63" w:rsidRDefault="00533B6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509309B" w14:textId="77777777" w:rsidR="00533B63" w:rsidRDefault="00533B6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857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352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CEB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23FE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A05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78E88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533B63" w14:paraId="0B4A95D0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EE724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18A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699DCBC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D288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968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E0895A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3B1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6CAC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C65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F3B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9F15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4825C7C7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145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4E4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0F1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F2B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FDE59D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29E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931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526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06867DE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BE6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059A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4968740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DE72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609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95E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C3F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743CF7B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5C9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C13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133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41CF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5C57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360F560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771F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6A5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B83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C31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0A2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F9F21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D18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C1B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7B7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CF0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1D674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533B63" w14:paraId="11DD0AC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2FD9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520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39F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03D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634BD33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318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29F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B07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7E7B8C0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18F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BFD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1C0C4C9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10D7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E9C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A50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0C7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7A7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E2E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9B6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278C607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942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EE6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166B48A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264B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8F7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664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ABA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6F3266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CCC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E00D13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066626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D66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7CA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A462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0B8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6F228FF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E3BC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163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693627A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0C4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0A9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896B2D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858272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8E36BA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47A6712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1D6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5E73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2DA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4621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1244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2912D33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A120F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91C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7DD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998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9DDEC9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41CA87E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1CD102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02F14A1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F8D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880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B56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56CD1F5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CD1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9578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712089A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DCEC7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946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3774847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C0E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C7BE" w14:textId="77777777" w:rsidR="00533B63" w:rsidRDefault="00533B6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A79807E" w14:textId="77777777" w:rsidR="00533B63" w:rsidRDefault="00533B6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2BA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8341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296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527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F347" w14:textId="77777777" w:rsidR="00533B63" w:rsidRDefault="00533B63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01C648" w14:textId="77777777" w:rsidR="00533B63" w:rsidRDefault="00533B63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533B63" w14:paraId="1B01125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EA3A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874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66F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20D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D01AFA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005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20C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DA6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0CAC0A5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878B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B47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02CD52D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8AC8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AD1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2F388E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B4B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379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FF7037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24C8AA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2D6FF8C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57B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B92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1DC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4ADD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C58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7ED6F5A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0B01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567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FF5B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FDA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E75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DCE5E6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5E6E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775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30CD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0D6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14B0594A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8561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8F3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F49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325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3C3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C95757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CC8C5A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D52721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32C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90A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FFE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570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19956E2C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533B63" w14:paraId="089FF1C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E346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99C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536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C16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57D6537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FDE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C3A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F35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28A65A7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B63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2E4B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14:paraId="7445988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C175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5F7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5A4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22A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E1E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C9BFDF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86B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D51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CF2C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745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9237F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1E7B1E49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281C12F9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743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67E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ECEB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C69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6DA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7E23E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DBE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692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0220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3520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69430F03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0A82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EE3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3643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603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C39CAF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588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CAA6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FE1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DCF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18C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01580011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3D0F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61C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D9E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094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BAC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2658C01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35CE898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F7FB37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1150D3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ABC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D9ED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15A4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056D" w14:textId="77777777" w:rsidR="00533B63" w:rsidRPr="00D344C9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33B63" w14:paraId="09A8522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73B02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835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384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C17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2D813C5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9E7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A13B13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08297B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662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9B8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FD61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57B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815068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533B63" w14:paraId="5E71D50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50F6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4C0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0361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767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6859292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4FF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F401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771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41F2BE6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DB8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768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742CC05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5D38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543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045877D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D709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633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3CA3F56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320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FB53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95C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485C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C83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33B63" w14:paraId="408EA6E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AA5F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B39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C7FB75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7EB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55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3924254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2B3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DFCD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C13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640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1C7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2800D95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385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CE7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4D09245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0243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B58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8E5F41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A2B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6BA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BF9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8FC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4DD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2E10764C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ECD3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FB4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1C1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ADF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CAF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CE2D3A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962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987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9A1F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540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33B63" w14:paraId="0ADA9AF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70EB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326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AFC1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5A6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F7D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0AA646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8C3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15E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761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3B0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33B63" w14:paraId="33BF889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7A408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D0D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FE1B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338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2366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CEBB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AB2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10F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B6D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DBFBA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C52E8F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33B63" w14:paraId="5698567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812A6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4591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AEA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3AD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6C2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CFE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2E7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1140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CC0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ACBAB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98536E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33B63" w14:paraId="4F5CF6D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B156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3DB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E79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FEE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1D2060C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5924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AE08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330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C637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1AC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533B63" w14:paraId="515715B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5DA0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8B5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0AA46CA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959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A7E8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7262584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A1E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4712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73E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24A3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5D6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33B63" w14:paraId="1284D77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A337B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A92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5B90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A33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513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F29BD2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3F50B668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16729BE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5D4E5B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137E22D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90B0E6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683595F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AC7C05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6A47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E0C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0C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721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C4B63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18F93E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2AE88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45275F6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533B63" w14:paraId="2BF73FC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A447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ACC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FBF5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A49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2BA4237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156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70C1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6F8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AE6F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BAD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471A37E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53E06D2B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C8DDF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33B63" w14:paraId="7302784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70F09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A04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1BEF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616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951EA5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90C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EA3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74E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C1B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D7F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76998301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7A43B59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9B832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33B63" w14:paraId="06A7E65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C4BB3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F60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63BC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E57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981A240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6EE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8549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149E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B5B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B9F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4F8722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A3FF19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245399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33B63" w14:paraId="01A496B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C04DF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CF7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6DE2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6CE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2EF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5063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D3D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90F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AC6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AFB90C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ED6766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33B63" w14:paraId="1A16C8B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78CAE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B5A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5665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1B9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68B1A7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14D0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3C84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5C55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148D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3FB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07B6F953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87997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33B63" w14:paraId="2BF6A48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FCD14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70FA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F24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3DE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DE36B8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1FF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50D2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7F7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2B0B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FADF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C7E077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F23562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33B63" w14:paraId="17CF192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2A42A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9FE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F136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5B3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D2E1CF5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CF1F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DCAA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17BC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670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632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1355CC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533B63" w14:paraId="4D69183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59150" w14:textId="77777777" w:rsidR="00533B63" w:rsidRDefault="00533B63" w:rsidP="00533B6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A339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909C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6E6A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A5C3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901E7BB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CC1E" w14:textId="77777777" w:rsidR="00533B63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9D47" w14:textId="77777777" w:rsidR="00533B63" w:rsidRDefault="00533B6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625E" w14:textId="77777777" w:rsidR="00533B63" w:rsidRPr="00600D25" w:rsidRDefault="00533B6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851D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31A8FE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2CCAB4" w14:textId="77777777" w:rsidR="00533B63" w:rsidRDefault="00533B6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3D37C27" w14:textId="77777777" w:rsidR="00533B63" w:rsidRPr="00836022" w:rsidRDefault="00533B63" w:rsidP="0095691E">
      <w:pPr>
        <w:spacing w:before="40" w:line="192" w:lineRule="auto"/>
        <w:ind w:right="57"/>
        <w:rPr>
          <w:sz w:val="20"/>
          <w:lang w:val="en-US"/>
        </w:rPr>
      </w:pPr>
    </w:p>
    <w:p w14:paraId="734ED382" w14:textId="77777777" w:rsidR="00533B63" w:rsidRPr="00DE2227" w:rsidRDefault="00533B63" w:rsidP="0095691E"/>
    <w:p w14:paraId="32151F48" w14:textId="77777777" w:rsidR="00533B63" w:rsidRPr="0095691E" w:rsidRDefault="00533B63" w:rsidP="0095691E"/>
    <w:p w14:paraId="51DF0EF9" w14:textId="77777777" w:rsidR="00533B63" w:rsidRDefault="00533B63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754E41CB" w14:textId="77777777" w:rsidR="00533B63" w:rsidRPr="005D215B" w:rsidRDefault="00533B63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33B63" w14:paraId="6469F5A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EF2B2" w14:textId="77777777" w:rsidR="00533B63" w:rsidRDefault="00533B63" w:rsidP="00533B6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6A82" w14:textId="77777777" w:rsidR="00533B63" w:rsidRDefault="00533B6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E0E2" w14:textId="77777777" w:rsidR="00533B63" w:rsidRPr="00B3607C" w:rsidRDefault="00533B6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07E9" w14:textId="77777777" w:rsidR="00533B63" w:rsidRDefault="00533B6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25E7" w14:textId="77777777" w:rsidR="00533B63" w:rsidRDefault="00533B6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C17E" w14:textId="77777777" w:rsidR="00533B63" w:rsidRDefault="00533B6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EFEA" w14:textId="77777777" w:rsidR="00533B63" w:rsidRDefault="00533B6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2658C87D" w14:textId="77777777" w:rsidR="00533B63" w:rsidRDefault="00533B6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2D24" w14:textId="77777777" w:rsidR="00533B63" w:rsidRDefault="00533B6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8DBB" w14:textId="77777777" w:rsidR="00533B63" w:rsidRDefault="00533B6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533B63" w14:paraId="0353927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11242" w14:textId="77777777" w:rsidR="00533B63" w:rsidRDefault="00533B63" w:rsidP="00533B6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469E" w14:textId="77777777" w:rsidR="00533B63" w:rsidRDefault="00533B6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F0AA" w14:textId="77777777" w:rsidR="00533B63" w:rsidRPr="00B3607C" w:rsidRDefault="00533B6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9EB8" w14:textId="77777777" w:rsidR="00533B63" w:rsidRDefault="00533B6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E771" w14:textId="77777777" w:rsidR="00533B63" w:rsidRDefault="00533B6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B0C916C" w14:textId="77777777" w:rsidR="00533B63" w:rsidRDefault="00533B6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BEFE" w14:textId="77777777" w:rsidR="00533B63" w:rsidRDefault="00533B6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D930" w14:textId="77777777" w:rsidR="00533B63" w:rsidRDefault="00533B6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C1C8" w14:textId="77777777" w:rsidR="00533B63" w:rsidRDefault="00533B6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EA19" w14:textId="77777777" w:rsidR="00533B63" w:rsidRDefault="00533B6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71B61F" w14:textId="77777777" w:rsidR="00533B63" w:rsidRDefault="00533B6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4E649276" w14:textId="77777777" w:rsidR="00533B63" w:rsidRDefault="00533B6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533B63" w14:paraId="30C2BFC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75BD1" w14:textId="77777777" w:rsidR="00533B63" w:rsidRDefault="00533B63" w:rsidP="00533B6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2051" w14:textId="77777777" w:rsidR="00533B63" w:rsidRDefault="00533B6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A789" w14:textId="77777777" w:rsidR="00533B63" w:rsidRPr="00B3607C" w:rsidRDefault="00533B6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D9A9" w14:textId="77777777" w:rsidR="00533B63" w:rsidRDefault="00533B6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62BBE649" w14:textId="77777777" w:rsidR="00533B63" w:rsidRDefault="00533B6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59B5" w14:textId="77777777" w:rsidR="00533B63" w:rsidRDefault="00533B6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34450C4" w14:textId="77777777" w:rsidR="00533B63" w:rsidRDefault="00533B6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4B23" w14:textId="77777777" w:rsidR="00533B63" w:rsidRDefault="00533B6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790C" w14:textId="77777777" w:rsidR="00533B63" w:rsidRDefault="00533B6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9A9A" w14:textId="77777777" w:rsidR="00533B63" w:rsidRDefault="00533B6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C63C" w14:textId="77777777" w:rsidR="00533B63" w:rsidRDefault="00533B6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533B63" w14:paraId="208E43C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499FA" w14:textId="77777777" w:rsidR="00533B63" w:rsidRDefault="00533B63" w:rsidP="00533B6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CD61" w14:textId="77777777" w:rsidR="00533B63" w:rsidRDefault="00533B6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FFF7" w14:textId="77777777" w:rsidR="00533B63" w:rsidRPr="00B3607C" w:rsidRDefault="00533B6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9F25" w14:textId="77777777" w:rsidR="00533B63" w:rsidRDefault="00533B6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377FE06" w14:textId="77777777" w:rsidR="00533B63" w:rsidRDefault="00533B6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1D58ECC5" w14:textId="77777777" w:rsidR="00533B63" w:rsidRDefault="00533B6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0B11" w14:textId="77777777" w:rsidR="00533B63" w:rsidRDefault="00533B6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92A6" w14:textId="77777777" w:rsidR="00533B63" w:rsidRDefault="00533B6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AD5D" w14:textId="77777777" w:rsidR="00533B63" w:rsidRDefault="00533B6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8D2B86D" w14:textId="77777777" w:rsidR="00533B63" w:rsidRDefault="00533B6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2029" w14:textId="77777777" w:rsidR="00533B63" w:rsidRDefault="00533B6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BAAE" w14:textId="77777777" w:rsidR="00533B63" w:rsidRDefault="00533B6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693BB" w14:textId="77777777" w:rsidR="00533B63" w:rsidRDefault="00533B6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0CCAF0C7" w14:textId="77777777" w:rsidR="00533B63" w:rsidRDefault="00533B63">
      <w:pPr>
        <w:spacing w:before="40" w:after="40" w:line="192" w:lineRule="auto"/>
        <w:ind w:right="57"/>
        <w:rPr>
          <w:sz w:val="20"/>
          <w:lang w:val="en-US"/>
        </w:rPr>
      </w:pPr>
    </w:p>
    <w:p w14:paraId="7D005BCD" w14:textId="77777777" w:rsidR="00533B63" w:rsidRDefault="00533B63" w:rsidP="00F14E3C">
      <w:pPr>
        <w:pStyle w:val="Heading1"/>
        <w:spacing w:line="360" w:lineRule="auto"/>
      </w:pPr>
      <w:r>
        <w:lastRenderedPageBreak/>
        <w:t>LINIA 301 F1</w:t>
      </w:r>
    </w:p>
    <w:p w14:paraId="11CED338" w14:textId="77777777" w:rsidR="00533B63" w:rsidRDefault="00533B63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533B63" w14:paraId="477B7A3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9B5AE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9FBD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F318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CCF6" w14:textId="77777777" w:rsidR="00533B63" w:rsidRDefault="00533B6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28F320" w14:textId="77777777" w:rsidR="00533B63" w:rsidRDefault="00533B6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F2D5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B7E9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3A03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7329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BF37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1E13EFA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9CFE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B6A1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3015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5730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68CA2B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A584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A740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041C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9969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3912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6643203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9FC0C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42AE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03C0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9E03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ACBAF2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B84C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020B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2FF3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297D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5A54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5780595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F93B3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288C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59B4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15DF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333F0CB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5AFB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E145B14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7DF6DD76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F7D9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FC9A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5F56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4A59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983044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B0962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CFCB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5465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82A1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A92F75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7498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C3EE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8410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245F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F9B9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594BF4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8CC7F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0BC3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19B2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A40C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C226CB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09B2" w14:textId="77777777" w:rsidR="00533B63" w:rsidRDefault="00533B6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C43D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1215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72C3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9973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4AD831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B9D60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52E7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3864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3150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F86B3DD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EB0B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A7BE2F4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A24C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40F6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E0E0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E477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AC32D56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1B37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C002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DAF3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8E64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67B84AB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7502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29E7BE2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050362C0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DF00476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2339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FB08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13A9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0540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6463C9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01D9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D838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B5E3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7B43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4A4A337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41B5" w14:textId="77777777" w:rsidR="00533B63" w:rsidRDefault="00533B6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9697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16E4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025F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AC4F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535FA8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A021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EBD3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F5B0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3A7B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A56367C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F68E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2398AD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02A4FEB1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779D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7511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CC0A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84AE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E3DBD40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8D56E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7BE8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4DCD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65C6" w14:textId="77777777" w:rsidR="00533B63" w:rsidRDefault="00533B6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9C2E88" w14:textId="77777777" w:rsidR="00533B63" w:rsidRDefault="00533B6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DA77" w14:textId="77777777" w:rsidR="00533B63" w:rsidRDefault="00533B63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F6E0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BBBB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ABEE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AFBE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2C5E1A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2270D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FFA8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9304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E921" w14:textId="77777777" w:rsidR="00533B63" w:rsidRDefault="00533B6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2C6751" w14:textId="77777777" w:rsidR="00533B63" w:rsidRDefault="00533B6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371C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1F36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5D11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3827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2E59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6718CAC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F7F6A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EFFB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4E4B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727B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98AAD5A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3946" w14:textId="77777777" w:rsidR="00533B63" w:rsidRDefault="00533B6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1BA2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CA3A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EBA2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9A84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5A252785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E90B5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2AA5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F34E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B872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14E7B3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824A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ED81691" w14:textId="77777777" w:rsidR="00533B63" w:rsidRDefault="00533B6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8FAB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688B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52AA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507A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4C415698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9F2EE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7798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C19C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4AC6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AC6643E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A851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3C4606C4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657E50C9" w14:textId="77777777" w:rsidR="00533B63" w:rsidRDefault="00533B6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2914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B9FD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CA98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FF17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E3DA79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533B63" w14:paraId="012430A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3E668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C773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4BF1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0E44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882141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94F0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90EA6F0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2270075" w14:textId="77777777" w:rsidR="00533B63" w:rsidRDefault="00533B6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55FB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50FB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7C03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35DD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533B63" w14:paraId="26FE5E6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B80E9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495C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FDC7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8D56" w14:textId="77777777" w:rsidR="00533B63" w:rsidRDefault="00533B6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8A1879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B9F2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2041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1EF3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391A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78C8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902248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990A2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5531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1770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E6FA" w14:textId="77777777" w:rsidR="00533B63" w:rsidRDefault="00533B6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1BBCA4" w14:textId="77777777" w:rsidR="00533B63" w:rsidRDefault="00533B6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C5C8" w14:textId="77777777" w:rsidR="00533B63" w:rsidRDefault="00533B6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5A34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60D9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244B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4BAE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A15DE4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14D54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5F04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EB94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5F6A" w14:textId="77777777" w:rsidR="00533B63" w:rsidRDefault="00533B6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9C2666" w14:textId="77777777" w:rsidR="00533B63" w:rsidRDefault="00533B6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D612" w14:textId="77777777" w:rsidR="00533B63" w:rsidRDefault="00533B6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4129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ACD0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AF8F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CE7F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7D25F35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CA18E" w14:textId="77777777" w:rsidR="00533B63" w:rsidRDefault="00533B63" w:rsidP="00355C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B009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0F07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5D80" w14:textId="77777777" w:rsidR="00533B63" w:rsidRDefault="00533B63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6CEF2A" w14:textId="77777777" w:rsidR="00533B63" w:rsidRDefault="00533B63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D4E2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A58A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64E4" w14:textId="77777777" w:rsidR="00533B63" w:rsidRDefault="00533B6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5CCA" w14:textId="77777777" w:rsidR="00533B63" w:rsidRDefault="00533B6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82AE" w14:textId="77777777" w:rsidR="00533B63" w:rsidRDefault="00533B6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53662A1F" w14:textId="77777777" w:rsidR="00533B63" w:rsidRDefault="00533B6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116ACA18" w14:textId="77777777" w:rsidR="00533B63" w:rsidRDefault="00533B6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48D7C499" w14:textId="77777777" w:rsidR="00533B63" w:rsidRDefault="00533B6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89DFF2C" w14:textId="77777777" w:rsidR="00533B63" w:rsidRDefault="00533B6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0052E972" w14:textId="77777777" w:rsidR="00533B63" w:rsidRDefault="00533B6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2C9B2EDA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638767AE" w14:textId="77777777" w:rsidR="00533B63" w:rsidRDefault="00533B63" w:rsidP="007E3B63">
      <w:pPr>
        <w:pStyle w:val="Heading1"/>
        <w:spacing w:line="360" w:lineRule="auto"/>
      </w:pPr>
      <w:r>
        <w:t>LINIA 301 G</w:t>
      </w:r>
    </w:p>
    <w:p w14:paraId="5CA15E7E" w14:textId="77777777" w:rsidR="00533B63" w:rsidRDefault="00533B63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533B63" w14:paraId="3563A012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B2F146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EDAAE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80D4A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2C60C" w14:textId="77777777" w:rsidR="00533B63" w:rsidRDefault="00533B6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947F12" w14:textId="77777777" w:rsidR="00533B63" w:rsidRDefault="00533B6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B9EAB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E62EABF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33D49F6B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7EF4936D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8A859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F199A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F66B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B6007" w14:textId="77777777" w:rsidR="00533B63" w:rsidRDefault="00533B6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5FE1BA" w14:textId="77777777" w:rsidR="00533B63" w:rsidRDefault="00533B6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533B63" w14:paraId="6C43C02E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00A3FC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FE566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02E48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C4AC8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7DD790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3815B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3467C49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21B0303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114F8C18" w14:textId="77777777" w:rsidR="00533B63" w:rsidRDefault="00533B6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E2DE4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34E02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475D3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8E3FC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BF2D90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533B63" w14:paraId="7A5EE08D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30A0DD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83DBD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55474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5A2FB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64A63E8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78456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2CCB4E8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244DDB6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A2FCA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2A59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D85F4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8B184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154CBC8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D98BFE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C5209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3F70A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91752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BB072B6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DACB9" w14:textId="77777777" w:rsidR="00533B63" w:rsidRDefault="00533B6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811BE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D8C61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F1D5C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62E22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186B7E2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1A9431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40227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370A6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59262" w14:textId="77777777" w:rsidR="00533B63" w:rsidRDefault="00533B6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8D79A9" w14:textId="77777777" w:rsidR="00533B63" w:rsidRDefault="00533B6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15436" w14:textId="77777777" w:rsidR="00533B63" w:rsidRDefault="00533B6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8735B" w14:textId="77777777" w:rsidR="00533B63" w:rsidRDefault="00533B6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E5ECC" w14:textId="77777777" w:rsidR="00533B63" w:rsidRDefault="00533B6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791CD" w14:textId="77777777" w:rsidR="00533B63" w:rsidRDefault="00533B6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12936" w14:textId="77777777" w:rsidR="00533B63" w:rsidRDefault="00533B6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25B7AB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94CF2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9A359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C7975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C352D" w14:textId="77777777" w:rsidR="00533B63" w:rsidRDefault="00533B6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C0D79D" w14:textId="77777777" w:rsidR="00533B63" w:rsidRDefault="00533B6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C7AD4" w14:textId="77777777" w:rsidR="00533B63" w:rsidRDefault="00533B6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0D3DC" w14:textId="77777777" w:rsidR="00533B63" w:rsidRDefault="00533B6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C6548" w14:textId="77777777" w:rsidR="00533B63" w:rsidRDefault="00533B6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64424" w14:textId="77777777" w:rsidR="00533B63" w:rsidRDefault="00533B6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0C969" w14:textId="77777777" w:rsidR="00533B63" w:rsidRDefault="00533B6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A240670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9EF4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01DB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1B47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6222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DA5AF69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08C4" w14:textId="77777777" w:rsidR="00533B63" w:rsidRDefault="00533B6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2814D4" w14:textId="77777777" w:rsidR="00533B63" w:rsidRDefault="00533B63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E9C0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3155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67C4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9489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7392A1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7D924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2DD8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834B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CD8F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4C9D6D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419" w14:textId="77777777" w:rsidR="00533B63" w:rsidRDefault="00533B6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54FD115" w14:textId="77777777" w:rsidR="00533B63" w:rsidRDefault="00533B6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214EFD6" w14:textId="77777777" w:rsidR="00533B63" w:rsidRDefault="00533B6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E373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6C40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92F1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EA2A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4D5A77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05A91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5EF1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1D8A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16BE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4B1482C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8EF6" w14:textId="77777777" w:rsidR="00533B63" w:rsidRDefault="00533B6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BBB3814" w14:textId="77777777" w:rsidR="00533B63" w:rsidRDefault="00533B6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2066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A752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CC74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6BE9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E65C12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5F6DD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616F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E7EA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014F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F36EC93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71B5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FD1056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1A687615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B801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D6EE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36C3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A98F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2B956B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06FF5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BBAF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EC76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3413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418223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4C42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6E1F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75B3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3715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FF69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0B4479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119E0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8D54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992B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F5A9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195BF1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F6A7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4B5728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885A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B0F9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16DA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6D3A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B00B23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AB5C1" w14:textId="77777777" w:rsidR="00533B63" w:rsidRDefault="00533B63" w:rsidP="00355C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A7C6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17AA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D291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02B741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0365" w14:textId="77777777" w:rsidR="00533B63" w:rsidRDefault="00533B6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F7D0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89EE" w14:textId="77777777" w:rsidR="00533B63" w:rsidRDefault="00533B6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3F1C" w14:textId="77777777" w:rsidR="00533B63" w:rsidRDefault="00533B6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F23B" w14:textId="77777777" w:rsidR="00533B63" w:rsidRDefault="00533B6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4C1369B" w14:textId="77777777" w:rsidR="00533B63" w:rsidRDefault="00533B63">
      <w:pPr>
        <w:spacing w:before="40" w:line="192" w:lineRule="auto"/>
        <w:ind w:right="57"/>
        <w:rPr>
          <w:sz w:val="20"/>
          <w:lang w:val="ro-RO"/>
        </w:rPr>
      </w:pPr>
    </w:p>
    <w:p w14:paraId="68C89FF1" w14:textId="77777777" w:rsidR="00533B63" w:rsidRDefault="00533B63" w:rsidP="00956F37">
      <w:pPr>
        <w:pStyle w:val="Heading1"/>
        <w:spacing w:line="360" w:lineRule="auto"/>
      </w:pPr>
      <w:r>
        <w:lastRenderedPageBreak/>
        <w:t>LINIA 301 N</w:t>
      </w:r>
    </w:p>
    <w:p w14:paraId="73ACCB78" w14:textId="77777777" w:rsidR="00533B63" w:rsidRDefault="00533B6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33B63" w14:paraId="144E1E3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6C283" w14:textId="77777777" w:rsidR="00533B63" w:rsidRDefault="00533B63" w:rsidP="00533B6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089C" w14:textId="77777777" w:rsidR="00533B63" w:rsidRDefault="00533B6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2D86" w14:textId="77777777" w:rsidR="00533B63" w:rsidRDefault="00533B6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5A41" w14:textId="77777777" w:rsidR="00533B63" w:rsidRDefault="00533B6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2CA2AA8" w14:textId="77777777" w:rsidR="00533B63" w:rsidRDefault="00533B6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4DF8" w14:textId="77777777" w:rsidR="00533B63" w:rsidRDefault="00533B6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DBE4" w14:textId="77777777" w:rsidR="00533B63" w:rsidRDefault="00533B6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8787" w14:textId="77777777" w:rsidR="00533B63" w:rsidRDefault="00533B6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3935" w14:textId="77777777" w:rsidR="00533B63" w:rsidRPr="0022092F" w:rsidRDefault="00533B6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8724" w14:textId="77777777" w:rsidR="00533B63" w:rsidRDefault="00533B6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47C333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AB971" w14:textId="77777777" w:rsidR="00533B63" w:rsidRDefault="00533B63" w:rsidP="00533B6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EF21" w14:textId="77777777" w:rsidR="00533B63" w:rsidRDefault="00533B6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9EFA" w14:textId="77777777" w:rsidR="00533B63" w:rsidRDefault="00533B6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BC6E" w14:textId="77777777" w:rsidR="00533B63" w:rsidRDefault="00533B6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F6991C" w14:textId="77777777" w:rsidR="00533B63" w:rsidRDefault="00533B6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9626" w14:textId="77777777" w:rsidR="00533B63" w:rsidRDefault="00533B6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F483" w14:textId="77777777" w:rsidR="00533B63" w:rsidRDefault="00533B6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3515" w14:textId="77777777" w:rsidR="00533B63" w:rsidRDefault="00533B6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4B42" w14:textId="77777777" w:rsidR="00533B63" w:rsidRPr="0022092F" w:rsidRDefault="00533B6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FAB8" w14:textId="77777777" w:rsidR="00533B63" w:rsidRDefault="00533B6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5EB5DE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5C509" w14:textId="77777777" w:rsidR="00533B63" w:rsidRDefault="00533B63" w:rsidP="00533B6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AE01" w14:textId="77777777" w:rsidR="00533B63" w:rsidRDefault="00533B6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3DFF" w14:textId="77777777" w:rsidR="00533B63" w:rsidRDefault="00533B6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2D1D" w14:textId="77777777" w:rsidR="00533B63" w:rsidRDefault="00533B6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3E8454" w14:textId="77777777" w:rsidR="00533B63" w:rsidRDefault="00533B6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7FB4" w14:textId="77777777" w:rsidR="00533B63" w:rsidRDefault="00533B6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F986" w14:textId="77777777" w:rsidR="00533B63" w:rsidRDefault="00533B6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816A" w14:textId="77777777" w:rsidR="00533B63" w:rsidRDefault="00533B6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A38A" w14:textId="77777777" w:rsidR="00533B63" w:rsidRPr="0022092F" w:rsidRDefault="00533B6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AB6A" w14:textId="77777777" w:rsidR="00533B63" w:rsidRDefault="00533B6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FAE9E3" w14:textId="77777777" w:rsidR="00533B63" w:rsidRPr="00474FB0" w:rsidRDefault="00533B6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533B63" w14:paraId="1968764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EB98A" w14:textId="77777777" w:rsidR="00533B63" w:rsidRDefault="00533B63" w:rsidP="00533B6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D3AE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66F2" w14:textId="77777777" w:rsidR="00533B63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1640" w14:textId="77777777" w:rsidR="00533B63" w:rsidRDefault="00533B6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8161E6" w14:textId="77777777" w:rsidR="00533B63" w:rsidRDefault="00533B6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ADCA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F42C" w14:textId="77777777" w:rsidR="00533B63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3B5D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3089" w14:textId="77777777" w:rsidR="00533B63" w:rsidRPr="0022092F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B1C4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EBF58B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F80D3" w14:textId="77777777" w:rsidR="00533B63" w:rsidRDefault="00533B63" w:rsidP="00533B6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0D79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A73C" w14:textId="77777777" w:rsidR="00533B63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7F30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273ED6" w14:textId="77777777" w:rsidR="00533B63" w:rsidRDefault="00533B6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6EE3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684B774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C7ED7CD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9435" w14:textId="77777777" w:rsidR="00533B63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B30F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F63" w14:textId="77777777" w:rsidR="00533B63" w:rsidRPr="0022092F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0A1C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3E29249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612EA9E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33B63" w14:paraId="610E5C9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A0EA3" w14:textId="77777777" w:rsidR="00533B63" w:rsidRDefault="00533B63" w:rsidP="00533B6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4D9E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33E8E66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BD65" w14:textId="77777777" w:rsidR="00533B63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731A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8339B1E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A33D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5717" w14:textId="77777777" w:rsidR="00533B63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F7D4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5E21" w14:textId="77777777" w:rsidR="00533B63" w:rsidRPr="0022092F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D0DC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5FE20C52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2F06F" w14:textId="77777777" w:rsidR="00533B63" w:rsidRDefault="00533B63" w:rsidP="00533B6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BB86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DE6B" w14:textId="77777777" w:rsidR="00533B63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8770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971A1FD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39A1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8FC3B6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D803" w14:textId="77777777" w:rsidR="00533B63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BC16" w14:textId="77777777" w:rsidR="00533B63" w:rsidRDefault="00533B6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7F65" w14:textId="77777777" w:rsidR="00533B63" w:rsidRPr="0022092F" w:rsidRDefault="00533B6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12A4" w14:textId="77777777" w:rsidR="00533B63" w:rsidRDefault="00533B6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DFF9175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3757E016" w14:textId="77777777" w:rsidR="00533B63" w:rsidRDefault="00533B63" w:rsidP="007F72A5">
      <w:pPr>
        <w:pStyle w:val="Heading1"/>
        <w:spacing w:line="360" w:lineRule="auto"/>
      </w:pPr>
      <w:r>
        <w:t>LINIA 301 O</w:t>
      </w:r>
    </w:p>
    <w:p w14:paraId="413C757F" w14:textId="77777777" w:rsidR="00533B63" w:rsidRDefault="00533B63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33B63" w14:paraId="687E54DC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6A3E" w14:textId="77777777" w:rsidR="00533B63" w:rsidRDefault="00533B63" w:rsidP="00533B6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B5F2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F48E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DE27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95D4D98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8860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A1A3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F775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061D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72BB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45CD1E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A6F76" w14:textId="77777777" w:rsidR="00533B63" w:rsidRDefault="00533B63" w:rsidP="00533B6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DF27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BA7B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B5F5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E265777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3371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4D44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1406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20B8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F3F6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1F3F04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40DC" w14:textId="77777777" w:rsidR="00533B63" w:rsidRDefault="00533B63" w:rsidP="00533B6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0C5D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40D3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AE00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97D1D8D" w14:textId="77777777" w:rsidR="00533B63" w:rsidRDefault="00533B63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8544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296B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ABB1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5328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05AB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3D2653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533B63" w14:paraId="6800AA6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C17E" w14:textId="77777777" w:rsidR="00533B63" w:rsidRDefault="00533B63" w:rsidP="00533B6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BAC1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543F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B3AD" w14:textId="77777777" w:rsidR="00533B63" w:rsidRDefault="00533B6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122D5EE" w14:textId="77777777" w:rsidR="00533B63" w:rsidRDefault="00533B6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DC63" w14:textId="77777777" w:rsidR="00533B63" w:rsidRDefault="00533B6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947C08" w14:textId="77777777" w:rsidR="00533B63" w:rsidRDefault="00533B6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3658" w14:textId="77777777" w:rsidR="00533B63" w:rsidRPr="00F1029A" w:rsidRDefault="00533B6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5FA" w14:textId="77777777" w:rsidR="00533B63" w:rsidRDefault="00533B6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60A8" w14:textId="77777777" w:rsidR="00533B63" w:rsidRPr="00F1029A" w:rsidRDefault="00533B6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AF6C" w14:textId="77777777" w:rsidR="00533B63" w:rsidRDefault="00533B63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CA015E3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574DF" w14:textId="77777777" w:rsidR="00533B63" w:rsidRDefault="00533B63" w:rsidP="00533B6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9835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F336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1CD0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5E901E5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A016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DC3A11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825A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B148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D0ED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EFA9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FA39B7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8A18" w14:textId="77777777" w:rsidR="00533B63" w:rsidRDefault="00533B63" w:rsidP="00533B6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9262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A760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C565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DE4A462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24A1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213D61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AD0B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741C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2C6A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BAF9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CC23062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79ED" w14:textId="77777777" w:rsidR="00533B63" w:rsidRDefault="00533B63" w:rsidP="00533B6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546F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1045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2120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EEA9E6B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47E3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EEA136" w14:textId="77777777" w:rsidR="00533B63" w:rsidRDefault="00533B63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74F9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64ED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A44D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ED65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CA2A37" w14:textId="77777777" w:rsidR="00533B63" w:rsidRDefault="00533B6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533B63" w14:paraId="3C69339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067A" w14:textId="77777777" w:rsidR="00533B63" w:rsidRDefault="00533B63" w:rsidP="00533B6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5F37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CC92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E629" w14:textId="77777777" w:rsidR="00533B63" w:rsidRDefault="00533B63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AD1B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458A22D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691E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9CC2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97DD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EDDF" w14:textId="77777777" w:rsidR="00533B63" w:rsidRDefault="00533B6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D57620" w14:textId="77777777" w:rsidR="00533B63" w:rsidRDefault="00533B6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219BF6" w14:textId="77777777" w:rsidR="00533B63" w:rsidRDefault="00533B6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533B63" w14:paraId="4838656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E2A1" w14:textId="77777777" w:rsidR="00533B63" w:rsidRDefault="00533B63" w:rsidP="00533B6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171B" w14:textId="77777777" w:rsidR="00533B63" w:rsidRDefault="00533B6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0766" w14:textId="77777777" w:rsidR="00533B63" w:rsidRPr="00F1029A" w:rsidRDefault="00533B6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D4C9" w14:textId="77777777" w:rsidR="00533B63" w:rsidRDefault="00533B63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EFC0" w14:textId="77777777" w:rsidR="00533B63" w:rsidRDefault="00533B6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03A04C3B" w14:textId="77777777" w:rsidR="00533B63" w:rsidRDefault="00533B6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37991EBF" w14:textId="77777777" w:rsidR="00533B63" w:rsidRDefault="00533B6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43EA" w14:textId="77777777" w:rsidR="00533B63" w:rsidRPr="00F1029A" w:rsidRDefault="00533B6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16EA" w14:textId="77777777" w:rsidR="00533B63" w:rsidRDefault="00533B6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DD9C" w14:textId="77777777" w:rsidR="00533B63" w:rsidRPr="00F1029A" w:rsidRDefault="00533B6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71E6" w14:textId="77777777" w:rsidR="00533B63" w:rsidRDefault="00533B6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9A88A7" w14:textId="77777777" w:rsidR="00533B63" w:rsidRDefault="00533B6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0B795180" w14:textId="77777777" w:rsidR="00533B63" w:rsidRDefault="00533B6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369617D3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195C0F15" w14:textId="77777777" w:rsidR="00533B63" w:rsidRDefault="00533B63" w:rsidP="003260D9">
      <w:pPr>
        <w:pStyle w:val="Heading1"/>
        <w:spacing w:line="360" w:lineRule="auto"/>
      </w:pPr>
      <w:r>
        <w:t>LINIA 301 P</w:t>
      </w:r>
    </w:p>
    <w:p w14:paraId="7BBB498E" w14:textId="77777777" w:rsidR="00533B63" w:rsidRDefault="00533B63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33B63" w14:paraId="6F9F51F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1BDE0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2CCA" w14:textId="77777777" w:rsidR="00533B63" w:rsidRDefault="00533B63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293C" w14:textId="77777777" w:rsidR="00533B63" w:rsidRPr="001B37B8" w:rsidRDefault="00533B6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B358" w14:textId="77777777" w:rsidR="00533B63" w:rsidRDefault="00533B6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D701AEC" w14:textId="77777777" w:rsidR="00533B63" w:rsidRDefault="00533B6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B56B" w14:textId="77777777" w:rsidR="00533B63" w:rsidRDefault="00533B63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69B7" w14:textId="77777777" w:rsidR="00533B63" w:rsidRDefault="00533B6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72E3" w14:textId="77777777" w:rsidR="00533B63" w:rsidRDefault="00533B63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58DC" w14:textId="77777777" w:rsidR="00533B63" w:rsidRPr="001B37B8" w:rsidRDefault="00533B6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ED6E" w14:textId="77777777" w:rsidR="00533B63" w:rsidRDefault="00533B63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5A64DD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7D1EF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A501" w14:textId="77777777" w:rsidR="00533B63" w:rsidRDefault="00533B6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CF6A" w14:textId="77777777" w:rsidR="00533B63" w:rsidRPr="001B37B8" w:rsidRDefault="00533B6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C3E4" w14:textId="77777777" w:rsidR="00533B63" w:rsidRDefault="00533B6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2BDD02" w14:textId="77777777" w:rsidR="00533B63" w:rsidRDefault="00533B6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6273" w14:textId="77777777" w:rsidR="00533B63" w:rsidRDefault="00533B6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D5FC" w14:textId="77777777" w:rsidR="00533B63" w:rsidRDefault="00533B6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CFEE" w14:textId="77777777" w:rsidR="00533B63" w:rsidRDefault="00533B6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BDD1" w14:textId="77777777" w:rsidR="00533B63" w:rsidRPr="001B37B8" w:rsidRDefault="00533B6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EB64" w14:textId="77777777" w:rsidR="00533B63" w:rsidRDefault="00533B6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5C5C51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439BE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20AA" w14:textId="77777777" w:rsidR="00533B63" w:rsidRDefault="00533B6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F026" w14:textId="77777777" w:rsidR="00533B63" w:rsidRPr="001B37B8" w:rsidRDefault="00533B6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CC33" w14:textId="77777777" w:rsidR="00533B63" w:rsidRDefault="00533B6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BE08" w14:textId="77777777" w:rsidR="00533B63" w:rsidRDefault="00533B6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1C43" w14:textId="77777777" w:rsidR="00533B63" w:rsidRDefault="00533B6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0AA3" w14:textId="77777777" w:rsidR="00533B63" w:rsidRDefault="00533B6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CFF4" w14:textId="77777777" w:rsidR="00533B63" w:rsidRPr="001B37B8" w:rsidRDefault="00533B6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9B14" w14:textId="77777777" w:rsidR="00533B63" w:rsidRDefault="00533B6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CC4D7F" w14:textId="77777777" w:rsidR="00533B63" w:rsidRDefault="00533B6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533B63" w:rsidRPr="00A8307A" w14:paraId="201B8CA4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72040" w14:textId="77777777" w:rsidR="00533B63" w:rsidRPr="00A75A00" w:rsidRDefault="00533B63" w:rsidP="00533B63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4518" w14:textId="77777777" w:rsidR="00533B63" w:rsidRPr="00A8307A" w:rsidRDefault="00533B63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5759" w14:textId="77777777" w:rsidR="00533B63" w:rsidRPr="00A8307A" w:rsidRDefault="00533B6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E2EC" w14:textId="77777777" w:rsidR="00533B63" w:rsidRDefault="00533B6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1BE55FAA" w14:textId="77777777" w:rsidR="00533B63" w:rsidRPr="00A8307A" w:rsidRDefault="00533B6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ADC3" w14:textId="77777777" w:rsidR="00533B63" w:rsidRDefault="00533B6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E3BD" w14:textId="77777777" w:rsidR="00533B63" w:rsidRDefault="00533B6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9198" w14:textId="77777777" w:rsidR="00533B63" w:rsidRPr="00A8307A" w:rsidRDefault="00533B6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3615" w14:textId="77777777" w:rsidR="00533B63" w:rsidRPr="00A8307A" w:rsidRDefault="00533B6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9082" w14:textId="77777777" w:rsidR="00533B63" w:rsidRPr="00A8307A" w:rsidRDefault="00533B63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3C7605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F3902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DBDF" w14:textId="77777777" w:rsidR="00533B63" w:rsidRDefault="00533B6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9AD5" w14:textId="77777777" w:rsidR="00533B63" w:rsidRPr="001B37B8" w:rsidRDefault="00533B6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A649" w14:textId="77777777" w:rsidR="00533B63" w:rsidRDefault="00533B6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4810E3F" w14:textId="77777777" w:rsidR="00533B63" w:rsidRDefault="00533B6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448D" w14:textId="77777777" w:rsidR="00533B63" w:rsidRDefault="00533B6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FAEC1DF" w14:textId="77777777" w:rsidR="00533B63" w:rsidRDefault="00533B6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4A06" w14:textId="77777777" w:rsidR="00533B63" w:rsidRDefault="00533B6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A2FE" w14:textId="77777777" w:rsidR="00533B63" w:rsidRDefault="00533B6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C9D0" w14:textId="77777777" w:rsidR="00533B63" w:rsidRPr="001B37B8" w:rsidRDefault="00533B6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D461" w14:textId="77777777" w:rsidR="00533B63" w:rsidRDefault="00533B6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26F894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78794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056A" w14:textId="77777777" w:rsidR="00533B63" w:rsidRDefault="00533B6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ACBD" w14:textId="77777777" w:rsidR="00533B63" w:rsidRPr="001B37B8" w:rsidRDefault="00533B6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CAD1" w14:textId="77777777" w:rsidR="00533B63" w:rsidRDefault="00533B6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C4D8D05" w14:textId="77777777" w:rsidR="00533B63" w:rsidRDefault="00533B6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AB2C" w14:textId="77777777" w:rsidR="00533B63" w:rsidRDefault="00533B6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DE6CDD" w14:textId="77777777" w:rsidR="00533B63" w:rsidRDefault="00533B6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FE67" w14:textId="77777777" w:rsidR="00533B63" w:rsidRPr="001B37B8" w:rsidRDefault="00533B6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7E07" w14:textId="77777777" w:rsidR="00533B63" w:rsidRDefault="00533B6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8666" w14:textId="77777777" w:rsidR="00533B63" w:rsidRPr="001B37B8" w:rsidRDefault="00533B6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9ED7" w14:textId="77777777" w:rsidR="00533B63" w:rsidRDefault="00533B6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533B63" w14:paraId="338348F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15E2D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BCD6" w14:textId="77777777" w:rsidR="00533B63" w:rsidRDefault="00533B6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4B70" w14:textId="77777777" w:rsidR="00533B63" w:rsidRPr="001B37B8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DE88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86CEE3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BF3F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A49321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1826" w14:textId="77777777" w:rsidR="00533B63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6EBB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B866" w14:textId="77777777" w:rsidR="00533B63" w:rsidRPr="001B37B8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114C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8F6E31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533B63" w14:paraId="0ADE596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3B6B3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D1FD" w14:textId="77777777" w:rsidR="00533B63" w:rsidRDefault="00533B6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8C08" w14:textId="77777777" w:rsidR="00533B63" w:rsidRPr="001B37B8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06CB" w14:textId="77777777" w:rsidR="00533B63" w:rsidRDefault="00533B6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E1E6533" w14:textId="77777777" w:rsidR="00533B63" w:rsidRDefault="00533B6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2BFE" w14:textId="77777777" w:rsidR="00533B63" w:rsidRDefault="00533B63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D2DA0A4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86AC" w14:textId="77777777" w:rsidR="00533B63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5F2E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5ABA" w14:textId="77777777" w:rsidR="00533B63" w:rsidRPr="001B37B8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6484" w14:textId="77777777" w:rsidR="00533B63" w:rsidRDefault="00533B6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FCF8B7" w14:textId="77777777" w:rsidR="00533B63" w:rsidRDefault="00533B6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533B63" w14:paraId="548BB06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78A00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D87A" w14:textId="77777777" w:rsidR="00533B63" w:rsidRDefault="00533B6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75D3" w14:textId="77777777" w:rsidR="00533B63" w:rsidRPr="001B37B8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C74A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DDC3F18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6B11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B11BA7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C384" w14:textId="77777777" w:rsidR="00533B63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5D5F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C4C0" w14:textId="77777777" w:rsidR="00533B63" w:rsidRPr="001B37B8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DF47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5F8559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533B63" w14:paraId="569B27B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A3542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EB69" w14:textId="77777777" w:rsidR="00533B63" w:rsidRDefault="00533B6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EB19" w14:textId="77777777" w:rsidR="00533B63" w:rsidRPr="001B37B8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A49" w14:textId="77777777" w:rsidR="00533B63" w:rsidRDefault="00533B6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F90592B" w14:textId="77777777" w:rsidR="00533B63" w:rsidRDefault="00533B6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89D6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E98799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BC8B" w14:textId="77777777" w:rsidR="00533B63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F0AB" w14:textId="77777777" w:rsidR="00533B63" w:rsidRDefault="00533B6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B799" w14:textId="77777777" w:rsidR="00533B63" w:rsidRPr="001B37B8" w:rsidRDefault="00533B6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3C81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26E51F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30C24F" w14:textId="77777777" w:rsidR="00533B63" w:rsidRDefault="00533B6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533B63" w14:paraId="62BBAC6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E86B9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1D61" w14:textId="77777777" w:rsidR="00533B63" w:rsidRDefault="00533B63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F897" w14:textId="77777777" w:rsidR="00533B63" w:rsidRPr="001B37B8" w:rsidRDefault="00533B6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977D" w14:textId="77777777" w:rsidR="00533B63" w:rsidRDefault="00533B6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2E3800F" w14:textId="77777777" w:rsidR="00533B63" w:rsidRDefault="00533B6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9DA2" w14:textId="77777777" w:rsidR="00533B63" w:rsidRDefault="00533B6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10360E" w14:textId="77777777" w:rsidR="00533B63" w:rsidRDefault="00533B6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40F687A2" w14:textId="77777777" w:rsidR="00533B63" w:rsidRDefault="00533B6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35CE" w14:textId="77777777" w:rsidR="00533B63" w:rsidRDefault="00533B6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0584" w14:textId="77777777" w:rsidR="00533B63" w:rsidRDefault="00533B6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5F16" w14:textId="77777777" w:rsidR="00533B63" w:rsidRPr="001B37B8" w:rsidRDefault="00533B6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A96E" w14:textId="77777777" w:rsidR="00533B63" w:rsidRDefault="00533B6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9BC404" w14:textId="77777777" w:rsidR="00533B63" w:rsidRDefault="00533B6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533B63" w14:paraId="2A79A58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1311F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6653" w14:textId="77777777" w:rsidR="00533B63" w:rsidRDefault="00533B6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65DB" w14:textId="77777777" w:rsidR="00533B63" w:rsidRPr="001B37B8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4506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F14AF14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5913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9EFA54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4CD9" w14:textId="77777777" w:rsidR="00533B63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DCB3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9DE3" w14:textId="77777777" w:rsidR="00533B63" w:rsidRPr="001B37B8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E5A8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352FDB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533B63" w14:paraId="7E5AF577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FCBAB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1C44" w14:textId="77777777" w:rsidR="00533B63" w:rsidRDefault="00533B6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1892" w14:textId="77777777" w:rsidR="00533B63" w:rsidRPr="001B37B8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77E5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71D8ABE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9349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AFF1F86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46DF" w14:textId="77777777" w:rsidR="00533B63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C821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8224" w14:textId="77777777" w:rsidR="00533B63" w:rsidRPr="001B37B8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64FC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520371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533B63" w14:paraId="1FE3DB8E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7DA55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AB59" w14:textId="77777777" w:rsidR="00533B63" w:rsidRDefault="00533B6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3F37" w14:textId="77777777" w:rsidR="00533B63" w:rsidRPr="001B37B8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EF36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54B9002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68B4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A245" w14:textId="77777777" w:rsidR="00533B63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2BF3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DEEC" w14:textId="77777777" w:rsidR="00533B63" w:rsidRPr="001B37B8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CED0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F20C87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8FD6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AF87" w14:textId="77777777" w:rsidR="00533B63" w:rsidRDefault="00533B6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9D05" w14:textId="77777777" w:rsidR="00533B63" w:rsidRPr="001B37B8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8D87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03C3D2D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A59C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F54FB4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73F3" w14:textId="77777777" w:rsidR="00533B63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F6A9" w14:textId="77777777" w:rsidR="00533B63" w:rsidRDefault="00533B6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92E0" w14:textId="77777777" w:rsidR="00533B63" w:rsidRPr="001B37B8" w:rsidRDefault="00533B6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8148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855BD5" w14:textId="77777777" w:rsidR="00533B63" w:rsidRDefault="00533B6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533B63" w14:paraId="06C7244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6EE52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9401" w14:textId="77777777" w:rsidR="00533B63" w:rsidRDefault="00533B63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F0DD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038F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F56468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D35A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CE2147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64C2" w14:textId="77777777" w:rsidR="00533B63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1049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A7FE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B58F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E8F335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533B63" w14:paraId="63F2B036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74F7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FD26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7758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2AF6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252D77C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B21F" w14:textId="77777777" w:rsidR="00533B63" w:rsidRDefault="00533B63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ABB35AF" w14:textId="77777777" w:rsidR="00533B63" w:rsidRDefault="00533B6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B078676" w14:textId="77777777" w:rsidR="00533B63" w:rsidRDefault="00533B6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61DD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4503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42E2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93D1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602DE54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EE80C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0BCD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5945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5C79" w14:textId="77777777" w:rsidR="00533B63" w:rsidRDefault="00533B63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0F774E79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6F0A3A7E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D900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FBBE20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A579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D040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F10F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7CB3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A54C04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2DBB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4A62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5736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82A4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0E3A71D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060F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E85779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979E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805C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1BD7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FFD2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D0B744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23FD6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C3DF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EE4C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9A7F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D6DF84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9B93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E24153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EEC9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627E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74EE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C3BA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137BA1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9EE50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5764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7990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41D0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3427A65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2027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043922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AA56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8F0A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5EC2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F026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461784A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A1D55" w14:textId="77777777" w:rsidR="00533B63" w:rsidRDefault="00533B63" w:rsidP="00533B6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02B8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3991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38A7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A845BBA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A831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DA42D6C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8F55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7689" w14:textId="77777777" w:rsidR="00533B63" w:rsidRDefault="00533B6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4AA0" w14:textId="77777777" w:rsidR="00533B63" w:rsidRPr="001B37B8" w:rsidRDefault="00533B6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A255" w14:textId="77777777" w:rsidR="00533B63" w:rsidRDefault="00533B6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A506775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5A5A6A12" w14:textId="77777777" w:rsidR="00533B63" w:rsidRDefault="00533B63" w:rsidP="00E81B3B">
      <w:pPr>
        <w:pStyle w:val="Heading1"/>
        <w:spacing w:line="360" w:lineRule="auto"/>
      </w:pPr>
      <w:r>
        <w:t>LINIA 314 G</w:t>
      </w:r>
    </w:p>
    <w:p w14:paraId="59A424DB" w14:textId="77777777" w:rsidR="00533B63" w:rsidRDefault="00533B63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33B63" w14:paraId="5F02DB76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6CA1E" w14:textId="77777777" w:rsidR="00533B63" w:rsidRDefault="00533B63" w:rsidP="00533B6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8B3C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4854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7597" w14:textId="77777777" w:rsidR="00533B63" w:rsidRDefault="00533B6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390E8BE" w14:textId="77777777" w:rsidR="00533B63" w:rsidRDefault="00533B6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93D6E0E" w14:textId="77777777" w:rsidR="00533B63" w:rsidRDefault="00533B6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EF4C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F2C8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90A9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9177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558D" w14:textId="77777777" w:rsidR="00533B63" w:rsidRDefault="00533B6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BA669C3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A2486" w14:textId="77777777" w:rsidR="00533B63" w:rsidRDefault="00533B63" w:rsidP="00533B6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D650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864A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ACCF" w14:textId="77777777" w:rsidR="00533B63" w:rsidRDefault="00533B6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C4B58A4" w14:textId="77777777" w:rsidR="00533B63" w:rsidRDefault="00533B6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1946472" w14:textId="77777777" w:rsidR="00533B63" w:rsidRDefault="00533B63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2D3A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CC4F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C78E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7471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F56E" w14:textId="77777777" w:rsidR="00533B63" w:rsidRDefault="00533B6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348592F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4076E" w14:textId="77777777" w:rsidR="00533B63" w:rsidRDefault="00533B63" w:rsidP="00533B6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B32C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58E7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7F6C" w14:textId="77777777" w:rsidR="00533B63" w:rsidRDefault="00533B6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77EFC1E" w14:textId="77777777" w:rsidR="00533B63" w:rsidRDefault="00533B6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F959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74C5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6E34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830E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7279" w14:textId="77777777" w:rsidR="00533B63" w:rsidRDefault="00533B6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10C633F" w14:textId="77777777" w:rsidR="00533B63" w:rsidRDefault="00533B6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1ACE9E41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205C4" w14:textId="77777777" w:rsidR="00533B63" w:rsidRDefault="00533B63" w:rsidP="00533B6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F1B1" w14:textId="77777777" w:rsidR="00533B63" w:rsidRDefault="00533B6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FAB1" w14:textId="77777777" w:rsidR="00533B63" w:rsidRPr="00DF53C6" w:rsidRDefault="00533B6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3C56" w14:textId="77777777" w:rsidR="00533B63" w:rsidRDefault="00533B6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3A04F2A" w14:textId="77777777" w:rsidR="00533B63" w:rsidRDefault="00533B6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C047" w14:textId="77777777" w:rsidR="00533B63" w:rsidRDefault="00533B6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08E1" w14:textId="77777777" w:rsidR="00533B63" w:rsidRPr="00DF53C6" w:rsidRDefault="00533B6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9C92" w14:textId="77777777" w:rsidR="00533B63" w:rsidRDefault="00533B6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5832" w14:textId="77777777" w:rsidR="00533B63" w:rsidRPr="00DF53C6" w:rsidRDefault="00533B6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30C2" w14:textId="77777777" w:rsidR="00533B63" w:rsidRDefault="00533B6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3915DF7" w14:textId="77777777" w:rsidR="00533B63" w:rsidRDefault="00533B6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04EC8283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9EF12" w14:textId="77777777" w:rsidR="00533B63" w:rsidRDefault="00533B63" w:rsidP="00533B6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35A5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C5F3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A7F0" w14:textId="77777777" w:rsidR="00533B63" w:rsidRDefault="00533B6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5E45F8E" w14:textId="77777777" w:rsidR="00533B63" w:rsidRDefault="00533B6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532B25D" w14:textId="77777777" w:rsidR="00533B63" w:rsidRDefault="00533B6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4F16336" w14:textId="77777777" w:rsidR="00533B63" w:rsidRDefault="00533B6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0F1E" w14:textId="77777777" w:rsidR="00533B63" w:rsidRDefault="00533B6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DF84" w14:textId="77777777" w:rsidR="00533B63" w:rsidRPr="00DF53C6" w:rsidRDefault="00533B6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C144" w14:textId="77777777" w:rsidR="00533B63" w:rsidRDefault="00533B6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2059" w14:textId="77777777" w:rsidR="00533B63" w:rsidRPr="00DF53C6" w:rsidRDefault="00533B6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DD96" w14:textId="77777777" w:rsidR="00533B63" w:rsidRDefault="00533B6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13305E3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785DB" w14:textId="77777777" w:rsidR="00533B63" w:rsidRDefault="00533B63" w:rsidP="00533B6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C0C1" w14:textId="77777777" w:rsidR="00533B63" w:rsidRDefault="00533B6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8DAC" w14:textId="77777777" w:rsidR="00533B63" w:rsidRPr="00DF53C6" w:rsidRDefault="00533B6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D460" w14:textId="77777777" w:rsidR="00533B63" w:rsidRDefault="00533B6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7E05F5B" w14:textId="77777777" w:rsidR="00533B63" w:rsidRDefault="00533B6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5B72941" w14:textId="77777777" w:rsidR="00533B63" w:rsidRDefault="00533B6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EB6A4EB" w14:textId="77777777" w:rsidR="00533B63" w:rsidRDefault="00533B6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7A0E" w14:textId="77777777" w:rsidR="00533B63" w:rsidRDefault="00533B6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24C8" w14:textId="77777777" w:rsidR="00533B63" w:rsidRPr="00DF53C6" w:rsidRDefault="00533B6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E141" w14:textId="77777777" w:rsidR="00533B63" w:rsidRDefault="00533B6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30DD" w14:textId="77777777" w:rsidR="00533B63" w:rsidRPr="00DF53C6" w:rsidRDefault="00533B6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553E" w14:textId="77777777" w:rsidR="00533B63" w:rsidRDefault="00533B6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D75B18C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180437ED" w14:textId="77777777" w:rsidR="00533B63" w:rsidRDefault="00533B63" w:rsidP="003A5387">
      <w:pPr>
        <w:pStyle w:val="Heading1"/>
        <w:spacing w:line="360" w:lineRule="auto"/>
      </w:pPr>
      <w:r>
        <w:lastRenderedPageBreak/>
        <w:t>LINIA 316</w:t>
      </w:r>
    </w:p>
    <w:p w14:paraId="74E2411B" w14:textId="77777777" w:rsidR="00533B63" w:rsidRDefault="00533B63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33B63" w14:paraId="58865024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A9FD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0815" w14:textId="77777777" w:rsidR="00533B63" w:rsidRDefault="00533B6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D7CE" w14:textId="77777777" w:rsidR="00533B63" w:rsidRDefault="00533B6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F34B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40516EF2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0692" w14:textId="77777777" w:rsidR="00533B63" w:rsidRDefault="00533B63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BB8B" w14:textId="77777777" w:rsidR="00533B63" w:rsidRDefault="00533B6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BFA8" w14:textId="77777777" w:rsidR="00533B63" w:rsidRDefault="00533B6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42C3" w14:textId="77777777" w:rsidR="00533B63" w:rsidRPr="00F6236C" w:rsidRDefault="00533B6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E531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28650A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9B8FB1C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533B63" w14:paraId="675CDB2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D4F4B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BE67" w14:textId="77777777" w:rsidR="00533B63" w:rsidRDefault="00533B6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13D6" w14:textId="77777777" w:rsidR="00533B63" w:rsidRDefault="00533B6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EF34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89DE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0403B350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D02B73E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C3C7B53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0753E2AB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82B607C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73214EE2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2C23" w14:textId="77777777" w:rsidR="00533B63" w:rsidRDefault="00533B6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1442" w14:textId="77777777" w:rsidR="00533B63" w:rsidRDefault="00533B6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DDC6" w14:textId="77777777" w:rsidR="00533B63" w:rsidRPr="00F6236C" w:rsidRDefault="00533B6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DECD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035190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533B63" w14:paraId="6F553E6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038D6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697F" w14:textId="77777777" w:rsidR="00533B63" w:rsidRDefault="00533B6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FB6F" w14:textId="77777777" w:rsidR="00533B63" w:rsidRDefault="00533B6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CA68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90BE601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6F55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52E7D8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2CBF" w14:textId="77777777" w:rsidR="00533B63" w:rsidRDefault="00533B6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8F14" w14:textId="77777777" w:rsidR="00533B63" w:rsidRDefault="00533B6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B720" w14:textId="77777777" w:rsidR="00533B63" w:rsidRPr="00F6236C" w:rsidRDefault="00533B6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1DB1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D4EBB0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62975A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533B63" w14:paraId="38801C6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89033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BBC8" w14:textId="77777777" w:rsidR="00533B63" w:rsidRDefault="00533B6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DDE6" w14:textId="77777777" w:rsidR="00533B63" w:rsidRDefault="00533B6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65CB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F070127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F7ED" w14:textId="77777777" w:rsidR="00533B63" w:rsidRDefault="00533B6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393A" w14:textId="77777777" w:rsidR="00533B63" w:rsidRDefault="00533B6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691E" w14:textId="77777777" w:rsidR="00533B63" w:rsidRDefault="00533B6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9844" w14:textId="77777777" w:rsidR="00533B63" w:rsidRPr="00F6236C" w:rsidRDefault="00533B6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1FA0" w14:textId="77777777" w:rsidR="00533B63" w:rsidRDefault="00533B6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72F7A3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A9F7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21D4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8539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D94A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4D9AFD8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C1A5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980D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2501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81FD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8C99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B35646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03F09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272F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0858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02BE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3A606A4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B6B1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7A8B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02F5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5063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C892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5794E3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8A0D3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925A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50E1360D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62C4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F56F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2CE48375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FB11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93AB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CE73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0EFC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A11B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22CAE0D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98F48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A310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290E517D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F67D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D739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2BF1A04B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1703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D004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0218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27FC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E383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5F60FE0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FB606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E6EF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0326481A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C8C9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C1D4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C7B2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BDCC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158D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7EE9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B5CB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55DD4D1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EC8E9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4F1D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7DDDD569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2118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6A9D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DB27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6A5D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7415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450A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4A53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178CE7F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407DC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50D9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18406B14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945C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932C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4F5ABB4D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5B47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989E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DFD4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C094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AB36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1D3C035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CF004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7CC7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183FC865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85F5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FBD7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3EFC6044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DF9A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FB0D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EEF9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AAB7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E34E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3ECFAAC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4945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B109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7F5C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C523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6BF1ABF3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7A1F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C005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419B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9D37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32E1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E5D2877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0B68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7091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5813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8BDF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C1FB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8408E1A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6F986611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4908639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77A0FD8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DB30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94E1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70C6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517D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BFBF08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6210A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653B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7826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4369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0FB0BDA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9C03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127F58E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550439F4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18AA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EF20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6F66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6E8E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533B63" w14:paraId="14C0949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7A565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BD47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6F8A1F5D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312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5CC1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1AD08F8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D60F" w14:textId="77777777" w:rsidR="00533B63" w:rsidRPr="00273EC0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A743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7673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1410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6E12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39A8EA4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115A2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CB36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3BB848D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D5F5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15CE" w14:textId="77777777" w:rsidR="00533B63" w:rsidRDefault="00533B6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A727F25" w14:textId="77777777" w:rsidR="00533B63" w:rsidRDefault="00533B6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52EE" w14:textId="77777777" w:rsidR="00533B63" w:rsidRPr="00273EC0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5FE9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3341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14A3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8AC1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543D3B87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0694E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A20F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19A6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ED6A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294EDBF1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7D9F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2B21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802E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53D5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42A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9B80EAB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9604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E77A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0CDC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3015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50C7F81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44AA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0E91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9E39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F0D5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C99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CDC048B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77BBB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84F5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848B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A4A8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F99AAE9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5303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4D92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855A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80B8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0770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0EE15E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70C74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B4AD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68413879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5BE4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FCD0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04FCA03E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147B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A81A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92C2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07D9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0072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10D1DC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B9FA1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B35C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C264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3471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946C324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407A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60AA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1328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9E41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EA58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45D6A5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B6E8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CB09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C932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7474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74D788F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C770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E416" w14:textId="77777777" w:rsidR="00533B63" w:rsidRPr="00514DA4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F602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98A5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DDC4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D1085E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65A8A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110F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A775DBE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0E13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D6C0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7AA8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895A" w14:textId="77777777" w:rsidR="00533B63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0128" w14:textId="77777777" w:rsidR="00533B63" w:rsidRDefault="00533B6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55F7" w14:textId="77777777" w:rsidR="00533B63" w:rsidRPr="00F6236C" w:rsidRDefault="00533B6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B6EE" w14:textId="77777777" w:rsidR="00533B63" w:rsidRDefault="00533B6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3DFC66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DC6A8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0FD9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5CBB233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3B79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6ED7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6871ECC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8B55924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0299C8A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2767012C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C0D0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BE83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5DFE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87CF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BBF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528999D8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533B63" w14:paraId="049DF3E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BAD45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04F6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237C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4F3F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444FFD2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169F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D9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45E9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D7E1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C394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5BE0CC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20D54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1C64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101B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A550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36CCF2C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8E0B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A3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FEC9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0E14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03C9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0EABC57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D61E5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7718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9295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472E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4D1D7C83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8E65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AC9C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9026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D37A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C8B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5AEA3A0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47B9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502E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FBF4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BA9A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92D5C4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90FD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3683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427D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9BD7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464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F64497C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813CD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A824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52E7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625B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7791E8E3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56A2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5C98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0199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FDE8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9762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6B45E0" w14:textId="77777777" w:rsidR="00533B63" w:rsidRPr="000D7AA7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533B63" w14:paraId="7010654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41335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A728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6746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AE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9DAB878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886C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4CE3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560A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929B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0E09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10A5642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A584B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06B1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9F27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4F6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F47A052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4055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CEDA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5019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8CD2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47E9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42EC8B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0E478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AC6F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268D3D3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13A8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CAE0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724F214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C905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CA43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5984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C318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34A7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33BC72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679A8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FAF8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6C79ED3C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FB47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9C99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D667033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2D77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1F5F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63FD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D102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E303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57AE7B4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3ED93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E20B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77F8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32DE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2845D51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D121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EFBDA0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666A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A855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84B8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5764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20A6A6F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C5ED5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FDE0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CAE54D0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929F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962F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F175A4B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EB8D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6740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D2CC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C010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0B7D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58868782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0CCAB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7BAA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DD6E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B966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A706DC6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182D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489E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C02C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2BAD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87EE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622677C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5C18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E4B4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9B05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C930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CF5FD0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86B3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71B9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80E0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F3D6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FFC8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4743661F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E9FF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AF7C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E557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0469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BA606C3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3FC7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9C1A670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D4F4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6C4E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DA1A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1B9E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543B81C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19869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FC96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FDDB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7B9A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7736989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80A7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43AA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7EAF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0D0A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1013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533B63" w14:paraId="30FE633F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E2661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197A" w14:textId="77777777" w:rsidR="00533B63" w:rsidRDefault="00533B6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93526AC" w14:textId="77777777" w:rsidR="00533B63" w:rsidRDefault="00533B6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8E06" w14:textId="77777777" w:rsidR="00533B63" w:rsidRPr="00F6236C" w:rsidRDefault="00533B6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2144" w14:textId="77777777" w:rsidR="00533B63" w:rsidRDefault="00533B63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548B2A88" w14:textId="77777777" w:rsidR="00533B63" w:rsidRDefault="00533B63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94EB" w14:textId="77777777" w:rsidR="00533B63" w:rsidRDefault="00533B6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02B1" w14:textId="77777777" w:rsidR="00533B63" w:rsidRPr="00514DA4" w:rsidRDefault="00533B6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1BF0" w14:textId="77777777" w:rsidR="00533B63" w:rsidRDefault="00533B6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A5A5" w14:textId="77777777" w:rsidR="00533B63" w:rsidRPr="00F6236C" w:rsidRDefault="00533B6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9484" w14:textId="77777777" w:rsidR="00533B63" w:rsidRDefault="00533B63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9C23E4F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232D1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47FA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29AD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7BE2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906631F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63D1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34AC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8C1E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2860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BDAC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33B63" w14:paraId="37350D6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D39D5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981D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1ED8746B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E537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5F99" w14:textId="77777777" w:rsidR="00533B63" w:rsidRDefault="00533B6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6A944AB8" w14:textId="77777777" w:rsidR="00533B63" w:rsidRDefault="00533B6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6263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5F3B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5085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E259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369E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6C7E32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04FF6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4989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FD4F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B928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1E3A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2F8A16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40DC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3415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BC5B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C7C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5F0ED32A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FD67DB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304EC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A7D3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3E8A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1BC2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C369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215622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18A9" w14:textId="77777777" w:rsidR="00533B63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0214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AEAE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14E4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76C933D6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F530DC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2DC89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2692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8EB9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3E53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3046DE4E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1C3F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07626B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924A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FE9E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D627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7F72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ECF3D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533B63" w14:paraId="31597484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EF4D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2C8C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CCF4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7B2B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0AAE1E2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7CF4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8CEA563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8D78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31E0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2CD4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7B4F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CC6BAD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4BADDA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33B63" w14:paraId="1EC6347E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7AA25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1E24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169B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15BF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91B074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B576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285013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CB6F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35B1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B55F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D0E7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32D9BFBB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881F1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CEEB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FB71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172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26BC82A0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F04B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E6E419D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121A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6935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D01A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319D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BF2868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7DE57E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33B63" w14:paraId="53393780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422C" w14:textId="77777777" w:rsidR="00533B63" w:rsidRDefault="00533B63" w:rsidP="00533B6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8FA4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5182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B448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7D2EFA5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5D57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49A89F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C9AF" w14:textId="77777777" w:rsidR="00533B63" w:rsidRPr="00514DA4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03F6" w14:textId="77777777" w:rsidR="00533B63" w:rsidRDefault="00533B6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AF7C" w14:textId="77777777" w:rsidR="00533B63" w:rsidRPr="00F6236C" w:rsidRDefault="00533B6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0DF3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50FE51" w14:textId="77777777" w:rsidR="00533B63" w:rsidRDefault="00533B6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5130DAE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3667DF06" w14:textId="77777777" w:rsidR="00533B63" w:rsidRDefault="00533B63" w:rsidP="00380064">
      <w:pPr>
        <w:pStyle w:val="Heading1"/>
        <w:spacing w:line="360" w:lineRule="auto"/>
      </w:pPr>
      <w:r>
        <w:t>LINIA 500</w:t>
      </w:r>
    </w:p>
    <w:p w14:paraId="49E3C784" w14:textId="77777777" w:rsidR="00533B63" w:rsidRPr="00071303" w:rsidRDefault="00533B63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33B63" w14:paraId="3C8276B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E0BB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2E3D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76FDBEDC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02EB" w14:textId="77777777" w:rsidR="00533B63" w:rsidRPr="00D33E71" w:rsidRDefault="00533B6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DB18" w14:textId="77777777" w:rsidR="00533B63" w:rsidRDefault="00533B6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17FE0CF3" w14:textId="77777777" w:rsidR="00533B63" w:rsidRDefault="00533B6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88F8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889" w14:textId="77777777" w:rsidR="00533B63" w:rsidRPr="00D33E71" w:rsidRDefault="00533B6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9A37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88" w14:textId="77777777" w:rsidR="00533B63" w:rsidRPr="00D33E71" w:rsidRDefault="00533B6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242B" w14:textId="77777777" w:rsidR="00533B63" w:rsidRDefault="00533B6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0C87B1C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1B85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B880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D1A8" w14:textId="77777777" w:rsidR="00533B63" w:rsidRPr="00D33E71" w:rsidRDefault="00533B6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D4A0" w14:textId="77777777" w:rsidR="00533B63" w:rsidRDefault="00533B6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AD2D99E" w14:textId="77777777" w:rsidR="00533B63" w:rsidRDefault="00533B6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75F3448F" w14:textId="77777777" w:rsidR="00533B63" w:rsidRDefault="00533B6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0AB4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0994C79" w14:textId="77777777" w:rsidR="00533B63" w:rsidRDefault="00533B63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7076" w14:textId="77777777" w:rsidR="00533B63" w:rsidRPr="00D33E71" w:rsidRDefault="00533B6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22AD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3AF4" w14:textId="77777777" w:rsidR="00533B63" w:rsidRPr="00D33E71" w:rsidRDefault="00533B6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543F" w14:textId="77777777" w:rsidR="00533B63" w:rsidRDefault="00533B6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8B58A2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F929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851F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A6F7" w14:textId="77777777" w:rsidR="00533B63" w:rsidRPr="00D33E71" w:rsidRDefault="00533B6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2E1E" w14:textId="77777777" w:rsidR="00533B63" w:rsidRDefault="00533B63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5220D50" w14:textId="77777777" w:rsidR="00533B63" w:rsidRDefault="00533B6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46659CCA" w14:textId="77777777" w:rsidR="00533B63" w:rsidRDefault="00533B6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CC59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0E783971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65FD" w14:textId="77777777" w:rsidR="00533B63" w:rsidRPr="00D33E71" w:rsidRDefault="00533B6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EC2" w14:textId="77777777" w:rsidR="00533B63" w:rsidRDefault="00533B6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C5C5" w14:textId="77777777" w:rsidR="00533B63" w:rsidRPr="00D33E71" w:rsidRDefault="00533B6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E060" w14:textId="77777777" w:rsidR="00533B63" w:rsidRDefault="00533B63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2736AD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0A3A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1EAC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10F90E4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3D97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9DA1" w14:textId="77777777" w:rsidR="00533B63" w:rsidRPr="0008670B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7DCEB46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213AC8B4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66EC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5B28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C4D3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D4CE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A9F2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0A75405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010A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C04B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A0D7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164D" w14:textId="77777777" w:rsidR="00533B63" w:rsidRPr="0008670B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B9F494F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38CC4486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A6F1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325B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BFDA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C7ECC29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230C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819E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:rsidRPr="00456545" w14:paraId="23C2707A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267C7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2824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C7AB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B5C0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8C55D4A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D837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AB3E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4DB4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C69B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2ECE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:rsidRPr="00456545" w14:paraId="21503EA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1B16A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1915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11EC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55AA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01626D0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BB0E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B21E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2547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02B7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EBF0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:rsidRPr="00456545" w14:paraId="4330C60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FD526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D5CB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BB68F0E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02C5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34FB" w14:textId="77777777" w:rsidR="00533B63" w:rsidRDefault="00533B63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CEB4CDC" w14:textId="77777777" w:rsidR="00533B63" w:rsidRDefault="00533B63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7F4C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4553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5C44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71BF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8C71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B63" w:rsidRPr="00456545" w14:paraId="08A873B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9176A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0B6E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EE77791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D222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6819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63A69C3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4025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B144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7822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49FA90F" w14:textId="77777777" w:rsidR="00533B63" w:rsidRPr="00456545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9632" w14:textId="77777777" w:rsidR="00533B63" w:rsidRPr="00D33E71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A54D" w14:textId="77777777" w:rsidR="00533B63" w:rsidRPr="004143AF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2754A19" w14:textId="77777777" w:rsidR="00533B63" w:rsidRPr="00A3090B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:rsidRPr="00456545" w14:paraId="5D1B828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C8DD2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96AA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EEBE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D9F1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DA9FA78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2CFABA9E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9D5FDF7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B9E9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D690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57FC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7DB43A2E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FC89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D721" w14:textId="77777777" w:rsidR="00533B63" w:rsidRPr="00377D08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85F225" w14:textId="77777777" w:rsidR="00533B63" w:rsidRPr="00377D08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4A7314F" w14:textId="77777777" w:rsidR="00533B63" w:rsidRPr="004143AF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533B63" w:rsidRPr="00456545" w14:paraId="595BF60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C8025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B6E6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7CE1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B029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1092E871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FED4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E9C0BAA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7450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0F21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5EBF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A5AC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BB7A9E" w14:textId="77777777" w:rsidR="00533B63" w:rsidRPr="005F21B7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33B63" w:rsidRPr="00456545" w14:paraId="4C1B0D9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9992C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FCC8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6FA8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4231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48C73A8D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0AAB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18BF4A0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61EF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F66E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887E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1BE6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730888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533B63" w:rsidRPr="00456545" w14:paraId="30A902F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53EEF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31F0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993B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4C7E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78BE525D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BCC3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1D84BCB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AB7A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1D31" w14:textId="77777777" w:rsidR="00533B63" w:rsidRDefault="00533B6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D1A5" w14:textId="77777777" w:rsidR="00533B63" w:rsidRDefault="00533B6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6FB2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BE7D0" w14:textId="77777777" w:rsidR="00533B63" w:rsidRDefault="00533B6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33B63" w:rsidRPr="00456545" w14:paraId="3E8F9B0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45117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CD7F" w14:textId="77777777" w:rsidR="00533B63" w:rsidRDefault="00533B6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1C9" w14:textId="77777777" w:rsidR="00533B63" w:rsidRDefault="00533B6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F794" w14:textId="77777777" w:rsidR="00533B63" w:rsidRDefault="00533B6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3104B066" w14:textId="77777777" w:rsidR="00533B63" w:rsidRDefault="00533B6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0569" w14:textId="77777777" w:rsidR="00533B63" w:rsidRDefault="00533B6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20C4424" w14:textId="77777777" w:rsidR="00533B63" w:rsidRDefault="00533B6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FF5C" w14:textId="77777777" w:rsidR="00533B63" w:rsidRDefault="00533B6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1D93" w14:textId="77777777" w:rsidR="00533B63" w:rsidRDefault="00533B6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703D" w14:textId="77777777" w:rsidR="00533B63" w:rsidRDefault="00533B6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93ED" w14:textId="77777777" w:rsidR="00533B63" w:rsidRDefault="00533B6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03B4AE" w14:textId="77777777" w:rsidR="00533B63" w:rsidRDefault="00533B6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013738ED" w14:textId="77777777" w:rsidR="00533B63" w:rsidRDefault="00533B6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33B63" w:rsidRPr="00456545" w14:paraId="5009693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B984A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2307" w14:textId="77777777" w:rsidR="00533B63" w:rsidRDefault="00533B6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6BA29CB5" w14:textId="77777777" w:rsidR="00533B63" w:rsidRDefault="00533B6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AB70" w14:textId="77777777" w:rsidR="00533B63" w:rsidRDefault="00533B6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BFE0" w14:textId="77777777" w:rsidR="00533B63" w:rsidRDefault="00533B63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2D68EC90" w14:textId="77777777" w:rsidR="00533B63" w:rsidRDefault="00533B6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2D481147" w14:textId="77777777" w:rsidR="00533B63" w:rsidRDefault="00533B6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96C7" w14:textId="77777777" w:rsidR="00533B63" w:rsidRDefault="00533B6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1CCB" w14:textId="77777777" w:rsidR="00533B63" w:rsidRDefault="00533B6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830B" w14:textId="77777777" w:rsidR="00533B63" w:rsidRDefault="00533B6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1B09" w14:textId="77777777" w:rsidR="00533B63" w:rsidRDefault="00533B6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DA2B" w14:textId="77777777" w:rsidR="00533B63" w:rsidRDefault="00533B6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1578A2C7" w14:textId="77777777" w:rsidR="00533B63" w:rsidRDefault="00533B6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:rsidRPr="00456545" w14:paraId="1700F14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609F2" w14:textId="77777777" w:rsidR="00533B63" w:rsidRPr="00456545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4DC6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41C7C00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C206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3899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6C1D05F1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EFE1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51FF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7383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E2E3431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2034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5403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24AE3FA7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5D44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FE83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97D8" w14:textId="77777777" w:rsidR="00533B63" w:rsidRPr="00D33E71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1268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EE110EC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1236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3CEE91B6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2758C2C5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B644" w14:textId="77777777" w:rsidR="00533B63" w:rsidRPr="00D33E71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191B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08D0" w14:textId="77777777" w:rsidR="00533B63" w:rsidRPr="00D33E71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CB8A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48148C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E490729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52A4BAF6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14A54E01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533B63" w14:paraId="6C9FA8D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CA17D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1E9E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3D95" w14:textId="77777777" w:rsidR="00533B63" w:rsidRPr="00D33E71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6116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52B484F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C4D4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568F9D1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3744A9FB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E0F7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5B51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085E" w14:textId="77777777" w:rsidR="00533B63" w:rsidRPr="00D33E71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E519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4EDFF3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CF24E63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66B5EF06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533B63" w14:paraId="6E054A9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C72DB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0B10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9080D93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930C" w14:textId="77777777" w:rsidR="00533B63" w:rsidRPr="00D33E71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1A9D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BACB80D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6C1D9B58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69E4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3176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4957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87C3" w14:textId="77777777" w:rsidR="00533B63" w:rsidRPr="00D33E71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3907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E59EAD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533B63" w14:paraId="332C50E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B1A28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5D41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4F99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50E9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C87DA8D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2D8403F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6F74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8251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51B6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3E88AFB9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28AC" w14:textId="77777777" w:rsidR="00533B63" w:rsidRPr="00D33E71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0782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37C278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533B63" w14:paraId="4CA6ACC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A469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23D7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28CC4D2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A4B3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3CE6" w14:textId="77777777" w:rsidR="00533B63" w:rsidRDefault="00533B63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1FAFD2E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74FA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5530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1662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A8DB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D21E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210ED35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2D01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499E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C4B0C76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F172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6F71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1601167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5D9A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DE32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0ABD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E820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EA05" w14:textId="77777777" w:rsidR="00533B63" w:rsidRPr="004143AF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48F85DA" w14:textId="77777777" w:rsidR="00533B63" w:rsidRPr="004143AF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1E91A5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E6D99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5AE1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2A79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61C3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2034EC7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1970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9BF3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B74E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3DA1942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BE5C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B0E8" w14:textId="77777777" w:rsidR="00533B63" w:rsidRPr="004143AF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17573D3" w14:textId="77777777" w:rsidR="00533B63" w:rsidRPr="004143AF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ABB7B1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3D698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4E89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C0AD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7DB2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0DD3EF22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9A2F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C4B5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201C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892B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1CE5" w14:textId="77777777" w:rsidR="00533B63" w:rsidRPr="004143AF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14A5F4C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D415F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BF90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E04A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3CB7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8491D69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1252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B113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0536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5297C441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D113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891C" w14:textId="77777777" w:rsidR="00533B63" w:rsidRPr="004143AF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433067A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B5413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2D13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575F1961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723B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3306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856551B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C441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A41D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D6B6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C65C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5A6A" w14:textId="77777777" w:rsidR="00533B63" w:rsidRPr="004143AF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59EB05B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66085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8DC9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05BA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82C4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30E7D03" w14:textId="77777777" w:rsidR="00533B63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8D77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02F9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D4C9" w14:textId="77777777" w:rsidR="00533B63" w:rsidRDefault="00533B6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040D" w14:textId="77777777" w:rsidR="00533B63" w:rsidRDefault="00533B6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492E" w14:textId="77777777" w:rsidR="00533B63" w:rsidRPr="00534A55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4B8371D" w14:textId="77777777" w:rsidR="00533B63" w:rsidRPr="00534A55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A271F5D" w14:textId="77777777" w:rsidR="00533B63" w:rsidRPr="004143AF" w:rsidRDefault="00533B6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33B63" w14:paraId="3F2FEC8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7B3B2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888E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A811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9761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93C19CF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1588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DB7F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6FD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DA6E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9ECD" w14:textId="77777777" w:rsidR="00533B63" w:rsidRPr="00534A55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24E0D97" w14:textId="77777777" w:rsidR="00533B63" w:rsidRPr="00534A55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76C4214" w14:textId="77777777" w:rsidR="00533B63" w:rsidRPr="00534A55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33B63" w14:paraId="7396DA44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F8A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750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A7DE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B6D5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326ED249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0A3E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D08E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9DDE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53493606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5F11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F5AE" w14:textId="77777777" w:rsidR="00533B63" w:rsidRPr="004143AF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388F00D0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05C88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DB1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1423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7C8C" w14:textId="77777777" w:rsidR="00533B63" w:rsidRPr="000C4604" w:rsidRDefault="00533B63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EE30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E96D6C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01794BD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DB97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344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79F4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6566" w14:textId="77777777" w:rsidR="00533B63" w:rsidRPr="000C4604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158D924" w14:textId="77777777" w:rsidR="00533B63" w:rsidRPr="004143AF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533B63" w14:paraId="21E39FF1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F105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354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537C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9789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352344A" w14:textId="77777777" w:rsidR="00533B63" w:rsidRDefault="00533B63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ECB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657E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842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6E9D2C2C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7EAF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CC3B" w14:textId="77777777" w:rsidR="00533B63" w:rsidRPr="004143AF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57C2CE3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BB658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26FD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557634C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149B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486A" w14:textId="77777777" w:rsidR="00533B63" w:rsidRDefault="00533B6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F2ED6A3" w14:textId="77777777" w:rsidR="00533B63" w:rsidRDefault="00533B6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62ECF3AB" w14:textId="77777777" w:rsidR="00533B63" w:rsidRDefault="00533B6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374CD9C3" w14:textId="77777777" w:rsidR="00533B63" w:rsidRDefault="00533B6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E43C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95D5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E385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48AB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C2C8" w14:textId="77777777" w:rsidR="00533B63" w:rsidRPr="00BB30B6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ABC3365" w14:textId="77777777" w:rsidR="00533B63" w:rsidRDefault="00533B63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010C8123" w14:textId="77777777" w:rsidR="00533B63" w:rsidRPr="004143AF" w:rsidRDefault="00533B63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533B63" w14:paraId="616DEBA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DFE27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123C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4923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862E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3C96619C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81C6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7C8B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C4D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B4CE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4118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55CF7D5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6D091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3586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3045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91B2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4E883035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333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06F9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3C3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2F3A3DC8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DF8B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D90C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5578B0E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9817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EDBF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A28917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CE09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0B82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44B5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9C5C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4FA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EE5D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50F0" w14:textId="77777777" w:rsidR="00533B63" w:rsidRPr="000C4604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533B63" w14:paraId="796F949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82E3F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D891" w14:textId="77777777" w:rsidR="00533B63" w:rsidRDefault="00533B6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F68F" w14:textId="77777777" w:rsidR="00533B63" w:rsidRDefault="00533B6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BB85" w14:textId="77777777" w:rsidR="00533B63" w:rsidRDefault="00533B63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A29F" w14:textId="77777777" w:rsidR="00533B63" w:rsidRDefault="00533B6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AEA4" w14:textId="77777777" w:rsidR="00533B63" w:rsidRDefault="00533B6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8D3C" w14:textId="77777777" w:rsidR="00533B63" w:rsidRDefault="00533B6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2BB137D3" w14:textId="77777777" w:rsidR="00533B63" w:rsidRDefault="00533B6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6B66" w14:textId="77777777" w:rsidR="00533B63" w:rsidRDefault="00533B6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086A" w14:textId="77777777" w:rsidR="00533B63" w:rsidRPr="000C4604" w:rsidRDefault="00533B63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533B63" w14:paraId="6C054146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51729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6EB8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A822EC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9EDF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A083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163190B8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8F21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A5E0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67C0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54527BC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237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3FFA" w14:textId="77777777" w:rsidR="00533B63" w:rsidRPr="004143AF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23A275F" w14:textId="77777777" w:rsidR="00533B63" w:rsidRPr="006C1F61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27BD3D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60B80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E4B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F3A6207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71B3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9A9F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4BDA140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E5C5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A862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8E1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C6D138B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8E84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41AF" w14:textId="77777777" w:rsidR="00533B63" w:rsidRPr="004143AF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C17A759" w14:textId="77777777" w:rsidR="00533B63" w:rsidRPr="00D84BDE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D0B504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455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952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7E02FA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5F54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F9C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F35F09C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60EC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05D1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F2B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8E35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496A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4B6C986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2CB46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E0FF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62B0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E1CA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FC0D2E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D86B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4057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F751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7A78A4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9C8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7566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1DEA581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08DA7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0368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680E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8832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ED3DF53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41F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8EF0F5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B861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1EC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B0D4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58E8" w14:textId="77777777" w:rsidR="00533B63" w:rsidRPr="00534C0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2A79659" w14:textId="77777777" w:rsidR="00533B63" w:rsidRPr="00534C0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23FA003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533B63" w14:paraId="126BC69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29C16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CC24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C2633E1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1E6D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ED6E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2759406C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303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DA83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A017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D237DA7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4DB4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CAA7" w14:textId="77777777" w:rsidR="00533B63" w:rsidRPr="004143AF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A1067D2" w14:textId="77777777" w:rsidR="00533B63" w:rsidRPr="00D84BDE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7B597D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D9C5D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870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6BCC2EC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FE23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36D8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461C3C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55A16650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F8E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C110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420E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D240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BFCF" w14:textId="77777777" w:rsidR="00533B63" w:rsidRPr="001F07B1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9794AE1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6D3A7C0B" w14:textId="77777777" w:rsidR="00533B63" w:rsidRPr="004143AF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533B63" w14:paraId="0FFB82F7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E4DCD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645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90FC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E78A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E6A8ABA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C32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42C6B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52BD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0AF4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1ADF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8386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520F9374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3A98B8EF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533B63" w14:paraId="50E59E3D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04EA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4DE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D9BB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BEF7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84DD003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EB77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2230F1F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D867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AD7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0BCB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48DB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69D8CA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33AEB86B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33B63" w14:paraId="46A534B8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45AF0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555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041A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4712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D102720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C93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68637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F5E9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E241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C622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DD31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988EA6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533B63" w14:paraId="7E343A0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45C72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66F1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0A1C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B6DA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734AB94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1334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5B7A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29E4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F01C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4BA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58D5BB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120C5562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33B63" w14:paraId="48579A9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35645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573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34D1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33BB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9D465E1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0D28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75A6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2B0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C7EC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5F6F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F6EFBB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533B63" w14:paraId="4BBC91F5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1B15F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7DA6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37F9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303C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D665367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5595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0D213B0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299E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74B4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0337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4F7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188F47A7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533B63" w14:paraId="2B3CB29F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83800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233B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4FFF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C100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D1F1543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735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078E629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A204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353D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516F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D4DC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17C4F9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36EC887B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33B63" w14:paraId="417B5BA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D52BB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A905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23E5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E46D" w14:textId="77777777" w:rsidR="00533B63" w:rsidRPr="006D3CE2" w:rsidRDefault="00533B63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62711A70" w14:textId="77777777" w:rsidR="00533B63" w:rsidRPr="006D3CE2" w:rsidRDefault="00533B63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29CF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ABFD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CED1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13D3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4EB6" w14:textId="77777777" w:rsidR="00533B63" w:rsidRPr="006D3CE2" w:rsidRDefault="00533B6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F86536A" w14:textId="77777777" w:rsidR="00533B63" w:rsidRPr="006D3CE2" w:rsidRDefault="00533B63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6F3AE54B" w14:textId="77777777" w:rsidR="00533B63" w:rsidRDefault="00533B6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33B63" w14:paraId="399276D0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783E9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599C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98F4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95F8" w14:textId="77777777" w:rsidR="00533B63" w:rsidRPr="00AD0C48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AA40FF3" w14:textId="77777777" w:rsidR="00533B63" w:rsidRPr="00AD0C48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DAB5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C472E24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F37F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0F7F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7C77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A87C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2D9348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782345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04EE0069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33B63" w14:paraId="30E9F7DB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4EC05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4937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B52D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2BEE" w14:textId="77777777" w:rsidR="00533B63" w:rsidRDefault="00533B6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751263A" w14:textId="77777777" w:rsidR="00533B63" w:rsidRDefault="00533B6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1F342D9A" w14:textId="77777777" w:rsidR="00533B63" w:rsidRDefault="00533B6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2FC63F11" w14:textId="77777777" w:rsidR="00533B63" w:rsidRPr="002532C4" w:rsidRDefault="00533B6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4C0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EAF4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60A5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50CA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2DB9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C6F1F7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573D6FD0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6AF76BA8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533B63" w14:paraId="7E86A6C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64EB9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D198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8B82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EB84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DC7195F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131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9746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03F8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E2AA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559F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A81A2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142C31FE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33B63" w14:paraId="68801070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90167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8F7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2AF8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11EF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A2DCD40" w14:textId="77777777" w:rsidR="00533B63" w:rsidRPr="0037264C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D867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E48D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B5BD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D633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2165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94E261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72BD7009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33B63" w14:paraId="1E0257A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38C9B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C9B5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15D3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F6CD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93DE453" w14:textId="77777777" w:rsidR="00533B63" w:rsidRPr="003A070D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136C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1D2E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4CCB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F4D8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C7EE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04B78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533B63" w14:paraId="2EEEB19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909FD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1FD4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D797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91F2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108E5CD" w14:textId="77777777" w:rsidR="00533B63" w:rsidRPr="00F401CD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D118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1FB68E04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F284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7B3D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7900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C46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DC51C1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6A392FE1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33B63" w14:paraId="23323E0C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0BCF0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020E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95C7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99BC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740873D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419103B8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6FD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E485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75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6029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B2A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957003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54F702C6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33B63" w14:paraId="408263A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31D36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8C11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2DC9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480B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56BA789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E070EEE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FD4AA55" w14:textId="77777777" w:rsidR="00533B63" w:rsidRPr="002532C4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720B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F0E0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BC4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059F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6FD8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556519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20142955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533B63" w14:paraId="1232786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6010E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5026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CB6A86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84A1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E3D6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503704B" w14:textId="77777777" w:rsidR="00533B63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FF7C822" w14:textId="77777777" w:rsidR="00533B63" w:rsidRDefault="00533B63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A6D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E59F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B1F2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58B1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7EF4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A42BD7" w14:textId="77777777" w:rsidR="00533B63" w:rsidRDefault="00533B63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533B63" w14:paraId="09BDE8E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0C73B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E4F0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7363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74E5" w14:textId="77777777" w:rsidR="00533B63" w:rsidRPr="002D1130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B6241C4" w14:textId="77777777" w:rsidR="00533B63" w:rsidRPr="002D1130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381EE78" w14:textId="77777777" w:rsidR="00533B63" w:rsidRPr="002D1130" w:rsidRDefault="00533B6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4B83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92DE" w14:textId="77777777" w:rsidR="00533B63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23EA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5A24BCF8" w14:textId="77777777" w:rsidR="00533B63" w:rsidRDefault="00533B6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64B0" w14:textId="77777777" w:rsidR="00533B63" w:rsidRPr="00D33E71" w:rsidRDefault="00533B6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91A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1A563D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546B4B6F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3339C31B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49FEBE39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CD45B43" w14:textId="77777777" w:rsidR="00533B63" w:rsidRDefault="00533B6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33B63" w14:paraId="5931BE8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D2F19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C6F9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3FF1FFB8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17B3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1069" w14:textId="77777777" w:rsidR="00533B63" w:rsidRPr="002D1130" w:rsidRDefault="00533B63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5294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C7B8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8A0D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F502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10DC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533B63" w14:paraId="6CACA4F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755EC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3BDD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32FD742A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31DF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FDD7" w14:textId="77777777" w:rsidR="00533B63" w:rsidRPr="002D1130" w:rsidRDefault="00533B63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2C65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124F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1EAB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41E9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85E6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533B63" w14:paraId="37FCC7B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089F8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AF75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F677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20B4" w14:textId="77777777" w:rsidR="00533B63" w:rsidRDefault="00533B63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5B5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795C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A21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5C15A312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C028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9779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533B63" w14:paraId="5B4AE584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5BC6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AB06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D4D3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A614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28A17D2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A2D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CE60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2DC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7977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AC15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B94AA60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5158EB62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533B63" w14:paraId="5DCF2F57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3EDC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58DD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D5E7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BA90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AA1F045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454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C5AC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960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D0C6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2129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78EDE494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966F4EE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533B63" w14:paraId="4140CF0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8177C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EC0D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A03E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2531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CE8AB42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D061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E512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901F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D207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0513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2C367C06" w14:textId="77777777" w:rsidR="00533B63" w:rsidRPr="00CB3447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533B63" w14:paraId="3172D79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2A850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96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A7E3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687B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0AD63FA8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C501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A150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4DC2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6AEE132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0D36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A67B" w14:textId="77777777" w:rsidR="00533B63" w:rsidRPr="004143AF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31CC307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58C5E9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63D16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3E6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8F60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1D0E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915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44961FC8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1FAF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6939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71B9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7AA8" w14:textId="77777777" w:rsidR="00533B63" w:rsidRPr="004143AF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708DB11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AADC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66A8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55CDFF5D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85CC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DC58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78C0F1C2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9EDB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094E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D5B2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D7C4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6CB2" w14:textId="77777777" w:rsidR="00533B63" w:rsidRPr="00E34077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533B63" w14:paraId="2FDD5A5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0BE8B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8AA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E0D2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A731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0A09C08C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61C0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C0A4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2EC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F137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A6EA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45F051E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F94D8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091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BE42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B548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573A53B0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5A2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8F58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0DE4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C562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2D78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533B63" w14:paraId="78D083B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1CCD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9B50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0BAD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CDDC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02341484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CA25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BE24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4D9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2E0B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23B4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6C85E55C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9B65B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A7C8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A50F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FE99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1DE1EBB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BC08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5F69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3D8D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0E2F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140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67D73637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F4B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880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C722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60B6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2D0D52B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D585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35BF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9F79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E2EA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EB85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412CB04C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7C135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F74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3824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7785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1DC71D3C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3A32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FA813B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9205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9EA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9E5E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5D1C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73F36A7D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42521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54CF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394F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3058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17994CA1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79DA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D89755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6A87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7DEF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F8D7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20BB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6F30528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9455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948A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309F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3056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B59254A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5DC1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316EB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771EFED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90E1178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BC0EF2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6F3C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1B3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5B86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2862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E9DF16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422044A1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6AF5B512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533B63" w14:paraId="63E30A94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BAAFD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7591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045A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F83F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5B12CA2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E89D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D4DA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6345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311F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10B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533B63" w14:paraId="561445B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CC13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B57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6C47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C0E6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26820FB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0677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F2CF6F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A4C0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21E8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980D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EB3D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284A080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A2E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EDE0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9D8B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97F1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446C61A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AD35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243BB5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7B76164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7C4255D2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65EF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330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6087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D69D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7DB3FA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907E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0219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4823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0C08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31153EB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1D03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9DED03B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3E766F7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F65CB0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89D6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C7F5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ED86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209E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40D7DA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36AD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3D20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1A91C9E6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304A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841F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5A719DBC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1488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7A14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0E7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6DE2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51D7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1000Hz.</w:t>
            </w:r>
          </w:p>
        </w:tc>
      </w:tr>
      <w:tr w:rsidR="00533B63" w14:paraId="79A4BC1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FDC9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DABD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72E0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02FF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32C5C1C9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0AF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9D59" w14:textId="77777777" w:rsidR="00533B63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2876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1B7F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AEE0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32526491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17E3A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3AE1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B256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7CF6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63FBC89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C571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13224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31177176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B688A04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2483A69A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3231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7040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F0B0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5493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15A8ABA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8EE5D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178B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D3FC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55FF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888DD64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49A7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F05D1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0C61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E630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B081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2260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0DA98745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D0D7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CF0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04CE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3FEF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AA67949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A79B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2235C718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98C6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881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DCD6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D3D5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36E9E29C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2354" w14:textId="77777777" w:rsidR="00533B63" w:rsidRDefault="00533B63" w:rsidP="00533B6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2F5E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31E4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E4B3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CF57E05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00F05B3D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E956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483B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E96C" w14:textId="77777777" w:rsidR="00533B63" w:rsidRDefault="00533B6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9846" w14:textId="77777777" w:rsidR="00533B63" w:rsidRPr="00D33E71" w:rsidRDefault="00533B6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6635" w14:textId="77777777" w:rsidR="00533B63" w:rsidRDefault="00533B6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5A74EF7" w14:textId="77777777" w:rsidR="00533B63" w:rsidRPr="00BA7DAE" w:rsidRDefault="00533B63" w:rsidP="000A5D7E">
      <w:pPr>
        <w:tabs>
          <w:tab w:val="left" w:pos="2748"/>
        </w:tabs>
        <w:rPr>
          <w:sz w:val="20"/>
          <w:lang w:val="ro-RO"/>
        </w:rPr>
      </w:pPr>
    </w:p>
    <w:p w14:paraId="7CB1FFAE" w14:textId="77777777" w:rsidR="00533B63" w:rsidRDefault="00533B63" w:rsidP="00E7698F">
      <w:pPr>
        <w:pStyle w:val="Heading1"/>
        <w:spacing w:line="360" w:lineRule="auto"/>
      </w:pPr>
      <w:r>
        <w:t>LINIA 504</w:t>
      </w:r>
    </w:p>
    <w:p w14:paraId="53AAC2DA" w14:textId="77777777" w:rsidR="00533B63" w:rsidRPr="00A16A49" w:rsidRDefault="00533B63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33B63" w14:paraId="1B4E8BF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1FCC9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91D2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3A260739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D8B1" w14:textId="77777777" w:rsidR="00533B63" w:rsidRDefault="00533B6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E6FB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0A1D524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BB7E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9C73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D325" w14:textId="77777777" w:rsidR="00533B63" w:rsidRDefault="00533B6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3DE2" w14:textId="77777777" w:rsidR="00533B63" w:rsidRDefault="00533B6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E24B" w14:textId="77777777" w:rsidR="00533B63" w:rsidRDefault="00533B63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59560CE5" w14:textId="77777777" w:rsidR="00533B63" w:rsidRDefault="00533B63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55398921" w14:textId="77777777" w:rsidR="00533B63" w:rsidRPr="004C4194" w:rsidRDefault="00533B63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533B63" w14:paraId="15A1F6BD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0F18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E46E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8375290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28DE" w14:textId="77777777" w:rsidR="00533B63" w:rsidRDefault="00533B6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9C39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08510CCE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E300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3843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4432" w14:textId="77777777" w:rsidR="00533B63" w:rsidRDefault="00533B6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441148C" w14:textId="77777777" w:rsidR="00533B63" w:rsidRDefault="00533B6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054B" w14:textId="77777777" w:rsidR="00533B63" w:rsidRDefault="00533B6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DE31" w14:textId="77777777" w:rsidR="00533B63" w:rsidRPr="004C4194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76509CD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36ABC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5902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69BC" w14:textId="77777777" w:rsidR="00533B63" w:rsidRDefault="00533B6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25A1" w14:textId="77777777" w:rsidR="00533B63" w:rsidRDefault="00533B6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0C668DA" w14:textId="77777777" w:rsidR="00533B63" w:rsidRDefault="00533B6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6B75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2F6F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9D8D" w14:textId="77777777" w:rsidR="00533B63" w:rsidRDefault="00533B6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1144F71A" w14:textId="77777777" w:rsidR="00533B63" w:rsidRDefault="00533B6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61DC" w14:textId="77777777" w:rsidR="00533B63" w:rsidRDefault="00533B6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FE5A" w14:textId="77777777" w:rsidR="00533B63" w:rsidRPr="004C4194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38F296C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D84ED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4126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1E2D52D5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6AF4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E79B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0E3024C4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25A1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74B2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9706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F9E8A2A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1D96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E367" w14:textId="77777777" w:rsidR="00533B63" w:rsidRPr="004C4194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286EAD14" w14:textId="77777777" w:rsidR="00533B63" w:rsidRPr="00D0576C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3AD9CE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E56AF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58FB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741E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820F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0634727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7BAD6481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91B0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F9A8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9160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E6B7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E853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44EABD6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A3C11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1758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432B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84F1" w14:textId="77777777" w:rsidR="00533B63" w:rsidRDefault="00533B6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F38CD7F" w14:textId="77777777" w:rsidR="00533B63" w:rsidRDefault="00533B6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4C1A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642B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71D5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B24C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F71B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533B63" w14:paraId="7168DCF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1A050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133A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5CC8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2DCA" w14:textId="77777777" w:rsidR="00533B63" w:rsidRDefault="00533B6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70B5CA6" w14:textId="77777777" w:rsidR="00533B63" w:rsidRDefault="00533B6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23F8" w14:textId="77777777" w:rsidR="00533B63" w:rsidRDefault="00533B6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CEDC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D219" w14:textId="77777777" w:rsidR="00533B63" w:rsidRDefault="00533B6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CC71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F033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533B63" w14:paraId="30A82DD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20D74" w14:textId="77777777" w:rsidR="00533B63" w:rsidRDefault="00533B63" w:rsidP="00533B6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029F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3B51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7D0D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F9A2169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69C6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A659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80DF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AB00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FD7B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3C6959D6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33B63" w14:paraId="1C68D5F1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3C622" w14:textId="77777777" w:rsidR="00533B63" w:rsidRDefault="00533B63" w:rsidP="00533B6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DA33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93D2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A917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EF5D455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C02F" w14:textId="77777777" w:rsidR="00533B63" w:rsidRDefault="00533B6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95EE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908C" w14:textId="77777777" w:rsidR="00533B63" w:rsidRDefault="00533B6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1078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9B9F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533B63" w14:paraId="3E7521B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43459" w14:textId="77777777" w:rsidR="00533B63" w:rsidRDefault="00533B63" w:rsidP="00533B6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2434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D20F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43E6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EE275BF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D3CA" w14:textId="77777777" w:rsidR="00533B63" w:rsidRDefault="00533B6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B716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A482" w14:textId="77777777" w:rsidR="00533B63" w:rsidRDefault="00533B6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B6B7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59C2" w14:textId="77777777" w:rsidR="00533B63" w:rsidRDefault="00533B6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533B63" w14:paraId="1D95B15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A88AD" w14:textId="77777777" w:rsidR="00533B63" w:rsidRDefault="00533B63" w:rsidP="00533B6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149C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949D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3343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9625E37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4BC1" w14:textId="77777777" w:rsidR="00533B63" w:rsidRDefault="00533B6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4F81AE9" w14:textId="77777777" w:rsidR="00533B63" w:rsidRDefault="00533B63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106C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C66B" w14:textId="77777777" w:rsidR="00533B63" w:rsidRDefault="00533B6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BFC7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0505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97E4E7C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533B63" w14:paraId="492A8BB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0CBE5" w14:textId="77777777" w:rsidR="00533B63" w:rsidRDefault="00533B63" w:rsidP="00533B6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C4A5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A71C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CDB7" w14:textId="77777777" w:rsidR="00533B63" w:rsidRDefault="00533B6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2A1B8B9" w14:textId="77777777" w:rsidR="00533B63" w:rsidRDefault="00533B6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89D7" w14:textId="77777777" w:rsidR="00533B63" w:rsidRDefault="00533B6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0CE7E1" w14:textId="77777777" w:rsidR="00533B63" w:rsidRDefault="00533B6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7670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560B" w14:textId="77777777" w:rsidR="00533B63" w:rsidRDefault="00533B6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B60B" w14:textId="77777777" w:rsidR="00533B63" w:rsidRPr="00D0473F" w:rsidRDefault="00533B6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99DE" w14:textId="77777777" w:rsidR="00533B63" w:rsidRDefault="00533B6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F7C9344" w14:textId="77777777" w:rsidR="00533B63" w:rsidRDefault="00533B6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533B63" w14:paraId="29D914F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DE60A" w14:textId="77777777" w:rsidR="00533B63" w:rsidRDefault="00533B63" w:rsidP="00533B6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ADDA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6216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9857" w14:textId="77777777" w:rsidR="00533B63" w:rsidRDefault="00533B6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72144434" w14:textId="77777777" w:rsidR="00533B63" w:rsidRDefault="00533B6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6FD0" w14:textId="77777777" w:rsidR="00533B63" w:rsidRDefault="00533B6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27D9" w14:textId="77777777" w:rsidR="00533B63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8CE5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3865F799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6A38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C4AE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3E8F5DD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6F638" w14:textId="77777777" w:rsidR="00533B63" w:rsidRDefault="00533B63" w:rsidP="00533B6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80B0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FF59836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12E7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061A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4C95F9A6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25DB" w14:textId="77777777" w:rsidR="00533B63" w:rsidRDefault="00533B6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0027" w14:textId="77777777" w:rsidR="00533B63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977C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362E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5D26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78A0ACA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09FB5" w14:textId="77777777" w:rsidR="00533B63" w:rsidRDefault="00533B63" w:rsidP="00533B6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B3FA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53C4" w14:textId="77777777" w:rsidR="00533B63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46CA" w14:textId="77777777" w:rsidR="00533B63" w:rsidRDefault="00533B6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07EA340" w14:textId="77777777" w:rsidR="00533B63" w:rsidRDefault="00533B6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AF6E" w14:textId="77777777" w:rsidR="00533B63" w:rsidRDefault="00533B6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DBFF5B" w14:textId="77777777" w:rsidR="00533B63" w:rsidRDefault="00533B6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0B38" w14:textId="77777777" w:rsidR="00533B63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2FEB" w14:textId="77777777" w:rsidR="00533B63" w:rsidRDefault="00533B6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3CA4" w14:textId="77777777" w:rsidR="00533B63" w:rsidRPr="00D0473F" w:rsidRDefault="00533B6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1334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7E9180" w14:textId="77777777" w:rsidR="00533B63" w:rsidRDefault="00533B6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533B63" w14:paraId="0F70DE0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C2B47" w14:textId="77777777" w:rsidR="00533B63" w:rsidRDefault="00533B63" w:rsidP="00533B6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2E04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2685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98B5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FB409CF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0A90" w14:textId="77777777" w:rsidR="00533B63" w:rsidRDefault="00533B6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F471146" w14:textId="77777777" w:rsidR="00533B63" w:rsidRDefault="00533B6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97E6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3AEF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9747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37F7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CEDFEB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533B63" w14:paraId="5A7D073F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EACA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3A53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4E34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08BE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A55316D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D242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CF2B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905E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5319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9D9C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72A90DA2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533B63" w14:paraId="3E3227EE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DE6C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833D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2117A93B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0FC2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385B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3187BB59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1954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76BE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3EF3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C7B9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B6B6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57ED55A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2AEB4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EFAE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4F4BBA34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4E7C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C9B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628B409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B5AF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AA28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811E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4BC4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7F63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9E9C312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145294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C4994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7F0B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1CD99F64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835C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5DEE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4503075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A66F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D76C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480A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8080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724F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75AE544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E3853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C1B1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4ABA483D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3B0D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5B55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9CC9E27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0293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BB64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93B7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A9A6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1ACC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0DCE79D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96E5A6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39390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D3A8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48E48D6D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6DB0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994E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934312A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CAFD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FE44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2C95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0B40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55C9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E27016B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04C4CE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E4CD3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11B8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26829C3B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5BD8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7A8F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E2A9AFC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A9FC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0CE0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CF9B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4C2C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E5CF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ABC2E63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D2A9C7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00C71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3DEC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254F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FF60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C62A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0D41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41D8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BD08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B347" w14:textId="77777777" w:rsidR="00533B63" w:rsidRPr="00E03C2B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B065654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533B63" w14:paraId="53F7452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0A9A3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C589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04FEBACA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9CB1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0CD1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4A307196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6228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6A22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4668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FC7E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393B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1B83C8A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562601F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422BC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6A08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08D15F52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78EC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CF0D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2D84ECFB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290E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F00D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0720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3FC1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7C85" w14:textId="77777777" w:rsidR="00533B63" w:rsidRPr="00E4349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72AD700" w14:textId="77777777" w:rsidR="00533B63" w:rsidRPr="00E4349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41870F4A" w14:textId="77777777" w:rsidR="00533B63" w:rsidRPr="00E4349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533B63" w14:paraId="5FB4212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E8816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9386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E336C39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99F4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F7E9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906B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2C91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8C65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D0BE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DB888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56CF307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7C8E7F4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94F5B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1CA5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5E559D76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A890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56FB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36FEBDA4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09FA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AE03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7C09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4208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E01CC" w14:textId="77777777" w:rsidR="00533B63" w:rsidRPr="000D6FC2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C37E799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7BC8F0F" w14:textId="77777777" w:rsidR="00533B63" w:rsidRPr="000D6FC2" w:rsidRDefault="00533B63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33B63" w14:paraId="2B542D5F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72347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3802" w14:textId="77777777" w:rsidR="00533B63" w:rsidRDefault="00533B6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681E56B4" w14:textId="77777777" w:rsidR="00533B63" w:rsidRDefault="00533B6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1725" w14:textId="77777777" w:rsidR="00533B63" w:rsidRPr="00D0473F" w:rsidRDefault="00533B6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EBE4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749350A2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49A4" w14:textId="77777777" w:rsidR="00533B63" w:rsidRDefault="00533B6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FCE7" w14:textId="77777777" w:rsidR="00533B63" w:rsidRDefault="00533B6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3270" w14:textId="77777777" w:rsidR="00533B63" w:rsidRDefault="00533B6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CABA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2BD1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8FFE07F" w14:textId="77777777" w:rsidR="00533B63" w:rsidRPr="00D0576C" w:rsidRDefault="00533B63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4909182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D690E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2C3B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1071ADBA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6753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C22D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24402F43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DAEE" w14:textId="77777777" w:rsidR="00533B63" w:rsidRDefault="00533B6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C224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A536" w14:textId="77777777" w:rsidR="00533B63" w:rsidRDefault="00533B6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E30E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7324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33F0ADE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514D654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AFE2C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B593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15F3AF35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3FD2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44A4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765C09E3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4027" w14:textId="77777777" w:rsidR="00533B63" w:rsidRDefault="00533B6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E739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1B06" w14:textId="77777777" w:rsidR="00533B63" w:rsidRDefault="00533B6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7A31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6871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F1C8B32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3F1D55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3433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60A6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1BB264CC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AB32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62C5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055715F5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0B2D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BFDF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B809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0C01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814B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1BEE8B1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19920C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90EB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50F2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625A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FC12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E2B3587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409B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3581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5C5F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7F6E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6D69" w14:textId="77777777" w:rsidR="00533B63" w:rsidRPr="00423757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EC435CD" w14:textId="77777777" w:rsidR="00533B63" w:rsidRPr="00423757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850DF74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533B63" w14:paraId="678422F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88FA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9D03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4CCA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ACE9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31A4415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A082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94FC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67D4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1996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8D13" w14:textId="77777777" w:rsidR="00533B63" w:rsidRPr="00F94F88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AD5DD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3BDB4F76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533B63" w14:paraId="55CE432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CB1A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8F12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1C376B3A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40B4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E873" w14:textId="77777777" w:rsidR="00533B63" w:rsidRDefault="00533B6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08939F3" w14:textId="77777777" w:rsidR="00533B63" w:rsidRDefault="00533B6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05A1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CFF9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5F2C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DB0D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40CF" w14:textId="77777777" w:rsidR="00533B63" w:rsidRPr="00F94F88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224BF62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3160B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8CE5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3CA7126C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7BEB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D98A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3D63DA7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042F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7B14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FC8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9C9D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0EAD" w14:textId="77777777" w:rsidR="00533B63" w:rsidRPr="004C4194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C19BBF2" w14:textId="77777777" w:rsidR="00533B63" w:rsidRPr="00D0576C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B63690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00D7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226E" w14:textId="77777777" w:rsidR="00533B63" w:rsidRDefault="00533B6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A623" w14:textId="77777777" w:rsidR="00533B63" w:rsidRDefault="00533B6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4DD3" w14:textId="77777777" w:rsidR="00533B63" w:rsidRDefault="00533B63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91F0" w14:textId="77777777" w:rsidR="00533B63" w:rsidRDefault="00533B6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9676873" w14:textId="77777777" w:rsidR="00533B63" w:rsidRDefault="00533B6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5F1EC976" w14:textId="77777777" w:rsidR="00533B63" w:rsidRDefault="00533B6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B238ADC" w14:textId="77777777" w:rsidR="00533B63" w:rsidRDefault="00533B6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D92EF57" w14:textId="77777777" w:rsidR="00533B63" w:rsidRDefault="00533B6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B924" w14:textId="77777777" w:rsidR="00533B63" w:rsidRPr="00D0473F" w:rsidRDefault="00533B6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806F" w14:textId="77777777" w:rsidR="00533B63" w:rsidRDefault="00533B6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DA72" w14:textId="77777777" w:rsidR="00533B63" w:rsidRPr="00D0473F" w:rsidRDefault="00533B6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2320" w14:textId="77777777" w:rsidR="00533B63" w:rsidRPr="006E4685" w:rsidRDefault="00533B63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E516B8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1FD2D" w14:textId="77777777" w:rsidR="00533B63" w:rsidRDefault="00533B63" w:rsidP="00533B6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7F17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63BC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D69F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9D67BDC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A888E" w14:textId="77777777" w:rsidR="00533B63" w:rsidRDefault="00533B63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0357D0F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A19C" w14:textId="77777777" w:rsidR="00533B63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AC93" w14:textId="77777777" w:rsidR="00533B63" w:rsidRDefault="00533B6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4125" w14:textId="77777777" w:rsidR="00533B63" w:rsidRPr="00D0473F" w:rsidRDefault="00533B6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F5B2" w14:textId="77777777" w:rsidR="00533B63" w:rsidRDefault="00533B6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49801C7" w14:textId="77777777" w:rsidR="00533B63" w:rsidRDefault="00533B63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60CA4A7" w14:textId="77777777" w:rsidR="00533B63" w:rsidRDefault="00533B63" w:rsidP="00547665">
      <w:pPr>
        <w:pStyle w:val="Heading1"/>
        <w:spacing w:line="360" w:lineRule="auto"/>
      </w:pPr>
      <w:r>
        <w:t>LINIA 505</w:t>
      </w:r>
    </w:p>
    <w:p w14:paraId="5E15834E" w14:textId="77777777" w:rsidR="00533B63" w:rsidRPr="009479E0" w:rsidRDefault="00533B63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33B63" w14:paraId="10F38776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B2777" w14:textId="77777777" w:rsidR="00533B63" w:rsidRDefault="00533B63" w:rsidP="00533B63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0229" w14:textId="77777777" w:rsidR="00533B63" w:rsidRDefault="00533B6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912B" w14:textId="77777777" w:rsidR="00533B63" w:rsidRPr="00277A5C" w:rsidRDefault="00533B63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1A40" w14:textId="77777777" w:rsidR="00533B63" w:rsidRDefault="00533B63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FE5D" w14:textId="77777777" w:rsidR="00533B63" w:rsidRDefault="00533B6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1D90C07" w14:textId="77777777" w:rsidR="00533B63" w:rsidRDefault="00533B6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EAF4502" w14:textId="77777777" w:rsidR="00533B63" w:rsidRDefault="00533B6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16BE" w14:textId="77777777" w:rsidR="00533B63" w:rsidRDefault="00533B63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7FFE" w14:textId="77777777" w:rsidR="00533B63" w:rsidRDefault="00533B6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0E9C" w14:textId="77777777" w:rsidR="00533B63" w:rsidRDefault="00533B63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65C609F" w14:textId="77777777" w:rsidR="00533B63" w:rsidRDefault="00533B63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69A06938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6DFCA8AE" w14:textId="77777777" w:rsidR="00533B63" w:rsidRDefault="00533B63" w:rsidP="00F04622">
      <w:pPr>
        <w:pStyle w:val="Heading1"/>
        <w:spacing w:line="360" w:lineRule="auto"/>
      </w:pPr>
      <w:r>
        <w:t>LINIA 600</w:t>
      </w:r>
    </w:p>
    <w:p w14:paraId="10E008D6" w14:textId="77777777" w:rsidR="00533B63" w:rsidRDefault="00533B63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33B63" w14:paraId="22EEB6BE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A353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A016" w14:textId="77777777" w:rsidR="00533B63" w:rsidRDefault="00533B6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0CAF4C6E" w14:textId="77777777" w:rsidR="00533B63" w:rsidRDefault="00533B63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C2AC" w14:textId="77777777" w:rsidR="00533B63" w:rsidRDefault="00533B6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087D" w14:textId="77777777" w:rsidR="00533B63" w:rsidRDefault="00533B6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30F2929B" w14:textId="77777777" w:rsidR="00533B63" w:rsidRDefault="00533B6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0D10" w14:textId="77777777" w:rsidR="00533B63" w:rsidRDefault="00533B6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06F7" w14:textId="77777777" w:rsidR="00533B63" w:rsidRPr="002F6CED" w:rsidRDefault="00533B6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F7A4" w14:textId="77777777" w:rsidR="00533B63" w:rsidRDefault="00533B6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141C" w14:textId="77777777" w:rsidR="00533B63" w:rsidRPr="00C14131" w:rsidRDefault="00533B6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6597" w14:textId="77777777" w:rsidR="00533B63" w:rsidRPr="005D499E" w:rsidRDefault="00533B63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19F2F85" w14:textId="77777777" w:rsidR="00533B63" w:rsidRPr="009E2C90" w:rsidRDefault="00533B6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D633FA9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55E0E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206C" w14:textId="77777777" w:rsidR="00533B63" w:rsidRDefault="00533B6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5F2680D6" w14:textId="77777777" w:rsidR="00533B63" w:rsidRDefault="00533B6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7505" w14:textId="77777777" w:rsidR="00533B63" w:rsidRDefault="00533B6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3481" w14:textId="77777777" w:rsidR="00533B63" w:rsidRDefault="00533B6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399A2416" w14:textId="77777777" w:rsidR="00533B63" w:rsidRDefault="00533B6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370F" w14:textId="77777777" w:rsidR="00533B63" w:rsidRDefault="00533B6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16D6" w14:textId="77777777" w:rsidR="00533B63" w:rsidRPr="002F6CED" w:rsidRDefault="00533B6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E829" w14:textId="77777777" w:rsidR="00533B63" w:rsidRDefault="00533B6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2D42" w14:textId="77777777" w:rsidR="00533B63" w:rsidRPr="00C14131" w:rsidRDefault="00533B6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17F0" w14:textId="77777777" w:rsidR="00533B63" w:rsidRPr="00DD03D3" w:rsidRDefault="00533B6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33B63" w14:paraId="48E10ED7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DF855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A8BA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3161A4DD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7C18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54FA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14:paraId="1927AD66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ECD6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A2DC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B8F2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12C1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2CBD" w14:textId="77777777" w:rsidR="00533B63" w:rsidRPr="005D499E" w:rsidRDefault="00533B63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9B61219" w14:textId="77777777" w:rsidR="00533B63" w:rsidRPr="009E2C90" w:rsidRDefault="00533B6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FA4D97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32C10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5978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0A7B53F2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2E6D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D852" w14:textId="77777777" w:rsidR="00533B63" w:rsidRDefault="00533B63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A4C1FF" w14:textId="77777777" w:rsidR="00533B63" w:rsidRDefault="00533B63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FF06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432D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F672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4D8E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07C4" w14:textId="77777777" w:rsidR="00533B63" w:rsidRPr="005D20EA" w:rsidRDefault="00533B6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33B63" w14:paraId="7991961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7C6AF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E53E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15E041CF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6436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466E" w14:textId="77777777" w:rsidR="00533B63" w:rsidRDefault="00533B63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14:paraId="6118C97E" w14:textId="77777777" w:rsidR="00533B63" w:rsidRDefault="00533B63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D752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1186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0605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941A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A2AF" w14:textId="77777777" w:rsidR="00533B63" w:rsidRPr="005D499E" w:rsidRDefault="00533B63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5FEC327" w14:textId="77777777" w:rsidR="00533B63" w:rsidRPr="009E2C90" w:rsidRDefault="00533B63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644C030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8ECC4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FC62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2EE22BFF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9ACC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50AF" w14:textId="77777777" w:rsidR="00533B63" w:rsidRDefault="00533B6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14:paraId="3A353BD7" w14:textId="77777777" w:rsidR="00533B63" w:rsidRDefault="00533B6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8119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5554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48AA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70BC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A101" w14:textId="77777777" w:rsidR="00533B63" w:rsidRPr="005D499E" w:rsidRDefault="00533B63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AAE92DB" w14:textId="77777777" w:rsidR="00533B63" w:rsidRPr="009E2C90" w:rsidRDefault="00533B63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E73C9F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C91A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D838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93CB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961B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14:paraId="4B086EF6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D95B573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CDB4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37062C76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2E47BF2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273948F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FAC7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AA6A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83BE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E4B2" w14:textId="77777777" w:rsidR="00533B63" w:rsidRDefault="00533B63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953DE1" w14:textId="77777777" w:rsidR="00533B63" w:rsidRDefault="00533B63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533B63" w14:paraId="593C06A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6D6ED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1AAA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344BBA0F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A42B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F3D7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1B3A605D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A0C9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0010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0C66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93CD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E4C8" w14:textId="77777777" w:rsidR="00533B63" w:rsidRPr="005D499E" w:rsidRDefault="00533B6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38AA72B" w14:textId="77777777" w:rsidR="00533B63" w:rsidRPr="009E2C90" w:rsidRDefault="00533B6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8AABDA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C29A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85E7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608AE7C7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969B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A5EF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6B57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8DD9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875F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3F49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A7D1" w14:textId="77777777" w:rsidR="00533B63" w:rsidRDefault="00533B6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533B63" w14:paraId="729AEE9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AFA33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4F65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7BFB9980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AC19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2ACC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CDB8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DE30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C92E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B95B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DB7C" w14:textId="77777777" w:rsidR="00533B63" w:rsidRDefault="00533B6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533B63" w14:paraId="671A34D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05985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198F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6EDC5F68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1E88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03B9" w14:textId="77777777" w:rsidR="00533B63" w:rsidRDefault="00533B63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EE8B284" w14:textId="77777777" w:rsidR="00533B63" w:rsidRDefault="00533B63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316C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A9F2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54C0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0731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BA8B" w14:textId="77777777" w:rsidR="00533B63" w:rsidRDefault="00533B6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533B63" w14:paraId="7A8BB55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B28B3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4520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BE41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B787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8FE1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A2C5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5F51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2E239B04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B435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213C" w14:textId="77777777" w:rsidR="00533B63" w:rsidRDefault="00533B6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533B63" w14:paraId="7A287E9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7B8F2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F18F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C606" w14:textId="77777777" w:rsidR="00533B63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D488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14:paraId="33C84517" w14:textId="77777777" w:rsidR="00533B63" w:rsidRDefault="00533B6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5B79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FBCF" w14:textId="77777777" w:rsidR="00533B63" w:rsidRPr="002F6CED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1FA5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14:paraId="6CA3E8E9" w14:textId="77777777" w:rsidR="00533B63" w:rsidRDefault="00533B6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2907" w14:textId="77777777" w:rsidR="00533B63" w:rsidRPr="00C14131" w:rsidRDefault="00533B6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F171" w14:textId="77777777" w:rsidR="00533B63" w:rsidRDefault="00533B6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533B63" w14:paraId="2AC18106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CB76C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AB55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126ADAE3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E572" w14:textId="77777777" w:rsidR="00533B63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1BFB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490456A8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467D4924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C950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D6BB" w14:textId="77777777" w:rsidR="00533B63" w:rsidRPr="002F6CED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A784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35DE" w14:textId="77777777" w:rsidR="00533B63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40FE" w14:textId="77777777" w:rsidR="00533B63" w:rsidRDefault="00533B6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27C424B8" w14:textId="77777777" w:rsidR="00533B63" w:rsidRDefault="00533B6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533B63" w14:paraId="40D39BF7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F7AAA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A5C9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DFE4" w14:textId="77777777" w:rsidR="00533B63" w:rsidRPr="00C14131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1FCB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19B933B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E1CD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6DC2451F" w14:textId="77777777" w:rsidR="00533B63" w:rsidRDefault="00533B63" w:rsidP="00533B63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50E29EC9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0F26DD9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D5BB" w14:textId="77777777" w:rsidR="00533B63" w:rsidRPr="002F6CED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2DBD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9E73" w14:textId="77777777" w:rsidR="00533B63" w:rsidRPr="00C14131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61C" w14:textId="77777777" w:rsidR="00533B63" w:rsidRDefault="00533B6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1CD15C9A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2AA0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F213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9459" w14:textId="77777777" w:rsidR="00533B63" w:rsidRPr="00C14131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052E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6D4904D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43B0A49A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7E7C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AC5362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0C07A581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039B" w14:textId="77777777" w:rsidR="00533B63" w:rsidRPr="002F6CED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1E8F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3833" w14:textId="77777777" w:rsidR="00533B63" w:rsidRPr="00C14131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FE15" w14:textId="77777777" w:rsidR="00533B63" w:rsidRDefault="00533B6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79892159" w14:textId="77777777" w:rsidR="00533B63" w:rsidRDefault="00533B6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533B63" w14:paraId="27FD0A68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A50CB" w14:textId="77777777" w:rsidR="00533B63" w:rsidRDefault="00533B63" w:rsidP="00533B6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5536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DD0" w14:textId="77777777" w:rsidR="00533B63" w:rsidRPr="00C14131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C32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0CF28685" w14:textId="77777777" w:rsidR="00533B63" w:rsidRDefault="00533B6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5350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CC0A56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831F" w14:textId="77777777" w:rsidR="00533B63" w:rsidRPr="002F6CED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1C18" w14:textId="77777777" w:rsidR="00533B63" w:rsidRDefault="00533B6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AAC5" w14:textId="77777777" w:rsidR="00533B63" w:rsidRPr="00C14131" w:rsidRDefault="00533B6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308B" w14:textId="77777777" w:rsidR="00533B63" w:rsidRDefault="00533B6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3184FD51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69597AA5" w14:textId="77777777" w:rsidR="00533B63" w:rsidRDefault="00533B63" w:rsidP="003C645F">
      <w:pPr>
        <w:pStyle w:val="Heading1"/>
        <w:spacing w:line="360" w:lineRule="auto"/>
      </w:pPr>
      <w:r>
        <w:t>LINIA 602</w:t>
      </w:r>
    </w:p>
    <w:p w14:paraId="28C30C98" w14:textId="77777777" w:rsidR="00533B63" w:rsidRDefault="00533B63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33B63" w14:paraId="58906A39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6F856" w14:textId="77777777" w:rsidR="00533B63" w:rsidRDefault="00533B63" w:rsidP="00533B6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E245" w14:textId="77777777" w:rsidR="00533B63" w:rsidRDefault="00533B6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55C2418A" w14:textId="77777777" w:rsidR="00533B63" w:rsidRDefault="00533B6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281F" w14:textId="77777777" w:rsidR="00533B63" w:rsidRDefault="00533B6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F0B3" w14:textId="77777777" w:rsidR="00533B63" w:rsidRDefault="00533B6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E72C8C9" w14:textId="77777777" w:rsidR="00533B63" w:rsidRDefault="00533B6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A4FB" w14:textId="77777777" w:rsidR="00533B63" w:rsidRPr="00406474" w:rsidRDefault="00533B6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027B" w14:textId="77777777" w:rsidR="00533B63" w:rsidRPr="00DA41E4" w:rsidRDefault="00533B6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0599" w14:textId="77777777" w:rsidR="00533B63" w:rsidRDefault="00533B6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D567B0C" w14:textId="77777777" w:rsidR="00533B63" w:rsidRDefault="00533B6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6B9B" w14:textId="77777777" w:rsidR="00533B63" w:rsidRDefault="00533B6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D087" w14:textId="77777777" w:rsidR="00533B63" w:rsidRDefault="00533B63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41BC63A" w14:textId="77777777" w:rsidR="00533B63" w:rsidRPr="0007619C" w:rsidRDefault="00533B63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D9E298E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7EDAA" w14:textId="77777777" w:rsidR="00533B63" w:rsidRDefault="00533B63" w:rsidP="00533B6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6E3E" w14:textId="77777777" w:rsidR="00533B63" w:rsidRDefault="00533B6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7D133868" w14:textId="77777777" w:rsidR="00533B63" w:rsidRDefault="00533B6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DF98" w14:textId="77777777" w:rsidR="00533B63" w:rsidRDefault="00533B6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C71F" w14:textId="77777777" w:rsidR="00533B63" w:rsidRDefault="00533B6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558E898" w14:textId="77777777" w:rsidR="00533B63" w:rsidRDefault="00533B6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047B" w14:textId="77777777" w:rsidR="00533B63" w:rsidRPr="00406474" w:rsidRDefault="00533B6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C6DD" w14:textId="77777777" w:rsidR="00533B63" w:rsidRPr="00DA41E4" w:rsidRDefault="00533B6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E095" w14:textId="77777777" w:rsidR="00533B63" w:rsidRDefault="00533B6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5F6174DE" w14:textId="77777777" w:rsidR="00533B63" w:rsidRDefault="00533B6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4017" w14:textId="77777777" w:rsidR="00533B63" w:rsidRDefault="00533B6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8B39" w14:textId="77777777" w:rsidR="00533B63" w:rsidRDefault="00533B6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C89CD85" w14:textId="77777777" w:rsidR="00533B63" w:rsidRDefault="00533B6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7ACF5F2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3D74D9D9" w14:textId="77777777" w:rsidR="00533B63" w:rsidRDefault="00533B63" w:rsidP="004F6534">
      <w:pPr>
        <w:pStyle w:val="Heading1"/>
        <w:spacing w:line="360" w:lineRule="auto"/>
      </w:pPr>
      <w:r>
        <w:lastRenderedPageBreak/>
        <w:t>LINIA 700</w:t>
      </w:r>
    </w:p>
    <w:p w14:paraId="46D6388B" w14:textId="77777777" w:rsidR="00533B63" w:rsidRDefault="00533B63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533B63" w14:paraId="474B3CB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F6C1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FDD1" w14:textId="77777777" w:rsidR="00533B63" w:rsidRDefault="00533B6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FB25" w14:textId="77777777" w:rsidR="00533B63" w:rsidRDefault="00533B6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611B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7B23A8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DA45" w14:textId="77777777" w:rsidR="00533B63" w:rsidRDefault="00533B63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54D1" w14:textId="77777777" w:rsidR="00533B63" w:rsidRDefault="00533B6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C845" w14:textId="77777777" w:rsidR="00533B63" w:rsidRDefault="00533B6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B995" w14:textId="77777777" w:rsidR="00533B63" w:rsidRDefault="00533B6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8403" w14:textId="77777777" w:rsidR="00533B63" w:rsidRDefault="00533B63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336F62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C360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13DD" w14:textId="77777777" w:rsidR="00533B63" w:rsidRDefault="00533B6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E4E4" w14:textId="77777777" w:rsidR="00533B63" w:rsidRDefault="00533B6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F658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B1B36A7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96B6" w14:textId="77777777" w:rsidR="00533B63" w:rsidRDefault="00533B6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8921" w14:textId="77777777" w:rsidR="00533B63" w:rsidRDefault="00533B6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75A1" w14:textId="77777777" w:rsidR="00533B63" w:rsidRDefault="00533B6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75A2" w14:textId="77777777" w:rsidR="00533B63" w:rsidRDefault="00533B6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A104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8488CC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74E7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BA1B" w14:textId="77777777" w:rsidR="00533B63" w:rsidRDefault="00533B6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5EC5" w14:textId="77777777" w:rsidR="00533B63" w:rsidRDefault="00533B6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97E9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72B883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3E86" w14:textId="77777777" w:rsidR="00533B63" w:rsidRDefault="00533B6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78B7" w14:textId="77777777" w:rsidR="00533B63" w:rsidRDefault="00533B6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DCBE" w14:textId="77777777" w:rsidR="00533B63" w:rsidRDefault="00533B6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642E" w14:textId="77777777" w:rsidR="00533B63" w:rsidRDefault="00533B6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F5A2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1AEED1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533B63" w14:paraId="18E06ED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E917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EAAD" w14:textId="77777777" w:rsidR="00533B63" w:rsidRDefault="00533B6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C816" w14:textId="77777777" w:rsidR="00533B63" w:rsidRDefault="00533B6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DAA5" w14:textId="77777777" w:rsidR="00533B63" w:rsidRDefault="00533B63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9A6BFF0" w14:textId="77777777" w:rsidR="00533B63" w:rsidRDefault="00533B63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256A" w14:textId="77777777" w:rsidR="00533B63" w:rsidRDefault="00533B63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8E3B70" w14:textId="77777777" w:rsidR="00533B63" w:rsidRDefault="00533B63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E8B1" w14:textId="77777777" w:rsidR="00533B63" w:rsidRDefault="00533B6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A033" w14:textId="77777777" w:rsidR="00533B63" w:rsidRDefault="00533B6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8C75" w14:textId="77777777" w:rsidR="00533B63" w:rsidRDefault="00533B6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4CBA" w14:textId="77777777" w:rsidR="00533B63" w:rsidRDefault="00533B6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F1EE3C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7E31F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19FE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F752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DAA8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35B3F04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4A13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5FC200" w14:textId="77777777" w:rsidR="00533B63" w:rsidRDefault="00533B63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40A9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51E3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37AB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A2E4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7B8AF1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48F12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A092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E4C4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2A56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A071E1A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A4D6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F3273F8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BCD8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9CCF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923C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C3F8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8A71DD6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24027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EB7D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F3A6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0DF5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0094400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7F3A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57BC00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03D3FD15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C121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F92A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8291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EB5C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3F4F127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0666B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023F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E988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B431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52C8598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05F3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5D0728E5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76B8CF6D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7A91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CACA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977A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F2F8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C76AF72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455EF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99D3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11FD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E4AF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676FC3F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BB4E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5E94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12EF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1306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8980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D5D69A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567E1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F6CE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3566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477F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6E3AAE0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481E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261E5A60" w14:textId="77777777" w:rsidR="00533B63" w:rsidRPr="00B401EA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E68B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623F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FF8D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9704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D68B68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A95B6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5EDA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B539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386E" w14:textId="77777777" w:rsidR="00533B63" w:rsidRDefault="00533B63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A939CF1" w14:textId="77777777" w:rsidR="00533B63" w:rsidRDefault="00533B63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A03E" w14:textId="77777777" w:rsidR="00533B63" w:rsidRDefault="00533B63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1C284A6F" w14:textId="77777777" w:rsidR="00533B63" w:rsidRDefault="00533B63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4AFB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6409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99D8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AE83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EC1311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F11D7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32F4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B047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745F" w14:textId="77777777" w:rsidR="00533B63" w:rsidRDefault="00533B6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21B65E3" w14:textId="77777777" w:rsidR="00533B63" w:rsidRDefault="00533B6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753B" w14:textId="77777777" w:rsidR="00533B63" w:rsidRDefault="00533B6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83E2203" w14:textId="77777777" w:rsidR="00533B63" w:rsidRDefault="00533B6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B52B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F18F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EAF8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F4C5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533B63" w14:paraId="1309009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5EFA3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32C8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F215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D7C8" w14:textId="77777777" w:rsidR="00533B63" w:rsidRDefault="00533B6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AD510CA" w14:textId="77777777" w:rsidR="00533B63" w:rsidRDefault="00533B6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D5E6" w14:textId="77777777" w:rsidR="00533B63" w:rsidRDefault="00533B6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AA79B17" w14:textId="77777777" w:rsidR="00533B63" w:rsidRDefault="00533B6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A696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8B2D" w14:textId="77777777" w:rsidR="00533B63" w:rsidRDefault="00533B6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3084" w14:textId="77777777" w:rsidR="00533B63" w:rsidRDefault="00533B6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F265" w14:textId="77777777" w:rsidR="00533B63" w:rsidRDefault="00533B6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533B63" w14:paraId="6926BCB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91425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C779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6CB5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5058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FF90BB9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8430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3932DFF5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6FC68E86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8EB6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A27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EB4C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BFA9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4F16AE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392BA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AAE9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6F1B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3D12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50ABA258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FCC2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82CE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FAFE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7387BA29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B992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E77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2863BD5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EADEE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5C06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46D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9F30" w14:textId="77777777" w:rsidR="00533B63" w:rsidRDefault="00533B63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A07E2A9" w14:textId="77777777" w:rsidR="00533B63" w:rsidRDefault="00533B63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284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6FE0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F224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23F71C08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2749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0732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6E28DA7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29017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76A9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DCA1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DEE9" w14:textId="77777777" w:rsidR="00533B63" w:rsidRDefault="00533B63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74A6E74" w14:textId="77777777" w:rsidR="00533B63" w:rsidRDefault="00533B63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41DE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A071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CAC5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1B9B87C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73D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F69D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5F564FA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3975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02A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0055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AF26" w14:textId="77777777" w:rsidR="00533B63" w:rsidRDefault="00533B6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B19F85A" w14:textId="77777777" w:rsidR="00533B63" w:rsidRDefault="00533B63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93B3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840F5F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8515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3ABC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42C5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5ECD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25B324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533B63" w14:paraId="09500EA6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C93C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B72D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EB8C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4E86" w14:textId="77777777" w:rsidR="00533B63" w:rsidRDefault="00533B6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03B3D79" w14:textId="77777777" w:rsidR="00533B63" w:rsidRDefault="00533B6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4025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A893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0723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ADBE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3EA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EB9F62A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EB8B1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3597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D32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24D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19E3CD69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058B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7B84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3E83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ECF9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EDF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98CA38C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58B57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5986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2AFA707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C97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CF91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3D91D8C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06E2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CA5E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4FD2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CC56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B6B1" w14:textId="77777777" w:rsidR="00533B63" w:rsidRPr="00C20CA5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D6367AA" w14:textId="77777777" w:rsidR="00533B63" w:rsidRPr="00EB107D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BDFBAF9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B13F0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D57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6365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C466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D6A6B6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FD6F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B22DB7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ADA1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E5E8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EF1D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12D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5F6E46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161991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533B63" w14:paraId="4CFE006D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CBF5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4641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4E50F3B2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C37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70DD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AFAB6D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4F440BF3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4093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EBF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5526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5FE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1D98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07045A04" w14:textId="77777777" w:rsidR="00533B63" w:rsidRPr="00C401D9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533B63" w14:paraId="1B127647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33F8C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B18E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4E6D6A4E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0462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F979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47075094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0B63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DC11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1879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9874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50FA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10308F6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04FB8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1C16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5475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C587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1C27884A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3A433D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3D664282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48ED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3845B74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432F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5E4D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B678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F53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C99B7E4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33B63" w14:paraId="72031DB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FA39A3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E62C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1C84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1CB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0D209CBE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F041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F2AF2D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28B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C661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3F2C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3CD8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573FC3B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9790AD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3AA7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F19B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B873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7C41F841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C5B6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8068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CC7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18B95517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14FF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329B" w14:textId="77777777" w:rsidR="00533B63" w:rsidRPr="00C20CA5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35E5873" w14:textId="77777777" w:rsidR="00533B63" w:rsidRPr="00EB107D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5EEF7B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05612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ED73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0075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84B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B63006F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5785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76E882B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C764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2524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9971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42D7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85143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64467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533B63" w14:paraId="0FC6BC9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26786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4810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531F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A6C6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25AE3F4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E260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E47BCE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5C23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7D70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F98B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2AC2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428BFF1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533B63" w14:paraId="68A2D08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D205A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0B72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B35D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AAF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82993DA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E3C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244B52B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04F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6979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1676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55A1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E4D422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AB039A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49B61079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533B63" w14:paraId="0978229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63AA2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3B28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535B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C47E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B8EE7F8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F8E5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70A674C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9CFD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493C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6CE5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6ED2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DC6221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AD5EC9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3E1A13D8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33B63" w14:paraId="2E3346A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465AE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A817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5910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AB6E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0D4751A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2DA1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4264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EC6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828A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AE6A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64D00E1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27B8EB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25EDC88B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33B63" w14:paraId="3EAFA008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B44F3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D98C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9D5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CD69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44AE0A9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832D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21DA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6D22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6906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E373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F0B6534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365F18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7EB087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33B63" w14:paraId="438AC8F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2998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B27D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526E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2AD1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9015A22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BC1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1069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6B61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3CE9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73D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909A81F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83880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6B05409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33B63" w14:paraId="0DF3E24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CF19E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093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ACD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ABD7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47C83AF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B441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758F123A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3B80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5DDE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C23F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D85B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440370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449424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533B63" w14:paraId="55BC3F5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7B6D" w14:textId="77777777" w:rsidR="00533B63" w:rsidRDefault="00533B63" w:rsidP="00533B6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FE0E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49CA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70A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52F7495B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FDD9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6D37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825E" w14:textId="77777777" w:rsidR="00533B63" w:rsidRDefault="00533B6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0A24" w14:textId="77777777" w:rsidR="00533B63" w:rsidRDefault="00533B6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F78C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D2820F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9D46F3D" w14:textId="77777777" w:rsidR="00533B63" w:rsidRDefault="00533B6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1D5DD32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578AFD14" w14:textId="77777777" w:rsidR="00533B63" w:rsidRDefault="00533B63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0A1BC7A7" w14:textId="77777777" w:rsidR="00533B63" w:rsidRDefault="00533B63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533B63" w14:paraId="0DA37D1D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70DE9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7EFB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4D21" w14:textId="77777777" w:rsidR="00533B63" w:rsidRPr="001304AF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E532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28992E5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2BF8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704753A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1120B64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B339" w14:textId="77777777" w:rsidR="00533B63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7EE0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4A3E" w14:textId="77777777" w:rsidR="00533B63" w:rsidRPr="001304AF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F188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8DD36A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F4374A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DF9EB0D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7BB0B0A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533B63" w14:paraId="4E0BE08C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38C63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9D6A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B11E" w14:textId="77777777" w:rsidR="00533B63" w:rsidRPr="001304AF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9BEC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9218647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0798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F1515BA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46EF73A9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F43B" w14:textId="77777777" w:rsidR="00533B63" w:rsidRDefault="00533B63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7377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9C21" w14:textId="77777777" w:rsidR="00533B63" w:rsidRPr="001304AF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A083" w14:textId="77777777" w:rsidR="00533B63" w:rsidRDefault="00533B6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E0AB9E" w14:textId="77777777" w:rsidR="00533B63" w:rsidRDefault="00533B6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42480B3" w14:textId="77777777" w:rsidR="00533B63" w:rsidRDefault="00533B6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476A24A0" w14:textId="77777777" w:rsidR="00533B63" w:rsidRDefault="00533B6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533B63" w14:paraId="092F985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22D35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15A2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7B3B75A" w14:textId="77777777" w:rsidR="00533B63" w:rsidRDefault="00533B63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C6D2" w14:textId="77777777" w:rsidR="00533B63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38EF" w14:textId="77777777" w:rsidR="00533B63" w:rsidRDefault="00533B6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5C21014" w14:textId="77777777" w:rsidR="00533B63" w:rsidRDefault="00533B63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8E47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30C8" w14:textId="77777777" w:rsidR="00533B63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2D37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7889" w14:textId="77777777" w:rsidR="00533B63" w:rsidRPr="001304AF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0CCB" w14:textId="77777777" w:rsidR="00533B63" w:rsidRDefault="00533B6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C9863C" w14:textId="77777777" w:rsidR="00533B63" w:rsidRDefault="00533B63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533B63" w14:paraId="7E475C6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52FA2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1964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EC5F" w14:textId="77777777" w:rsidR="00533B63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B73B" w14:textId="77777777" w:rsidR="00533B63" w:rsidRDefault="00533B63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072F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6B1E" w14:textId="77777777" w:rsidR="00533B63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3DF4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904B49A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2E45" w14:textId="77777777" w:rsidR="00533B63" w:rsidRPr="001304AF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DAFE" w14:textId="77777777" w:rsidR="00533B63" w:rsidRDefault="00533B6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8E61885" w14:textId="77777777" w:rsidR="00533B63" w:rsidRPr="00B56D0E" w:rsidRDefault="00533B6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33B63" w14:paraId="4DF15F15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12DE5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6683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57B6B89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263B" w14:textId="77777777" w:rsidR="00533B63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9FDE" w14:textId="77777777" w:rsidR="00533B63" w:rsidRDefault="00533B6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D9FF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D704" w14:textId="77777777" w:rsidR="00533B63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3F5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F6C4" w14:textId="77777777" w:rsidR="00533B63" w:rsidRPr="001304AF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8FD9" w14:textId="77777777" w:rsidR="00533B63" w:rsidRPr="00175A24" w:rsidRDefault="00533B6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33B63" w14:paraId="57D54100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98E02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B35A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2D24842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C72C" w14:textId="77777777" w:rsidR="00533B63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A97F" w14:textId="77777777" w:rsidR="00533B63" w:rsidRDefault="00533B6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1DB0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DDC1" w14:textId="77777777" w:rsidR="00533B63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EF68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4EC3" w14:textId="77777777" w:rsidR="00533B63" w:rsidRPr="001304AF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4A7C" w14:textId="77777777" w:rsidR="00533B63" w:rsidRPr="00175A24" w:rsidRDefault="00533B6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33B63" w14:paraId="0DB90EF8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B818E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F549" w14:textId="77777777" w:rsidR="00533B63" w:rsidRDefault="00533B6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BD0C" w14:textId="77777777" w:rsidR="00533B63" w:rsidRDefault="00533B6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52CD" w14:textId="77777777" w:rsidR="00533B63" w:rsidRDefault="00533B63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22FD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E203DAD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C056" w14:textId="77777777" w:rsidR="00533B63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5659" w14:textId="77777777" w:rsidR="00533B63" w:rsidRDefault="00533B6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4329" w14:textId="77777777" w:rsidR="00533B63" w:rsidRPr="001304AF" w:rsidRDefault="00533B6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69E4" w14:textId="77777777" w:rsidR="00533B63" w:rsidRDefault="00533B6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7E1C2D" w14:textId="77777777" w:rsidR="00533B63" w:rsidRDefault="00533B6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0BEE12" w14:textId="77777777" w:rsidR="00533B63" w:rsidRPr="00175A24" w:rsidRDefault="00533B6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533B63" w14:paraId="5B9E9C8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FFF30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85AA" w14:textId="77777777" w:rsidR="00533B63" w:rsidRDefault="00533B6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B18F" w14:textId="77777777" w:rsidR="00533B63" w:rsidRDefault="00533B6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9CE2" w14:textId="77777777" w:rsidR="00533B63" w:rsidRDefault="00533B6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16C4D17" w14:textId="77777777" w:rsidR="00533B63" w:rsidRDefault="00533B6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2DAB" w14:textId="77777777" w:rsidR="00533B63" w:rsidRDefault="00533B63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A2C973" w14:textId="77777777" w:rsidR="00533B63" w:rsidRDefault="00533B6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E977" w14:textId="77777777" w:rsidR="00533B63" w:rsidRDefault="00533B6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45E9" w14:textId="77777777" w:rsidR="00533B63" w:rsidRDefault="00533B6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C0A8" w14:textId="77777777" w:rsidR="00533B63" w:rsidRDefault="00533B6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BAB" w14:textId="77777777" w:rsidR="00533B63" w:rsidRDefault="00533B6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7EB9A0" w14:textId="77777777" w:rsidR="00533B63" w:rsidRDefault="00533B6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A42EA7" w14:textId="77777777" w:rsidR="00533B63" w:rsidRDefault="00533B6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33B63" w14:paraId="7AC3CBF6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6C08D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CA33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CC70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AA39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24C15C4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B780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CEB854A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45EB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20A4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E602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9792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3F8267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7A4C08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33B63" w14:paraId="515AAFA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487E4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027B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FB8D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4C62" w14:textId="77777777" w:rsidR="00533B63" w:rsidRDefault="00533B63" w:rsidP="002F1E4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FE54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B53B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74AB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304CB4F7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3057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2D75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33B63" w14:paraId="64BFDE4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184D1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1605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C4B0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6BFA" w14:textId="77777777" w:rsidR="00533B63" w:rsidRDefault="00533B6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F6F4011" w14:textId="77777777" w:rsidR="00533B63" w:rsidRDefault="00533B6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BBBE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CA453A0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CE4F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747C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6CFA" w14:textId="77777777" w:rsidR="00533B63" w:rsidRPr="001304AF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6194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AD2B6E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67EB70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533B63" w14:paraId="1E0612A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06680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0243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57487BEF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777D" w14:textId="77777777" w:rsidR="00533B63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C3F7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E4D8E21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790E" w14:textId="77777777" w:rsidR="00533B63" w:rsidRPr="00175A7C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EBAB" w14:textId="77777777" w:rsidR="00533B63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FA4E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4D7E" w14:textId="77777777" w:rsidR="00533B63" w:rsidRPr="001304AF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955E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33B63" w14:paraId="36555DE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5C8BC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C61C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1D00" w14:textId="77777777" w:rsidR="00533B63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7A83" w14:textId="77777777" w:rsidR="00533B63" w:rsidRDefault="00533B63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1F38FAEA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9848" w14:textId="77777777" w:rsidR="00533B63" w:rsidRPr="00175A7C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E19E" w14:textId="77777777" w:rsidR="00533B63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2D9B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6B1290E3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3ECA" w14:textId="77777777" w:rsidR="00533B63" w:rsidRPr="001304AF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9BA2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33B63" w14:paraId="4C2F2B1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169A0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3C2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7200" w14:textId="77777777" w:rsidR="00533B63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52C1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3D1C6731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9BAB" w14:textId="77777777" w:rsidR="00533B63" w:rsidRPr="00175A7C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B2EF" w14:textId="77777777" w:rsidR="00533B63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3D0F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4547582B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3CDD" w14:textId="77777777" w:rsidR="00533B63" w:rsidRPr="001304AF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E2EC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AB3C25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533B63" w14:paraId="483D665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3D390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117A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712E" w14:textId="77777777" w:rsidR="00533B63" w:rsidRPr="001304AF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AEDA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B05C36D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0B76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FEF5FB1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017D" w14:textId="77777777" w:rsidR="00533B63" w:rsidRPr="00CA3079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D95F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FDDB" w14:textId="77777777" w:rsidR="00533B63" w:rsidRPr="001304AF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AD6C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7BF39B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533B63" w14:paraId="51A633F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ADF34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CD6B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025261B5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1C72" w14:textId="77777777" w:rsidR="00533B63" w:rsidRPr="001304AF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0407" w14:textId="77777777" w:rsidR="00533B63" w:rsidRDefault="00533B63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04A5D61" w14:textId="77777777" w:rsidR="00533B63" w:rsidRPr="00180EA2" w:rsidRDefault="00533B63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2E1A" w14:textId="77777777" w:rsidR="00533B63" w:rsidRDefault="00533B6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6972" w14:textId="77777777" w:rsidR="00533B63" w:rsidRPr="00CA3079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179F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2D77" w14:textId="77777777" w:rsidR="00533B63" w:rsidRPr="001304AF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0DFD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AD81FF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F60DA5E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533B63" w14:paraId="6D785FF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4998B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4B47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BE48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A1AD" w14:textId="77777777" w:rsidR="00533B63" w:rsidRDefault="00533B6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A3A5BAB" w14:textId="77777777" w:rsidR="00533B63" w:rsidRDefault="00533B6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5F3A" w14:textId="77777777" w:rsidR="00533B63" w:rsidRDefault="00533B6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FF13" w14:textId="77777777" w:rsidR="00533B63" w:rsidRPr="00CA3079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4EED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22E9778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8101" w14:textId="77777777" w:rsidR="00533B63" w:rsidRPr="001304AF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D5DC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33323C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21B156A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1179BF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33B63" w14:paraId="7C5C183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5151" w14:textId="77777777" w:rsidR="00533B63" w:rsidRDefault="00533B63" w:rsidP="00533B6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5330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2C35" w14:textId="77777777" w:rsidR="00533B63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C9F0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052F07B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4E90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032C6C6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7007951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D4AB" w14:textId="77777777" w:rsidR="00533B63" w:rsidRPr="00CA3079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7F75" w14:textId="77777777" w:rsidR="00533B63" w:rsidRDefault="00533B6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9575" w14:textId="77777777" w:rsidR="00533B63" w:rsidRPr="001304AF" w:rsidRDefault="00533B6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56D5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412575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0E46F1EB" w14:textId="77777777" w:rsidR="00533B63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52BB73F3" w14:textId="77777777" w:rsidR="00533B63" w:rsidRPr="00B71446" w:rsidRDefault="00533B6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41A58EF" w14:textId="77777777" w:rsidR="00533B63" w:rsidRDefault="00533B63">
      <w:pPr>
        <w:tabs>
          <w:tab w:val="left" w:pos="6382"/>
        </w:tabs>
        <w:rPr>
          <w:sz w:val="20"/>
        </w:rPr>
      </w:pPr>
    </w:p>
    <w:p w14:paraId="1C99819E" w14:textId="77777777" w:rsidR="00533B63" w:rsidRDefault="00533B63" w:rsidP="00B52218">
      <w:pPr>
        <w:pStyle w:val="Heading1"/>
        <w:spacing w:line="360" w:lineRule="auto"/>
      </w:pPr>
      <w:r>
        <w:t>LINIA 704</w:t>
      </w:r>
    </w:p>
    <w:p w14:paraId="480E53E7" w14:textId="77777777" w:rsidR="00533B63" w:rsidRDefault="00533B63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33B63" w14:paraId="3905E46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5A606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1D9B" w14:textId="77777777" w:rsidR="00533B63" w:rsidRDefault="00533B6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280F8C97" w14:textId="77777777" w:rsidR="00533B63" w:rsidRDefault="00533B6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490E" w14:textId="77777777" w:rsidR="00533B63" w:rsidRPr="00E4080B" w:rsidRDefault="00533B6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93E0" w14:textId="77777777" w:rsidR="00533B63" w:rsidRDefault="00533B6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46B1C088" w14:textId="77777777" w:rsidR="00533B63" w:rsidRDefault="00533B6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F82D" w14:textId="77777777" w:rsidR="00533B63" w:rsidRDefault="00533B6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96DC" w14:textId="77777777" w:rsidR="00533B63" w:rsidRPr="00E4080B" w:rsidRDefault="00533B6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5ED2" w14:textId="77777777" w:rsidR="00533B63" w:rsidRDefault="00533B6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512E8384" w14:textId="77777777" w:rsidR="00533B63" w:rsidRDefault="00533B63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4815" w14:textId="77777777" w:rsidR="00533B63" w:rsidRPr="00E4080B" w:rsidRDefault="00533B6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FB0A" w14:textId="77777777" w:rsidR="00533B63" w:rsidRPr="001467E0" w:rsidRDefault="00533B63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CB864F5" w14:textId="77777777" w:rsidR="00533B63" w:rsidRPr="00C00026" w:rsidRDefault="00533B63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A9CE5E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34DA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6C1C" w14:textId="77777777" w:rsidR="00533B63" w:rsidRDefault="00533B6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2AA3" w14:textId="77777777" w:rsidR="00533B63" w:rsidRPr="00E4080B" w:rsidRDefault="00533B6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9F75" w14:textId="77777777" w:rsidR="00533B63" w:rsidRDefault="00533B6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1223293E" w14:textId="77777777" w:rsidR="00533B63" w:rsidRDefault="00533B6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9F1EBEA" w14:textId="77777777" w:rsidR="00533B63" w:rsidRDefault="00533B6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5949" w14:textId="77777777" w:rsidR="00533B63" w:rsidRDefault="00533B6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00DD" w14:textId="77777777" w:rsidR="00533B63" w:rsidRPr="00E4080B" w:rsidRDefault="00533B63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F2BC" w14:textId="77777777" w:rsidR="00533B63" w:rsidRDefault="00533B6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CA12" w14:textId="77777777" w:rsidR="00533B63" w:rsidRPr="00E4080B" w:rsidRDefault="00533B6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0217" w14:textId="77777777" w:rsidR="00533B63" w:rsidRDefault="00533B63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1C50EC5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C9594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0D42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632F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E37A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5518C49E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23BC0A2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DB85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60E5" w14:textId="77777777" w:rsidR="00533B63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1A65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4911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E9BD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7373BDE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FEDF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9F3B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7BB1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064C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12097903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074350B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AF60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E18C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925F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3089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D270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3607C1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49D928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A5E1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741D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7265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03AC8242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C0DD13B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8134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6748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0241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744B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44AE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94198A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862128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ACFC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4A314E4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4466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C12B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63E8465E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6361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7B46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E9A6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4FA4824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67D1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957E" w14:textId="77777777" w:rsidR="00533B63" w:rsidRPr="001467E0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C60D112" w14:textId="77777777" w:rsidR="00533B63" w:rsidRPr="008D7F2C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E78F6A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88F9FB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F371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418A070C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3EC2" w14:textId="77777777" w:rsidR="00533B63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8BCB" w14:textId="77777777" w:rsidR="00533B63" w:rsidRDefault="00533B63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3E08B321" w14:textId="77777777" w:rsidR="00533B63" w:rsidRDefault="00533B63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BE4B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4420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4348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222F" w14:textId="77777777" w:rsidR="00533B63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36D3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33B63" w14:paraId="07F4613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9B086A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7059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D5C1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4722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ADEC8CD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5E6D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627A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A4DA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4AC9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EA26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E8BBDE8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2314E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4B44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1F95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7398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490D473D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D1C5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E6278A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C316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D053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D5E0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9E0F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D47B51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533B63" w14:paraId="58FA4060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17008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BB66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FF64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4FCE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18B47FAF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1B23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0142" w14:textId="77777777" w:rsidR="00533B63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F7E6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11DD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26EC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400B31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533B63" w14:paraId="75952860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47A18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AEAD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1963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AC14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00E4F30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A8B3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54A0B7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3D1C" w14:textId="77777777" w:rsidR="00533B63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3097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ED65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FBAF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0A20B2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533B63" w14:paraId="623FB7C8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AD14D" w14:textId="77777777" w:rsidR="00533B63" w:rsidRDefault="00533B63" w:rsidP="00533B6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5C80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7922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F700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0F49930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8647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31D2258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478F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1EA1" w14:textId="77777777" w:rsidR="00533B63" w:rsidRDefault="00533B6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CC9E" w14:textId="77777777" w:rsidR="00533B63" w:rsidRPr="00E4080B" w:rsidRDefault="00533B6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CA33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FBE9A9" w14:textId="77777777" w:rsidR="00533B63" w:rsidRDefault="00533B6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417A671F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0E06E5A5" w14:textId="77777777" w:rsidR="00533B63" w:rsidRDefault="00533B63" w:rsidP="00D06EF4">
      <w:pPr>
        <w:pStyle w:val="Heading1"/>
        <w:spacing w:line="360" w:lineRule="auto"/>
      </w:pPr>
      <w:r>
        <w:t>LINIA 705</w:t>
      </w:r>
    </w:p>
    <w:p w14:paraId="39A49BB8" w14:textId="77777777" w:rsidR="00533B63" w:rsidRDefault="00533B63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33B63" w14:paraId="07152E2D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6C532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09D2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319DA477" w14:textId="77777777" w:rsidR="00533B63" w:rsidRDefault="00533B63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47A5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3353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5395BB56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B752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9FE6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35F5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FE81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5024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322AA2B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9378F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402A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7596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A54E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A346273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6B1A9B2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FC49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6891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59D0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8A47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C09A" w14:textId="77777777" w:rsidR="00533B63" w:rsidRDefault="00533B63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4053253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05CD5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2CE0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4A84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8C2F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72FDC5EE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3A05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817D59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29B2ADA1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6BBBB5A" w14:textId="77777777" w:rsidR="00533B63" w:rsidRDefault="00533B6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3893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20D2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BB5A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6C34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B4BEB6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533B63" w14:paraId="2F3487F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84457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7B33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12D8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AE9B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596F2462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A6A9" w14:textId="77777777" w:rsidR="00533B63" w:rsidRDefault="00533B6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6548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445C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6905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B85C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48F91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533B63" w14:paraId="5F0371F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0E3DA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E2DB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41A8E265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19D5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AB62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4CACD8D8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B541" w14:textId="77777777" w:rsidR="00533B63" w:rsidRDefault="00533B6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4FD6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9AB0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1286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8E8D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597A59D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7FA28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99CF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720D8CC3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0AA1" w14:textId="77777777" w:rsidR="00533B63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8AA5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6FB5B2B5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B0A2" w14:textId="77777777" w:rsidR="00533B63" w:rsidRDefault="00533B6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F977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1011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1ABE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B832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6A42008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45FF2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A984" w14:textId="77777777" w:rsidR="00533B63" w:rsidRDefault="00533B6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46812EA7" w14:textId="77777777" w:rsidR="00533B63" w:rsidRDefault="00533B6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A6B1" w14:textId="77777777" w:rsidR="00533B63" w:rsidRDefault="00533B6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AEF7" w14:textId="77777777" w:rsidR="00533B63" w:rsidRDefault="00533B6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6A2F0B53" w14:textId="77777777" w:rsidR="00533B63" w:rsidRDefault="00533B6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67F0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348A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3726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7C4D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8B77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3157BF0D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A88D9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90F2" w14:textId="77777777" w:rsidR="00533B63" w:rsidRDefault="00533B6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1AC582E3" w14:textId="77777777" w:rsidR="00533B63" w:rsidRDefault="00533B6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FDEE" w14:textId="77777777" w:rsidR="00533B63" w:rsidRDefault="00533B6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6788" w14:textId="77777777" w:rsidR="00533B63" w:rsidRDefault="00533B63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028C9E9B" w14:textId="77777777" w:rsidR="00533B63" w:rsidRDefault="00533B63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5DBF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667F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D526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09CA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80D8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533B63" w14:paraId="65758E0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934BC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D010" w14:textId="77777777" w:rsidR="00533B63" w:rsidRDefault="00533B6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1AD2BF65" w14:textId="77777777" w:rsidR="00533B63" w:rsidRDefault="00533B6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4768" w14:textId="77777777" w:rsidR="00533B63" w:rsidRDefault="00533B6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1FB9" w14:textId="77777777" w:rsidR="00533B63" w:rsidRDefault="00533B6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3D7AC5DD" w14:textId="77777777" w:rsidR="00533B63" w:rsidRDefault="00533B63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77F8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1FEA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1E0A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2ACC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7A52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19D4542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78913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7D84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3685DBBD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B0A2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21ED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71564A3A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77B4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E5C6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84F1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EB3D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6D42" w14:textId="77777777" w:rsidR="00533B63" w:rsidRPr="00D84B80" w:rsidRDefault="00533B63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5625E9C" w14:textId="77777777" w:rsidR="00533B63" w:rsidRPr="00577556" w:rsidRDefault="00533B63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9D9803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D089B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CAC5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C4B4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15C3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736CDB03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21B07FD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3F2A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0853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185E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9B2C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DCB3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E0A4137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898DF" w14:textId="77777777" w:rsidR="00533B63" w:rsidRDefault="00533B63" w:rsidP="00533B6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6327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539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A58A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41898676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53F822D9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D1B2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4284F6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0DF3AF68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589CDAAF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147E445E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86FD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84A1" w14:textId="77777777" w:rsidR="00533B63" w:rsidRDefault="00533B6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03D4" w14:textId="77777777" w:rsidR="00533B63" w:rsidRPr="006A1A91" w:rsidRDefault="00533B6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D939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B62731" w14:textId="77777777" w:rsidR="00533B63" w:rsidRDefault="00533B6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1A74C096" w14:textId="77777777" w:rsidR="00533B63" w:rsidRPr="00454E32" w:rsidRDefault="00533B63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CE46D86" w14:textId="77777777" w:rsidR="00533B63" w:rsidRDefault="00533B63" w:rsidP="00BD6EB6">
      <w:pPr>
        <w:pStyle w:val="Heading1"/>
        <w:spacing w:line="360" w:lineRule="auto"/>
      </w:pPr>
      <w:r>
        <w:t>LINIA 706 A</w:t>
      </w:r>
    </w:p>
    <w:p w14:paraId="524A77A2" w14:textId="77777777" w:rsidR="00533B63" w:rsidRDefault="00533B63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33B63" w14:paraId="27C90E4C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C6669" w14:textId="77777777" w:rsidR="00533B63" w:rsidRDefault="00533B63" w:rsidP="00533B6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747A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5E36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1B0D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497AEF8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33A4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E25D" w14:textId="77777777" w:rsidR="00533B63" w:rsidRPr="000B62B1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BDB5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C43E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2735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DAF7BA4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63EC4" w14:textId="77777777" w:rsidR="00533B63" w:rsidRDefault="00533B63" w:rsidP="00533B6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D825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CF59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3CE1" w14:textId="77777777" w:rsidR="00533B63" w:rsidRDefault="00533B63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9B982BF" w14:textId="77777777" w:rsidR="00533B63" w:rsidRDefault="00533B63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884B" w14:textId="77777777" w:rsidR="00533B63" w:rsidRDefault="00533B63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4E73D9" w14:textId="77777777" w:rsidR="00533B63" w:rsidRDefault="00533B63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1410" w14:textId="77777777" w:rsidR="00533B63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878C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E89D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B84F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64907B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79A19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533B63" w14:paraId="3E535ABA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EBCA" w14:textId="77777777" w:rsidR="00533B63" w:rsidRDefault="00533B63" w:rsidP="00533B6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7A7B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68D9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0E19" w14:textId="77777777" w:rsidR="00533B63" w:rsidRDefault="00533B63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9CF9094" w14:textId="77777777" w:rsidR="00533B63" w:rsidRDefault="00533B63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39C8" w14:textId="77777777" w:rsidR="00533B63" w:rsidRDefault="00533B6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9A74" w14:textId="77777777" w:rsidR="00533B63" w:rsidRDefault="00533B63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2417" w14:textId="77777777" w:rsidR="00533B63" w:rsidRDefault="00533B63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58ED" w14:textId="77777777" w:rsidR="00533B63" w:rsidRPr="005650BB" w:rsidRDefault="00533B63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5C62" w14:textId="77777777" w:rsidR="00533B63" w:rsidRDefault="00533B63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02DEBD" w14:textId="77777777" w:rsidR="00533B63" w:rsidRDefault="00533B63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27C8E9" w14:textId="77777777" w:rsidR="00533B63" w:rsidRDefault="00533B63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533B63" w14:paraId="48E54892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C615F" w14:textId="77777777" w:rsidR="00533B63" w:rsidRDefault="00533B63" w:rsidP="00533B6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3E26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F9F7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617B" w14:textId="77777777" w:rsidR="00533B63" w:rsidRDefault="00533B63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5DE82FB" w14:textId="77777777" w:rsidR="00533B63" w:rsidRDefault="00533B63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7BC0" w14:textId="77777777" w:rsidR="00533B63" w:rsidRDefault="00533B6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40CD" w14:textId="77777777" w:rsidR="00533B63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E053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A08E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173D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E76D14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508403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533B63" w14:paraId="037469B2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DEEF2" w14:textId="77777777" w:rsidR="00533B63" w:rsidRDefault="00533B63" w:rsidP="00533B6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6E96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64EE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E2A3" w14:textId="77777777" w:rsidR="00533B63" w:rsidRDefault="00533B63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DCA81CD" w14:textId="77777777" w:rsidR="00533B63" w:rsidRDefault="00533B63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4F3D" w14:textId="77777777" w:rsidR="00533B63" w:rsidRDefault="00533B6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D917" w14:textId="77777777" w:rsidR="00533B63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F9A2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911F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20DD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BC8684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8153B1" w14:textId="77777777" w:rsidR="00533B63" w:rsidRDefault="00533B6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533B63" w14:paraId="47A89EE0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79494" w14:textId="77777777" w:rsidR="00533B63" w:rsidRDefault="00533B63" w:rsidP="00533B6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AD1C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DF9D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7F12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CF6CB3F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3DE1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0FB29C4F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22345AF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2E353340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EE93" w14:textId="77777777" w:rsidR="00533B63" w:rsidRPr="000B62B1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4C73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C9D1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424D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70429D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1B8552D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533B63" w14:paraId="0AE64801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3D736" w14:textId="77777777" w:rsidR="00533B63" w:rsidRDefault="00533B63" w:rsidP="00533B6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F24F" w14:textId="77777777" w:rsidR="00533B63" w:rsidRDefault="00533B63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834F" w14:textId="77777777" w:rsidR="00533B63" w:rsidRPr="005650BB" w:rsidRDefault="00533B6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59E6" w14:textId="77777777" w:rsidR="00533B63" w:rsidRDefault="00533B63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A22A21F" w14:textId="77777777" w:rsidR="00533B63" w:rsidRDefault="00533B63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69BC" w14:textId="77777777" w:rsidR="00533B63" w:rsidRDefault="00533B6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2F68" w14:textId="77777777" w:rsidR="00533B63" w:rsidRDefault="00533B6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8805" w14:textId="77777777" w:rsidR="00533B63" w:rsidRDefault="00533B63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D620" w14:textId="77777777" w:rsidR="00533B63" w:rsidRPr="005650BB" w:rsidRDefault="00533B6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46D9" w14:textId="77777777" w:rsidR="00533B63" w:rsidRDefault="00533B6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419DAD" w14:textId="77777777" w:rsidR="00533B63" w:rsidRDefault="00533B6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4AAD47" w14:textId="77777777" w:rsidR="00533B63" w:rsidRDefault="00533B6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533B63" w14:paraId="6DA50F8B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517CB" w14:textId="77777777" w:rsidR="00533B63" w:rsidRDefault="00533B63" w:rsidP="00533B6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A0E3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EBA5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0835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9FECF6A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0081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03E83D64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F87E7C9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1BD40EA5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314296E6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CFEB" w14:textId="77777777" w:rsidR="00533B63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4675" w14:textId="77777777" w:rsidR="00533B63" w:rsidRDefault="00533B6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D968" w14:textId="77777777" w:rsidR="00533B63" w:rsidRPr="005650BB" w:rsidRDefault="00533B6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61FF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0826D0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C5D5BB" w14:textId="77777777" w:rsidR="00533B63" w:rsidRDefault="00533B6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70523291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4F48FDF4" w14:textId="77777777" w:rsidR="00533B63" w:rsidRDefault="00533B63" w:rsidP="0094622D">
      <w:pPr>
        <w:pStyle w:val="Heading1"/>
        <w:spacing w:line="360" w:lineRule="auto"/>
      </w:pPr>
      <w:r>
        <w:t>LINIA 706 B</w:t>
      </w:r>
    </w:p>
    <w:p w14:paraId="3E435D72" w14:textId="77777777" w:rsidR="00533B63" w:rsidRDefault="00533B63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533B63" w14:paraId="2D4C02BE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4B628" w14:textId="77777777" w:rsidR="00533B63" w:rsidRDefault="00533B63" w:rsidP="00533B6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EAE7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9FF8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D732" w14:textId="77777777" w:rsidR="00533B63" w:rsidRDefault="00533B6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8B95470" w14:textId="77777777" w:rsidR="00533B63" w:rsidRDefault="00533B6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F3CD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BDDD245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6FE3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5AF7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72E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B433" w14:textId="77777777" w:rsidR="00533B63" w:rsidRDefault="00533B6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26EBCC1" w14:textId="77777777" w:rsidR="00533B63" w:rsidRDefault="00533B6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533B63" w14:paraId="1E296993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20991" w14:textId="77777777" w:rsidR="00533B63" w:rsidRDefault="00533B63" w:rsidP="00533B6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D1A6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9C34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5B00" w14:textId="77777777" w:rsidR="00533B63" w:rsidRDefault="00533B6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8B8B5E3" w14:textId="77777777" w:rsidR="00533B63" w:rsidRDefault="00533B6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A9B9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1349D309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231B5EC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81CD450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2509AFAB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0C35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4C54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351E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8A73" w14:textId="77777777" w:rsidR="00533B63" w:rsidRDefault="00533B6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5C553B7" w14:textId="77777777" w:rsidR="00533B63" w:rsidRDefault="00533B6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533B63" w14:paraId="637D3469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3FAEE" w14:textId="77777777" w:rsidR="00533B63" w:rsidRDefault="00533B63" w:rsidP="00533B6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3DB9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C411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7C32" w14:textId="77777777" w:rsidR="00533B63" w:rsidRDefault="00533B6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1C15099" w14:textId="77777777" w:rsidR="00533B63" w:rsidRDefault="00533B6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CD87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ACFA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D31B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75F1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9529" w14:textId="77777777" w:rsidR="00533B63" w:rsidRDefault="00533B6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33B63" w14:paraId="14F658AC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09D59" w14:textId="77777777" w:rsidR="00533B63" w:rsidRDefault="00533B63" w:rsidP="00533B6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4D2E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9C1F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5D3A" w14:textId="77777777" w:rsidR="00533B63" w:rsidRDefault="00533B6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E295F99" w14:textId="77777777" w:rsidR="00533B63" w:rsidRDefault="00533B6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4F24" w14:textId="77777777" w:rsidR="00533B63" w:rsidRDefault="00533B6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F9FAC3" w14:textId="77777777" w:rsidR="00533B63" w:rsidRDefault="00533B63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C6C8" w14:textId="77777777" w:rsidR="00533B63" w:rsidRPr="00147184" w:rsidRDefault="00533B6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CC7C" w14:textId="77777777" w:rsidR="00533B63" w:rsidRDefault="00533B6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9C1F" w14:textId="77777777" w:rsidR="00533B63" w:rsidRPr="00147184" w:rsidRDefault="00533B6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1A65" w14:textId="77777777" w:rsidR="00533B63" w:rsidRDefault="00533B63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5B752F4" w14:textId="77777777" w:rsidR="00533B63" w:rsidRDefault="00533B63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533B63" w14:paraId="3CEB0EC0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4860A" w14:textId="77777777" w:rsidR="00533B63" w:rsidRDefault="00533B63" w:rsidP="00533B6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1962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7FB9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9BBF" w14:textId="77777777" w:rsidR="00533B63" w:rsidRDefault="00533B63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0A0C96D" w14:textId="77777777" w:rsidR="00533B63" w:rsidRDefault="00533B63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28AC" w14:textId="77777777" w:rsidR="00533B63" w:rsidRDefault="00533B6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32AB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77FB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91F3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1933" w14:textId="77777777" w:rsidR="00533B63" w:rsidRDefault="00533B6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DA3B887" w14:textId="77777777" w:rsidR="00533B63" w:rsidRDefault="00533B6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533B63" w14:paraId="6932F0C3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1B165" w14:textId="77777777" w:rsidR="00533B63" w:rsidRDefault="00533B63" w:rsidP="00533B6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3AC4" w14:textId="77777777" w:rsidR="00533B63" w:rsidRDefault="00533B6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718F" w14:textId="77777777" w:rsidR="00533B63" w:rsidRPr="00147184" w:rsidRDefault="00533B6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3445" w14:textId="77777777" w:rsidR="00533B63" w:rsidRDefault="00533B6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79D1330" w14:textId="77777777" w:rsidR="00533B63" w:rsidRDefault="00533B6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BCEE" w14:textId="77777777" w:rsidR="00533B63" w:rsidRDefault="00533B6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BB8D" w14:textId="77777777" w:rsidR="00533B63" w:rsidRPr="00147184" w:rsidRDefault="00533B6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AF79" w14:textId="77777777" w:rsidR="00533B63" w:rsidRDefault="00533B6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5E9E" w14:textId="77777777" w:rsidR="00533B63" w:rsidRPr="00147184" w:rsidRDefault="00533B6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B86F" w14:textId="77777777" w:rsidR="00533B63" w:rsidRDefault="00533B63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A8A5D88" w14:textId="77777777" w:rsidR="00533B63" w:rsidRDefault="00533B63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533B63" w14:paraId="16EE4841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B582E" w14:textId="77777777" w:rsidR="00533B63" w:rsidRDefault="00533B63" w:rsidP="00533B63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D9C3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141C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6331" w14:textId="77777777" w:rsidR="00533B63" w:rsidRDefault="00533B63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2AB33A8" w14:textId="77777777" w:rsidR="00533B63" w:rsidRDefault="00533B63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7A3D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5791" w14:textId="77777777" w:rsidR="00533B63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349B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23D5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703B" w14:textId="77777777" w:rsidR="00533B63" w:rsidRPr="00484EAF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9B356B6" w14:textId="77777777" w:rsidR="00533B63" w:rsidRPr="00484EAF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40123E56" w14:textId="77777777" w:rsidR="00533B63" w:rsidRPr="00484EAF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533B63" w14:paraId="6116A875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6A560" w14:textId="77777777" w:rsidR="00533B63" w:rsidRDefault="00533B63" w:rsidP="00533B6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43D1" w14:textId="77777777" w:rsidR="00533B63" w:rsidRDefault="00533B6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9101" w14:textId="77777777" w:rsidR="00533B63" w:rsidRPr="00147184" w:rsidRDefault="00533B6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9260" w14:textId="77777777" w:rsidR="00533B63" w:rsidRDefault="00533B6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20C63DD" w14:textId="77777777" w:rsidR="00533B63" w:rsidRDefault="00533B6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D9D9" w14:textId="77777777" w:rsidR="00533B63" w:rsidRDefault="00533B6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68351507" w14:textId="77777777" w:rsidR="00533B63" w:rsidRDefault="00533B6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57748B0D" w14:textId="77777777" w:rsidR="00533B63" w:rsidRDefault="00533B6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65F0" w14:textId="77777777" w:rsidR="00533B63" w:rsidRPr="00147184" w:rsidRDefault="00533B6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7777" w14:textId="77777777" w:rsidR="00533B63" w:rsidRDefault="00533B6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CA73" w14:textId="77777777" w:rsidR="00533B63" w:rsidRPr="00147184" w:rsidRDefault="00533B6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CC8" w14:textId="77777777" w:rsidR="00533B63" w:rsidRDefault="00533B6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9D81126" w14:textId="77777777" w:rsidR="00533B63" w:rsidRDefault="00533B6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533B63" w14:paraId="6178BEBA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97F8C" w14:textId="77777777" w:rsidR="00533B63" w:rsidRDefault="00533B63" w:rsidP="00533B6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FF0B" w14:textId="77777777" w:rsidR="00533B63" w:rsidRDefault="00533B6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1307" w14:textId="77777777" w:rsidR="00533B63" w:rsidRPr="00147184" w:rsidRDefault="00533B6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B8B3" w14:textId="77777777" w:rsidR="00533B63" w:rsidRDefault="00533B6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DDB9DF8" w14:textId="77777777" w:rsidR="00533B63" w:rsidRDefault="00533B6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FEFF" w14:textId="77777777" w:rsidR="00533B63" w:rsidRDefault="00533B6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568D" w14:textId="77777777" w:rsidR="00533B63" w:rsidRPr="00147184" w:rsidRDefault="00533B6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37DD" w14:textId="77777777" w:rsidR="00533B63" w:rsidRDefault="00533B6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EE8D" w14:textId="77777777" w:rsidR="00533B63" w:rsidRPr="00147184" w:rsidRDefault="00533B6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8C30" w14:textId="77777777" w:rsidR="00533B63" w:rsidRDefault="00533B6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1B4D5BF" w14:textId="77777777" w:rsidR="00533B63" w:rsidRDefault="00533B6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7039C434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22B8EE01" w14:textId="77777777" w:rsidR="00533B63" w:rsidRDefault="00533B63" w:rsidP="00155979">
      <w:pPr>
        <w:pStyle w:val="Heading1"/>
        <w:spacing w:line="360" w:lineRule="auto"/>
      </w:pPr>
      <w:r>
        <w:t>LINIA 706 E</w:t>
      </w:r>
    </w:p>
    <w:p w14:paraId="2B8F6139" w14:textId="77777777" w:rsidR="00533B63" w:rsidRDefault="00533B63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33B63" w14:paraId="2AAFC0D8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19EC6" w14:textId="77777777" w:rsidR="00533B63" w:rsidRDefault="00533B63" w:rsidP="00355C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EE52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71D8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2BD4" w14:textId="77777777" w:rsidR="00533B63" w:rsidRDefault="00533B6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7796557" w14:textId="77777777" w:rsidR="00533B63" w:rsidRDefault="00533B6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A814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0709C935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D78A3BD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382E46F4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6264C871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F6A9408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CFD9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829B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7F26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C4F9" w14:textId="77777777" w:rsidR="00533B63" w:rsidRDefault="00533B6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0215B13" w14:textId="77777777" w:rsidR="00533B63" w:rsidRDefault="00533B6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533B63" w14:paraId="5582FD19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5E940" w14:textId="77777777" w:rsidR="00533B63" w:rsidRDefault="00533B63" w:rsidP="00355C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FA5E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B1E0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D463" w14:textId="77777777" w:rsidR="00533B63" w:rsidRDefault="00533B6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CB2B719" w14:textId="77777777" w:rsidR="00533B63" w:rsidRDefault="00533B6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31D1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02F4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375C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B3C5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3CE4" w14:textId="77777777" w:rsidR="00533B63" w:rsidRDefault="00533B6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33B63" w14:paraId="79A08A89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4951B" w14:textId="77777777" w:rsidR="00533B63" w:rsidRDefault="00533B63" w:rsidP="00355C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EB4D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AF2E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591E" w14:textId="77777777" w:rsidR="00533B63" w:rsidRDefault="00533B63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CCFB2D6" w14:textId="77777777" w:rsidR="00533B63" w:rsidRDefault="00533B6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748A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DF9FD5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9614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6617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5E9E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9A35" w14:textId="77777777" w:rsidR="00533B63" w:rsidRDefault="00533B6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140AFAF" w14:textId="77777777" w:rsidR="00533B63" w:rsidRDefault="00533B6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533B63" w14:paraId="6F70CF2A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B24B" w14:textId="77777777" w:rsidR="00533B63" w:rsidRDefault="00533B63" w:rsidP="00355C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98EC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7FFC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AFE7" w14:textId="77777777" w:rsidR="00533B63" w:rsidRDefault="00533B6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95D0417" w14:textId="77777777" w:rsidR="00533B63" w:rsidRDefault="00533B6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B1A9" w14:textId="77777777" w:rsidR="00533B63" w:rsidRDefault="00533B6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68ED" w14:textId="77777777" w:rsidR="00533B63" w:rsidRPr="00ED3471" w:rsidRDefault="00533B6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1F58" w14:textId="77777777" w:rsidR="00533B63" w:rsidRDefault="00533B6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453E" w14:textId="77777777" w:rsidR="00533B63" w:rsidRPr="00ED3471" w:rsidRDefault="00533B6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1FF0" w14:textId="77777777" w:rsidR="00533B63" w:rsidRDefault="00533B6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339E771" w14:textId="77777777" w:rsidR="00533B63" w:rsidRDefault="00533B63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533B63" w14:paraId="7F6F1390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86B6D" w14:textId="77777777" w:rsidR="00533B63" w:rsidRDefault="00533B63" w:rsidP="00355C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2777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C529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BA4C" w14:textId="77777777" w:rsidR="00533B63" w:rsidRDefault="00533B6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D5BA796" w14:textId="77777777" w:rsidR="00533B63" w:rsidRDefault="00533B6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0541" w14:textId="77777777" w:rsidR="00533B63" w:rsidRDefault="00533B6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4755" w14:textId="77777777" w:rsidR="00533B63" w:rsidRPr="00ED3471" w:rsidRDefault="00533B6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74F9" w14:textId="77777777" w:rsidR="00533B63" w:rsidRDefault="00533B6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6047" w14:textId="77777777" w:rsidR="00533B63" w:rsidRPr="00ED3471" w:rsidRDefault="00533B6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6C3D" w14:textId="77777777" w:rsidR="00533B63" w:rsidRDefault="00533B6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5F76875" w14:textId="77777777" w:rsidR="00533B63" w:rsidRDefault="00533B6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533B63" w14:paraId="163A6D47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E6AF4" w14:textId="77777777" w:rsidR="00533B63" w:rsidRDefault="00533B63" w:rsidP="00355C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055B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516B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5C27" w14:textId="77777777" w:rsidR="00533B63" w:rsidRDefault="00533B63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757F553" w14:textId="77777777" w:rsidR="00533B63" w:rsidRDefault="00533B63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2A9F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FBD0" w14:textId="77777777" w:rsidR="00533B63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43B0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8AB6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1E71" w14:textId="77777777" w:rsidR="00533B63" w:rsidRPr="001A5376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06EA2FA" w14:textId="77777777" w:rsidR="00533B63" w:rsidRPr="001A5376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6F6F270F" w14:textId="77777777" w:rsidR="00533B63" w:rsidRPr="001A5376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533B63" w14:paraId="0F256DB2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EF5F6" w14:textId="77777777" w:rsidR="00533B63" w:rsidRDefault="00533B63" w:rsidP="00355C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CEE9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93BD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A45D" w14:textId="77777777" w:rsidR="00533B63" w:rsidRDefault="00533B6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F822A13" w14:textId="77777777" w:rsidR="00533B63" w:rsidRDefault="00533B6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EDC6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729AB8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6AA68438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112B5075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5BA5280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17FBC29B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0658070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1125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84B8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5D3D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B132" w14:textId="77777777" w:rsidR="00533B63" w:rsidRDefault="00533B6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27EA24E" w14:textId="77777777" w:rsidR="00533B63" w:rsidRDefault="00533B6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533B63" w14:paraId="1A681773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DF399" w14:textId="77777777" w:rsidR="00533B63" w:rsidRDefault="00533B63" w:rsidP="00355C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F552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223B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0A4D" w14:textId="77777777" w:rsidR="00533B63" w:rsidRDefault="00533B6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6DBEFC8" w14:textId="77777777" w:rsidR="00533B63" w:rsidRDefault="00533B6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B441" w14:textId="77777777" w:rsidR="00533B63" w:rsidRDefault="00533B6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1155" w14:textId="77777777" w:rsidR="00533B63" w:rsidRPr="00ED3471" w:rsidRDefault="00533B6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BD1F" w14:textId="77777777" w:rsidR="00533B63" w:rsidRDefault="00533B6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46E6" w14:textId="77777777" w:rsidR="00533B63" w:rsidRPr="00ED3471" w:rsidRDefault="00533B6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A9F8" w14:textId="77777777" w:rsidR="00533B63" w:rsidRDefault="00533B6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A903C5A" w14:textId="77777777" w:rsidR="00533B63" w:rsidRDefault="00533B6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533B63" w14:paraId="2D3B312A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84695" w14:textId="77777777" w:rsidR="00533B63" w:rsidRDefault="00533B63" w:rsidP="00355C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97A0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2FFD9245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1CEF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DBAF" w14:textId="77777777" w:rsidR="00533B63" w:rsidRDefault="00533B6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513BA0C4" w14:textId="77777777" w:rsidR="00533B63" w:rsidRDefault="00533B6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5106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3A81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534A" w14:textId="77777777" w:rsidR="00533B63" w:rsidRDefault="00533B6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EAFD" w14:textId="77777777" w:rsidR="00533B63" w:rsidRPr="00ED3471" w:rsidRDefault="00533B6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D316" w14:textId="77777777" w:rsidR="00533B63" w:rsidRDefault="00533B6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731D167" w14:textId="77777777" w:rsidR="00533B63" w:rsidRDefault="00533B6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52D9DC71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5AB9D962" w14:textId="77777777" w:rsidR="00533B63" w:rsidRDefault="00533B63" w:rsidP="00D762FB">
      <w:pPr>
        <w:pStyle w:val="Heading1"/>
        <w:spacing w:line="360" w:lineRule="auto"/>
      </w:pPr>
      <w:r>
        <w:lastRenderedPageBreak/>
        <w:t>LINIA 706 F</w:t>
      </w:r>
    </w:p>
    <w:p w14:paraId="26D57D9D" w14:textId="77777777" w:rsidR="00533B63" w:rsidRDefault="00533B63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533B63" w14:paraId="7B1F4FDC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0B0EC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331D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B028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D975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0A3A18B3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5188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C8ECBB0" w14:textId="77777777" w:rsidR="00533B63" w:rsidRDefault="00533B6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ED62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CFA0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ECE3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B069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4C6DDB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533B63" w14:paraId="3610D8A2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79AF0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D84F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4BEA1090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3130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E636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03C5957D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9727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9C98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3C81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C6B3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B6D0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493815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46F95465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66278D91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166EDC94" w14:textId="77777777" w:rsidR="00533B63" w:rsidRDefault="00533B63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533B63" w14:paraId="1F34A37D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3818A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57F0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4CA3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B068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C7F44AE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C6ED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362E5022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9C5009E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05B58631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FE9C2A5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FA4C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24F3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7B55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4BC9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FD4B0A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533B63" w14:paraId="40EA5F7A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0B89E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66CF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CBC5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23BA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EFC6445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92C4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CE5207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B4CE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09A5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CB5F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B97B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0969335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DA335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2AED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BDE8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5835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988A473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9649" w14:textId="77777777" w:rsidR="00533B63" w:rsidRDefault="00533B6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A74570" w14:textId="77777777" w:rsidR="00533B63" w:rsidRDefault="00533B63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A823" w14:textId="77777777" w:rsidR="00533B63" w:rsidRPr="00D55555" w:rsidRDefault="00533B6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2760" w14:textId="77777777" w:rsidR="00533B63" w:rsidRDefault="00533B6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4D7C" w14:textId="77777777" w:rsidR="00533B63" w:rsidRPr="00D55555" w:rsidRDefault="00533B6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966B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5150D4" w14:textId="77777777" w:rsidR="00533B63" w:rsidRDefault="00533B63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533B63" w14:paraId="6E73181C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A28F4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E42C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230F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BD55" w14:textId="77777777" w:rsidR="00533B63" w:rsidRDefault="00533B63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9B83947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12A3" w14:textId="77777777" w:rsidR="00533B63" w:rsidRDefault="00533B6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D9BF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48C1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0230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9865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3633EE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533B63" w14:paraId="3E52FC4D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0E487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00B6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0EA5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C98D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51AF892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C46A" w14:textId="77777777" w:rsidR="00533B63" w:rsidRDefault="00533B6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0C5F" w14:textId="77777777" w:rsidR="00533B63" w:rsidRPr="00D55555" w:rsidRDefault="00533B6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67A2" w14:textId="77777777" w:rsidR="00533B63" w:rsidRDefault="00533B6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AADC" w14:textId="77777777" w:rsidR="00533B63" w:rsidRPr="00D55555" w:rsidRDefault="00533B6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A140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BADA3B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533B63" w14:paraId="7CE85FC9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5DAFC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B430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6995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524C" w14:textId="77777777" w:rsidR="00533B63" w:rsidRDefault="0053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A9FE6EE" w14:textId="77777777" w:rsidR="00533B63" w:rsidRDefault="0053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1093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89E" w14:textId="77777777" w:rsidR="00533B63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40D9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8A72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E113" w14:textId="77777777" w:rsidR="00533B63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126F72" w14:textId="77777777" w:rsidR="00533B63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4A3538" w14:textId="77777777" w:rsidR="00533B63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533B63" w14:paraId="7441DE1E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95EE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CBA9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0A82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D739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1256FD0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4AB0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2130C1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73584EC0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1DD218A8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008B714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09645023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68630855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A4398DE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5D61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3F2F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CBF6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66B2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609BB2" w14:textId="77777777" w:rsidR="00533B63" w:rsidRDefault="00533B63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533B63" w14:paraId="7A0373BC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318D1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BD68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EA16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4DBE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C45669D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60CA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53F15D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374D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7FDB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CA35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F7F9" w14:textId="77777777" w:rsidR="00533B63" w:rsidRDefault="00533B6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64BF15" w14:textId="77777777" w:rsidR="00533B63" w:rsidRDefault="00533B63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533B63" w14:paraId="20E12D1A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BF97E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3CE7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15703393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5716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A1CF" w14:textId="77777777" w:rsidR="00533B63" w:rsidRDefault="00533B6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7298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F661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B3D0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24D3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B2EE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30D55D1A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C13B6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2215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47EF" w14:textId="77777777" w:rsidR="00533B63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8087" w14:textId="77777777" w:rsidR="00533B63" w:rsidRDefault="00533B63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190C99AE" w14:textId="77777777" w:rsidR="00533B63" w:rsidRDefault="00533B6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13706B80" w14:textId="77777777" w:rsidR="00533B63" w:rsidRDefault="00533B6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C552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C0FE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A0D3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7C3E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3C34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EFF8605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1697E" w14:textId="77777777" w:rsidR="00533B63" w:rsidRDefault="00533B63" w:rsidP="00533B6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BF59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7220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29B1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3302CA3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5209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B127E5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22544327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15A0E32C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837C4B5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E8236A8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C23F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9E10" w14:textId="77777777" w:rsidR="00533B63" w:rsidRDefault="00533B6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A7F9" w14:textId="77777777" w:rsidR="00533B63" w:rsidRPr="00D55555" w:rsidRDefault="00533B6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E556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4DBAAF" w14:textId="77777777" w:rsidR="00533B63" w:rsidRDefault="00533B6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6BC53B5D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50EC7144" w14:textId="77777777" w:rsidR="00533B63" w:rsidRDefault="00533B63" w:rsidP="002F1D47">
      <w:pPr>
        <w:pStyle w:val="Heading1"/>
        <w:spacing w:line="360" w:lineRule="auto"/>
      </w:pPr>
      <w:r>
        <w:t>LINIA 706 H</w:t>
      </w:r>
    </w:p>
    <w:p w14:paraId="19C215D2" w14:textId="77777777" w:rsidR="00533B63" w:rsidRDefault="00533B63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33B63" w14:paraId="5DEF95BE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BE424" w14:textId="77777777" w:rsidR="00533B63" w:rsidRDefault="00533B63" w:rsidP="00355CD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2487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14A7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1AB0" w14:textId="77777777" w:rsidR="00533B63" w:rsidRDefault="00533B63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99FD1D8" w14:textId="77777777" w:rsidR="00533B63" w:rsidRDefault="00533B63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0144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7794" w14:textId="77777777" w:rsidR="00533B63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357E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FC9C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E4B4" w14:textId="77777777" w:rsidR="00533B63" w:rsidRPr="00211C81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78CCD24" w14:textId="77777777" w:rsidR="00533B63" w:rsidRPr="00211C81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1FA6D2BE" w14:textId="77777777" w:rsidR="00533B63" w:rsidRPr="00211C81" w:rsidRDefault="00533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533B63" w14:paraId="5ED95A3F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883E" w14:textId="77777777" w:rsidR="00533B63" w:rsidRDefault="00533B63" w:rsidP="00355CD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3C7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30A7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E26" w14:textId="77777777" w:rsidR="00533B63" w:rsidRDefault="00533B6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8A8855D" w14:textId="77777777" w:rsidR="00533B63" w:rsidRDefault="00533B6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050B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630A" w14:textId="77777777" w:rsidR="00533B63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73FC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8667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00FF" w14:textId="77777777" w:rsidR="00533B63" w:rsidRPr="00211C81" w:rsidRDefault="00533B6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4BD1FD6" w14:textId="77777777" w:rsidR="00533B63" w:rsidRPr="00211C81" w:rsidRDefault="00533B6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67B2F7B" w14:textId="77777777" w:rsidR="00533B63" w:rsidRPr="00211C81" w:rsidRDefault="00533B6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533B63" w14:paraId="3DC2A252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8178D" w14:textId="77777777" w:rsidR="00533B63" w:rsidRDefault="00533B63" w:rsidP="00355CD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4EF1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61C4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A3D3" w14:textId="77777777" w:rsidR="00533B63" w:rsidRDefault="00533B6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815A6CD" w14:textId="77777777" w:rsidR="00533B63" w:rsidRDefault="00533B6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D573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617C" w14:textId="77777777" w:rsidR="00533B63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C18A" w14:textId="77777777" w:rsidR="00533B63" w:rsidRDefault="00533B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AFC4" w14:textId="77777777" w:rsidR="00533B63" w:rsidRPr="005650BB" w:rsidRDefault="00533B6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A395" w14:textId="77777777" w:rsidR="00533B63" w:rsidRPr="00211C81" w:rsidRDefault="00533B6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3995982" w14:textId="77777777" w:rsidR="00533B63" w:rsidRPr="00211C81" w:rsidRDefault="00533B6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D0B838D" w14:textId="77777777" w:rsidR="00533B63" w:rsidRPr="00211C81" w:rsidRDefault="00533B6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533B63" w14:paraId="2EF45EAC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056B" w14:textId="77777777" w:rsidR="00533B63" w:rsidRDefault="00533B63" w:rsidP="00355CD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CDB6" w14:textId="77777777" w:rsidR="00533B63" w:rsidRDefault="00533B6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7BF6920F" w14:textId="77777777" w:rsidR="00533B63" w:rsidRDefault="00533B6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4C93" w14:textId="77777777" w:rsidR="00533B63" w:rsidRPr="004C242C" w:rsidRDefault="00533B6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7871" w14:textId="77777777" w:rsidR="00533B63" w:rsidRDefault="00533B63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48058D79" w14:textId="77777777" w:rsidR="00533B63" w:rsidRDefault="00533B63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2FB4" w14:textId="77777777" w:rsidR="00533B63" w:rsidRDefault="00533B6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D093" w14:textId="77777777" w:rsidR="00533B63" w:rsidRPr="004F0B2D" w:rsidRDefault="00533B6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7C7C" w14:textId="77777777" w:rsidR="00533B63" w:rsidRDefault="00533B6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55CB" w14:textId="77777777" w:rsidR="00533B63" w:rsidRPr="004F0B2D" w:rsidRDefault="00533B6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4828" w14:textId="77777777" w:rsidR="00533B63" w:rsidRDefault="00533B6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B8DE04D" w14:textId="77777777" w:rsidR="00533B63" w:rsidRDefault="00533B6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4CE2C589" w14:textId="77777777" w:rsidR="00533B63" w:rsidRDefault="00533B6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32C0F143" w14:textId="77777777" w:rsidR="00533B63" w:rsidRDefault="00533B6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6FE0C353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409B560A" w14:textId="77777777" w:rsidR="00533B63" w:rsidRDefault="00533B63" w:rsidP="00661BBB">
      <w:pPr>
        <w:pStyle w:val="Heading1"/>
        <w:spacing w:line="360" w:lineRule="auto"/>
      </w:pPr>
      <w:r>
        <w:t>LINIA 706 J</w:t>
      </w:r>
    </w:p>
    <w:p w14:paraId="224090E1" w14:textId="77777777" w:rsidR="00533B63" w:rsidRDefault="00533B63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33B63" w14:paraId="6B125D2F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2DA03" w14:textId="77777777" w:rsidR="00533B63" w:rsidRDefault="00533B63" w:rsidP="00355C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697F" w14:textId="77777777" w:rsidR="00533B63" w:rsidRDefault="00533B6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5A46271E" w14:textId="77777777" w:rsidR="00533B63" w:rsidRDefault="00533B6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9F03" w14:textId="77777777" w:rsidR="00533B63" w:rsidRPr="009B3676" w:rsidRDefault="00533B6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0C42" w14:textId="77777777" w:rsidR="00533B63" w:rsidRDefault="00533B63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4DEF1578" w14:textId="77777777" w:rsidR="00533B63" w:rsidRDefault="00533B63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68178019" w14:textId="77777777" w:rsidR="00533B63" w:rsidRDefault="00533B63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2150" w14:textId="77777777" w:rsidR="00533B63" w:rsidRDefault="00533B6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D8EB" w14:textId="77777777" w:rsidR="00533B63" w:rsidRPr="008C7758" w:rsidRDefault="00533B6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ADED" w14:textId="77777777" w:rsidR="00533B63" w:rsidRDefault="00533B6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2EFE" w14:textId="77777777" w:rsidR="00533B63" w:rsidRPr="008C7758" w:rsidRDefault="00533B6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B492" w14:textId="77777777" w:rsidR="00533B63" w:rsidRPr="000B6A72" w:rsidRDefault="00533B6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5BE06E6" w14:textId="77777777" w:rsidR="00533B63" w:rsidRPr="000B6A72" w:rsidRDefault="00533B6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61B98CB" w14:textId="77777777" w:rsidR="00533B63" w:rsidRDefault="00533B6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1BC18B86" w14:textId="77777777" w:rsidR="00533B63" w:rsidRDefault="00533B6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533B63" w14:paraId="7AF31438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DB52F" w14:textId="77777777" w:rsidR="00533B63" w:rsidRDefault="00533B63" w:rsidP="00355C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8F22" w14:textId="77777777" w:rsidR="00533B63" w:rsidRDefault="00533B6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04BBFB00" w14:textId="77777777" w:rsidR="00533B63" w:rsidRDefault="00533B6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D4D7" w14:textId="77777777" w:rsidR="00533B63" w:rsidRPr="009B3676" w:rsidRDefault="00533B6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0B88" w14:textId="77777777" w:rsidR="00533B63" w:rsidRDefault="00533B63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2C092890" w14:textId="77777777" w:rsidR="00533B63" w:rsidRDefault="00533B63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F314" w14:textId="77777777" w:rsidR="00533B63" w:rsidRDefault="00533B6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2D24" w14:textId="77777777" w:rsidR="00533B63" w:rsidRPr="008C7758" w:rsidRDefault="00533B6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A70D" w14:textId="77777777" w:rsidR="00533B63" w:rsidRDefault="00533B6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89EA" w14:textId="77777777" w:rsidR="00533B63" w:rsidRPr="008C7758" w:rsidRDefault="00533B6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E14D" w14:textId="77777777" w:rsidR="00533B63" w:rsidRPr="000B6A72" w:rsidRDefault="00533B63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33B63" w14:paraId="475606A9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BB2F6" w14:textId="77777777" w:rsidR="00533B63" w:rsidRDefault="00533B63" w:rsidP="00355C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62B5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7D57" w14:textId="77777777" w:rsidR="00533B63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464D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5D66CDB0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4BEDD159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1932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9982" w14:textId="77777777" w:rsidR="00533B63" w:rsidRPr="008C7758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044A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72A9" w14:textId="77777777" w:rsidR="00533B63" w:rsidRPr="008C7758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86E7" w14:textId="77777777" w:rsidR="00533B63" w:rsidRPr="000B6A72" w:rsidRDefault="00533B6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33B63" w14:paraId="6709C916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A6AD1" w14:textId="77777777" w:rsidR="00533B63" w:rsidRDefault="00533B63" w:rsidP="00355C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C392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843D" w14:textId="77777777" w:rsidR="00533B63" w:rsidRPr="009B3676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0DF3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9ECEB6F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110D817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D13C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AD56" w14:textId="77777777" w:rsidR="00533B63" w:rsidRPr="008C7758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7B1C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A3DB" w14:textId="77777777" w:rsidR="00533B63" w:rsidRPr="008C7758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FBB9" w14:textId="77777777" w:rsidR="00533B63" w:rsidRDefault="00533B6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33B63" w14:paraId="72ACA9A5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44BDF" w14:textId="77777777" w:rsidR="00533B63" w:rsidRDefault="00533B63" w:rsidP="00355C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A604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D8F9" w14:textId="77777777" w:rsidR="00533B63" w:rsidRPr="009B3676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8321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FE34514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2CDE0409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5C4D89BC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E18B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48B9" w14:textId="77777777" w:rsidR="00533B63" w:rsidRPr="008C7758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8FA9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37EA" w14:textId="77777777" w:rsidR="00533B63" w:rsidRPr="008C7758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D211" w14:textId="77777777" w:rsidR="00533B63" w:rsidRDefault="00533B6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33B63" w14:paraId="20690CA3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5061E" w14:textId="77777777" w:rsidR="00533B63" w:rsidRDefault="00533B63" w:rsidP="00355C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8B63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0A51" w14:textId="77777777" w:rsidR="00533B63" w:rsidRPr="009B3676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857D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88DF1DC" w14:textId="77777777" w:rsidR="00533B63" w:rsidRDefault="00533B6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82E0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E9DB241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52CC2A39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B8E6" w14:textId="77777777" w:rsidR="00533B63" w:rsidRPr="008C7758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5AD9" w14:textId="77777777" w:rsidR="00533B63" w:rsidRDefault="00533B6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0415" w14:textId="77777777" w:rsidR="00533B63" w:rsidRPr="008C7758" w:rsidRDefault="00533B6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7DE2" w14:textId="77777777" w:rsidR="00533B63" w:rsidRDefault="00533B6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7CF2271" w14:textId="77777777" w:rsidR="00533B63" w:rsidRDefault="00533B6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79169CE8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3CA2EC43" w14:textId="77777777" w:rsidR="00533B63" w:rsidRDefault="00533B63" w:rsidP="00A97D04">
      <w:pPr>
        <w:pStyle w:val="Heading1"/>
        <w:spacing w:line="360" w:lineRule="auto"/>
      </w:pPr>
      <w:r>
        <w:t>LINIA 706 K</w:t>
      </w:r>
    </w:p>
    <w:p w14:paraId="514EACC4" w14:textId="77777777" w:rsidR="00533B63" w:rsidRDefault="00533B63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33B63" w14:paraId="69C2A416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6C0A8" w14:textId="77777777" w:rsidR="00533B63" w:rsidRDefault="00533B63" w:rsidP="00533B6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C49E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31D8EE91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EC3E" w14:textId="77777777" w:rsidR="00533B63" w:rsidRPr="007C1681" w:rsidRDefault="00533B6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EFDF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242A26B0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FE57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FF43" w14:textId="77777777" w:rsidR="00533B63" w:rsidRPr="007C1681" w:rsidRDefault="00533B6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74E6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6F54" w14:textId="77777777" w:rsidR="00533B63" w:rsidRPr="007C1681" w:rsidRDefault="00533B6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9FD6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D4C908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28310E27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7CF8A443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533B63" w14:paraId="2B18E34E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DC2AC" w14:textId="77777777" w:rsidR="00533B63" w:rsidRDefault="00533B63" w:rsidP="00533B6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22CA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8537" w14:textId="77777777" w:rsidR="00533B63" w:rsidRPr="007C1681" w:rsidRDefault="00533B6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3CC3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4A3DE01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AC0D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4F3D2079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B32C" w14:textId="77777777" w:rsidR="00533B63" w:rsidRPr="007C1681" w:rsidRDefault="00533B6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8A6E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8A14" w14:textId="77777777" w:rsidR="00533B63" w:rsidRPr="007C1681" w:rsidRDefault="00533B6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2596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4A86118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4EBE4" w14:textId="77777777" w:rsidR="00533B63" w:rsidRDefault="00533B63" w:rsidP="00533B6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91C0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3968" w14:textId="77777777" w:rsidR="00533B63" w:rsidRPr="007C1681" w:rsidRDefault="00533B6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2FA2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BF1466D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7EB7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20351863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2FF542A4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5BA7" w14:textId="77777777" w:rsidR="00533B63" w:rsidRPr="007C1681" w:rsidRDefault="00533B6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F9D8" w14:textId="77777777" w:rsidR="00533B63" w:rsidRDefault="00533B6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CE20" w14:textId="77777777" w:rsidR="00533B63" w:rsidRPr="007C1681" w:rsidRDefault="00533B6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88CD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F3FEE1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4E85F8D8" w14:textId="77777777" w:rsidR="00533B63" w:rsidRDefault="00533B6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533B63" w14:paraId="378C82D6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19B67" w14:textId="77777777" w:rsidR="00533B63" w:rsidRDefault="00533B63" w:rsidP="00533B6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9569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B290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1ADA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4654DD2F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328F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73AA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00D3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5DBF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199C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87534F4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42DAD" w14:textId="77777777" w:rsidR="00533B63" w:rsidRDefault="00533B63" w:rsidP="00533B6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08D5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BC0F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357C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5C53AC10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10FCCFBC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24AE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08B1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5435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29EF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5D89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8959FF8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D2292" w14:textId="77777777" w:rsidR="00533B63" w:rsidRDefault="00533B63" w:rsidP="00533B6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2224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9684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452F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2CE7E009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8971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BC79B87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3A65DF6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90FE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25F5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FEFF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520D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CDBF9F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3D1D31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533B63" w14:paraId="1A80862F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6A54A" w14:textId="77777777" w:rsidR="00533B63" w:rsidRDefault="00533B63" w:rsidP="00533B6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EA90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78B1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0B19" w14:textId="77777777" w:rsidR="00533B63" w:rsidRDefault="00533B63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4938E09" w14:textId="77777777" w:rsidR="00533B63" w:rsidRDefault="00533B63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9B7B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7DA5779A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4FEA3872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67843DA9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573E6AD6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109589E8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53D84DEA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F289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3429" w14:textId="77777777" w:rsidR="00533B63" w:rsidRDefault="00533B6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B9D4" w14:textId="77777777" w:rsidR="00533B63" w:rsidRPr="007C1681" w:rsidRDefault="00533B6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9E95" w14:textId="77777777" w:rsidR="00533B63" w:rsidRDefault="00533B6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FA87A90" w14:textId="77777777" w:rsidR="00533B63" w:rsidRPr="00487DEA" w:rsidRDefault="00533B6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C33B784" w14:textId="77777777" w:rsidR="00533B63" w:rsidRDefault="00533B63" w:rsidP="0005618A">
      <w:pPr>
        <w:pStyle w:val="Heading1"/>
        <w:spacing w:line="360" w:lineRule="auto"/>
      </w:pPr>
      <w:r>
        <w:t>LINIA 706 K+F</w:t>
      </w:r>
    </w:p>
    <w:p w14:paraId="171436A5" w14:textId="77777777" w:rsidR="00533B63" w:rsidRDefault="00533B63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33B63" w14:paraId="47785FC3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11CCC" w14:textId="77777777" w:rsidR="00533B63" w:rsidRDefault="00533B63" w:rsidP="00355CD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BB8A" w14:textId="77777777" w:rsidR="00533B63" w:rsidRDefault="00533B6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313979AC" w14:textId="77777777" w:rsidR="00533B63" w:rsidRDefault="00533B6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7B7A" w14:textId="77777777" w:rsidR="00533B63" w:rsidRDefault="00533B6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6AF72" w14:textId="77777777" w:rsidR="00533B63" w:rsidRDefault="00533B63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63355DC3" w14:textId="77777777" w:rsidR="00533B63" w:rsidRDefault="00533B63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E845" w14:textId="77777777" w:rsidR="00533B63" w:rsidRDefault="00533B6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5E27" w14:textId="77777777" w:rsidR="00533B63" w:rsidRPr="00E021BA" w:rsidRDefault="00533B6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FC20" w14:textId="77777777" w:rsidR="00533B63" w:rsidRDefault="00533B6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1811" w14:textId="77777777" w:rsidR="00533B63" w:rsidRPr="00E021BA" w:rsidRDefault="00533B6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FFBE" w14:textId="77777777" w:rsidR="00533B63" w:rsidRDefault="00533B6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92D0560" w14:textId="77777777" w:rsidR="00533B63" w:rsidRDefault="00533B6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3F33F630" w14:textId="77777777" w:rsidR="00533B63" w:rsidRDefault="00533B63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533B63" w14:paraId="70C53E3D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E8AE3" w14:textId="77777777" w:rsidR="00533B63" w:rsidRDefault="00533B63" w:rsidP="00355CD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1882" w14:textId="77777777" w:rsidR="00533B63" w:rsidRDefault="00533B6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446FF863" w14:textId="77777777" w:rsidR="00533B63" w:rsidRDefault="00533B6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BA8B" w14:textId="77777777" w:rsidR="00533B63" w:rsidRPr="00E021BA" w:rsidRDefault="00533B6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93265" w14:textId="77777777" w:rsidR="00533B63" w:rsidRDefault="00533B63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394F4CF8" w14:textId="77777777" w:rsidR="00533B63" w:rsidRDefault="00533B63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9EBC" w14:textId="77777777" w:rsidR="00533B63" w:rsidRDefault="00533B6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6791" w14:textId="77777777" w:rsidR="00533B63" w:rsidRPr="00E021BA" w:rsidRDefault="00533B6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F447" w14:textId="77777777" w:rsidR="00533B63" w:rsidRDefault="00533B6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1006" w14:textId="77777777" w:rsidR="00533B63" w:rsidRPr="00E021BA" w:rsidRDefault="00533B6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93EA" w14:textId="77777777" w:rsidR="00533B63" w:rsidRDefault="00533B6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D195AC4" w14:textId="77777777" w:rsidR="00533B63" w:rsidRDefault="00533B6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70BBD41D" w14:textId="77777777" w:rsidR="00533B63" w:rsidRDefault="00533B63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59F1A4F7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6130F0A7" w14:textId="77777777" w:rsidR="00533B63" w:rsidRDefault="00533B63" w:rsidP="006A59BE">
      <w:pPr>
        <w:pStyle w:val="Heading1"/>
        <w:spacing w:line="360" w:lineRule="auto"/>
      </w:pPr>
      <w:r>
        <w:t xml:space="preserve">LINIA 706 L </w:t>
      </w:r>
    </w:p>
    <w:p w14:paraId="2D8D20B1" w14:textId="77777777" w:rsidR="00533B63" w:rsidRDefault="00533B63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33B63" w14:paraId="02CAC5F4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C00F7" w14:textId="77777777" w:rsidR="00533B63" w:rsidRDefault="00533B63" w:rsidP="00355CD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D554" w14:textId="77777777" w:rsidR="00533B63" w:rsidRDefault="00533B6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C9EF" w14:textId="77777777" w:rsidR="00533B63" w:rsidRPr="00951D7A" w:rsidRDefault="00533B6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CE89" w14:textId="77777777" w:rsidR="00533B63" w:rsidRDefault="00533B63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1B82925" w14:textId="77777777" w:rsidR="00533B63" w:rsidRDefault="00533B63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664E" w14:textId="77777777" w:rsidR="00533B63" w:rsidRDefault="00533B6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8D8A" w14:textId="77777777" w:rsidR="00533B63" w:rsidRPr="00951D7A" w:rsidRDefault="00533B6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9A63" w14:textId="77777777" w:rsidR="00533B63" w:rsidRDefault="00533B6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84BB" w14:textId="77777777" w:rsidR="00533B63" w:rsidRPr="00951D7A" w:rsidRDefault="00533B6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DFB0" w14:textId="77777777" w:rsidR="00533B63" w:rsidRDefault="00533B6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4073009" w14:textId="77777777" w:rsidR="00533B63" w:rsidRDefault="00533B6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533B63" w14:paraId="53A80BFC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8DEB5" w14:textId="77777777" w:rsidR="00533B63" w:rsidRDefault="00533B63" w:rsidP="00355CD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A105" w14:textId="77777777" w:rsidR="00533B63" w:rsidRDefault="00533B6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106F" w14:textId="77777777" w:rsidR="00533B63" w:rsidRPr="00951D7A" w:rsidRDefault="00533B6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6771" w14:textId="77777777" w:rsidR="00533B63" w:rsidRDefault="00533B6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BF609ED" w14:textId="77777777" w:rsidR="00533B63" w:rsidRDefault="00533B6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CBED" w14:textId="77777777" w:rsidR="00533B63" w:rsidRDefault="00533B6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FC44" w14:textId="77777777" w:rsidR="00533B63" w:rsidRDefault="00533B6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AD3F" w14:textId="77777777" w:rsidR="00533B63" w:rsidRDefault="00533B6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1CFC" w14:textId="77777777" w:rsidR="00533B63" w:rsidRPr="00951D7A" w:rsidRDefault="00533B6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B3E2" w14:textId="77777777" w:rsidR="00533B63" w:rsidRDefault="00533B6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658B1C1" w14:textId="77777777" w:rsidR="00533B63" w:rsidRDefault="00533B6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533B63" w14:paraId="223FB533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09856" w14:textId="77777777" w:rsidR="00533B63" w:rsidRDefault="00533B63" w:rsidP="00355CD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1A9E" w14:textId="77777777" w:rsidR="00533B63" w:rsidRDefault="00533B6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1783" w14:textId="77777777" w:rsidR="00533B63" w:rsidRPr="00951D7A" w:rsidRDefault="00533B6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B6A8" w14:textId="77777777" w:rsidR="00533B63" w:rsidRDefault="00533B6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6954278" w14:textId="77777777" w:rsidR="00533B63" w:rsidRDefault="00533B6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BD99" w14:textId="77777777" w:rsidR="00533B63" w:rsidRDefault="00533B6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85C6" w14:textId="77777777" w:rsidR="00533B63" w:rsidRDefault="00533B6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EC0D" w14:textId="77777777" w:rsidR="00533B63" w:rsidRDefault="00533B6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7082" w14:textId="77777777" w:rsidR="00533B63" w:rsidRPr="00951D7A" w:rsidRDefault="00533B6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1780" w14:textId="77777777" w:rsidR="00533B63" w:rsidRDefault="00533B63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3384F1D" w14:textId="77777777" w:rsidR="00533B63" w:rsidRDefault="00533B63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011718B6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25E86478" w14:textId="77777777" w:rsidR="00533B63" w:rsidRDefault="00533B63" w:rsidP="00BC4232">
      <w:pPr>
        <w:pStyle w:val="Heading1"/>
        <w:spacing w:line="360" w:lineRule="auto"/>
      </w:pPr>
      <w:r>
        <w:t>LINIA 708 A</w:t>
      </w:r>
    </w:p>
    <w:p w14:paraId="5F630A09" w14:textId="77777777" w:rsidR="00533B63" w:rsidRDefault="00533B63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33B63" w14:paraId="2403A942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4EF2E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B7D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7DF6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0B73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43626C0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63C7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F57C77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E3C2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4D22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1260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E4FD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2C77FA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533B63" w14:paraId="5E3C824B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11122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1C1E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91C6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41D4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81D473E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FE93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32D1A35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1DB3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2994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EC87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E81C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9D57C1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533B63" w14:paraId="2C337E58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F68C3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E1CC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2A98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011A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60F3443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C4CF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F0F0434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11E9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FB61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62A5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4CCD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002DDD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EC4583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533B63" w14:paraId="5402E5CF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2C1F2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41CD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03A0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0D22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9E09C81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E1D3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064410C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73D0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E460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33C7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51A1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F85C89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533B63" w14:paraId="732C3073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721BA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82C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24EB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4BB9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545D7E3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1DF2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22197C6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25A6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3D47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B3D3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4FC4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B3C8D4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533B63" w14:paraId="0209E40D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B97E7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3097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E91E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2E83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AD0594B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55E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327FF1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3883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CC02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6170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D110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ED48AD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533B63" w14:paraId="50A497CC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E79F9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289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FF3F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FE49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D2F0DAA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612BEFBF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6D0B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2619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6486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418B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5BAC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84C221C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03D6E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9A5F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208D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AC98" w14:textId="77777777" w:rsidR="00533B63" w:rsidRDefault="00533B63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68F284C" w14:textId="77777777" w:rsidR="00533B63" w:rsidRDefault="00533B63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C6CD" w14:textId="77777777" w:rsidR="00533B63" w:rsidRDefault="00533B63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1C5C20" w14:textId="77777777" w:rsidR="00533B63" w:rsidRDefault="00533B63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ED33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927E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EB39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E8C8" w14:textId="77777777" w:rsidR="00533B63" w:rsidRDefault="00533B6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694341" w14:textId="77777777" w:rsidR="00533B63" w:rsidRDefault="00533B6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460575" w14:textId="77777777" w:rsidR="00533B63" w:rsidRDefault="00533B6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533B63" w14:paraId="3C2FB9FE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56662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B21E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EDAE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22AD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38C0112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C82F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399934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2978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C8AC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6D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7840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AE1E4B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CD046F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533B63" w14:paraId="2459024A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F0A70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10E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39D3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0734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7D92E88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ECAD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6B67772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3F03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0D77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4A9F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AA8A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BA3A3D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533B63" w14:paraId="4226F97C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99958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6AE2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367E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6A2B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A75F121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69B03BFA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E07B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8F6D" w14:textId="77777777" w:rsidR="00533B63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F9AD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3AB6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424B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157B72A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DD366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E997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114F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DA2A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5BF6EA0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C33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765260B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40A6" w14:textId="77777777" w:rsidR="00533B63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F32C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DB24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CD2B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3854C356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6D6967B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533B63" w14:paraId="23835636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A8EDC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8E80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92A7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D573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99933D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6BBF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DC370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1409" w14:textId="77777777" w:rsidR="00533B63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66EC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5AC8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6579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6AE6C359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31E118DB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5863574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F287E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1935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B8E9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7988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BBD1F0C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003D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77DF038A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CE1A" w14:textId="77777777" w:rsidR="00533B63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96C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09B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EE27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2AEA31D3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0D5BB5A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DA01F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9E33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FBAB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B399" w14:textId="77777777" w:rsidR="00533B63" w:rsidRDefault="00533B6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9DAE4BF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705E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9F18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0023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FCD4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411B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2C9ED1" w14:textId="77777777" w:rsidR="00533B63" w:rsidRDefault="00533B63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533B63" w14:paraId="6542B7D3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1363F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04D4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E8BF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B5E9" w14:textId="77777777" w:rsidR="00533B63" w:rsidRDefault="00533B6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44C9346" w14:textId="77777777" w:rsidR="00533B63" w:rsidRDefault="00533B6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9FEC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031E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5C55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F8D4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AF97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16EDC6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ACAE6E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31AC8236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420C19B3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533B63" w14:paraId="251E1128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304A6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3CD4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79C3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2B7F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FE57223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0058A21A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7CCF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7B740855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2D70AC20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56881C3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3EAF6CF5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6AF3B9F5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ECBC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9E2B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C877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45D7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3DFCF5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533B63" w14:paraId="74ADE1D9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F052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2386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AC2F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857A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BEA83A5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211D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3D02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7003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E759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2D62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6BB93B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533B63" w14:paraId="2C32AB10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E44BB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A05D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CEE0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EF7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4C47088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F356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1397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70AD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A18C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45B5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A92665" w14:textId="77777777" w:rsidR="00533B63" w:rsidRPr="00245F94" w:rsidRDefault="00533B63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533B63" w14:paraId="16AB7929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94B65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3F93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DB18" w14:textId="77777777" w:rsidR="00533B63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08C1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DC79034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0EA7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CE30EF0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C0CF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CB2B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2822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6F54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B7AE3A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A3B034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533B63" w14:paraId="32191F3A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CB32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2AEF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F0A2" w14:textId="77777777" w:rsidR="00533B63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6094" w14:textId="77777777" w:rsidR="00533B63" w:rsidRDefault="00533B6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A87CCA1" w14:textId="77777777" w:rsidR="00533B63" w:rsidRDefault="00533B6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258A" w14:textId="77777777" w:rsidR="00533B63" w:rsidRDefault="00533B6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126EBF0" w14:textId="77777777" w:rsidR="00533B63" w:rsidRDefault="00533B6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10A2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E468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28A5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2AFE" w14:textId="77777777" w:rsidR="00533B63" w:rsidRDefault="00533B6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0F5910D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FBC74" w14:textId="77777777" w:rsidR="00533B63" w:rsidRDefault="00533B63" w:rsidP="00533B6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7374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DD4A" w14:textId="77777777" w:rsidR="00533B63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9E7" w14:textId="77777777" w:rsidR="00533B63" w:rsidRDefault="00533B6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F102404" w14:textId="77777777" w:rsidR="00533B63" w:rsidRDefault="00533B6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AC75" w14:textId="77777777" w:rsidR="00533B63" w:rsidRDefault="00533B6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DDED9D8" w14:textId="77777777" w:rsidR="00533B63" w:rsidRDefault="00533B6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2F67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46AD" w14:textId="77777777" w:rsidR="00533B63" w:rsidRDefault="00533B6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46E5" w14:textId="77777777" w:rsidR="00533B63" w:rsidRPr="00DB1BA1" w:rsidRDefault="00533B6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9630" w14:textId="77777777" w:rsidR="00533B63" w:rsidRDefault="00533B6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695E7E" w14:textId="77777777" w:rsidR="00533B63" w:rsidRDefault="00533B6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5AE44F" w14:textId="77777777" w:rsidR="00533B63" w:rsidRDefault="00533B6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47CA7E35" w14:textId="77777777" w:rsidR="00533B63" w:rsidRDefault="00533B63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20A7088A" w14:textId="77777777" w:rsidR="00533B63" w:rsidRDefault="00533B63" w:rsidP="00CA1B1F">
      <w:pPr>
        <w:pStyle w:val="Heading1"/>
        <w:spacing w:line="360" w:lineRule="auto"/>
      </w:pPr>
      <w:r>
        <w:t>LINIA 708 B</w:t>
      </w:r>
    </w:p>
    <w:p w14:paraId="42FF524D" w14:textId="77777777" w:rsidR="00533B63" w:rsidRDefault="00533B63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33B63" w14:paraId="78C82C58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52857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7FAD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E32C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C1DD" w14:textId="77777777" w:rsidR="00533B63" w:rsidRDefault="00533B63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01FFB93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0A65" w14:textId="77777777" w:rsidR="00533B63" w:rsidRDefault="00533B63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DB2B648" w14:textId="77777777" w:rsidR="00533B63" w:rsidRDefault="00533B63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D014" w14:textId="77777777" w:rsidR="00533B63" w:rsidRDefault="00533B6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8D12" w14:textId="77777777" w:rsidR="00533B63" w:rsidRDefault="00533B6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C47B" w14:textId="77777777" w:rsidR="00533B63" w:rsidRPr="00EE47D6" w:rsidRDefault="00533B6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6D77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533B63" w14:paraId="18D6FEB4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A1C10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6176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C8EE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1CDD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E233249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174CF8DB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B755" w14:textId="77777777" w:rsidR="00533B63" w:rsidRDefault="00533B6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268C" w14:textId="77777777" w:rsidR="00533B63" w:rsidRPr="00EE47D6" w:rsidRDefault="00533B6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ADA3" w14:textId="77777777" w:rsidR="00533B63" w:rsidRDefault="00533B6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2BD2" w14:textId="77777777" w:rsidR="00533B63" w:rsidRPr="00EE47D6" w:rsidRDefault="00533B6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D674" w14:textId="77777777" w:rsidR="00533B63" w:rsidRPr="005D0EFE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A768CF6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5FBB6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3110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F246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61DD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0BA2D7C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AB7C" w14:textId="77777777" w:rsidR="00533B63" w:rsidRDefault="00533B6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12B226" w14:textId="77777777" w:rsidR="00533B63" w:rsidRDefault="00533B6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509E" w14:textId="77777777" w:rsidR="00533B63" w:rsidRPr="00EE47D6" w:rsidRDefault="00533B6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9E0E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6511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F8D1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1DFD5A3F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1B7BE114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40B6545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AAB42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E06B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0964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14BB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3FEE8E1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DA41" w14:textId="77777777" w:rsidR="00533B63" w:rsidRDefault="00533B6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119CA48" w14:textId="77777777" w:rsidR="00533B63" w:rsidRDefault="00533B6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D764" w14:textId="77777777" w:rsidR="00533B63" w:rsidRPr="00EE47D6" w:rsidRDefault="00533B6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E9C1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4890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7FAB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377ECEA3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16CA2573" w14:textId="77777777" w:rsidR="00533B63" w:rsidRDefault="00533B6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9FA6D42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9069F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396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E274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687C" w14:textId="77777777" w:rsidR="00533B63" w:rsidRDefault="00533B63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6855010" w14:textId="77777777" w:rsidR="00533B63" w:rsidRDefault="00533B63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48AF" w14:textId="77777777" w:rsidR="00533B63" w:rsidRDefault="00533B6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1CBA375F" w14:textId="77777777" w:rsidR="00533B63" w:rsidRDefault="00533B6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EA2A" w14:textId="77777777" w:rsidR="00533B63" w:rsidRPr="00EE47D6" w:rsidRDefault="00533B63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1F02" w14:textId="77777777" w:rsidR="00533B63" w:rsidRDefault="00533B6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49B9" w14:textId="77777777" w:rsidR="00533B63" w:rsidRPr="00EE47D6" w:rsidRDefault="00533B63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0850" w14:textId="77777777" w:rsidR="00533B63" w:rsidRDefault="00533B63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3FE0B131" w14:textId="77777777" w:rsidR="00533B63" w:rsidRPr="005D0EFE" w:rsidRDefault="00533B63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85CAE7B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E4942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1901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25C2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80FC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A0F009D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624C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6A2E098" w14:textId="77777777" w:rsidR="00533B63" w:rsidRDefault="00533B6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D8AD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13D3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8197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2711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F38D46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537F5E97" w14:textId="77777777" w:rsidR="00533B63" w:rsidRPr="005D0EFE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533B63" w14:paraId="2E1E0495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E8689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3E84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1477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C9C8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3E1F279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C653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04084B1A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4D35DBF7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2644836D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2D72A745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2287BE29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F84C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4770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66A3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319C" w14:textId="77777777" w:rsidR="00533B63" w:rsidRPr="00B22714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BB28EE" w14:textId="77777777" w:rsidR="00533B63" w:rsidRPr="00B22714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533B63" w14:paraId="7FF0EFE2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2A4F7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7399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5C39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AD8F" w14:textId="77777777" w:rsidR="00533B63" w:rsidRDefault="00533B6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866F8ED" w14:textId="77777777" w:rsidR="00533B63" w:rsidRDefault="00533B63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7BDB" w14:textId="77777777" w:rsidR="00533B63" w:rsidRDefault="00533B6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5FA5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03AD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C94F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9DC9" w14:textId="77777777" w:rsidR="00533B63" w:rsidRPr="00B22714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5C09CD" w14:textId="77777777" w:rsidR="00533B63" w:rsidRPr="00B22714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533B63" w14:paraId="76530BA2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FBF50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56FA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7269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0BD2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F7063DD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D054" w14:textId="77777777" w:rsidR="00533B63" w:rsidRDefault="00533B6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0573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EBEF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23E3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A32B" w14:textId="77777777" w:rsidR="00533B63" w:rsidRPr="00B22714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1E6B16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FEE2E4" w14:textId="77777777" w:rsidR="00533B63" w:rsidRPr="00B22714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533B63" w14:paraId="533E5A8C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238A4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CFE8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D984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5573" w14:textId="77777777" w:rsidR="00533B63" w:rsidRDefault="00533B6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EDEF4F8" w14:textId="77777777" w:rsidR="00533B63" w:rsidRDefault="00533B6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9FEA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ACBBB55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9839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B5B9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4D28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ADEE" w14:textId="77777777" w:rsidR="00533B63" w:rsidRPr="00B22714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DB585B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7FD96D2D" w14:textId="77777777" w:rsidR="00533B63" w:rsidRPr="00B22714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533B63" w14:paraId="7735B920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488CD" w14:textId="77777777" w:rsidR="00533B63" w:rsidRDefault="00533B63" w:rsidP="00533B6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CF15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62350B5B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7AC7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DA2A" w14:textId="77777777" w:rsidR="00533B63" w:rsidRDefault="00533B6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4FF16E19" w14:textId="77777777" w:rsidR="00533B63" w:rsidRDefault="00533B6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A40C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60EF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A556" w14:textId="77777777" w:rsidR="00533B63" w:rsidRDefault="00533B6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BF77" w14:textId="77777777" w:rsidR="00533B63" w:rsidRPr="00EE47D6" w:rsidRDefault="00533B6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0F4B" w14:textId="77777777" w:rsidR="00533B63" w:rsidRDefault="00533B6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4EB2FF" w14:textId="77777777" w:rsidR="00533B63" w:rsidRPr="00B22714" w:rsidRDefault="00533B63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630BEE51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2826EBF1" w14:textId="77777777" w:rsidR="00533B63" w:rsidRDefault="00533B63" w:rsidP="00C025C3">
      <w:pPr>
        <w:pStyle w:val="Heading1"/>
        <w:spacing w:line="360" w:lineRule="auto"/>
      </w:pPr>
      <w:r>
        <w:t xml:space="preserve">LINIA 708 C </w:t>
      </w:r>
    </w:p>
    <w:p w14:paraId="78364FCB" w14:textId="77777777" w:rsidR="00533B63" w:rsidRDefault="00533B63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33B63" w14:paraId="6A3AD2A4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01761" w14:textId="77777777" w:rsidR="00533B63" w:rsidRDefault="00533B63" w:rsidP="00355CD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CF29" w14:textId="77777777" w:rsidR="00533B63" w:rsidRDefault="00533B6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3973" w14:textId="77777777" w:rsidR="00533B63" w:rsidRPr="0047363B" w:rsidRDefault="00533B6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DDA7" w14:textId="77777777" w:rsidR="00533B63" w:rsidRDefault="00533B6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4E850039" w14:textId="77777777" w:rsidR="00533B63" w:rsidRDefault="00533B6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5928" w14:textId="77777777" w:rsidR="00533B63" w:rsidRDefault="00533B6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3430" w14:textId="77777777" w:rsidR="00533B63" w:rsidRPr="004B2FA4" w:rsidRDefault="00533B6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FB6B" w14:textId="77777777" w:rsidR="00533B63" w:rsidRDefault="00533B6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F397" w14:textId="77777777" w:rsidR="00533B63" w:rsidRPr="0047363B" w:rsidRDefault="00533B6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B8C7" w14:textId="77777777" w:rsidR="00533B63" w:rsidRDefault="00533B6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5B48ABA" w14:textId="77777777" w:rsidR="00533B63" w:rsidRDefault="00533B6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533B63" w14:paraId="76F8EFD8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FCBF2" w14:textId="77777777" w:rsidR="00533B63" w:rsidRDefault="00533B63" w:rsidP="00355CD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F21C" w14:textId="77777777" w:rsidR="00533B63" w:rsidRDefault="00533B6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E4EE" w14:textId="77777777" w:rsidR="00533B63" w:rsidRPr="0047363B" w:rsidRDefault="00533B6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403F" w14:textId="77777777" w:rsidR="00533B63" w:rsidRDefault="00533B6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229B9D29" w14:textId="77777777" w:rsidR="00533B63" w:rsidRDefault="00533B6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F381" w14:textId="77777777" w:rsidR="00533B63" w:rsidRDefault="00533B6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6BE2" w14:textId="77777777" w:rsidR="00533B63" w:rsidRPr="004B2FA4" w:rsidRDefault="00533B6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BD01" w14:textId="77777777" w:rsidR="00533B63" w:rsidRDefault="00533B6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AB99" w14:textId="77777777" w:rsidR="00533B63" w:rsidRPr="0047363B" w:rsidRDefault="00533B6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FD6D" w14:textId="77777777" w:rsidR="00533B63" w:rsidRDefault="00533B6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4FA075B" w14:textId="77777777" w:rsidR="00533B63" w:rsidRDefault="00533B6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533B63" w14:paraId="42DA3FB2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61DBD" w14:textId="77777777" w:rsidR="00533B63" w:rsidRDefault="00533B63" w:rsidP="00355CD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C7A2" w14:textId="77777777" w:rsidR="00533B63" w:rsidRDefault="00533B6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61E0" w14:textId="77777777" w:rsidR="00533B63" w:rsidRPr="0047363B" w:rsidRDefault="00533B6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A7EB" w14:textId="77777777" w:rsidR="00533B63" w:rsidRDefault="00533B6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631B982B" w14:textId="77777777" w:rsidR="00533B63" w:rsidRDefault="00533B6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937F" w14:textId="77777777" w:rsidR="00533B63" w:rsidRDefault="00533B63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3BDC" w14:textId="77777777" w:rsidR="00533B63" w:rsidRPr="004B2FA4" w:rsidRDefault="00533B6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671F" w14:textId="77777777" w:rsidR="00533B63" w:rsidRDefault="00533B6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084B" w14:textId="77777777" w:rsidR="00533B63" w:rsidRPr="0047363B" w:rsidRDefault="00533B6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2500" w14:textId="77777777" w:rsidR="00533B63" w:rsidRDefault="00533B6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0853F4C" w14:textId="77777777" w:rsidR="00533B63" w:rsidRDefault="00533B6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49CA5785" w14:textId="77777777" w:rsidR="00533B63" w:rsidRDefault="00533B63">
      <w:pPr>
        <w:spacing w:line="192" w:lineRule="auto"/>
        <w:ind w:right="57"/>
        <w:rPr>
          <w:sz w:val="20"/>
          <w:lang w:val="ro-RO"/>
        </w:rPr>
      </w:pPr>
    </w:p>
    <w:p w14:paraId="04EF50FF" w14:textId="77777777" w:rsidR="00533B63" w:rsidRDefault="00533B63" w:rsidP="002030C7">
      <w:pPr>
        <w:pStyle w:val="Heading1"/>
        <w:spacing w:line="360" w:lineRule="auto"/>
      </w:pPr>
      <w:r>
        <w:t>LINIA 708 D</w:t>
      </w:r>
    </w:p>
    <w:p w14:paraId="6C02FB62" w14:textId="77777777" w:rsidR="00533B63" w:rsidRDefault="00533B63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33B63" w14:paraId="48AA37F5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2DA02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5EDC" w14:textId="77777777" w:rsidR="00533B63" w:rsidRDefault="00533B6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F97B" w14:textId="77777777" w:rsidR="00533B63" w:rsidRPr="00091C1D" w:rsidRDefault="00533B6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E289" w14:textId="77777777" w:rsidR="00533B63" w:rsidRDefault="00533B6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A978F8A" w14:textId="77777777" w:rsidR="00533B63" w:rsidRDefault="00533B6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7EF1" w14:textId="77777777" w:rsidR="00533B63" w:rsidRDefault="00533B6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94CD47" w14:textId="77777777" w:rsidR="00533B63" w:rsidRDefault="00533B63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DB95" w14:textId="77777777" w:rsidR="00533B63" w:rsidRPr="009A4F95" w:rsidRDefault="00533B6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C536" w14:textId="77777777" w:rsidR="00533B63" w:rsidRDefault="00533B6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799E" w14:textId="77777777" w:rsidR="00533B63" w:rsidRPr="00091C1D" w:rsidRDefault="00533B6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636F" w14:textId="77777777" w:rsidR="00533B63" w:rsidRDefault="00533B6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E128CA4" w14:textId="77777777" w:rsidR="00533B63" w:rsidRDefault="00533B6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533B63" w14:paraId="27B649E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19DAD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D05D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4372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4713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D939BDC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3FB6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CBD519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11D4" w14:textId="77777777" w:rsidR="00533B63" w:rsidRPr="009A4F95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B228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6E97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6A53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AF8D955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533B63" w14:paraId="040B66E9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EDDD8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6BA7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CABF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DC80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B40EF8A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878F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E872754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AC11" w14:textId="77777777" w:rsidR="00533B63" w:rsidRPr="009A4F95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C70A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B3AF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0D86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FAABC6C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533B63" w14:paraId="5EF87DD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ACDF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B1A4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B71F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F23C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9F0B6B2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AEC4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64688D2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9E2E" w14:textId="77777777" w:rsidR="00533B63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25E7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C490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CA9D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400D501" w14:textId="77777777" w:rsidR="00533B63" w:rsidRPr="00E66186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533B63" w14:paraId="2A818BF1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FE83B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24CE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D8F7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4550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540CFC7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C43C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FB74" w14:textId="77777777" w:rsidR="00533B63" w:rsidRPr="009A4F95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59D1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AE79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2210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533B63" w14:paraId="4DBC4A24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26502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CA00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5EC2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FC96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998E499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7986C72D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0474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C0C4" w14:textId="77777777" w:rsidR="00533B63" w:rsidRPr="009A4F95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E4E2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AF75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F0FE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EC111B4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5294F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9A8E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3823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8EE6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70F4E1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4815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C2D407E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0D26" w14:textId="77777777" w:rsidR="00533B63" w:rsidRPr="009A4F95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2985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AE6E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8702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770E116B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BF30D3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533B63" w14:paraId="761B48BF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0F464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7D89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EF7A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D4CA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6AB2F70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9E4C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690B5CF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84C3" w14:textId="77777777" w:rsidR="00533B63" w:rsidRPr="009A4F95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2062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06AD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E1BA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AE0A1CC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ABC116" w14:textId="77777777" w:rsidR="00533B63" w:rsidRPr="00130084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33B63" w14:paraId="767AA7C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2CCD6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F48D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91A7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71A2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64E3603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C29E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8903B5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2E91" w14:textId="77777777" w:rsidR="00533B63" w:rsidRPr="009A4F95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353C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205A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0990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0BD699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453AB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533B63" w14:paraId="4690C0C8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36345" w14:textId="77777777" w:rsidR="00533B63" w:rsidRDefault="00533B63" w:rsidP="00533B6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3025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F2BA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AA01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7F1B970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C5B1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A4067F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FEE4" w14:textId="77777777" w:rsidR="00533B63" w:rsidRPr="009A4F95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58FA" w14:textId="77777777" w:rsidR="00533B63" w:rsidRDefault="00533B6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5B17" w14:textId="77777777" w:rsidR="00533B63" w:rsidRPr="00091C1D" w:rsidRDefault="00533B6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6D41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891FAC" w14:textId="77777777" w:rsidR="00533B63" w:rsidRDefault="00533B6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3A409472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461B3AD4" w14:textId="77777777" w:rsidR="00533B63" w:rsidRDefault="00533B63" w:rsidP="000457EA">
      <w:pPr>
        <w:pStyle w:val="Heading1"/>
        <w:spacing w:line="276" w:lineRule="auto"/>
      </w:pPr>
      <w:r>
        <w:t>LINIA 708 E</w:t>
      </w:r>
    </w:p>
    <w:p w14:paraId="1DACAED6" w14:textId="77777777" w:rsidR="00533B63" w:rsidRDefault="00533B63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533B63" w14:paraId="1B9F7B27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BF6BA" w14:textId="77777777" w:rsidR="00533B63" w:rsidRDefault="00533B63" w:rsidP="00533B6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ECC7" w14:textId="77777777" w:rsidR="00533B63" w:rsidRDefault="00533B6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5268" w14:textId="77777777" w:rsidR="00533B63" w:rsidRPr="008A45A5" w:rsidRDefault="00533B6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1787" w14:textId="77777777" w:rsidR="00533B63" w:rsidRDefault="00533B6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52D7547" w14:textId="77777777" w:rsidR="00533B63" w:rsidRDefault="00533B6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F976" w14:textId="77777777" w:rsidR="00533B63" w:rsidRDefault="00533B6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29870773" w14:textId="77777777" w:rsidR="00533B63" w:rsidRDefault="00533B6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899D" w14:textId="77777777" w:rsidR="00533B63" w:rsidRPr="008A45A5" w:rsidRDefault="00533B6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26C5" w14:textId="77777777" w:rsidR="00533B63" w:rsidRDefault="00533B6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527E" w14:textId="77777777" w:rsidR="00533B63" w:rsidRPr="008A45A5" w:rsidRDefault="00533B6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A096" w14:textId="77777777" w:rsidR="00533B63" w:rsidRDefault="00533B6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319CE32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446C8" w14:textId="77777777" w:rsidR="00533B63" w:rsidRDefault="00533B63" w:rsidP="00533B6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48A9" w14:textId="77777777" w:rsidR="00533B63" w:rsidRDefault="00533B6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6BB5" w14:textId="77777777" w:rsidR="00533B63" w:rsidRPr="008A45A5" w:rsidRDefault="00533B6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09AB" w14:textId="77777777" w:rsidR="00533B63" w:rsidRDefault="00533B63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C88DC54" w14:textId="77777777" w:rsidR="00533B63" w:rsidRDefault="00533B63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8258" w14:textId="77777777" w:rsidR="00533B63" w:rsidRDefault="00533B6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3F50" w14:textId="77777777" w:rsidR="00533B63" w:rsidRPr="008A45A5" w:rsidRDefault="00533B6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B5A1" w14:textId="77777777" w:rsidR="00533B63" w:rsidRDefault="00533B6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CBF6" w14:textId="77777777" w:rsidR="00533B63" w:rsidRPr="008A45A5" w:rsidRDefault="00533B6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7A7A" w14:textId="77777777" w:rsidR="00533B63" w:rsidRPr="00337FC9" w:rsidRDefault="00533B6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32B798E" w14:textId="77777777" w:rsidR="00533B63" w:rsidRPr="00337FC9" w:rsidRDefault="00533B6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E31141" w14:textId="77777777" w:rsidR="00533B63" w:rsidRDefault="00533B6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33B63" w14:paraId="4D78881E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81701" w14:textId="77777777" w:rsidR="00533B63" w:rsidRDefault="00533B63" w:rsidP="00533B6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35BE" w14:textId="77777777" w:rsidR="00533B63" w:rsidRDefault="00533B6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833B" w14:textId="77777777" w:rsidR="00533B63" w:rsidRPr="008A45A5" w:rsidRDefault="00533B6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33AC" w14:textId="77777777" w:rsidR="00533B63" w:rsidRDefault="00533B6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5B2FAAB" w14:textId="77777777" w:rsidR="00533B63" w:rsidRDefault="00533B6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39E7" w14:textId="77777777" w:rsidR="00533B63" w:rsidRDefault="00533B63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2D34" w14:textId="77777777" w:rsidR="00533B63" w:rsidRPr="008A45A5" w:rsidRDefault="00533B6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1F60" w14:textId="77777777" w:rsidR="00533B63" w:rsidRDefault="00533B6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6689" w14:textId="77777777" w:rsidR="00533B63" w:rsidRPr="008A45A5" w:rsidRDefault="00533B6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8C9C" w14:textId="77777777" w:rsidR="00533B63" w:rsidRPr="00337FC9" w:rsidRDefault="00533B6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014F34B" w14:textId="77777777" w:rsidR="00533B63" w:rsidRPr="00337FC9" w:rsidRDefault="00533B6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C66E0B" w14:textId="77777777" w:rsidR="00533B63" w:rsidRDefault="00533B63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33B63" w14:paraId="5AF5509C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AC4EF" w14:textId="77777777" w:rsidR="00533B63" w:rsidRDefault="00533B63" w:rsidP="00533B6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DD17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9426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32A5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1F6D0AB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D2BC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735B" w14:textId="77777777" w:rsidR="00533B63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3A9C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3043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6005" w14:textId="77777777" w:rsidR="00533B63" w:rsidRPr="00337FC9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CF765F2" w14:textId="77777777" w:rsidR="00533B63" w:rsidRPr="00337FC9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0EF5B7" w14:textId="77777777" w:rsidR="00533B63" w:rsidRPr="00337FC9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33B63" w14:paraId="3E2F3BD9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2566E" w14:textId="77777777" w:rsidR="00533B63" w:rsidRDefault="00533B63" w:rsidP="00533B6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60B4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8957" w14:textId="77777777" w:rsidR="00533B63" w:rsidRPr="008A45A5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D867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0139C65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9246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817E" w14:textId="77777777" w:rsidR="00533B63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6E21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BA08" w14:textId="77777777" w:rsidR="00533B63" w:rsidRPr="008A45A5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C123" w14:textId="77777777" w:rsidR="00533B63" w:rsidRPr="00337FC9" w:rsidRDefault="00533B63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33B63" w14:paraId="01481F4E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7CF65" w14:textId="77777777" w:rsidR="00533B63" w:rsidRDefault="00533B63" w:rsidP="00533B6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2E2E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8868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D49F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076C59B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B016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7B2199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A9BF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E2F2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4098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E999" w14:textId="77777777" w:rsidR="00533B63" w:rsidRPr="00337FC9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4D77F61" w14:textId="77777777" w:rsidR="00533B63" w:rsidRPr="00337FC9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3E7C2F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7A2F1001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7A85FD02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33B63" w14:paraId="3B18D85F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5A444" w14:textId="77777777" w:rsidR="00533B63" w:rsidRDefault="00533B63" w:rsidP="00533B6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8FA1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115E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22FB" w14:textId="77777777" w:rsidR="00533B63" w:rsidRDefault="00533B63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0A7DD50" w14:textId="77777777" w:rsidR="00533B63" w:rsidRDefault="00533B63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0FB8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81CE87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CBDC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A750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9396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AE12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54B471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6B9B2CF6" w14:textId="77777777" w:rsidR="00533B63" w:rsidRDefault="00533B6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33B63" w14:paraId="230A3CE0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189DB" w14:textId="77777777" w:rsidR="00533B63" w:rsidRDefault="00533B63" w:rsidP="00533B6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6C20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F219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8732" w14:textId="77777777" w:rsidR="00533B63" w:rsidRDefault="00533B6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69D4209" w14:textId="77777777" w:rsidR="00533B63" w:rsidRDefault="00533B6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27F1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05C4" w14:textId="77777777" w:rsidR="00533B63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1967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5F28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5A18" w14:textId="77777777" w:rsidR="00533B63" w:rsidRDefault="00533B6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7D3F62" w14:textId="77777777" w:rsidR="00533B63" w:rsidRDefault="00533B6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5CF56565" w14:textId="77777777" w:rsidR="00533B63" w:rsidRDefault="00533B63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4D3FC8E1" w14:textId="77777777" w:rsidR="00533B63" w:rsidRDefault="00533B63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33B63" w14:paraId="363B8143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E2EBF" w14:textId="77777777" w:rsidR="00533B63" w:rsidRDefault="00533B63" w:rsidP="00533B6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3944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875C469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E0C3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72FA" w14:textId="77777777" w:rsidR="00533B63" w:rsidRDefault="00533B6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6812CE5D" w14:textId="77777777" w:rsidR="00533B63" w:rsidRDefault="00533B6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B534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698D" w14:textId="77777777" w:rsidR="00533B63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2204" w14:textId="77777777" w:rsidR="00533B63" w:rsidRDefault="00533B6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941E" w14:textId="77777777" w:rsidR="00533B63" w:rsidRPr="008A45A5" w:rsidRDefault="00533B6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4A98" w14:textId="77777777" w:rsidR="00533B63" w:rsidRDefault="00533B6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3DAAB3A" w14:textId="77777777" w:rsidR="00533B63" w:rsidRPr="0099384A" w:rsidRDefault="00533B63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713995A2" w14:textId="77777777" w:rsidR="00533B63" w:rsidRDefault="00533B63" w:rsidP="00E44A86">
      <w:pPr>
        <w:pStyle w:val="Heading1"/>
        <w:spacing w:line="276" w:lineRule="auto"/>
      </w:pPr>
      <w:r>
        <w:t>LINIA 708 F</w:t>
      </w:r>
    </w:p>
    <w:p w14:paraId="492E5E03" w14:textId="77777777" w:rsidR="00533B63" w:rsidRDefault="00533B63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33B63" w14:paraId="49723C87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9842A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863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253EA298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78E2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63E0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3FE6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24E3" w14:textId="77777777" w:rsidR="00533B63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D322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A1CE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4FC0" w14:textId="77777777" w:rsidR="00533B63" w:rsidRPr="0052422F" w:rsidRDefault="00533B63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FC95296" w14:textId="77777777" w:rsidR="00533B63" w:rsidRDefault="00533B63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FD8921C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8E06F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D08D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7CFA" w14:textId="77777777" w:rsidR="00533B63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4ECC" w14:textId="77777777" w:rsidR="00533B63" w:rsidRDefault="00533B6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609C8FE" w14:textId="77777777" w:rsidR="00533B63" w:rsidRDefault="00533B6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50708CCB" w14:textId="77777777" w:rsidR="00533B63" w:rsidRDefault="00533B6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1D65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5069" w14:textId="77777777" w:rsidR="00533B63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7FC5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882D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F77F" w14:textId="77777777" w:rsidR="00533B63" w:rsidRPr="00DF516B" w:rsidRDefault="00533B63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4724F5A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A273F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6505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2F15" w14:textId="77777777" w:rsidR="00533B63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104B" w14:textId="77777777" w:rsidR="00533B63" w:rsidRDefault="00533B6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62CFB04" w14:textId="77777777" w:rsidR="00533B63" w:rsidRDefault="00533B6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A644" w14:textId="77777777" w:rsidR="00533B63" w:rsidRDefault="00533B6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4211" w14:textId="77777777" w:rsidR="00533B63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44F8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99CF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917B" w14:textId="77777777" w:rsidR="00533B63" w:rsidRDefault="00533B6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0BF5227C" w14:textId="77777777" w:rsidR="00533B63" w:rsidRPr="00DF516B" w:rsidRDefault="00533B6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563899D4" w14:textId="77777777" w:rsidR="00533B63" w:rsidRDefault="00533B63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8CC4A2D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B1AC5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C0B3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514A" w14:textId="77777777" w:rsidR="00533B63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81E9" w14:textId="77777777" w:rsidR="00533B63" w:rsidRDefault="00533B6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D9ECC7F" w14:textId="77777777" w:rsidR="00533B63" w:rsidRDefault="00533B6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D990" w14:textId="77777777" w:rsidR="00533B63" w:rsidRDefault="00533B6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3058" w14:textId="77777777" w:rsidR="00533B63" w:rsidRDefault="00533B63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814D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3EEF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6078" w14:textId="77777777" w:rsidR="00533B63" w:rsidRDefault="00533B6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59DEA8FE" w14:textId="77777777" w:rsidR="00533B63" w:rsidRPr="00DF516B" w:rsidRDefault="00533B6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4E060A77" w14:textId="77777777" w:rsidR="00533B63" w:rsidRDefault="00533B63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0349641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67D1C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7011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0E4C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5672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5882F47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84CC" w14:textId="77777777" w:rsidR="00533B63" w:rsidRDefault="00533B6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3CF6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5B58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1EBA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A4A8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D987C3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3A2FAA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3B434ED8" w14:textId="77777777" w:rsidR="00533B63" w:rsidRPr="009D322E" w:rsidRDefault="00533B63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533B63" w14:paraId="7799DBF9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4F0AA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7450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F0A2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734F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98F6C3A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AE55" w14:textId="77777777" w:rsidR="00533B63" w:rsidRDefault="00533B6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D4BD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12AE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63A4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80E4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6A7D67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599257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644FD6BD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65EE0745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533B63" w14:paraId="524C3300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8CD9A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6762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FDA9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F4D1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DEDC726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D2C0" w14:textId="77777777" w:rsidR="00533B63" w:rsidRDefault="00533B6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D057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631B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0A48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2F37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5D40A0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85067B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7D5653AD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73D5207C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533B63" w14:paraId="05028356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D6DE0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1346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49A8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9B14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129416F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F9D8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2DE0A7FE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1E99760F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0052D0D1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042195F8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1782F120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0E4D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5552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1137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5082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4E69CA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3D26B3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533B63" w14:paraId="695F6F4C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539B5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A8D3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78DA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00A3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8EA44F5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44D8" w14:textId="77777777" w:rsidR="00533B63" w:rsidRDefault="00533B6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E424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1277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53D2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6B0B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8E50F9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C54157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6D687B1F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5C485044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5D3C3238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533B63" w14:paraId="1D2D7024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DB877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5864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BFC8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3221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816C0A2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B382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3B65F4" w14:textId="77777777" w:rsidR="00533B63" w:rsidRDefault="00533B6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8C7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FCCA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AAB3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5C48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352C65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F4EA73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42D2E364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2F6A5436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533B63" w14:paraId="04E5001C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3C45B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C881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B0A3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4AC3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569E3BF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E61D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52A433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272252C" w14:textId="77777777" w:rsidR="00533B63" w:rsidRDefault="00533B6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F183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F10E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5DFB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535B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29967B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7EF760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533B63" w14:paraId="5FFEAE9D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1EAAB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7A4F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20E3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656E" w14:textId="77777777" w:rsidR="00533B63" w:rsidRDefault="00533B63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D5EF2F3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05EC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C3EDBF4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FE17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7D84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FD88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164F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33B63" w14:paraId="14C57B93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D95AD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E31E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C481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2ABC" w14:textId="77777777" w:rsidR="00533B63" w:rsidRDefault="00533B6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8325AB" w14:textId="77777777" w:rsidR="00533B63" w:rsidRDefault="00533B6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F3E1" w14:textId="77777777" w:rsidR="00533B63" w:rsidRDefault="00533B6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C0C1A5" w14:textId="77777777" w:rsidR="00533B63" w:rsidRDefault="00533B6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DF03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4A8A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3871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3C9E" w14:textId="77777777" w:rsidR="00533B63" w:rsidRDefault="00533B63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4D2CB9" w14:textId="77777777" w:rsidR="00533B63" w:rsidRDefault="00533B63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B99F4E" w14:textId="77777777" w:rsidR="00533B63" w:rsidRDefault="00533B63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372154F8" w14:textId="77777777" w:rsidR="00533B63" w:rsidRDefault="00533B63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33B63" w14:paraId="62254DD8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262D5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A90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E9D0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A203" w14:textId="77777777" w:rsidR="00533B63" w:rsidRDefault="00533B6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19A1194" w14:textId="77777777" w:rsidR="00533B63" w:rsidRDefault="00533B6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0EFD" w14:textId="77777777" w:rsidR="00533B63" w:rsidRDefault="00533B6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C8F0E6" w14:textId="77777777" w:rsidR="00533B63" w:rsidRDefault="00533B6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A476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14D7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4B02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4977" w14:textId="77777777" w:rsidR="00533B63" w:rsidRDefault="00533B6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F95B2A9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83BCC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E344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7F97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C687" w14:textId="77777777" w:rsidR="00533B63" w:rsidRDefault="00533B6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25120DA" w14:textId="77777777" w:rsidR="00533B63" w:rsidRDefault="00533B63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360C" w14:textId="77777777" w:rsidR="00533B63" w:rsidRDefault="00533B6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341E96" w14:textId="77777777" w:rsidR="00533B63" w:rsidRDefault="00533B6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2B1F" w14:textId="77777777" w:rsidR="00533B63" w:rsidRPr="008A45A5" w:rsidRDefault="00533B63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1ACE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22D0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2E19" w14:textId="77777777" w:rsidR="00533B63" w:rsidRPr="00337FC9" w:rsidRDefault="00533B6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5F75931" w14:textId="77777777" w:rsidR="00533B63" w:rsidRPr="00337FC9" w:rsidRDefault="00533B6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2553AF" w14:textId="77777777" w:rsidR="00533B63" w:rsidRDefault="00533B6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1C086B32" w14:textId="77777777" w:rsidR="00533B63" w:rsidRDefault="00533B6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A051224" w14:textId="77777777" w:rsidR="00533B63" w:rsidRDefault="00533B6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33B63" w14:paraId="0D541275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3F774" w14:textId="77777777" w:rsidR="00533B63" w:rsidRDefault="00533B6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F2EF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233C93D7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70DA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3B8E" w14:textId="77777777" w:rsidR="00533B63" w:rsidRDefault="00533B6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365780B1" w14:textId="77777777" w:rsidR="00533B63" w:rsidRDefault="00533B6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D26D" w14:textId="77777777" w:rsidR="00533B63" w:rsidRDefault="00533B6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8E6B" w14:textId="77777777" w:rsidR="00533B63" w:rsidRDefault="00533B63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6B26" w14:textId="77777777" w:rsidR="00533B63" w:rsidRDefault="00533B6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6732" w14:textId="77777777" w:rsidR="00533B63" w:rsidRPr="00E5716F" w:rsidRDefault="00533B6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D38F" w14:textId="77777777" w:rsidR="00533B63" w:rsidRPr="00337FC9" w:rsidRDefault="00533B6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D54CF91" w14:textId="77777777" w:rsidR="00533B63" w:rsidRDefault="00533B63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27014125" w14:textId="77777777" w:rsidR="00533B63" w:rsidRDefault="00533B63" w:rsidP="002F0159">
      <w:pPr>
        <w:pStyle w:val="Heading1"/>
        <w:spacing w:line="276" w:lineRule="auto"/>
      </w:pPr>
      <w:r>
        <w:t>LINIA 708 H</w:t>
      </w:r>
    </w:p>
    <w:p w14:paraId="762CE4D5" w14:textId="77777777" w:rsidR="00533B63" w:rsidRDefault="00533B63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33B63" w14:paraId="5C235EA9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3B428" w14:textId="77777777" w:rsidR="00533B63" w:rsidRDefault="00533B63" w:rsidP="00533B6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2CA3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F443558" w14:textId="77777777" w:rsidR="00533B63" w:rsidRDefault="00533B63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396D" w14:textId="77777777" w:rsidR="00533B63" w:rsidRPr="00B724A5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6E0" w14:textId="77777777" w:rsidR="00533B63" w:rsidRDefault="00533B6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57E225C4" w14:textId="77777777" w:rsidR="00533B63" w:rsidRDefault="00533B6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BA9B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7D16" w14:textId="77777777" w:rsidR="00533B63" w:rsidRPr="00B724A5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9859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62A1" w14:textId="77777777" w:rsidR="00533B63" w:rsidRPr="00DA56C3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7B3A" w14:textId="77777777" w:rsidR="00533B63" w:rsidRDefault="00533B6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23E3784" w14:textId="77777777" w:rsidR="00533B63" w:rsidRDefault="00533B6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47E47574" w14:textId="77777777" w:rsidR="00533B63" w:rsidRDefault="00533B6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227ACD51" w14:textId="77777777" w:rsidR="00533B63" w:rsidRDefault="00533B6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533B63" w14:paraId="08E98BF9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3691D" w14:textId="77777777" w:rsidR="00533B63" w:rsidRDefault="00533B63" w:rsidP="00533B6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50B5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FB0E" w14:textId="77777777" w:rsidR="00533B63" w:rsidRPr="00B724A5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36FB" w14:textId="77777777" w:rsidR="00533B63" w:rsidRDefault="00533B6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456E0E6E" w14:textId="77777777" w:rsidR="00533B63" w:rsidRDefault="00533B6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643C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040E1636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2B76C2E0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061EDA21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68A2D3CA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9A3E83D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30114FAB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232A0EFE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1F8DDEC6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20A803C2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68A4FB4C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1C4979F0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49D7B22C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72DB0E7C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58C79658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7BDF8C00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4A0ADAA1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2B6E" w14:textId="77777777" w:rsidR="00533B63" w:rsidRPr="00B724A5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E5BD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6824" w14:textId="77777777" w:rsidR="00533B63" w:rsidRPr="00DA56C3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F6CE" w14:textId="77777777" w:rsidR="00533B63" w:rsidRDefault="00533B6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F5632D9" w14:textId="77777777" w:rsidR="00533B63" w:rsidRDefault="00533B6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533B63" w14:paraId="27C533E4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B7A78" w14:textId="77777777" w:rsidR="00533B63" w:rsidRDefault="00533B63" w:rsidP="00533B6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B1D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0FE2" w14:textId="77777777" w:rsidR="00533B63" w:rsidRPr="00B724A5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325A" w14:textId="77777777" w:rsidR="00533B63" w:rsidRDefault="00533B6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23DB6869" w14:textId="77777777" w:rsidR="00533B63" w:rsidRDefault="00533B6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4316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6CA5" w14:textId="77777777" w:rsidR="00533B63" w:rsidRPr="00B724A5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E4FC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78BB" w14:textId="77777777" w:rsidR="00533B63" w:rsidRPr="00DA56C3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67F6" w14:textId="77777777" w:rsidR="00533B63" w:rsidRDefault="00533B6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33B63" w14:paraId="117B5AE4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47E67" w14:textId="77777777" w:rsidR="00533B63" w:rsidRDefault="00533B63" w:rsidP="00533B6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27AF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3E7D" w14:textId="77777777" w:rsidR="00533B63" w:rsidRPr="00B724A5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1A0C" w14:textId="77777777" w:rsidR="00533B63" w:rsidRDefault="00533B6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674739FD" w14:textId="77777777" w:rsidR="00533B63" w:rsidRDefault="00533B6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93E0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C09B" w14:textId="77777777" w:rsidR="00533B63" w:rsidRPr="00B724A5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D80C" w14:textId="77777777" w:rsidR="00533B63" w:rsidRDefault="00533B6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00C1" w14:textId="77777777" w:rsidR="00533B63" w:rsidRPr="00DA56C3" w:rsidRDefault="00533B6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AF07" w14:textId="77777777" w:rsidR="00533B63" w:rsidRDefault="00533B6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445A8AE9" w14:textId="77777777" w:rsidR="00533B63" w:rsidRDefault="00533B63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33DB07A0" w14:textId="77777777" w:rsidR="00533B63" w:rsidRDefault="00533B63" w:rsidP="00F0370D">
      <w:pPr>
        <w:pStyle w:val="Heading1"/>
        <w:spacing w:line="360" w:lineRule="auto"/>
      </w:pPr>
      <w:r>
        <w:t>LINIA 800</w:t>
      </w:r>
    </w:p>
    <w:p w14:paraId="74C05EBD" w14:textId="77777777" w:rsidR="00533B63" w:rsidRDefault="00533B63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33B63" w14:paraId="1F668A9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F5BCB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13A35" w14:textId="77777777" w:rsidR="00533B63" w:rsidRDefault="00533B6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2FDB0" w14:textId="77777777" w:rsidR="00533B63" w:rsidRPr="001161EA" w:rsidRDefault="00533B6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B1B23" w14:textId="77777777" w:rsidR="00533B63" w:rsidRDefault="00533B6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62CCB28" w14:textId="77777777" w:rsidR="00533B63" w:rsidRDefault="00533B6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A9546" w14:textId="77777777" w:rsidR="00533B63" w:rsidRDefault="00533B63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D6CCE" w14:textId="77777777" w:rsidR="00533B63" w:rsidRPr="001161EA" w:rsidRDefault="00533B6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3F486" w14:textId="77777777" w:rsidR="00533B63" w:rsidRDefault="00533B6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8A2C8" w14:textId="77777777" w:rsidR="00533B63" w:rsidRPr="008D08DE" w:rsidRDefault="00533B6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98DEC" w14:textId="77777777" w:rsidR="00533B63" w:rsidRDefault="00533B63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CFC3A0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EFC59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3BF17" w14:textId="77777777" w:rsidR="00533B63" w:rsidRDefault="00533B6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6D09C" w14:textId="77777777" w:rsidR="00533B63" w:rsidRPr="001161EA" w:rsidRDefault="00533B6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DE93C" w14:textId="77777777" w:rsidR="00533B63" w:rsidRDefault="00533B6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A96050" w14:textId="77777777" w:rsidR="00533B63" w:rsidRDefault="00533B6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0BBC5" w14:textId="77777777" w:rsidR="00533B63" w:rsidRDefault="00533B6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06530" w14:textId="77777777" w:rsidR="00533B63" w:rsidRPr="001161EA" w:rsidRDefault="00533B6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69637" w14:textId="77777777" w:rsidR="00533B63" w:rsidRDefault="00533B6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D8329" w14:textId="77777777" w:rsidR="00533B63" w:rsidRPr="008D08DE" w:rsidRDefault="00533B6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DAB2B" w14:textId="77777777" w:rsidR="00533B63" w:rsidRDefault="00533B6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ABE335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C1616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82325" w14:textId="77777777" w:rsidR="00533B63" w:rsidRDefault="00533B6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93934" w14:textId="77777777" w:rsidR="00533B63" w:rsidRPr="001161EA" w:rsidRDefault="00533B6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55E8" w14:textId="77777777" w:rsidR="00533B63" w:rsidRDefault="00533B6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209333" w14:textId="77777777" w:rsidR="00533B63" w:rsidRDefault="00533B6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BF746" w14:textId="77777777" w:rsidR="00533B63" w:rsidRDefault="00533B6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A19EA" w14:textId="77777777" w:rsidR="00533B63" w:rsidRPr="001161EA" w:rsidRDefault="00533B6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0E58C" w14:textId="77777777" w:rsidR="00533B63" w:rsidRDefault="00533B6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306E6" w14:textId="77777777" w:rsidR="00533B63" w:rsidRPr="008D08DE" w:rsidRDefault="00533B6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73A2" w14:textId="77777777" w:rsidR="00533B63" w:rsidRDefault="00533B6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1CCBAB" w14:textId="77777777" w:rsidR="00533B63" w:rsidRDefault="00533B63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533B63" w:rsidRPr="00A8307A" w14:paraId="60D61FB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470BD" w14:textId="77777777" w:rsidR="00533B63" w:rsidRPr="00A75A00" w:rsidRDefault="00533B63" w:rsidP="00533B63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5DE39" w14:textId="77777777" w:rsidR="00533B63" w:rsidRPr="00A8307A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B0933" w14:textId="77777777" w:rsidR="00533B63" w:rsidRPr="00A8307A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CB0DC" w14:textId="77777777" w:rsidR="00533B63" w:rsidRPr="00A8307A" w:rsidRDefault="00533B63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9BEC3" w14:textId="77777777" w:rsidR="00533B63" w:rsidRDefault="00533B6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682CAF" w14:textId="77777777" w:rsidR="00533B63" w:rsidRDefault="00533B6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2871A80" w14:textId="77777777" w:rsidR="00533B63" w:rsidRDefault="00533B6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410940B" w14:textId="77777777" w:rsidR="00533B63" w:rsidRDefault="00533B6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C20EC" w14:textId="77777777" w:rsidR="00533B63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7B6AF" w14:textId="77777777" w:rsidR="00533B63" w:rsidRPr="00A8307A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80CD9" w14:textId="77777777" w:rsidR="00533B63" w:rsidRPr="00A8307A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1C04B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9AC076" w14:textId="77777777" w:rsidR="00533B63" w:rsidRPr="00A8307A" w:rsidRDefault="00533B6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533B63" w:rsidRPr="00A8307A" w14:paraId="447728FC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BC02C" w14:textId="77777777" w:rsidR="00533B63" w:rsidRPr="00A75A00" w:rsidRDefault="00533B63" w:rsidP="00533B63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801CC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049B03A" w14:textId="77777777" w:rsidR="00533B63" w:rsidRPr="00A8307A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A4EA1" w14:textId="77777777" w:rsidR="00533B63" w:rsidRPr="00A8307A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73AC1" w14:textId="77777777" w:rsidR="00533B63" w:rsidRDefault="00533B6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4085ABD2" w14:textId="77777777" w:rsidR="00533B63" w:rsidRDefault="00533B6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D697C" w14:textId="77777777" w:rsidR="00533B63" w:rsidRDefault="00533B63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49DD9" w14:textId="77777777" w:rsidR="00533B63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88BF1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FED44A3" w14:textId="77777777" w:rsidR="00533B63" w:rsidRPr="00A8307A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F01E1" w14:textId="77777777" w:rsidR="00533B63" w:rsidRPr="00A8307A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7B975" w14:textId="77777777" w:rsidR="00533B63" w:rsidRDefault="00533B6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827121" w14:textId="77777777" w:rsidR="00533B63" w:rsidRDefault="00533B6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713ADE98" w14:textId="77777777" w:rsidR="00533B63" w:rsidRDefault="00533B6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7A7A64BA" w14:textId="77777777" w:rsidR="00533B63" w:rsidRDefault="00533B6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533B63" w14:paraId="2A4F6341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C174D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B0F4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3B29" w14:textId="77777777" w:rsidR="00533B63" w:rsidRPr="001161EA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686A" w14:textId="77777777" w:rsidR="00533B63" w:rsidRDefault="00533B6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D6B8027" w14:textId="77777777" w:rsidR="00533B63" w:rsidRDefault="00533B6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233E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F501E1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CE10" w14:textId="77777777" w:rsidR="00533B63" w:rsidRPr="001161EA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ED90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9E87" w14:textId="77777777" w:rsidR="00533B63" w:rsidRPr="008D08DE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8C91" w14:textId="77777777" w:rsidR="00533B63" w:rsidRDefault="00533B6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533B63" w14:paraId="34261539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F8084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21DD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1A49" w14:textId="77777777" w:rsidR="00533B63" w:rsidRPr="001161EA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5E3A" w14:textId="77777777" w:rsidR="00533B63" w:rsidRDefault="00533B6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E8EACA3" w14:textId="77777777" w:rsidR="00533B63" w:rsidRDefault="00533B6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D3B0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9A2E50C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5939DC98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BD087E4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29F9F30C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74EDD631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16E7" w14:textId="77777777" w:rsidR="00533B63" w:rsidRPr="001161EA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7490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6737" w14:textId="77777777" w:rsidR="00533B63" w:rsidRPr="008D08DE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9DF1" w14:textId="77777777" w:rsidR="00533B63" w:rsidRDefault="00533B6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18DF126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EA0C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ACFE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75ED" w14:textId="77777777" w:rsidR="00533B63" w:rsidRPr="001161EA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BCEB" w14:textId="77777777" w:rsidR="00533B63" w:rsidRDefault="00533B6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6993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FCF4" w14:textId="77777777" w:rsidR="00533B63" w:rsidRPr="001161EA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DA3C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EF1C" w14:textId="77777777" w:rsidR="00533B63" w:rsidRPr="008D08DE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F1AB" w14:textId="77777777" w:rsidR="00533B63" w:rsidRDefault="00533B6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BB0790" w14:textId="77777777" w:rsidR="00533B63" w:rsidRDefault="00533B6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1DDC00" w14:textId="77777777" w:rsidR="00533B63" w:rsidRDefault="00533B6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33B63" w14:paraId="47A5736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9101A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925C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8FE4" w14:textId="77777777" w:rsidR="00533B63" w:rsidRPr="001161EA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E7B5" w14:textId="77777777" w:rsidR="00533B63" w:rsidRDefault="00533B6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E858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266C" w14:textId="77777777" w:rsidR="00533B63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EEC1" w14:textId="77777777" w:rsidR="00533B63" w:rsidRDefault="00533B6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1CC8" w14:textId="77777777" w:rsidR="00533B63" w:rsidRPr="008D08DE" w:rsidRDefault="00533B6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071E" w14:textId="77777777" w:rsidR="00533B63" w:rsidRDefault="00533B6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4DB0EF" w14:textId="77777777" w:rsidR="00533B63" w:rsidRDefault="00533B6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89B305" w14:textId="77777777" w:rsidR="00533B63" w:rsidRDefault="00533B6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33B63" w14:paraId="70502E1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8ECD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E2D2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646A" w14:textId="77777777" w:rsidR="00533B63" w:rsidRPr="001161EA" w:rsidRDefault="00533B6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ECFB" w14:textId="77777777" w:rsidR="00533B63" w:rsidRDefault="00533B6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350B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DB5C" w14:textId="77777777" w:rsidR="00533B63" w:rsidRDefault="00533B6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35A1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6030" w14:textId="77777777" w:rsidR="00533B63" w:rsidRPr="008D08DE" w:rsidRDefault="00533B6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17A3" w14:textId="77777777" w:rsidR="00533B63" w:rsidRDefault="00533B6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AE87FA" w14:textId="77777777" w:rsidR="00533B63" w:rsidRDefault="00533B6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A371C3" w14:textId="77777777" w:rsidR="00533B63" w:rsidRDefault="00533B6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533B63" w14:paraId="6A729EB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40F0D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4DA5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5E29B0AB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8863" w14:textId="77777777" w:rsidR="00533B63" w:rsidRPr="001161EA" w:rsidRDefault="00533B6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DF89" w14:textId="77777777" w:rsidR="00533B63" w:rsidRDefault="00533B6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4CA2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BB31" w14:textId="77777777" w:rsidR="00533B63" w:rsidRDefault="00533B6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268E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1B08" w14:textId="77777777" w:rsidR="00533B63" w:rsidRPr="008D08DE" w:rsidRDefault="00533B6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EF14" w14:textId="77777777" w:rsidR="00533B63" w:rsidRDefault="00533B6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4A98AF94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ED0A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92A4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9BD5" w14:textId="77777777" w:rsidR="00533B63" w:rsidRPr="001161EA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16B1" w14:textId="77777777" w:rsidR="00533B63" w:rsidRDefault="00533B6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55BF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606B3D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B762" w14:textId="77777777" w:rsidR="00533B63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1B98" w14:textId="77777777" w:rsidR="00533B63" w:rsidRDefault="00533B6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6CC3" w14:textId="77777777" w:rsidR="00533B63" w:rsidRPr="008D08DE" w:rsidRDefault="00533B6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46CF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EB6876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135B0B" w14:textId="77777777" w:rsidR="00533B63" w:rsidRDefault="00533B6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33B63" w14:paraId="340B314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4A0E6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731F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1E63" w14:textId="77777777" w:rsidR="00533B63" w:rsidRPr="001161EA" w:rsidRDefault="00533B6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A9AA" w14:textId="77777777" w:rsidR="00533B63" w:rsidRDefault="00533B6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8F3C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DEA4" w14:textId="77777777" w:rsidR="00533B63" w:rsidRDefault="00533B6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1E81" w14:textId="77777777" w:rsidR="00533B63" w:rsidRDefault="00533B6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2E67" w14:textId="77777777" w:rsidR="00533B63" w:rsidRPr="008D08DE" w:rsidRDefault="00533B6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02B5" w14:textId="77777777" w:rsidR="00533B63" w:rsidRDefault="00533B6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1A92B2" w14:textId="77777777" w:rsidR="00533B63" w:rsidRDefault="00533B6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7AB8AA" w14:textId="77777777" w:rsidR="00533B63" w:rsidRDefault="00533B6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533B63" w14:paraId="444F8E5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ED46D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2CB2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6D00" w14:textId="77777777" w:rsidR="00533B63" w:rsidRPr="001161EA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65A7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8A8A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A5EC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4E1D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8049" w14:textId="77777777" w:rsidR="00533B63" w:rsidRPr="008D08DE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2A85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B0D40F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C41B12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33B63" w14:paraId="2B09A04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581F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D391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336C" w14:textId="77777777" w:rsidR="00533B63" w:rsidRPr="001161EA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9697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0F53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812AF47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259D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C451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0774" w14:textId="77777777" w:rsidR="00533B63" w:rsidRPr="008D08DE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D78A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4CC1F3E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680C9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7351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AB2A" w14:textId="77777777" w:rsidR="00533B63" w:rsidRPr="001161EA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41B2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48E5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3D00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119A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031D0A4E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FF26" w14:textId="77777777" w:rsidR="00533B63" w:rsidRPr="008D08DE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F9BF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21AC86D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712E7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F8EA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1068" w14:textId="77777777" w:rsidR="00533B63" w:rsidRPr="001161EA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5918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016DC8A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6668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A08A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923E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6E8632A1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016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30BD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33B63" w14:paraId="3CC80F4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DF18B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62F8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BF81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71A2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0A82F69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CDFF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9D68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7CAB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71607673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FAD0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B9BB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7211EE2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B0A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D851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74AA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8468" w14:textId="77777777" w:rsidR="00533B63" w:rsidRDefault="00533B6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1438423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244F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AC43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5DB5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7D7ABAA6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6099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B5CE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489313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163F27D5" w14:textId="77777777" w:rsidR="00533B63" w:rsidRDefault="00533B6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0FE7C763" w14:textId="77777777" w:rsidR="00533B63" w:rsidRDefault="00533B6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49D8CC7F" w14:textId="77777777" w:rsidR="00533B63" w:rsidRDefault="00533B6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1D2A126F" w14:textId="77777777" w:rsidR="00533B63" w:rsidRPr="009F2F6A" w:rsidRDefault="00533B6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533B63" w14:paraId="2211D5B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B745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08FD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A948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DAB0" w14:textId="77777777" w:rsidR="00533B63" w:rsidRDefault="00533B6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5E3803C" w14:textId="77777777" w:rsidR="00533B63" w:rsidRDefault="00533B6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3FA8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0345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55D8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154208E7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39B2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28D8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2624C58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18363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2AA1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4F22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B3BB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7F5C163" w14:textId="77777777" w:rsidR="00533B63" w:rsidRDefault="00533B6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AC23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C084E5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1849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9339" w14:textId="77777777" w:rsidR="00533B63" w:rsidRDefault="00533B6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97FF" w14:textId="77777777" w:rsidR="00533B63" w:rsidRDefault="00533B6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E483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C53367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51F100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6976D22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A428CEA" w14:textId="77777777" w:rsidR="00533B63" w:rsidRDefault="00533B6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533B63" w14:paraId="3031F46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86D4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703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0244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B01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7031D79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90D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5822F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0571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A43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3FBB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A9AC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F302EC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C416F6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CB1C5B1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AF9E77A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533B63" w14:paraId="767B1F5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B1A3F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A72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227C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EC67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46800D6" w14:textId="77777777" w:rsidR="00533B63" w:rsidRPr="008B2519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EE4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66002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69EE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84C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DFA0" w14:textId="77777777" w:rsidR="00533B63" w:rsidRPr="008D08DE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E294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33B63" w14:paraId="52ABD4A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CCDC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F5D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CA5959E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BE1E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5825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D555B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11E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2B73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A98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7637" w14:textId="77777777" w:rsidR="00533B63" w:rsidRPr="008D08DE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CB1D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29B9C25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AD315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852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F4D1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C7BF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A0ED1B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1F7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E4BB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C53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44AD467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41DC" w14:textId="77777777" w:rsidR="00533B63" w:rsidRPr="008D08DE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6DB7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47578A9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0B082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5A92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69BB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0AD8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794C721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FB7B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46763E3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033C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F3BC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2C17" w14:textId="77777777" w:rsidR="00533B63" w:rsidRPr="008D08DE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626B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533B63" w14:paraId="48ED97B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BEBDE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B8C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D0AB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FC8C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48A6B2F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F297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2ED8942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934D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C139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6FCA" w14:textId="77777777" w:rsidR="00533B63" w:rsidRPr="008D08DE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682F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533B63" w14:paraId="2D07378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1E347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038B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C2CA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8A4F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460EB1D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9F76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227A493C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54B1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F897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C773" w14:textId="77777777" w:rsidR="00533B63" w:rsidRPr="008D08DE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2D5D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533B63" w14:paraId="525522E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A38B9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BC4B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4DBB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D986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D79B44F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113E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172D497F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5C09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A960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9520" w14:textId="77777777" w:rsidR="00533B63" w:rsidRPr="008D08DE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D0E2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533B63" w14:paraId="46531D7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BA1D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A01D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2724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692A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89D6F57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127A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2562C32A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EB03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BA3E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A26E" w14:textId="77777777" w:rsidR="00533B63" w:rsidRPr="008D08DE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41DC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3CE55DFA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533B63" w14:paraId="72E846B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ED378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8FFD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BE3E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287E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56026B1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21A1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1D4BE25A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4767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F070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F777" w14:textId="77777777" w:rsidR="00533B63" w:rsidRPr="008D08DE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8E09" w14:textId="77777777" w:rsidR="00533B63" w:rsidRPr="009472C0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05C837" w14:textId="77777777" w:rsidR="00533B63" w:rsidRPr="009472C0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DDE8A65" w14:textId="77777777" w:rsidR="00533B63" w:rsidRPr="009472C0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D70292C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533B63" w14:paraId="48568B0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DAA2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911F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49FF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9F84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A0B69AA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6904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C867227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7CD628BE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F47D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35CE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E3DF" w14:textId="77777777" w:rsidR="00533B63" w:rsidRPr="008D08DE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B927" w14:textId="77777777" w:rsidR="00533B63" w:rsidRPr="009472C0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56F086" w14:textId="77777777" w:rsidR="00533B63" w:rsidRPr="009472C0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35618FA" w14:textId="77777777" w:rsidR="00533B63" w:rsidRPr="009472C0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908EF90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6DB1865" w14:textId="77777777" w:rsidR="00533B63" w:rsidRPr="009472C0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E438D32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208C7AFA" w14:textId="77777777" w:rsidR="00533B63" w:rsidRPr="009472C0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533B63" w14:paraId="012F921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187CE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BD02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C107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186F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70E53EF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CA18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0E73E57F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E666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7F70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E837" w14:textId="77777777" w:rsidR="00533B63" w:rsidRPr="008D08DE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81FD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533B63" w14:paraId="20C3E14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350C6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710E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031D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2346" w14:textId="77777777" w:rsidR="00533B63" w:rsidRDefault="00533B6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3EE0B50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B3D8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46E45B5E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0AFA" w14:textId="77777777" w:rsidR="00533B63" w:rsidRPr="001161EA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ECE4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B906" w14:textId="77777777" w:rsidR="00533B63" w:rsidRPr="008D08DE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FEFC" w14:textId="77777777" w:rsidR="00533B63" w:rsidRDefault="00533B6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533B63" w14:paraId="13C9D88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6A243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97A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3EDB" w14:textId="77777777" w:rsidR="00533B63" w:rsidRPr="001161EA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3930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2CCDA47" w14:textId="77777777" w:rsidR="00533B63" w:rsidRDefault="00533B63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A897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F677AE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15A2B5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C6B4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CB4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F4D9" w14:textId="77777777" w:rsidR="00533B63" w:rsidRPr="008D08DE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206C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EC7ED1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533B63" w14:paraId="625E9E9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40975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AE9D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8019" w14:textId="77777777" w:rsidR="00533B63" w:rsidRPr="001161EA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085D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576AF7D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2C84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B3C98C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FAF7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C04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4906" w14:textId="77777777" w:rsidR="00533B63" w:rsidRPr="008D08DE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2DDE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F66A74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533B63" w14:paraId="14B0904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6AE0B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B5C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C48B" w14:textId="77777777" w:rsidR="00533B63" w:rsidRPr="001161EA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E60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ED0A893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051E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311115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53E1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C55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8174" w14:textId="77777777" w:rsidR="00533B63" w:rsidRPr="008D08DE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0E7E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DCB8F7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533B63" w14:paraId="16B7BC5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AF41D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E8F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D279" w14:textId="77777777" w:rsidR="00533B63" w:rsidRPr="001161EA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532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991DC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9696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F8BCC1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FDCC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691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FD2A" w14:textId="77777777" w:rsidR="00533B63" w:rsidRPr="008D08DE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EB42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6C02E4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533B63" w14:paraId="4F30478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15BCE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AD8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D6A8" w14:textId="77777777" w:rsidR="00533B63" w:rsidRPr="001161EA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B0DC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54F337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523C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7685B1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8C20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83A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E027" w14:textId="77777777" w:rsidR="00533B63" w:rsidRPr="008D08DE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0D23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ADD0CE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533B63" w14:paraId="48798DF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5C877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215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1BEF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A06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065D9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6EE7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64EB449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6426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DE3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F112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1A80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533B63" w14:paraId="6AA2A94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4B64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358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AC7F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7B47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BAFF13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6327" w14:textId="77777777" w:rsidR="00533B63" w:rsidRDefault="00533B6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860B4B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EF39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406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F845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54E5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533B63" w14:paraId="45F6821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4188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089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C725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A4D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2FBF9D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D42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FDFD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7A0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0AFA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E7A5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B02E24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90AA4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F31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BE6E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4C38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2DB40C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F09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046D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BF4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2153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4F03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90896C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ED258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680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1B07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BBC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F09749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798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F7C0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5411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0FC8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2C05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533B63" w14:paraId="4AC7096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D3DC3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4A2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1AEC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B363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63CD21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67F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6E09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1A0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22D7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5BD6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44F065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533B63" w14:paraId="4F22DC7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00BBB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ECEE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6B28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D1BF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8E5BBD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22D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6CDFB9B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AE58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526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99CD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0E48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A97E4EF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50365334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533B63" w14:paraId="5AB1625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F99C5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CF5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1FA02B7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7AA6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2D43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FB3FF4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3A9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D9F2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F50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E3E8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0C20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F72774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533B63" w14:paraId="3403B84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44DF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11B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E9EF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35BD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C0E6B2D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7D2E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33C4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A8D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1FC3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3A69" w14:textId="77777777" w:rsidR="00533B63" w:rsidRDefault="00533B63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3074F5" w14:textId="77777777" w:rsidR="00533B63" w:rsidRDefault="00533B63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533B63" w14:paraId="04F3199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1CE32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097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ED26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8E05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C906AC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B871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BD97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220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F82F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E40A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58E41C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A8EE6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F8D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A13B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2CB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44A7D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E021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37313EB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9518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B6C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A9EA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43A2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197E95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641A0713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533B63" w14:paraId="64AF808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EACB6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A32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CB43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96BF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18C2DB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F82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5F7655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8727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CE0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4A0B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52A1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539AAB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61641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6149BB9E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533B63" w14:paraId="4026833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1A21D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16C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1E91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A30E" w14:textId="77777777" w:rsidR="00533B63" w:rsidRDefault="00533B63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D105AA" w14:textId="77777777" w:rsidR="00533B63" w:rsidRDefault="00533B63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F95C" w14:textId="77777777" w:rsidR="00533B63" w:rsidRDefault="00533B63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B53DE0" w14:textId="77777777" w:rsidR="00533B63" w:rsidRDefault="00533B63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932A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957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6DCFBC9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B5D6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A996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24A6F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533B63" w14:paraId="2389877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57A67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809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B2B0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EC9F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4B4BB4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1E3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1D281E6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9ADB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8EF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5CB0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9B10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33B63" w14:paraId="2132ACB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E7AC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237E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6979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127C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E6FC7B" w14:textId="77777777" w:rsidR="00533B63" w:rsidRDefault="00533B6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E7ED" w14:textId="77777777" w:rsidR="00533B63" w:rsidRDefault="00533B63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7E6902" w14:textId="77777777" w:rsidR="00533B63" w:rsidRDefault="00533B63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4E8F399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EA62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A8F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CCC5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6E86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11A361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81456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01C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3323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A06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187AD5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362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83BB9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66C0F4A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D371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3EC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8436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CC95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533B63" w14:paraId="05D671A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C30A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1BA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4795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F347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059D98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AFE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18090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401F692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B5B6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CCB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CB97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5FC3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33B63" w14:paraId="2BE805A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26418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931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6677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DB45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10993E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BBA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D4127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9282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38B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2311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F634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EFF71D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533B63" w14:paraId="7B5CCBF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A3A4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D1D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603F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2D80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C584E7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B8D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F8BD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273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DDBE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9293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C7CEFE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533B63" w14:paraId="167AAAA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9213D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F3A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4D58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169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88F6EBB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C7B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76E9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CFE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326C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35D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DAB8CC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44FBBF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533B63" w14:paraId="36B5119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0869A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B0E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357DB4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C7CE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F178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C954F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ECCA54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54D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3B04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B9D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EEC1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3BCE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7DA0266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FEFAB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66F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BE29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2029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F682B7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4601545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4761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2070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5E7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112367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BD2A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BBBD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1D847CC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F7C5F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E85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CC77" w14:textId="77777777" w:rsidR="00533B63" w:rsidRPr="001161EA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D02B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406BA6B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689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2FA90BD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418F8B7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F24F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878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52A7" w14:textId="77777777" w:rsidR="00533B63" w:rsidRPr="001161EA" w:rsidRDefault="00533B6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B4FF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62D58B95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44FA2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FC8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987E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DE43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FC86490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D94E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788B5BE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155098B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4D2A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364D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ECFC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3E31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3DF4FC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8AC4C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AFE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32E0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870D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F2DE918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22C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C74B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8A9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D1B4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94FF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40D3BA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75F4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533B63" w14:paraId="482A3299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38FF4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72C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64A1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3A8C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3D4E055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DDB1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ADB6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F3D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2978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C5AD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7E0E40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ECA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962E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5DAA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45BC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0D9044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0BF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51E8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144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2627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A1E0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3D3AED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85EE6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515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F110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BBB8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FB75190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0BB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E51D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528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68A5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61D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3698E3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7C60C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A6E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D9F1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D874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E06B52E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73C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CA32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DAB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B185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16E0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485AE92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234D8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F9E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6FBB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3E1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58EB413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3E9F0DD3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381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7510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D55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F4A6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44F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8D3769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CDA9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B63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61EC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78B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9BE15F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5B4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959F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E50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34F3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231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F4413C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E777BC1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533B63" w14:paraId="598EE31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9C378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9E0D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08D4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7805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6DA42AD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377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EDCE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D14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0F754C2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D541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EAF7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4CEA80B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ACFA2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515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62FB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1D3C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4D26FED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848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14258D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4F1602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680C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70D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07AC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3416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9531B2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A03D3F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2B5A93F2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533B63" w14:paraId="2E76A2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878C4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EF5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B06B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E97C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2983A79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1AA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F4868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233D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C37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70CB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D6F1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A89B7A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3F05E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149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123D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9423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5FE4B9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572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5BDAA47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A079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33D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E944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C2F2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568969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821C5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45B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DAA3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8DA9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1295C3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AEC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29B8B0A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D5D1F9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8922E3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4B04A51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2F69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90A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6740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D845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A655CA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73D83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85B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56A8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461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F82EE9C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E15D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8BA8F0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6B4F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B44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F370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D0A7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2FA5D9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03F2C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3FE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F868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860C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4655327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BC0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8574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55C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CA2C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CA8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F0A75D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03515A1B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533B63" w14:paraId="1554B0C4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4D135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B1F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8CFE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E4AF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67BE37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460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C7894E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F5EC" w14:textId="77777777" w:rsidR="00533B63" w:rsidRPr="001161EA" w:rsidRDefault="00533B6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4BAD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3019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F97D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347F20C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A1D94B2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BDE3E71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380E3D5B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533B63" w14:paraId="6E652AC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E0779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969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96A5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05B8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D5B2C26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DB9928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63DD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A1D89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3739" w14:textId="77777777" w:rsidR="00533B63" w:rsidRPr="001161EA" w:rsidRDefault="00533B6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6BE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9A31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2DC2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617259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773E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592E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F666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AC34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0AA183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C65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BC272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9374BA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987D" w14:textId="77777777" w:rsidR="00533B63" w:rsidRPr="001161EA" w:rsidRDefault="00533B6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B8F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E4F9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DBC2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D56E6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2BA2F4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533B63" w14:paraId="7F9CEF3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AA9A4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B57F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9677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2397" w14:textId="77777777" w:rsidR="00533B63" w:rsidRDefault="00533B6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F03D9C" w14:textId="77777777" w:rsidR="00533B63" w:rsidRDefault="00533B6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56C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C03F" w14:textId="77777777" w:rsidR="00533B63" w:rsidRDefault="00533B6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1451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42B1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3CEB" w14:textId="77777777" w:rsidR="00533B63" w:rsidRDefault="00533B63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105DB31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28B695C8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533B63" w14:paraId="0EA86DA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2482E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EAE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3964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A83F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8541B94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DA6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6ED9" w14:textId="77777777" w:rsidR="00533B63" w:rsidRDefault="00533B6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605C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87FB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8ADE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F92298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B0E0B0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533B63" w14:paraId="018A03F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32523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938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2D0E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66D2" w14:textId="77777777" w:rsidR="00533B63" w:rsidRDefault="00533B63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95A8658" w14:textId="77777777" w:rsidR="00533B63" w:rsidRDefault="00533B63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A1C7" w14:textId="77777777" w:rsidR="00533B63" w:rsidRDefault="00533B63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4AB37E5" w14:textId="77777777" w:rsidR="00533B63" w:rsidRDefault="00533B63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578C158C" w14:textId="77777777" w:rsidR="00533B63" w:rsidRDefault="00533B63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4236F08" w14:textId="77777777" w:rsidR="00533B63" w:rsidRDefault="00533B63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5135" w14:textId="77777777" w:rsidR="00533B63" w:rsidRDefault="00533B6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4D2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7E0D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8B11" w14:textId="77777777" w:rsidR="00533B63" w:rsidRDefault="00533B63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BEFCEA" w14:textId="77777777" w:rsidR="00533B63" w:rsidRDefault="00533B63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F99306" w14:textId="77777777" w:rsidR="00533B63" w:rsidRDefault="00533B63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533B63" w14:paraId="398EEE0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67904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577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6CF3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7A02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A2E8B1D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946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998139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9D90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7401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2A45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8616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7A6DED9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FF10B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533B63" w14:paraId="7C8B00C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ED49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9DD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E872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1EC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77E9494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A9AA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77A59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1717781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61C5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CB1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E309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943B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4F66B9C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533B63" w14:paraId="20C4F4B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9F2F0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CBD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B052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17BF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55CF20D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935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F2780C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CB54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0D30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C2B5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4C2F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7CB63EB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533B63" w14:paraId="4669878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D72EA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51B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1FEF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00D9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8A44353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0B78D5C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E3D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F4F1AF2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BB70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8589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CE67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4C84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422A9D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533B63" w14:paraId="012E027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10C40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D4A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0FF7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55E3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B36D987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F7D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FCCC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D8D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239E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1555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0F73C6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09B78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2314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90DA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EC31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8A9C3FA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4628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203B9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8ECE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6035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B642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D61E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41060B0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60148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FF4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EB49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149B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93243EA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5E6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86223B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0D98" w14:textId="77777777" w:rsidR="00533B63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6A17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E785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BA33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5437FE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2A101" w14:textId="77777777" w:rsidR="00533B63" w:rsidRDefault="00533B63" w:rsidP="00533B6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6E71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BF0A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C23D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D8595AB" w14:textId="77777777" w:rsidR="00533B63" w:rsidRDefault="00533B6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B676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91B9" w14:textId="77777777" w:rsidR="00533B63" w:rsidRPr="001161EA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63A3" w14:textId="77777777" w:rsidR="00533B63" w:rsidRDefault="00533B6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40C0" w14:textId="77777777" w:rsidR="00533B63" w:rsidRPr="008D08DE" w:rsidRDefault="00533B6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EC1A" w14:textId="77777777" w:rsidR="00533B63" w:rsidRDefault="00533B6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98FA92D" w14:textId="77777777" w:rsidR="00533B63" w:rsidRDefault="00533B63">
      <w:pPr>
        <w:spacing w:before="40" w:after="40" w:line="192" w:lineRule="auto"/>
        <w:ind w:right="57"/>
        <w:rPr>
          <w:sz w:val="20"/>
          <w:lang w:val="ro-RO"/>
        </w:rPr>
      </w:pPr>
    </w:p>
    <w:p w14:paraId="0144869F" w14:textId="77777777" w:rsidR="00533B63" w:rsidRDefault="00533B63" w:rsidP="00FF5C69">
      <w:pPr>
        <w:pStyle w:val="Heading1"/>
        <w:spacing w:line="276" w:lineRule="auto"/>
      </w:pPr>
      <w:r>
        <w:lastRenderedPageBreak/>
        <w:t>LINIA 804</w:t>
      </w:r>
    </w:p>
    <w:p w14:paraId="3CED27E7" w14:textId="77777777" w:rsidR="00533B63" w:rsidRDefault="00533B63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533B63" w14:paraId="5EBE84C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08DDA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CDB3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4C55F5E9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DA17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7427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00A2E72B" w14:textId="77777777" w:rsidR="00533B63" w:rsidRDefault="00533B63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1EC9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C768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C391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8A04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6423" w14:textId="77777777" w:rsidR="00533B63" w:rsidRPr="00436B1D" w:rsidRDefault="00533B6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533B63" w14:paraId="18491B1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CB7C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390D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3F077BDE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CCD1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2740" w14:textId="77777777" w:rsidR="00533B63" w:rsidRDefault="00533B63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7D937400" w14:textId="77777777" w:rsidR="00533B63" w:rsidRDefault="00533B63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1538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CA80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8370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51F4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D7A2" w14:textId="77777777" w:rsidR="00533B63" w:rsidRPr="00436B1D" w:rsidRDefault="00533B6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33B63" w14:paraId="5A9D275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15F3B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2969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A7465DA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4BB1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8392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762C2957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DC61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2CC3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FF2B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F5A8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EA20" w14:textId="77777777" w:rsidR="00533B63" w:rsidRPr="00E25A4B" w:rsidRDefault="00533B6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7A599B06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516038E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C3A75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7744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4099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FFB5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7939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81EF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7BF9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312FEA9B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0C69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D249" w14:textId="77777777" w:rsidR="00533B63" w:rsidRDefault="00533B6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533B63" w14:paraId="432E130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49FFB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4FC0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646C" w14:textId="77777777" w:rsidR="00533B63" w:rsidRPr="00A152FB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5DC0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66005269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56660CF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B6CC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8288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6DC0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FF0507E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C16C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294D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121F5DD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C4217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4AB0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25E3613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6593" w14:textId="77777777" w:rsidR="00533B63" w:rsidRPr="00A152FB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76BE" w14:textId="77777777" w:rsidR="00533B63" w:rsidRDefault="00533B6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365E35A9" w14:textId="77777777" w:rsidR="00533B63" w:rsidRDefault="00533B6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573D6EAF" w14:textId="77777777" w:rsidR="00533B63" w:rsidRDefault="00533B6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6ACC04B1" w14:textId="77777777" w:rsidR="00533B63" w:rsidRDefault="00533B6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2FDCE154" w14:textId="77777777" w:rsidR="00533B63" w:rsidRDefault="00533B63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2410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5DC4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0DE2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5D3D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A13B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2765A0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05321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F827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9782" w14:textId="77777777" w:rsidR="00533B63" w:rsidRPr="00A152FB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1790" w14:textId="77777777" w:rsidR="00533B63" w:rsidRDefault="00533B6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6B2EF21" w14:textId="77777777" w:rsidR="00533B63" w:rsidRDefault="00533B6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98CB142" w14:textId="77777777" w:rsidR="00533B63" w:rsidRDefault="00533B6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25791CE0" w14:textId="77777777" w:rsidR="00533B63" w:rsidRDefault="00533B63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866E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07A0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3A8C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038AFA42" w14:textId="77777777" w:rsidR="00533B63" w:rsidRDefault="00533B63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70F3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CBE1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3EF3ECAA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83F25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334D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E80A" w14:textId="77777777" w:rsidR="00533B63" w:rsidRPr="00A152FB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A406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12FE2C3C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3BF3BA29" w14:textId="77777777" w:rsidR="00533B63" w:rsidRDefault="00533B63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91DC" w14:textId="77777777" w:rsidR="00533B63" w:rsidRDefault="00533B6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9D6C08" w14:textId="77777777" w:rsidR="00533B63" w:rsidRDefault="00533B6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30D8" w14:textId="77777777" w:rsidR="00533B63" w:rsidRPr="00F9444C" w:rsidRDefault="00533B6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A250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BAB9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EECD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58A5DC2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B11F5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A737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2C27C033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287E" w14:textId="77777777" w:rsidR="00533B63" w:rsidRPr="00A152FB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1395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3ACF229B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683B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63B1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695A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5254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0F93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0AE3094" w14:textId="77777777" w:rsidR="00533B63" w:rsidRDefault="00533B63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33B63" w14:paraId="3509FDE5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B9399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304C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263B93AD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12F0" w14:textId="77777777" w:rsidR="00533B63" w:rsidRPr="00A152FB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58C7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2016B119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C7A7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14A7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3358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874B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174B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E148A4A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33B63" w14:paraId="5AA5EF30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DF8D5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D786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39C08D8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2627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7E48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06998160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A050509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3D9EF6D9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1670AEBD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7BEC3C35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BC42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0553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F05C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BD89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E885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9435EF4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5D91C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C463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F32A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6CFE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70634B33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D831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9AA29A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9669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F0EC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443E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F10E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405B6AA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EB1AC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F710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0A04" w14:textId="77777777" w:rsidR="00533B63" w:rsidRPr="00A152FB" w:rsidRDefault="00533B6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EFD5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131E7096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DDEE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BDD4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3F59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2CDF" w14:textId="77777777" w:rsidR="00533B63" w:rsidRPr="00F9444C" w:rsidRDefault="00533B6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4473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E66BE79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44CA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D997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429C5863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A257" w14:textId="77777777" w:rsidR="00533B63" w:rsidRPr="00A152FB" w:rsidRDefault="00533B6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84F2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7C8319A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AAE6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1E1D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E8DE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7E8A" w14:textId="77777777" w:rsidR="00533B63" w:rsidRPr="00F9444C" w:rsidRDefault="00533B6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5D07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441E123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33B63" w14:paraId="7E3B00A1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62218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A90B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393FD8EC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ABFA" w14:textId="77777777" w:rsidR="00533B63" w:rsidRPr="00A152FB" w:rsidRDefault="00533B6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7248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7301389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77BE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6900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E896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9630" w14:textId="77777777" w:rsidR="00533B63" w:rsidRPr="00F9444C" w:rsidRDefault="00533B6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8528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85E2193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33B63" w14:paraId="6D5397BC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426D6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AD72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AFC0" w14:textId="77777777" w:rsidR="00533B63" w:rsidRPr="00A152FB" w:rsidRDefault="00533B6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4193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3DB82AA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7A90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9DAD91A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9EC6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F415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C809" w14:textId="77777777" w:rsidR="00533B63" w:rsidRPr="00F9444C" w:rsidRDefault="00533B6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C527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D1058BC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290FE5" w14:textId="77777777" w:rsidR="00533B63" w:rsidRDefault="00533B63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533B63" w14:paraId="4D88E77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F571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CA7D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0077" w14:textId="77777777" w:rsidR="00533B63" w:rsidRPr="00A152FB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B404" w14:textId="77777777" w:rsidR="00533B63" w:rsidRDefault="00533B63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24DCEAD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98CA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6455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00E6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2025403D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1EFA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4D37" w14:textId="77777777" w:rsidR="00533B63" w:rsidRDefault="00533B6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79FC23" w14:textId="77777777" w:rsidR="00533B63" w:rsidRDefault="00533B6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BCABDA8" w14:textId="77777777" w:rsidR="00533B63" w:rsidRDefault="00533B6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DAA216" w14:textId="77777777" w:rsidR="00533B63" w:rsidRDefault="00533B63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33B63" w14:paraId="16206B8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2A16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3DA5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D0DD" w14:textId="77777777" w:rsidR="00533B63" w:rsidRPr="00A152FB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73AA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F04489A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21EC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9BC3CBE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0EFB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7160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4093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12ED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9A911E5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533B63" w14:paraId="21544F4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5AF3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1EBA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1AEA88D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011D" w14:textId="77777777" w:rsidR="00533B63" w:rsidRPr="00A152FB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91D8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500348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379AA5B7" w14:textId="77777777" w:rsidR="00533B63" w:rsidRDefault="00533B6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3F0A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2923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20FF" w14:textId="77777777" w:rsidR="00533B63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A516" w14:textId="77777777" w:rsidR="00533B63" w:rsidRPr="00F9444C" w:rsidRDefault="00533B6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1DA5" w14:textId="77777777" w:rsidR="00533B63" w:rsidRDefault="00533B6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2FA42E8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5F3D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815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9E0F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9CE2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2A7878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6D5C82C9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4824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4EF2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406D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5877D60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954E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AB79" w14:textId="77777777" w:rsidR="00533B63" w:rsidRDefault="00533B6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23B2231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D3C5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FC4B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86EB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854B" w14:textId="77777777" w:rsidR="00533B63" w:rsidRDefault="00533B6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AD5042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E5CC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7337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CFFC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C991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A368" w14:textId="77777777" w:rsidR="00533B63" w:rsidRDefault="00533B6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D9D8D" w14:textId="77777777" w:rsidR="00533B63" w:rsidRDefault="00533B6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533B63" w14:paraId="18F0944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B606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AC0A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EDBF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AACE" w14:textId="77777777" w:rsidR="00533B63" w:rsidRDefault="00533B6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096267" w14:textId="77777777" w:rsidR="00533B63" w:rsidRDefault="00533B6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BA6B" w14:textId="77777777" w:rsidR="00533B63" w:rsidRDefault="00533B6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ECC9322" w14:textId="77777777" w:rsidR="00533B63" w:rsidRDefault="00533B6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29354749" w14:textId="77777777" w:rsidR="00533B63" w:rsidRDefault="00533B6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7BFC7D61" w14:textId="77777777" w:rsidR="00533B63" w:rsidRDefault="00533B6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E57B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6140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8540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E084" w14:textId="77777777" w:rsidR="00533B63" w:rsidRDefault="00533B6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2EC986" w14:textId="77777777" w:rsidR="00533B63" w:rsidRDefault="00533B6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F5DB8B" w14:textId="77777777" w:rsidR="00533B63" w:rsidRPr="0045712D" w:rsidRDefault="00533B6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EF43060" w14:textId="77777777" w:rsidR="00533B63" w:rsidRDefault="00533B6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533B63" w14:paraId="7D2CC6D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A450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6B34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7113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AECE" w14:textId="77777777" w:rsidR="00533B63" w:rsidRDefault="00533B6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2B0AEC" w14:textId="77777777" w:rsidR="00533B63" w:rsidRDefault="00533B6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E3C3" w14:textId="77777777" w:rsidR="00533B63" w:rsidRDefault="00533B6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F849C7C" w14:textId="77777777" w:rsidR="00533B63" w:rsidRDefault="00533B6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2992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AECA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52AC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81C7" w14:textId="77777777" w:rsidR="00533B63" w:rsidRDefault="00533B6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F47B58" w14:textId="77777777" w:rsidR="00533B63" w:rsidRDefault="00533B6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533B63" w14:paraId="499B8C3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36B0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D408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056F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3495" w14:textId="77777777" w:rsidR="00533B63" w:rsidRDefault="00533B6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2C405A" w14:textId="77777777" w:rsidR="00533B63" w:rsidRDefault="00533B6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78DD" w14:textId="77777777" w:rsidR="00533B63" w:rsidRDefault="00533B6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028AA8" w14:textId="77777777" w:rsidR="00533B63" w:rsidRDefault="00533B6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16BD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23FC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2D6D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6EE4" w14:textId="77777777" w:rsidR="00533B63" w:rsidRDefault="00533B6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29D9F5" w14:textId="77777777" w:rsidR="00533B63" w:rsidRDefault="00533B63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533B63" w14:paraId="5702551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0EE5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685E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BDAE" w14:textId="77777777" w:rsidR="00533B63" w:rsidRPr="00A152FB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ACC1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DD3B36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4AF4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893F4B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F31F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9BB1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AE51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2B2D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EE1757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533B63" w14:paraId="089B852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8608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A95D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210F" w14:textId="77777777" w:rsidR="00533B63" w:rsidRPr="00A152FB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3935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6A6A5D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4FE4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28E36D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A157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7127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CA3F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ADFF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130B0C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533B63" w14:paraId="65830CB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1E8D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DFB6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36D0" w14:textId="77777777" w:rsidR="00533B63" w:rsidRPr="00A152FB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A068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777D43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581F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FA5C80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8008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6B1B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A721" w14:textId="77777777" w:rsidR="00533B63" w:rsidRDefault="00533B6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58ED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90884B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2BC95307" w14:textId="77777777" w:rsidR="00533B63" w:rsidRDefault="00533B6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533B63" w14:paraId="2343B95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5B6F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AFCD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3CB1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1763" w14:textId="77777777" w:rsidR="00533B63" w:rsidRDefault="00533B6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86F694" w14:textId="77777777" w:rsidR="00533B63" w:rsidRDefault="00533B6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356D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7023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CAE1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DD40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ACFC" w14:textId="77777777" w:rsidR="00533B63" w:rsidRDefault="00533B6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EDE3A9" w14:textId="77777777" w:rsidR="00533B63" w:rsidRDefault="00533B6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533B63" w14:paraId="61553D4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AFEFF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7127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AA07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A59C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4B2E0F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CDDD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7E04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140E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2432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5419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50D85E7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D238A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2EF0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83CE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4EC7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5DF312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DE05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2F8D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DD82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A14A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5E4A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1BFE85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F0012A7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33B63" w14:paraId="503B73ED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C03B9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8E8C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6F7E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1E6C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F9F36C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3612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4774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01BC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65EA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629A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918850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D271ACA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33B63" w14:paraId="3DC4D7D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B1BF3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EC61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1A6F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DBF5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B5125A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0A6B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914C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F610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9B68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A538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453747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76661DB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33B63" w14:paraId="373BD0D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91F4F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E91F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38C8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276C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5E411D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B812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6FC4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B242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51C9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749E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19C11E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D126F12" w14:textId="77777777" w:rsidR="00533B63" w:rsidRDefault="00533B6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33B63" w14:paraId="2A7FE731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7B701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4E3E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9928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7E4D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4449F6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0AC1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3676448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07EF3A7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0ACF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896F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1FD2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937B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82DA782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533B63" w14:paraId="7CCA9F0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508CA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D386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809D" w14:textId="77777777" w:rsidR="00533B63" w:rsidRPr="00A152FB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E512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D7BBCE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A6A0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3FA12B55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508223D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4724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06C6" w14:textId="77777777" w:rsidR="00533B63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937A" w14:textId="77777777" w:rsidR="00533B63" w:rsidRPr="00F9444C" w:rsidRDefault="00533B6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75FA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09CDCAC" w14:textId="77777777" w:rsidR="00533B63" w:rsidRDefault="00533B6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533B63" w14:paraId="7239CE9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4BD7F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69B5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8B223EA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95B5" w14:textId="77777777" w:rsidR="00533B63" w:rsidRPr="00A152FB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2874" w14:textId="77777777" w:rsidR="00533B63" w:rsidRDefault="00533B6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00D2F8" w14:textId="77777777" w:rsidR="00533B63" w:rsidRDefault="00533B6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59AA2BFD" w14:textId="77777777" w:rsidR="00533B63" w:rsidRDefault="00533B6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7614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D00F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8D6A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FDAA" w14:textId="77777777" w:rsidR="00533B63" w:rsidRPr="00F9444C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3AA5" w14:textId="77777777" w:rsidR="00533B63" w:rsidRDefault="00533B6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154C56E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54D9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CD64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56E3" w14:textId="77777777" w:rsidR="00533B63" w:rsidRPr="00A152FB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091E" w14:textId="77777777" w:rsidR="00533B63" w:rsidRDefault="00533B6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6FCF1E" w14:textId="77777777" w:rsidR="00533B63" w:rsidRDefault="00533B6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15697842" w14:textId="77777777" w:rsidR="00533B63" w:rsidRDefault="00533B6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44F6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41B3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2992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57DB30F" w14:textId="77777777" w:rsidR="00533B63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2B4E" w14:textId="77777777" w:rsidR="00533B63" w:rsidRPr="00F9444C" w:rsidRDefault="00533B6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158B" w14:textId="77777777" w:rsidR="00533B63" w:rsidRDefault="00533B6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33B63" w14:paraId="58ADBC19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EBADB" w14:textId="77777777" w:rsidR="00533B63" w:rsidRDefault="00533B63" w:rsidP="00533B6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1C5B" w14:textId="77777777" w:rsidR="00533B63" w:rsidRDefault="00533B6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9CC3" w14:textId="77777777" w:rsidR="00533B63" w:rsidRPr="00A152FB" w:rsidRDefault="00533B6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A62D" w14:textId="77777777" w:rsidR="00533B63" w:rsidRDefault="00533B6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10F52B" w14:textId="77777777" w:rsidR="00533B63" w:rsidRDefault="00533B6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7753" w14:textId="77777777" w:rsidR="00533B63" w:rsidRDefault="00533B6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52A4" w14:textId="77777777" w:rsidR="00533B63" w:rsidRPr="00F9444C" w:rsidRDefault="00533B6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2CDA" w14:textId="77777777" w:rsidR="00533B63" w:rsidRDefault="00533B6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87C8" w14:textId="77777777" w:rsidR="00533B63" w:rsidRPr="00F9444C" w:rsidRDefault="00533B6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BC4E" w14:textId="77777777" w:rsidR="00533B63" w:rsidRDefault="00533B63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15FB07" w14:textId="77777777" w:rsidR="00533B63" w:rsidRDefault="00533B63" w:rsidP="00802827">
      <w:pPr>
        <w:spacing w:line="276" w:lineRule="auto"/>
        <w:ind w:right="57"/>
        <w:rPr>
          <w:sz w:val="20"/>
          <w:lang w:val="ro-RO"/>
        </w:rPr>
      </w:pPr>
    </w:p>
    <w:p w14:paraId="42900891" w14:textId="77777777" w:rsidR="00533B63" w:rsidRDefault="00533B63" w:rsidP="00A73B8F">
      <w:pPr>
        <w:pStyle w:val="Heading1"/>
        <w:spacing w:line="360" w:lineRule="auto"/>
      </w:pPr>
      <w:r>
        <w:lastRenderedPageBreak/>
        <w:t>LINIA 813 B</w:t>
      </w:r>
    </w:p>
    <w:p w14:paraId="2AA5783F" w14:textId="77777777" w:rsidR="00533B63" w:rsidRDefault="00533B63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33B63" w14:paraId="3D3C2D09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CD00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30BF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EEA0" w14:textId="77777777" w:rsidR="00533B63" w:rsidRPr="00305F8E" w:rsidRDefault="00533B6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1E82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6F72569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1239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DBEEFD2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41032055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3CF0" w14:textId="77777777" w:rsidR="00533B63" w:rsidRPr="00305F8E" w:rsidRDefault="00533B6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97C7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B044" w14:textId="77777777" w:rsidR="00533B63" w:rsidRPr="00305F8E" w:rsidRDefault="00533B6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0E07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066D68B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64416E95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533B63" w14:paraId="44325523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8831E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EF5D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58ED97FA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3FD1" w14:textId="77777777" w:rsidR="00533B63" w:rsidRPr="00305F8E" w:rsidRDefault="00533B6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0147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0092DE28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6473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40EF" w14:textId="77777777" w:rsidR="00533B63" w:rsidRPr="00305F8E" w:rsidRDefault="00533B6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D5CB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C17C" w14:textId="77777777" w:rsidR="00533B63" w:rsidRPr="00305F8E" w:rsidRDefault="00533B6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8BE2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40068FF7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F91A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4F09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D806" w14:textId="77777777" w:rsidR="00533B63" w:rsidRPr="00305F8E" w:rsidRDefault="00533B6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A28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1FB2169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B406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C304630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6A97" w14:textId="77777777" w:rsidR="00533B63" w:rsidRPr="00305F8E" w:rsidRDefault="00533B6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03CF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1E0E" w14:textId="77777777" w:rsidR="00533B63" w:rsidRPr="00305F8E" w:rsidRDefault="00533B6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AA51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D91DE35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533B63" w14:paraId="6479CC3E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C21B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7BAC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449C" w14:textId="77777777" w:rsidR="00533B63" w:rsidRPr="00305F8E" w:rsidRDefault="00533B6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E752" w14:textId="77777777" w:rsidR="00533B63" w:rsidRDefault="00533B6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943F5AD" w14:textId="77777777" w:rsidR="00533B63" w:rsidRDefault="00533B6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D33A" w14:textId="77777777" w:rsidR="00533B63" w:rsidRDefault="00533B63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28B1" w14:textId="77777777" w:rsidR="00533B63" w:rsidRPr="00305F8E" w:rsidRDefault="00533B6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F93A" w14:textId="77777777" w:rsidR="00533B63" w:rsidRDefault="00533B6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E145" w14:textId="77777777" w:rsidR="00533B63" w:rsidRPr="00305F8E" w:rsidRDefault="00533B6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B436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025288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252E9C" w14:textId="77777777" w:rsidR="00533B63" w:rsidRDefault="00533B6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533B63" w14:paraId="4D212178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61DB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E7A6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A405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300E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9935390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AA48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6660" w14:textId="77777777" w:rsidR="00533B63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18A9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F68B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02BF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D79E03E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DC865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8F54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4BAE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1499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B7708E0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444E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55F53063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2DD1" w14:textId="77777777" w:rsidR="00533B63" w:rsidRPr="00305F8E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7B52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F52C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608A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12579E2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C18E39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533B63" w14:paraId="6E64C074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CABEC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713F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691C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2E3E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FCCB68C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F145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F129" w14:textId="77777777" w:rsidR="00533B63" w:rsidRPr="00305F8E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6692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BD1E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E5B6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1E71B4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FFCC02A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533B63" w14:paraId="199FB2E0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820FF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9E0B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E9CF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6D90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0F6EC1A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8387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A309" w14:textId="77777777" w:rsidR="00533B63" w:rsidRPr="00305F8E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9E09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8C38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F17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634AD1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39F604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533B63" w14:paraId="4B85079D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DF06D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5027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B7BD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CA1E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DCFAF7F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89BB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A8AB" w14:textId="77777777" w:rsidR="00533B63" w:rsidRPr="00305F8E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8AE1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9CA6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6E04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DE3D89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B7F72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533B63" w14:paraId="0E9DD33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1EBA6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2270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215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E65E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16A7A77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0AA9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034AD0A9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A002" w14:textId="77777777" w:rsidR="00533B63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6AE9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32A1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16FE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76EFBFF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C764A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CD25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0399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C180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54718D4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41DF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3C0571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9C71" w14:textId="77777777" w:rsidR="00533B63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4D1A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C52D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03F2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0924863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533B63" w14:paraId="7C8E3335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4B4A2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8A62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C224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D88A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8DEEA8B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AA1F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030FA6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517C2979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234FDC74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0B48" w14:textId="77777777" w:rsidR="00533B63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AB63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D3D4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1DD8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6E1B94A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533B63" w14:paraId="1B79CE7E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F6499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3498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A487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ABCD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A2CD2BC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2221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332FCB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567E" w14:textId="77777777" w:rsidR="00533B63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C7C9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43B6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60DB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2B66CD4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533B63" w14:paraId="79223C85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38A92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D1DD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E86C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489C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BD5462F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7E26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420F" w14:textId="77777777" w:rsidR="00533B63" w:rsidRPr="00305F8E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1383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6F2B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91BA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699B25C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8C41C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4183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022D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4C0C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75C82336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D5AE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243D" w14:textId="77777777" w:rsidR="00533B63" w:rsidRPr="00305F8E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228E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9F17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18C9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FC7926C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C3701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1B6B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D408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E9A2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F54C492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D66B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79A4" w14:textId="77777777" w:rsidR="00533B63" w:rsidRPr="00305F8E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2B3B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63CA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2D60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6AC40B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8E4D7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015E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5753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05BC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128DD6E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A086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6F20D2C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1852" w14:textId="77777777" w:rsidR="00533B63" w:rsidRPr="00305F8E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B245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C88D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87A3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525DD2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E60074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533B63" w14:paraId="59BBF852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AF5B4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030F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3C46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43DC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37A0477B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1D7E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1C27" w14:textId="77777777" w:rsidR="00533B63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D28C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F82F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0D2D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20329D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2A4E0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533B63" w14:paraId="59BF33B9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3E8E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7C1D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5D05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65A7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69759387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5EA99668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F0FE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189E" w14:textId="77777777" w:rsidR="00533B63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1ECB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30D4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221D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2377FE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533B63" w14:paraId="52E9DAC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021FE" w14:textId="77777777" w:rsidR="00533B63" w:rsidRDefault="00533B63" w:rsidP="00533B6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C253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B4B4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5354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F2D939D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9632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E3CB" w14:textId="77777777" w:rsidR="00533B63" w:rsidRPr="00305F8E" w:rsidRDefault="00533B6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9E3E" w14:textId="77777777" w:rsidR="00533B63" w:rsidRDefault="00533B6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6C8B" w14:textId="77777777" w:rsidR="00533B63" w:rsidRPr="00305F8E" w:rsidRDefault="00533B6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D6EE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7A3869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D2E6B7" w14:textId="77777777" w:rsidR="00533B63" w:rsidRDefault="00533B6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707A5456" w14:textId="77777777" w:rsidR="00533B63" w:rsidRDefault="00533B63" w:rsidP="002242FB">
      <w:pPr>
        <w:spacing w:before="40" w:after="40" w:line="192" w:lineRule="auto"/>
        <w:ind w:right="57"/>
        <w:rPr>
          <w:lang w:val="ro-RO"/>
        </w:rPr>
      </w:pPr>
    </w:p>
    <w:p w14:paraId="68DDB9B2" w14:textId="77777777" w:rsidR="00533B63" w:rsidRDefault="00533B6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1D29C925" w14:textId="77777777" w:rsidR="00533B63" w:rsidRDefault="00533B63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533B63" w14:paraId="731336B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65500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C28E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AE75" w14:textId="77777777" w:rsidR="00533B63" w:rsidRPr="002B6917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956C" w14:textId="77777777" w:rsidR="00533B63" w:rsidRDefault="00533B6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0F51EB0" w14:textId="77777777" w:rsidR="00533B63" w:rsidRDefault="00533B6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003B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BD68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473A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4D11" w14:textId="77777777" w:rsidR="00533B63" w:rsidRPr="002A6824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6C94" w14:textId="77777777" w:rsidR="00533B63" w:rsidRDefault="00533B6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B4074B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6F93A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EB87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827E" w14:textId="77777777" w:rsidR="00533B63" w:rsidRPr="002B6917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FD8F" w14:textId="77777777" w:rsidR="00533B63" w:rsidRDefault="00533B6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C150C00" w14:textId="77777777" w:rsidR="00533B63" w:rsidRDefault="00533B6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268F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F25E528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2BFC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5782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04E6" w14:textId="77777777" w:rsidR="00533B63" w:rsidRPr="002A6824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A9F8" w14:textId="77777777" w:rsidR="00533B63" w:rsidRDefault="00533B6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6A1D242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9B631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545C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301B" w14:textId="77777777" w:rsidR="00533B63" w:rsidRPr="002B6917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37C0" w14:textId="77777777" w:rsidR="00533B63" w:rsidRDefault="00533B6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35A693" w14:textId="77777777" w:rsidR="00533B63" w:rsidRDefault="00533B6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4FD7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6DB79716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372C18BC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31BDB3F2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F9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6C39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AEB6" w14:textId="77777777" w:rsidR="00533B63" w:rsidRPr="002A6824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3417" w14:textId="77777777" w:rsidR="00533B63" w:rsidRDefault="00533B6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EB2179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FF4A7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B5BC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CBEF" w14:textId="77777777" w:rsidR="00533B63" w:rsidRPr="002B6917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531D" w14:textId="77777777" w:rsidR="00533B63" w:rsidRDefault="00533B63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72375B" w14:textId="77777777" w:rsidR="00533B63" w:rsidRDefault="00533B6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8443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658CEE3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BE6B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F4B3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4B19" w14:textId="77777777" w:rsidR="00533B63" w:rsidRPr="002A6824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D048" w14:textId="77777777" w:rsidR="00533B63" w:rsidRDefault="00533B6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DBEC58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02053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DE88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BABC" w14:textId="77777777" w:rsidR="00533B63" w:rsidRPr="002B6917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8209" w14:textId="77777777" w:rsidR="00533B63" w:rsidRDefault="00533B6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D724E8A" w14:textId="77777777" w:rsidR="00533B63" w:rsidRDefault="00533B6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D19D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2078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6A6C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6803" w14:textId="77777777" w:rsidR="00533B63" w:rsidRPr="002A6824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E619" w14:textId="77777777" w:rsidR="00533B63" w:rsidRDefault="00533B6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2030F6" w14:textId="77777777" w:rsidR="00533B63" w:rsidRPr="00C87E63" w:rsidRDefault="00533B6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4D032C13" w14:textId="77777777" w:rsidR="00533B63" w:rsidRPr="00C87E63" w:rsidRDefault="00533B63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533B63" w14:paraId="1F7B7CB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C5961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C4D0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52F3" w14:textId="77777777" w:rsidR="00533B63" w:rsidRPr="002B6917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29FD" w14:textId="77777777" w:rsidR="00533B63" w:rsidRDefault="00533B6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BCAB68A" w14:textId="77777777" w:rsidR="00533B63" w:rsidRDefault="00533B6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AC987B3" w14:textId="77777777" w:rsidR="00533B63" w:rsidRDefault="00533B6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C761" w14:textId="77777777" w:rsidR="00533B63" w:rsidRDefault="00533B6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58968D" w14:textId="77777777" w:rsidR="00533B63" w:rsidRDefault="00533B6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6F8C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1CE8" w14:textId="77777777" w:rsidR="00533B63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E252" w14:textId="77777777" w:rsidR="00533B63" w:rsidRPr="002A6824" w:rsidRDefault="00533B6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4F50" w14:textId="77777777" w:rsidR="00533B63" w:rsidRDefault="00533B6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015640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C4B59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917D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416D" w14:textId="77777777" w:rsidR="00533B63" w:rsidRPr="002B6917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C458" w14:textId="77777777" w:rsidR="00533B63" w:rsidRDefault="00533B63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7B44453" w14:textId="77777777" w:rsidR="00533B63" w:rsidRDefault="00533B63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149F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59E3E3" w14:textId="77777777" w:rsidR="00533B63" w:rsidRDefault="00533B63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6A49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3ECD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EE81" w14:textId="77777777" w:rsidR="00533B63" w:rsidRPr="002A6824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8EE7" w14:textId="77777777" w:rsidR="00533B63" w:rsidRDefault="00533B6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9FE4B2" w14:textId="77777777" w:rsidR="00533B63" w:rsidRDefault="00533B63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533B63" w14:paraId="5D21A10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AE81C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6146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9F82" w14:textId="77777777" w:rsidR="00533B63" w:rsidRPr="002B6917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1957" w14:textId="77777777" w:rsidR="00533B63" w:rsidRDefault="00533B6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50FF3A6" w14:textId="77777777" w:rsidR="00533B63" w:rsidRDefault="00533B6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075D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4F61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18DA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2A27" w14:textId="77777777" w:rsidR="00533B63" w:rsidRPr="002A6824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F487" w14:textId="77777777" w:rsidR="00533B63" w:rsidRDefault="00533B6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48E17D" w14:textId="77777777" w:rsidR="00533B63" w:rsidRDefault="00533B6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FF81C1" w14:textId="77777777" w:rsidR="00533B63" w:rsidRDefault="00533B6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533B63" w14:paraId="54D40D1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A7FAC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E14B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E52B" w14:textId="77777777" w:rsidR="00533B63" w:rsidRPr="002B6917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8441" w14:textId="77777777" w:rsidR="00533B63" w:rsidRDefault="00533B63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E97F18" w14:textId="77777777" w:rsidR="00533B63" w:rsidRDefault="00533B63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6827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6EFE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E368" w14:textId="77777777" w:rsidR="00533B63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0484" w14:textId="77777777" w:rsidR="00533B63" w:rsidRPr="002A6824" w:rsidRDefault="00533B6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1FD4" w14:textId="77777777" w:rsidR="00533B63" w:rsidRDefault="00533B6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533B63" w14:paraId="5FC1F66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6F59B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3BBD" w14:textId="77777777" w:rsidR="00533B63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614581DF" w14:textId="77777777" w:rsidR="00533B63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3B67" w14:textId="77777777" w:rsidR="00533B63" w:rsidRPr="002B6917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ADC4" w14:textId="77777777" w:rsidR="00533B63" w:rsidRDefault="00533B6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60921FC1" w14:textId="77777777" w:rsidR="00533B63" w:rsidRDefault="00533B6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0D90A00" w14:textId="77777777" w:rsidR="00533B63" w:rsidRDefault="00533B6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8882" w14:textId="77777777" w:rsidR="00533B63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82ED" w14:textId="77777777" w:rsidR="00533B63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6B35" w14:textId="77777777" w:rsidR="00533B63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96A9C91" w14:textId="77777777" w:rsidR="00533B63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53C5" w14:textId="77777777" w:rsidR="00533B63" w:rsidRPr="002A6824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9863" w14:textId="77777777" w:rsidR="00533B63" w:rsidRDefault="00533B63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33B63" w14:paraId="67FD8553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7224A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4C4C" w14:textId="77777777" w:rsidR="00533B63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CA29" w14:textId="77777777" w:rsidR="00533B63" w:rsidRPr="002B6917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7CD6" w14:textId="77777777" w:rsidR="00533B63" w:rsidRDefault="00533B6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C03CD9E" w14:textId="77777777" w:rsidR="00533B63" w:rsidRDefault="00533B6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2939" w14:textId="77777777" w:rsidR="00533B63" w:rsidRDefault="00533B6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79DE4F3D" w14:textId="77777777" w:rsidR="00533B63" w:rsidRPr="00810F5B" w:rsidRDefault="00533B6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C7B3" w14:textId="77777777" w:rsidR="00533B63" w:rsidRPr="00557C88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17A2" w14:textId="77777777" w:rsidR="00533B63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9A7D" w14:textId="77777777" w:rsidR="00533B63" w:rsidRPr="002A6824" w:rsidRDefault="00533B6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71F7" w14:textId="77777777" w:rsidR="00533B63" w:rsidRDefault="00533B6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4B18A6" w14:textId="77777777" w:rsidR="00533B63" w:rsidRDefault="00533B6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533B63" w14:paraId="6857AED4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0A616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40CE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FC1F" w14:textId="77777777" w:rsidR="00533B63" w:rsidRPr="002B6917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1091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8CAE" w14:textId="77777777" w:rsidR="00533B63" w:rsidRDefault="00533B6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A861" w14:textId="77777777" w:rsidR="00533B63" w:rsidRPr="00557C88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81C8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A8C0" w14:textId="77777777" w:rsidR="00533B63" w:rsidRPr="002A6824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B873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BDE06E" w14:textId="77777777" w:rsidR="00533B63" w:rsidRPr="00D83307" w:rsidRDefault="00533B6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533B63" w14:paraId="51E28A67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AF72D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2C00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CDC0" w14:textId="77777777" w:rsidR="00533B63" w:rsidRPr="002B6917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F8C0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141817E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8AE7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885F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9727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89B5" w14:textId="77777777" w:rsidR="00533B63" w:rsidRPr="002A6824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DD17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017921D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48375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0AE1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L7 A1 Cap. Y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1873" w14:textId="77777777" w:rsidR="00533B63" w:rsidRPr="002B6917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F541" w14:textId="77777777" w:rsidR="00533B63" w:rsidRDefault="00533B63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606D93A8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7416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6AF3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C8E4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99C8" w14:textId="77777777" w:rsidR="00533B63" w:rsidRPr="002A6824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8E63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DE0189D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3FF96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E619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32CD" w14:textId="77777777" w:rsidR="00533B63" w:rsidRPr="002B6917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98DF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96277E7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D168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3941" w14:textId="77777777" w:rsidR="00533B63" w:rsidRPr="00557C88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4E7B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77CA" w14:textId="77777777" w:rsidR="00533B63" w:rsidRPr="002A6824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2F36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2C1BA3E2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D0B63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B253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006E" w14:textId="77777777" w:rsidR="00533B63" w:rsidRPr="002B6917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5379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9004F27" w14:textId="77777777" w:rsidR="00533B63" w:rsidRPr="006315B8" w:rsidRDefault="00533B6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714C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3A43" w14:textId="77777777" w:rsidR="00533B63" w:rsidRPr="00557C88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0B63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8FC9" w14:textId="77777777" w:rsidR="00533B63" w:rsidRPr="002A6824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DC0C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33B63" w14:paraId="3EC8F2C1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AE1AE" w14:textId="77777777" w:rsidR="00533B63" w:rsidRDefault="00533B63" w:rsidP="00533B6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9C1E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DE73" w14:textId="77777777" w:rsidR="00533B63" w:rsidRPr="002B6917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BA6A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7025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EDE3D3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122F" w14:textId="77777777" w:rsidR="00533B63" w:rsidRPr="00557C88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81A5" w14:textId="77777777" w:rsidR="00533B63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786C" w14:textId="77777777" w:rsidR="00533B63" w:rsidRPr="002A6824" w:rsidRDefault="00533B6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AD23" w14:textId="77777777" w:rsidR="00533B63" w:rsidRDefault="00533B6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3E15A430" w14:textId="77777777" w:rsidR="00533B63" w:rsidRDefault="00533B63">
      <w:pPr>
        <w:tabs>
          <w:tab w:val="left" w:pos="3183"/>
        </w:tabs>
        <w:rPr>
          <w:sz w:val="20"/>
          <w:lang w:val="ro-RO"/>
        </w:rPr>
      </w:pPr>
    </w:p>
    <w:p w14:paraId="5906D97A" w14:textId="77777777" w:rsidR="00533B63" w:rsidRDefault="00533B6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1E864A" w14:textId="77777777" w:rsidR="00355CDD" w:rsidRDefault="00355C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311D1EA" w14:textId="77777777" w:rsidR="00355CDD" w:rsidRDefault="00355C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9D777C4" w14:textId="77777777" w:rsidR="00355CDD" w:rsidRDefault="00355C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7665331" w14:textId="77777777" w:rsidR="00355CDD" w:rsidRDefault="00355C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4B92748" w14:textId="77777777" w:rsidR="00355CDD" w:rsidRDefault="00355C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49344E7" w14:textId="77777777" w:rsidR="00355CDD" w:rsidRPr="00C21F42" w:rsidRDefault="00355C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6D203D2" w14:textId="77777777" w:rsidR="00533B63" w:rsidRPr="00C21F42" w:rsidRDefault="00533B6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1E97BB5" w14:textId="77777777" w:rsidR="00533B63" w:rsidRPr="00C21F42" w:rsidRDefault="00533B6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53BC8AA" w14:textId="77777777" w:rsidR="00533B63" w:rsidRPr="00C21F42" w:rsidRDefault="00533B6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18DE99E" w14:textId="77777777" w:rsidR="00533B63" w:rsidRDefault="00533B6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C480D4B" w14:textId="77777777" w:rsidR="00533B63" w:rsidRPr="00C21F42" w:rsidRDefault="00533B6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332C73F" w14:textId="77777777" w:rsidR="00533B63" w:rsidRPr="00C21F42" w:rsidRDefault="00533B6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E128864" w14:textId="77777777" w:rsidR="00533B63" w:rsidRPr="00C21F42" w:rsidRDefault="00533B6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8072943" w14:textId="77777777" w:rsidR="00533B63" w:rsidRPr="00C21F42" w:rsidRDefault="00533B6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6516CB" w:rsidRDefault="00FB37F1" w:rsidP="006516CB"/>
    <w:sectPr w:rsidR="00FB37F1" w:rsidRPr="006516CB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D265" w14:textId="77777777" w:rsidR="005C2AF2" w:rsidRDefault="005C2AF2">
      <w:r>
        <w:separator/>
      </w:r>
    </w:p>
  </w:endnote>
  <w:endnote w:type="continuationSeparator" w:id="0">
    <w:p w14:paraId="43D92090" w14:textId="77777777" w:rsidR="005C2AF2" w:rsidRDefault="005C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BF76" w14:textId="77777777" w:rsidR="005C2AF2" w:rsidRDefault="005C2AF2">
      <w:r>
        <w:separator/>
      </w:r>
    </w:p>
  </w:footnote>
  <w:footnote w:type="continuationSeparator" w:id="0">
    <w:p w14:paraId="008EADB7" w14:textId="77777777" w:rsidR="005C2AF2" w:rsidRDefault="005C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6F018247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CB7AC4">
      <w:rPr>
        <w:b/>
        <w:bCs/>
        <w:i/>
        <w:iCs/>
        <w:sz w:val="22"/>
      </w:rPr>
      <w:t>decada 11-20 aprilie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3701FE85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CB7AC4">
      <w:rPr>
        <w:b/>
        <w:bCs/>
        <w:i/>
        <w:iCs/>
        <w:sz w:val="22"/>
      </w:rPr>
      <w:t>decada 11-20 aprilie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7876"/>
    <w:multiLevelType w:val="hybridMultilevel"/>
    <w:tmpl w:val="46326238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1C85767"/>
    <w:multiLevelType w:val="hybridMultilevel"/>
    <w:tmpl w:val="837233BE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4246D"/>
    <w:multiLevelType w:val="hybridMultilevel"/>
    <w:tmpl w:val="61D0E53A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1AA97D3A"/>
    <w:multiLevelType w:val="hybridMultilevel"/>
    <w:tmpl w:val="F270688E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D02E22"/>
    <w:multiLevelType w:val="hybridMultilevel"/>
    <w:tmpl w:val="033EB004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C0093F"/>
    <w:multiLevelType w:val="hybridMultilevel"/>
    <w:tmpl w:val="F1D63EE8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2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BD7A32"/>
    <w:multiLevelType w:val="hybridMultilevel"/>
    <w:tmpl w:val="437E8CF4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6A1D2B63"/>
    <w:multiLevelType w:val="hybridMultilevel"/>
    <w:tmpl w:val="833E50F8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5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1"/>
  </w:num>
  <w:num w:numId="5" w16cid:durableId="777944883">
    <w:abstractNumId w:val="39"/>
  </w:num>
  <w:num w:numId="6" w16cid:durableId="1968508375">
    <w:abstractNumId w:val="42"/>
  </w:num>
  <w:num w:numId="7" w16cid:durableId="1549150130">
    <w:abstractNumId w:val="18"/>
  </w:num>
  <w:num w:numId="8" w16cid:durableId="198907255">
    <w:abstractNumId w:val="9"/>
  </w:num>
  <w:num w:numId="9" w16cid:durableId="431781731">
    <w:abstractNumId w:val="41"/>
  </w:num>
  <w:num w:numId="10" w16cid:durableId="1325358431">
    <w:abstractNumId w:val="13"/>
  </w:num>
  <w:num w:numId="11" w16cid:durableId="1855000937">
    <w:abstractNumId w:val="16"/>
  </w:num>
  <w:num w:numId="12" w16cid:durableId="1935046197">
    <w:abstractNumId w:val="32"/>
  </w:num>
  <w:num w:numId="13" w16cid:durableId="959454411">
    <w:abstractNumId w:val="10"/>
  </w:num>
  <w:num w:numId="14" w16cid:durableId="1173565625">
    <w:abstractNumId w:val="36"/>
  </w:num>
  <w:num w:numId="15" w16cid:durableId="640156197">
    <w:abstractNumId w:val="35"/>
  </w:num>
  <w:num w:numId="16" w16cid:durableId="653335047">
    <w:abstractNumId w:val="26"/>
  </w:num>
  <w:num w:numId="17" w16cid:durableId="2047750135">
    <w:abstractNumId w:val="27"/>
  </w:num>
  <w:num w:numId="18" w16cid:durableId="242641253">
    <w:abstractNumId w:val="21"/>
  </w:num>
  <w:num w:numId="19" w16cid:durableId="1679386374">
    <w:abstractNumId w:val="7"/>
  </w:num>
  <w:num w:numId="20" w16cid:durableId="1510023386">
    <w:abstractNumId w:val="11"/>
  </w:num>
  <w:num w:numId="21" w16cid:durableId="1266616428">
    <w:abstractNumId w:val="2"/>
  </w:num>
  <w:num w:numId="22" w16cid:durableId="1029453343">
    <w:abstractNumId w:val="33"/>
  </w:num>
  <w:num w:numId="23" w16cid:durableId="1582984117">
    <w:abstractNumId w:val="30"/>
  </w:num>
  <w:num w:numId="24" w16cid:durableId="2063602025">
    <w:abstractNumId w:val="19"/>
  </w:num>
  <w:num w:numId="25" w16cid:durableId="1463235399">
    <w:abstractNumId w:val="4"/>
  </w:num>
  <w:num w:numId="26" w16cid:durableId="2057923312">
    <w:abstractNumId w:val="3"/>
  </w:num>
  <w:num w:numId="27" w16cid:durableId="2059743704">
    <w:abstractNumId w:val="24"/>
  </w:num>
  <w:num w:numId="28" w16cid:durableId="147095383">
    <w:abstractNumId w:val="6"/>
  </w:num>
  <w:num w:numId="29" w16cid:durableId="1590693235">
    <w:abstractNumId w:val="34"/>
  </w:num>
  <w:num w:numId="30" w16cid:durableId="1254973721">
    <w:abstractNumId w:val="23"/>
  </w:num>
  <w:num w:numId="31" w16cid:durableId="421800748">
    <w:abstractNumId w:val="40"/>
  </w:num>
  <w:num w:numId="32" w16cid:durableId="1348479914">
    <w:abstractNumId w:val="8"/>
  </w:num>
  <w:num w:numId="33" w16cid:durableId="31612261">
    <w:abstractNumId w:val="20"/>
  </w:num>
  <w:num w:numId="34" w16cid:durableId="654064791">
    <w:abstractNumId w:val="28"/>
  </w:num>
  <w:num w:numId="35" w16cid:durableId="163328099">
    <w:abstractNumId w:val="22"/>
  </w:num>
  <w:num w:numId="36" w16cid:durableId="747119736">
    <w:abstractNumId w:val="29"/>
  </w:num>
  <w:num w:numId="37" w16cid:durableId="597173330">
    <w:abstractNumId w:val="15"/>
  </w:num>
  <w:num w:numId="38" w16cid:durableId="1053969222">
    <w:abstractNumId w:val="12"/>
  </w:num>
  <w:num w:numId="39" w16cid:durableId="1207453153">
    <w:abstractNumId w:val="5"/>
  </w:num>
  <w:num w:numId="40" w16cid:durableId="1104347689">
    <w:abstractNumId w:val="14"/>
  </w:num>
  <w:num w:numId="41" w16cid:durableId="1492983965">
    <w:abstractNumId w:val="38"/>
  </w:num>
  <w:num w:numId="42" w16cid:durableId="128473396">
    <w:abstractNumId w:val="37"/>
  </w:num>
  <w:num w:numId="43" w16cid:durableId="1335454243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I08gzilMhxNuvYZnT3eP8UKN0171MGTjzD3GDLhN43TmV2wPnQc7F9EH0E9yqCKpC32FXYn1i3xnWrVjKlT88g==" w:salt="F1HAmj/FUo4JHGJc/XnOY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54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CDD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DEC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AF2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28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1</Pages>
  <Words>14552</Words>
  <Characters>82950</Characters>
  <Application>Microsoft Office Word</Application>
  <DocSecurity>0</DocSecurity>
  <Lines>691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2025-04-03T06:38:00Z</dcterms:created>
  <dcterms:modified xsi:type="dcterms:W3CDTF">2025-04-03T08:18:00Z</dcterms:modified>
</cp:coreProperties>
</file>