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8261" w14:textId="77777777" w:rsidR="00310048" w:rsidRPr="001A77EE" w:rsidRDefault="00310048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7FFF3C0" w14:textId="7523A0F8" w:rsidR="00310048" w:rsidRPr="001A77EE" w:rsidRDefault="00310048" w:rsidP="0047422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5136C073" w14:textId="77777777" w:rsidR="00310048" w:rsidRDefault="0031004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3C81E25B" w14:textId="77777777" w:rsidR="00310048" w:rsidRDefault="0031004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5DD58A15" w14:textId="77777777" w:rsidR="00310048" w:rsidRDefault="00310048">
      <w:pPr>
        <w:jc w:val="center"/>
        <w:rPr>
          <w:sz w:val="28"/>
        </w:rPr>
      </w:pPr>
    </w:p>
    <w:p w14:paraId="641F3D57" w14:textId="77777777" w:rsidR="00310048" w:rsidRDefault="00310048">
      <w:pPr>
        <w:jc w:val="center"/>
        <w:rPr>
          <w:sz w:val="28"/>
        </w:rPr>
      </w:pPr>
    </w:p>
    <w:p w14:paraId="1D811A29" w14:textId="77777777" w:rsidR="00310048" w:rsidRDefault="00310048">
      <w:pPr>
        <w:jc w:val="center"/>
        <w:rPr>
          <w:sz w:val="28"/>
        </w:rPr>
      </w:pPr>
    </w:p>
    <w:p w14:paraId="7CD54B6A" w14:textId="77777777" w:rsidR="00310048" w:rsidRDefault="00310048">
      <w:pPr>
        <w:jc w:val="center"/>
        <w:rPr>
          <w:sz w:val="28"/>
        </w:rPr>
      </w:pPr>
    </w:p>
    <w:p w14:paraId="1DBB2E60" w14:textId="77777777" w:rsidR="00310048" w:rsidRDefault="00310048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30EEDEEF" w14:textId="43B363B7" w:rsidR="00310048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0CC952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4.1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310048">
        <w:rPr>
          <w:b/>
          <w:bCs/>
          <w:noProof/>
          <w:spacing w:val="80"/>
          <w:sz w:val="32"/>
          <w:lang w:val="en-US"/>
        </w:rPr>
        <w:t>B.A.R.</w:t>
      </w:r>
      <w:r w:rsidR="00310048">
        <w:rPr>
          <w:b/>
          <w:bCs/>
          <w:spacing w:val="80"/>
          <w:sz w:val="32"/>
        </w:rPr>
        <w:t>TIMI</w:t>
      </w:r>
      <w:r w:rsidR="00310048">
        <w:rPr>
          <w:b/>
          <w:bCs/>
          <w:spacing w:val="80"/>
          <w:sz w:val="32"/>
          <w:lang w:val="ro-RO"/>
        </w:rPr>
        <w:t>Ş</w:t>
      </w:r>
      <w:r w:rsidR="00310048">
        <w:rPr>
          <w:b/>
          <w:bCs/>
          <w:spacing w:val="80"/>
          <w:sz w:val="32"/>
        </w:rPr>
        <w:t>OARA</w:t>
      </w:r>
    </w:p>
    <w:p w14:paraId="56EB4A4B" w14:textId="17C034B9" w:rsidR="00310048" w:rsidRDefault="00310048">
      <w:pPr>
        <w:rPr>
          <w:b/>
          <w:bCs/>
          <w:spacing w:val="40"/>
        </w:rPr>
      </w:pPr>
    </w:p>
    <w:p w14:paraId="1B8E066D" w14:textId="77777777" w:rsidR="00310048" w:rsidRDefault="0031004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2993BA5" w14:textId="77777777" w:rsidR="00310048" w:rsidRDefault="0031004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aprilie 2025</w:t>
      </w:r>
    </w:p>
    <w:p w14:paraId="3B91FDB0" w14:textId="77777777" w:rsidR="00310048" w:rsidRPr="00676A79" w:rsidRDefault="00310048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6ABE0D1F" w14:textId="77777777" w:rsidR="00310048" w:rsidRPr="00676A79" w:rsidRDefault="00310048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180A4358" w14:textId="77777777" w:rsidR="00310048" w:rsidRDefault="0031004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310048" w14:paraId="7F4F65C5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CC63BB8" w14:textId="77777777" w:rsidR="00310048" w:rsidRDefault="0031004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BEDD6E3" w14:textId="77777777" w:rsidR="00310048" w:rsidRDefault="0031004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2E59A286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FBCC346" w14:textId="77777777" w:rsidR="00310048" w:rsidRDefault="00310048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479C310A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E1239F4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C462001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1946A274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5D2F8AF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99B226C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5F8462B2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74CB4238" w14:textId="77777777" w:rsidR="00310048" w:rsidRDefault="00310048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34B84C57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1D5571F6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7201A15D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3985310" w14:textId="77777777" w:rsidR="00310048" w:rsidRDefault="0031004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5B76467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793AA39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6F60846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7A84EC8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EE310F7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80ECA6B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7A7839EB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7152DE69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32B4DAB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310048" w14:paraId="0FB6A121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4002FCD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636A16B" w14:textId="77777777" w:rsidR="00310048" w:rsidRDefault="0031004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8DB4675" w14:textId="77777777" w:rsidR="00310048" w:rsidRDefault="0031004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F2AE65F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6BD4AB9E" w14:textId="77777777" w:rsidR="00310048" w:rsidRDefault="0031004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8C8B5D2" w14:textId="77777777" w:rsidR="00310048" w:rsidRDefault="0031004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6F42902" w14:textId="77777777" w:rsidR="00310048" w:rsidRDefault="0031004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FD604E5" w14:textId="77777777" w:rsidR="00310048" w:rsidRDefault="0031004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5086B6DB" w14:textId="77777777" w:rsidR="00310048" w:rsidRDefault="0031004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B21DE87" w14:textId="77777777" w:rsidR="00310048" w:rsidRDefault="0031004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3D62BB42" w14:textId="77777777" w:rsidR="00310048" w:rsidRDefault="0031004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6C5033C5" w14:textId="77777777" w:rsidR="00310048" w:rsidRDefault="00310048">
      <w:pPr>
        <w:spacing w:line="192" w:lineRule="auto"/>
        <w:jc w:val="center"/>
      </w:pPr>
    </w:p>
    <w:p w14:paraId="5BDF0307" w14:textId="77777777" w:rsidR="00310048" w:rsidRDefault="00310048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15840421" w14:textId="77777777" w:rsidR="00310048" w:rsidRDefault="00310048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049F1EA3" w14:textId="77777777" w:rsidR="00310048" w:rsidRDefault="00310048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676712FA" w14:textId="77777777" w:rsidR="00310048" w:rsidRPr="003447BC" w:rsidRDefault="0031004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0839EAC" w14:textId="77777777" w:rsidR="00310048" w:rsidRPr="00A8307A" w:rsidRDefault="00310048" w:rsidP="00516DD3">
      <w:pPr>
        <w:pStyle w:val="Heading1"/>
        <w:spacing w:line="360" w:lineRule="auto"/>
      </w:pPr>
      <w:r w:rsidRPr="00A8307A">
        <w:t>LINIA 100</w:t>
      </w:r>
    </w:p>
    <w:p w14:paraId="346B04C0" w14:textId="77777777" w:rsidR="00310048" w:rsidRPr="00A8307A" w:rsidRDefault="00310048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310048" w:rsidRPr="00A8307A" w14:paraId="4EE1850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128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E1B56" w14:textId="77777777" w:rsidR="00310048" w:rsidRPr="00A8307A" w:rsidRDefault="0031004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B9EF6" w14:textId="77777777" w:rsidR="00310048" w:rsidRPr="00A8307A" w:rsidRDefault="0031004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EE32B6" w14:textId="77777777" w:rsidR="00310048" w:rsidRPr="00A8307A" w:rsidRDefault="0031004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1C46CF" w14:textId="77777777" w:rsidR="00310048" w:rsidRPr="00A8307A" w:rsidRDefault="0031004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5531C" w14:textId="77777777" w:rsidR="00310048" w:rsidRPr="00A8307A" w:rsidRDefault="0031004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9E21FD3" w14:textId="77777777" w:rsidR="00310048" w:rsidRPr="00A8307A" w:rsidRDefault="0031004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BECDE" w14:textId="77777777" w:rsidR="00310048" w:rsidRPr="00A8307A" w:rsidRDefault="0031004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AED5E" w14:textId="77777777" w:rsidR="00310048" w:rsidRPr="00A8307A" w:rsidRDefault="0031004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11E91" w14:textId="77777777" w:rsidR="00310048" w:rsidRPr="00A8307A" w:rsidRDefault="0031004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E7E57" w14:textId="77777777" w:rsidR="00310048" w:rsidRPr="00A8307A" w:rsidRDefault="00310048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7F9FA69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4AF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CBA85" w14:textId="77777777" w:rsidR="00310048" w:rsidRPr="00A8307A" w:rsidRDefault="0031004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C5848" w14:textId="77777777" w:rsidR="00310048" w:rsidRPr="00A8307A" w:rsidRDefault="0031004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A3A56F" w14:textId="77777777" w:rsidR="00310048" w:rsidRPr="00A8307A" w:rsidRDefault="0031004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80E8717" w14:textId="77777777" w:rsidR="00310048" w:rsidRPr="00A8307A" w:rsidRDefault="0031004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1492E" w14:textId="77777777" w:rsidR="00310048" w:rsidRPr="00A8307A" w:rsidRDefault="0031004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F416305" w14:textId="77777777" w:rsidR="00310048" w:rsidRPr="00A8307A" w:rsidRDefault="0031004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093A6" w14:textId="77777777" w:rsidR="00310048" w:rsidRPr="00A8307A" w:rsidRDefault="0031004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D4987" w14:textId="77777777" w:rsidR="00310048" w:rsidRPr="00A8307A" w:rsidRDefault="0031004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AB468" w14:textId="77777777" w:rsidR="00310048" w:rsidRPr="00A8307A" w:rsidRDefault="0031004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7D6FD" w14:textId="77777777" w:rsidR="00310048" w:rsidRPr="00A8307A" w:rsidRDefault="0031004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3136C44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B4D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28EC6" w14:textId="77777777" w:rsidR="00310048" w:rsidRPr="00A8307A" w:rsidRDefault="0031004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C31E0" w14:textId="77777777" w:rsidR="00310048" w:rsidRPr="00A8307A" w:rsidRDefault="0031004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722016" w14:textId="77777777" w:rsidR="00310048" w:rsidRPr="00A8307A" w:rsidRDefault="0031004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45D14C" w14:textId="77777777" w:rsidR="00310048" w:rsidRPr="00A8307A" w:rsidRDefault="0031004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B1A43" w14:textId="77777777" w:rsidR="00310048" w:rsidRPr="00A8307A" w:rsidRDefault="0031004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30AB6B63" w14:textId="77777777" w:rsidR="00310048" w:rsidRPr="00A8307A" w:rsidRDefault="0031004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36FEF" w14:textId="77777777" w:rsidR="00310048" w:rsidRPr="00A8307A" w:rsidRDefault="0031004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9FBCB" w14:textId="77777777" w:rsidR="00310048" w:rsidRPr="00A8307A" w:rsidRDefault="0031004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D57A9" w14:textId="77777777" w:rsidR="00310048" w:rsidRPr="00A8307A" w:rsidRDefault="0031004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8E215" w14:textId="77777777" w:rsidR="00310048" w:rsidRPr="00A8307A" w:rsidRDefault="0031004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D62ADB" w14:textId="77777777" w:rsidR="00310048" w:rsidRPr="00A8307A" w:rsidRDefault="0031004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310048" w:rsidRPr="00A8307A" w14:paraId="4EF6B1E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41AB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229F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18F4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24B6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9328C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1026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649F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1529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94E7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49B4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759B1E0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428D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06B5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3E12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0324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E45F41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0BF9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3B3AD8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F15A0A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1543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81C7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7F4D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7C0A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D25D50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F694C2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10048" w:rsidRPr="00A8307A" w14:paraId="7C5BC65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CC72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18C9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A8F9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433F4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59BA0123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4FCA925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C689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5856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AC53D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73ED775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76D8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21E9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310048" w:rsidRPr="00A8307A" w14:paraId="2E36B54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4E8B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1CC03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702C8D1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EA5D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9C2EC0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72BA3DE9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6DE5FC6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0862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69F4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9CB07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E89AA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3E220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39EA9B0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51B7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C7B2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255E555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D15A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50EE6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148955D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3AFBD9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A81C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0D93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95EA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21B4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DDD2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6B9C7C6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B392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CA1E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BE3D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9FE573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703257C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65E2F7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F5DF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4AAF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0993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0BF346C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FDC3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F4D1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1E549E0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CBB6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F404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2C5F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91F94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D14595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3CB2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45BC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189E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44DF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0D268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3B74DA6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00A0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D75F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2C91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593AB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02E63A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11FE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C22E4B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41AE53D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7D2705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D67C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39F9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DB98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30B7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DBC08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310048" w:rsidRPr="00A8307A" w14:paraId="111E0A46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B441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0C3D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59E2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119EA7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16004E0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D2DF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9400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9806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04DB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2D614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CB7A4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10048" w:rsidRPr="00A8307A" w14:paraId="10176C3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CE02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0A90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0952A3A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E0E2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527E2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0BEAC0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3DD99CA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B509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E905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4F06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E7E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94BA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2943759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EE586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82F5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C87D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483F8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D17AFC4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0BEB09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A830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07C8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6259A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51D67C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3072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700B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310048" w:rsidRPr="00A8307A" w14:paraId="666ACC6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357D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E4E4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D5B2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3E8F7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A1330E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727B8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4DCB7A9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122B986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35AB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B5B5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C226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07E52" w14:textId="77777777" w:rsidR="00310048" w:rsidRPr="006E7012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310048" w:rsidRPr="00A8307A" w14:paraId="71E3E87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0899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B87E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A64A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34B83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28C8D9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521CC9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3007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6C5B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C566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390B5B2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3ACD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9D81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0D4C0C2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9C53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0B55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A827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1B9BE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5386E6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0CA9F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9A281B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05014E55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1E26C10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84BE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51B1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CF4F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F20CC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69DCE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310048" w:rsidRPr="00A8307A" w14:paraId="56D0BA5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BA956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C084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77DC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2185F9" w14:textId="77777777" w:rsidR="00310048" w:rsidRPr="00A8307A" w:rsidRDefault="0031004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E1D8843" w14:textId="77777777" w:rsidR="00310048" w:rsidRPr="00A8307A" w:rsidRDefault="0031004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12DE9" w14:textId="77777777" w:rsidR="00310048" w:rsidRDefault="0031004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4B06A1" w14:textId="77777777" w:rsidR="00310048" w:rsidRDefault="0031004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A372A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3169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6212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3AD63" w14:textId="77777777" w:rsidR="00310048" w:rsidRDefault="0031004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FF9A56" w14:textId="77777777" w:rsidR="00310048" w:rsidRDefault="0031004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310048" w:rsidRPr="00A8307A" w14:paraId="4F0BB3D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8B6E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D90F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F0D6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2E331" w14:textId="77777777" w:rsidR="00310048" w:rsidRPr="00A8307A" w:rsidRDefault="0031004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E52AB6A" w14:textId="77777777" w:rsidR="00310048" w:rsidRPr="00A8307A" w:rsidRDefault="0031004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6C878" w14:textId="77777777" w:rsidR="00310048" w:rsidRDefault="0031004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C55798" w14:textId="77777777" w:rsidR="00310048" w:rsidRDefault="0031004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E3E4E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9193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A305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E860E" w14:textId="77777777" w:rsidR="00310048" w:rsidRDefault="0031004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097CF5" w14:textId="77777777" w:rsidR="00310048" w:rsidRDefault="0031004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310048" w:rsidRPr="00A8307A" w14:paraId="672D6B5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F6B7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99F3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D368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50B7B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AA50B4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E58D2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923959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6BAEC2A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D764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F48E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C87D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4B067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A04313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39F9B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310048" w:rsidRPr="00A8307A" w14:paraId="469B878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CF47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AD0EB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11EDABDA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693EC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C5BABF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19A0E7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91C2E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AF8B6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43C7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FFBE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02EAD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164B1DE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C0AD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95D34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13E9987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9E6F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6E693F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2C875B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8F9E6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7AF2C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7CA7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EA91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8E4B7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16ED83E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7874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C9C0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9D8F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A42B5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120166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941D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ED04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84C0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91FB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2059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3D263682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99C5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F9FA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BBE2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AAFC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B35C4A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5007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FED5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0CBE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AC6E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CE33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31F5176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5FE8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2711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83B9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D211D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F02B7E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6C4A2" w14:textId="77777777" w:rsidR="00310048" w:rsidRPr="00A8307A" w:rsidRDefault="0031004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243E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3F8F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2115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FFDB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7CDE387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037B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6598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52EB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2CFAF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9A3C3B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75CD4" w14:textId="77777777" w:rsidR="00310048" w:rsidRPr="00A8307A" w:rsidRDefault="0031004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D110B3" w14:textId="77777777" w:rsidR="00310048" w:rsidRPr="00A8307A" w:rsidRDefault="0031004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A7B2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3054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EF9B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DE74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3798CF0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893A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6567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F445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8D407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4EE783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76465" w14:textId="77777777" w:rsidR="00310048" w:rsidRPr="00A8307A" w:rsidRDefault="0031004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3654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17F4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BC35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2D66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21060C8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AA7D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6BA3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22C8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A3873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286539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0C9C0" w14:textId="77777777" w:rsidR="00310048" w:rsidRPr="00A8307A" w:rsidRDefault="0031004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8B00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6D2BE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785F8BB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F599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C2682" w14:textId="77777777" w:rsidR="00310048" w:rsidRPr="00A8307A" w:rsidRDefault="0031004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157E155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04C3139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AF03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EDDD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3210D20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7224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C9CFD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58361AE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2EB20C0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4E7D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E5DB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E548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E96F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2513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2DF20A8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2279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5D97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4B5F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5E22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8B1E40E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5B86F0E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62D3FB6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1389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521A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9801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BA43D4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F08A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CF72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215972E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BA15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9191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5423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C9A87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B50ECC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9027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7B0127A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765C603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3A00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E1C9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C42C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A5EF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180E3FB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9237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169A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E660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E311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18BEA29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137BA" w14:textId="77777777" w:rsidR="00310048" w:rsidRPr="00A8307A" w:rsidRDefault="0031004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673BA7A" w14:textId="77777777" w:rsidR="00310048" w:rsidRPr="00A8307A" w:rsidRDefault="0031004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00C5C758" w14:textId="77777777" w:rsidR="00310048" w:rsidRPr="00A8307A" w:rsidRDefault="0031004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E7D397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65122A1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507C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80DD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80C4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C06D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23F70E9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E32E1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2C9D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356515F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78F2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0C75E7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41426D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2E3B2" w14:textId="77777777" w:rsidR="00310048" w:rsidRPr="00A8307A" w:rsidRDefault="0031004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5D21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ABA6B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3B2E557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191B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0115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5FBB02E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006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4AD8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14D9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3B3D6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46AF693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34F4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6E5EFE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21E5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358E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7949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BBDB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2E314C3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52C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4581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541F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80EDD0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312FFDE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B9F3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7F23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3539D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108B73A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050F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EED4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A525F0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36F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6AEA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6A36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C8118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5DB09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7C0C46E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693C99D5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4E67378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27E89C6F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1C6200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6530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C01C4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CAE51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84BD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79EDEF4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8D46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C8854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1486C67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7EBA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97BF74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1898ACEB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E7CCD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69E9C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FB438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19166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3D3B8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7D24EF9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F11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E2D6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1137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A4EC3D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307AD7C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75946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88336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E6B9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00D313F8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1D1D5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BAFD3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75BE13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9628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6B9A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C195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C6411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CBB87D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7FCD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778B3F2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2E22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BFA4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CF0B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ACF6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1299A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9E48C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310048" w:rsidRPr="00A8307A" w14:paraId="602F898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B3D9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792F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CF86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423A8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3CBD58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ACA3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BCB91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451D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3587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617D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D4C9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3BDCBF6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BEFF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27EA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07F1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4778D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8F34C1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9BCA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65CE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60F4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449E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4884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3EE0B81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84B7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47ED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2805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E2E7C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BE239B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C464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27B182F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AF24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DB43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73F5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6415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3500F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73E33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310048" w:rsidRPr="00A8307A" w14:paraId="33A2BFD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3B8D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76340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0507893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792F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CF57A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7A21F9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1B3C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A925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BE9A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0207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A127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C340CC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64A7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362EA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667680E0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AF15B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A240C" w14:textId="77777777" w:rsidR="00310048" w:rsidRDefault="0031004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6A55C117" w14:textId="77777777" w:rsidR="00310048" w:rsidRDefault="0031004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6DD7C4C" w14:textId="77777777" w:rsidR="00310048" w:rsidRPr="00A8307A" w:rsidRDefault="0031004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673D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7895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C1D2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73F8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C05B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0C1F4AC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A28B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813A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44F7939D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6B79D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1EEA1C" w14:textId="77777777" w:rsidR="00310048" w:rsidRDefault="0031004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B08197A" w14:textId="77777777" w:rsidR="00310048" w:rsidRDefault="0031004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20C626FA" w14:textId="77777777" w:rsidR="00310048" w:rsidRDefault="0031004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20D8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CC8A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BABA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5FE5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B1811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16EA16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310048" w:rsidRPr="00A8307A" w14:paraId="2BEA850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36BC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AD528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06940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B290B1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6965CB5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697F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0533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459B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7961A6F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E403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28812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2B11AD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5251EC7E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16EB2FE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E1C8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A6A92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74DF7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76B7EC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7E7AC59A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BA24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E397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F6DB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2961A788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4C4FB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589FC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30A0FEE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8D8C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2194D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3A5156DF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E6FD1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9497B7" w14:textId="77777777" w:rsidR="00310048" w:rsidRDefault="0031004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1D8D2BD0" w14:textId="77777777" w:rsidR="00310048" w:rsidRDefault="0031004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6865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D28F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8CE97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A484E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49CD1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6FEE9CF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EC87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C748F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2050862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7C89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17C9D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12A7D7D0" w14:textId="77777777" w:rsidR="00310048" w:rsidRPr="0032656D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F06B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0ED7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2284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EE03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C63F6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BB3C73B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EF0DB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310048" w:rsidRPr="00A8307A" w14:paraId="26CBDD7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8AE6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8B82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DBC9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18891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325096A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FF68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190A66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554C9AB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6D7CAC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AF08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A931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A5CC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5522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9E37B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310048" w:rsidRPr="00A8307A" w14:paraId="7C49723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B04D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6000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AF3E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1C31C5" w14:textId="77777777" w:rsidR="00310048" w:rsidRPr="00A8307A" w:rsidRDefault="0031004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3AE43A3" w14:textId="77777777" w:rsidR="00310048" w:rsidRPr="00A8307A" w:rsidRDefault="0031004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57B70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3D4C83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1ACE26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5843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D64A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B497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F0CC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310048" w:rsidRPr="00A8307A" w14:paraId="7E8EEF1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EF4C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25A6D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3EE6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5DA0F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10F5CCE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255DE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A64F5F8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D208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4E6FA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DF72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FC0C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0366E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310048" w:rsidRPr="00A8307A" w14:paraId="4B3E1CE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6993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0FA24" w14:textId="77777777" w:rsidR="00310048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5DE9407F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C271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3BCB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17AECB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88346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0D6E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0C717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2842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50BA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57FAC1F7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7AC2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40CAA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6ADF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EC151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7F2476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A4D21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DB77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521B4" w14:textId="77777777" w:rsidR="00310048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2EFAFACA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3EFB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06BF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6EA77DB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FF566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62DA3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1890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63927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CF6917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61D9F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B55D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92DB0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231A9A32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A412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2A94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CE5958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02D91447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DDAF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65D0C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C5FFD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FB4373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D578B1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0A670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DD46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B4D37" w14:textId="77777777" w:rsidR="00310048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0DDDF4F3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ACA1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6EC6F" w14:textId="77777777" w:rsidR="00310048" w:rsidRPr="008907B7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A8307A" w14:paraId="125CEEE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B92E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E8639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02A4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038D8A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3599823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3F2E489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6DA484C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72222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549C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CC99D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17AF4FD9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6FA1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44DE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22D1D5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17CC441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A8307A" w14:paraId="609C5B3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564B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589B0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1FEFEA2C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76D8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31C23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BF385B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85E05B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D17F7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D2F3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8BAE1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60D2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43D1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FE912C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1B81E0D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A8307A" w14:paraId="00D513A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36FF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C5385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CCC8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2F9EF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CF1C1C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469B5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77F9E1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04B9FE44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E5C1BCA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3113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83623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1974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68D2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AD33C0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24B2F7B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A8307A" w14:paraId="73048CD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92B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B1313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79A8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A00E5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052E0E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AF667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C1BAA41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C5F5B7A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31452552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5980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51058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0B95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403D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E4548B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310048" w:rsidRPr="00A8307A" w14:paraId="140B4AF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C22F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75319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BC45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82AC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BBDE0B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2D72D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5952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75DF9" w14:textId="77777777" w:rsidR="00310048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23FCCF68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D9A3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28DE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7777EAD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78A0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5E92F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F78F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E104E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5861C5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8EF6C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5CB3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1D3AC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78324D77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2C23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1BF1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2BC28D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2D48FF0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A1EE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0CFF3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6680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42C59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56A2156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C066F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F9E0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E33E2" w14:textId="77777777" w:rsidR="00310048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17A92791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F9D9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CD736" w14:textId="77777777" w:rsidR="00310048" w:rsidRPr="00653AC2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A8307A" w14:paraId="24DFD4F6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D2D5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0AB4F" w14:textId="77777777" w:rsidR="00310048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14:paraId="3C68CD97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3F62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27A11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75AF40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064EC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C63F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2BC7C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5DA2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E2936" w14:textId="77777777" w:rsidR="00310048" w:rsidRPr="00797B7F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A8307A" w14:paraId="295C1F0A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99AC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309ED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08FD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EAA3D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29C313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8069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DC15D8B" w14:textId="77777777" w:rsidR="00310048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E2E680D" w14:textId="77777777" w:rsidR="00310048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655A8A4B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85BB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2D6EA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BB6A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A46C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7A500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310048" w:rsidRPr="00A8307A" w14:paraId="5E60C81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F92F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5A70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6AD0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5A04A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E7112D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EDC23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3F88D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E72C04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68E7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3AFF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2569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FEF9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E7317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310048" w:rsidRPr="00A8307A" w14:paraId="2595BD0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906D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8B3A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030E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11310" w14:textId="77777777" w:rsidR="00310048" w:rsidRPr="00A8307A" w:rsidRDefault="0031004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B754478" w14:textId="77777777" w:rsidR="00310048" w:rsidRPr="00A8307A" w:rsidRDefault="0031004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D0B2F2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D6DB16D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43C6F53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0D879CFF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69E8DF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8564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3BC8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5AC1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6D42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744017B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2703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8D02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6CCC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1AA8E2" w14:textId="77777777" w:rsidR="00310048" w:rsidRPr="00A8307A" w:rsidRDefault="0031004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5CDE7F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84D3D" w14:textId="77777777" w:rsidR="00310048" w:rsidRPr="00A8307A" w:rsidRDefault="0031004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BC7EF96" w14:textId="77777777" w:rsidR="00310048" w:rsidRDefault="0031004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103EF97A" w14:textId="77777777" w:rsidR="00310048" w:rsidRDefault="0031004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5AF588B2" w14:textId="77777777" w:rsidR="00310048" w:rsidRDefault="0031004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88A0A87" w14:textId="77777777" w:rsidR="00310048" w:rsidRDefault="0031004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02C2AC2C" w14:textId="77777777" w:rsidR="00310048" w:rsidRDefault="0031004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153C045" w14:textId="77777777" w:rsidR="00310048" w:rsidRPr="00A8307A" w:rsidRDefault="0031004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3D7F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0A80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A7C4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D645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74D355B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A3F0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0423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8EF9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BD21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0F68CBA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0D81780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6E18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66647A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89B5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CADE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93BF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DFE5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DD9ED0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C9FA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5B6D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4228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3D9FBC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C25D17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E1270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33A3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D47CB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14:paraId="6CB7FB3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DE10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E84D0" w14:textId="77777777" w:rsidR="00310048" w:rsidRPr="000407B7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28AD721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76B6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129C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69FCE12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68CE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85DC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2E339D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522DF78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7E698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4798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6FD1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76AE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C6E0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17656A5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63C959E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623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844E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8391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232C2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D60D11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64351A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040C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1E19BE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6108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50CB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6BF0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C0A0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6E04B9E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B98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9677B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2DE3A1B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ECC2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A9FD1C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E5FDCF5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4EAC8F47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4D017354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BB243D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27A2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4461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0BA3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59B9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FADA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6DC21F1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9B0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144F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FA76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4DA13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DFF00B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A5A0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B615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2B21A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56778BA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64BD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7F80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1B15F29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C8A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1FFC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EE70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6136E3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6834FF2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669EDA91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7733DCD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C211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E21E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8989A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7033306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58F5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85929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B17D64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245D2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310048" w:rsidRPr="00A8307A" w14:paraId="4A13D5C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7590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0204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3852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92EC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1EB50FF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257F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D6655E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A8CA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3E28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61D6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3A3E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5A9387D8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DB6C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97E3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C6F2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52181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247234A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A75A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56188F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49CFABF7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3F050CD4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FCA02A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467C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E367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BCEF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FB6D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F7340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310048" w:rsidRPr="00A8307A" w14:paraId="272750D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F561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77EE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C8B7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BEE70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0EB234D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0E2A8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82431B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49F9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B105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F959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A27C7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64F56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10048" w:rsidRPr="00A8307A" w14:paraId="63970E8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58C4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2FB13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3A96D0B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2850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472BE0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66AF64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7140E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92624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910B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3FE7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548CE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630BAA8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54F7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5B2A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3ECF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D684F7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AB7CB47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17FE2A9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423B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A126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179E5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591E3D1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AF26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218B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618A480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8F84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94DF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2352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E33C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3503F5B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3F714D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7A3B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1980B06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78FCEC4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A0095B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B689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73E2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8DA0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01EC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710BD4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B3A1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091F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CBC7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773E9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56A89EB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CA77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512851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289521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091E60A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E673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9A70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A9F6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2DC2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15CAC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310048" w:rsidRPr="00A8307A" w14:paraId="633C8AA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A6B9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D6F8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D077A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4C75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49F026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D22E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0FC2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6C7F3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25619650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03728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0C6EE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230A61B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FFB9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492C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0100710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C057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6B42E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78F1BF7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6D4B14D7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46B696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8550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31D6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BB7C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74D4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D595D" w14:textId="77777777" w:rsidR="00310048" w:rsidRDefault="0031004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EFA2F43" w14:textId="77777777" w:rsidR="00310048" w:rsidRDefault="0031004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2EF3D516" w14:textId="77777777" w:rsidR="00310048" w:rsidRDefault="0031004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B428C3A" w14:textId="77777777" w:rsidR="00310048" w:rsidRPr="00A8307A" w:rsidRDefault="0031004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AE814E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4733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5D45D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0040A82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0057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E4E2C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1E9A8BB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BFAD0F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0308FEB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E0DA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E8CF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3D78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EFA3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17947" w14:textId="77777777" w:rsidR="00310048" w:rsidRDefault="0031004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04767136" w14:textId="77777777" w:rsidR="00310048" w:rsidRDefault="0031004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EE1E4FB" w14:textId="77777777" w:rsidR="00310048" w:rsidRDefault="0031004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4B1A4C25" w14:textId="77777777" w:rsidR="00310048" w:rsidRPr="00A8307A" w:rsidRDefault="0031004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BB70FE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16F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815C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7972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DBD2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6AE7E2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A50BE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15687A2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381E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AB922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D14C3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2344A" w14:textId="77777777" w:rsidR="00310048" w:rsidRDefault="0031004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84CBE3F" w14:textId="77777777" w:rsidR="00310048" w:rsidRDefault="0031004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232B35AE" w14:textId="77777777" w:rsidR="00310048" w:rsidRDefault="0031004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310048" w:rsidRPr="00A8307A" w14:paraId="0BBF8A4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AEE6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8060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C585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5F02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6509D26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92D34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80CCA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F869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BF7B9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B4128" w14:textId="77777777" w:rsidR="00310048" w:rsidRDefault="0031004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310048" w:rsidRPr="00A8307A" w14:paraId="4F86274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88B1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D3EF6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52706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87123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4D24D01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32E0D95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F688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9CF2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D9370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DBE2254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7C710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C5C6D" w14:textId="77777777" w:rsidR="00310048" w:rsidRDefault="0031004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0D26A23" w14:textId="77777777" w:rsidR="00310048" w:rsidRDefault="0031004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3E7E75" w14:textId="77777777" w:rsidR="00310048" w:rsidRDefault="0031004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310048" w:rsidRPr="00A8307A" w14:paraId="0A6F0519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CDB8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FA27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96F5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09BC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F85900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2B80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78BB95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1362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7A5A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ABA9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4A17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03736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310048" w:rsidRPr="00A8307A" w14:paraId="755E78B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338E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B68F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76EA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2DC89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175890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767A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DF13B4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BEE0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8723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28DB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4328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84091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310048" w:rsidRPr="00A8307A" w14:paraId="75B2BEC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A2D3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5994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6342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CA88D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FF16CE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D072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39616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57598ED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21C9CEC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DBD9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F573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2DC5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C926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C989A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310048" w:rsidRPr="00A8307A" w14:paraId="55C543B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CF25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8DF2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67B5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06A91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7910A0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A9D5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B3C51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BCD5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1EE0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577C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1FDF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137D3C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310048" w:rsidRPr="00A8307A" w14:paraId="0C73BEC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411C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A26F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5328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D1829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78B071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BADF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3E6E71F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6ED4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9300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5679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327C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48D72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310048" w:rsidRPr="00A8307A" w14:paraId="3AD6A53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B961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8CA9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1CAF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44F2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C9D7AD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D49C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3B3A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EEFA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C63B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9FDA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E3F26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310048" w:rsidRPr="00A8307A" w14:paraId="2D16C06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C31D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144F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0CB7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A9A1F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3B75A7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784D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0099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DC03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5268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3C34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310048" w:rsidRPr="00A8307A" w14:paraId="1F9A883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0DC5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16E5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2C1B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ED851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017520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33A8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A02C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A2FD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AD3D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DF3B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310048" w:rsidRPr="00A8307A" w14:paraId="1877AE27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7B72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A874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53B8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DACBB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3C530F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49AF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EA061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9878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270E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26D2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1D76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9104F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310048" w:rsidRPr="00A8307A" w14:paraId="71C75EB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D9C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F3EF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F993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5CD1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4AAAE3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2EA8EA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EB31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97C4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0AFF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B753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C9AB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0E9606B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EB0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A1CE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4581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503D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561F90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A9B167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9074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81B6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059F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85C3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714C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0211812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794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4F6ED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5351B80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E3E9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83CA00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CE91CB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099F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ED73F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448C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9D42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D228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1D53601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F73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F576A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0F49600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6341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8B1F0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60F39C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7545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C56EB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F34C3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7E9F1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698DE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707BF12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BA8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5B00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EADF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B5E4FB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01E46C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D1E3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D4EE4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86709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41756E7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B3C1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D4A6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3ED9CA6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98E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5AC82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7B69E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B59881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2EA83CD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2015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AF25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F341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4EDD48D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F4F32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DFFC4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0EA66B0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E20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83C3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A802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F3ACF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6F3F542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B8D110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2E28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E493CA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94DF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1523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B5B5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B4F1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04BC827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58B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D0DC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06F71B5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1608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4004A9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FFFB26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B8ED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429F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A003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6BC4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10312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ACFB43D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4254D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310048" w:rsidRPr="00A8307A" w14:paraId="7B5D2F7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B21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201EA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03FC2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7AAF78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2AA7F0F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11D95505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F49F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4E4C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905D9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46D23D1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E340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E015A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A69E42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1112052C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4F8C63D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CBB1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A13C0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48D68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21B4C2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720587C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F570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EE97F8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F3B4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22B0D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A48CB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780FD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5EB41A3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371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387D5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53AEA522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1F061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6FA0B7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5607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2F38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629C9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DDB63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636DC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C38437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7EF5C70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3021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949C4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FADA1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4F9FD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74C7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CED9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2649D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137A9077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4D165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1F80D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310048" w:rsidRPr="00A8307A" w14:paraId="1831F58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ACF1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45904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7AC7C285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E60E0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575540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E7D5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AA36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BA6E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F72EA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86A46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310048" w:rsidRPr="00A8307A" w14:paraId="141815A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ACF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D05D4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57E63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6E9D37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22D8F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5EA940E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633E8D0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59C0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0ED13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3D508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079A8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310048" w:rsidRPr="00A8307A" w14:paraId="7AA25036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3F4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F1C3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A8EB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31FA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11B1796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BE98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8B540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6622BAC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5D63327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194BDF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248EE2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3EDF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DA46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8FBA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C0A24" w14:textId="77777777" w:rsidR="00310048" w:rsidRPr="00A8307A" w:rsidRDefault="0031004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5D0DEF4D" w14:textId="77777777" w:rsidR="00310048" w:rsidRPr="00A8307A" w:rsidRDefault="00310048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310048" w:rsidRPr="00A8307A" w14:paraId="00B4199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0F6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75F3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BE24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45A7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9E05D0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EAE7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6DC1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77E8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62CD149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CF7F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1C7A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2A9A95A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C4B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86FA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14B5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B3A0E5" w14:textId="77777777" w:rsidR="00310048" w:rsidRPr="00A8307A" w:rsidRDefault="00310048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503040B1" w14:textId="77777777" w:rsidR="00310048" w:rsidRPr="00A8307A" w:rsidRDefault="00310048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E956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7493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1B6C7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183DAF4F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B3A53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946B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1DBE011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D45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B7DF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CAE4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766DC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215F180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AAF1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D108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FE3D5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1A9445A9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131B8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D4B10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BD5A23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4EFE7F6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82C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5D0F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E22B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6ACE7" w14:textId="77777777" w:rsidR="00310048" w:rsidRPr="00A8307A" w:rsidRDefault="00310048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BA425BD" w14:textId="77777777" w:rsidR="00310048" w:rsidRPr="00A8307A" w:rsidRDefault="00310048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8750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ECF0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8596A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B389B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7914F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310048" w:rsidRPr="00A8307A" w14:paraId="14343A5A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A8E6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E6B6A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FAE4D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29C55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484DED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65D37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56D812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44FF71C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6BBDDB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03699B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09B2E2B6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EB0179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84D90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87136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00F85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430C5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4B3D92C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DA1A9B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F5DA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A9543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0FCB4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F6E0E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11DC90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B6726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684FB73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5535215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4C9DF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5599C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FA0B7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95A9D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2FBF7CC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9DBE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760CC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D407C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3C2C7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881FD9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EB2E9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67972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1D5D8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9AA32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72844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48B77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B206E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310048" w:rsidRPr="00A8307A" w14:paraId="386F732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27BE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F7AA0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41A97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0F813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8DDEBC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AB43B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51276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60B00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4D8C5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0E3F0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958DD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310048" w:rsidRPr="00A8307A" w14:paraId="366B217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2922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CD2E2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70FF3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FBA16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86C67C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D70CD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13BCF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45200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EB882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D2896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EDC9F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310048" w:rsidRPr="00A8307A" w14:paraId="1057A58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FA64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CBAA2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0A4C176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2B885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1A3FF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B1559D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25AA1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FBD5C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460D4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79890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89EE9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4D91E62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381A5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310048" w:rsidRPr="00A8307A" w14:paraId="3967DF9E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69DD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91FA8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43DF9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5443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772A8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A7657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0FED74B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A306D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49493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8A427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2451E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310048" w:rsidRPr="00A8307A" w14:paraId="71CFF940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A872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203D2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D62A4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FBE7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DB375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E8044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6BFA51D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23A58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935F2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B62CE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E5ED5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310048" w:rsidRPr="00A8307A" w14:paraId="3BEA0114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9FEB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CE877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3045F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F8C4E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6A6F09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69AC4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03C3C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7AF0A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7003F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5458B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DC63B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310048" w:rsidRPr="00A8307A" w14:paraId="718D56E8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82C71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0DAC2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929B2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57F7F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8D0D12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F4293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1ADE2CC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68834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80B1A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2C275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EEF08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310048" w:rsidRPr="00A8307A" w14:paraId="66D6F405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FE8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FC7B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DDFC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8E610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E2E43C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B267F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30C40F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68DE38D5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03724DD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4E8DF1D3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368306B1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4826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A810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5CA4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EF27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B8C12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310048" w:rsidRPr="00A8307A" w14:paraId="08ABCDFA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5CF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7B1A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6E41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8A4B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313C4F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81252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39E6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1456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0C57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4CEB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2CD144C2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B4D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B0E0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5A9F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561B8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96B103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ADA37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2329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BB70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A52A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19DD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0B9922E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7F6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02DE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CA38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BAFC0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A63DEB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47045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C33D3B7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1B4E0CB8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C4A9E6D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75AC7C2F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752506F0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28882CBC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0B28F268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3CE8258C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30F53451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4D3B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A76C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BC10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A0D3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9A4D6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310048" w:rsidRPr="00A8307A" w14:paraId="4B44A7B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6BE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560E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356C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2520F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26F0D5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04389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0D0BB2B1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2F49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CFDF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8F6A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A53F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521CCCA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ED2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4697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F6BE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BA423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98A5F7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E2AC2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7F3B20FA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D021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716E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7A71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1F62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6D3C33B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C2A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FBCB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8755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EADDA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E4729D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CD779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4C8329E7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B60F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348E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0C51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526B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14BB835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EF5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0BFF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23AC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A4E2E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4A12A6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5A37E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25BDD0F9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69CC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93A3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BF5A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ACF3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5C078D5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5B3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7B51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BC28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724FD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B6ED28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FB845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D1B7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45DE2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7F0267E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95A6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E8F9D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B08649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6F3D6AA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C51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48FF9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3494244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0124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09216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C5250F0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7CF80B0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D32AA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D731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5BA5B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B3650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F5B46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29D7FD3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57C8BFF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D6C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C0F2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EC90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02D44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897881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D507F" w14:textId="77777777" w:rsidR="00310048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915E610" w14:textId="77777777" w:rsidR="00310048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827CA0E" w14:textId="77777777" w:rsidR="00310048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697F578C" w14:textId="77777777" w:rsidR="00310048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554E753E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4AE2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90353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1711A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CC64A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3FE88A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310048" w:rsidRPr="00A8307A" w14:paraId="0D64B8C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30C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527C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3C81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1F3F0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9C16C8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E0681" w14:textId="77777777" w:rsidR="00310048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3FC864A" w14:textId="77777777" w:rsidR="00310048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9B88F70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38B4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25F70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3F3D9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EB375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17715C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310048" w:rsidRPr="00A8307A" w14:paraId="06EC4AD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7D4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C900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DBC1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F5F25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15E8C4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790AD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5B60860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C285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34BF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5564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CF4E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310048" w:rsidRPr="00A8307A" w14:paraId="51C8A0CA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EE1E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E558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415B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259D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50C40E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39F10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4B99EFEB" w14:textId="77777777" w:rsidR="00310048" w:rsidRPr="00A8307A" w:rsidRDefault="0031004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5F2A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B845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06E3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237B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D100D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6419EDE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10048" w:rsidRPr="00A8307A" w14:paraId="381473D6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D587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7F3C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0AAC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04940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9B05E9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96C3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262A78D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B972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3212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B37B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57F4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30ED8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310048" w:rsidRPr="00A8307A" w14:paraId="2FC645FC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CA9E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E5EC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7C98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4BC8F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06A768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263C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CB8DE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1A0EEBD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AA80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C868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1EA8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EC55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310048" w:rsidRPr="00A8307A" w14:paraId="6894BFAD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7916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16FA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67BE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FCBD1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DEDEEB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BF5D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44042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1A5F9F7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17454A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0FAD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2DD7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7319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738E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8E490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310048" w:rsidRPr="00A8307A" w14:paraId="288B2C04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A2EC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18DD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6D1A58A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6D9D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9F5C7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3DAB929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324E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CD79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8865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77FF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4189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A30431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3E50E60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45AC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AC55A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3F31F7B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9288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93D4D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9587527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1930C1E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3144C88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D664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9114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88AB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E519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DF625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0818E68A" w14:textId="77777777" w:rsidR="00310048" w:rsidRPr="00CA7415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082C190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515E6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5E85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FAFB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E401D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326E47A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617FA94" w14:textId="77777777" w:rsidR="00310048" w:rsidRDefault="0031004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20F4ECF0" w14:textId="77777777" w:rsidR="00310048" w:rsidRPr="00A8307A" w:rsidRDefault="0031004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27F9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68E5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0680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2C3406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9F51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D9A53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D6649DA" w14:textId="77777777" w:rsidR="00310048" w:rsidRPr="00CA7415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0E65F847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32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DACF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0883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E6B10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722F7F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0B4E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179A01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21FEA05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0590BB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323E9A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3C6F0D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29E7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6B2D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8D4D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A96B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24050FC4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27BE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945E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AC2A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1A221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A9A806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543DDF0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64A17B3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1A46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C198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CD07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5954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CCC4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0D04191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A9B7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BB03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556B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EDD2F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0C28DF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D26D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74A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2D1D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9985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572D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60710AB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2956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9EC9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6B0A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D4C9CC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134E4EA2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3E2B672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222230B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4CB7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EFB1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346D2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6960B93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F0F8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4B5D7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2F0F19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:rsidRPr="00A8307A" w14:paraId="754FEDF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4042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08D4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7FA43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8BBB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68AD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828E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5E98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14:paraId="4C0BCDB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F7C6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491F3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324EA97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92301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0A405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138AC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F7E4B0" w14:textId="77777777" w:rsidR="00310048" w:rsidRDefault="0031004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D0D3BB5" w14:textId="77777777" w:rsidR="00310048" w:rsidRDefault="0031004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86DB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4D81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304C9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6C0B545B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00FE3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E2F70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165CDC5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028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6267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ECE9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D86081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DFB130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6999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720DF9D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1D3750E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6873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DA9F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E14B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D7BDC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4C5766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310048" w:rsidRPr="00A8307A" w14:paraId="60081BD9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881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6DB6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CC9F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2D4C71" w14:textId="77777777" w:rsidR="00310048" w:rsidRDefault="0031004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BDA75F9" w14:textId="77777777" w:rsidR="00310048" w:rsidRPr="00A8307A" w:rsidRDefault="0031004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CB303" w14:textId="77777777" w:rsidR="00310048" w:rsidRPr="00A8307A" w:rsidRDefault="0031004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19C66F7" w14:textId="77777777" w:rsidR="00310048" w:rsidRDefault="0031004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6C248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838F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E6E3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711F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310048" w:rsidRPr="00A8307A" w14:paraId="0208FDD4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30B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7CBD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49345A7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584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0D4A4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2E6446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B046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3B28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42B0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799454E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B2C0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565F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2DC5382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07024844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5B9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BDAA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0887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0F4B5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7CA1ED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E474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1E7C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5ADD6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15DABDD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1A57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4ACB4" w14:textId="77777777" w:rsidR="00310048" w:rsidRPr="00B943BB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10048" w:rsidRPr="00A8307A" w14:paraId="2BAE490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B0821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3D95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6BCE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897D8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14A2545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289E6B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4F04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24F3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6148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F2CB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2DA5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0C88A62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4E8E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727A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90DA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2EA82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65F59A3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AE73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5B0C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C97AB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32A343E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FD08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F90F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0A5E5CBE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BD566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6AE1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6021113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DCCE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CBCCE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0C7FCED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F1F0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5C18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E598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D185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C617B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3734804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742A006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6C3B0A0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8991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6372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E187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EB7B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FCB0A2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13AC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7EDF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1974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0695DB5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B2EF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62AE2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77F69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310048" w:rsidRPr="00A8307A" w14:paraId="24A048DE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D1B0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24C2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177D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F925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012D79D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8A7A7A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6E81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2916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1B89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4842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F991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6CA708DA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833E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C1B2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5CFA992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191C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D1823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E7E31E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E542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F03C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1D31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D2B9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D5BA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402DB6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64CF98ED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B939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B217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0936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290F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2B50D57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AC9E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0137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845DB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705C92C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90E8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E35B9" w14:textId="77777777" w:rsidR="00310048" w:rsidRPr="00D0015E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A8307A" w14:paraId="7E464F3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A81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E960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E5C1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2EC3A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313CDF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0FB0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213A4EC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BD91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524A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CACF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4F29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6ABFA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310048" w:rsidRPr="00A8307A" w14:paraId="32AF1BE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AC98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1148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D87D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41F6B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FA189C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EF72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7BCC499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F149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4F73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D9C9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D97A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61094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310048" w:rsidRPr="00A8307A" w14:paraId="0B76D198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E3EA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6E01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0A90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306E7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A0BBD8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2B12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E02AEC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72BE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C3E9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B1D6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492E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84532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10048" w:rsidRPr="00A8307A" w14:paraId="4CF72DF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3603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E764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C049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B7FDC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390741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38A2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7B92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810B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5679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3C70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E8043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10048" w:rsidRPr="00A8307A" w14:paraId="30EF4FB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B311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77A2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5FD7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BA7DA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0773300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9067DD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79B1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9A6B63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8965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D9E2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9A19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868F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25387A8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177F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52FA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7E32E8F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06C3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4C9E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5422A52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6617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5268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5151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7D95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AD13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0D0B090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06CB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6CD9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A0D6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40CFF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3D77A66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8800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3C959ED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52FB33F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0A0625E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28E8390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17B6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88D9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CABE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B92C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58B52E4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538F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822A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5DA9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80048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7339E2D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EC0365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242C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7F66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5877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9DDB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B32B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80C7F0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E5D66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1DD9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636E7A9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0D38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A0E85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60FE582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998E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AC41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22DE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6E42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ACC9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7D66C7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310048" w:rsidRPr="00A8307A" w14:paraId="3BA054D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303C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5561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17A3A36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1002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2FF8E4" w14:textId="77777777" w:rsidR="00310048" w:rsidRPr="00A8307A" w:rsidRDefault="00310048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696C0E2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6F6E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A0F5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B9BA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02D9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1C95B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351682A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73526111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34061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98A4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A92B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CC71D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513837BF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74BF70C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66CB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194997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F677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1B4F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78AE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84B0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55291540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2C51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0876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8730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F0EAD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0B6F2A0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2AB3CA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2E02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69D4FC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AF79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A05D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F182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E13C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22EA5A21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2A4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0444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7569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32BF8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40EB10A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4EB031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1EE6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482F07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E4F7D9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1CF9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697F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1E2E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BC7B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301E591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06DD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3BB3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23C2C19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A958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98232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338A773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BBC8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BD76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2DD1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8730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1ABC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6948FCF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2CB3263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D9A4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39EF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5F3B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B2D39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7A6B750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6A54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DB067B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6E0A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4F0C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6168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A114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85B66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310048" w:rsidRPr="00A8307A" w14:paraId="6780043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E10E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B509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FDFF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3FCD2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63AE943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887D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19FF89F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B7F5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0636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22E9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1942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BE2AE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310048" w:rsidRPr="00A8307A" w14:paraId="7AAADFA7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E328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4631E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686B511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2950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EB234C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6B6160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7779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3910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09E9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05B1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3A4E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641BDE3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F56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DC52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0C38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7AF18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D90CB2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6CF058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36B1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6FF94B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9F28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9CCA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E0C6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F639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101F005F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989D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A32D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BF50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1418D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609A26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75ED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1EF5F9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3D24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6587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BA37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A0F5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BAC4D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310048" w:rsidRPr="00A8307A" w14:paraId="1531BCF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DE4D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041D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B21C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9CE55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316AD4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1FD2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F5A30F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44A9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F6AA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BB86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D29B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455DF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310048" w:rsidRPr="00A8307A" w14:paraId="5F6C3C1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A53F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3686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9B43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F3E95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C7BE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30398AE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2A92BF2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ABBD89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E7A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0219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4B14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20FD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4297830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498A730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310048" w:rsidRPr="00A8307A" w14:paraId="24BF6D51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43E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9028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300C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1EFA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2F3518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B8A7D0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C6EF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B6983E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9F6C32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AC2B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D65E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B7DA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0399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38636DC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18D1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FD02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1459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58123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EBEB53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53A1F5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2620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0F08147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501B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00BC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05E2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9EDD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61941DC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3630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ABEF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CBEC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5FC93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AB6EC3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68FE9E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CC4C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6E667F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FBF8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48D5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F2BE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3387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2A050A7C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063A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C93A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9432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525F7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C258E2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B6F4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27882B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B2F1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AA7A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E75E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EF12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45EF9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310048" w:rsidRPr="00A8307A" w14:paraId="4AC35CFC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00B5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FEFB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204BCA3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8B90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FF2BB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073CF41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C92F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FA0B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57E2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5405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1F67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0DA9EBA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:rsidRPr="00A8307A" w14:paraId="119C9116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3032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D576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137DADA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7CC1B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FF9E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2DC2A86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1FC4161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40906EE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7FFBB27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75FA668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D420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A1A4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EB73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76CE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9D56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331B343F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6A32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ED94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344A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D80C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33B312E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957C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92CA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402D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0C3D3CE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66B7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5B69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160A2A81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029D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28FA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DAC0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0D180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D609B9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0E3CD26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1AE1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1547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15EF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6AD4595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3EF9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C3CD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977DA9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310048" w:rsidRPr="00A8307A" w14:paraId="4D3387EB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13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B0D0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0AF8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DA6E9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8D05DB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7C8F5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BD567E6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54FFB6FF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11C49AC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543410B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6023430C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00D7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1232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DC33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6019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38196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310048" w:rsidRPr="00A8307A" w14:paraId="33BEBA0A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13B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C43E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5D3A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C491B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8002A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CB1270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308F41F5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223B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17A9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92C3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2AC7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0E898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310048" w:rsidRPr="00A8307A" w14:paraId="016692AA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3DBB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1ADC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4E6D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08926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4E48FF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4EDAC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CEB6A1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2C40FB7B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53FC71FA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16AD6AED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5EBB72E" w14:textId="77777777" w:rsidR="00310048" w:rsidRPr="00A8307A" w:rsidRDefault="0031004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F123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A8BC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1ACF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608E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00591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310048" w:rsidRPr="00A8307A" w14:paraId="77C776F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25E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CC85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EB5B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0D9D2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4527DB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7BADB74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C60C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F896A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8EDB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39BC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B300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D57A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74388E98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5D91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E4A2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0C3F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BB5B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F675AD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B15B64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E0A5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FC24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D4F2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23C7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6B55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7CD574E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46F1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570C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46B5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D6DBC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4B9F55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7316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FFFC5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146A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FC6A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52D5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A3F2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B6548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310048" w:rsidRPr="00A8307A" w14:paraId="71593438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25D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FE4F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F266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720FD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5DD7A38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9FAE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80BC0A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B3BE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620C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34E2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8FC6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310048" w:rsidRPr="00A8307A" w14:paraId="40546B40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538F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70F8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AB56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8E460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A22307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9697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1A3F00B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A950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47B7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0A3F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E6B8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901A7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310048" w:rsidRPr="00A8307A" w14:paraId="320FA4A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3414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B2DA2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1AE2839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EC78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98EB5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C8A5BE0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42F37B5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F7FB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3516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749B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3D52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46984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B0E9F0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4B0B4EC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D97FF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310048" w:rsidRPr="00A8307A" w14:paraId="096ED97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CD77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3A60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6A8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00EDF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9B7114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E88C4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17194F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D297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D851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8882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CC345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FC0C4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310048" w:rsidRPr="00A8307A" w14:paraId="24C40FB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07A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8CEE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5E6A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5E8F1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AA4AAA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3396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A2D3C5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470CA5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660F6BC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7B5D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9056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10EB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E7B9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C7318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310048" w:rsidRPr="00A8307A" w14:paraId="27364368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9DB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AC64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55B0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30D43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54AD55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758C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44980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42898CC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988C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10AC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6DE3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6C13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A006E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310048" w:rsidRPr="00A8307A" w14:paraId="72CA7191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4C50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8362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55D2330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BC07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12DBC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6285958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39C6B6D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1760F23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8932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205F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C145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4792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8FEF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1BAFB004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3C31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FDCC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5006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3D47E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EFC93F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5D20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1217728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28921F3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4E10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9345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9B7F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22CD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1B351867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056D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0DB6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D37E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16C26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12CE4A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D92F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150C10E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0AF2565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0DE67C2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5E35C16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4F487E9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2B2CD38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B9AC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D17E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C17A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3FD6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BCC74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310048" w:rsidRPr="00A8307A" w14:paraId="689D5E4A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5F0B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FCF3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DD9D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7B951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212F70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BD4C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EE58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95DD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0DD9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29CF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0C0F352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7288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BAA1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96B1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6EC58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249D648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557C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4EF2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80CD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1E4E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8613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86644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310048" w:rsidRPr="00A8307A" w14:paraId="26F421A2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53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F7D7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D5A2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088A2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2BA8909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F16C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A36D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6F93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3EA1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8E4F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9C439C0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B182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A2A8A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375EEDF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AE90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2B81E6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C2316C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E331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B3F9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45BD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490B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174A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5E7B4D75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85ED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BC4C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A1D7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18C67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2183204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9CAC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4708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EEFF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9DF8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037D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76890315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7623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084B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14AE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396F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133AF7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030D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BF823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2B84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4DFF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04AD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4D52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1317E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310048" w:rsidRPr="00A8307A" w14:paraId="5582D963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83AB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20CB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FDC0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99836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055439A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5818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7168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7DD8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A95D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3B85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310048" w:rsidRPr="00A8307A" w14:paraId="38C5AAA1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A7C4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DF34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9C11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010C8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6249B4C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A646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9CEC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DA31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5C50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46F1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23986700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FB8F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75A02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1FA4D1C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F701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4CFFAD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CF93BF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EE57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726C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6B05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8387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A5FC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542C7CC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4367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9D69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AE9A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364DE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18F17C6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D660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F539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67AC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2357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9B6AD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81D74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310048" w:rsidRPr="00A8307A" w14:paraId="55DD594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B00A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41EBF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6CEC3B5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D23B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3F01DC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2A37367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1D33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FD5B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6C24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897E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85EE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3FD9BCDF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6A35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5942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0870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BA38D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1A22993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BE2E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C1C027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8886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6593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AA0B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3D28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F1A87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310048" w:rsidRPr="00A8307A" w14:paraId="549B49D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F7B5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BD1F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3836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575D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4365938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8F87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0C0819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9271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DB35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6C2F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3335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F5326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310048" w:rsidRPr="00A8307A" w14:paraId="20211354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BE42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D082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ECBC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6BBA8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0DDF99D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DD44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5755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38AB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E18F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1F28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91597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310048" w:rsidRPr="00A8307A" w14:paraId="7CEE914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F37B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A064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0C47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4DD2D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429D374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E5DB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3EBEF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05F5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5ADF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FF37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CC79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520F89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310048" w:rsidRPr="00A8307A" w14:paraId="64D27C3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927E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C257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2786966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3F82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93E61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5FEF700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A7F2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E0D7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7242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4016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5CC11" w14:textId="77777777" w:rsidR="00310048" w:rsidRPr="00A8307A" w:rsidRDefault="0031004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6900A3D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54F1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7BC6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4C61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9F488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67AF22E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B2EB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D10A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4CA8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9B00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2A501" w14:textId="77777777" w:rsidR="00310048" w:rsidRPr="00A8307A" w:rsidRDefault="0031004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990F480" w14:textId="77777777" w:rsidR="00310048" w:rsidRPr="00A8307A" w:rsidRDefault="0031004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310048" w:rsidRPr="00A8307A" w14:paraId="132E620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B85E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C5A8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A2A6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98F20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5689DD1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4BB4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24C1D53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B1E1FF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DF87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0BE1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A988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986A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0BB4217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4297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8BD6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6471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53470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7D8BE6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DF7C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6FE725C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1C5C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DF01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F5E3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D697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5AB0790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4E29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6A21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4116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BCBB9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1D747C0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6CBE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A5AA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41A5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4164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74B4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20BAF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310048" w:rsidRPr="00A8307A" w14:paraId="308815F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0EF3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5143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5BE5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44F0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16995CB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6E52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1610ADC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78B2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130A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545D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4757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6BFAF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310048" w:rsidRPr="00A8307A" w14:paraId="258F801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B4E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9A10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3FEA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DC6C5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7133FC6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7A06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C80D83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5F2D51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0FE5FF3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57DBB3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4384616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4899BB9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CBF079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232D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57B4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6774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BCD7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E732A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310048" w:rsidRPr="00A8307A" w14:paraId="21DA0FA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103F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2C56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B8E4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5E2AC9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0F9C379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C614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CFC6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C790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006CBBF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2ECA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ED12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065F8AD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7F8C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0969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E92B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208C84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52BB89B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EB1D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9F4E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418C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8721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E0C10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B199A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310048" w:rsidRPr="00A8307A" w14:paraId="50606B3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DE2F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8486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DDC1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D0A423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835A76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33E2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553E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0EC6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9442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8F3EC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72778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310048" w:rsidRPr="00A8307A" w14:paraId="7BB7796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E939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01969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498BB50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C85E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994614" w14:textId="77777777" w:rsidR="00310048" w:rsidRPr="00A8307A" w:rsidRDefault="00310048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5B226DB1" w14:textId="77777777" w:rsidR="00310048" w:rsidRDefault="00310048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705E0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955C4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C0F8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D7BC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235D1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310048" w:rsidRPr="00A8307A" w14:paraId="31AC92C6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BA370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D8E5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B4D9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B8DF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1A1211D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398D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C006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7FFA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879A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F9B1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310048" w:rsidRPr="00A8307A" w14:paraId="3FD14F4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87873A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B98F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8B80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83B5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7D59097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CEF0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FFB90E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50F1C25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65B9125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71A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F9EE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133A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77F0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4805960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DBAD9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030D0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3D7D47B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450F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13747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6E2E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C69B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FDC6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8511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B8CC2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3173F18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310048" w:rsidRPr="00A8307A" w14:paraId="4D34908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5A0136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D2699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20EE74F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A79E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F3800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2DEE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E791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86F8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A5CE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B4790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952EE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310048" w:rsidRPr="00A8307A" w14:paraId="49B0845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9A8C7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BE59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3671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593CD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14:paraId="5943E1C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9AC5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57B0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D3A7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9DF4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8332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635CAD3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D1D786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5E1F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A494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D9D12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1A3AA7E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7383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4512F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4636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6DEB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B842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8917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30A9B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7AECA40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10048" w:rsidRPr="00A8307A" w14:paraId="4216002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6E7571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C550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7CE3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2F869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424B7B6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A778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65991E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FF6E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0ED6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FE29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42C0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89970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5172F46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10048" w:rsidRPr="00A8307A" w14:paraId="4E1B9C3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11E7D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7D1A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22C5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BBC1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B2735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ABCAD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2330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BD2C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3051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6746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310048" w:rsidRPr="00A8307A" w14:paraId="651FF2E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44777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804BF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45CAD82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3E01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486624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5C8324C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5EA5D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CBAF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E678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5B9C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4A8B6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9C92867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310048" w:rsidRPr="00A8307A" w14:paraId="2907B77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B64896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B4C9B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05868CEF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97043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B48019" w14:textId="77777777" w:rsidR="00310048" w:rsidRDefault="0031004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31D0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E004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E1A2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E535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0E0AA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10048" w:rsidRPr="00A8307A" w14:paraId="42A21BC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173F8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D0752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063E9023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C3CCC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252CC9" w14:textId="77777777" w:rsidR="00310048" w:rsidRDefault="0031004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A33EA38" w14:textId="77777777" w:rsidR="00310048" w:rsidRPr="00A8307A" w:rsidRDefault="0031004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D3FF6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B7D2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C671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C43E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617F6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10048" w:rsidRPr="00A8307A" w14:paraId="608CA0A1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13C5F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5EB7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8189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842E3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AED301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AF33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307CE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4D5E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DED7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C723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73D8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CFC30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078ACD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310048" w:rsidRPr="00A8307A" w14:paraId="10F453B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FB348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BECE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3F5D028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8064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55EC4B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5956E81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1A08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8386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8ADD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21CE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C617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1273FE8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3BAD8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BFF8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7042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37673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647EBBE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ABB5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11A0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10F8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CBD3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3389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0F351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310048" w:rsidRPr="00A8307A" w14:paraId="045FD51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87F2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2A32F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5FAAF56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5342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FE9DCD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CF88EF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0D31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E4EB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F12B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D7B2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95E82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A7B5993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292826A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310048" w:rsidRPr="00A8307A" w14:paraId="249DBCA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EE04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F90A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C8C9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7957F0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22F740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3AC6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78CBB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D354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2BFC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462A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A6CD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310048" w:rsidRPr="00A8307A" w14:paraId="64A29358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B695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55FE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C582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EF0EC9" w14:textId="77777777" w:rsidR="00310048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317127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BD96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F7E5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F6FB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D35E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93C1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310048" w:rsidRPr="00A8307A" w14:paraId="56F92B1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B8D4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7D5B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F20D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1C34B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31E60E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8B91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1772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4FE2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779C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7D66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310048" w:rsidRPr="00A8307A" w14:paraId="2AE9E7A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42D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EB16F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5299B0D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0EBF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091263" w14:textId="77777777" w:rsidR="00310048" w:rsidRPr="00A8307A" w:rsidRDefault="0031004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E13278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0051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F184B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3DB2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B1BD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7FB8B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49531AD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9AC11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AE84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EFA4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C3B4F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402D67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9EEB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878B74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B165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5372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2102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1EC4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3FF0311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A88C6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DCA6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AAD4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86712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AFE8B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0995D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288648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6079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DA5D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0D4B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E657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67B4BE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C8D9213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E29AD75" w14:textId="77777777" w:rsidR="00310048" w:rsidRPr="00DC4AFE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310048" w:rsidRPr="00A8307A" w14:paraId="2E5DDA4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7A25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C71F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C388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41E7F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96DB74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D7EAE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91A92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35C7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F218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5881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2AA9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D7C46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196002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28FB6A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10048" w:rsidRPr="00A8307A" w14:paraId="053644B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C0B4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92D5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DED5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3761B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6ADC43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E28B6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7C8BB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8846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D5C7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0CEF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FD69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08D73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10048" w:rsidRPr="00A8307A" w14:paraId="39DC260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5BB48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E6B2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07B2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80BB0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B92E9E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358B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0628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1291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232D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559F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6A30B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10048" w:rsidRPr="00A8307A" w14:paraId="59FDA78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C18A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9F83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4F98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1580D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0FBA493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55C4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273C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FDF2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0907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21E9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1C2AAB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39DDB9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10048" w:rsidRPr="00A8307A" w14:paraId="4D89546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12CC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EB6D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A128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D5A19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A4911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00A6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B2D6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91C5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1D6C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88228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55FC7D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2C43DF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10048" w:rsidRPr="00A8307A" w14:paraId="61C390C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75440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7DF8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66A4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D7D66C" w14:textId="77777777" w:rsidR="00310048" w:rsidRPr="00A8307A" w:rsidRDefault="0031004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9C2A8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BD5D34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9AD7A3E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77B02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6D77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3CA1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D9FFC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6A4F8480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079B0961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10048" w:rsidRPr="00A8307A" w14:paraId="3099AD3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E12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BA49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5B4E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CAEF4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49F79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D422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0101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6EDB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9923E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C206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04CF8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310048" w:rsidRPr="00A8307A" w14:paraId="38E1574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785B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1247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1CCA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500C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BB186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B65CB7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F0F95B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EB6D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A170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219BF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282AF" w14:textId="77777777" w:rsidR="00310048" w:rsidRDefault="00310048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2FC6CA8" w14:textId="77777777" w:rsidR="00310048" w:rsidRPr="00A8307A" w:rsidRDefault="00310048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10048" w:rsidRPr="00A8307A" w14:paraId="7386918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D1382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2333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3F91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68741F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BB80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80F011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A8E0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769F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86D2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0AE96" w14:textId="77777777" w:rsidR="00310048" w:rsidRPr="00A8307A" w:rsidRDefault="00310048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310048" w:rsidRPr="00A8307A" w14:paraId="4B133BA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9A42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AA04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32A7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D1084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382931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137F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451D89B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878F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6370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A25C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8A832" w14:textId="77777777" w:rsidR="00310048" w:rsidRPr="00A8307A" w:rsidRDefault="0031004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A982FE" w14:textId="77777777" w:rsidR="00310048" w:rsidRPr="00A8307A" w:rsidRDefault="00310048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10048" w:rsidRPr="00A8307A" w14:paraId="7FB1F4D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3D59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6325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4F7D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E49F3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BDC08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0AF7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79A8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01F6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0D37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E1091" w14:textId="77777777" w:rsidR="00310048" w:rsidRPr="00A8307A" w:rsidRDefault="0031004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AE6052" w14:textId="77777777" w:rsidR="00310048" w:rsidRPr="00A8307A" w:rsidRDefault="0031004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10048" w:rsidRPr="00A8307A" w14:paraId="3F1A417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BC2A3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6C6E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93DA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3FBA57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DC77B0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8A43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0561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3FCE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A4BD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C3EB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6FA50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2E1A029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DBF3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D135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BEEB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918A7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7ADD7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EE20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2823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B012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80856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4C86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693B7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7186EFD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33374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9AAA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3B2E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2847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A1509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E0FB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CDAC9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2108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218F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5700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18DA9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4257523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B867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22CD1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7E8E207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1886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5B5A7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4A99EA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770D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FABB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C32C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4A9D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4D47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028B4368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8D26E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D9B6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6D2EB4C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9F64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CA06C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0735D0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4DA1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F8A9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36080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9CC1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7740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53C23060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5A0D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8D49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14:paraId="77A180D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7E6D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BE6A0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35F6EF7B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E001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6A4B0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8B31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BCB01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7C80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7A69C92B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6BFAB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3F96E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7D74E9E4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DD6A1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F8946" w14:textId="77777777" w:rsidR="00310048" w:rsidRPr="00A8307A" w:rsidRDefault="0031004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00221169" w14:textId="77777777" w:rsidR="00310048" w:rsidRPr="00A8307A" w:rsidRDefault="0031004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2877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4B5E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351E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B10B2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C5274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54742B85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07B65F1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310048" w:rsidRPr="00A8307A" w14:paraId="7FAB9D39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76717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AA98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7A260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4D0509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2EC6DAA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FDF5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4E8B55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0F00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4B28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0CBA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21992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310048" w:rsidRPr="00A8307A" w14:paraId="499E6E5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93D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35A8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4A22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DE1D25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010DFE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A2AAA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DF3606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5FC14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45FA3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5B7E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DAC0D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7A7D352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4CC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E4ED6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30C9B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77E3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D629B3D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A4C0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36C5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0A14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8A9F7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D3BFA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A2B818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310048" w:rsidRPr="00A8307A" w14:paraId="3D5BEE4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069C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65D6C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ACE6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4D1AEA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00E4026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FD40A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63C20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D962E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73488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72CBC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0DD9762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0CA9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F7455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E988C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AF317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20A6134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FC4D0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E0687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D2DE7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6E4FD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B913C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9F5DAC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310048" w:rsidRPr="00A8307A" w14:paraId="37E94D0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F0B5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04159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7B4E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838C8E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EB41BD8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D1BD7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1CFF0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2F2F1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EEFB3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E9272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451953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310048" w:rsidRPr="00A8307A" w14:paraId="77981C7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26FD" w14:textId="77777777" w:rsidR="00310048" w:rsidRPr="00A75A00" w:rsidRDefault="00310048" w:rsidP="0031004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0628B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155E5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092582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0F0B49C" w14:textId="77777777" w:rsidR="00310048" w:rsidRPr="00A8307A" w:rsidRDefault="0031004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D89FC" w14:textId="77777777" w:rsidR="00310048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33CB2" w14:textId="77777777" w:rsidR="00310048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C62AF" w14:textId="77777777" w:rsidR="00310048" w:rsidRPr="00A8307A" w:rsidRDefault="0031004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2D49A" w14:textId="77777777" w:rsidR="00310048" w:rsidRPr="00A8307A" w:rsidRDefault="0031004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2E9B2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3C0BAA" w14:textId="77777777" w:rsidR="00310048" w:rsidRDefault="0031004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218A26A1" w14:textId="77777777" w:rsidR="00310048" w:rsidRPr="00A8307A" w:rsidRDefault="00310048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48F52015" w14:textId="77777777" w:rsidR="00310048" w:rsidRPr="005905D7" w:rsidRDefault="00310048" w:rsidP="006B4CB8">
      <w:pPr>
        <w:pStyle w:val="Heading1"/>
        <w:spacing w:line="360" w:lineRule="auto"/>
      </w:pPr>
      <w:r w:rsidRPr="005905D7">
        <w:t>LINIA 116</w:t>
      </w:r>
    </w:p>
    <w:p w14:paraId="7EDCB1D2" w14:textId="77777777" w:rsidR="00310048" w:rsidRPr="005905D7" w:rsidRDefault="00310048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310048" w:rsidRPr="00743905" w14:paraId="0751DAA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ED094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B16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BA9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2ED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BB8794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2861" w14:textId="77777777" w:rsidR="00310048" w:rsidRDefault="0031004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7046E2AF" w14:textId="77777777" w:rsidR="00310048" w:rsidRPr="00743905" w:rsidRDefault="0031004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3E6B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8FF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1C0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E07C" w14:textId="77777777" w:rsidR="00310048" w:rsidRDefault="00310048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919A168" w14:textId="77777777" w:rsidR="00310048" w:rsidRPr="00743905" w:rsidRDefault="00310048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310048" w:rsidRPr="00743905" w14:paraId="3C33AEC9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8078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72F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E20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8CF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12C0EA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2EB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237B89E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4CF1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943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D39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A73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310048" w:rsidRPr="00743905" w14:paraId="01C0EF1F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2066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B88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EEB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8EC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667B61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3C175BC" w14:textId="77777777" w:rsidR="00310048" w:rsidRPr="00743905" w:rsidRDefault="00310048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7DE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8B4B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9DE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8E3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A6C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29322607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22F08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3DA5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7F90B77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FF8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0FB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CD0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748A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C60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942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5A5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3B0DF87E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A866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F9F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595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311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226D65A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1AB3" w14:textId="77777777" w:rsidR="00310048" w:rsidRPr="00743905" w:rsidRDefault="0031004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2D1A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23C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466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CC7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75CFAC3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10048" w:rsidRPr="00743905" w14:paraId="368CE3A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DD35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EF2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369F8E2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1F9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EC1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52389D6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565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7270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384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1D4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7DF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09A326B" w14:textId="77777777" w:rsidR="00310048" w:rsidRPr="0007721B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10048" w:rsidRPr="00743905" w14:paraId="001562F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3AA9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4527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0D3AC84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2C5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17CA" w14:textId="77777777" w:rsidR="00310048" w:rsidRPr="00743905" w:rsidRDefault="0031004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A3088D5" w14:textId="77777777" w:rsidR="00310048" w:rsidRPr="00743905" w:rsidRDefault="0031004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352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414F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3E4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132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EE89" w14:textId="77777777" w:rsidR="00310048" w:rsidRPr="00743905" w:rsidRDefault="0031004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A48A601" w14:textId="77777777" w:rsidR="00310048" w:rsidRDefault="0031004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10048" w:rsidRPr="00743905" w14:paraId="28BFAF5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2EBD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EB6B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721F386B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44D4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387B" w14:textId="77777777" w:rsidR="00310048" w:rsidRDefault="0031004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14309AC2" w14:textId="77777777" w:rsidR="00310048" w:rsidRPr="00743905" w:rsidRDefault="0031004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B05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AA81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EE9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7EB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D944" w14:textId="77777777" w:rsidR="00310048" w:rsidRPr="008D4C6D" w:rsidRDefault="00310048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4F5FC970" w14:textId="77777777" w:rsidR="00310048" w:rsidRDefault="0031004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41FDA89E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AA43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C580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1C128E54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E34B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5F41" w14:textId="77777777" w:rsidR="00310048" w:rsidRPr="00743905" w:rsidRDefault="0031004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C39247D" w14:textId="77777777" w:rsidR="00310048" w:rsidRPr="00743905" w:rsidRDefault="0031004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D47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634D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5B0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4ED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A7DC" w14:textId="77777777" w:rsidR="00310048" w:rsidRPr="00743905" w:rsidRDefault="00310048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E057245" w14:textId="77777777" w:rsidR="00310048" w:rsidRPr="00743905" w:rsidRDefault="00310048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10048" w:rsidRPr="00743905" w14:paraId="2DAB5EDD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9049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270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29EBD73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12A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91A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1D1052C" w14:textId="77777777" w:rsidR="00310048" w:rsidRPr="00743905" w:rsidRDefault="0031004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175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3556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F9F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246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CC60" w14:textId="77777777" w:rsidR="00310048" w:rsidRPr="00537749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310048" w:rsidRPr="00743905" w14:paraId="54E7A938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028D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B2E3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178C9C3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879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2F08" w14:textId="77777777" w:rsidR="00310048" w:rsidRPr="00743905" w:rsidRDefault="00310048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3FE2B10" w14:textId="77777777" w:rsidR="00310048" w:rsidRPr="00743905" w:rsidRDefault="00310048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C08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F255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60F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1B5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13B3" w14:textId="77777777" w:rsidR="00310048" w:rsidRPr="008640F6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062A54C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B876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6F0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5E27D8B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1D1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5DDE" w14:textId="77777777" w:rsidR="00310048" w:rsidRDefault="00310048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5F04C4F2" w14:textId="77777777" w:rsidR="00310048" w:rsidRPr="00743905" w:rsidRDefault="00310048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53B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F2E4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C7C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0AE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82E2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2116E3B5" w14:textId="77777777" w:rsidR="00310048" w:rsidRPr="005A7670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10048" w:rsidRPr="00743905" w14:paraId="6F1EE9EC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3D8DF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B6C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F35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44E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7072DB6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01590DC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B78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BF88CC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19C3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308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40A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F99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0101567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FB4C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502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BA5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3F7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4E8CC53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1C1C" w14:textId="77777777" w:rsidR="00310048" w:rsidRPr="00743905" w:rsidRDefault="0031004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04D7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551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3AE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B15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36C364D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10048" w:rsidRPr="00743905" w14:paraId="5ECFDBED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EE774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06E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FFB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A9E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4390EDD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2A0258C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CEA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0DEC0E7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33F41312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358C6E95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677B2A2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B0E480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DEE378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B045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47D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F2B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C22C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48509A5" w14:textId="77777777" w:rsidR="00310048" w:rsidRPr="00743905" w:rsidRDefault="00310048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310048" w:rsidRPr="00743905" w14:paraId="053DD3CC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4FCE5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C94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E00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17A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47B73FF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C1E0E3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6CB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6C3F103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A084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D62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373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168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310048" w:rsidRPr="00743905" w14:paraId="114ACA6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2E6AB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F26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5F4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4A8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64F55902" w14:textId="77777777" w:rsidR="00310048" w:rsidRPr="00743905" w:rsidRDefault="00310048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7E44" w14:textId="77777777" w:rsidR="00310048" w:rsidRPr="00743905" w:rsidRDefault="00310048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B6B1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82C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34B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D05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38103EF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624BCED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10048" w:rsidRPr="00743905" w14:paraId="24B8541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47389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5AF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22DB638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71C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D8CB" w14:textId="77777777" w:rsidR="00310048" w:rsidRPr="00743905" w:rsidRDefault="00310048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6AEE23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95E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6A2F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52A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D39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6E1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E7E776D" w14:textId="77777777" w:rsidR="00310048" w:rsidRPr="001D7D9E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205D9C7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F82E6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8B6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735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902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B56DC9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BF2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DAA2D8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54A0B51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3450C7B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A6F2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5CF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64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2805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968464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310048" w:rsidRPr="00743905" w14:paraId="7332251D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84651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570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C44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4AC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941DD2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17B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9CE61F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EC1E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F4E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BF4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92B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47146454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6BC2C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E0E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5CC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F35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679D" w14:textId="77777777" w:rsidR="00310048" w:rsidRPr="00743905" w:rsidRDefault="00310048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AF5E5A7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1677F590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3144A2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FCBB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478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1B3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264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310048" w:rsidRPr="00743905" w14:paraId="3AA5B45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9C6C0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A49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05F923F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EF9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F99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4E48EA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D8C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8139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43A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E5E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F4B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109A904" w14:textId="77777777" w:rsidR="00310048" w:rsidRPr="0007721B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10048" w:rsidRPr="00743905" w14:paraId="771BADD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3C500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333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271FABBE" w14:textId="77777777" w:rsidR="00310048" w:rsidRPr="00743905" w:rsidRDefault="00310048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56D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4BA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041C9D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03B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7AEA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516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BF1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DE4C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8C5CB79" w14:textId="77777777" w:rsidR="00310048" w:rsidRPr="00951746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10048" w:rsidRPr="00743905" w14:paraId="38EF13F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8AC27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440A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1F3BEE7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A22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3725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4E315305" w14:textId="77777777" w:rsidR="00310048" w:rsidRPr="00743905" w:rsidRDefault="00310048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B2B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16C2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E91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F92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B539" w14:textId="77777777" w:rsidR="00310048" w:rsidRPr="005C672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6F69115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CBBEC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2F7E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4384B7AF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9648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1C9A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1F5F0E9F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B8F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8EFC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165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E0D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7F08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31C0DDA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BE880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524A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0598A7EB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9D57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EA92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1AB1C652" w14:textId="77777777" w:rsidR="00310048" w:rsidRPr="00743905" w:rsidRDefault="00310048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051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14C3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2D8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09E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FB84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03ADCEB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5372C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8075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44A6CA7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24E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48D9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0B476A3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463821D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C15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3191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6C4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C40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21C6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67CC6060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69A2C9A" w14:textId="77777777" w:rsidR="00310048" w:rsidRPr="00575A1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310048" w:rsidRPr="00743905" w14:paraId="79EB44F5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0E461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2E2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BB5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56A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47986B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9F01" w14:textId="77777777" w:rsidR="00310048" w:rsidRDefault="0031004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20AD8DC" w14:textId="77777777" w:rsidR="00310048" w:rsidRPr="00743905" w:rsidRDefault="0031004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2E30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BF1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363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B9CB" w14:textId="77777777" w:rsidR="00310048" w:rsidRDefault="00310048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576641C" w14:textId="77777777" w:rsidR="00310048" w:rsidRPr="00743905" w:rsidRDefault="00310048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310048" w:rsidRPr="00743905" w14:paraId="283FFEA4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17373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D3C7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3AA73A5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9BD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02C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0DBEB82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645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6174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537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E7A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9DCE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4BF59AC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64F5280F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A974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92B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676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9B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37FEF1F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A95E0A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68E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33CE73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2017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CB6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047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D50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6FAF19E3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C255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0C8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79E73BC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5B7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C3E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07D1C02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567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71C4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582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865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C40D" w14:textId="77777777" w:rsidR="00310048" w:rsidRPr="00351657" w:rsidRDefault="00310048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310048" w:rsidRPr="00743905" w14:paraId="60F8EB80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0FA59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FCE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ECB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C91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599AB84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F9BE4C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FC4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66F73B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A666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6C4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9AE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9C7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76DEBC2B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F73C7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70CE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4329950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3A09" w14:textId="77777777" w:rsidR="00310048" w:rsidRPr="00743905" w:rsidRDefault="00310048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34DA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711A50E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B99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7925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6F7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C96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663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2917CFB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B14F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0EE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4AC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76D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0D37AE57" w14:textId="77777777" w:rsidR="00310048" w:rsidRPr="00743905" w:rsidRDefault="00310048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FFF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593A80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0E8E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45E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E95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5F6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5D652C9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31CC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120F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02E9B71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FD6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971E" w14:textId="77777777" w:rsidR="00310048" w:rsidRDefault="00310048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1000894" w14:textId="77777777" w:rsidR="00310048" w:rsidRPr="00743905" w:rsidRDefault="00310048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F5D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743F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717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027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1CF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4FCAC6C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1519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0AF1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1DE3957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E9B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4E13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D61100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062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CF73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3B2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E5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C29D" w14:textId="77777777" w:rsidR="00310048" w:rsidRDefault="0031004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D92B231" w14:textId="77777777" w:rsidR="00310048" w:rsidRPr="003B409E" w:rsidRDefault="0031004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10048" w:rsidRPr="00743905" w14:paraId="40848F1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6845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E20D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4260F566" w14:textId="77777777" w:rsidR="00310048" w:rsidRDefault="00310048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1A61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CA4A" w14:textId="77777777" w:rsidR="00310048" w:rsidRDefault="00310048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BE84490" w14:textId="77777777" w:rsidR="00310048" w:rsidRPr="00743905" w:rsidRDefault="00310048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0D5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E7CB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2AE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45F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00F5" w14:textId="77777777" w:rsidR="00310048" w:rsidRDefault="0031004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00B3567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631E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3AFC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60199B2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1D8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AA20" w14:textId="77777777" w:rsidR="00310048" w:rsidRDefault="0031004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FCF69C9" w14:textId="77777777" w:rsidR="00310048" w:rsidRPr="00743905" w:rsidRDefault="0031004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2DE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76FF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CF1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262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8C79" w14:textId="77777777" w:rsidR="00310048" w:rsidRDefault="0031004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E1BEF2D" w14:textId="77777777" w:rsidR="00310048" w:rsidRPr="00743905" w:rsidRDefault="0031004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10048" w:rsidRPr="00743905" w14:paraId="3C6B05C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A5EE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91D9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0C6916EA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C3D5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9E64" w14:textId="77777777" w:rsidR="00310048" w:rsidRPr="00743905" w:rsidRDefault="00310048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311A3E44" w14:textId="77777777" w:rsidR="00310048" w:rsidRDefault="0031004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56D38BAC" w14:textId="77777777" w:rsidR="00310048" w:rsidRPr="00743905" w:rsidRDefault="0031004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1E9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C61E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492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8E3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DCC5" w14:textId="77777777" w:rsidR="00310048" w:rsidRPr="00B42B20" w:rsidRDefault="0031004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27DF4BC8" w14:textId="77777777" w:rsidR="00310048" w:rsidRPr="00B42B20" w:rsidRDefault="0031004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580B436B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A9AFB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85A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EB8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52B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09C101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E2125C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453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A1527B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6DAF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74E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300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AD1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4757D632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652D0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C17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3261CC25" w14:textId="77777777" w:rsidR="00310048" w:rsidRPr="00743905" w:rsidRDefault="00310048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801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7AE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47A6984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BE8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305B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F69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D48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76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10048" w:rsidRPr="00743905" w14:paraId="10FA7D1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110E9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7ED3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7018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23E8" w14:textId="77777777" w:rsidR="00310048" w:rsidRDefault="0031004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42BB574B" w14:textId="77777777" w:rsidR="00310048" w:rsidRDefault="0031004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2810B42F" w14:textId="77777777" w:rsidR="00310048" w:rsidRDefault="0031004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440C" w14:textId="77777777" w:rsidR="00310048" w:rsidRPr="00743905" w:rsidRDefault="0031004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A883315" w14:textId="77777777" w:rsidR="00310048" w:rsidRPr="00743905" w:rsidRDefault="0031004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ABB5" w14:textId="77777777" w:rsidR="00310048" w:rsidRPr="00743905" w:rsidRDefault="0031004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1AF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4CC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50B8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7C97EE26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7699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B6BB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6534F42E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7728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0954" w14:textId="77777777" w:rsidR="00310048" w:rsidRDefault="0031004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C684" w14:textId="77777777" w:rsidR="00310048" w:rsidRPr="00743905" w:rsidRDefault="0031004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781D" w14:textId="77777777" w:rsidR="00310048" w:rsidRPr="00743905" w:rsidRDefault="0031004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D94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B3E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FAA9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310048" w:rsidRPr="00743905" w14:paraId="6E1B158D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80FF4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F01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695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B63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0616C32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24A90D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FC0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4AC027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92BB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E14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513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89B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1F7FD288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6C2BA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20D4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3EAD34E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DA6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925D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485E2E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D86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3731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471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139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B10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2EE0DBF2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C7597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CE9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3B3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937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EE99C0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F4E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9495B31" w14:textId="77777777" w:rsidR="00310048" w:rsidRPr="00743905" w:rsidRDefault="0031004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3F83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873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2D5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CBA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310048" w:rsidRPr="00743905" w14:paraId="2E00360E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2A171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2D4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37E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14E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F2BB65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DC8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49F1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51A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63B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45B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310048" w:rsidRPr="00743905" w14:paraId="6212FC5E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66FE2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0A4E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225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FCF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F92458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35EA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35B451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A9EC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946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332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ED3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310048" w:rsidRPr="00743905" w14:paraId="476894D8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8947E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604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F1C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C1D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7A8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291A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6E91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6E8C52E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F29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F40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310048" w:rsidRPr="00743905" w14:paraId="0313750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EB14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121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D70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D28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27469554" w14:textId="77777777" w:rsidR="00310048" w:rsidRPr="00743905" w:rsidRDefault="00310048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71A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2A4386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E494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A49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B9E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D84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3DAB4B5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BDAC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313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477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ADA0" w14:textId="77777777" w:rsidR="00310048" w:rsidRPr="00743905" w:rsidRDefault="0031004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3DF07D3C" w14:textId="77777777" w:rsidR="00310048" w:rsidRPr="00D73778" w:rsidRDefault="00310048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43C9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19244EC" w14:textId="77777777" w:rsidR="00310048" w:rsidRPr="00743905" w:rsidRDefault="00310048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CF7B" w14:textId="77777777" w:rsidR="00310048" w:rsidRPr="00D73778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4893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ED4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3170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4DE5FC5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FE2D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FFA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8F7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156E" w14:textId="77777777" w:rsidR="00310048" w:rsidRDefault="0031004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357F0F5" w14:textId="77777777" w:rsidR="00310048" w:rsidRPr="00743905" w:rsidRDefault="0031004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BDB2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3513593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D810F0E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5B2B974D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25851B2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E2A6" w14:textId="77777777" w:rsidR="00310048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AAA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E8C4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530A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EF36414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2A5304A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310048" w:rsidRPr="00743905" w14:paraId="0BAD13B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891E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07A3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62FBB37B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6985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0C7A" w14:textId="77777777" w:rsidR="00310048" w:rsidRDefault="00310048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91D7339" w14:textId="77777777" w:rsidR="00310048" w:rsidRPr="00743905" w:rsidRDefault="0031004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0F73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7C07" w14:textId="77777777" w:rsidR="00310048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FCC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F94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B49F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310048" w:rsidRPr="00743905" w14:paraId="1EEC672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8F00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A5B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A94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31C1" w14:textId="77777777" w:rsidR="00310048" w:rsidRDefault="0031004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15DA9F5" w14:textId="77777777" w:rsidR="00310048" w:rsidRPr="00743905" w:rsidRDefault="0031004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E4C2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CEA0" w14:textId="77777777" w:rsidR="00310048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BC66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55D45A9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1BE9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974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310048" w:rsidRPr="00743905" w14:paraId="2EFB453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FDA8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F75D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82D3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C2E7" w14:textId="77777777" w:rsidR="00310048" w:rsidRDefault="00310048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2C1E147" w14:textId="77777777" w:rsidR="00310048" w:rsidRPr="00743905" w:rsidRDefault="00310048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0D9A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29840" w14:textId="77777777" w:rsidR="00310048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97C8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0FF6A6E8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BE31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2237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1F02CEA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03E8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E351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173583E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16BE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5728" w14:textId="77777777" w:rsidR="00310048" w:rsidRPr="00743905" w:rsidRDefault="0031004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2D27518" w14:textId="77777777" w:rsidR="00310048" w:rsidRPr="00743905" w:rsidRDefault="0031004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F235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C8F2" w14:textId="77777777" w:rsidR="00310048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E91F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66311D1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6AAD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29F7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1345B43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0EE4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2C34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8588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868C" w14:textId="77777777" w:rsidR="00310048" w:rsidRPr="00743905" w:rsidRDefault="00310048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63BA863" w14:textId="77777777" w:rsidR="00310048" w:rsidRPr="00743905" w:rsidRDefault="0031004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BDCD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8F9212A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487A0ADE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CFFD2D9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8D66" w14:textId="77777777" w:rsidR="00310048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4F3A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67B9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DD3B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353DCAE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310048" w:rsidRPr="00743905" w14:paraId="5F2A4845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E6485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4B06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FB6D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3AB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E939E0C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14F8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2312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2D1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F85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3782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7C6D9BBB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37B4B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F299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7EEC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E512" w14:textId="77777777" w:rsidR="00310048" w:rsidRDefault="00310048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4B9DCC5D" w14:textId="77777777" w:rsidR="00310048" w:rsidRDefault="00310048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7FB5EA0B" w14:textId="77777777" w:rsidR="00310048" w:rsidRDefault="00310048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00E0952C" w14:textId="77777777" w:rsidR="00310048" w:rsidRDefault="00310048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5F1F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138F" w14:textId="77777777" w:rsidR="00310048" w:rsidRPr="00743905" w:rsidRDefault="0031004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3E74" w14:textId="77777777" w:rsidR="00310048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14B89207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DEA1" w14:textId="77777777" w:rsidR="00310048" w:rsidRPr="00743905" w:rsidRDefault="0031004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6FEC" w14:textId="77777777" w:rsidR="00310048" w:rsidRDefault="0031004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3D86F06A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C3D76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9A54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66C6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A71B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A395CDF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BB58" w14:textId="77777777" w:rsidR="00310048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1E9BDAC4" w14:textId="77777777" w:rsidR="00310048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5C2442BB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DC3E" w14:textId="77777777" w:rsidR="00310048" w:rsidRPr="00743905" w:rsidRDefault="00310048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2E55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5DCD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6309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38C7F9D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1E96C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E00D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2A77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E59A" w14:textId="77777777" w:rsidR="00310048" w:rsidRDefault="0031004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5EEE44FF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D4CF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F1CD" w14:textId="77777777" w:rsidR="00310048" w:rsidRPr="00743905" w:rsidRDefault="00310048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0ED5" w14:textId="77777777" w:rsidR="00310048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3C77AE30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32BD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6B8F" w14:textId="77777777" w:rsidR="00310048" w:rsidRPr="00743905" w:rsidRDefault="00310048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4CBEE403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832A6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F514" w14:textId="77777777" w:rsidR="00310048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0605D3F7" w14:textId="77777777" w:rsidR="00310048" w:rsidRPr="00743905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5A16" w14:textId="77777777" w:rsidR="00310048" w:rsidRPr="00743905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D00A" w14:textId="77777777" w:rsidR="00310048" w:rsidRDefault="0031004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007EE581" w14:textId="77777777" w:rsidR="00310048" w:rsidRDefault="0031004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3F7C" w14:textId="77777777" w:rsidR="00310048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45AD" w14:textId="77777777" w:rsidR="00310048" w:rsidRDefault="0031004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C3B7" w14:textId="77777777" w:rsidR="00310048" w:rsidRPr="00743905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F12" w14:textId="77777777" w:rsidR="00310048" w:rsidRPr="00743905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9A3D" w14:textId="77777777" w:rsidR="00310048" w:rsidRDefault="0031004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195CDC59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E165D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CE5E" w14:textId="77777777" w:rsidR="00310048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41B5CB28" w14:textId="77777777" w:rsidR="00310048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A3A8" w14:textId="77777777" w:rsidR="00310048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53FA" w14:textId="77777777" w:rsidR="00310048" w:rsidRDefault="0031004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0805FAF" w14:textId="77777777" w:rsidR="00310048" w:rsidRDefault="0031004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8974" w14:textId="77777777" w:rsidR="00310048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FF8E" w14:textId="77777777" w:rsidR="00310048" w:rsidRDefault="0031004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D14F" w14:textId="77777777" w:rsidR="00310048" w:rsidRPr="00743905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C506" w14:textId="77777777" w:rsidR="00310048" w:rsidRPr="00743905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64CD" w14:textId="77777777" w:rsidR="00310048" w:rsidRDefault="0031004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502E3AA4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E0DF0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6E3A" w14:textId="77777777" w:rsidR="00310048" w:rsidRPr="00743905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9032" w14:textId="77777777" w:rsidR="00310048" w:rsidRPr="00743905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A202" w14:textId="77777777" w:rsidR="00310048" w:rsidRDefault="0031004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EC20A61" w14:textId="77777777" w:rsidR="00310048" w:rsidRDefault="0031004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1B69" w14:textId="77777777" w:rsidR="00310048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3B67" w14:textId="77777777" w:rsidR="00310048" w:rsidRDefault="0031004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90FE" w14:textId="77777777" w:rsidR="00310048" w:rsidRPr="00743905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516A" w14:textId="77777777" w:rsidR="00310048" w:rsidRPr="00743905" w:rsidRDefault="0031004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33FC" w14:textId="77777777" w:rsidR="00310048" w:rsidRDefault="0031004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310F1714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C753B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0F21" w14:textId="77777777" w:rsidR="00310048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68A355C1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B51D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F7DE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1466F3CA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4CA354B0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30F4C8A4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1A37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7344" w14:textId="77777777" w:rsidR="00310048" w:rsidRPr="00743905" w:rsidRDefault="0031004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D5E4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4BAC" w14:textId="77777777" w:rsidR="00310048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AFAB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3888DAA5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519BB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EF02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CB8F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10C0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563293DA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0702" w14:textId="77777777" w:rsidR="00310048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19CB862" w14:textId="77777777" w:rsidR="00310048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45A6DBB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6897" w14:textId="77777777" w:rsidR="00310048" w:rsidRPr="00743905" w:rsidRDefault="0031004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318A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35F3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9BAB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310048" w:rsidRPr="00743905" w14:paraId="5593CC4A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8B897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7218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B24C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F490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563A01F7" w14:textId="77777777" w:rsidR="00310048" w:rsidRPr="00CD295A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4FC7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401D" w14:textId="77777777" w:rsidR="00310048" w:rsidRPr="00743905" w:rsidRDefault="0031004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6290" w14:textId="77777777" w:rsidR="00310048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4BB519D6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F351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5CB0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:rsidRPr="00743905" w14:paraId="11FADCA2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1292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1CCC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6299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7307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CFFBF84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1A62FB0E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023B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2D0697A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006B3136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8776" w14:textId="77777777" w:rsidR="00310048" w:rsidRPr="00743905" w:rsidRDefault="0031004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7F1B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E77D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A334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796F20E6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EE50D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1862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60B0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07CB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4DBD800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30FA6F5D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03E7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395627A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A694" w14:textId="77777777" w:rsidR="00310048" w:rsidRPr="00743905" w:rsidRDefault="0031004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67D0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6D8E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601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455B4470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DFDE8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8BEA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79A8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0038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3BB242F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EF9F" w14:textId="77777777" w:rsidR="00310048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8AB8" w14:textId="77777777" w:rsidR="00310048" w:rsidRDefault="0031004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7429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0F08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59FB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68ECD53D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60BD6418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CB5CBE0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310048" w:rsidRPr="00743905" w14:paraId="24FAAFAD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D6463" w14:textId="77777777" w:rsidR="00310048" w:rsidRPr="00743905" w:rsidRDefault="00310048" w:rsidP="0031004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12C9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ADA4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59E7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9F9A6EB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6175" w14:textId="77777777" w:rsidR="00310048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3CF8A869" w14:textId="77777777" w:rsidR="00310048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A6194FE" w14:textId="77777777" w:rsidR="00310048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C9DADBC" w14:textId="77777777" w:rsidR="00310048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00DA" w14:textId="77777777" w:rsidR="00310048" w:rsidRDefault="0031004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9943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9906" w14:textId="77777777" w:rsidR="00310048" w:rsidRPr="00743905" w:rsidRDefault="0031004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546C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5367386" w14:textId="77777777" w:rsidR="00310048" w:rsidRDefault="0031004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40324B13" w14:textId="77777777" w:rsidR="00310048" w:rsidRPr="005905D7" w:rsidRDefault="00310048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6E8BC5C3" w14:textId="77777777" w:rsidR="00310048" w:rsidRDefault="00310048" w:rsidP="007246D0">
      <w:pPr>
        <w:pStyle w:val="Heading1"/>
        <w:spacing w:line="360" w:lineRule="auto"/>
      </w:pPr>
      <w:r>
        <w:t>LINIA 117</w:t>
      </w:r>
    </w:p>
    <w:p w14:paraId="032EB777" w14:textId="77777777" w:rsidR="00310048" w:rsidRDefault="00310048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10048" w14:paraId="1D64261D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0F9D1" w14:textId="77777777" w:rsidR="00310048" w:rsidRDefault="00310048" w:rsidP="0031004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9981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3B59946C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D3AB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2F32" w14:textId="77777777" w:rsidR="00310048" w:rsidRDefault="00310048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3F87768B" w14:textId="77777777" w:rsidR="00310048" w:rsidRDefault="00310048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8332" w14:textId="77777777" w:rsidR="00310048" w:rsidRDefault="00310048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E0B1" w14:textId="77777777" w:rsidR="00310048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C3BD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F08A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D7E5" w14:textId="77777777" w:rsidR="00310048" w:rsidRDefault="0031004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6B91B0D4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6E9AC" w14:textId="77777777" w:rsidR="00310048" w:rsidRDefault="00310048" w:rsidP="0031004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3BBB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6360" w14:textId="77777777" w:rsidR="00310048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5009" w14:textId="77777777" w:rsidR="00310048" w:rsidRDefault="00310048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5DE35444" w14:textId="77777777" w:rsidR="00310048" w:rsidRDefault="00310048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9D3A" w14:textId="77777777" w:rsidR="00310048" w:rsidRDefault="00310048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18B0A2D3" w14:textId="77777777" w:rsidR="00310048" w:rsidRDefault="00310048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29BB" w14:textId="77777777" w:rsidR="00310048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C3CD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5349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D9C1" w14:textId="77777777" w:rsidR="00310048" w:rsidRDefault="0031004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6FAA4D1" w14:textId="77777777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9AE8C" w14:textId="77777777" w:rsidR="00310048" w:rsidRDefault="00310048" w:rsidP="0031004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22AC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1D51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7795" w14:textId="77777777" w:rsidR="00310048" w:rsidRDefault="00310048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420E49B9" w14:textId="77777777" w:rsidR="00310048" w:rsidRDefault="00310048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19B2" w14:textId="77777777" w:rsidR="00310048" w:rsidRDefault="00310048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F9932F" w14:textId="77777777" w:rsidR="00310048" w:rsidRDefault="00310048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63E4" w14:textId="77777777" w:rsidR="00310048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F84B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469C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C80F" w14:textId="77777777" w:rsidR="00310048" w:rsidRDefault="0031004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5FF05DA8" w14:textId="77777777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1B6B2" w14:textId="77777777" w:rsidR="00310048" w:rsidRDefault="00310048" w:rsidP="0031004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CF07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0141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FFEA" w14:textId="77777777" w:rsidR="00310048" w:rsidRDefault="0031004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2B9FA407" w14:textId="77777777" w:rsidR="00310048" w:rsidRDefault="0031004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693A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752590E3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3D3444DC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19427115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24F8FF35" w14:textId="77777777" w:rsidR="00310048" w:rsidRDefault="00310048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6027" w14:textId="77777777" w:rsidR="00310048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B873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C60E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DC5A" w14:textId="77777777" w:rsidR="00310048" w:rsidRDefault="0031004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1139468D" w14:textId="77777777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5E4B4" w14:textId="77777777" w:rsidR="00310048" w:rsidRDefault="00310048" w:rsidP="0031004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8BBB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6391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9B52" w14:textId="77777777" w:rsidR="00310048" w:rsidRDefault="00310048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08FF9D57" w14:textId="77777777" w:rsidR="00310048" w:rsidRDefault="0031004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D285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1F00FD5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619C3E36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420B83AB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EC72018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482724EA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09F0" w14:textId="77777777" w:rsidR="00310048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095E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1212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1BDA" w14:textId="77777777" w:rsidR="00310048" w:rsidRDefault="0031004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310048" w14:paraId="2EBDBE72" w14:textId="77777777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44638" w14:textId="77777777" w:rsidR="00310048" w:rsidRDefault="00310048" w:rsidP="0031004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B8A0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8347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1AA0" w14:textId="77777777" w:rsidR="00310048" w:rsidRDefault="0031004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685C522D" w14:textId="77777777" w:rsidR="00310048" w:rsidRDefault="00310048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7179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1302BB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7642" w14:textId="77777777" w:rsidR="00310048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8FE8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672A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6C5A" w14:textId="77777777" w:rsidR="00310048" w:rsidRPr="00F35A05" w:rsidRDefault="00310048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698C8A72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FD7BB" w14:textId="77777777" w:rsidR="00310048" w:rsidRDefault="00310048" w:rsidP="0031004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033D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083D20FE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5E0E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183F" w14:textId="77777777" w:rsidR="00310048" w:rsidRDefault="0031004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04BF2EF0" w14:textId="77777777" w:rsidR="00310048" w:rsidRDefault="0031004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5F04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EE46" w14:textId="77777777" w:rsidR="00310048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DAC2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0A76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1D5E" w14:textId="77777777" w:rsidR="00310048" w:rsidRDefault="0031004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171AF301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81573" w14:textId="77777777" w:rsidR="00310048" w:rsidRDefault="00310048" w:rsidP="0031004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B50A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3FC9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E54D" w14:textId="77777777" w:rsidR="00310048" w:rsidRDefault="0031004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1B4D884D" w14:textId="77777777" w:rsidR="00310048" w:rsidRDefault="00310048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B6D6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3DCE072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51CD" w14:textId="77777777" w:rsidR="00310048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FDE3" w14:textId="77777777" w:rsidR="00310048" w:rsidRDefault="0031004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D431" w14:textId="77777777" w:rsidR="00310048" w:rsidRPr="00AA7E43" w:rsidRDefault="0031004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36C4" w14:textId="77777777" w:rsidR="00310048" w:rsidRDefault="00310048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48FFC44F" w14:textId="77777777" w:rsidR="00310048" w:rsidRDefault="00310048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7FE91AD7" w14:textId="77777777" w:rsidR="00310048" w:rsidRDefault="00310048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43BA39AB" w14:textId="77777777" w:rsidR="00310048" w:rsidRDefault="00310048" w:rsidP="009B0B28">
      <w:pPr>
        <w:pStyle w:val="Heading1"/>
        <w:spacing w:line="360" w:lineRule="auto"/>
      </w:pPr>
      <w:r>
        <w:t>LINIA 119 A</w:t>
      </w:r>
    </w:p>
    <w:p w14:paraId="5A431D80" w14:textId="77777777" w:rsidR="00310048" w:rsidRDefault="00310048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10048" w14:paraId="785311AE" w14:textId="77777777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A32C" w14:textId="77777777" w:rsidR="00310048" w:rsidRDefault="00310048" w:rsidP="00310048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A97F" w14:textId="77777777" w:rsidR="00310048" w:rsidRDefault="00310048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527A5729" w14:textId="77777777" w:rsidR="00310048" w:rsidRDefault="00310048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9A8F" w14:textId="77777777" w:rsidR="00310048" w:rsidRDefault="00310048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318C" w14:textId="77777777" w:rsidR="00310048" w:rsidRDefault="00310048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7A759A47" w14:textId="77777777" w:rsidR="00310048" w:rsidRDefault="00310048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8E82" w14:textId="77777777" w:rsidR="00310048" w:rsidRDefault="00310048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B651" w14:textId="77777777" w:rsidR="00310048" w:rsidRDefault="00310048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17E6" w14:textId="77777777" w:rsidR="00310048" w:rsidRDefault="00310048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7732" w14:textId="77777777" w:rsidR="00310048" w:rsidRDefault="00310048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D6C8C2E" w14:textId="77777777" w:rsidR="00310048" w:rsidRDefault="00310048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484ACACE" w14:textId="77777777" w:rsidR="00310048" w:rsidRDefault="00310048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25DA400A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1649B99F" w14:textId="77777777" w:rsidR="00310048" w:rsidRDefault="00310048" w:rsidP="006B57C6">
      <w:pPr>
        <w:pStyle w:val="Heading1"/>
        <w:spacing w:line="360" w:lineRule="auto"/>
      </w:pPr>
      <w:r>
        <w:lastRenderedPageBreak/>
        <w:t>LINIA 120</w:t>
      </w:r>
    </w:p>
    <w:p w14:paraId="2562BE43" w14:textId="77777777" w:rsidR="00310048" w:rsidRDefault="00310048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10048" w14:paraId="0D8C27BB" w14:textId="77777777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9DE57" w14:textId="77777777" w:rsidR="00310048" w:rsidRDefault="00310048" w:rsidP="0031004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8CD1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0645" w14:textId="77777777" w:rsidR="00310048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3E75" w14:textId="77777777" w:rsidR="00310048" w:rsidRDefault="0031004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0D4013F4" w14:textId="77777777" w:rsidR="00310048" w:rsidRDefault="0031004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3E72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4A8E35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43E4539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33F25780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313A163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32355A4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4607" w14:textId="77777777" w:rsidR="00310048" w:rsidRPr="009B4D19" w:rsidRDefault="00310048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3F07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CA23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44FC" w14:textId="77777777" w:rsidR="00310048" w:rsidRDefault="00310048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310048" w14:paraId="6A367736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CDC8A" w14:textId="77777777" w:rsidR="00310048" w:rsidRDefault="00310048" w:rsidP="0031004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8F65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485AF9CC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D45C" w14:textId="77777777" w:rsidR="00310048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B1AD" w14:textId="77777777" w:rsidR="00310048" w:rsidRDefault="0031004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5C051509" w14:textId="77777777" w:rsidR="00310048" w:rsidRDefault="0031004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D648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6418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C1B0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5608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2341" w14:textId="77777777" w:rsidR="00310048" w:rsidRDefault="0031004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3F85AC8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84389" w14:textId="77777777" w:rsidR="00310048" w:rsidRDefault="00310048" w:rsidP="0031004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AE57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3C0F" w14:textId="77777777" w:rsidR="00310048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006A" w14:textId="77777777" w:rsidR="00310048" w:rsidRDefault="00310048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3A09AABD" w14:textId="77777777" w:rsidR="00310048" w:rsidRDefault="00310048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F266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EF73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D1AF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2EA4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4462" w14:textId="77777777" w:rsidR="00310048" w:rsidRDefault="00310048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FF58A5" w14:textId="77777777" w:rsidR="00310048" w:rsidRDefault="00310048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310048" w14:paraId="03697B2D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F5DE9" w14:textId="77777777" w:rsidR="00310048" w:rsidRDefault="00310048" w:rsidP="0031004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706A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51E5" w14:textId="77777777" w:rsidR="00310048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B1A8" w14:textId="77777777" w:rsidR="00310048" w:rsidRDefault="0031004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05CD505A" w14:textId="77777777" w:rsidR="00310048" w:rsidRDefault="0031004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49C3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A6A991B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5D6D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F66B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15DA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21C4" w14:textId="77777777" w:rsidR="00310048" w:rsidRDefault="0031004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492051" w14:textId="77777777" w:rsidR="00310048" w:rsidRDefault="0031004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310048" w14:paraId="4637DD32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72639" w14:textId="77777777" w:rsidR="00310048" w:rsidRDefault="00310048" w:rsidP="0031004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0704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5C83E1AB" w14:textId="77777777" w:rsidR="00310048" w:rsidRDefault="00310048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51D2" w14:textId="77777777" w:rsidR="00310048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CEA4" w14:textId="77777777" w:rsidR="00310048" w:rsidRDefault="00310048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12942BE5" w14:textId="77777777" w:rsidR="00310048" w:rsidRDefault="00310048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9A26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9939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C506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3C2F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E271" w14:textId="77777777" w:rsidR="00310048" w:rsidRDefault="0031004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2E05E6D0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A054" w14:textId="77777777" w:rsidR="00310048" w:rsidRDefault="00310048" w:rsidP="0031004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9633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15CAFAA5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56CC" w14:textId="77777777" w:rsidR="00310048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9532" w14:textId="77777777" w:rsidR="00310048" w:rsidRDefault="00310048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75EC64C5" w14:textId="77777777" w:rsidR="00310048" w:rsidRDefault="00310048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CFF5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9D2F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C9E0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59E3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3494" w14:textId="77777777" w:rsidR="00310048" w:rsidRDefault="0031004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084D1101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47342" w14:textId="77777777" w:rsidR="00310048" w:rsidRDefault="00310048" w:rsidP="0031004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7F93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E0A6" w14:textId="77777777" w:rsidR="00310048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2DA0" w14:textId="77777777" w:rsidR="00310048" w:rsidRDefault="00310048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2D90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D05F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84EF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960B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204E" w14:textId="77777777" w:rsidR="00310048" w:rsidRDefault="0031004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310048" w14:paraId="08FB40A4" w14:textId="77777777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1FD7A" w14:textId="77777777" w:rsidR="00310048" w:rsidRDefault="00310048" w:rsidP="0031004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E7F1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14:paraId="538FF259" w14:textId="77777777" w:rsidR="00310048" w:rsidRDefault="00310048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2C74" w14:textId="77777777" w:rsidR="00310048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3C1A" w14:textId="77777777" w:rsidR="00310048" w:rsidRDefault="00310048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67C582BE" w14:textId="77777777" w:rsidR="00310048" w:rsidRDefault="00310048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8FF0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A6A7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44E8" w14:textId="77777777" w:rsidR="00310048" w:rsidRDefault="0031004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7C3B" w14:textId="77777777" w:rsidR="00310048" w:rsidRPr="009B4D19" w:rsidRDefault="0031004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B853" w14:textId="77777777" w:rsidR="00310048" w:rsidRDefault="0031004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3DBE80D4" w14:textId="77777777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B8A0D" w14:textId="77777777" w:rsidR="00310048" w:rsidRDefault="00310048" w:rsidP="0031004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F096" w14:textId="77777777" w:rsidR="00310048" w:rsidRDefault="0031004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66E9787E" w14:textId="77777777" w:rsidR="00310048" w:rsidRDefault="0031004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56FC" w14:textId="77777777" w:rsidR="00310048" w:rsidRDefault="0031004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D9E3" w14:textId="77777777" w:rsidR="00310048" w:rsidRDefault="0031004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4D14B939" w14:textId="77777777" w:rsidR="00310048" w:rsidRDefault="0031004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9ECB" w14:textId="77777777" w:rsidR="00310048" w:rsidRDefault="0031004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987A" w14:textId="77777777" w:rsidR="00310048" w:rsidRPr="009B4D19" w:rsidRDefault="0031004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6C24" w14:textId="77777777" w:rsidR="00310048" w:rsidRDefault="0031004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899A" w14:textId="77777777" w:rsidR="00310048" w:rsidRPr="009B4D19" w:rsidRDefault="0031004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C1C4" w14:textId="77777777" w:rsidR="00310048" w:rsidRDefault="00310048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4D3F361D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10BF9" w14:textId="77777777" w:rsidR="00310048" w:rsidRDefault="00310048" w:rsidP="0031004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29D2" w14:textId="77777777" w:rsidR="00310048" w:rsidRDefault="0031004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64F23960" w14:textId="77777777" w:rsidR="00310048" w:rsidRDefault="0031004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FAC8" w14:textId="77777777" w:rsidR="00310048" w:rsidRDefault="0031004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9B82" w14:textId="77777777" w:rsidR="00310048" w:rsidRDefault="0031004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7D53" w14:textId="77777777" w:rsidR="00310048" w:rsidRDefault="0031004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D4B5" w14:textId="77777777" w:rsidR="00310048" w:rsidRPr="009B4D19" w:rsidRDefault="0031004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11C1" w14:textId="77777777" w:rsidR="00310048" w:rsidRDefault="0031004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BF1A" w14:textId="77777777" w:rsidR="00310048" w:rsidRPr="009B4D19" w:rsidRDefault="0031004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25CF" w14:textId="77777777" w:rsidR="00310048" w:rsidRDefault="00310048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0DAFF265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BCE0E" w14:textId="77777777" w:rsidR="00310048" w:rsidRDefault="00310048" w:rsidP="0031004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A88F" w14:textId="77777777" w:rsidR="00310048" w:rsidRDefault="0031004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4A0B35A3" w14:textId="77777777" w:rsidR="00310048" w:rsidRDefault="0031004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9731" w14:textId="77777777" w:rsidR="00310048" w:rsidRDefault="0031004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F8A2" w14:textId="77777777" w:rsidR="00310048" w:rsidRDefault="0031004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43C7" w14:textId="77777777" w:rsidR="00310048" w:rsidRDefault="0031004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1CE8" w14:textId="77777777" w:rsidR="00310048" w:rsidRPr="009B4D19" w:rsidRDefault="0031004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D48A" w14:textId="77777777" w:rsidR="00310048" w:rsidRDefault="0031004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66F6" w14:textId="77777777" w:rsidR="00310048" w:rsidRPr="009B4D19" w:rsidRDefault="0031004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A104" w14:textId="77777777" w:rsidR="00310048" w:rsidRDefault="00310048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1F2BB4C" w14:textId="77777777" w:rsidR="00310048" w:rsidRDefault="00310048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497B09B2" w14:textId="77777777" w:rsidR="00310048" w:rsidRDefault="00310048" w:rsidP="00094CC3">
      <w:pPr>
        <w:pStyle w:val="Heading1"/>
        <w:spacing w:line="360" w:lineRule="auto"/>
      </w:pPr>
      <w:r>
        <w:lastRenderedPageBreak/>
        <w:t>LINIA 122</w:t>
      </w:r>
    </w:p>
    <w:p w14:paraId="102FC390" w14:textId="77777777" w:rsidR="00310048" w:rsidRDefault="00310048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10048" w14:paraId="3EDCABB5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333F" w14:textId="77777777" w:rsidR="00310048" w:rsidRDefault="00310048" w:rsidP="0031004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B9C1" w14:textId="77777777" w:rsidR="00310048" w:rsidRDefault="0031004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C7A0" w14:textId="77777777" w:rsidR="00310048" w:rsidRPr="006810C6" w:rsidRDefault="0031004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2CE7" w14:textId="77777777" w:rsidR="00310048" w:rsidRDefault="00310048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0B64635A" w14:textId="77777777" w:rsidR="00310048" w:rsidRDefault="00310048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2779" w14:textId="77777777" w:rsidR="00310048" w:rsidRDefault="0031004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42AB1424" w14:textId="77777777" w:rsidR="00310048" w:rsidRDefault="0031004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71FC" w14:textId="77777777" w:rsidR="00310048" w:rsidRPr="00F834E0" w:rsidRDefault="0031004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A046" w14:textId="77777777" w:rsidR="00310048" w:rsidRDefault="0031004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5B19" w14:textId="77777777" w:rsidR="00310048" w:rsidRPr="00F834E0" w:rsidRDefault="0031004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945D" w14:textId="77777777" w:rsidR="00310048" w:rsidRDefault="00310048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7D9C2A" w14:textId="77777777" w:rsidR="00310048" w:rsidRDefault="00310048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310048" w14:paraId="01582CBB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1E4A" w14:textId="77777777" w:rsidR="00310048" w:rsidRDefault="00310048" w:rsidP="0031004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C710" w14:textId="77777777" w:rsidR="00310048" w:rsidRDefault="0031004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83E9" w14:textId="77777777" w:rsidR="00310048" w:rsidRPr="006810C6" w:rsidRDefault="0031004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45FA" w14:textId="77777777" w:rsidR="00310048" w:rsidRDefault="00310048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12017AD7" w14:textId="77777777" w:rsidR="00310048" w:rsidRDefault="00310048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369D" w14:textId="77777777" w:rsidR="00310048" w:rsidRDefault="0031004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FAD3" w14:textId="77777777" w:rsidR="00310048" w:rsidRPr="00F834E0" w:rsidRDefault="0031004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7009" w14:textId="77777777" w:rsidR="00310048" w:rsidRDefault="0031004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B4A6" w14:textId="77777777" w:rsidR="00310048" w:rsidRPr="00F834E0" w:rsidRDefault="0031004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4B07" w14:textId="77777777" w:rsidR="00310048" w:rsidRDefault="00310048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7215343" w14:textId="77777777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A59A" w14:textId="77777777" w:rsidR="00310048" w:rsidRDefault="00310048" w:rsidP="0031004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CA1A" w14:textId="77777777" w:rsidR="00310048" w:rsidRDefault="0031004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45E3" w14:textId="77777777" w:rsidR="00310048" w:rsidRPr="006810C6" w:rsidRDefault="0031004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F00E" w14:textId="77777777" w:rsidR="00310048" w:rsidRDefault="0031004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786613B6" w14:textId="77777777" w:rsidR="00310048" w:rsidRDefault="0031004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F0F2A05" w14:textId="77777777" w:rsidR="00310048" w:rsidRDefault="0031004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FA3B" w14:textId="77777777" w:rsidR="00310048" w:rsidRDefault="0031004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34B5903" w14:textId="77777777" w:rsidR="00310048" w:rsidRDefault="0031004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3CA2AF0B" w14:textId="77777777" w:rsidR="00310048" w:rsidRDefault="0031004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8220280" w14:textId="77777777" w:rsidR="00310048" w:rsidRDefault="0031004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C99B" w14:textId="77777777" w:rsidR="00310048" w:rsidRPr="00F834E0" w:rsidRDefault="0031004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8BB" w14:textId="77777777" w:rsidR="00310048" w:rsidRDefault="0031004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7D94" w14:textId="77777777" w:rsidR="00310048" w:rsidRPr="00F834E0" w:rsidRDefault="0031004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631E" w14:textId="77777777" w:rsidR="00310048" w:rsidRDefault="0031004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0937933A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F141" w14:textId="77777777" w:rsidR="00310048" w:rsidRDefault="00310048" w:rsidP="0031004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2222" w14:textId="77777777" w:rsidR="00310048" w:rsidRDefault="0031004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4FE92BD2" w14:textId="77777777" w:rsidR="00310048" w:rsidRDefault="0031004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FD57" w14:textId="77777777" w:rsidR="00310048" w:rsidRPr="006810C6" w:rsidRDefault="0031004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DB95" w14:textId="77777777" w:rsidR="00310048" w:rsidRDefault="00310048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30DDA8F7" w14:textId="77777777" w:rsidR="00310048" w:rsidRDefault="00310048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CA4C" w14:textId="77777777" w:rsidR="00310048" w:rsidRDefault="0031004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92C9" w14:textId="77777777" w:rsidR="00310048" w:rsidRPr="00F834E0" w:rsidRDefault="0031004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064D" w14:textId="77777777" w:rsidR="00310048" w:rsidRDefault="0031004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BDA5" w14:textId="77777777" w:rsidR="00310048" w:rsidRPr="00F834E0" w:rsidRDefault="0031004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3E94" w14:textId="77777777" w:rsidR="00310048" w:rsidRDefault="00310048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417DB48" w14:textId="77777777" w:rsidR="00310048" w:rsidRDefault="00310048">
      <w:pPr>
        <w:spacing w:before="40" w:line="192" w:lineRule="auto"/>
        <w:ind w:right="57"/>
        <w:rPr>
          <w:sz w:val="20"/>
          <w:lang w:val="ro-RO"/>
        </w:rPr>
      </w:pPr>
    </w:p>
    <w:p w14:paraId="41FD7CEC" w14:textId="77777777" w:rsidR="00310048" w:rsidRDefault="00310048" w:rsidP="004365A5">
      <w:pPr>
        <w:pStyle w:val="Heading1"/>
        <w:spacing w:line="276" w:lineRule="auto"/>
      </w:pPr>
      <w:r>
        <w:t>LINIA 123</w:t>
      </w:r>
    </w:p>
    <w:p w14:paraId="34AE4A78" w14:textId="77777777" w:rsidR="00310048" w:rsidRDefault="00310048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310048" w14:paraId="0DF1C0DC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BA42E" w14:textId="77777777" w:rsidR="00310048" w:rsidRDefault="00310048" w:rsidP="0031004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303C" w14:textId="77777777" w:rsidR="00310048" w:rsidRDefault="00310048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47F53820" w14:textId="77777777" w:rsidR="00310048" w:rsidRDefault="00310048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04A9" w14:textId="77777777" w:rsidR="00310048" w:rsidRDefault="0031004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837C" w14:textId="77777777" w:rsidR="00310048" w:rsidRDefault="00310048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62931FCF" w14:textId="77777777" w:rsidR="00310048" w:rsidRDefault="00310048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3A64" w14:textId="77777777" w:rsidR="00310048" w:rsidRDefault="0031004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E147" w14:textId="77777777" w:rsidR="00310048" w:rsidRDefault="0031004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1732" w14:textId="77777777" w:rsidR="00310048" w:rsidRDefault="0031004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87B2" w14:textId="77777777" w:rsidR="00310048" w:rsidRPr="008E0413" w:rsidRDefault="0031004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89CA" w14:textId="77777777" w:rsidR="00310048" w:rsidRDefault="00310048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38E32EDD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06D6D" w14:textId="77777777" w:rsidR="00310048" w:rsidRDefault="00310048" w:rsidP="0031004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963B" w14:textId="77777777" w:rsidR="00310048" w:rsidRDefault="00310048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5902" w14:textId="77777777" w:rsidR="00310048" w:rsidRDefault="0031004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7A12" w14:textId="77777777" w:rsidR="00310048" w:rsidRDefault="00310048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0518BDF0" w14:textId="77777777" w:rsidR="00310048" w:rsidRDefault="00310048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58E9" w14:textId="77777777" w:rsidR="00310048" w:rsidRDefault="0031004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A960" w14:textId="77777777" w:rsidR="00310048" w:rsidRDefault="0031004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B3B3" w14:textId="77777777" w:rsidR="00310048" w:rsidRDefault="0031004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9C31" w14:textId="77777777" w:rsidR="00310048" w:rsidRPr="008E0413" w:rsidRDefault="0031004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C630" w14:textId="77777777" w:rsidR="00310048" w:rsidRDefault="00310048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81F6BA" w14:textId="77777777" w:rsidR="00310048" w:rsidRDefault="00310048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310048" w14:paraId="03D6B475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9A055" w14:textId="77777777" w:rsidR="00310048" w:rsidRDefault="00310048" w:rsidP="0031004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EB19" w14:textId="77777777" w:rsidR="00310048" w:rsidRDefault="00310048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C845" w14:textId="77777777" w:rsidR="00310048" w:rsidRDefault="0031004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2BCAA" w14:textId="77777777" w:rsidR="00310048" w:rsidRDefault="00310048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40BC6A36" w14:textId="77777777" w:rsidR="00310048" w:rsidRDefault="00310048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6E67" w14:textId="77777777" w:rsidR="00310048" w:rsidRDefault="0031004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19DF" w14:textId="77777777" w:rsidR="00310048" w:rsidRDefault="0031004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392F" w14:textId="77777777" w:rsidR="00310048" w:rsidRDefault="0031004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8A41" w14:textId="77777777" w:rsidR="00310048" w:rsidRPr="008E0413" w:rsidRDefault="0031004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B2B5" w14:textId="77777777" w:rsidR="00310048" w:rsidRDefault="00310048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5ED592CA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14:paraId="70CC493C" w14:textId="77777777" w:rsidR="00310048" w:rsidRDefault="00310048" w:rsidP="00F078FE">
      <w:pPr>
        <w:pStyle w:val="Heading1"/>
        <w:spacing w:line="360" w:lineRule="auto"/>
      </w:pPr>
      <w:r>
        <w:t>LINIA 124</w:t>
      </w:r>
    </w:p>
    <w:p w14:paraId="68226720" w14:textId="77777777" w:rsidR="00310048" w:rsidRDefault="00310048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10048" w14:paraId="25AEBD32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B18DC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686C" w14:textId="77777777" w:rsidR="00310048" w:rsidRDefault="00310048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A90F" w14:textId="77777777" w:rsidR="00310048" w:rsidRDefault="00310048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9CA2" w14:textId="77777777" w:rsidR="00310048" w:rsidRDefault="00310048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8ADA2D" w14:textId="77777777" w:rsidR="00310048" w:rsidRDefault="00310048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DCB1" w14:textId="77777777" w:rsidR="00310048" w:rsidRDefault="0031004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7F6550" w14:textId="77777777" w:rsidR="00310048" w:rsidRDefault="0031004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A74B" w14:textId="77777777" w:rsidR="00310048" w:rsidRDefault="0031004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E48D" w14:textId="77777777" w:rsidR="00310048" w:rsidRDefault="0031004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DC40" w14:textId="77777777" w:rsidR="00310048" w:rsidRDefault="0031004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53BA" w14:textId="77777777" w:rsidR="00310048" w:rsidRDefault="00310048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244325C8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CEA9A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DBB5" w14:textId="77777777" w:rsidR="00310048" w:rsidRPr="00A8307A" w:rsidRDefault="0031004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665B" w14:textId="77777777" w:rsidR="00310048" w:rsidRPr="001F08D5" w:rsidRDefault="00310048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5BFE" w14:textId="77777777" w:rsidR="00310048" w:rsidRPr="00A8307A" w:rsidRDefault="00310048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ADFC2F" w14:textId="77777777" w:rsidR="00310048" w:rsidRPr="00A8307A" w:rsidRDefault="00310048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79E8" w14:textId="77777777" w:rsidR="00310048" w:rsidRDefault="0031004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1F41833D" w14:textId="77777777" w:rsidR="00310048" w:rsidRPr="00A8307A" w:rsidRDefault="0031004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795A" w14:textId="77777777" w:rsidR="00310048" w:rsidRPr="001F08D5" w:rsidRDefault="00310048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4264" w14:textId="77777777" w:rsidR="00310048" w:rsidRPr="00A8307A" w:rsidRDefault="0031004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E839" w14:textId="77777777" w:rsidR="00310048" w:rsidRPr="001F08D5" w:rsidRDefault="00310048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89C7" w14:textId="77777777" w:rsidR="00310048" w:rsidRPr="00A8307A" w:rsidRDefault="0031004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7E8489" w14:textId="77777777" w:rsidR="00310048" w:rsidRDefault="0031004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6AF7587" w14:textId="77777777" w:rsidR="00310048" w:rsidRDefault="0031004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43C9C41" w14:textId="77777777" w:rsidR="00310048" w:rsidRPr="001F08D5" w:rsidRDefault="0031004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10048" w14:paraId="514FA18B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D3E07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5A3F" w14:textId="77777777" w:rsidR="00310048" w:rsidRDefault="00310048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1C93" w14:textId="77777777" w:rsidR="00310048" w:rsidRDefault="00310048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E648" w14:textId="77777777" w:rsidR="00310048" w:rsidRDefault="00310048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3D31872" w14:textId="77777777" w:rsidR="00310048" w:rsidRDefault="00310048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A168" w14:textId="77777777" w:rsidR="00310048" w:rsidRDefault="0031004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045F" w14:textId="77777777" w:rsidR="00310048" w:rsidRDefault="0031004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9870" w14:textId="77777777" w:rsidR="00310048" w:rsidRDefault="0031004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D80E" w14:textId="77777777" w:rsidR="00310048" w:rsidRDefault="0031004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62FB" w14:textId="77777777" w:rsidR="00310048" w:rsidRDefault="00310048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E92579" w14:textId="77777777" w:rsidR="00310048" w:rsidRDefault="00310048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10048" w:rsidRPr="00A8307A" w14:paraId="08B8DFDB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544CF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A7F2" w14:textId="77777777" w:rsidR="00310048" w:rsidRPr="00A8307A" w:rsidRDefault="00310048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B460" w14:textId="77777777" w:rsidR="00310048" w:rsidRPr="00177526" w:rsidRDefault="00310048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88F6" w14:textId="77777777" w:rsidR="00310048" w:rsidRPr="00A8307A" w:rsidRDefault="00310048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D72726" w14:textId="77777777" w:rsidR="00310048" w:rsidRPr="00A8307A" w:rsidRDefault="00310048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B839" w14:textId="77777777" w:rsidR="00310048" w:rsidRPr="00A8307A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06E7" w14:textId="77777777" w:rsidR="00310048" w:rsidRPr="00177526" w:rsidRDefault="00310048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7521" w14:textId="77777777" w:rsidR="00310048" w:rsidRPr="00A8307A" w:rsidRDefault="00310048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6015" w14:textId="77777777" w:rsidR="00310048" w:rsidRPr="00177526" w:rsidRDefault="00310048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F174" w14:textId="77777777" w:rsidR="00310048" w:rsidRPr="00A8307A" w:rsidRDefault="00310048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C1B13B" w14:textId="77777777" w:rsidR="00310048" w:rsidRPr="00A8307A" w:rsidRDefault="00310048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10048" w:rsidRPr="00A8307A" w14:paraId="69D6B82E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0899C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F039" w14:textId="77777777" w:rsidR="00310048" w:rsidRPr="00A8307A" w:rsidRDefault="0031004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B0A5" w14:textId="77777777" w:rsidR="00310048" w:rsidRPr="00AF6A38" w:rsidRDefault="00310048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8030" w14:textId="77777777" w:rsidR="00310048" w:rsidRPr="00A8307A" w:rsidRDefault="00310048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C6678A" w14:textId="77777777" w:rsidR="00310048" w:rsidRPr="00A8307A" w:rsidRDefault="00310048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D227" w14:textId="77777777" w:rsidR="00310048" w:rsidRDefault="0031004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5104C5" w14:textId="77777777" w:rsidR="00310048" w:rsidRPr="00A8307A" w:rsidRDefault="0031004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FB44" w14:textId="77777777" w:rsidR="00310048" w:rsidRPr="00AF6A38" w:rsidRDefault="00310048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49BA" w14:textId="77777777" w:rsidR="00310048" w:rsidRPr="00A8307A" w:rsidRDefault="0031004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3F3B" w14:textId="77777777" w:rsidR="00310048" w:rsidRPr="00AF6A38" w:rsidRDefault="00310048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B264" w14:textId="77777777" w:rsidR="00310048" w:rsidRPr="00A8307A" w:rsidRDefault="0031004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CB9F1D" w14:textId="77777777" w:rsidR="00310048" w:rsidRPr="00A8307A" w:rsidRDefault="0031004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8A3EDE1" w14:textId="77777777" w:rsidR="00310048" w:rsidRPr="00A8307A" w:rsidRDefault="0031004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3E9C27A" w14:textId="77777777" w:rsidR="00310048" w:rsidRPr="00A8307A" w:rsidRDefault="0031004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10048" w:rsidRPr="00A8307A" w14:paraId="1C14C8D8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4B245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010B" w14:textId="77777777" w:rsidR="00310048" w:rsidRPr="00A8307A" w:rsidRDefault="0031004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E620" w14:textId="77777777" w:rsidR="00310048" w:rsidRPr="00AF6A38" w:rsidRDefault="0031004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3F62" w14:textId="77777777" w:rsidR="00310048" w:rsidRPr="00A8307A" w:rsidRDefault="00310048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397D" w14:textId="77777777" w:rsidR="00310048" w:rsidRDefault="00310048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B354AA" w14:textId="77777777" w:rsidR="00310048" w:rsidRDefault="00310048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8C3D8F2" w14:textId="77777777" w:rsidR="00310048" w:rsidRPr="00A8307A" w:rsidRDefault="0031004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97ED" w14:textId="77777777" w:rsidR="00310048" w:rsidRPr="00AF6A38" w:rsidRDefault="0031004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3B09" w14:textId="77777777" w:rsidR="00310048" w:rsidRPr="00A8307A" w:rsidRDefault="0031004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9D3C" w14:textId="77777777" w:rsidR="00310048" w:rsidRPr="00AF6A38" w:rsidRDefault="0031004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0641" w14:textId="77777777" w:rsidR="00310048" w:rsidRDefault="00310048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72D9E0B" w14:textId="77777777" w:rsidR="00310048" w:rsidRPr="00A8307A" w:rsidRDefault="00310048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10048" w:rsidRPr="00A8307A" w14:paraId="7AB35C89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9BD77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6482" w14:textId="77777777" w:rsidR="00310048" w:rsidRPr="00A8307A" w:rsidRDefault="0031004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A6BD" w14:textId="77777777" w:rsidR="00310048" w:rsidRPr="00AF6A38" w:rsidRDefault="0031004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A6DC" w14:textId="77777777" w:rsidR="00310048" w:rsidRPr="00A8307A" w:rsidRDefault="00310048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05B0" w14:textId="77777777" w:rsidR="00310048" w:rsidRDefault="00310048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0FFA85" w14:textId="77777777" w:rsidR="00310048" w:rsidRPr="00A8307A" w:rsidRDefault="0031004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8207" w14:textId="77777777" w:rsidR="00310048" w:rsidRPr="00AF6A38" w:rsidRDefault="0031004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2BD9" w14:textId="77777777" w:rsidR="00310048" w:rsidRPr="00A8307A" w:rsidRDefault="0031004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ED7D" w14:textId="77777777" w:rsidR="00310048" w:rsidRPr="00AF6A38" w:rsidRDefault="0031004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9D18" w14:textId="77777777" w:rsidR="00310048" w:rsidRPr="00A8307A" w:rsidRDefault="00310048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310048" w:rsidRPr="00A8307A" w14:paraId="1327B6FA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1E429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E46A" w14:textId="77777777" w:rsidR="00310048" w:rsidRPr="00A8307A" w:rsidRDefault="00310048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A973" w14:textId="77777777" w:rsidR="00310048" w:rsidRPr="00732832" w:rsidRDefault="00310048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6CAD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14291F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8945" w14:textId="77777777" w:rsidR="00310048" w:rsidRPr="00A8307A" w:rsidRDefault="00310048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CB0D" w14:textId="77777777" w:rsidR="00310048" w:rsidRPr="00A8307A" w:rsidRDefault="00310048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60ED" w14:textId="77777777" w:rsidR="00310048" w:rsidRPr="00A8307A" w:rsidRDefault="00310048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4E92" w14:textId="77777777" w:rsidR="00310048" w:rsidRPr="00732832" w:rsidRDefault="00310048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1526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9C320B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0387E4E" w14:textId="77777777" w:rsidR="00310048" w:rsidRDefault="00310048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52338E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690916D" w14:textId="77777777" w:rsidR="00310048" w:rsidRPr="00A8307A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10048" w:rsidRPr="00A8307A" w14:paraId="56EC8923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35E06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F7C8" w14:textId="77777777" w:rsidR="00310048" w:rsidRPr="00A8307A" w:rsidRDefault="00310048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60D7" w14:textId="77777777" w:rsidR="00310048" w:rsidRPr="001033B8" w:rsidRDefault="00310048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DFE4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6CE1C1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7E3C" w14:textId="77777777" w:rsidR="00310048" w:rsidRPr="00A8307A" w:rsidRDefault="00310048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8475" w14:textId="77777777" w:rsidR="00310048" w:rsidRPr="00A8307A" w:rsidRDefault="00310048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7357" w14:textId="77777777" w:rsidR="00310048" w:rsidRPr="00A8307A" w:rsidRDefault="00310048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AD98" w14:textId="77777777" w:rsidR="00310048" w:rsidRPr="001033B8" w:rsidRDefault="00310048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63A7" w14:textId="77777777" w:rsidR="00310048" w:rsidRPr="00A8307A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86E9CA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9C3C86B" w14:textId="77777777" w:rsidR="00310048" w:rsidRPr="00A8307A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10048" w:rsidRPr="00A8307A" w14:paraId="0DA1EC81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5DC81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2412" w14:textId="77777777" w:rsidR="00310048" w:rsidRPr="00A8307A" w:rsidRDefault="00310048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8CE5" w14:textId="77777777" w:rsidR="00310048" w:rsidRPr="001033B8" w:rsidRDefault="00310048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1C88" w14:textId="77777777" w:rsidR="00310048" w:rsidRPr="00A8307A" w:rsidRDefault="00310048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8A9D" w14:textId="77777777" w:rsidR="00310048" w:rsidRDefault="00310048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807097" w14:textId="77777777" w:rsidR="00310048" w:rsidRDefault="00310048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F6C3C9B" w14:textId="77777777" w:rsidR="00310048" w:rsidRPr="00A8307A" w:rsidRDefault="00310048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C16D" w14:textId="77777777" w:rsidR="00310048" w:rsidRDefault="00310048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5880" w14:textId="77777777" w:rsidR="00310048" w:rsidRPr="00A8307A" w:rsidRDefault="00310048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0189" w14:textId="77777777" w:rsidR="00310048" w:rsidRPr="001033B8" w:rsidRDefault="00310048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D935" w14:textId="77777777" w:rsidR="00310048" w:rsidRDefault="00310048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24EAA70" w14:textId="77777777" w:rsidR="00310048" w:rsidRDefault="00310048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EED389F" w14:textId="77777777" w:rsidR="00310048" w:rsidRPr="00A8307A" w:rsidRDefault="00310048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10048" w14:paraId="0FB54D43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D8F2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8BB7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B01D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3110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634F547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5CB1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D9AB91C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3399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58EA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C4E1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A43D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DD69FE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937E0BC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310048" w:rsidRPr="00A8307A" w14:paraId="5F75E49D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C953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41A7" w14:textId="77777777" w:rsidR="00310048" w:rsidRPr="00A8307A" w:rsidRDefault="0031004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8EF7" w14:textId="77777777" w:rsidR="00310048" w:rsidRPr="00B85265" w:rsidRDefault="00310048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77C3" w14:textId="77777777" w:rsidR="00310048" w:rsidRPr="00A8307A" w:rsidRDefault="00310048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787279" w14:textId="77777777" w:rsidR="00310048" w:rsidRPr="00A8307A" w:rsidRDefault="00310048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3E88" w14:textId="77777777" w:rsidR="00310048" w:rsidRDefault="0031004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7287D88C" w14:textId="77777777" w:rsidR="00310048" w:rsidRPr="00A8307A" w:rsidRDefault="0031004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577D" w14:textId="77777777" w:rsidR="00310048" w:rsidRPr="00B85265" w:rsidRDefault="00310048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2E26" w14:textId="77777777" w:rsidR="00310048" w:rsidRPr="00A8307A" w:rsidRDefault="0031004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5C8B" w14:textId="77777777" w:rsidR="00310048" w:rsidRPr="00B85265" w:rsidRDefault="00310048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1A2F" w14:textId="77777777" w:rsidR="00310048" w:rsidRPr="00A8307A" w:rsidRDefault="00310048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8F672B" w14:textId="77777777" w:rsidR="00310048" w:rsidRPr="00A8307A" w:rsidRDefault="00310048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10048" w:rsidRPr="00A8307A" w14:paraId="15A3F503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04EF3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9A0A" w14:textId="77777777" w:rsidR="00310048" w:rsidRPr="00A8307A" w:rsidRDefault="00310048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62B2" w14:textId="77777777" w:rsidR="00310048" w:rsidRPr="00DD4726" w:rsidRDefault="00310048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4A9C" w14:textId="77777777" w:rsidR="00310048" w:rsidRPr="00A8307A" w:rsidRDefault="00310048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3D3DED" w14:textId="77777777" w:rsidR="00310048" w:rsidRPr="00A8307A" w:rsidRDefault="00310048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A5A8" w14:textId="77777777" w:rsidR="00310048" w:rsidRPr="00A8307A" w:rsidRDefault="00310048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01D6" w14:textId="77777777" w:rsidR="00310048" w:rsidRPr="00DD4726" w:rsidRDefault="00310048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467B" w14:textId="77777777" w:rsidR="00310048" w:rsidRPr="00A8307A" w:rsidRDefault="00310048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D16C" w14:textId="77777777" w:rsidR="00310048" w:rsidRPr="00DD4726" w:rsidRDefault="00310048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F5ED" w14:textId="77777777" w:rsidR="00310048" w:rsidRPr="00A8307A" w:rsidRDefault="00310048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9148D5" w14:textId="77777777" w:rsidR="00310048" w:rsidRPr="00A8307A" w:rsidRDefault="00310048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10048" w:rsidRPr="00A8307A" w14:paraId="558DB7B5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B4191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2A79" w14:textId="77777777" w:rsidR="00310048" w:rsidRPr="00A8307A" w:rsidRDefault="00310048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32C8" w14:textId="77777777" w:rsidR="00310048" w:rsidRPr="00805377" w:rsidRDefault="00310048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FFCA" w14:textId="77777777" w:rsidR="00310048" w:rsidRPr="00A8307A" w:rsidRDefault="00310048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5EEE01F" w14:textId="77777777" w:rsidR="00310048" w:rsidRPr="00A8307A" w:rsidRDefault="00310048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C2ED" w14:textId="77777777" w:rsidR="00310048" w:rsidRPr="00A8307A" w:rsidRDefault="00310048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EABE" w14:textId="77777777" w:rsidR="00310048" w:rsidRPr="00805377" w:rsidRDefault="00310048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6366" w14:textId="77777777" w:rsidR="00310048" w:rsidRPr="00A8307A" w:rsidRDefault="00310048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1ADE" w14:textId="77777777" w:rsidR="00310048" w:rsidRPr="00805377" w:rsidRDefault="00310048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962F" w14:textId="77777777" w:rsidR="00310048" w:rsidRPr="00A8307A" w:rsidRDefault="00310048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B35342" w14:textId="77777777" w:rsidR="00310048" w:rsidRPr="00A8307A" w:rsidRDefault="00310048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2F9F7B09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D8574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7FCB" w14:textId="77777777" w:rsidR="00310048" w:rsidRPr="00A8307A" w:rsidRDefault="00310048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619D" w14:textId="77777777" w:rsidR="00310048" w:rsidRPr="00BA4766" w:rsidRDefault="00310048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C032" w14:textId="77777777" w:rsidR="00310048" w:rsidRPr="00A8307A" w:rsidRDefault="00310048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56F0E5" w14:textId="77777777" w:rsidR="00310048" w:rsidRPr="00A8307A" w:rsidRDefault="00310048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338B" w14:textId="77777777" w:rsidR="00310048" w:rsidRPr="00A8307A" w:rsidRDefault="00310048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37BB" w14:textId="77777777" w:rsidR="00310048" w:rsidRPr="00BA4766" w:rsidRDefault="00310048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F1C7" w14:textId="77777777" w:rsidR="00310048" w:rsidRPr="00A8307A" w:rsidRDefault="00310048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280C" w14:textId="77777777" w:rsidR="00310048" w:rsidRPr="00BA4766" w:rsidRDefault="00310048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3C84" w14:textId="77777777" w:rsidR="00310048" w:rsidRPr="00A8307A" w:rsidRDefault="00310048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97337F" w14:textId="77777777" w:rsidR="00310048" w:rsidRPr="00A8307A" w:rsidRDefault="00310048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31C80044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FDCCB" w14:textId="77777777" w:rsidR="00310048" w:rsidRPr="00A75A00" w:rsidRDefault="00310048" w:rsidP="0031004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0706" w14:textId="77777777" w:rsidR="00310048" w:rsidRPr="00A8307A" w:rsidRDefault="00310048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62A0" w14:textId="77777777" w:rsidR="00310048" w:rsidRPr="00AA7768" w:rsidRDefault="00310048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47E6" w14:textId="77777777" w:rsidR="00310048" w:rsidRPr="00A8307A" w:rsidRDefault="00310048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5F3019" w14:textId="77777777" w:rsidR="00310048" w:rsidRPr="00A8307A" w:rsidRDefault="00310048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1E5A" w14:textId="77777777" w:rsidR="00310048" w:rsidRPr="00A8307A" w:rsidRDefault="00310048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327F" w14:textId="77777777" w:rsidR="00310048" w:rsidRPr="00AA7768" w:rsidRDefault="00310048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F6C4" w14:textId="77777777" w:rsidR="00310048" w:rsidRPr="00A8307A" w:rsidRDefault="00310048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CC17" w14:textId="77777777" w:rsidR="00310048" w:rsidRPr="00AA7768" w:rsidRDefault="00310048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772F" w14:textId="77777777" w:rsidR="00310048" w:rsidRPr="00A8307A" w:rsidRDefault="00310048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9CFDF8" w14:textId="77777777" w:rsidR="00310048" w:rsidRPr="00A8307A" w:rsidRDefault="00310048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14:paraId="4856A18E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EFD21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BF52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6895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F405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5F34020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0370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C0A440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E671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69EC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59A7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2A1F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310048" w14:paraId="4704B56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0AA90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3851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7AA96BBD" w14:textId="77777777" w:rsidR="00310048" w:rsidRDefault="00310048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3C94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CA9D" w14:textId="77777777" w:rsidR="00310048" w:rsidRDefault="00310048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A98C280" w14:textId="77777777" w:rsidR="00310048" w:rsidRDefault="00310048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7DB2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DD4B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78F7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52BB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8FD9" w14:textId="77777777" w:rsidR="00310048" w:rsidRPr="00E462CC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A0C5ACF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310048" w14:paraId="32313735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F1F96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6CB2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0D65D324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C3D4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54E3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19F5D22" w14:textId="77777777" w:rsidR="00310048" w:rsidRDefault="00310048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C4EE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C7A9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7922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E5EA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36AD" w14:textId="77777777" w:rsidR="00310048" w:rsidRDefault="00310048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47B6ECB2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FB41D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776E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87F5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A968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02EC7BC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3FAD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3E4BB85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8FAB7E8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09EA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062F" w14:textId="77777777" w:rsidR="00310048" w:rsidRDefault="0031004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3169" w14:textId="77777777" w:rsidR="00310048" w:rsidRDefault="0031004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580A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27821A" w14:textId="77777777" w:rsidR="00310048" w:rsidRDefault="0031004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310048" w14:paraId="5867AE07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34CEB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AE8F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7FF6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DC4F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1654714F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966D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16AC50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554C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3574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6BE5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1857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310048" w14:paraId="3FAA551E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1617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3823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7102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087B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E9C3DB7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3F98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AC60D7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01E8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E70A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4897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C085" w14:textId="77777777" w:rsidR="00310048" w:rsidRDefault="00310048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138064DE" w14:textId="77777777" w:rsidR="00310048" w:rsidRDefault="00310048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310048" w14:paraId="56619BCF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29C8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94E1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508E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491A" w14:textId="77777777" w:rsidR="00310048" w:rsidRDefault="00310048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B9B4B67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89E7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5ACD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5C49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596D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7CA6" w14:textId="77777777" w:rsidR="00310048" w:rsidRDefault="00310048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310048" w14:paraId="57DDC33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342E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BCB4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FFC3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A26D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BD7E71E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5A97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0233E3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6DEB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C44A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FE49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013A" w14:textId="77777777" w:rsidR="00310048" w:rsidRDefault="00310048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421FC538" w14:textId="77777777" w:rsidR="00310048" w:rsidRDefault="00310048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310048" w14:paraId="4AAF396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246F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BD46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DF27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A1E6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929E061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AB54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70EF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5C3D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5AB7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EE0E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87652E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3F41643C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10048" w14:paraId="5F04420B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C617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42BC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1FE31318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4FAA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25B1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50FBD795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58A0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E8BD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62BE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E2D2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7D49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72A64517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88BF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DEAE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24A38424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2522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4AD7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7A5EA82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2CE1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A1A8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95C7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D4C7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95D5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BFE76B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4A1DC1F2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310048" w14:paraId="59632ACD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7DF0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4053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656D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E60E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9FA90A8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7AB0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4B7CF1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FC92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50C5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6669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C9F9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6F885ABC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D00A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FA1C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BBEB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059B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E9ADFFA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5D66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FB55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A739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0A27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48D7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E955AC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310048" w14:paraId="13DAF9A4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C16E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6F5A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BA19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01DD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5EA3847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D017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C317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4729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C8C3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A4A7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4A5CE7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310048" w14:paraId="4253D42D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B562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6246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4F54B999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F5D5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984A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44B6134B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0641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B592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603B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8821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4BE0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6D339DDD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F894F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4FB2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0355621E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D583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00C5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56EF71FD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CA62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D26A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0AEB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AE1E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7916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D9FFB5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14:paraId="32CEB2E6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C22B0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C06F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3DF6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E5D4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B93A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BD49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83D8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C5B7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EBED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A68E253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1E630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A7F6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711F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6330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19BB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E6FD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3965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CE74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0E3C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7C0A10FF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F4B6B" w14:textId="77777777" w:rsidR="00310048" w:rsidRDefault="00310048" w:rsidP="0031004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035E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3336E92B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DD0D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3208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519855D7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F963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3477" w14:textId="77777777" w:rsidR="00310048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897B" w14:textId="77777777" w:rsidR="00310048" w:rsidRDefault="0031004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FBC3" w14:textId="77777777" w:rsidR="00310048" w:rsidRPr="00ED5B96" w:rsidRDefault="0031004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5E01" w14:textId="77777777" w:rsidR="00310048" w:rsidRDefault="0031004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93AEF2A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1EBEC9ED" w14:textId="77777777" w:rsidR="00310048" w:rsidRDefault="00310048" w:rsidP="00C13E1E">
      <w:pPr>
        <w:pStyle w:val="Heading1"/>
        <w:spacing w:line="360" w:lineRule="auto"/>
      </w:pPr>
      <w:r>
        <w:t>LINIA 125</w:t>
      </w:r>
    </w:p>
    <w:p w14:paraId="185544BE" w14:textId="77777777" w:rsidR="00310048" w:rsidRDefault="00310048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1A3AF6FB" w14:textId="77777777" w:rsidR="00310048" w:rsidRDefault="00310048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10048" w14:paraId="5FAE1904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1B95F" w14:textId="77777777" w:rsidR="00310048" w:rsidRDefault="00310048" w:rsidP="0031004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6893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9AEE" w14:textId="77777777" w:rsidR="00310048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79E5" w14:textId="77777777" w:rsidR="00310048" w:rsidRDefault="00310048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1923370" w14:textId="77777777" w:rsidR="00310048" w:rsidRDefault="00310048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2314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26ABCD6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4046" w14:textId="77777777" w:rsidR="00310048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91CC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2D2E" w14:textId="77777777" w:rsidR="00310048" w:rsidRPr="00CE3639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111B" w14:textId="77777777" w:rsidR="00310048" w:rsidRDefault="0031004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310048" w14:paraId="108CDB80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290FC" w14:textId="77777777" w:rsidR="00310048" w:rsidRDefault="00310048" w:rsidP="0031004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E7EB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724DEA13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D496" w14:textId="77777777" w:rsidR="00310048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57BC" w14:textId="77777777" w:rsidR="00310048" w:rsidRDefault="00310048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91B8796" w14:textId="77777777" w:rsidR="00310048" w:rsidRDefault="00310048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597D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DBA4" w14:textId="77777777" w:rsidR="00310048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E423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1073" w14:textId="77777777" w:rsidR="00310048" w:rsidRPr="00CE3639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B74F" w14:textId="77777777" w:rsidR="00310048" w:rsidRDefault="0031004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FD3FFE" w14:textId="77777777" w:rsidR="00310048" w:rsidRDefault="0031004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310048" w14:paraId="6A3BCC98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D8A75" w14:textId="77777777" w:rsidR="00310048" w:rsidRDefault="00310048" w:rsidP="0031004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4C86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7B9575FC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456D" w14:textId="77777777" w:rsidR="00310048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2A42" w14:textId="77777777" w:rsidR="00310048" w:rsidRDefault="00310048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44200A3" w14:textId="77777777" w:rsidR="00310048" w:rsidRDefault="00310048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652D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41D9" w14:textId="77777777" w:rsidR="00310048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D4C8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EA47" w14:textId="77777777" w:rsidR="00310048" w:rsidRPr="00CE3639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75BF" w14:textId="77777777" w:rsidR="00310048" w:rsidRDefault="0031004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62ECAAD0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4C381" w14:textId="77777777" w:rsidR="00310048" w:rsidRDefault="00310048" w:rsidP="0031004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EF01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A33F" w14:textId="77777777" w:rsidR="00310048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9656" w14:textId="77777777" w:rsidR="00310048" w:rsidRDefault="00310048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4CC0AAD" w14:textId="77777777" w:rsidR="00310048" w:rsidRDefault="00310048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79D9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9C93BFE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80F6805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8579" w14:textId="77777777" w:rsidR="00310048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3DE3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F985" w14:textId="77777777" w:rsidR="00310048" w:rsidRPr="00CE3639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24CE" w14:textId="77777777" w:rsidR="00310048" w:rsidRDefault="0031004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36C33C" w14:textId="77777777" w:rsidR="00310048" w:rsidRDefault="0031004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310048" w14:paraId="7C3096DE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DB7C" w14:textId="77777777" w:rsidR="00310048" w:rsidRDefault="00310048" w:rsidP="0031004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E96E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0272" w14:textId="77777777" w:rsidR="00310048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8EF4" w14:textId="77777777" w:rsidR="00310048" w:rsidRDefault="00310048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6C2401AD" w14:textId="77777777" w:rsidR="00310048" w:rsidRDefault="00310048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3E49" w14:textId="77777777" w:rsidR="00310048" w:rsidRDefault="0031004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9F5AD8" w14:textId="77777777" w:rsidR="00310048" w:rsidRDefault="0031004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18FC" w14:textId="77777777" w:rsidR="00310048" w:rsidRDefault="00310048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79F4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499B" w14:textId="77777777" w:rsidR="00310048" w:rsidRPr="00CE3639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691E" w14:textId="77777777" w:rsidR="00310048" w:rsidRDefault="0031004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FE9BE52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C3F9" w14:textId="77777777" w:rsidR="00310048" w:rsidRDefault="00310048" w:rsidP="0031004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1514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70EC7036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C08D" w14:textId="77777777" w:rsidR="00310048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C1A7" w14:textId="77777777" w:rsidR="00310048" w:rsidRDefault="00310048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7F1E1B1A" w14:textId="77777777" w:rsidR="00310048" w:rsidRDefault="00310048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A2D1" w14:textId="77777777" w:rsidR="00310048" w:rsidRDefault="0031004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F4D5" w14:textId="77777777" w:rsidR="00310048" w:rsidRDefault="00310048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5F1A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4C7A" w14:textId="77777777" w:rsidR="00310048" w:rsidRPr="00CE3639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AA9B" w14:textId="77777777" w:rsidR="00310048" w:rsidRDefault="0031004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5F93565B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2A9A" w14:textId="77777777" w:rsidR="00310048" w:rsidRDefault="00310048" w:rsidP="0031004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357B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259279DD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E661" w14:textId="77777777" w:rsidR="00310048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01F0" w14:textId="77777777" w:rsidR="00310048" w:rsidRDefault="00310048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20D6" w14:textId="77777777" w:rsidR="00310048" w:rsidRDefault="0031004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AAFA" w14:textId="77777777" w:rsidR="00310048" w:rsidRDefault="00310048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0EC4" w14:textId="77777777" w:rsidR="00310048" w:rsidRDefault="0031004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35CB" w14:textId="77777777" w:rsidR="00310048" w:rsidRPr="00CE3639" w:rsidRDefault="0031004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6763F" w14:textId="77777777" w:rsidR="00310048" w:rsidRDefault="0031004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61A49673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CA7C" w14:textId="77777777" w:rsidR="00310048" w:rsidRDefault="00310048" w:rsidP="0031004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C053" w14:textId="77777777" w:rsidR="00310048" w:rsidRDefault="00310048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22B8" w14:textId="77777777" w:rsidR="00310048" w:rsidRDefault="00310048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BC46" w14:textId="77777777" w:rsidR="00310048" w:rsidRDefault="00310048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0E326B3A" w14:textId="77777777" w:rsidR="00310048" w:rsidRDefault="00310048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4079" w14:textId="77777777" w:rsidR="00310048" w:rsidRDefault="00310048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48D5" w14:textId="77777777" w:rsidR="00310048" w:rsidRDefault="00310048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FC47" w14:textId="77777777" w:rsidR="00310048" w:rsidRDefault="00310048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1506" w14:textId="77777777" w:rsidR="00310048" w:rsidRPr="00CE3639" w:rsidRDefault="00310048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49DE" w14:textId="77777777" w:rsidR="00310048" w:rsidRDefault="00310048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022C9A97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7BA02199" w14:textId="77777777" w:rsidR="00310048" w:rsidRDefault="00310048" w:rsidP="001E6A63">
      <w:pPr>
        <w:pStyle w:val="Heading1"/>
        <w:spacing w:line="360" w:lineRule="auto"/>
      </w:pPr>
      <w:r>
        <w:t>LINIA 129</w:t>
      </w:r>
    </w:p>
    <w:p w14:paraId="4935F49A" w14:textId="77777777" w:rsidR="00310048" w:rsidRDefault="00310048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310048" w14:paraId="7501381A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81E7" w14:textId="77777777" w:rsidR="00310048" w:rsidRDefault="00310048" w:rsidP="0031004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391C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5FECB7DE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B18B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D891" w14:textId="77777777" w:rsidR="00310048" w:rsidRDefault="0031004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3B21FEC" w14:textId="77777777" w:rsidR="00310048" w:rsidRDefault="0031004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7447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B5EF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92A0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E742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8E5E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9F7940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06FB6292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310048" w14:paraId="2B94F4FB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3F12" w14:textId="77777777" w:rsidR="00310048" w:rsidRDefault="00310048" w:rsidP="0031004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78AA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1DE0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AE7A0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914C960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696D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9F569C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7A9C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87A4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77AB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B3D7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6A42946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0BAA" w14:textId="77777777" w:rsidR="00310048" w:rsidRDefault="00310048" w:rsidP="0031004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415D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66FF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33927" w14:textId="77777777" w:rsidR="00310048" w:rsidRDefault="0031004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B7451F3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CDBE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AC2A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C5A9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CEB7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3918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6F15CD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310048" w14:paraId="65864048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2711" w14:textId="77777777" w:rsidR="00310048" w:rsidRDefault="00310048" w:rsidP="0031004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7957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C0FF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BE8F" w14:textId="77777777" w:rsidR="00310048" w:rsidRDefault="0031004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7594CEE" w14:textId="77777777" w:rsidR="00310048" w:rsidRDefault="0031004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90182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90CD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C145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41C5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E3E8" w14:textId="77777777" w:rsidR="00310048" w:rsidRDefault="00310048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0FFDBF" w14:textId="77777777" w:rsidR="00310048" w:rsidRDefault="00310048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310048" w14:paraId="534F8F03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F753" w14:textId="77777777" w:rsidR="00310048" w:rsidRDefault="00310048" w:rsidP="0031004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1DF2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14:paraId="264E8AE2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BBE5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1814" w14:textId="77777777" w:rsidR="00310048" w:rsidRDefault="0031004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B9F1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2400" w14:textId="77777777" w:rsidR="00310048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D87C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7A2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22D7" w14:textId="77777777" w:rsidR="00310048" w:rsidRDefault="00310048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310048" w14:paraId="534280B3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3823" w14:textId="77777777" w:rsidR="00310048" w:rsidRDefault="00310048" w:rsidP="0031004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6C95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701D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D629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0337C3A2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BE13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966E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B4EF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E66E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C6E2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1E8A18AA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4080" w14:textId="77777777" w:rsidR="00310048" w:rsidRDefault="00310048" w:rsidP="0031004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3070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0C89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A10F" w14:textId="77777777" w:rsidR="00310048" w:rsidRDefault="00310048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5032AC9E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0004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7265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5779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7B14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51A1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79837F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69B6A2A2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10048" w14:paraId="1B7D0F11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F63E" w14:textId="77777777" w:rsidR="00310048" w:rsidRDefault="00310048" w:rsidP="0031004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831C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BA2A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B3CD" w14:textId="77777777" w:rsidR="00310048" w:rsidRDefault="00310048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6C499171" w14:textId="77777777" w:rsidR="00310048" w:rsidRDefault="00310048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9150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8E3D" w14:textId="77777777" w:rsidR="00310048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B4BE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BD28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8317" w14:textId="77777777" w:rsidR="00310048" w:rsidRDefault="0031004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420835" w14:textId="77777777" w:rsidR="00310048" w:rsidRDefault="0031004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6941C706" w14:textId="77777777" w:rsidR="00310048" w:rsidRDefault="0031004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10048" w14:paraId="573DE6D3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C982" w14:textId="77777777" w:rsidR="00310048" w:rsidRDefault="00310048" w:rsidP="0031004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3AE5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14:paraId="137245A6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BEB5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F195" w14:textId="77777777" w:rsidR="00310048" w:rsidRDefault="00310048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1FF6B414" w14:textId="77777777" w:rsidR="00310048" w:rsidRDefault="00310048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19AA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63A7" w14:textId="77777777" w:rsidR="00310048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CFCA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5538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2135" w14:textId="77777777" w:rsidR="00310048" w:rsidRDefault="0031004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A37BC41" w14:textId="77777777" w:rsidR="00310048" w:rsidRDefault="0031004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310048" w14:paraId="294C1C32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04FD" w14:textId="77777777" w:rsidR="00310048" w:rsidRDefault="00310048" w:rsidP="0031004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6408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6623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47BF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380F4DF8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E601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3A9612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4FB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0638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87E8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A8F8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0AB3F5A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656E" w14:textId="77777777" w:rsidR="00310048" w:rsidRDefault="00310048" w:rsidP="0031004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20CC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2B44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C4F7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1BD6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ADFE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CD88" w14:textId="77777777" w:rsidR="00310048" w:rsidRDefault="0031004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8F3B" w14:textId="77777777" w:rsidR="00310048" w:rsidRPr="00C934F0" w:rsidRDefault="0031004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A672" w14:textId="77777777" w:rsidR="00310048" w:rsidRDefault="0031004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14:paraId="64AA34A9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59A5E3E7" w14:textId="77777777" w:rsidR="00310048" w:rsidRDefault="00310048" w:rsidP="003D5F18">
      <w:pPr>
        <w:pStyle w:val="Heading1"/>
        <w:spacing w:line="360" w:lineRule="auto"/>
      </w:pPr>
      <w:r>
        <w:t>LINIA 130</w:t>
      </w:r>
    </w:p>
    <w:p w14:paraId="4C250888" w14:textId="77777777" w:rsidR="00310048" w:rsidRDefault="00310048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10048" w14:paraId="4BB7E397" w14:textId="77777777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52DA9" w14:textId="77777777" w:rsidR="00310048" w:rsidRDefault="00310048" w:rsidP="0031004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8794" w14:textId="77777777" w:rsidR="00310048" w:rsidRDefault="00310048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3B23" w14:textId="77777777" w:rsidR="00310048" w:rsidRDefault="00310048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B003" w14:textId="77777777" w:rsidR="00310048" w:rsidRDefault="00310048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4E295E7F" w14:textId="77777777" w:rsidR="00310048" w:rsidRDefault="00310048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0E46" w14:textId="77777777" w:rsidR="00310048" w:rsidRDefault="00310048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48A1" w14:textId="77777777" w:rsidR="00310048" w:rsidRDefault="00310048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20FB" w14:textId="77777777" w:rsidR="00310048" w:rsidRDefault="00310048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0485" w14:textId="77777777" w:rsidR="00310048" w:rsidRDefault="00310048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3A212CC" w14:textId="77777777" w:rsidR="00310048" w:rsidRDefault="00310048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8A2FCA2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3E9E7941" w14:textId="77777777" w:rsidR="00310048" w:rsidRDefault="00310048" w:rsidP="00951BBD">
      <w:pPr>
        <w:pStyle w:val="Heading1"/>
        <w:spacing w:line="360" w:lineRule="auto"/>
      </w:pPr>
      <w:r>
        <w:t>LINIA 131</w:t>
      </w:r>
    </w:p>
    <w:p w14:paraId="609E8B8D" w14:textId="77777777" w:rsidR="00310048" w:rsidRDefault="00310048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10048" w14:paraId="46961633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C915D" w14:textId="77777777" w:rsidR="00310048" w:rsidRDefault="00310048" w:rsidP="0031004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8144" w14:textId="77777777" w:rsidR="00310048" w:rsidRDefault="0031004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D76F" w14:textId="77777777" w:rsidR="00310048" w:rsidRDefault="0031004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8CFA" w14:textId="77777777" w:rsidR="00310048" w:rsidRDefault="0031004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45560985" w14:textId="77777777" w:rsidR="00310048" w:rsidRDefault="0031004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FDB9" w14:textId="77777777" w:rsidR="00310048" w:rsidRDefault="0031004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63D7" w14:textId="77777777" w:rsidR="00310048" w:rsidRDefault="0031004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33CE" w14:textId="77777777" w:rsidR="00310048" w:rsidRDefault="0031004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33B1" w14:textId="77777777" w:rsidR="00310048" w:rsidRDefault="0031004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777B635" w14:textId="77777777" w:rsidR="00310048" w:rsidRDefault="0031004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603A6320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819D" w14:textId="77777777" w:rsidR="00310048" w:rsidRDefault="00310048" w:rsidP="0031004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2AC5" w14:textId="77777777" w:rsidR="00310048" w:rsidRDefault="0031004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43B88D06" w14:textId="77777777" w:rsidR="00310048" w:rsidRDefault="0031004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07A2" w14:textId="77777777" w:rsidR="00310048" w:rsidRDefault="0031004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8D46" w14:textId="77777777" w:rsidR="00310048" w:rsidRDefault="0031004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4E846B7A" w14:textId="77777777" w:rsidR="00310048" w:rsidRDefault="0031004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491C183D" w14:textId="77777777" w:rsidR="00310048" w:rsidRDefault="0031004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55DAABBC" w14:textId="77777777" w:rsidR="00310048" w:rsidRDefault="0031004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2164" w14:textId="77777777" w:rsidR="00310048" w:rsidRDefault="0031004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C7D9" w14:textId="77777777" w:rsidR="00310048" w:rsidRDefault="0031004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DDD3" w14:textId="77777777" w:rsidR="00310048" w:rsidRDefault="0031004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A338" w14:textId="77777777" w:rsidR="00310048" w:rsidRDefault="0031004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BC784B1" w14:textId="77777777" w:rsidR="00310048" w:rsidRDefault="0031004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AF9A0F6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608AEFBE" w14:textId="77777777" w:rsidR="00310048" w:rsidRDefault="00310048" w:rsidP="00662370">
      <w:pPr>
        <w:pStyle w:val="Heading1"/>
        <w:spacing w:line="360" w:lineRule="auto"/>
      </w:pPr>
      <w:r>
        <w:t>LINIA 132</w:t>
      </w:r>
    </w:p>
    <w:p w14:paraId="4D1C269C" w14:textId="77777777" w:rsidR="00310048" w:rsidRDefault="00310048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10048" w14:paraId="3665FE52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21FAA" w14:textId="77777777" w:rsidR="00310048" w:rsidRDefault="00310048" w:rsidP="0031004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934E" w14:textId="77777777" w:rsidR="00310048" w:rsidRDefault="00310048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C2F3" w14:textId="77777777" w:rsidR="00310048" w:rsidRPr="00E96417" w:rsidRDefault="00310048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8CD1" w14:textId="77777777" w:rsidR="00310048" w:rsidRDefault="00310048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6DEBAB" w14:textId="77777777" w:rsidR="00310048" w:rsidRDefault="00310048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CC60" w14:textId="77777777" w:rsidR="00310048" w:rsidRDefault="00310048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0B3CC5" w14:textId="77777777" w:rsidR="00310048" w:rsidRDefault="00310048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0665" w14:textId="77777777" w:rsidR="00310048" w:rsidRPr="00E96417" w:rsidRDefault="00310048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0657" w14:textId="77777777" w:rsidR="00310048" w:rsidRDefault="00310048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138B" w14:textId="77777777" w:rsidR="00310048" w:rsidRPr="00E96417" w:rsidRDefault="00310048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9076" w14:textId="77777777" w:rsidR="00310048" w:rsidRDefault="00310048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69300500" w14:textId="77777777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A6895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D8F9" w14:textId="77777777" w:rsidR="00310048" w:rsidRPr="00A8307A" w:rsidRDefault="00310048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8ED0" w14:textId="77777777" w:rsidR="00310048" w:rsidRPr="00A8307A" w:rsidRDefault="00310048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C7E8" w14:textId="77777777" w:rsidR="00310048" w:rsidRPr="00A8307A" w:rsidRDefault="00310048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6B0358" w14:textId="77777777" w:rsidR="00310048" w:rsidRPr="00A8307A" w:rsidRDefault="00310048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2EBE" w14:textId="77777777" w:rsidR="00310048" w:rsidRPr="00A8307A" w:rsidRDefault="00310048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1ED2" w14:textId="77777777" w:rsidR="00310048" w:rsidRPr="00A8307A" w:rsidRDefault="00310048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1210" w14:textId="77777777" w:rsidR="00310048" w:rsidRPr="00A8307A" w:rsidRDefault="00310048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DD5C" w14:textId="77777777" w:rsidR="00310048" w:rsidRPr="00A8307A" w:rsidRDefault="00310048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DB54" w14:textId="77777777" w:rsidR="00310048" w:rsidRPr="00A8307A" w:rsidRDefault="00310048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8CF53D" w14:textId="77777777" w:rsidR="00310048" w:rsidRDefault="00310048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4A90930" w14:textId="77777777" w:rsidR="00310048" w:rsidRDefault="00310048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3D26315" w14:textId="77777777" w:rsidR="00310048" w:rsidRPr="0049500B" w:rsidRDefault="00310048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10048" w:rsidRPr="00A8307A" w14:paraId="597D77C1" w14:textId="77777777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CD240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C7C1" w14:textId="77777777" w:rsidR="00310048" w:rsidRPr="00A8307A" w:rsidRDefault="00310048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FD2D" w14:textId="77777777" w:rsidR="00310048" w:rsidRPr="00A8307A" w:rsidRDefault="00310048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5475" w14:textId="77777777" w:rsidR="00310048" w:rsidRPr="00A8307A" w:rsidRDefault="00310048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972CD51" w14:textId="77777777" w:rsidR="00310048" w:rsidRPr="00A8307A" w:rsidRDefault="00310048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7AD6" w14:textId="77777777" w:rsidR="00310048" w:rsidRDefault="00310048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E4387D" w14:textId="77777777" w:rsidR="00310048" w:rsidRPr="00A8307A" w:rsidRDefault="00310048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D799" w14:textId="77777777" w:rsidR="00310048" w:rsidRPr="00A8307A" w:rsidRDefault="00310048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C74B" w14:textId="77777777" w:rsidR="00310048" w:rsidRPr="00A8307A" w:rsidRDefault="00310048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89BA" w14:textId="77777777" w:rsidR="00310048" w:rsidRPr="00A8307A" w:rsidRDefault="00310048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533F" w14:textId="77777777" w:rsidR="00310048" w:rsidRPr="00A8307A" w:rsidRDefault="00310048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FE9E4E" w14:textId="77777777" w:rsidR="00310048" w:rsidRPr="00A8307A" w:rsidRDefault="00310048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50C1FAF" w14:textId="77777777" w:rsidR="00310048" w:rsidRPr="00A8307A" w:rsidRDefault="00310048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D282E1B" w14:textId="77777777" w:rsidR="00310048" w:rsidRPr="00A8307A" w:rsidRDefault="00310048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10048" w:rsidRPr="00A8307A" w14:paraId="2AC607BE" w14:textId="77777777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81EED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2E95" w14:textId="77777777" w:rsidR="00310048" w:rsidRPr="00A8307A" w:rsidRDefault="00310048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E4B8" w14:textId="77777777" w:rsidR="00310048" w:rsidRPr="00825C35" w:rsidRDefault="00310048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3179" w14:textId="77777777" w:rsidR="00310048" w:rsidRPr="00A8307A" w:rsidRDefault="00310048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6FC57F" w14:textId="77777777" w:rsidR="00310048" w:rsidRPr="00A8307A" w:rsidRDefault="00310048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9179" w14:textId="77777777" w:rsidR="00310048" w:rsidRPr="00A8307A" w:rsidRDefault="00310048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9E01" w14:textId="77777777" w:rsidR="00310048" w:rsidRPr="00825C35" w:rsidRDefault="00310048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7E67" w14:textId="77777777" w:rsidR="00310048" w:rsidRPr="00A8307A" w:rsidRDefault="00310048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20F1" w14:textId="77777777" w:rsidR="00310048" w:rsidRPr="00825C35" w:rsidRDefault="00310048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8A22" w14:textId="77777777" w:rsidR="00310048" w:rsidRPr="00A8307A" w:rsidRDefault="00310048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1CDFE3" w14:textId="77777777" w:rsidR="00310048" w:rsidRPr="00A8307A" w:rsidRDefault="00310048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10048" w:rsidRPr="00A8307A" w14:paraId="06A94964" w14:textId="77777777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3DCAB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3B07" w14:textId="77777777" w:rsidR="00310048" w:rsidRPr="00A8307A" w:rsidRDefault="00310048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4A25" w14:textId="77777777" w:rsidR="00310048" w:rsidRPr="00674604" w:rsidRDefault="00310048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35AD" w14:textId="77777777" w:rsidR="00310048" w:rsidRPr="00A8307A" w:rsidRDefault="00310048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F2E538" w14:textId="77777777" w:rsidR="00310048" w:rsidRPr="00A8307A" w:rsidRDefault="00310048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7819" w14:textId="77777777" w:rsidR="00310048" w:rsidRDefault="00310048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1C405A" w14:textId="77777777" w:rsidR="00310048" w:rsidRPr="00A8307A" w:rsidRDefault="00310048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C4D7" w14:textId="77777777" w:rsidR="00310048" w:rsidRPr="00674604" w:rsidRDefault="00310048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4797" w14:textId="77777777" w:rsidR="00310048" w:rsidRPr="00A8307A" w:rsidRDefault="00310048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63BE" w14:textId="77777777" w:rsidR="00310048" w:rsidRPr="00674604" w:rsidRDefault="00310048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3B7A" w14:textId="77777777" w:rsidR="00310048" w:rsidRPr="00A8307A" w:rsidRDefault="00310048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018DC9" w14:textId="77777777" w:rsidR="00310048" w:rsidRPr="00A8307A" w:rsidRDefault="00310048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10048" w:rsidRPr="00A8307A" w14:paraId="7989458F" w14:textId="77777777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12E10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E026" w14:textId="77777777" w:rsidR="00310048" w:rsidRPr="00A8307A" w:rsidRDefault="00310048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DE76" w14:textId="77777777" w:rsidR="00310048" w:rsidRPr="00D26514" w:rsidRDefault="00310048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0161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3395AB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9A23" w14:textId="77777777" w:rsidR="00310048" w:rsidRPr="00A8307A" w:rsidRDefault="00310048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0276" w14:textId="77777777" w:rsidR="00310048" w:rsidRPr="00A8307A" w:rsidRDefault="00310048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493B" w14:textId="77777777" w:rsidR="00310048" w:rsidRPr="00A8307A" w:rsidRDefault="00310048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002C" w14:textId="77777777" w:rsidR="00310048" w:rsidRPr="00D26514" w:rsidRDefault="00310048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8A79" w14:textId="77777777" w:rsidR="00310048" w:rsidRDefault="0031004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7432C6" w14:textId="77777777" w:rsidR="00310048" w:rsidRDefault="0031004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BCCC892" w14:textId="77777777" w:rsidR="00310048" w:rsidRDefault="0031004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375F6E" w14:textId="77777777" w:rsidR="00310048" w:rsidRDefault="0031004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954E95B" w14:textId="77777777" w:rsidR="00310048" w:rsidRPr="00A8307A" w:rsidRDefault="0031004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10048" w:rsidRPr="00A8307A" w14:paraId="51E33ECD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88AB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DC90" w14:textId="77777777" w:rsidR="00310048" w:rsidRPr="00A8307A" w:rsidRDefault="0031004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755A" w14:textId="77777777" w:rsidR="00310048" w:rsidRPr="00617819" w:rsidRDefault="0031004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CCE4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4646CF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2FF7" w14:textId="77777777" w:rsidR="00310048" w:rsidRPr="00A8307A" w:rsidRDefault="0031004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FC7D" w14:textId="77777777" w:rsidR="00310048" w:rsidRPr="00A8307A" w:rsidRDefault="0031004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EE25" w14:textId="77777777" w:rsidR="00310048" w:rsidRPr="00A8307A" w:rsidRDefault="0031004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E1F" w14:textId="77777777" w:rsidR="00310048" w:rsidRPr="00617819" w:rsidRDefault="0031004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CEB0" w14:textId="77777777" w:rsidR="00310048" w:rsidRPr="00A8307A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503790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1707272" w14:textId="77777777" w:rsidR="00310048" w:rsidRPr="00A8307A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10048" w:rsidRPr="00A8307A" w14:paraId="5861AB25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D31F1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A5F8" w14:textId="77777777" w:rsidR="00310048" w:rsidRPr="00A8307A" w:rsidRDefault="0031004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F682" w14:textId="77777777" w:rsidR="00310048" w:rsidRPr="00617819" w:rsidRDefault="0031004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A3C8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FF3A" w14:textId="77777777" w:rsidR="00310048" w:rsidRDefault="0031004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CD45087" w14:textId="77777777" w:rsidR="00310048" w:rsidRDefault="0031004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82219A5" w14:textId="77777777" w:rsidR="00310048" w:rsidRPr="00A8307A" w:rsidRDefault="0031004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972D" w14:textId="77777777" w:rsidR="00310048" w:rsidRDefault="0031004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50B8" w14:textId="77777777" w:rsidR="00310048" w:rsidRPr="00A8307A" w:rsidRDefault="0031004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859A" w14:textId="77777777" w:rsidR="00310048" w:rsidRPr="00617819" w:rsidRDefault="0031004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27DB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FBEDE43" w14:textId="77777777" w:rsidR="00310048" w:rsidRPr="00A8307A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10048" w:rsidRPr="00A8307A" w14:paraId="75B63F36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F9F8E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E0C1" w14:textId="77777777" w:rsidR="00310048" w:rsidRPr="00A8307A" w:rsidRDefault="00310048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219B" w14:textId="77777777" w:rsidR="00310048" w:rsidRPr="00617819" w:rsidRDefault="00310048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1AD1" w14:textId="77777777" w:rsidR="00310048" w:rsidRPr="00A8307A" w:rsidRDefault="00310048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A7FCB" w14:textId="77777777" w:rsidR="00310048" w:rsidRDefault="00310048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956D9B" w14:textId="77777777" w:rsidR="00310048" w:rsidRDefault="00310048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69AAB80" w14:textId="77777777" w:rsidR="00310048" w:rsidRPr="00A8307A" w:rsidRDefault="00310048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1F53" w14:textId="77777777" w:rsidR="00310048" w:rsidRDefault="00310048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741D" w14:textId="77777777" w:rsidR="00310048" w:rsidRPr="00A8307A" w:rsidRDefault="00310048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68E2" w14:textId="77777777" w:rsidR="00310048" w:rsidRPr="00617819" w:rsidRDefault="00310048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729B" w14:textId="77777777" w:rsidR="00310048" w:rsidRDefault="00310048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EC0693E" w14:textId="77777777" w:rsidR="00310048" w:rsidRDefault="00310048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6924D8F" w14:textId="77777777" w:rsidR="00310048" w:rsidRPr="00A8307A" w:rsidRDefault="00310048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10048" w14:paraId="1F1ECA7C" w14:textId="77777777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3F9C5" w14:textId="77777777" w:rsidR="00310048" w:rsidRDefault="00310048" w:rsidP="0031004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DDDA" w14:textId="77777777" w:rsidR="00310048" w:rsidRDefault="0031004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9B3C" w14:textId="77777777" w:rsidR="00310048" w:rsidRDefault="00310048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89F" w14:textId="77777777" w:rsidR="00310048" w:rsidRDefault="00310048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3258513" w14:textId="77777777" w:rsidR="00310048" w:rsidRDefault="00310048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E04D" w14:textId="77777777" w:rsidR="00310048" w:rsidRDefault="0031004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9FBEDF" w14:textId="77777777" w:rsidR="00310048" w:rsidRDefault="0031004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33C5" w14:textId="77777777" w:rsidR="00310048" w:rsidRDefault="00310048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06B4" w14:textId="77777777" w:rsidR="00310048" w:rsidRDefault="0031004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DDDC" w14:textId="77777777" w:rsidR="00310048" w:rsidRDefault="00310048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4326" w14:textId="77777777" w:rsidR="00310048" w:rsidRDefault="00310048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82D6F5" w14:textId="77777777" w:rsidR="00310048" w:rsidRDefault="00310048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407D39CA" w14:textId="77777777" w:rsidR="00310048" w:rsidRDefault="00310048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310048" w:rsidRPr="00A8307A" w14:paraId="5727A6F8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AB130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7CD7" w14:textId="77777777" w:rsidR="00310048" w:rsidRPr="00A8307A" w:rsidRDefault="0031004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2E6D" w14:textId="77777777" w:rsidR="00310048" w:rsidRPr="00915FE8" w:rsidRDefault="0031004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0236" w14:textId="77777777" w:rsidR="00310048" w:rsidRPr="00A8307A" w:rsidRDefault="00310048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D999C6" w14:textId="77777777" w:rsidR="00310048" w:rsidRPr="00A8307A" w:rsidRDefault="00310048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17B2" w14:textId="77777777" w:rsidR="00310048" w:rsidRDefault="0031004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B2EE8B" w14:textId="77777777" w:rsidR="00310048" w:rsidRPr="00A8307A" w:rsidRDefault="0031004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0D09" w14:textId="77777777" w:rsidR="00310048" w:rsidRPr="00915FE8" w:rsidRDefault="0031004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D123" w14:textId="77777777" w:rsidR="00310048" w:rsidRPr="00A8307A" w:rsidRDefault="0031004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0567" w14:textId="77777777" w:rsidR="00310048" w:rsidRPr="00915FE8" w:rsidRDefault="0031004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2A84" w14:textId="77777777" w:rsidR="00310048" w:rsidRPr="00A8307A" w:rsidRDefault="00310048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31EB96" w14:textId="77777777" w:rsidR="00310048" w:rsidRPr="00A8307A" w:rsidRDefault="00310048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10048" w:rsidRPr="00A8307A" w14:paraId="3F99E9D7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D4AE4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DBA6" w14:textId="77777777" w:rsidR="00310048" w:rsidRPr="00A8307A" w:rsidRDefault="0031004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72CE" w14:textId="77777777" w:rsidR="00310048" w:rsidRPr="00915FE8" w:rsidRDefault="0031004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1A49" w14:textId="77777777" w:rsidR="00310048" w:rsidRPr="00A8307A" w:rsidRDefault="00310048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2702" w14:textId="77777777" w:rsidR="00310048" w:rsidRPr="00A8307A" w:rsidRDefault="0031004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2BF3" w14:textId="77777777" w:rsidR="00310048" w:rsidRPr="00915FE8" w:rsidRDefault="0031004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FA45" w14:textId="77777777" w:rsidR="00310048" w:rsidRPr="00A8307A" w:rsidRDefault="0031004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FF9C" w14:textId="77777777" w:rsidR="00310048" w:rsidRPr="00915FE8" w:rsidRDefault="0031004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D5A5" w14:textId="77777777" w:rsidR="00310048" w:rsidRPr="00A8307A" w:rsidRDefault="00310048" w:rsidP="00D778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10048" w:rsidRPr="00A8307A" w14:paraId="776CDECA" w14:textId="77777777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CC137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01DF" w14:textId="77777777" w:rsidR="00310048" w:rsidRPr="00A8307A" w:rsidRDefault="00310048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85E8" w14:textId="77777777" w:rsidR="00310048" w:rsidRPr="001C017B" w:rsidRDefault="00310048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CA1A" w14:textId="77777777" w:rsidR="00310048" w:rsidRPr="00A8307A" w:rsidRDefault="00310048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4449D2" w14:textId="77777777" w:rsidR="00310048" w:rsidRPr="00A8307A" w:rsidRDefault="00310048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D93A" w14:textId="77777777" w:rsidR="00310048" w:rsidRPr="00A8307A" w:rsidRDefault="00310048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5B0A" w14:textId="77777777" w:rsidR="00310048" w:rsidRPr="001C017B" w:rsidRDefault="00310048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67B9" w14:textId="77777777" w:rsidR="00310048" w:rsidRPr="00A8307A" w:rsidRDefault="00310048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FCEC" w14:textId="77777777" w:rsidR="00310048" w:rsidRPr="001C017B" w:rsidRDefault="00310048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C5FA" w14:textId="77777777" w:rsidR="00310048" w:rsidRPr="00A8307A" w:rsidRDefault="00310048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4CABEF" w14:textId="77777777" w:rsidR="00310048" w:rsidRPr="00A8307A" w:rsidRDefault="00310048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10048" w:rsidRPr="00A8307A" w14:paraId="00C762F2" w14:textId="77777777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BEC09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EA77" w14:textId="77777777" w:rsidR="00310048" w:rsidRPr="00A8307A" w:rsidRDefault="00310048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9EDC" w14:textId="77777777" w:rsidR="00310048" w:rsidRPr="002A5535" w:rsidRDefault="00310048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50A4" w14:textId="77777777" w:rsidR="00310048" w:rsidRPr="00A8307A" w:rsidRDefault="00310048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74A5A93" w14:textId="77777777" w:rsidR="00310048" w:rsidRPr="00A8307A" w:rsidRDefault="00310048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9FAE" w14:textId="77777777" w:rsidR="00310048" w:rsidRPr="00A8307A" w:rsidRDefault="00310048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ADBA" w14:textId="77777777" w:rsidR="00310048" w:rsidRPr="002A5535" w:rsidRDefault="00310048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9868" w14:textId="77777777" w:rsidR="00310048" w:rsidRPr="00A8307A" w:rsidRDefault="00310048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8D79" w14:textId="77777777" w:rsidR="00310048" w:rsidRPr="002A5535" w:rsidRDefault="00310048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1D91" w14:textId="77777777" w:rsidR="00310048" w:rsidRPr="00A8307A" w:rsidRDefault="00310048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E62FE0" w14:textId="77777777" w:rsidR="00310048" w:rsidRPr="00A8307A" w:rsidRDefault="00310048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3A194BC5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B84B9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B0DC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AC7C" w14:textId="77777777" w:rsidR="00310048" w:rsidRPr="00880A41" w:rsidRDefault="0031004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CC3E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592D08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62D3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071B" w14:textId="77777777" w:rsidR="00310048" w:rsidRPr="00880A41" w:rsidRDefault="0031004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5119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386C" w14:textId="77777777" w:rsidR="00310048" w:rsidRPr="00880A41" w:rsidRDefault="0031004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6952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401959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1BA15E3A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C8647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3718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83BD" w14:textId="77777777" w:rsidR="00310048" w:rsidRPr="00880A41" w:rsidRDefault="0031004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B26A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8174A9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3D4D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9EDE" w14:textId="77777777" w:rsidR="00310048" w:rsidRPr="00880A41" w:rsidRDefault="0031004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9A12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5BEA" w14:textId="77777777" w:rsidR="00310048" w:rsidRPr="00880A41" w:rsidRDefault="0031004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DC67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9D1E53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0E292EDB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8527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F7D8" w14:textId="77777777" w:rsidR="00310048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3718E8AB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C1BC" w14:textId="77777777" w:rsidR="00310048" w:rsidRPr="00880A41" w:rsidRDefault="0031004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2C6D" w14:textId="77777777" w:rsidR="00310048" w:rsidRDefault="0031004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1883759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44F2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DC2A" w14:textId="77777777" w:rsidR="00310048" w:rsidRDefault="0031004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38F5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F907" w14:textId="77777777" w:rsidR="00310048" w:rsidRPr="00880A41" w:rsidRDefault="0031004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5C35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5889F12A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7339D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06BF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98C3" w14:textId="77777777" w:rsidR="00310048" w:rsidRPr="00880A41" w:rsidRDefault="0031004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66B4" w14:textId="77777777" w:rsidR="00310048" w:rsidRDefault="00310048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2C58D697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3878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36B9" w14:textId="77777777" w:rsidR="00310048" w:rsidRDefault="0031004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3CF6" w14:textId="77777777" w:rsidR="00310048" w:rsidRPr="00A8307A" w:rsidRDefault="0031004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7678" w14:textId="77777777" w:rsidR="00310048" w:rsidRPr="00880A41" w:rsidRDefault="0031004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AFEA" w14:textId="77777777" w:rsidR="00310048" w:rsidRPr="00A8307A" w:rsidRDefault="00310048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A56112" w14:textId="77777777" w:rsidR="00310048" w:rsidRPr="00A8307A" w:rsidRDefault="00310048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310048" w:rsidRPr="00A8307A" w14:paraId="2E21F999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5BB63" w14:textId="77777777" w:rsidR="00310048" w:rsidRPr="00A75A00" w:rsidRDefault="00310048" w:rsidP="0031004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AAB7" w14:textId="77777777" w:rsidR="00310048" w:rsidRPr="00A8307A" w:rsidRDefault="00310048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21F1" w14:textId="77777777" w:rsidR="00310048" w:rsidRPr="00880A41" w:rsidRDefault="00310048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174F" w14:textId="77777777" w:rsidR="00310048" w:rsidRDefault="00310048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3F1DF5CF" w14:textId="77777777" w:rsidR="00310048" w:rsidRPr="00A8307A" w:rsidRDefault="00310048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E44E" w14:textId="77777777" w:rsidR="00310048" w:rsidRPr="00A8307A" w:rsidRDefault="00310048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89EE" w14:textId="77777777" w:rsidR="00310048" w:rsidRDefault="00310048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26A91" w14:textId="77777777" w:rsidR="00310048" w:rsidRPr="00A8307A" w:rsidRDefault="00310048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274C" w14:textId="77777777" w:rsidR="00310048" w:rsidRPr="00880A41" w:rsidRDefault="00310048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7AA8" w14:textId="77777777" w:rsidR="00310048" w:rsidRPr="00A8307A" w:rsidRDefault="00310048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E55606" w14:textId="77777777" w:rsidR="00310048" w:rsidRPr="00A8307A" w:rsidRDefault="00310048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310048" w14:paraId="46CAFB3A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13F1E" w14:textId="77777777" w:rsidR="00310048" w:rsidRDefault="00310048" w:rsidP="0031004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4840" w14:textId="77777777" w:rsidR="00310048" w:rsidRDefault="00310048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9DBD" w14:textId="77777777" w:rsidR="00310048" w:rsidRPr="00E96417" w:rsidRDefault="00310048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1103" w14:textId="77777777" w:rsidR="00310048" w:rsidRDefault="00310048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46346027" w14:textId="77777777" w:rsidR="00310048" w:rsidRDefault="00310048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D9E" w14:textId="77777777" w:rsidR="00310048" w:rsidRDefault="00310048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B45B" w14:textId="77777777" w:rsidR="00310048" w:rsidRDefault="00310048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C77F" w14:textId="77777777" w:rsidR="00310048" w:rsidRDefault="00310048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3512" w14:textId="77777777" w:rsidR="00310048" w:rsidRPr="00E96417" w:rsidRDefault="00310048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B699" w14:textId="77777777" w:rsidR="00310048" w:rsidRDefault="00310048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414AC45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621457B3" w14:textId="77777777" w:rsidR="00310048" w:rsidRDefault="00310048" w:rsidP="009378E1">
      <w:pPr>
        <w:pStyle w:val="Heading1"/>
        <w:spacing w:line="360" w:lineRule="auto"/>
      </w:pPr>
      <w:r>
        <w:t>LINIA 133</w:t>
      </w:r>
    </w:p>
    <w:p w14:paraId="41755D99" w14:textId="77777777" w:rsidR="00310048" w:rsidRPr="0021246A" w:rsidRDefault="00310048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10048" w14:paraId="4D062CEA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47BD1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D479" w14:textId="77777777" w:rsidR="00310048" w:rsidRDefault="00310048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EDBE" w14:textId="77777777" w:rsidR="00310048" w:rsidRPr="0074629B" w:rsidRDefault="00310048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45F2" w14:textId="77777777" w:rsidR="00310048" w:rsidRDefault="00310048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725065" w14:textId="77777777" w:rsidR="00310048" w:rsidRDefault="00310048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19B9" w14:textId="77777777" w:rsidR="00310048" w:rsidRDefault="00310048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7E7850" w14:textId="77777777" w:rsidR="00310048" w:rsidRDefault="00310048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986A" w14:textId="77777777" w:rsidR="00310048" w:rsidRPr="0074629B" w:rsidRDefault="00310048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DE04" w14:textId="77777777" w:rsidR="00310048" w:rsidRDefault="00310048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328B" w14:textId="77777777" w:rsidR="00310048" w:rsidRPr="0074629B" w:rsidRDefault="00310048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D855" w14:textId="77777777" w:rsidR="00310048" w:rsidRDefault="00310048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02BCCBC2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5E667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A547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6EA" w14:textId="77777777" w:rsidR="00310048" w:rsidRPr="00A8307A" w:rsidRDefault="0031004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703C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8F9499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9383" w14:textId="77777777" w:rsidR="00310048" w:rsidRDefault="0031004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6DBF1F1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6CDD" w14:textId="77777777" w:rsidR="00310048" w:rsidRPr="00A8307A" w:rsidRDefault="0031004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2A9C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71B9" w14:textId="77777777" w:rsidR="00310048" w:rsidRPr="00A8307A" w:rsidRDefault="0031004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91E2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A9767A" w14:textId="77777777" w:rsidR="00310048" w:rsidRDefault="0031004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032E4F6" w14:textId="77777777" w:rsidR="00310048" w:rsidRDefault="0031004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B868583" w14:textId="77777777" w:rsidR="00310048" w:rsidRPr="00DB3BD8" w:rsidRDefault="0031004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10048" w:rsidRPr="00A8307A" w14:paraId="1D3D1301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18ACD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8C3B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6EED" w14:textId="77777777" w:rsidR="00310048" w:rsidRPr="00A8307A" w:rsidRDefault="0031004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5C7B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E2A132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ABB7" w14:textId="77777777" w:rsidR="00310048" w:rsidRDefault="0031004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1E804B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9DE7" w14:textId="77777777" w:rsidR="00310048" w:rsidRPr="00A8307A" w:rsidRDefault="0031004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8CE6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0F33" w14:textId="77777777" w:rsidR="00310048" w:rsidRPr="00A8307A" w:rsidRDefault="0031004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E17C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72103E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2E5C4DD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3BE0E73" w14:textId="77777777" w:rsidR="00310048" w:rsidRPr="00A8307A" w:rsidRDefault="0031004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10048" w:rsidRPr="00A8307A" w14:paraId="6E9F897B" w14:textId="77777777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ED88E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90D9" w14:textId="77777777" w:rsidR="00310048" w:rsidRPr="00A8307A" w:rsidRDefault="00310048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9B1E" w14:textId="77777777" w:rsidR="00310048" w:rsidRPr="00AE5C97" w:rsidRDefault="00310048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8FE9" w14:textId="77777777" w:rsidR="00310048" w:rsidRPr="00A8307A" w:rsidRDefault="00310048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53B875" w14:textId="77777777" w:rsidR="00310048" w:rsidRPr="00A8307A" w:rsidRDefault="00310048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400A" w14:textId="77777777" w:rsidR="00310048" w:rsidRPr="00A8307A" w:rsidRDefault="00310048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89E3" w14:textId="77777777" w:rsidR="00310048" w:rsidRPr="00AE5C97" w:rsidRDefault="00310048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A388" w14:textId="77777777" w:rsidR="00310048" w:rsidRPr="00A8307A" w:rsidRDefault="00310048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589E" w14:textId="77777777" w:rsidR="00310048" w:rsidRPr="00AE5C97" w:rsidRDefault="00310048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98C9" w14:textId="77777777" w:rsidR="00310048" w:rsidRPr="00A8307A" w:rsidRDefault="00310048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2F4CBB" w14:textId="77777777" w:rsidR="00310048" w:rsidRPr="00A8307A" w:rsidRDefault="00310048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10048" w:rsidRPr="00A8307A" w14:paraId="10363CCA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A34EF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9B66" w14:textId="77777777" w:rsidR="00310048" w:rsidRPr="00A8307A" w:rsidRDefault="00310048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8B85" w14:textId="77777777" w:rsidR="00310048" w:rsidRPr="00795C5C" w:rsidRDefault="00310048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43B6" w14:textId="77777777" w:rsidR="00310048" w:rsidRPr="00A8307A" w:rsidRDefault="00310048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F2A6126" w14:textId="77777777" w:rsidR="00310048" w:rsidRPr="00A8307A" w:rsidRDefault="00310048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EC50" w14:textId="77777777" w:rsidR="00310048" w:rsidRPr="00A8307A" w:rsidRDefault="00310048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7621" w14:textId="77777777" w:rsidR="00310048" w:rsidRPr="00795C5C" w:rsidRDefault="00310048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AB40" w14:textId="77777777" w:rsidR="00310048" w:rsidRPr="00A8307A" w:rsidRDefault="00310048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993B" w14:textId="77777777" w:rsidR="00310048" w:rsidRPr="00795C5C" w:rsidRDefault="00310048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4441" w14:textId="77777777" w:rsidR="00310048" w:rsidRPr="00A8307A" w:rsidRDefault="00310048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F32098" w14:textId="77777777" w:rsidR="00310048" w:rsidRPr="00A8307A" w:rsidRDefault="00310048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10048" w:rsidRPr="00A8307A" w14:paraId="6C7D5207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6D57F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20E2" w14:textId="77777777" w:rsidR="00310048" w:rsidRPr="00A8307A" w:rsidRDefault="0031004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5D56" w14:textId="77777777" w:rsidR="00310048" w:rsidRPr="00795C5C" w:rsidRDefault="00310048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80E9" w14:textId="77777777" w:rsidR="00310048" w:rsidRPr="00A8307A" w:rsidRDefault="00310048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4E3A" w14:textId="77777777" w:rsidR="00310048" w:rsidRDefault="00310048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27C9E8" w14:textId="77777777" w:rsidR="00310048" w:rsidRDefault="00310048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479A405" w14:textId="77777777" w:rsidR="00310048" w:rsidRPr="00A8307A" w:rsidRDefault="0031004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2C61" w14:textId="77777777" w:rsidR="00310048" w:rsidRDefault="00310048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79E7" w14:textId="77777777" w:rsidR="00310048" w:rsidRPr="00A8307A" w:rsidRDefault="0031004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65A4" w14:textId="77777777" w:rsidR="00310048" w:rsidRPr="00795C5C" w:rsidRDefault="00310048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0C70" w14:textId="77777777" w:rsidR="00310048" w:rsidRDefault="00310048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89FDF95" w14:textId="77777777" w:rsidR="00310048" w:rsidRDefault="00310048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8512821" w14:textId="77777777" w:rsidR="00310048" w:rsidRPr="00A8307A" w:rsidRDefault="00310048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10048" w:rsidRPr="00A8307A" w14:paraId="414AEC46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0C0CB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F519" w14:textId="77777777" w:rsidR="00310048" w:rsidRPr="00A8307A" w:rsidRDefault="0031004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B99E" w14:textId="77777777" w:rsidR="00310048" w:rsidRPr="00795C5C" w:rsidRDefault="00310048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ADB4" w14:textId="77777777" w:rsidR="00310048" w:rsidRPr="00A8307A" w:rsidRDefault="00310048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9AEB" w14:textId="77777777" w:rsidR="00310048" w:rsidRDefault="00310048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8A022FC" w14:textId="77777777" w:rsidR="00310048" w:rsidRDefault="00310048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26AC974" w14:textId="77777777" w:rsidR="00310048" w:rsidRPr="00A8307A" w:rsidRDefault="0031004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51E9" w14:textId="77777777" w:rsidR="00310048" w:rsidRDefault="00310048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51A0" w14:textId="77777777" w:rsidR="00310048" w:rsidRPr="00A8307A" w:rsidRDefault="0031004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5C3D" w14:textId="77777777" w:rsidR="00310048" w:rsidRPr="00795C5C" w:rsidRDefault="00310048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6666" w14:textId="77777777" w:rsidR="00310048" w:rsidRDefault="00310048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37E59E2" w14:textId="77777777" w:rsidR="00310048" w:rsidRPr="00A8307A" w:rsidRDefault="00310048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10048" w:rsidRPr="00A8307A" w14:paraId="3F24032E" w14:textId="77777777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7039B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4AC5" w14:textId="77777777" w:rsidR="00310048" w:rsidRPr="00A8307A" w:rsidRDefault="0031004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2BFB" w14:textId="77777777" w:rsidR="00310048" w:rsidRPr="00732832" w:rsidRDefault="0031004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E972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4262CE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28A4" w14:textId="77777777" w:rsidR="00310048" w:rsidRPr="00A8307A" w:rsidRDefault="0031004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F113" w14:textId="77777777" w:rsidR="00310048" w:rsidRPr="00A8307A" w:rsidRDefault="0031004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230B" w14:textId="77777777" w:rsidR="00310048" w:rsidRPr="00A8307A" w:rsidRDefault="0031004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3F39" w14:textId="77777777" w:rsidR="00310048" w:rsidRPr="00732832" w:rsidRDefault="0031004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72EE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0DECCD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242543B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A63A85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51FC70C" w14:textId="77777777" w:rsidR="00310048" w:rsidRPr="00A8307A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10048" w:rsidRPr="00A8307A" w14:paraId="6ED90E42" w14:textId="77777777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AE429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DAAD" w14:textId="77777777" w:rsidR="00310048" w:rsidRPr="00A8307A" w:rsidRDefault="00310048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FA42" w14:textId="77777777" w:rsidR="00310048" w:rsidRPr="0046537D" w:rsidRDefault="00310048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A6E4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4C6ED6" w14:textId="77777777" w:rsidR="00310048" w:rsidRPr="00A8307A" w:rsidRDefault="0031004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0B2A" w14:textId="77777777" w:rsidR="00310048" w:rsidRPr="00A8307A" w:rsidRDefault="00310048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3B2D" w14:textId="77777777" w:rsidR="00310048" w:rsidRPr="00A8307A" w:rsidRDefault="00310048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FCEC" w14:textId="77777777" w:rsidR="00310048" w:rsidRPr="00A8307A" w:rsidRDefault="00310048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BFD3" w14:textId="77777777" w:rsidR="00310048" w:rsidRPr="0046537D" w:rsidRDefault="00310048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F68B" w14:textId="77777777" w:rsidR="00310048" w:rsidRPr="00A8307A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04F3C3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8083B54" w14:textId="77777777" w:rsidR="00310048" w:rsidRPr="00A8307A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10048" w14:paraId="4E333178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4E6DA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E9D4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1912" w14:textId="77777777" w:rsidR="00310048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A414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005341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C31A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71CB" w14:textId="77777777" w:rsidR="00310048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5F2D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0084" w14:textId="77777777" w:rsidR="00310048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8026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DA147C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6250BB6D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310048" w14:paraId="53EFB820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D9F83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330A" w14:textId="77777777" w:rsidR="00310048" w:rsidRDefault="00310048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E74A" w14:textId="77777777" w:rsidR="00310048" w:rsidRDefault="00310048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E7DD" w14:textId="77777777" w:rsidR="00310048" w:rsidRDefault="00310048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C4EE" w14:textId="77777777" w:rsidR="00310048" w:rsidRDefault="00310048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52A86B" w14:textId="77777777" w:rsidR="00310048" w:rsidRDefault="00310048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CF10" w14:textId="77777777" w:rsidR="00310048" w:rsidRDefault="00310048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6983" w14:textId="77777777" w:rsidR="00310048" w:rsidRDefault="00310048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921E" w14:textId="77777777" w:rsidR="00310048" w:rsidRDefault="00310048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6655" w14:textId="77777777" w:rsidR="00310048" w:rsidRDefault="00310048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310048" w:rsidRPr="00A8307A" w14:paraId="48F0B26B" w14:textId="77777777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7772C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9AC4" w14:textId="77777777" w:rsidR="00310048" w:rsidRPr="00A8307A" w:rsidRDefault="00310048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2B7E" w14:textId="77777777" w:rsidR="00310048" w:rsidRPr="00A60F90" w:rsidRDefault="00310048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55E5" w14:textId="77777777" w:rsidR="00310048" w:rsidRPr="00A8307A" w:rsidRDefault="00310048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F5F2DC" w14:textId="77777777" w:rsidR="00310048" w:rsidRPr="00A8307A" w:rsidRDefault="00310048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8C08" w14:textId="77777777" w:rsidR="00310048" w:rsidRDefault="00310048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72F764" w14:textId="77777777" w:rsidR="00310048" w:rsidRPr="00A8307A" w:rsidRDefault="00310048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AFD0" w14:textId="77777777" w:rsidR="00310048" w:rsidRPr="00A60F90" w:rsidRDefault="00310048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9B67" w14:textId="77777777" w:rsidR="00310048" w:rsidRPr="00A8307A" w:rsidRDefault="00310048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73EA" w14:textId="77777777" w:rsidR="00310048" w:rsidRPr="00A60F90" w:rsidRDefault="00310048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CC5F" w14:textId="77777777" w:rsidR="00310048" w:rsidRPr="00A8307A" w:rsidRDefault="00310048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E435CC" w14:textId="77777777" w:rsidR="00310048" w:rsidRPr="00A8307A" w:rsidRDefault="00310048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10048" w:rsidRPr="00A8307A" w14:paraId="4A24C2A3" w14:textId="77777777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98E82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F0B0" w14:textId="77777777" w:rsidR="00310048" w:rsidRPr="00A8307A" w:rsidRDefault="00310048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5326" w14:textId="77777777" w:rsidR="00310048" w:rsidRPr="00220138" w:rsidRDefault="00310048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B005" w14:textId="77777777" w:rsidR="00310048" w:rsidRPr="00A8307A" w:rsidRDefault="00310048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819A25" w14:textId="77777777" w:rsidR="00310048" w:rsidRPr="00A8307A" w:rsidRDefault="00310048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2740" w14:textId="77777777" w:rsidR="00310048" w:rsidRPr="00A8307A" w:rsidRDefault="00310048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A9B9" w14:textId="77777777" w:rsidR="00310048" w:rsidRPr="00220138" w:rsidRDefault="00310048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1890" w14:textId="77777777" w:rsidR="00310048" w:rsidRPr="00A8307A" w:rsidRDefault="00310048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3DE8" w14:textId="77777777" w:rsidR="00310048" w:rsidRPr="00220138" w:rsidRDefault="00310048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AED8" w14:textId="77777777" w:rsidR="00310048" w:rsidRPr="00A8307A" w:rsidRDefault="00310048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BB6BD5" w14:textId="77777777" w:rsidR="00310048" w:rsidRPr="00A8307A" w:rsidRDefault="00310048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10048" w:rsidRPr="00A8307A" w14:paraId="7D926D4D" w14:textId="77777777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BD595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A453" w14:textId="77777777" w:rsidR="00310048" w:rsidRPr="00A8307A" w:rsidRDefault="00310048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CCE9" w14:textId="77777777" w:rsidR="00310048" w:rsidRPr="00501B55" w:rsidRDefault="00310048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C86E" w14:textId="77777777" w:rsidR="00310048" w:rsidRPr="00A8307A" w:rsidRDefault="00310048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8C0103C" w14:textId="77777777" w:rsidR="00310048" w:rsidRPr="00A8307A" w:rsidRDefault="00310048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9355" w14:textId="77777777" w:rsidR="00310048" w:rsidRPr="00A8307A" w:rsidRDefault="00310048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ECEF" w14:textId="77777777" w:rsidR="00310048" w:rsidRPr="00501B55" w:rsidRDefault="00310048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6A7C" w14:textId="77777777" w:rsidR="00310048" w:rsidRPr="00A8307A" w:rsidRDefault="00310048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F2D5" w14:textId="77777777" w:rsidR="00310048" w:rsidRPr="00501B55" w:rsidRDefault="00310048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C2C6" w14:textId="77777777" w:rsidR="00310048" w:rsidRPr="00A8307A" w:rsidRDefault="00310048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3B0744" w14:textId="77777777" w:rsidR="00310048" w:rsidRPr="00A8307A" w:rsidRDefault="00310048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45A81B50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82C9D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76CD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6260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D6CA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66CDC06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A772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B561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1279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6355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7045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83F058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49D15B22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CA081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69E7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921E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6284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3AB1EB9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5E98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E0AF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6FF8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4120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6622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70E36C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017BD711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20A54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36B3" w14:textId="77777777" w:rsidR="00310048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14:paraId="0D062003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C24C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A1B9" w14:textId="77777777" w:rsidR="00310048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040EDF4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88E1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D983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2BCA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BCE0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A4B5" w14:textId="77777777" w:rsidR="00310048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B28A98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310048" w:rsidRPr="00A8307A" w14:paraId="5926D21A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66598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3776" w14:textId="77777777" w:rsidR="00310048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4+670</w:t>
            </w:r>
          </w:p>
          <w:p w14:paraId="77F07488" w14:textId="77777777" w:rsidR="00310048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72A6" w14:textId="77777777" w:rsidR="00310048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4437" w14:textId="77777777" w:rsidR="00310048" w:rsidRDefault="00310048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A3FB9C2" w14:textId="77777777" w:rsidR="00310048" w:rsidRPr="00A8307A" w:rsidRDefault="00310048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4820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EF2F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A5C8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BCFA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9C10" w14:textId="77777777" w:rsidR="00310048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:rsidRPr="00A8307A" w14:paraId="6993444D" w14:textId="77777777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70371" w14:textId="77777777" w:rsidR="00310048" w:rsidRPr="00A75A00" w:rsidRDefault="00310048" w:rsidP="0031004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D147" w14:textId="77777777" w:rsidR="00310048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260878B8" w14:textId="77777777" w:rsidR="00310048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0236" w14:textId="77777777" w:rsidR="00310048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A384" w14:textId="77777777" w:rsidR="00310048" w:rsidRDefault="00310048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0F36C6E3" w14:textId="77777777" w:rsidR="00310048" w:rsidRDefault="00310048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4378B454" w14:textId="77777777" w:rsidR="00310048" w:rsidRPr="00A8307A" w:rsidRDefault="00310048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C765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2F1B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E83C" w14:textId="77777777" w:rsidR="00310048" w:rsidRPr="00A8307A" w:rsidRDefault="0031004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464D" w14:textId="77777777" w:rsidR="00310048" w:rsidRPr="006D5FF3" w:rsidRDefault="0031004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BF3B" w14:textId="77777777" w:rsidR="00310048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B370A4E" w14:textId="77777777" w:rsidR="00310048" w:rsidRDefault="0031004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310048" w14:paraId="255055F5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02260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A5FF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21C6" w14:textId="77777777" w:rsidR="00310048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5F67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3348CE48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6E29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D1BE" w14:textId="77777777" w:rsidR="00310048" w:rsidRPr="0074629B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3E5E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558B" w14:textId="77777777" w:rsidR="00310048" w:rsidRPr="0074629B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9496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5EEA54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310048" w14:paraId="1EB52822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E6FBF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C0C3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D288" w14:textId="77777777" w:rsidR="00310048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6F25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99B6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A897" w14:textId="77777777" w:rsidR="00310048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A203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4246" w14:textId="77777777" w:rsidR="00310048" w:rsidRPr="0074629B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7AEF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31CDE8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310048" w14:paraId="2801E8CA" w14:textId="77777777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154BA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3C23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D904" w14:textId="77777777" w:rsidR="00310048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412C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DFE2335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39996326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79CD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4B694E1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6B7A2253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B8E5" w14:textId="77777777" w:rsidR="00310048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1504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FC8B" w14:textId="77777777" w:rsidR="00310048" w:rsidRPr="0074629B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1BEB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6BBB6D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310048" w14:paraId="332674F2" w14:textId="77777777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5CF4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F919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02AE" w14:textId="77777777" w:rsidR="00310048" w:rsidRPr="0074629B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BBCF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060FAB93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235E2CC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084A6F06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F486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5E8D20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D34E" w14:textId="77777777" w:rsidR="00310048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002B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7198" w14:textId="77777777" w:rsidR="00310048" w:rsidRPr="0074629B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DDB7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310048" w14:paraId="79DBE1D0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BFB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04BE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658DD0D3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2CC3" w14:textId="77777777" w:rsidR="00310048" w:rsidRPr="0074629B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DCDA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101B70E3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7834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1E28" w14:textId="77777777" w:rsidR="00310048" w:rsidRPr="0074629B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D85F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874F" w14:textId="77777777" w:rsidR="00310048" w:rsidRPr="0074629B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B085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14:paraId="551B51A6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E060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876F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8EE2" w14:textId="77777777" w:rsidR="00310048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3A9C" w14:textId="77777777" w:rsidR="00310048" w:rsidRDefault="00310048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24394997" w14:textId="77777777" w:rsidR="00310048" w:rsidRDefault="00310048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F44E" w14:textId="77777777" w:rsidR="00310048" w:rsidRDefault="0031004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5134FE" w14:textId="77777777" w:rsidR="00310048" w:rsidRDefault="0031004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DA41" w14:textId="77777777" w:rsidR="00310048" w:rsidRPr="0074629B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AB54" w14:textId="77777777" w:rsidR="00310048" w:rsidRDefault="0031004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ACCE" w14:textId="77777777" w:rsidR="00310048" w:rsidRPr="0074629B" w:rsidRDefault="0031004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2BE9" w14:textId="77777777" w:rsidR="00310048" w:rsidRDefault="0031004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0C2E81D1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3C80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C342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7CC4" w14:textId="77777777" w:rsidR="00310048" w:rsidRPr="0074629B" w:rsidRDefault="0031004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311D" w14:textId="77777777" w:rsidR="00310048" w:rsidRDefault="0031004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0FFBF693" w14:textId="77777777" w:rsidR="00310048" w:rsidRDefault="0031004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16B4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86E529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33B5" w14:textId="77777777" w:rsidR="00310048" w:rsidRPr="0074629B" w:rsidRDefault="0031004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6A1D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BFB0" w14:textId="77777777" w:rsidR="00310048" w:rsidRPr="0074629B" w:rsidRDefault="0031004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A506" w14:textId="77777777" w:rsidR="00310048" w:rsidRDefault="00310048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6778B607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EFF6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A3AF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14:paraId="12B43908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B42F" w14:textId="77777777" w:rsidR="00310048" w:rsidRDefault="0031004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4577" w14:textId="77777777" w:rsidR="00310048" w:rsidRDefault="0031004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5E0AD0A1" w14:textId="77777777" w:rsidR="00310048" w:rsidRDefault="0031004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87A1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0ED7" w14:textId="77777777" w:rsidR="00310048" w:rsidRPr="0074629B" w:rsidRDefault="0031004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48C4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4804" w14:textId="77777777" w:rsidR="00310048" w:rsidRPr="0074629B" w:rsidRDefault="0031004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9FDC" w14:textId="77777777" w:rsidR="00310048" w:rsidRDefault="00310048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5C744865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152B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D84E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771AFF53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0EEF" w14:textId="77777777" w:rsidR="00310048" w:rsidRDefault="0031004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C35C" w14:textId="77777777" w:rsidR="00310048" w:rsidRDefault="0031004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2D2A86C7" w14:textId="77777777" w:rsidR="00310048" w:rsidRDefault="0031004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3890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D5F7" w14:textId="77777777" w:rsidR="00310048" w:rsidRPr="0074629B" w:rsidRDefault="0031004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1C8D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336D" w14:textId="77777777" w:rsidR="00310048" w:rsidRPr="0074629B" w:rsidRDefault="0031004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AD25" w14:textId="77777777" w:rsidR="00310048" w:rsidRDefault="00310048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4AAF6323" w14:textId="77777777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305E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72A5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FE61" w14:textId="77777777" w:rsidR="00310048" w:rsidRDefault="0031004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B24C" w14:textId="77777777" w:rsidR="00310048" w:rsidRDefault="00310048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1D93C608" w14:textId="77777777" w:rsidR="00310048" w:rsidRDefault="0031004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F221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B1EF" w14:textId="77777777" w:rsidR="00310048" w:rsidRPr="0074629B" w:rsidRDefault="00310048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DE69" w14:textId="77777777" w:rsidR="00310048" w:rsidRDefault="0031004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5204" w14:textId="77777777" w:rsidR="00310048" w:rsidRPr="0074629B" w:rsidRDefault="0031004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1E33" w14:textId="77777777" w:rsidR="00310048" w:rsidRDefault="00310048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EA4D97" w14:textId="77777777" w:rsidR="00310048" w:rsidRDefault="00310048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310048" w14:paraId="55BE2D49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01EB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63CC" w14:textId="77777777" w:rsidR="00310048" w:rsidRDefault="0031004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5144" w14:textId="77777777" w:rsidR="00310048" w:rsidRPr="0074629B" w:rsidRDefault="0031004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7478" w14:textId="77777777" w:rsidR="00310048" w:rsidRDefault="00310048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2F750679" w14:textId="77777777" w:rsidR="00310048" w:rsidRDefault="00310048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1292" w14:textId="77777777" w:rsidR="00310048" w:rsidRDefault="0031004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8330E0" w14:textId="77777777" w:rsidR="00310048" w:rsidRDefault="0031004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BFF1" w14:textId="77777777" w:rsidR="00310048" w:rsidRPr="0074629B" w:rsidRDefault="0031004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4DBA" w14:textId="77777777" w:rsidR="00310048" w:rsidRDefault="0031004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B5DC" w14:textId="77777777" w:rsidR="00310048" w:rsidRPr="0074629B" w:rsidRDefault="0031004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71DE" w14:textId="77777777" w:rsidR="00310048" w:rsidRDefault="00310048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12A6AC69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28FA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E865" w14:textId="77777777" w:rsidR="00310048" w:rsidRDefault="0031004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41FC" w14:textId="77777777" w:rsidR="00310048" w:rsidRDefault="0031004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2B7A" w14:textId="77777777" w:rsidR="00310048" w:rsidRDefault="003100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6A2CB35F" w14:textId="77777777" w:rsidR="00310048" w:rsidRDefault="003100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2B5D" w14:textId="77777777" w:rsidR="00310048" w:rsidRDefault="0031004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5F2E" w14:textId="77777777" w:rsidR="00310048" w:rsidRDefault="0031004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6418" w14:textId="77777777" w:rsidR="00310048" w:rsidRDefault="0031004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B447" w14:textId="77777777" w:rsidR="00310048" w:rsidRPr="0074629B" w:rsidRDefault="0031004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CD2E" w14:textId="77777777" w:rsidR="00310048" w:rsidRDefault="003100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8618D4" w14:textId="77777777" w:rsidR="00310048" w:rsidRDefault="003100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117362EC" w14:textId="77777777" w:rsidR="00310048" w:rsidRDefault="003100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10048" w14:paraId="0A1E41F7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10639" w14:textId="77777777" w:rsidR="00310048" w:rsidRDefault="00310048" w:rsidP="0031004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7686" w14:textId="77777777" w:rsidR="00310048" w:rsidRDefault="0031004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C6E6" w14:textId="77777777" w:rsidR="00310048" w:rsidRPr="0074629B" w:rsidRDefault="0031004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45B0" w14:textId="77777777" w:rsidR="00310048" w:rsidRDefault="00310048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27C4C81" w14:textId="77777777" w:rsidR="00310048" w:rsidRDefault="00310048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A2FE" w14:textId="77777777" w:rsidR="00310048" w:rsidRDefault="0031004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6CB19B" w14:textId="77777777" w:rsidR="00310048" w:rsidRDefault="0031004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5E26" w14:textId="77777777" w:rsidR="00310048" w:rsidRPr="0074629B" w:rsidRDefault="0031004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C5A6" w14:textId="77777777" w:rsidR="00310048" w:rsidRDefault="0031004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5615" w14:textId="77777777" w:rsidR="00310048" w:rsidRPr="0074629B" w:rsidRDefault="0031004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493C" w14:textId="77777777" w:rsidR="00310048" w:rsidRDefault="00310048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5D558EE" w14:textId="77777777" w:rsidR="00310048" w:rsidRDefault="00310048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7CF81C9B" w14:textId="77777777" w:rsidR="00310048" w:rsidRDefault="00310048" w:rsidP="00C83010">
      <w:pPr>
        <w:pStyle w:val="Heading1"/>
        <w:spacing w:line="360" w:lineRule="auto"/>
      </w:pPr>
      <w:r>
        <w:t>LINIA 143</w:t>
      </w:r>
    </w:p>
    <w:p w14:paraId="556E7186" w14:textId="77777777" w:rsidR="00310048" w:rsidRDefault="00310048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310048" w14:paraId="436309EC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60E68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4E66" w14:textId="77777777" w:rsidR="00310048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24C375C0" w14:textId="77777777" w:rsidR="00310048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004B" w14:textId="77777777" w:rsidR="00310048" w:rsidRPr="00984839" w:rsidRDefault="00310048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2A45" w14:textId="77777777" w:rsidR="00310048" w:rsidRDefault="00310048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AAB57A2" w14:textId="77777777" w:rsidR="00310048" w:rsidRDefault="00310048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AF07" w14:textId="77777777" w:rsidR="00310048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7CD4" w14:textId="77777777" w:rsidR="00310048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B053" w14:textId="77777777" w:rsidR="00310048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3BCB" w14:textId="77777777" w:rsidR="00310048" w:rsidRPr="00984839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93D8" w14:textId="77777777" w:rsidR="00310048" w:rsidRDefault="0031004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24F488AE" w14:textId="77777777" w:rsidR="00310048" w:rsidRDefault="0031004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542C526D" w14:textId="77777777" w:rsidR="00310048" w:rsidRDefault="0031004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2B20AC9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072E8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15C1" w14:textId="77777777" w:rsidR="00310048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8766" w14:textId="77777777" w:rsidR="00310048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1851" w14:textId="77777777" w:rsidR="00310048" w:rsidRDefault="00310048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212CA11C" w14:textId="77777777" w:rsidR="00310048" w:rsidRDefault="00310048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862A" w14:textId="77777777" w:rsidR="00310048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CEAE" w14:textId="77777777" w:rsidR="00310048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9F63" w14:textId="77777777" w:rsidR="00310048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664058F4" w14:textId="77777777" w:rsidR="00310048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6720" w14:textId="77777777" w:rsidR="00310048" w:rsidRPr="00984839" w:rsidRDefault="0031004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1256" w14:textId="77777777" w:rsidR="00310048" w:rsidRDefault="0031004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51253AC" w14:textId="77777777" w:rsidR="00310048" w:rsidRDefault="0031004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310048" w14:paraId="14D4AFB3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95AFF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A912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1FD5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17CE" w14:textId="77777777" w:rsidR="00310048" w:rsidRDefault="00310048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3E7031D" w14:textId="77777777" w:rsidR="00310048" w:rsidRDefault="0031004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006F621B" w14:textId="77777777" w:rsidR="00310048" w:rsidRDefault="00310048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4EF2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690B" w14:textId="77777777" w:rsidR="00310048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82BD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2E0E9242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C2BA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F765" w14:textId="77777777" w:rsidR="00310048" w:rsidRDefault="0031004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669C68" w14:textId="77777777" w:rsidR="00310048" w:rsidRDefault="0031004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378B2A88" w14:textId="77777777" w:rsidR="00310048" w:rsidRDefault="0031004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70EB7AD8" w14:textId="77777777" w:rsidR="00310048" w:rsidRDefault="00310048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1CB68A20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529FD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9F15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D01B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6FBA" w14:textId="77777777" w:rsidR="00310048" w:rsidRDefault="00310048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8FA1D31" w14:textId="77777777" w:rsidR="00310048" w:rsidRDefault="00310048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CCEC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57C5" w14:textId="77777777" w:rsidR="00310048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F8D6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14:paraId="5765DC2B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40D3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CB60" w14:textId="77777777" w:rsidR="00310048" w:rsidRDefault="0031004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6F9EAEE" w14:textId="77777777" w:rsidR="00310048" w:rsidRDefault="0031004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310048" w14:paraId="78C0D49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DA30D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F0C1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FD71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D660" w14:textId="77777777" w:rsidR="00310048" w:rsidRDefault="00310048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EAC2AAB" w14:textId="77777777" w:rsidR="00310048" w:rsidRDefault="00310048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BD75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8A1B74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04FC" w14:textId="77777777" w:rsidR="00310048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1B33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63B1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7A5C" w14:textId="77777777" w:rsidR="00310048" w:rsidRDefault="0031004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73D50A" w14:textId="77777777" w:rsidR="00310048" w:rsidRDefault="0031004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310048" w14:paraId="68FA28A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9B87F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A6CB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9E9A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4028" w14:textId="77777777" w:rsidR="00310048" w:rsidRDefault="0031004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EACF993" w14:textId="77777777" w:rsidR="00310048" w:rsidRDefault="0031004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5B57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8FD166" w14:textId="77777777" w:rsidR="00310048" w:rsidRDefault="00310048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2A1F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A8AD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BE48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83EF" w14:textId="77777777" w:rsidR="00310048" w:rsidRDefault="0031004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4A2F01" w14:textId="77777777" w:rsidR="00310048" w:rsidRDefault="0031004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310048" w14:paraId="1A909B58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59EA6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314D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3F80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D3F6" w14:textId="77777777" w:rsidR="00310048" w:rsidRDefault="00310048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D3462A0" w14:textId="77777777" w:rsidR="00310048" w:rsidRDefault="00310048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814C" w14:textId="77777777" w:rsidR="00310048" w:rsidRDefault="00310048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A450D09" w14:textId="77777777" w:rsidR="00310048" w:rsidRDefault="00310048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611F698" w14:textId="77777777" w:rsidR="00310048" w:rsidRDefault="00310048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2DBD" w14:textId="77777777" w:rsidR="00310048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83B3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5446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F0FF" w14:textId="77777777" w:rsidR="00310048" w:rsidRDefault="00310048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E5523D" w14:textId="77777777" w:rsidR="00310048" w:rsidRDefault="00310048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310048" w14:paraId="4388DAD5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446C0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0E0B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6AC1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2EC7" w14:textId="77777777" w:rsidR="00310048" w:rsidRDefault="00310048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A3158C5" w14:textId="77777777" w:rsidR="00310048" w:rsidRDefault="00310048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3430" w14:textId="77777777" w:rsidR="00310048" w:rsidRDefault="00310048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509FF3C" w14:textId="77777777" w:rsidR="00310048" w:rsidRDefault="00310048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B918CEC" w14:textId="77777777" w:rsidR="00310048" w:rsidRDefault="00310048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F168" w14:textId="77777777" w:rsidR="00310048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FB0C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D426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9902" w14:textId="77777777" w:rsidR="00310048" w:rsidRDefault="00310048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FCCE72" w14:textId="77777777" w:rsidR="00310048" w:rsidRDefault="00310048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310048" w14:paraId="5CA80748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FFB1D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6A4A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824F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D9FB" w14:textId="77777777" w:rsidR="00310048" w:rsidRDefault="0031004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D3D3E63" w14:textId="77777777" w:rsidR="00310048" w:rsidRDefault="0031004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2B63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80637D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47562E5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65F8C50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A96977A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3E3E08EC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CE92B43" w14:textId="77777777" w:rsidR="00310048" w:rsidRDefault="00310048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82D87E6" w14:textId="77777777" w:rsidR="00310048" w:rsidRDefault="00310048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6563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50D9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4C0E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89E7" w14:textId="77777777" w:rsidR="00310048" w:rsidRDefault="0031004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84546F" w14:textId="77777777" w:rsidR="00310048" w:rsidRDefault="0031004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310048" w14:paraId="2DA52AD7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C30A5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FB76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CFAF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431D" w14:textId="77777777" w:rsidR="00310048" w:rsidRDefault="00310048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984A7DF" w14:textId="77777777" w:rsidR="00310048" w:rsidRDefault="00310048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E4E9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78E2A2BF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6D01" w14:textId="77777777" w:rsidR="00310048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7D54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E1AB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5B60" w14:textId="77777777" w:rsidR="00310048" w:rsidRDefault="00310048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6C4E44" w14:textId="77777777" w:rsidR="00310048" w:rsidRDefault="00310048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030338C2" w14:textId="77777777" w:rsidR="00310048" w:rsidRDefault="00310048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310048" w14:paraId="62D57A5D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95512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71A6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CC8B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9ECE" w14:textId="77777777" w:rsidR="00310048" w:rsidRDefault="00310048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A49020D" w14:textId="77777777" w:rsidR="00310048" w:rsidRDefault="00310048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95EB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BE45979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4F98" w14:textId="77777777" w:rsidR="00310048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75DA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FACD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2C56" w14:textId="77777777" w:rsidR="00310048" w:rsidRDefault="00310048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23E359" w14:textId="77777777" w:rsidR="00310048" w:rsidRDefault="00310048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310048" w14:paraId="5BA1471E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421FF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EFCE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8634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66F5" w14:textId="77777777" w:rsidR="00310048" w:rsidRDefault="0031004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0F3BEAF" w14:textId="77777777" w:rsidR="00310048" w:rsidRDefault="0031004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3F2D" w14:textId="77777777" w:rsidR="00310048" w:rsidRDefault="0031004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6F8813" w14:textId="77777777" w:rsidR="00310048" w:rsidRDefault="0031004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1BDD" w14:textId="77777777" w:rsidR="00310048" w:rsidRDefault="00310048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DAC1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066A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E45B" w14:textId="77777777" w:rsidR="00310048" w:rsidRDefault="0031004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5D345A" w14:textId="77777777" w:rsidR="00310048" w:rsidRDefault="0031004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53AE2A80" w14:textId="77777777" w:rsidR="00310048" w:rsidRDefault="0031004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310048" w14:paraId="08AB2D09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222D6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5CE1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2E94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D3EF" w14:textId="77777777" w:rsidR="00310048" w:rsidRDefault="00310048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93D4E85" w14:textId="77777777" w:rsidR="00310048" w:rsidRDefault="00310048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FDDC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8CCDF2" w14:textId="77777777" w:rsidR="00310048" w:rsidRDefault="0031004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7B67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0AFD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6D65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7B3B" w14:textId="77777777" w:rsidR="00310048" w:rsidRDefault="0031004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DF617A" w14:textId="77777777" w:rsidR="00310048" w:rsidRDefault="0031004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310048" w14:paraId="73BC667C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B7016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D036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87C1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AC50" w14:textId="77777777" w:rsidR="00310048" w:rsidRDefault="0031004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186518E" w14:textId="77777777" w:rsidR="00310048" w:rsidRDefault="0031004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7BEB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E5BD36" w14:textId="77777777" w:rsidR="00310048" w:rsidRDefault="0031004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5B98AE76" w14:textId="77777777" w:rsidR="00310048" w:rsidRDefault="0031004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C9CD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6448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21CD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BB38" w14:textId="77777777" w:rsidR="00310048" w:rsidRDefault="0031004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833605" w14:textId="77777777" w:rsidR="00310048" w:rsidRDefault="0031004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310048" w14:paraId="262A2E11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488E0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CD85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407A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8E5D" w14:textId="77777777" w:rsidR="00310048" w:rsidRDefault="0031004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CA08456" w14:textId="77777777" w:rsidR="00310048" w:rsidRDefault="0031004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CF81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824FDF" w14:textId="77777777" w:rsidR="00310048" w:rsidRDefault="0031004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E6D8" w14:textId="77777777" w:rsidR="00310048" w:rsidRDefault="00310048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B539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33DC" w14:textId="77777777" w:rsidR="00310048" w:rsidRDefault="0031004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44D5" w14:textId="77777777" w:rsidR="00310048" w:rsidRDefault="0031004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1664E9" w14:textId="77777777" w:rsidR="00310048" w:rsidRDefault="0031004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310048" w14:paraId="7BF5951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5F98C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529E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3A50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CA68" w14:textId="77777777" w:rsidR="00310048" w:rsidRDefault="0031004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643CC3A" w14:textId="77777777" w:rsidR="00310048" w:rsidRDefault="0031004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9BBE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FA9BD95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2DDAFD1C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D7F0" w14:textId="77777777" w:rsidR="00310048" w:rsidRDefault="00310048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F7F0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A5A8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CDFC" w14:textId="77777777" w:rsidR="00310048" w:rsidRDefault="0031004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B61FFB" w14:textId="77777777" w:rsidR="00310048" w:rsidRDefault="0031004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310048" w14:paraId="2CF20DD6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5299D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1D91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F99F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4093" w14:textId="77777777" w:rsidR="00310048" w:rsidRDefault="00310048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0E70BF7" w14:textId="77777777" w:rsidR="00310048" w:rsidRDefault="00310048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BDEC" w14:textId="77777777" w:rsidR="00310048" w:rsidRDefault="00310048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7BFCF39A" w14:textId="77777777" w:rsidR="00310048" w:rsidRDefault="00310048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583A" w14:textId="77777777" w:rsidR="00310048" w:rsidRDefault="00310048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7785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09FA" w14:textId="77777777" w:rsidR="00310048" w:rsidRDefault="0031004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7B6F" w14:textId="77777777" w:rsidR="00310048" w:rsidRDefault="00310048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C43355" w14:textId="77777777" w:rsidR="00310048" w:rsidRDefault="00310048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310048" w14:paraId="0FD78341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988EE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0985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2535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3FB1" w14:textId="77777777" w:rsidR="00310048" w:rsidRDefault="0031004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DB5302F" w14:textId="77777777" w:rsidR="00310048" w:rsidRDefault="00310048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4E78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BFD31CD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B6C6800" w14:textId="77777777" w:rsidR="00310048" w:rsidRDefault="00310048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C2CF" w14:textId="77777777" w:rsidR="00310048" w:rsidRPr="00B53EFA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4DF3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3972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9FE8" w14:textId="77777777" w:rsidR="00310048" w:rsidRDefault="0031004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526AC9" w14:textId="77777777" w:rsidR="00310048" w:rsidRDefault="0031004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310048" w14:paraId="1437253E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30D1C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C35E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989C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59A3" w14:textId="77777777" w:rsidR="00310048" w:rsidRDefault="0031004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0578833" w14:textId="77777777" w:rsidR="00310048" w:rsidRDefault="00310048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F008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D54524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2E92" w14:textId="77777777" w:rsidR="00310048" w:rsidRPr="00B53EFA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9597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BA1E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D8D4" w14:textId="77777777" w:rsidR="00310048" w:rsidRDefault="0031004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45374FA1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C8867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98D4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ECCF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9B57" w14:textId="77777777" w:rsidR="00310048" w:rsidRDefault="00310048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9B11FC9" w14:textId="77777777" w:rsidR="00310048" w:rsidRDefault="00310048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514A" w14:textId="77777777" w:rsidR="00310048" w:rsidRDefault="00310048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C453AE" w14:textId="77777777" w:rsidR="00310048" w:rsidRDefault="00310048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2535" w14:textId="77777777" w:rsidR="00310048" w:rsidRPr="00B53EFA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4AC7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9D0A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8670" w14:textId="77777777" w:rsidR="00310048" w:rsidRDefault="0031004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D86AC8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69E44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7B2F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83E0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255C" w14:textId="77777777" w:rsidR="00310048" w:rsidRDefault="0031004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CF1ED00" w14:textId="77777777" w:rsidR="00310048" w:rsidRDefault="0031004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E3C8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B82DC5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CEA9" w14:textId="77777777" w:rsidR="00310048" w:rsidRPr="00B53EFA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F90C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F810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21DB" w14:textId="77777777" w:rsidR="00310048" w:rsidRDefault="0031004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769033" w14:textId="77777777" w:rsidR="00310048" w:rsidRDefault="0031004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310048" w14:paraId="0A41986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47847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041A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17C9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58A8" w14:textId="77777777" w:rsidR="00310048" w:rsidRDefault="00310048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00BE851" w14:textId="77777777" w:rsidR="00310048" w:rsidRDefault="00310048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499C" w14:textId="77777777" w:rsidR="00310048" w:rsidRDefault="0031004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500CBDF" w14:textId="77777777" w:rsidR="00310048" w:rsidRDefault="0031004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A9A20EC" w14:textId="77777777" w:rsidR="00310048" w:rsidRDefault="0031004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35EDE1B1" w14:textId="77777777" w:rsidR="00310048" w:rsidRDefault="0031004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1F8029F" w14:textId="77777777" w:rsidR="00310048" w:rsidRDefault="0031004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2D89" w14:textId="77777777" w:rsidR="00310048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94DA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1C87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3CC2" w14:textId="77777777" w:rsidR="00310048" w:rsidRDefault="0031004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F5D6E2" w14:textId="77777777" w:rsidR="00310048" w:rsidRDefault="0031004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310048" w14:paraId="3CEAAD2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0B4D0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39AD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AA25879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DD65" w14:textId="77777777" w:rsidR="00310048" w:rsidRPr="00984839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3173" w14:textId="77777777" w:rsidR="00310048" w:rsidRDefault="00310048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1FEFE6BD" w14:textId="77777777" w:rsidR="00310048" w:rsidRDefault="00310048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B1F5" w14:textId="77777777" w:rsidR="00310048" w:rsidRDefault="0031004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E0EA" w14:textId="77777777" w:rsidR="00310048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53D7" w14:textId="77777777" w:rsidR="00310048" w:rsidRDefault="0031004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16A828FD" w14:textId="77777777" w:rsidR="00310048" w:rsidRDefault="0031004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2922" w14:textId="77777777" w:rsidR="00310048" w:rsidRPr="00984839" w:rsidRDefault="0031004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D22C" w14:textId="77777777" w:rsidR="00310048" w:rsidRDefault="0031004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521400D0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0F8AD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B9F9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25+650</w:t>
            </w:r>
          </w:p>
          <w:p w14:paraId="15FB56FB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A6A2" w14:textId="77777777" w:rsidR="00310048" w:rsidRDefault="0031004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91AE" w14:textId="77777777" w:rsidR="00310048" w:rsidRDefault="00310048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5416B194" w14:textId="77777777" w:rsidR="00310048" w:rsidRDefault="00310048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4DDD" w14:textId="77777777" w:rsidR="00310048" w:rsidRDefault="0031004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DB9E" w14:textId="77777777" w:rsidR="00310048" w:rsidRDefault="0031004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2F6A" w14:textId="77777777" w:rsidR="00310048" w:rsidRDefault="0031004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C875" w14:textId="77777777" w:rsidR="00310048" w:rsidRDefault="0031004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E6E7" w14:textId="77777777" w:rsidR="00310048" w:rsidRDefault="0031004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55793735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FFDAF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FF69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124A3B02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89BA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81C9" w14:textId="77777777" w:rsidR="00310048" w:rsidRDefault="0031004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EE5ADFF" w14:textId="77777777" w:rsidR="00310048" w:rsidRDefault="0031004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EF65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4C7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9D07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DB01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7772" w14:textId="77777777" w:rsidR="00310048" w:rsidRDefault="0031004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34588F" w14:textId="77777777" w:rsidR="00310048" w:rsidRDefault="0031004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6D36416F" w14:textId="77777777" w:rsidR="00310048" w:rsidRDefault="0031004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28CA737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7DE12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2F02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2ABA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1AF5" w14:textId="77777777" w:rsidR="00310048" w:rsidRDefault="0031004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9ADE65F" w14:textId="77777777" w:rsidR="00310048" w:rsidRDefault="0031004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9B49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1205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FCC4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4AC9D8D3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E687" w14:textId="77777777" w:rsidR="00310048" w:rsidRDefault="0031004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94A4" w14:textId="77777777" w:rsidR="00310048" w:rsidRDefault="0031004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D26258" w14:textId="77777777" w:rsidR="00310048" w:rsidRDefault="0031004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6213B317" w14:textId="77777777" w:rsidR="00310048" w:rsidRDefault="0031004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0BFD9562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D5F18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1001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F2F8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F0A2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7ED36D7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425DB497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E092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50E5011A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27E5" w14:textId="77777777" w:rsidR="00310048" w:rsidRPr="00B53EFA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7A25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C452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4053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76428EC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8934A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4AAF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FC62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0926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DC6F6EE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04FBF9AE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4D5E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0216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F842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D5F7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4458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4B7E291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B5116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A438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A91F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ED9E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83E9AB1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5F67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C9DC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D5CA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418F6A31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C267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B2C5" w14:textId="77777777" w:rsidR="00310048" w:rsidRPr="006611B7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310048" w14:paraId="04FD3327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B95C0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AF47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3066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B1C5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D9E7795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5EA2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159D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FAAE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064BCC77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03F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3183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14:paraId="00C0C53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01A5E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4C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01B69C2B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D135" w14:textId="77777777" w:rsidR="00310048" w:rsidRPr="00984839" w:rsidRDefault="00310048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CD90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0C1E44E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59C1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1DA6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4FA8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BE84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A9AA" w14:textId="77777777" w:rsidR="00310048" w:rsidRPr="003B25AA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10048" w14:paraId="707D398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98186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EFA3" w14:textId="77777777" w:rsidR="00310048" w:rsidRPr="00CB3DC4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66580C44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748D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3BFC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CF10890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6A3B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4542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B723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A277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86AC" w14:textId="77777777" w:rsidR="00310048" w:rsidRPr="00CB3DC4" w:rsidRDefault="00310048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1AD4D5A" w14:textId="77777777" w:rsidR="00310048" w:rsidRPr="00F11CE2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4971CE0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F278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9FAB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0DD5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6C62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3244DACC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168A8CDE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E26F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DDA899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BB1E" w14:textId="77777777" w:rsidR="00310048" w:rsidRPr="00B53EFA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36F4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0C4E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C1C3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591A1B4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B7858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9FEF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771B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1422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3E574793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A978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EAF3CFA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3C3419A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14B87150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2DFBEAB" w14:textId="77777777" w:rsidR="00310048" w:rsidRPr="00260477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46DD" w14:textId="77777777" w:rsidR="00310048" w:rsidRPr="00B53EFA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7496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8958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A932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EAADCB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310048" w14:paraId="2AE0116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5B7DA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1B75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3B9C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9CEC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7760EDFC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DE3F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00EA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C54E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2412394C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EB1A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441F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4DF646E2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7C0A1BF9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310048" w14:paraId="1412A66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940B6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7637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C544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9EC5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5EB28F9B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1550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0A5609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650D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5CAB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E7C2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DCF0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310048" w14:paraId="062128EA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66E46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3765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1AF6C781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60FB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41BF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74D7F794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1C41D5A4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24ADA535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B7AC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1E06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8C2B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2C1B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E385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854BBF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13B79D7B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310048" w14:paraId="0FA5362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B5972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4C59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7A64B551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CD1B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2ED8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6402EA7C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84F7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E37A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A0CE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BE5F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43EA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6A14A902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B87AE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EE4F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2D35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224B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71E2817E" w14:textId="77777777" w:rsidR="00310048" w:rsidRDefault="00310048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198EAE58" w14:textId="77777777" w:rsidR="00310048" w:rsidRDefault="00310048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2B48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601D4F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235D" w14:textId="77777777" w:rsidR="00310048" w:rsidRPr="00B53EFA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5B15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2C96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6F5B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317BF7F6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49F59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E936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14:paraId="1DDC61DC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F2F7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B07E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14:paraId="3432A58B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A22F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B2FF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DD3E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7010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D5CC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28012500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464B7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C435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E550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39E2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3C5E447B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775F110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52ADA623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76D0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99EB32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AAB8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083E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2398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355E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6BC703D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54046" w14:textId="77777777" w:rsidR="00310048" w:rsidRDefault="00310048" w:rsidP="0031004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9E03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B81A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7D35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0F7C4A33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4864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E0F135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65923FAA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14C8D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975C" w14:textId="77777777" w:rsidR="00310048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591F8" w14:textId="77777777" w:rsidR="00310048" w:rsidRPr="00984839" w:rsidRDefault="0031004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A000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9FEFBA" w14:textId="77777777" w:rsidR="00310048" w:rsidRDefault="0031004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262A9A72" w14:textId="77777777" w:rsidR="00310048" w:rsidRDefault="00310048">
      <w:pPr>
        <w:spacing w:after="40" w:line="192" w:lineRule="auto"/>
        <w:ind w:right="57"/>
        <w:rPr>
          <w:sz w:val="20"/>
          <w:lang w:val="ro-RO"/>
        </w:rPr>
      </w:pPr>
    </w:p>
    <w:p w14:paraId="0039FCD2" w14:textId="77777777" w:rsidR="00310048" w:rsidRDefault="00310048" w:rsidP="00E56A6A">
      <w:pPr>
        <w:pStyle w:val="Heading1"/>
        <w:spacing w:line="360" w:lineRule="auto"/>
      </w:pPr>
      <w:r>
        <w:t>LINIA 200</w:t>
      </w:r>
    </w:p>
    <w:p w14:paraId="4BA4C10E" w14:textId="77777777" w:rsidR="00310048" w:rsidRDefault="00310048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10048" w14:paraId="4844CA1A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F1BD8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E298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41A0B2BE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EE7A" w14:textId="77777777" w:rsidR="00310048" w:rsidRPr="00032DF2" w:rsidRDefault="0031004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94CA" w14:textId="77777777" w:rsidR="00310048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23BAD463" w14:textId="77777777" w:rsidR="00310048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ACFC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2347" w14:textId="77777777" w:rsidR="00310048" w:rsidRDefault="0031004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2B90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2C2C" w14:textId="77777777" w:rsidR="00310048" w:rsidRPr="00032DF2" w:rsidRDefault="0031004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6D60" w14:textId="77777777" w:rsidR="00310048" w:rsidRPr="00F716C0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310048" w14:paraId="0C522FD4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A1333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5782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D0BF" w14:textId="77777777" w:rsidR="00310048" w:rsidRDefault="0031004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03E9" w14:textId="77777777" w:rsidR="00310048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357FB0ED" w14:textId="77777777" w:rsidR="00310048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3F2C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7B56" w14:textId="77777777" w:rsidR="00310048" w:rsidRDefault="0031004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71ED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6936" w14:textId="77777777" w:rsidR="00310048" w:rsidRPr="00032DF2" w:rsidRDefault="0031004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2DD6" w14:textId="77777777" w:rsidR="00310048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3394AF2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19DA0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D327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4A993258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3621" w14:textId="77777777" w:rsidR="00310048" w:rsidRPr="00032DF2" w:rsidRDefault="0031004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8553" w14:textId="77777777" w:rsidR="00310048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6941AC5F" w14:textId="77777777" w:rsidR="00310048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B5F2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BAEF" w14:textId="77777777" w:rsidR="00310048" w:rsidRDefault="0031004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619A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24C337AD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9C72" w14:textId="77777777" w:rsidR="00310048" w:rsidRPr="00032DF2" w:rsidRDefault="0031004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AEE3" w14:textId="77777777" w:rsidR="00310048" w:rsidRPr="00C2058A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E5AFC79" w14:textId="77777777" w:rsidR="00310048" w:rsidRPr="00F716C0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310048" w14:paraId="51CB008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F8AE2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F0A4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22CFBD0A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ED0C" w14:textId="77777777" w:rsidR="00310048" w:rsidRPr="00032DF2" w:rsidRDefault="0031004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929E" w14:textId="77777777" w:rsidR="00310048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587A8626" w14:textId="77777777" w:rsidR="00310048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35F8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66F4" w14:textId="77777777" w:rsidR="00310048" w:rsidRDefault="0031004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5BDB" w14:textId="77777777" w:rsidR="00310048" w:rsidRDefault="0031004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C9C2" w14:textId="77777777" w:rsidR="00310048" w:rsidRDefault="0031004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F238" w14:textId="77777777" w:rsidR="00310048" w:rsidRDefault="0031004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472C00B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0C928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FC9E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28950142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FBDE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6B02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1334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85E3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20B2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0E39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59E70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2E392D9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50229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E53D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493A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F77C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197A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9553775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710D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C8A2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9837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33A6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10048" w14:paraId="355984E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6BBDE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0E76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A468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CD99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101839AE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8C8D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A383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AB77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A3AA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6369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73948851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BFF30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9E8A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069F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F095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8F0507B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5C0B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A73F845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4E086CF2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34485FC0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578E0870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99A9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D497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89C9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B146" w14:textId="77777777" w:rsidR="00310048" w:rsidRPr="00F716C0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3F6E491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E8CFB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2EE9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5D31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CB49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38CD88FC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00BE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E240A8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3961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41F7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60CC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3132" w14:textId="77777777" w:rsidR="00310048" w:rsidRPr="00F716C0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49B4878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7EAC7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96D5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005283E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BB92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C334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6A282C5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BA74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A36B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3150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16B2A40E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6654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9C07" w14:textId="77777777" w:rsidR="00310048" w:rsidRPr="00F716C0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580A1CC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FBE07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DBAD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3A1D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4233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3B78C4D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1D6C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0B7B97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5B60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2DBD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B0E2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A671" w14:textId="77777777" w:rsidR="00310048" w:rsidRPr="00F716C0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10048" w14:paraId="4DC3E58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01049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8740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8E13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3110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20C1B91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519B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698F88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47B9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4C96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022B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DFC5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077298" w14:textId="77777777" w:rsidR="00310048" w:rsidRPr="00F716C0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310048" w14:paraId="75C2359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8F0E9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136D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354E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E313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70A45C3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3F53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4C29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A825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78D1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E0E9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2B33690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DDD4F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ED3F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8A04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864F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23149C9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69A0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291583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1C22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FA26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6DAD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78F0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10048" w14:paraId="3A7CFEC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10336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2E5F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C0D0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BE48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51DBE60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4A22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B1CB59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FCBC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8540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B0A2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FC29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3FC8B68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310048" w14:paraId="3E4AD19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7FF92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82F8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3264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1F69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6E3CED5D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EA0B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7925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4F6B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8095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9D43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5D98A69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7FEF9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843A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82E1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DB77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5F2B2318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38C5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AA5F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B8F4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61AC5C8E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8D5A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8067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310048" w14:paraId="468B690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D687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C852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AC03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A7BB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5383BD6C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C842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2E4C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D46F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57A1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82E6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7952CEDF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80EB9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B45D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72390FA6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5888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199F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32BAB5CA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D5BB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4E7D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C5F0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4853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8492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32AC7B3F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72856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57A9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59B6E84D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C031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F90F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2E7E8573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4DD1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17E1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DB1E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F992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308D" w14:textId="77777777" w:rsidR="00310048" w:rsidRPr="00F716C0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0BF30EA9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0FAA1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A4B1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E89A" w14:textId="77777777" w:rsidR="00310048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2EAA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7641DFA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E114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6D8D44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2ABE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87FA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4A34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7233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242E90A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310048" w14:paraId="38EAD648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61DC6" w14:textId="77777777" w:rsidR="00310048" w:rsidRDefault="00310048" w:rsidP="00B6039C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E721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D1A8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C664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2C59B230" w14:textId="77777777" w:rsidR="00310048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9656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3F350BE0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77C6" w14:textId="77777777" w:rsidR="00310048" w:rsidRPr="00032DF2" w:rsidRDefault="00310048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DA3E" w14:textId="77777777" w:rsidR="00310048" w:rsidRDefault="0031004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6B58" w14:textId="77777777" w:rsidR="00310048" w:rsidRPr="00032DF2" w:rsidRDefault="0031004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DB3F" w14:textId="77777777" w:rsidR="00310048" w:rsidRPr="00F716C0" w:rsidRDefault="0031004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242B4C31" w14:textId="77777777" w:rsidR="00310048" w:rsidRDefault="00310048" w:rsidP="00623FF6">
      <w:pPr>
        <w:spacing w:before="40" w:after="40" w:line="192" w:lineRule="auto"/>
        <w:ind w:right="57"/>
        <w:rPr>
          <w:lang w:val="ro-RO"/>
        </w:rPr>
      </w:pPr>
    </w:p>
    <w:p w14:paraId="3AB3C838" w14:textId="77777777" w:rsidR="00310048" w:rsidRDefault="00310048" w:rsidP="006D4098">
      <w:pPr>
        <w:pStyle w:val="Heading1"/>
        <w:spacing w:line="360" w:lineRule="auto"/>
      </w:pPr>
      <w:r>
        <w:lastRenderedPageBreak/>
        <w:t>LINIA 201</w:t>
      </w:r>
    </w:p>
    <w:p w14:paraId="1E14E523" w14:textId="77777777" w:rsidR="00310048" w:rsidRDefault="00310048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310048" w14:paraId="5EAA12E9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72C8F" w14:textId="77777777" w:rsidR="00310048" w:rsidRDefault="00310048" w:rsidP="0031004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3050" w14:textId="77777777" w:rsidR="00310048" w:rsidRDefault="0031004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0FAD" w14:textId="77777777" w:rsidR="00310048" w:rsidRPr="00C937B4" w:rsidRDefault="0031004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5CE9" w14:textId="77777777" w:rsidR="00310048" w:rsidRDefault="00310048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D1A00D3" w14:textId="77777777" w:rsidR="00310048" w:rsidRDefault="00310048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A8F8" w14:textId="77777777" w:rsidR="00310048" w:rsidRDefault="0031004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06C52350" w14:textId="77777777" w:rsidR="00310048" w:rsidRDefault="0031004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53E87925" w14:textId="77777777" w:rsidR="00310048" w:rsidRDefault="0031004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187C6C6A" w14:textId="77777777" w:rsidR="00310048" w:rsidRDefault="0031004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EE87" w14:textId="77777777" w:rsidR="00310048" w:rsidRPr="00C937B4" w:rsidRDefault="0031004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B0F2" w14:textId="77777777" w:rsidR="00310048" w:rsidRDefault="0031004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1026" w14:textId="77777777" w:rsidR="00310048" w:rsidRPr="00C937B4" w:rsidRDefault="0031004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72A6" w14:textId="77777777" w:rsidR="00310048" w:rsidRDefault="0031004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77D5BCA8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44EDC" w14:textId="77777777" w:rsidR="00310048" w:rsidRDefault="00310048" w:rsidP="0031004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1C12" w14:textId="77777777" w:rsidR="00310048" w:rsidRDefault="0031004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C9B0" w14:textId="77777777" w:rsidR="00310048" w:rsidRPr="00C937B4" w:rsidRDefault="0031004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3508" w14:textId="77777777" w:rsidR="00310048" w:rsidRDefault="00310048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DB07AC7" w14:textId="77777777" w:rsidR="00310048" w:rsidRDefault="00310048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FC55" w14:textId="77777777" w:rsidR="00310048" w:rsidRDefault="0031004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773321" w14:textId="77777777" w:rsidR="00310048" w:rsidRDefault="0031004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4232" w14:textId="77777777" w:rsidR="00310048" w:rsidRDefault="0031004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3D66" w14:textId="77777777" w:rsidR="00310048" w:rsidRDefault="0031004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4599" w14:textId="77777777" w:rsidR="00310048" w:rsidRPr="00C937B4" w:rsidRDefault="0031004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ECBB" w14:textId="77777777" w:rsidR="00310048" w:rsidRDefault="0031004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B175DC" w14:textId="77777777" w:rsidR="00310048" w:rsidRDefault="0031004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034E0A" w14:textId="77777777" w:rsidR="00310048" w:rsidRDefault="0031004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5DB36FF1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5F628214" w14:textId="77777777" w:rsidR="00310048" w:rsidRDefault="00310048" w:rsidP="00C53936">
      <w:pPr>
        <w:pStyle w:val="Heading1"/>
        <w:spacing w:line="360" w:lineRule="auto"/>
      </w:pPr>
      <w:r>
        <w:t>LINIA 202 A</w:t>
      </w:r>
    </w:p>
    <w:p w14:paraId="61251C52" w14:textId="77777777" w:rsidR="00310048" w:rsidRDefault="00310048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310048" w14:paraId="152CFF90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5492" w14:textId="77777777" w:rsidR="00310048" w:rsidRDefault="00310048" w:rsidP="0031004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5CA0" w14:textId="77777777" w:rsidR="00310048" w:rsidRDefault="0031004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3C11" w14:textId="77777777" w:rsidR="00310048" w:rsidRPr="00874940" w:rsidRDefault="0031004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3F22" w14:textId="77777777" w:rsidR="00310048" w:rsidRDefault="00310048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9E7F" w14:textId="77777777" w:rsidR="00310048" w:rsidRDefault="0031004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BF728E2" w14:textId="77777777" w:rsidR="00310048" w:rsidRDefault="0031004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402B" w14:textId="77777777" w:rsidR="00310048" w:rsidRPr="0048429E" w:rsidRDefault="0031004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71D5" w14:textId="77777777" w:rsidR="00310048" w:rsidRDefault="0031004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EBC5" w14:textId="77777777" w:rsidR="00310048" w:rsidRDefault="0031004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B3EA" w14:textId="77777777" w:rsidR="00310048" w:rsidRDefault="00310048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310048" w14:paraId="6B5C5CD2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4EBD6" w14:textId="77777777" w:rsidR="00310048" w:rsidRDefault="00310048" w:rsidP="0031004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573F" w14:textId="77777777" w:rsidR="00310048" w:rsidRDefault="0031004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D1F2" w14:textId="77777777" w:rsidR="00310048" w:rsidRPr="00874940" w:rsidRDefault="0031004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0462" w14:textId="77777777" w:rsidR="00310048" w:rsidRDefault="00310048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0AC7" w14:textId="77777777" w:rsidR="00310048" w:rsidRDefault="00310048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52B4" w14:textId="77777777" w:rsidR="00310048" w:rsidRPr="0048429E" w:rsidRDefault="0031004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9822" w14:textId="77777777" w:rsidR="00310048" w:rsidRDefault="0031004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3AE6" w14:textId="77777777" w:rsidR="00310048" w:rsidRDefault="0031004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B6EA1" w14:textId="77777777" w:rsidR="00310048" w:rsidRDefault="0031004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73301809" w14:textId="77777777" w:rsidR="00310048" w:rsidRDefault="0031004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1713B9" w14:textId="77777777" w:rsidR="00310048" w:rsidRDefault="0031004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310048" w:rsidRPr="00743905" w14:paraId="256870A7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1E278" w14:textId="77777777" w:rsidR="00310048" w:rsidRPr="00743905" w:rsidRDefault="00310048" w:rsidP="0031004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EAF0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4FF6CEC1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AC96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D49A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1A3F72E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4A4E7461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3ED390D2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55678B20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255E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395A" w14:textId="77777777" w:rsidR="00310048" w:rsidRPr="00743905" w:rsidRDefault="0031004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0000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BABF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F472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8BEA90E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310048" w:rsidRPr="00743905" w14:paraId="4EBC3E25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8618" w14:textId="77777777" w:rsidR="00310048" w:rsidRPr="00743905" w:rsidRDefault="00310048" w:rsidP="0031004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0EE1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7E24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11F4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36FA68A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D54E15C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6F79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AFF41C3" w14:textId="77777777" w:rsidR="00310048" w:rsidRPr="00743905" w:rsidRDefault="00310048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9049" w14:textId="77777777" w:rsidR="00310048" w:rsidRPr="00743905" w:rsidRDefault="0031004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0E11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A24D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550A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10048" w:rsidRPr="00743905" w14:paraId="6926D0CB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8DF4B" w14:textId="77777777" w:rsidR="00310048" w:rsidRPr="00743905" w:rsidRDefault="00310048" w:rsidP="0031004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0F85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41E6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F390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F5FC170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78CD5A2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6990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89A9E9D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DD0E" w14:textId="77777777" w:rsidR="00310048" w:rsidRPr="00743905" w:rsidRDefault="0031004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2AC5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8263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D9FE" w14:textId="77777777" w:rsidR="00310048" w:rsidRPr="00743905" w:rsidRDefault="0031004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1124EEB0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61BC67BD" w14:textId="77777777" w:rsidR="00310048" w:rsidRDefault="00310048" w:rsidP="00BD3926">
      <w:pPr>
        <w:pStyle w:val="Heading1"/>
        <w:spacing w:line="360" w:lineRule="auto"/>
      </w:pPr>
      <w:r>
        <w:t>LINIA 202 B</w:t>
      </w:r>
    </w:p>
    <w:p w14:paraId="13E4AA62" w14:textId="77777777" w:rsidR="00310048" w:rsidRDefault="00310048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310048" w14:paraId="5A0058DE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93A95" w14:textId="77777777" w:rsidR="00310048" w:rsidRDefault="00310048" w:rsidP="00310048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3CD2" w14:textId="77777777" w:rsidR="00310048" w:rsidRDefault="0031004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2432" w14:textId="77777777" w:rsidR="00310048" w:rsidRPr="007C5BF9" w:rsidRDefault="0031004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7F30" w14:textId="77777777" w:rsidR="00310048" w:rsidRDefault="0031004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64E81300" w14:textId="77777777" w:rsidR="00310048" w:rsidRDefault="0031004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DA8A" w14:textId="77777777" w:rsidR="00310048" w:rsidRDefault="0031004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25BD6C" w14:textId="77777777" w:rsidR="00310048" w:rsidRDefault="0031004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912D" w14:textId="77777777" w:rsidR="00310048" w:rsidRPr="007C5BF9" w:rsidRDefault="0031004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6D5A" w14:textId="77777777" w:rsidR="00310048" w:rsidRDefault="0031004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CEDD" w14:textId="77777777" w:rsidR="00310048" w:rsidRPr="00BD268F" w:rsidRDefault="0031004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E4D4" w14:textId="77777777" w:rsidR="00310048" w:rsidRDefault="0031004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C06C1C" w14:textId="77777777" w:rsidR="00310048" w:rsidRDefault="0031004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310048" w14:paraId="7434A7F5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E2FA9" w14:textId="77777777" w:rsidR="00310048" w:rsidRDefault="00310048" w:rsidP="00310048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5FA0" w14:textId="77777777" w:rsidR="00310048" w:rsidRDefault="0031004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34FC7948" w14:textId="77777777" w:rsidR="00310048" w:rsidRDefault="0031004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982C" w14:textId="77777777" w:rsidR="00310048" w:rsidRPr="007C5BF9" w:rsidRDefault="0031004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A1BB" w14:textId="77777777" w:rsidR="00310048" w:rsidRDefault="0031004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B28634B" w14:textId="77777777" w:rsidR="00310048" w:rsidRDefault="0031004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FE5A" w14:textId="77777777" w:rsidR="00310048" w:rsidRDefault="0031004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8ED3" w14:textId="77777777" w:rsidR="00310048" w:rsidRDefault="0031004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FD1C" w14:textId="77777777" w:rsidR="00310048" w:rsidRDefault="0031004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E772" w14:textId="77777777" w:rsidR="00310048" w:rsidRPr="00BD268F" w:rsidRDefault="0031004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FD2B" w14:textId="77777777" w:rsidR="00310048" w:rsidRDefault="0031004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D104504" w14:textId="77777777" w:rsidR="00310048" w:rsidRDefault="0031004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310048" w14:paraId="22DA12C5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C4570" w14:textId="77777777" w:rsidR="00310048" w:rsidRDefault="00310048" w:rsidP="00310048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8EAA" w14:textId="77777777" w:rsidR="00310048" w:rsidRDefault="0031004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08DD358" w14:textId="77777777" w:rsidR="00310048" w:rsidRDefault="0031004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AAAB" w14:textId="77777777" w:rsidR="00310048" w:rsidRPr="007C5BF9" w:rsidRDefault="0031004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117A" w14:textId="77777777" w:rsidR="00310048" w:rsidRDefault="0031004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5904475E" w14:textId="77777777" w:rsidR="00310048" w:rsidRDefault="0031004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B705" w14:textId="77777777" w:rsidR="00310048" w:rsidRDefault="0031004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F46F" w14:textId="77777777" w:rsidR="00310048" w:rsidRDefault="0031004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3A50" w14:textId="77777777" w:rsidR="00310048" w:rsidRDefault="0031004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EFCC" w14:textId="77777777" w:rsidR="00310048" w:rsidRPr="00BD268F" w:rsidRDefault="0031004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2BB1" w14:textId="77777777" w:rsidR="00310048" w:rsidRDefault="0031004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6F0330" w14:textId="77777777" w:rsidR="00310048" w:rsidRDefault="0031004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230ECA3D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075EB0DC" w14:textId="77777777" w:rsidR="00310048" w:rsidRDefault="00310048" w:rsidP="00406C17">
      <w:pPr>
        <w:pStyle w:val="Heading1"/>
        <w:spacing w:line="360" w:lineRule="auto"/>
      </w:pPr>
      <w:r>
        <w:t>LINIA 210</w:t>
      </w:r>
    </w:p>
    <w:p w14:paraId="56B396E7" w14:textId="77777777" w:rsidR="00310048" w:rsidRDefault="00310048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310048" w14:paraId="710BACB1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0F17C" w14:textId="77777777" w:rsidR="00310048" w:rsidRDefault="00310048" w:rsidP="0031004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0C86" w14:textId="77777777" w:rsidR="00310048" w:rsidRDefault="0031004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286C" w14:textId="77777777" w:rsidR="00310048" w:rsidRPr="00C76369" w:rsidRDefault="0031004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BCD5" w14:textId="77777777" w:rsidR="00310048" w:rsidRDefault="0031004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151E0C20" w14:textId="77777777" w:rsidR="00310048" w:rsidRDefault="0031004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EBCF" w14:textId="77777777" w:rsidR="00310048" w:rsidRDefault="00310048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33A4947" w14:textId="77777777" w:rsidR="00310048" w:rsidRDefault="00310048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03E8" w14:textId="77777777" w:rsidR="00310048" w:rsidRPr="00C76369" w:rsidRDefault="00310048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B053" w14:textId="77777777" w:rsidR="00310048" w:rsidRPr="00C76369" w:rsidRDefault="00310048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4036" w14:textId="77777777" w:rsidR="00310048" w:rsidRPr="00C76369" w:rsidRDefault="0031004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2C37" w14:textId="77777777" w:rsidR="00310048" w:rsidRDefault="00310048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8DF03C" w14:textId="77777777" w:rsidR="00310048" w:rsidRDefault="00310048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45CE64" w14:textId="77777777" w:rsidR="00310048" w:rsidRDefault="00310048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310048" w14:paraId="172FB1FF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CE9D9" w14:textId="77777777" w:rsidR="00310048" w:rsidRDefault="00310048" w:rsidP="0031004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2B3D" w14:textId="77777777" w:rsidR="00310048" w:rsidRDefault="0031004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6AE0" w14:textId="77777777" w:rsidR="00310048" w:rsidRPr="00C76369" w:rsidRDefault="0031004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D131" w14:textId="77777777" w:rsidR="00310048" w:rsidRDefault="0031004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7F591904" w14:textId="77777777" w:rsidR="00310048" w:rsidRDefault="0031004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B4F4" w14:textId="77777777" w:rsidR="00310048" w:rsidRDefault="0031004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A9EA" w14:textId="77777777" w:rsidR="00310048" w:rsidRPr="00C76369" w:rsidRDefault="0031004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5577" w14:textId="77777777" w:rsidR="00310048" w:rsidRDefault="0031004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9FCD" w14:textId="77777777" w:rsidR="00310048" w:rsidRPr="00C76369" w:rsidRDefault="0031004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7920" w14:textId="77777777" w:rsidR="00310048" w:rsidRDefault="00310048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4B33321F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C305F" w14:textId="77777777" w:rsidR="00310048" w:rsidRDefault="00310048" w:rsidP="0031004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70DA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017C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C4EC" w14:textId="77777777" w:rsidR="00310048" w:rsidRDefault="00310048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51CE412A" w14:textId="77777777" w:rsidR="00310048" w:rsidRDefault="00310048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C145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6C2D" w14:textId="77777777" w:rsidR="00310048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DAC7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FBBA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FD16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27BD5C9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B64B" w14:textId="77777777" w:rsidR="00310048" w:rsidRDefault="00310048" w:rsidP="0031004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055B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510B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CCC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65B1E3DE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999B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C6F8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F515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EA11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53F0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3BAFA9D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55150" w14:textId="77777777" w:rsidR="00310048" w:rsidRDefault="00310048" w:rsidP="0031004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6D56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5F13" w14:textId="77777777" w:rsidR="00310048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25DC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617D271C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543C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6764D54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03814698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17DD5BE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870F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044C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93C6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0DAA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79A9AA92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3A4B" w14:textId="77777777" w:rsidR="00310048" w:rsidRDefault="00310048" w:rsidP="0031004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203F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D1ED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3E0D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47E6411A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6E1D" w14:textId="77777777" w:rsidR="00310048" w:rsidRDefault="0031004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5FF94F69" w14:textId="77777777" w:rsidR="00310048" w:rsidRDefault="0031004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A68592A" w14:textId="77777777" w:rsidR="00310048" w:rsidRDefault="0031004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A14A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3F44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F40F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D3EB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DD90977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198D3" w14:textId="77777777" w:rsidR="00310048" w:rsidRDefault="00310048" w:rsidP="0031004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C52C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FFD3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2F7F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0309FFEB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999D" w14:textId="77777777" w:rsidR="00310048" w:rsidRDefault="0031004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F30DB34" w14:textId="77777777" w:rsidR="00310048" w:rsidRDefault="0031004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30562917" w14:textId="77777777" w:rsidR="00310048" w:rsidRDefault="0031004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747330F8" w14:textId="77777777" w:rsidR="00310048" w:rsidRDefault="0031004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7D3A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D989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30D7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914E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A93814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1FAB44A0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D0EE4" w14:textId="77777777" w:rsidR="00310048" w:rsidRDefault="00310048" w:rsidP="0031004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39EA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8DDD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388B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5F87FD7E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B22C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354C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936E" w14:textId="77777777" w:rsidR="00310048" w:rsidRDefault="0031004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AF3D" w14:textId="77777777" w:rsidR="00310048" w:rsidRPr="00C76369" w:rsidRDefault="0031004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8D8D" w14:textId="77777777" w:rsidR="00310048" w:rsidRDefault="0031004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8745EE8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19259EC3" w14:textId="77777777" w:rsidR="00310048" w:rsidRDefault="00310048" w:rsidP="001B4DE9">
      <w:pPr>
        <w:pStyle w:val="Heading1"/>
        <w:spacing w:line="360" w:lineRule="auto"/>
      </w:pPr>
      <w:r>
        <w:t>LINIA 213</w:t>
      </w:r>
    </w:p>
    <w:p w14:paraId="53486FFD" w14:textId="77777777" w:rsidR="00310048" w:rsidRDefault="00310048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310048" w14:paraId="493C2B2B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D0BE3" w14:textId="77777777" w:rsidR="00310048" w:rsidRDefault="00310048" w:rsidP="0031004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C82D" w14:textId="77777777" w:rsidR="00310048" w:rsidRDefault="0031004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2F7B" w14:textId="77777777" w:rsidR="00310048" w:rsidRPr="00BA7F8C" w:rsidRDefault="0031004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3FF4" w14:textId="77777777" w:rsidR="00310048" w:rsidRDefault="00310048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24F2" w14:textId="77777777" w:rsidR="00310048" w:rsidRDefault="0031004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4F31F53" w14:textId="77777777" w:rsidR="00310048" w:rsidRDefault="0031004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3E05819A" w14:textId="77777777" w:rsidR="00310048" w:rsidRDefault="0031004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7449D19A" w14:textId="77777777" w:rsidR="00310048" w:rsidRDefault="0031004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EFAE6EC" w14:textId="77777777" w:rsidR="00310048" w:rsidRDefault="0031004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CDD2" w14:textId="77777777" w:rsidR="00310048" w:rsidRPr="009E0061" w:rsidRDefault="0031004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9BD8" w14:textId="77777777" w:rsidR="00310048" w:rsidRDefault="0031004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B444" w14:textId="77777777" w:rsidR="00310048" w:rsidRPr="00BA7F8C" w:rsidRDefault="0031004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65D9" w14:textId="77777777" w:rsidR="00310048" w:rsidRDefault="00310048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310048" w14:paraId="4EB4261A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0FBB2" w14:textId="77777777" w:rsidR="00310048" w:rsidRDefault="00310048" w:rsidP="0031004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A4CB" w14:textId="77777777" w:rsidR="00310048" w:rsidRDefault="0031004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E45F" w14:textId="77777777" w:rsidR="00310048" w:rsidRDefault="0031004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0E8C" w14:textId="77777777" w:rsidR="00310048" w:rsidRDefault="00310048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2FAB1E7" w14:textId="77777777" w:rsidR="00310048" w:rsidRDefault="00310048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C8BB" w14:textId="77777777" w:rsidR="00310048" w:rsidRDefault="0031004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7CC2" w14:textId="77777777" w:rsidR="00310048" w:rsidRPr="009E0061" w:rsidRDefault="0031004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FB9C" w14:textId="77777777" w:rsidR="00310048" w:rsidRDefault="0031004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8769" w14:textId="77777777" w:rsidR="00310048" w:rsidRPr="00BA7F8C" w:rsidRDefault="0031004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84A9" w14:textId="77777777" w:rsidR="00310048" w:rsidRDefault="00310048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10048" w14:paraId="0D014927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6A40F" w14:textId="77777777" w:rsidR="00310048" w:rsidRDefault="00310048" w:rsidP="0031004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D3E1" w14:textId="77777777" w:rsidR="00310048" w:rsidRDefault="0031004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1F1B" w14:textId="77777777" w:rsidR="00310048" w:rsidRDefault="0031004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0368" w14:textId="77777777" w:rsidR="00310048" w:rsidRDefault="0031004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3D29A41" w14:textId="77777777" w:rsidR="00310048" w:rsidRDefault="0031004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71A1" w14:textId="77777777" w:rsidR="00310048" w:rsidRDefault="0031004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E1F0" w14:textId="77777777" w:rsidR="00310048" w:rsidRPr="009E0061" w:rsidRDefault="0031004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93B8" w14:textId="77777777" w:rsidR="00310048" w:rsidRDefault="0031004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EA62" w14:textId="77777777" w:rsidR="00310048" w:rsidRPr="00BA7F8C" w:rsidRDefault="0031004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AB0F" w14:textId="77777777" w:rsidR="00310048" w:rsidRDefault="0031004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10048" w14:paraId="14864153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00376" w14:textId="77777777" w:rsidR="00310048" w:rsidRDefault="00310048" w:rsidP="0031004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7260" w14:textId="77777777" w:rsidR="00310048" w:rsidRDefault="0031004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A2AB" w14:textId="77777777" w:rsidR="00310048" w:rsidRDefault="0031004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5323" w14:textId="77777777" w:rsidR="00310048" w:rsidRDefault="0031004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B003775" w14:textId="77777777" w:rsidR="00310048" w:rsidRDefault="0031004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8A39" w14:textId="77777777" w:rsidR="00310048" w:rsidRDefault="0031004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32F9D53" w14:textId="77777777" w:rsidR="00310048" w:rsidRDefault="0031004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14B35338" w14:textId="77777777" w:rsidR="00310048" w:rsidRDefault="0031004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E8C4B8F" w14:textId="77777777" w:rsidR="00310048" w:rsidRDefault="00310048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273B79FA" w14:textId="77777777" w:rsidR="00310048" w:rsidRDefault="00310048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2FC33B2C" w14:textId="77777777" w:rsidR="00310048" w:rsidRDefault="00310048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C82B" w14:textId="77777777" w:rsidR="00310048" w:rsidRDefault="0031004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1ADF" w14:textId="77777777" w:rsidR="00310048" w:rsidRDefault="0031004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C396" w14:textId="77777777" w:rsidR="00310048" w:rsidRPr="00BA7F8C" w:rsidRDefault="0031004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44F4" w14:textId="77777777" w:rsidR="00310048" w:rsidRDefault="0031004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310048" w14:paraId="0DA1155C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4CA37" w14:textId="77777777" w:rsidR="00310048" w:rsidRDefault="00310048" w:rsidP="0031004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A19B" w14:textId="77777777" w:rsidR="00310048" w:rsidRDefault="0031004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9A70" w14:textId="77777777" w:rsidR="00310048" w:rsidRDefault="0031004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A070" w14:textId="77777777" w:rsidR="00310048" w:rsidRDefault="00310048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CCEDC27" w14:textId="77777777" w:rsidR="00310048" w:rsidRDefault="00310048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9A90" w14:textId="77777777" w:rsidR="00310048" w:rsidRDefault="0031004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1964A59" w14:textId="77777777" w:rsidR="00310048" w:rsidRDefault="0031004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3DAF0F79" w14:textId="77777777" w:rsidR="00310048" w:rsidRDefault="0031004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FF1784F" w14:textId="77777777" w:rsidR="00310048" w:rsidRDefault="0031004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DA1695B" w14:textId="77777777" w:rsidR="00310048" w:rsidRDefault="0031004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AF3C" w14:textId="77777777" w:rsidR="00310048" w:rsidRDefault="0031004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6F47" w14:textId="77777777" w:rsidR="00310048" w:rsidRDefault="0031004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F8DE" w14:textId="77777777" w:rsidR="00310048" w:rsidRPr="00BA7F8C" w:rsidRDefault="0031004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4314" w14:textId="77777777" w:rsidR="00310048" w:rsidRDefault="0031004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7BD1BA6" w14:textId="77777777" w:rsidR="00310048" w:rsidRDefault="00310048">
      <w:pPr>
        <w:spacing w:before="40" w:after="40" w:line="192" w:lineRule="auto"/>
        <w:ind w:right="57"/>
        <w:rPr>
          <w:sz w:val="20"/>
        </w:rPr>
      </w:pPr>
    </w:p>
    <w:p w14:paraId="5215E114" w14:textId="77777777" w:rsidR="00310048" w:rsidRDefault="00310048" w:rsidP="00076171">
      <w:pPr>
        <w:pStyle w:val="Heading1"/>
        <w:spacing w:line="360" w:lineRule="auto"/>
      </w:pPr>
      <w:r>
        <w:t>LINIA 214</w:t>
      </w:r>
    </w:p>
    <w:p w14:paraId="2C68AD69" w14:textId="77777777" w:rsidR="00310048" w:rsidRDefault="00310048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310048" w14:paraId="3AC61480" w14:textId="77777777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15343" w14:textId="77777777" w:rsidR="00310048" w:rsidRDefault="00310048" w:rsidP="0031004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FB11" w14:textId="77777777" w:rsidR="00310048" w:rsidRDefault="0031004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B130" w14:textId="77777777" w:rsidR="00310048" w:rsidRPr="005F146D" w:rsidRDefault="0031004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5B7F" w14:textId="77777777" w:rsidR="00310048" w:rsidRDefault="00310048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07E8" w14:textId="77777777" w:rsidR="00310048" w:rsidRDefault="0031004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3C10EC" w14:textId="77777777" w:rsidR="00310048" w:rsidRDefault="0031004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5561E5B4" w14:textId="77777777" w:rsidR="00310048" w:rsidRDefault="0031004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27B61E89" w14:textId="77777777" w:rsidR="00310048" w:rsidRDefault="0031004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0BE26B8" w14:textId="77777777" w:rsidR="00310048" w:rsidRDefault="0031004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161E" w14:textId="77777777" w:rsidR="00310048" w:rsidRPr="00D91B05" w:rsidRDefault="0031004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5C5B" w14:textId="77777777" w:rsidR="00310048" w:rsidRDefault="0031004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F8A1" w14:textId="77777777" w:rsidR="00310048" w:rsidRPr="005F146D" w:rsidRDefault="0031004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3611" w14:textId="77777777" w:rsidR="00310048" w:rsidRDefault="00310048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310048" w14:paraId="6F9CBF9E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D42AC" w14:textId="77777777" w:rsidR="00310048" w:rsidRDefault="00310048" w:rsidP="0031004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A7F7" w14:textId="77777777" w:rsidR="00310048" w:rsidRDefault="0031004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5C4A" w14:textId="77777777" w:rsidR="00310048" w:rsidRPr="005F146D" w:rsidRDefault="0031004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4724" w14:textId="77777777" w:rsidR="00310048" w:rsidRDefault="00310048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283A1C20" w14:textId="77777777" w:rsidR="00310048" w:rsidRDefault="00310048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CE9E" w14:textId="77777777" w:rsidR="00310048" w:rsidRDefault="0031004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58D0" w14:textId="77777777" w:rsidR="00310048" w:rsidRPr="00D91B05" w:rsidRDefault="0031004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2676" w14:textId="77777777" w:rsidR="00310048" w:rsidRDefault="0031004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634B" w14:textId="77777777" w:rsidR="00310048" w:rsidRPr="005F146D" w:rsidRDefault="0031004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19B3" w14:textId="77777777" w:rsidR="00310048" w:rsidRDefault="00310048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7AFF1ED2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FF733" w14:textId="77777777" w:rsidR="00310048" w:rsidRDefault="00310048" w:rsidP="0031004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4175" w14:textId="77777777" w:rsidR="00310048" w:rsidRDefault="0031004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0EED" w14:textId="77777777" w:rsidR="00310048" w:rsidRPr="005F146D" w:rsidRDefault="0031004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89BF" w14:textId="77777777" w:rsidR="00310048" w:rsidRDefault="00310048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65090A39" w14:textId="77777777" w:rsidR="00310048" w:rsidRDefault="00310048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227F" w14:textId="77777777" w:rsidR="00310048" w:rsidRDefault="00310048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196A2A4C" w14:textId="77777777" w:rsidR="00310048" w:rsidRDefault="00310048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18E55604" w14:textId="77777777" w:rsidR="00310048" w:rsidRDefault="00310048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97F8" w14:textId="77777777" w:rsidR="00310048" w:rsidRPr="00D91B05" w:rsidRDefault="0031004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C7A1" w14:textId="77777777" w:rsidR="00310048" w:rsidRDefault="0031004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50B7" w14:textId="77777777" w:rsidR="00310048" w:rsidRPr="005F146D" w:rsidRDefault="0031004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659A" w14:textId="77777777" w:rsidR="00310048" w:rsidRDefault="00310048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61B1BF27" w14:textId="77777777" w:rsidR="00310048" w:rsidRDefault="00310048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284E4E75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7D9CE92D" w14:textId="77777777" w:rsidR="00310048" w:rsidRDefault="00310048" w:rsidP="00C65FE0">
      <w:pPr>
        <w:pStyle w:val="Heading1"/>
        <w:spacing w:line="360" w:lineRule="auto"/>
      </w:pPr>
      <w:r>
        <w:lastRenderedPageBreak/>
        <w:t>LINIA 215</w:t>
      </w:r>
    </w:p>
    <w:p w14:paraId="07AA5F95" w14:textId="77777777" w:rsidR="00310048" w:rsidRDefault="00310048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10048" w14:paraId="510A98F5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190E6" w14:textId="77777777" w:rsidR="00310048" w:rsidRDefault="00310048" w:rsidP="0031004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A31E" w14:textId="77777777" w:rsidR="00310048" w:rsidRDefault="0031004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713E8E63" w14:textId="77777777" w:rsidR="00310048" w:rsidRDefault="0031004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959AA" w14:textId="77777777" w:rsidR="00310048" w:rsidRPr="00FA2633" w:rsidRDefault="0031004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7F3D" w14:textId="77777777" w:rsidR="00310048" w:rsidRDefault="00310048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061B0EA5" w14:textId="77777777" w:rsidR="00310048" w:rsidRDefault="00310048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70D8E5B" w14:textId="77777777" w:rsidR="00310048" w:rsidRDefault="00310048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3E1B1EA9" w14:textId="77777777" w:rsidR="00310048" w:rsidRDefault="00310048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1EEC" w14:textId="77777777" w:rsidR="00310048" w:rsidRDefault="0031004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224B" w14:textId="77777777" w:rsidR="00310048" w:rsidRPr="00FA2633" w:rsidRDefault="0031004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79EE" w14:textId="77777777" w:rsidR="00310048" w:rsidRDefault="0031004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5B68" w14:textId="77777777" w:rsidR="00310048" w:rsidRDefault="0031004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643E" w14:textId="77777777" w:rsidR="00310048" w:rsidRDefault="00310048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721C7C35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AC134" w14:textId="77777777" w:rsidR="00310048" w:rsidRDefault="00310048" w:rsidP="0031004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A555" w14:textId="77777777" w:rsidR="00310048" w:rsidRDefault="0031004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859F" w14:textId="77777777" w:rsidR="00310048" w:rsidRPr="00FA2633" w:rsidRDefault="0031004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F323" w14:textId="77777777" w:rsidR="00310048" w:rsidRDefault="00310048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066B5F68" w14:textId="77777777" w:rsidR="00310048" w:rsidRDefault="00310048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DC84" w14:textId="77777777" w:rsidR="00310048" w:rsidRDefault="0031004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139595" w14:textId="77777777" w:rsidR="00310048" w:rsidRDefault="0031004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68F8" w14:textId="77777777" w:rsidR="00310048" w:rsidRPr="00FA2633" w:rsidRDefault="0031004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C4E5" w14:textId="77777777" w:rsidR="00310048" w:rsidRDefault="0031004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2DA8" w14:textId="77777777" w:rsidR="00310048" w:rsidRDefault="0031004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3CCD" w14:textId="77777777" w:rsidR="00310048" w:rsidRDefault="00310048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310048" w14:paraId="0EC59B58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5E122" w14:textId="77777777" w:rsidR="00310048" w:rsidRDefault="00310048" w:rsidP="0031004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B423" w14:textId="77777777" w:rsidR="00310048" w:rsidRDefault="0031004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73F0" w14:textId="77777777" w:rsidR="00310048" w:rsidRPr="00FA2633" w:rsidRDefault="0031004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9421" w14:textId="77777777" w:rsidR="00310048" w:rsidRDefault="00310048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1BF09CF1" w14:textId="77777777" w:rsidR="00310048" w:rsidRDefault="00310048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930D" w14:textId="77777777" w:rsidR="00310048" w:rsidRDefault="00310048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336132" w14:textId="77777777" w:rsidR="00310048" w:rsidRDefault="00310048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7E3A" w14:textId="77777777" w:rsidR="00310048" w:rsidRPr="00FA2633" w:rsidRDefault="0031004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405B" w14:textId="77777777" w:rsidR="00310048" w:rsidRDefault="0031004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88E5" w14:textId="77777777" w:rsidR="00310048" w:rsidRDefault="0031004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AEFB" w14:textId="77777777" w:rsidR="00310048" w:rsidRDefault="00310048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4DE52F5F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3D56F911" w14:textId="77777777" w:rsidR="00310048" w:rsidRDefault="00310048" w:rsidP="00AF3F1F">
      <w:pPr>
        <w:pStyle w:val="Heading1"/>
        <w:spacing w:line="360" w:lineRule="auto"/>
      </w:pPr>
      <w:r>
        <w:t>LINIA 216</w:t>
      </w:r>
    </w:p>
    <w:p w14:paraId="4C9DD253" w14:textId="77777777" w:rsidR="00310048" w:rsidRDefault="00310048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10048" w14:paraId="5120B292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8920" w14:textId="77777777" w:rsidR="00310048" w:rsidRDefault="00310048" w:rsidP="00310048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7BB3" w14:textId="77777777" w:rsidR="00310048" w:rsidRDefault="0031004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5E154B28" w14:textId="77777777" w:rsidR="00310048" w:rsidRDefault="0031004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12228" w14:textId="77777777" w:rsidR="00310048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568F" w14:textId="77777777" w:rsidR="00310048" w:rsidRDefault="0031004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1CDD99DF" w14:textId="77777777" w:rsidR="00310048" w:rsidRDefault="0031004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C564" w14:textId="77777777" w:rsidR="00310048" w:rsidRDefault="0031004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952C" w14:textId="77777777" w:rsidR="00310048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9EF7" w14:textId="77777777" w:rsidR="00310048" w:rsidRDefault="0031004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255F" w14:textId="77777777" w:rsidR="00310048" w:rsidRPr="00AA6001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9DD5" w14:textId="77777777" w:rsidR="00310048" w:rsidRDefault="0031004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3F13BC9D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5BBC" w14:textId="77777777" w:rsidR="00310048" w:rsidRDefault="00310048" w:rsidP="00310048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2D30" w14:textId="77777777" w:rsidR="00310048" w:rsidRDefault="0031004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7DF" w14:textId="77777777" w:rsidR="00310048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C342" w14:textId="77777777" w:rsidR="00310048" w:rsidRDefault="0031004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8E60" w14:textId="77777777" w:rsidR="00310048" w:rsidRDefault="0031004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B2B9" w14:textId="77777777" w:rsidR="00310048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1F61" w14:textId="77777777" w:rsidR="00310048" w:rsidRDefault="0031004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7A3E" w14:textId="77777777" w:rsidR="00310048" w:rsidRPr="00AA6001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8A99" w14:textId="77777777" w:rsidR="00310048" w:rsidRDefault="0031004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79D4F63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B33E" w14:textId="77777777" w:rsidR="00310048" w:rsidRDefault="00310048" w:rsidP="00310048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340E" w14:textId="77777777" w:rsidR="00310048" w:rsidRDefault="0031004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D187" w14:textId="77777777" w:rsidR="00310048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1D15" w14:textId="77777777" w:rsidR="00310048" w:rsidRDefault="0031004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7DD4" w14:textId="77777777" w:rsidR="00310048" w:rsidRDefault="0031004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07A1" w14:textId="77777777" w:rsidR="00310048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8E9E" w14:textId="77777777" w:rsidR="00310048" w:rsidRDefault="0031004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2928" w14:textId="77777777" w:rsidR="00310048" w:rsidRPr="00AA6001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8A45" w14:textId="77777777" w:rsidR="00310048" w:rsidRDefault="0031004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65C74741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5188" w14:textId="77777777" w:rsidR="00310048" w:rsidRDefault="00310048" w:rsidP="00310048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B851" w14:textId="77777777" w:rsidR="00310048" w:rsidRDefault="0031004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3E72DEC8" w14:textId="77777777" w:rsidR="00310048" w:rsidRDefault="0031004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72F3" w14:textId="77777777" w:rsidR="00310048" w:rsidRPr="00614509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BB61" w14:textId="77777777" w:rsidR="00310048" w:rsidRDefault="0031004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5EF04FAE" w14:textId="77777777" w:rsidR="00310048" w:rsidRDefault="0031004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9F13" w14:textId="77777777" w:rsidR="00310048" w:rsidRDefault="0031004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8614" w14:textId="77777777" w:rsidR="00310048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6F81" w14:textId="77777777" w:rsidR="00310048" w:rsidRDefault="0031004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27138" w14:textId="77777777" w:rsidR="00310048" w:rsidRPr="00AA6001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4484" w14:textId="77777777" w:rsidR="00310048" w:rsidRDefault="0031004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2DC0091C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7782" w14:textId="77777777" w:rsidR="00310048" w:rsidRDefault="00310048" w:rsidP="00310048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8979" w14:textId="77777777" w:rsidR="00310048" w:rsidRDefault="0031004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B93A" w14:textId="77777777" w:rsidR="00310048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D0D9" w14:textId="77777777" w:rsidR="00310048" w:rsidRDefault="0031004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C216" w14:textId="77777777" w:rsidR="00310048" w:rsidRDefault="0031004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BB1B" w14:textId="77777777" w:rsidR="00310048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D10D" w14:textId="77777777" w:rsidR="00310048" w:rsidRDefault="0031004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BC30" w14:textId="77777777" w:rsidR="00310048" w:rsidRPr="00AA6001" w:rsidRDefault="0031004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3675" w14:textId="77777777" w:rsidR="00310048" w:rsidRDefault="0031004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B2A5283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00528380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6E71C780" w14:textId="77777777" w:rsidR="00310048" w:rsidRDefault="00310048" w:rsidP="005B00A7">
      <w:pPr>
        <w:pStyle w:val="Heading1"/>
        <w:spacing w:line="360" w:lineRule="auto"/>
      </w:pPr>
      <w:r>
        <w:lastRenderedPageBreak/>
        <w:t>LINIA 218</w:t>
      </w:r>
    </w:p>
    <w:p w14:paraId="1DFF7AE7" w14:textId="77777777" w:rsidR="00310048" w:rsidRDefault="00310048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10048" w14:paraId="5A4E4DD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ABE11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7D53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A966" w14:textId="77777777" w:rsidR="00310048" w:rsidRPr="00CF787F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9C80" w14:textId="77777777" w:rsidR="00310048" w:rsidRDefault="00310048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629AA4D" w14:textId="77777777" w:rsidR="00310048" w:rsidRDefault="00310048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109B" w14:textId="77777777" w:rsidR="00310048" w:rsidRPr="00465A9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0DC4F2D6" w14:textId="77777777" w:rsidR="00310048" w:rsidRPr="00465A9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BE21" w14:textId="77777777" w:rsidR="00310048" w:rsidRPr="00CF787F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CF47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C816" w14:textId="77777777" w:rsidR="00310048" w:rsidRPr="00984D71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C00B" w14:textId="77777777" w:rsidR="00310048" w:rsidRDefault="0031004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:rsidRPr="00A8307A" w14:paraId="108B3222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D4E3C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0373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40B2" w14:textId="77777777" w:rsidR="00310048" w:rsidRPr="00A8307A" w:rsidRDefault="0031004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D86A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D515A1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8107" w14:textId="77777777" w:rsidR="00310048" w:rsidRDefault="0031004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6D81C494" w14:textId="77777777" w:rsidR="00310048" w:rsidRPr="00664FA3" w:rsidRDefault="0031004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5635" w14:textId="77777777" w:rsidR="00310048" w:rsidRPr="00A8307A" w:rsidRDefault="0031004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ED39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5F80" w14:textId="77777777" w:rsidR="00310048" w:rsidRPr="00A8307A" w:rsidRDefault="0031004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8964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929DA4" w14:textId="77777777" w:rsidR="00310048" w:rsidRDefault="0031004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4B66E07" w14:textId="77777777" w:rsidR="00310048" w:rsidRDefault="0031004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5A7C708" w14:textId="77777777" w:rsidR="00310048" w:rsidRPr="00664FA3" w:rsidRDefault="0031004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10048" w:rsidRPr="00A8307A" w14:paraId="2150C555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F0CFB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CFBA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E48A" w14:textId="77777777" w:rsidR="00310048" w:rsidRPr="00A8307A" w:rsidRDefault="0031004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7765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1741CC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FC5C" w14:textId="77777777" w:rsidR="00310048" w:rsidRPr="00664FA3" w:rsidRDefault="0031004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7B3539AC" w14:textId="77777777" w:rsidR="00310048" w:rsidRPr="00664FA3" w:rsidRDefault="0031004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7D2F" w14:textId="77777777" w:rsidR="00310048" w:rsidRPr="00A8307A" w:rsidRDefault="0031004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5E19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BFC0" w14:textId="77777777" w:rsidR="00310048" w:rsidRPr="00A8307A" w:rsidRDefault="0031004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D3FB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EC3CF7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7EBC871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B756281" w14:textId="77777777" w:rsidR="00310048" w:rsidRPr="00A8307A" w:rsidRDefault="0031004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10048" w:rsidRPr="00A8307A" w14:paraId="4706F680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F18E2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6920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ADFD" w14:textId="77777777" w:rsidR="00310048" w:rsidRPr="003F40D2" w:rsidRDefault="0031004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BA0C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E847DB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932C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C724" w14:textId="77777777" w:rsidR="00310048" w:rsidRPr="003F40D2" w:rsidRDefault="0031004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86D8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F359" w14:textId="77777777" w:rsidR="00310048" w:rsidRPr="003F40D2" w:rsidRDefault="0031004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5FDD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3AACE0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10048" w:rsidRPr="00A8307A" w14:paraId="2DDD6841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B6044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13C1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A11D" w14:textId="77777777" w:rsidR="00310048" w:rsidRPr="003F40D2" w:rsidRDefault="0031004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B2BF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B221BA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BC54" w14:textId="77777777" w:rsidR="00310048" w:rsidRDefault="0031004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79C1C1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B76C" w14:textId="77777777" w:rsidR="00310048" w:rsidRPr="003F40D2" w:rsidRDefault="0031004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6773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8FFA" w14:textId="77777777" w:rsidR="00310048" w:rsidRPr="003F40D2" w:rsidRDefault="0031004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448F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FEFA85" w14:textId="77777777" w:rsidR="00310048" w:rsidRPr="00A8307A" w:rsidRDefault="0031004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10048" w:rsidRPr="00A8307A" w14:paraId="20A9444D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55857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BA1A" w14:textId="77777777" w:rsidR="00310048" w:rsidRPr="00A8307A" w:rsidRDefault="0031004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4FA3" w14:textId="77777777" w:rsidR="00310048" w:rsidRPr="00732832" w:rsidRDefault="0031004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F209" w14:textId="77777777" w:rsidR="00310048" w:rsidRPr="00A8307A" w:rsidRDefault="00310048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632A99" w14:textId="77777777" w:rsidR="00310048" w:rsidRPr="00A8307A" w:rsidRDefault="00310048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F590" w14:textId="77777777" w:rsidR="00310048" w:rsidRPr="00A8307A" w:rsidRDefault="0031004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882E" w14:textId="77777777" w:rsidR="00310048" w:rsidRPr="007B4F6A" w:rsidRDefault="0031004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11A5" w14:textId="77777777" w:rsidR="00310048" w:rsidRPr="00A8307A" w:rsidRDefault="0031004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C4FB" w14:textId="77777777" w:rsidR="00310048" w:rsidRPr="00732832" w:rsidRDefault="0031004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8316" w14:textId="77777777" w:rsidR="00310048" w:rsidRDefault="0031004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4ABBC8" w14:textId="77777777" w:rsidR="00310048" w:rsidRDefault="0031004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B12CADC" w14:textId="77777777" w:rsidR="00310048" w:rsidRDefault="0031004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FD46A4" w14:textId="77777777" w:rsidR="00310048" w:rsidRDefault="0031004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18BF0FE" w14:textId="77777777" w:rsidR="00310048" w:rsidRPr="00A8307A" w:rsidRDefault="0031004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10048" w:rsidRPr="00A8307A" w14:paraId="034F8BE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DF38D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16D3" w14:textId="77777777" w:rsidR="00310048" w:rsidRPr="00A8307A" w:rsidRDefault="0031004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9C1C" w14:textId="77777777" w:rsidR="00310048" w:rsidRPr="00B26991" w:rsidRDefault="0031004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9085" w14:textId="77777777" w:rsidR="00310048" w:rsidRPr="00A8307A" w:rsidRDefault="00310048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F340EB" w14:textId="77777777" w:rsidR="00310048" w:rsidRPr="00A8307A" w:rsidRDefault="00310048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41ED" w14:textId="77777777" w:rsidR="00310048" w:rsidRPr="00A8307A" w:rsidRDefault="0031004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F0AB" w14:textId="77777777" w:rsidR="00310048" w:rsidRPr="00B26991" w:rsidRDefault="0031004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CC93" w14:textId="77777777" w:rsidR="00310048" w:rsidRPr="00A8307A" w:rsidRDefault="0031004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185E" w14:textId="77777777" w:rsidR="00310048" w:rsidRPr="00B26991" w:rsidRDefault="0031004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9662" w14:textId="77777777" w:rsidR="00310048" w:rsidRPr="00A8307A" w:rsidRDefault="0031004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BDE4FA" w14:textId="77777777" w:rsidR="00310048" w:rsidRDefault="0031004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5060736" w14:textId="77777777" w:rsidR="00310048" w:rsidRPr="00A8307A" w:rsidRDefault="0031004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10048" w:rsidRPr="00A8307A" w14:paraId="3B668D54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68B9D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BB15" w14:textId="77777777" w:rsidR="00310048" w:rsidRPr="00A8307A" w:rsidRDefault="0031004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1C8D" w14:textId="77777777" w:rsidR="00310048" w:rsidRPr="00B26991" w:rsidRDefault="0031004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13E1" w14:textId="77777777" w:rsidR="00310048" w:rsidRPr="00A8307A" w:rsidRDefault="00310048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8398" w14:textId="77777777" w:rsidR="00310048" w:rsidRDefault="0031004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A82494" w14:textId="77777777" w:rsidR="00310048" w:rsidRDefault="0031004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9900ABE" w14:textId="77777777" w:rsidR="00310048" w:rsidRPr="00A8307A" w:rsidRDefault="0031004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1815" w14:textId="77777777" w:rsidR="00310048" w:rsidRDefault="0031004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973F" w14:textId="77777777" w:rsidR="00310048" w:rsidRPr="00A8307A" w:rsidRDefault="0031004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3FE0" w14:textId="77777777" w:rsidR="00310048" w:rsidRPr="00B26991" w:rsidRDefault="0031004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551C" w14:textId="77777777" w:rsidR="00310048" w:rsidRDefault="00310048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BD0D9C1" w14:textId="77777777" w:rsidR="00310048" w:rsidRDefault="00310048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563E9EFF" w14:textId="77777777" w:rsidR="00310048" w:rsidRPr="00A8307A" w:rsidRDefault="00310048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10048" w:rsidRPr="00A8307A" w14:paraId="2650A1B6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8B08C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CD51" w14:textId="77777777" w:rsidR="00310048" w:rsidRPr="00A8307A" w:rsidRDefault="0031004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69D3" w14:textId="77777777" w:rsidR="00310048" w:rsidRPr="00B26991" w:rsidRDefault="0031004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B5D8" w14:textId="77777777" w:rsidR="00310048" w:rsidRPr="00A8307A" w:rsidRDefault="00310048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F26A" w14:textId="77777777" w:rsidR="00310048" w:rsidRDefault="00310048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32A945" w14:textId="77777777" w:rsidR="00310048" w:rsidRDefault="00310048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C9490F7" w14:textId="77777777" w:rsidR="00310048" w:rsidRPr="00A8307A" w:rsidRDefault="0031004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FF7D" w14:textId="77777777" w:rsidR="00310048" w:rsidRDefault="0031004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3B3F" w14:textId="77777777" w:rsidR="00310048" w:rsidRPr="00A8307A" w:rsidRDefault="0031004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BBC0" w14:textId="77777777" w:rsidR="00310048" w:rsidRPr="00B26991" w:rsidRDefault="0031004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82C0" w14:textId="77777777" w:rsidR="00310048" w:rsidRDefault="00310048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253DCF6" w14:textId="77777777" w:rsidR="00310048" w:rsidRPr="00A8307A" w:rsidRDefault="00310048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10048" w:rsidRPr="00A8307A" w14:paraId="2426436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87C82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8CAD" w14:textId="77777777" w:rsidR="00310048" w:rsidRPr="00A8307A" w:rsidRDefault="0031004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8FA7" w14:textId="77777777" w:rsidR="00310048" w:rsidRPr="00B26991" w:rsidRDefault="0031004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EC75" w14:textId="77777777" w:rsidR="00310048" w:rsidRPr="00A8307A" w:rsidRDefault="00310048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28D5" w14:textId="77777777" w:rsidR="00310048" w:rsidRDefault="00310048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5589" w14:textId="77777777" w:rsidR="00310048" w:rsidRDefault="0031004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40AA" w14:textId="77777777" w:rsidR="00310048" w:rsidRPr="00A8307A" w:rsidRDefault="0031004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6FB5" w14:textId="77777777" w:rsidR="00310048" w:rsidRPr="00B26991" w:rsidRDefault="0031004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4434" w14:textId="77777777" w:rsidR="00310048" w:rsidRDefault="00310048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10048" w:rsidRPr="00A8307A" w14:paraId="535BB274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39476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63DD" w14:textId="77777777" w:rsidR="00310048" w:rsidRPr="00A8307A" w:rsidRDefault="0031004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C577" w14:textId="77777777" w:rsidR="00310048" w:rsidRPr="000D3BBC" w:rsidRDefault="0031004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3834" w14:textId="77777777" w:rsidR="00310048" w:rsidRPr="00A8307A" w:rsidRDefault="00310048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46F1CB" w14:textId="77777777" w:rsidR="00310048" w:rsidRPr="00A8307A" w:rsidRDefault="00310048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B67C" w14:textId="77777777" w:rsidR="00310048" w:rsidRDefault="0031004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83A6A9" w14:textId="77777777" w:rsidR="00310048" w:rsidRPr="00A8307A" w:rsidRDefault="0031004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85B9" w14:textId="77777777" w:rsidR="00310048" w:rsidRPr="000D3BBC" w:rsidRDefault="0031004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EC5D" w14:textId="77777777" w:rsidR="00310048" w:rsidRPr="00A8307A" w:rsidRDefault="0031004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83AD" w14:textId="77777777" w:rsidR="00310048" w:rsidRPr="000D3BBC" w:rsidRDefault="0031004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602A" w14:textId="77777777" w:rsidR="00310048" w:rsidRPr="00A8307A" w:rsidRDefault="00310048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F0D658" w14:textId="77777777" w:rsidR="00310048" w:rsidRPr="00A8307A" w:rsidRDefault="00310048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10048" w:rsidRPr="00A8307A" w14:paraId="6C74BA20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9F23A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9ABF" w14:textId="77777777" w:rsidR="00310048" w:rsidRPr="00A8307A" w:rsidRDefault="0031004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7F03" w14:textId="77777777" w:rsidR="00310048" w:rsidRPr="009658E6" w:rsidRDefault="0031004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3F99" w14:textId="77777777" w:rsidR="00310048" w:rsidRPr="00A8307A" w:rsidRDefault="00310048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F00C28C" w14:textId="77777777" w:rsidR="00310048" w:rsidRPr="00A8307A" w:rsidRDefault="00310048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7045" w14:textId="77777777" w:rsidR="00310048" w:rsidRPr="00A8307A" w:rsidRDefault="0031004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C0D5" w14:textId="77777777" w:rsidR="00310048" w:rsidRPr="009658E6" w:rsidRDefault="0031004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AD4D" w14:textId="77777777" w:rsidR="00310048" w:rsidRPr="00A8307A" w:rsidRDefault="0031004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61F9" w14:textId="77777777" w:rsidR="00310048" w:rsidRPr="009658E6" w:rsidRDefault="0031004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8929" w14:textId="77777777" w:rsidR="00310048" w:rsidRPr="00A8307A" w:rsidRDefault="00310048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63E5D4" w14:textId="77777777" w:rsidR="00310048" w:rsidRPr="00A8307A" w:rsidRDefault="00310048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10048" w:rsidRPr="00A8307A" w14:paraId="7BABDA8A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53BBC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7A88" w14:textId="77777777" w:rsidR="00310048" w:rsidRPr="00A8307A" w:rsidRDefault="0031004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8814" w14:textId="77777777" w:rsidR="00310048" w:rsidRPr="00472E19" w:rsidRDefault="0031004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247C" w14:textId="77777777" w:rsidR="00310048" w:rsidRPr="00A8307A" w:rsidRDefault="00310048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276BE1" w14:textId="77777777" w:rsidR="00310048" w:rsidRPr="00A8307A" w:rsidRDefault="00310048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97D7" w14:textId="77777777" w:rsidR="00310048" w:rsidRPr="00A8307A" w:rsidRDefault="0031004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EBBF" w14:textId="77777777" w:rsidR="00310048" w:rsidRPr="00472E19" w:rsidRDefault="0031004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D3A7" w14:textId="77777777" w:rsidR="00310048" w:rsidRPr="00A8307A" w:rsidRDefault="0031004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A2A1" w14:textId="77777777" w:rsidR="00310048" w:rsidRPr="00472E19" w:rsidRDefault="0031004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E915" w14:textId="77777777" w:rsidR="00310048" w:rsidRPr="00A8307A" w:rsidRDefault="00310048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B4A85E" w14:textId="77777777" w:rsidR="00310048" w:rsidRPr="00A8307A" w:rsidRDefault="00310048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3D5AE7B4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BC969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7C91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7BBA" w14:textId="77777777" w:rsidR="00310048" w:rsidRPr="00530A8D" w:rsidRDefault="0031004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5920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EF3F033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AA9E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644A" w14:textId="77777777" w:rsidR="00310048" w:rsidRPr="00530A8D" w:rsidRDefault="0031004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2C25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694C" w14:textId="77777777" w:rsidR="00310048" w:rsidRPr="00530A8D" w:rsidRDefault="0031004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6AFD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DF58B5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61E2527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7B6F6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DBA7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58CE" w14:textId="77777777" w:rsidR="00310048" w:rsidRPr="00530A8D" w:rsidRDefault="0031004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A717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8ED613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8400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B976" w14:textId="77777777" w:rsidR="00310048" w:rsidRPr="00530A8D" w:rsidRDefault="0031004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A5F5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636D" w14:textId="77777777" w:rsidR="00310048" w:rsidRPr="00530A8D" w:rsidRDefault="0031004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01A6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C807DC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10048" w:rsidRPr="00A8307A" w14:paraId="37D66107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A83B" w14:textId="77777777" w:rsidR="00310048" w:rsidRPr="00A75A00" w:rsidRDefault="00310048" w:rsidP="0031004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ADF5" w14:textId="77777777" w:rsidR="00310048" w:rsidRDefault="0031004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6CF377A1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3D58" w14:textId="77777777" w:rsidR="00310048" w:rsidRPr="00530A8D" w:rsidRDefault="0031004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3B81" w14:textId="77777777" w:rsidR="00310048" w:rsidRDefault="0031004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D8671DE" w14:textId="77777777" w:rsidR="00310048" w:rsidRDefault="00310048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09CB3FB9" w14:textId="77777777" w:rsidR="00310048" w:rsidRPr="00A8307A" w:rsidRDefault="00310048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492A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A980" w14:textId="77777777" w:rsidR="00310048" w:rsidRDefault="0031004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53C9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4061" w14:textId="77777777" w:rsidR="00310048" w:rsidRPr="00530A8D" w:rsidRDefault="0031004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948A" w14:textId="77777777" w:rsidR="00310048" w:rsidRPr="00A8307A" w:rsidRDefault="0031004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6719FE4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51CCA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43A7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4871" w14:textId="77777777" w:rsidR="00310048" w:rsidRPr="00CF787F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EAC0" w14:textId="77777777" w:rsidR="00310048" w:rsidRDefault="00310048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30B771B" w14:textId="77777777" w:rsidR="00310048" w:rsidRDefault="00310048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29E518DB" w14:textId="77777777" w:rsidR="00310048" w:rsidRDefault="00310048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5F6D" w14:textId="77777777" w:rsidR="00310048" w:rsidRDefault="00310048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3114B895" w14:textId="77777777" w:rsidR="00310048" w:rsidRPr="00465A98" w:rsidRDefault="00310048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F9C2" w14:textId="77777777" w:rsidR="00310048" w:rsidRPr="00CF787F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41D8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E86A" w14:textId="77777777" w:rsidR="00310048" w:rsidRPr="00984D71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1F66" w14:textId="77777777" w:rsidR="00310048" w:rsidRDefault="0031004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E34D51" w14:textId="77777777" w:rsidR="00310048" w:rsidRDefault="0031004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310048" w14:paraId="6615CB3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F2AF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1E4F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848F" w14:textId="77777777" w:rsidR="00310048" w:rsidRPr="00CF787F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1CD8" w14:textId="77777777" w:rsidR="00310048" w:rsidRDefault="0031004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4035B78" w14:textId="77777777" w:rsidR="00310048" w:rsidRDefault="0031004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FD8CBA1" w14:textId="77777777" w:rsidR="00310048" w:rsidRDefault="0031004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D2CE" w14:textId="77777777" w:rsidR="00310048" w:rsidRPr="00465A9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F14A" w14:textId="77777777" w:rsidR="00310048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9685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6912" w14:textId="77777777" w:rsidR="00310048" w:rsidRPr="00984D71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C203" w14:textId="77777777" w:rsidR="00310048" w:rsidRDefault="0031004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310048" w14:paraId="3E242E0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42C2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0783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322BE9F5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2CC6" w14:textId="77777777" w:rsidR="00310048" w:rsidRPr="00CF787F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A0C9" w14:textId="77777777" w:rsidR="00310048" w:rsidRDefault="00310048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5723EB3" w14:textId="77777777" w:rsidR="00310048" w:rsidRDefault="00310048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4ADC2049" w14:textId="77777777" w:rsidR="00310048" w:rsidRDefault="00310048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6064" w14:textId="77777777" w:rsidR="00310048" w:rsidRPr="00465A9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CE4C" w14:textId="77777777" w:rsidR="00310048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F7B9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644E" w14:textId="77777777" w:rsidR="00310048" w:rsidRPr="00984D71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ADA0" w14:textId="77777777" w:rsidR="00310048" w:rsidRDefault="0031004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13089D4" w14:textId="77777777" w:rsidR="00310048" w:rsidRDefault="0031004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310048" w14:paraId="6A774BF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B717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B0CA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2181" w14:textId="77777777" w:rsidR="00310048" w:rsidRPr="00CF787F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2FE6" w14:textId="77777777" w:rsidR="00310048" w:rsidRDefault="00310048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20A62D3" w14:textId="77777777" w:rsidR="00310048" w:rsidRDefault="00310048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EB14" w14:textId="77777777" w:rsidR="00310048" w:rsidRPr="00465A9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4178" w14:textId="77777777" w:rsidR="00310048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9C52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B5DB" w14:textId="77777777" w:rsidR="00310048" w:rsidRPr="00984D71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51A7" w14:textId="77777777" w:rsidR="00310048" w:rsidRDefault="0031004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3F24E6" w14:textId="77777777" w:rsidR="00310048" w:rsidRDefault="0031004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310048" w14:paraId="525E097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3134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813E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E9FD" w14:textId="77777777" w:rsidR="00310048" w:rsidRPr="00CF787F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46CF" w14:textId="77777777" w:rsidR="00310048" w:rsidRDefault="00310048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9233A02" w14:textId="77777777" w:rsidR="00310048" w:rsidRDefault="00310048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2B27" w14:textId="77777777" w:rsidR="00310048" w:rsidRPr="00465A9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5B7E" w14:textId="77777777" w:rsidR="00310048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F94A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8A49" w14:textId="77777777" w:rsidR="00310048" w:rsidRPr="00984D71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FCC4" w14:textId="77777777" w:rsidR="00310048" w:rsidRDefault="0031004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05DAEC" w14:textId="77777777" w:rsidR="00310048" w:rsidRDefault="0031004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AAC62FB" w14:textId="77777777" w:rsidR="00310048" w:rsidRDefault="0031004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310048" w14:paraId="1D06CBF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91E9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91A1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2269C3C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A654" w14:textId="77777777" w:rsidR="00310048" w:rsidRPr="00CF787F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BA29" w14:textId="77777777" w:rsidR="00310048" w:rsidRDefault="00310048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5CB81F9" w14:textId="77777777" w:rsidR="00310048" w:rsidRDefault="00310048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0772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8006" w14:textId="77777777" w:rsidR="00310048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3753" w14:textId="77777777" w:rsidR="00310048" w:rsidRDefault="0031004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607D" w14:textId="77777777" w:rsidR="00310048" w:rsidRPr="00984D71" w:rsidRDefault="0031004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86A3" w14:textId="77777777" w:rsidR="00310048" w:rsidRDefault="0031004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4985F5D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B2A1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9EC8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45C1" w14:textId="77777777" w:rsidR="00310048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FAEA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B5FE23C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01F9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6FC4" w14:textId="77777777" w:rsidR="00310048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A8E4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01E1" w14:textId="77777777" w:rsidR="00310048" w:rsidRPr="00984D71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E06A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6D2DE0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310048" w14:paraId="35AE35C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2E1D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EA8B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D8CD" w14:textId="77777777" w:rsidR="00310048" w:rsidRPr="00CF787F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DF27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DC1BB3A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74AA" w14:textId="77777777" w:rsidR="00310048" w:rsidRPr="00465A9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CE07A5F" w14:textId="77777777" w:rsidR="00310048" w:rsidRPr="00465A9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5578" w14:textId="77777777" w:rsidR="00310048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B6F4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B117" w14:textId="77777777" w:rsidR="00310048" w:rsidRPr="00984D71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A257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C7950F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310048" w14:paraId="7314E44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8250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2189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3D3962F4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10D7" w14:textId="77777777" w:rsidR="00310048" w:rsidRPr="00CF787F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FF04" w14:textId="77777777" w:rsidR="00310048" w:rsidRDefault="00310048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64142068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1B75" w14:textId="77777777" w:rsidR="00310048" w:rsidRPr="00465A9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43FF" w14:textId="77777777" w:rsidR="00310048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8E71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41D1" w14:textId="77777777" w:rsidR="00310048" w:rsidRPr="00984D71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D4AE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7E3C514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A762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17AC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D663" w14:textId="77777777" w:rsidR="00310048" w:rsidRPr="00CF787F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5094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3BF2" w14:textId="77777777" w:rsidR="00310048" w:rsidRPr="00465A9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8842" w14:textId="77777777" w:rsidR="00310048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218C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BBF9" w14:textId="77777777" w:rsidR="00310048" w:rsidRPr="00984D71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F735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A86520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310048" w14:paraId="0524BD3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8DD3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C0EE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25E1" w14:textId="77777777" w:rsidR="00310048" w:rsidRPr="00CF787F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0426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749C16B8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86C8" w14:textId="77777777" w:rsidR="00310048" w:rsidRPr="00465A9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1DF7CE6" w14:textId="77777777" w:rsidR="00310048" w:rsidRPr="00465A9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6004" w14:textId="77777777" w:rsidR="00310048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8D7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EC59" w14:textId="77777777" w:rsidR="00310048" w:rsidRPr="00984D71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EDAC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C8A312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310048" w14:paraId="763EE59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7C83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A600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2F0A23F2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BB81" w14:textId="77777777" w:rsidR="00310048" w:rsidRPr="00CF787F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0D5E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6F34B041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35A9709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23FD" w14:textId="77777777" w:rsidR="00310048" w:rsidRPr="00465A9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7416" w14:textId="77777777" w:rsidR="00310048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14EE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DD5C" w14:textId="77777777" w:rsidR="00310048" w:rsidRPr="00984D71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BF4D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4E3E690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5614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3752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40DF" w14:textId="77777777" w:rsidR="00310048" w:rsidRPr="00CF787F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7D0F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0547E52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C968" w14:textId="77777777" w:rsidR="00310048" w:rsidRPr="00465A9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6F018EC5" w14:textId="77777777" w:rsidR="00310048" w:rsidRPr="00465A9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FC4D" w14:textId="77777777" w:rsidR="00310048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DCA2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F158" w14:textId="77777777" w:rsidR="00310048" w:rsidRPr="00984D71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832E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2136C2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310048" w14:paraId="6C2DBB3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D085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4C04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1D27" w14:textId="77777777" w:rsidR="00310048" w:rsidRPr="00CF787F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49FE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3D877389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1594" w14:textId="77777777" w:rsidR="00310048" w:rsidRPr="00465A9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9B32" w14:textId="77777777" w:rsidR="00310048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8B22" w14:textId="77777777" w:rsidR="00310048" w:rsidRDefault="0031004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5326" w14:textId="77777777" w:rsidR="00310048" w:rsidRPr="00984D71" w:rsidRDefault="0031004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8A55" w14:textId="77777777" w:rsidR="00310048" w:rsidRDefault="0031004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310048" w14:paraId="6CB42CDE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31840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13D0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77E2CDC1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51FC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078A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5E480E8D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0D6313C3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2CF9DFD5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090CA681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455C5836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F60C" w14:textId="77777777" w:rsidR="00310048" w:rsidRPr="00465A9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E973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B85E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EBF4" w14:textId="77777777" w:rsidR="00310048" w:rsidRPr="00984D71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C882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AA8E709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 în trepte.</w:t>
            </w:r>
          </w:p>
        </w:tc>
      </w:tr>
      <w:tr w:rsidR="00310048" w14:paraId="71F88B43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A305E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5966" w14:textId="77777777" w:rsidR="00310048" w:rsidRDefault="00310048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  <w:p w14:paraId="580849F6" w14:textId="77777777" w:rsidR="00310048" w:rsidRDefault="00310048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4D24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31B3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6EC7" w14:textId="77777777" w:rsidR="00310048" w:rsidRPr="00465A9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9E75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EA5C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AF01" w14:textId="77777777" w:rsidR="00310048" w:rsidRPr="00984D71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7C34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41C85CA8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38844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8D85" w14:textId="77777777" w:rsidR="00310048" w:rsidRDefault="0031004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E19C" w14:textId="77777777" w:rsidR="00310048" w:rsidRDefault="0031004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03A7" w14:textId="77777777" w:rsidR="00310048" w:rsidRDefault="00310048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3B58D950" w14:textId="77777777" w:rsidR="00310048" w:rsidRDefault="00310048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9C04" w14:textId="77777777" w:rsidR="00310048" w:rsidRDefault="0031004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88F2A02" w14:textId="77777777" w:rsidR="00310048" w:rsidRPr="00465A98" w:rsidRDefault="0031004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5F6C" w14:textId="77777777" w:rsidR="00310048" w:rsidRDefault="0031004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A420" w14:textId="77777777" w:rsidR="00310048" w:rsidRDefault="0031004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3D0F" w14:textId="77777777" w:rsidR="00310048" w:rsidRPr="00984D71" w:rsidRDefault="0031004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55B2" w14:textId="77777777" w:rsidR="00310048" w:rsidRDefault="00310048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F06110" w14:textId="77777777" w:rsidR="00310048" w:rsidRDefault="00310048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310048" w14:paraId="2052499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77B90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17AE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5C48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097B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668F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629B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8D67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91FD" w14:textId="77777777" w:rsidR="00310048" w:rsidRPr="00984D71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9490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310048" w14:paraId="39E4B4C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E8B5D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3045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BDD3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4409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D4D4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8E66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C089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2DAD" w14:textId="77777777" w:rsidR="00310048" w:rsidRPr="00984D71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FA87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310048" w14:paraId="15AEEA8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7344C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F577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B65E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E959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D3D3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0CFC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F664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21CF" w14:textId="77777777" w:rsidR="00310048" w:rsidRPr="00984D71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E6FB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310048" w14:paraId="0A0B3FA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6F6A1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7F4A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1D03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E1EB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3908C871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6940" w14:textId="77777777" w:rsidR="00310048" w:rsidRPr="00465A9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79B1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530A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9B5F" w14:textId="77777777" w:rsidR="00310048" w:rsidRPr="00984D71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6534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1296CC0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4BEC1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E5F4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9497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1B41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2B9F6182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8A5A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52C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2E7C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190D" w14:textId="77777777" w:rsidR="00310048" w:rsidRPr="00984D71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BE92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8CBF61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310048" w14:paraId="6072D8A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CD4B9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83F0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34E77A03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8741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8B00" w14:textId="77777777" w:rsidR="00310048" w:rsidRDefault="00310048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F8E564B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462C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F867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48E8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BCAF" w14:textId="77777777" w:rsidR="00310048" w:rsidRPr="00984D71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353B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BD9DFFE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310048" w14:paraId="2410DD4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E8684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357E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FDD0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E2A3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F8B6B64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D5FD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62550BA5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73ACB6BF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43EBAD41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77CC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9724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053D" w14:textId="77777777" w:rsidR="00310048" w:rsidRPr="00984D71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C1BC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033B8F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310048" w14:paraId="24E0EE0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6B2A8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AF26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0FA8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8B7A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250B34A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1446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749B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3A78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F778" w14:textId="77777777" w:rsidR="00310048" w:rsidRPr="00984D71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8365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919A80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310048" w14:paraId="0E2B90D9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9427C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801D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B60C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B836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61ABEE5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116A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C827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664B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3B31" w14:textId="77777777" w:rsidR="00310048" w:rsidRPr="00984D71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8883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7AEEE5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310048" w14:paraId="794B5B7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09D83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8BC5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F4F6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4688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B29759E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20AA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F3BE" w14:textId="77777777" w:rsidR="00310048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C600" w14:textId="77777777" w:rsidR="00310048" w:rsidRDefault="0031004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98C9" w14:textId="77777777" w:rsidR="00310048" w:rsidRPr="00984D71" w:rsidRDefault="0031004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25FE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EA6C58" w14:textId="77777777" w:rsidR="00310048" w:rsidRDefault="0031004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310048" w14:paraId="7116A32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0A27F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B9E1" w14:textId="77777777" w:rsidR="00310048" w:rsidRDefault="0031004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BB1C" w14:textId="77777777" w:rsidR="00310048" w:rsidRDefault="0031004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2139" w14:textId="77777777" w:rsidR="00310048" w:rsidRDefault="00310048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FBF71E2" w14:textId="77777777" w:rsidR="00310048" w:rsidRDefault="00310048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AD56" w14:textId="77777777" w:rsidR="00310048" w:rsidRDefault="0031004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ABF7" w14:textId="77777777" w:rsidR="00310048" w:rsidRDefault="0031004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CF8A" w14:textId="77777777" w:rsidR="00310048" w:rsidRDefault="0031004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AC6F" w14:textId="77777777" w:rsidR="00310048" w:rsidRPr="00984D71" w:rsidRDefault="0031004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0D38" w14:textId="77777777" w:rsidR="00310048" w:rsidRDefault="00310048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2CF096" w14:textId="77777777" w:rsidR="00310048" w:rsidRDefault="00310048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310048" w14:paraId="54FDCF1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CED67" w14:textId="77777777" w:rsidR="00310048" w:rsidRDefault="00310048" w:rsidP="0031004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35C0" w14:textId="77777777" w:rsidR="00310048" w:rsidRDefault="0031004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DC77" w14:textId="77777777" w:rsidR="00310048" w:rsidRDefault="0031004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B9A4" w14:textId="77777777" w:rsidR="00310048" w:rsidRDefault="00310048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EA29E85" w14:textId="77777777" w:rsidR="00310048" w:rsidRDefault="00310048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3B45" w14:textId="77777777" w:rsidR="00310048" w:rsidRDefault="0031004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8F93" w14:textId="77777777" w:rsidR="00310048" w:rsidRDefault="0031004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B525" w14:textId="77777777" w:rsidR="00310048" w:rsidRDefault="0031004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35DF" w14:textId="77777777" w:rsidR="00310048" w:rsidRPr="00984D71" w:rsidRDefault="0031004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4F01" w14:textId="77777777" w:rsidR="00310048" w:rsidRDefault="00310048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0EAC89" w14:textId="77777777" w:rsidR="00310048" w:rsidRDefault="00310048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27FDD46F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052376E0" w14:textId="77777777" w:rsidR="00310048" w:rsidRDefault="00310048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14:paraId="3C9412F7" w14:textId="77777777" w:rsidR="00310048" w:rsidRDefault="00310048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310048" w14:paraId="3E605ABF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87249" w14:textId="77777777" w:rsidR="00310048" w:rsidRDefault="00310048" w:rsidP="0031004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2B38" w14:textId="77777777" w:rsidR="00310048" w:rsidRDefault="0031004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14:paraId="76C7CEDE" w14:textId="77777777" w:rsidR="00310048" w:rsidRDefault="0031004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1E72" w14:textId="77777777" w:rsidR="00310048" w:rsidRDefault="0031004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E8BC" w14:textId="77777777" w:rsidR="00310048" w:rsidRDefault="0031004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14:paraId="58B14EA9" w14:textId="77777777" w:rsidR="00310048" w:rsidRDefault="0031004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857C" w14:textId="77777777" w:rsidR="00310048" w:rsidRDefault="0031004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A296" w14:textId="77777777" w:rsidR="00310048" w:rsidRPr="00B55C58" w:rsidRDefault="0031004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4BB4" w14:textId="77777777" w:rsidR="00310048" w:rsidRDefault="00310048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11DB" w14:textId="77777777" w:rsidR="00310048" w:rsidRPr="00B55C58" w:rsidRDefault="0031004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D3C1" w14:textId="77777777" w:rsidR="00310048" w:rsidRDefault="0031004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310048" w14:paraId="78EA939F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61DBE" w14:textId="77777777" w:rsidR="00310048" w:rsidRDefault="00310048" w:rsidP="0031004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B905" w14:textId="77777777" w:rsidR="00310048" w:rsidRDefault="0031004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7ED9DB17" w14:textId="77777777" w:rsidR="00310048" w:rsidRDefault="0031004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FF3D" w14:textId="77777777" w:rsidR="00310048" w:rsidRPr="00B55C58" w:rsidRDefault="0031004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80A2" w14:textId="77777777" w:rsidR="00310048" w:rsidRDefault="0031004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51D5868A" w14:textId="77777777" w:rsidR="00310048" w:rsidRDefault="0031004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451C" w14:textId="77777777" w:rsidR="00310048" w:rsidRDefault="0031004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0901" w14:textId="77777777" w:rsidR="00310048" w:rsidRPr="00B55C58" w:rsidRDefault="0031004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504B" w14:textId="77777777" w:rsidR="00310048" w:rsidRDefault="00310048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1A6C" w14:textId="77777777" w:rsidR="00310048" w:rsidRPr="00B55C58" w:rsidRDefault="0031004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7E84" w14:textId="77777777" w:rsidR="00310048" w:rsidRDefault="0031004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310048" w14:paraId="582D7EF3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E3CC3" w14:textId="77777777" w:rsidR="00310048" w:rsidRDefault="00310048" w:rsidP="0031004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E460" w14:textId="77777777" w:rsidR="00310048" w:rsidRDefault="0031004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6D8F010D" w14:textId="77777777" w:rsidR="00310048" w:rsidRDefault="0031004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492F" w14:textId="77777777" w:rsidR="00310048" w:rsidRDefault="0031004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547B" w14:textId="77777777" w:rsidR="00310048" w:rsidRDefault="0031004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6891ECAA" w14:textId="77777777" w:rsidR="00310048" w:rsidRDefault="0031004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2ADF" w14:textId="77777777" w:rsidR="00310048" w:rsidRDefault="0031004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1646832F" w14:textId="77777777" w:rsidR="00310048" w:rsidRDefault="0031004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2A235135" w14:textId="77777777" w:rsidR="00310048" w:rsidRDefault="0031004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27EF1B66" w14:textId="77777777" w:rsidR="00310048" w:rsidRDefault="0031004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D3ED" w14:textId="77777777" w:rsidR="00310048" w:rsidRPr="00B55C58" w:rsidRDefault="0031004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E398" w14:textId="77777777" w:rsidR="00310048" w:rsidRDefault="00310048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1668" w14:textId="77777777" w:rsidR="00310048" w:rsidRPr="00B55C58" w:rsidRDefault="0031004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8BF7" w14:textId="77777777" w:rsidR="00310048" w:rsidRDefault="0031004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6A566A0E" w14:textId="77777777" w:rsidR="00310048" w:rsidRDefault="0031004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102F876F" w14:textId="77777777" w:rsidR="00310048" w:rsidRDefault="0031004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0A6B79D4" w14:textId="77777777" w:rsidR="00310048" w:rsidRDefault="0031004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310048" w14:paraId="0D265C7B" w14:textId="77777777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C0E4F" w14:textId="77777777" w:rsidR="00310048" w:rsidRDefault="00310048" w:rsidP="0031004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EB55" w14:textId="77777777" w:rsidR="00310048" w:rsidRDefault="0031004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45+600</w:t>
            </w:r>
          </w:p>
          <w:p w14:paraId="33E9CE4F" w14:textId="77777777" w:rsidR="00310048" w:rsidRDefault="0031004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698B" w14:textId="77777777" w:rsidR="00310048" w:rsidRDefault="0031004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BFDB" w14:textId="77777777" w:rsidR="00310048" w:rsidRDefault="0031004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0191FD8B" w14:textId="77777777" w:rsidR="00310048" w:rsidRDefault="0031004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6DD3" w14:textId="77777777" w:rsidR="00310048" w:rsidRDefault="0031004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1790" w14:textId="77777777" w:rsidR="00310048" w:rsidRPr="00B55C58" w:rsidRDefault="0031004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C16F" w14:textId="77777777" w:rsidR="00310048" w:rsidRDefault="00310048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9C28" w14:textId="77777777" w:rsidR="00310048" w:rsidRPr="00B55C58" w:rsidRDefault="0031004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ACC3" w14:textId="77777777" w:rsidR="00310048" w:rsidRDefault="0031004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13B69189" w14:textId="77777777" w:rsidR="00310048" w:rsidRPr="00301250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568E56BE" w14:textId="77777777" w:rsidR="00310048" w:rsidRDefault="00310048" w:rsidP="00E25B0E">
      <w:pPr>
        <w:pStyle w:val="Heading1"/>
        <w:spacing w:line="360" w:lineRule="auto"/>
      </w:pPr>
      <w:r>
        <w:lastRenderedPageBreak/>
        <w:t>LINIA 222</w:t>
      </w:r>
    </w:p>
    <w:p w14:paraId="2DA2A53F" w14:textId="77777777" w:rsidR="00310048" w:rsidRDefault="00310048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10048" w14:paraId="5E7D5405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A1CC8" w14:textId="77777777" w:rsidR="00310048" w:rsidRDefault="00310048" w:rsidP="0031004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EF5A7" w14:textId="77777777" w:rsidR="00310048" w:rsidRDefault="0031004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7EC2EF11" w14:textId="77777777" w:rsidR="00310048" w:rsidRDefault="0031004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A527E" w14:textId="77777777" w:rsidR="00310048" w:rsidRDefault="0031004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B743A" w14:textId="77777777" w:rsidR="00310048" w:rsidRDefault="00310048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5B46C7B6" w14:textId="77777777" w:rsidR="00310048" w:rsidRDefault="00310048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867A9" w14:textId="77777777" w:rsidR="00310048" w:rsidRDefault="0031004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5D905E" w14:textId="77777777" w:rsidR="00310048" w:rsidRDefault="0031004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0D78350D" w14:textId="77777777" w:rsidR="00310048" w:rsidRDefault="0031004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797F176" w14:textId="77777777" w:rsidR="00310048" w:rsidRDefault="0031004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72F7A" w14:textId="77777777" w:rsidR="00310048" w:rsidRPr="00E76AB7" w:rsidRDefault="0031004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565F0" w14:textId="77777777" w:rsidR="00310048" w:rsidRDefault="0031004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48386" w14:textId="77777777" w:rsidR="00310048" w:rsidRPr="00E76AB7" w:rsidRDefault="0031004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695A2" w14:textId="77777777" w:rsidR="00310048" w:rsidRDefault="0031004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5B71556" w14:textId="77777777" w:rsidR="00310048" w:rsidRDefault="0031004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4BBA4188" w14:textId="77777777" w:rsidR="00310048" w:rsidRDefault="0031004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4370EE93" w14:textId="77777777" w:rsidR="00310048" w:rsidRDefault="0031004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310048" w14:paraId="253B04FB" w14:textId="77777777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D1CC3" w14:textId="77777777" w:rsidR="00310048" w:rsidRDefault="00310048" w:rsidP="0031004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0941" w14:textId="77777777" w:rsidR="00310048" w:rsidRDefault="0031004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5D10E717" w14:textId="77777777" w:rsidR="00310048" w:rsidRDefault="0031004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4D72" w14:textId="77777777" w:rsidR="00310048" w:rsidRPr="00E76AB7" w:rsidRDefault="0031004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046D" w14:textId="77777777" w:rsidR="00310048" w:rsidRDefault="00310048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4BACA6BC" w14:textId="77777777" w:rsidR="00310048" w:rsidRDefault="00310048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4BAB" w14:textId="77777777" w:rsidR="00310048" w:rsidRDefault="0031004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C300" w14:textId="77777777" w:rsidR="00310048" w:rsidRPr="00E76AB7" w:rsidRDefault="0031004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B5B6" w14:textId="77777777" w:rsidR="00310048" w:rsidRDefault="0031004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D15F" w14:textId="77777777" w:rsidR="00310048" w:rsidRPr="00E76AB7" w:rsidRDefault="0031004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0394" w14:textId="77777777" w:rsidR="00310048" w:rsidRDefault="0031004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76381C2A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ADE35" w14:textId="77777777" w:rsidR="00310048" w:rsidRDefault="00310048" w:rsidP="0031004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8CF7" w14:textId="77777777" w:rsidR="00310048" w:rsidRDefault="0031004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C748" w14:textId="77777777" w:rsidR="00310048" w:rsidRPr="00E76AB7" w:rsidRDefault="0031004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F00C" w14:textId="77777777" w:rsidR="00310048" w:rsidRDefault="0031004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F4DBC80" w14:textId="77777777" w:rsidR="00310048" w:rsidRDefault="0031004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408F" w14:textId="77777777" w:rsidR="00310048" w:rsidRDefault="0031004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CA816A" w14:textId="77777777" w:rsidR="00310048" w:rsidRDefault="0031004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CD0D" w14:textId="77777777" w:rsidR="00310048" w:rsidRPr="00E76AB7" w:rsidRDefault="0031004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23D8" w14:textId="77777777" w:rsidR="00310048" w:rsidRDefault="0031004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F12E" w14:textId="77777777" w:rsidR="00310048" w:rsidRPr="00E76AB7" w:rsidRDefault="0031004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5822" w14:textId="77777777" w:rsidR="00310048" w:rsidRDefault="0031004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6BDBEC05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D755C" w14:textId="77777777" w:rsidR="00310048" w:rsidRDefault="00310048" w:rsidP="0031004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3F3C" w14:textId="77777777" w:rsidR="00310048" w:rsidRDefault="0031004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C175" w14:textId="77777777" w:rsidR="00310048" w:rsidRPr="00E76AB7" w:rsidRDefault="0031004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6544" w14:textId="77777777" w:rsidR="00310048" w:rsidRDefault="00310048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306DD1A6" w14:textId="77777777" w:rsidR="00310048" w:rsidRDefault="0031004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8F05" w14:textId="77777777" w:rsidR="00310048" w:rsidRDefault="0031004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71C2" w14:textId="77777777" w:rsidR="00310048" w:rsidRPr="00E76AB7" w:rsidRDefault="0031004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E921" w14:textId="77777777" w:rsidR="00310048" w:rsidRDefault="0031004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93B0" w14:textId="77777777" w:rsidR="00310048" w:rsidRPr="00E76AB7" w:rsidRDefault="0031004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A27F" w14:textId="77777777" w:rsidR="00310048" w:rsidRDefault="0031004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ABE0FE" w14:textId="77777777" w:rsidR="00310048" w:rsidRDefault="0031004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14E337AF" w14:textId="77777777" w:rsidR="00310048" w:rsidRDefault="0031004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10048" w14:paraId="2A05A973" w14:textId="77777777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A658A" w14:textId="77777777" w:rsidR="00310048" w:rsidRDefault="00310048" w:rsidP="0031004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445D" w14:textId="77777777" w:rsidR="00310048" w:rsidRDefault="0031004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4C49668C" w14:textId="77777777" w:rsidR="00310048" w:rsidRDefault="0031004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DCA1" w14:textId="77777777" w:rsidR="00310048" w:rsidRPr="00E76AB7" w:rsidRDefault="0031004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E92D" w14:textId="77777777" w:rsidR="00310048" w:rsidRDefault="0031004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50D13146" w14:textId="77777777" w:rsidR="00310048" w:rsidRDefault="0031004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20AD" w14:textId="77777777" w:rsidR="00310048" w:rsidRDefault="0031004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42F2" w14:textId="77777777" w:rsidR="00310048" w:rsidRPr="00E76AB7" w:rsidRDefault="0031004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1D4D" w14:textId="77777777" w:rsidR="00310048" w:rsidRDefault="0031004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CF36" w14:textId="77777777" w:rsidR="00310048" w:rsidRPr="00E76AB7" w:rsidRDefault="0031004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4C52" w14:textId="77777777" w:rsidR="00310048" w:rsidRDefault="0031004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36427B71" w14:textId="77777777" w:rsidR="00310048" w:rsidRDefault="00310048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3BC872E5" w14:textId="77777777" w:rsidR="00310048" w:rsidRDefault="00310048" w:rsidP="00E151C2">
      <w:pPr>
        <w:pStyle w:val="Heading1"/>
        <w:spacing w:line="360" w:lineRule="auto"/>
      </w:pPr>
      <w:r>
        <w:t>LINIA 223</w:t>
      </w:r>
    </w:p>
    <w:p w14:paraId="13EC9D20" w14:textId="77777777" w:rsidR="00310048" w:rsidRDefault="00310048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10048" w14:paraId="0F05E1D7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979C" w14:textId="77777777" w:rsidR="00310048" w:rsidRDefault="00310048" w:rsidP="0031004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245A" w14:textId="77777777" w:rsidR="00310048" w:rsidRDefault="00310048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28043ABB" w14:textId="77777777" w:rsidR="00310048" w:rsidRDefault="00310048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EDF4" w14:textId="77777777" w:rsidR="00310048" w:rsidRPr="00D5169A" w:rsidRDefault="0031004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8833" w14:textId="77777777" w:rsidR="00310048" w:rsidRDefault="00310048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17ABEF36" w14:textId="77777777" w:rsidR="00310048" w:rsidRDefault="00310048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A68F" w14:textId="77777777" w:rsidR="00310048" w:rsidRDefault="0031004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A1C6" w14:textId="77777777" w:rsidR="00310048" w:rsidRPr="002032B9" w:rsidRDefault="0031004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235C" w14:textId="77777777" w:rsidR="00310048" w:rsidRDefault="0031004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78FA" w14:textId="77777777" w:rsidR="00310048" w:rsidRPr="00D5169A" w:rsidRDefault="0031004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18FD" w14:textId="77777777" w:rsidR="00310048" w:rsidRDefault="00310048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92F79A6" w14:textId="77777777" w:rsidR="00310048" w:rsidRDefault="00310048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2D5ACA0B" w14:textId="77777777" w:rsidR="00310048" w:rsidRDefault="00310048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310048" w14:paraId="4BFDBFD1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A069" w14:textId="77777777" w:rsidR="00310048" w:rsidRDefault="00310048" w:rsidP="0031004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DBE6" w14:textId="77777777" w:rsidR="00310048" w:rsidRDefault="00310048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651BD4DA" w14:textId="77777777" w:rsidR="00310048" w:rsidRDefault="00310048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A847" w14:textId="77777777" w:rsidR="00310048" w:rsidRDefault="00310048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9A03" w14:textId="77777777" w:rsidR="00310048" w:rsidRDefault="00310048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4A5E466C" w14:textId="77777777" w:rsidR="00310048" w:rsidRDefault="00310048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7534" w14:textId="77777777" w:rsidR="00310048" w:rsidRDefault="00310048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08CE" w14:textId="77777777" w:rsidR="00310048" w:rsidRPr="002032B9" w:rsidRDefault="00310048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BA87" w14:textId="77777777" w:rsidR="00310048" w:rsidRDefault="00310048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91E6" w14:textId="77777777" w:rsidR="00310048" w:rsidRPr="00D5169A" w:rsidRDefault="00310048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21FC" w14:textId="77777777" w:rsidR="00310048" w:rsidRDefault="00310048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FE99D15" w14:textId="77777777" w:rsidR="00310048" w:rsidRDefault="00310048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703C14FA" w14:textId="77777777" w:rsidR="00310048" w:rsidRPr="007A3136" w:rsidRDefault="00310048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310048" w14:paraId="411E7A66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9EA6" w14:textId="77777777" w:rsidR="00310048" w:rsidRDefault="00310048" w:rsidP="0031004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2B76" w14:textId="77777777" w:rsidR="00310048" w:rsidRDefault="0031004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0996" w14:textId="77777777" w:rsidR="00310048" w:rsidRDefault="0031004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906A" w14:textId="77777777" w:rsidR="00310048" w:rsidRDefault="00310048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50E012F1" w14:textId="77777777" w:rsidR="00310048" w:rsidRDefault="00310048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78A0" w14:textId="77777777" w:rsidR="00310048" w:rsidRDefault="0031004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5A22" w14:textId="77777777" w:rsidR="00310048" w:rsidRDefault="0031004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932E" w14:textId="77777777" w:rsidR="00310048" w:rsidRDefault="0031004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3AD5" w14:textId="77777777" w:rsidR="00310048" w:rsidRPr="00D5169A" w:rsidRDefault="0031004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BF3E" w14:textId="77777777" w:rsidR="00310048" w:rsidRDefault="00310048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94A82D5" w14:textId="77777777" w:rsidR="00310048" w:rsidRDefault="00310048">
      <w:pPr>
        <w:spacing w:before="40" w:line="192" w:lineRule="auto"/>
        <w:ind w:right="57"/>
        <w:rPr>
          <w:sz w:val="20"/>
          <w:lang w:val="ro-RO"/>
        </w:rPr>
      </w:pPr>
    </w:p>
    <w:p w14:paraId="2914A25A" w14:textId="77777777" w:rsidR="00310048" w:rsidRDefault="00310048" w:rsidP="007B6A84">
      <w:pPr>
        <w:pStyle w:val="Heading1"/>
        <w:spacing w:line="360" w:lineRule="auto"/>
      </w:pPr>
      <w:r>
        <w:lastRenderedPageBreak/>
        <w:t>LINIA 227B</w:t>
      </w:r>
    </w:p>
    <w:p w14:paraId="17A527D8" w14:textId="77777777" w:rsidR="00310048" w:rsidRDefault="00310048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10048" w14:paraId="090F033E" w14:textId="77777777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65872" w14:textId="77777777" w:rsidR="00310048" w:rsidRDefault="00310048" w:rsidP="0031004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D220" w14:textId="77777777" w:rsidR="00310048" w:rsidRDefault="00310048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DEC1" w14:textId="77777777" w:rsidR="00310048" w:rsidRPr="003A1C1B" w:rsidRDefault="00310048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76BF" w14:textId="77777777" w:rsidR="00310048" w:rsidRDefault="00310048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08B62EB1" w14:textId="77777777" w:rsidR="00310048" w:rsidRPr="00A77A67" w:rsidRDefault="00310048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03B5" w14:textId="77777777" w:rsidR="00310048" w:rsidRDefault="00310048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1490" w14:textId="77777777" w:rsidR="00310048" w:rsidRDefault="00310048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C20A" w14:textId="77777777" w:rsidR="00310048" w:rsidRDefault="00310048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B880" w14:textId="77777777" w:rsidR="00310048" w:rsidRDefault="00310048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98CC92F" w14:textId="77777777" w:rsidR="00310048" w:rsidRDefault="00310048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FFC1BF8" w14:textId="77777777" w:rsidR="00310048" w:rsidRDefault="00310048">
      <w:pPr>
        <w:spacing w:before="40" w:line="192" w:lineRule="auto"/>
        <w:ind w:right="57"/>
        <w:rPr>
          <w:sz w:val="20"/>
          <w:lang w:val="ro-RO"/>
        </w:rPr>
      </w:pPr>
    </w:p>
    <w:p w14:paraId="6D016B95" w14:textId="77777777" w:rsidR="00310048" w:rsidRDefault="00310048" w:rsidP="0095691E">
      <w:pPr>
        <w:pStyle w:val="Heading1"/>
        <w:spacing w:line="360" w:lineRule="auto"/>
      </w:pPr>
      <w:r>
        <w:t>LINIA 300</w:t>
      </w:r>
    </w:p>
    <w:p w14:paraId="6A892D69" w14:textId="77777777" w:rsidR="00310048" w:rsidRDefault="0031004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310048" w14:paraId="6AEFB5C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FFC5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EE40" w14:textId="77777777" w:rsidR="00310048" w:rsidRDefault="0031004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E43D" w14:textId="77777777" w:rsidR="00310048" w:rsidRPr="00600D25" w:rsidRDefault="0031004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F3F1" w14:textId="77777777" w:rsidR="00310048" w:rsidRDefault="0031004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14A4116" w14:textId="77777777" w:rsidR="00310048" w:rsidRDefault="0031004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CF57" w14:textId="77777777" w:rsidR="00310048" w:rsidRDefault="0031004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4175" w14:textId="77777777" w:rsidR="00310048" w:rsidRPr="00600D25" w:rsidRDefault="0031004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DAED" w14:textId="77777777" w:rsidR="00310048" w:rsidRDefault="0031004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A37E" w14:textId="77777777" w:rsidR="00310048" w:rsidRPr="00600D25" w:rsidRDefault="0031004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FA1B" w14:textId="77777777" w:rsidR="00310048" w:rsidRPr="00D344C9" w:rsidRDefault="00310048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210CB1B8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5037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F505" w14:textId="77777777" w:rsidR="00310048" w:rsidRDefault="0031004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8CA6" w14:textId="77777777" w:rsidR="00310048" w:rsidRPr="00600D25" w:rsidRDefault="0031004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68E4" w14:textId="77777777" w:rsidR="00310048" w:rsidRDefault="0031004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4AA93A" w14:textId="77777777" w:rsidR="00310048" w:rsidRDefault="0031004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EAF8" w14:textId="77777777" w:rsidR="00310048" w:rsidRDefault="0031004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E350" w14:textId="77777777" w:rsidR="00310048" w:rsidRPr="00600D25" w:rsidRDefault="0031004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6F40" w14:textId="77777777" w:rsidR="00310048" w:rsidRDefault="0031004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8F0B" w14:textId="77777777" w:rsidR="00310048" w:rsidRPr="00600D25" w:rsidRDefault="0031004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5398" w14:textId="77777777" w:rsidR="00310048" w:rsidRPr="00D344C9" w:rsidRDefault="0031004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3F775D5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95B7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7E52" w14:textId="77777777" w:rsidR="00310048" w:rsidRDefault="0031004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FEE9" w14:textId="77777777" w:rsidR="00310048" w:rsidRPr="00600D25" w:rsidRDefault="0031004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F26F" w14:textId="77777777" w:rsidR="00310048" w:rsidRDefault="0031004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D24523C" w14:textId="77777777" w:rsidR="00310048" w:rsidRDefault="0031004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8D55" w14:textId="77777777" w:rsidR="00310048" w:rsidRDefault="0031004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01BEEE" w14:textId="77777777" w:rsidR="00310048" w:rsidRDefault="0031004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B47C" w14:textId="77777777" w:rsidR="00310048" w:rsidRPr="00600D25" w:rsidRDefault="0031004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D4FB" w14:textId="77777777" w:rsidR="00310048" w:rsidRDefault="0031004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9C85" w14:textId="77777777" w:rsidR="00310048" w:rsidRPr="00600D25" w:rsidRDefault="0031004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4D0C" w14:textId="77777777" w:rsidR="00310048" w:rsidRPr="00D344C9" w:rsidRDefault="0031004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C277B7" w14:textId="77777777" w:rsidR="00310048" w:rsidRPr="00D344C9" w:rsidRDefault="0031004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310048" w14:paraId="7838168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53689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2034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3D17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58CD" w14:textId="77777777" w:rsidR="00310048" w:rsidRDefault="0031004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9161D9" w14:textId="77777777" w:rsidR="00310048" w:rsidRDefault="0031004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B692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D8BA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41AB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1EC2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9FAA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132412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4DD6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D631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C442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E321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C549F2" w14:textId="77777777" w:rsidR="00310048" w:rsidRDefault="0031004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A467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059D4F0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14AED01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5D4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5762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1D9E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407D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5A9F29F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3CD974D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10048" w14:paraId="7C9F6CC1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99F39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40CC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ABF2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5AF2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74C2F5AA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6F6B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5508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E2CF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5115DCF0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D6CD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5ABA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1F42DCA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C2A7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D959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004E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630F" w14:textId="77777777" w:rsidR="00310048" w:rsidRDefault="00310048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1623588" w14:textId="77777777" w:rsidR="00310048" w:rsidRDefault="00310048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66AA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73CF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7CFA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3BB5662D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A0A5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9AAE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5FB5C47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7CB88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0A95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B85E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B781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51FA309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5B92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CBDEEF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4A13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66CF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FDF8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0D26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607766F6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6D3223A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E9538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6196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5B9C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3847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07DD602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D8E1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97F485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88C8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1AE1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E263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AFBC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CA6284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310048" w14:paraId="1B98D84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F2190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69A8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7C6D0B6C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33AE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8762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871B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DBBE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E60F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A5B7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3645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2A506FB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DBBC9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D5E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AF7A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BB3A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05648D18" w14:textId="77777777" w:rsidR="00310048" w:rsidRDefault="00310048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9048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0DB3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431A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22320354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80E8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4ADA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40633E2D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B06F0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1341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9E5F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82CB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3338F3F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3423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EACC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63E9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A647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DA52" w14:textId="77777777" w:rsidR="00310048" w:rsidRPr="00D344C9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50639E8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51BA4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2D81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A047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ABB8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B9D8935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AE83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024C5F6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3DCB3733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38116849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EDA7A4F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EE9B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9C35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664F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C25B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2F7F1F36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3ADD21BA" w14:textId="77777777" w:rsidR="00310048" w:rsidRPr="004870EE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310048" w14:paraId="782AA97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4B51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5731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7714E2F7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1AB5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910E" w14:textId="77777777" w:rsidR="00310048" w:rsidRDefault="00310048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1B76B74E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F07F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04B6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AC61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0585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7199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3F9B725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4EF0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0E66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82F1D65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8A53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7BCD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45CF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E3FA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B620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CE54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4B27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FADA73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310048" w14:paraId="4266F18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C06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1379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0F28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314B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FA30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EB83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E5E5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B964BD9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8C84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5EC6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379BF5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310048" w14:paraId="1DFE192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C94B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4389" w14:textId="77777777" w:rsidR="00310048" w:rsidRDefault="0031004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8B8B491" w14:textId="77777777" w:rsidR="00310048" w:rsidRDefault="0031004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E856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CD90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C822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95E2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D2E9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01A2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82E6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DB8806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310048" w14:paraId="6742589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8F318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C373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E38D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6AB8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EE29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6227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420A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69896B99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B10F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7C8A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10B025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310048" w14:paraId="40DF2EB8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F722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DD98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EF00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CA96" w14:textId="77777777" w:rsidR="00310048" w:rsidRDefault="00310048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B26F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3346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F44C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2D1CE8CB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7DC6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0074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22682DD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014BF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BD4C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0B9C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5B61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4CFB6DE1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422E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BFEB8B3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8AA4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605C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9EC3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638D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56E15B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101E53" w14:textId="77777777" w:rsidR="00310048" w:rsidRPr="00D344C9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310048" w14:paraId="34C5C752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298B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C27A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85AD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495E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241D5705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1351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BC40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DB70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18A6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84A7" w14:textId="77777777" w:rsidR="00310048" w:rsidRPr="00D344C9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1CA5D64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C67A9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9431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6BECE73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09E3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29D3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4DC1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32F7D79B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69171DC3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36DDB47B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261A913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284D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E91D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399E0E4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5F20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0F5D" w14:textId="77777777" w:rsidR="00310048" w:rsidRDefault="0031004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F6D3A39" w14:textId="77777777" w:rsidR="00310048" w:rsidRDefault="0031004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C5FA767" w14:textId="77777777" w:rsidR="00310048" w:rsidRPr="00D344C9" w:rsidRDefault="0031004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310048" w14:paraId="792DDE0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A8D62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9A6F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3FC8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C2FB" w14:textId="77777777" w:rsidR="00310048" w:rsidRDefault="0031004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9730387" w14:textId="77777777" w:rsidR="00310048" w:rsidRDefault="0031004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44E8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6F6394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02CD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4ABE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0D74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D7FC" w14:textId="77777777" w:rsidR="00310048" w:rsidRDefault="0031004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DEA4E7" w14:textId="77777777" w:rsidR="00310048" w:rsidRDefault="0031004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692143" w14:textId="77777777" w:rsidR="00310048" w:rsidRDefault="0031004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310048" w14:paraId="79E83BF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BB8D0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F096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690F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319F" w14:textId="77777777" w:rsidR="00310048" w:rsidRDefault="0031004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6F6A46A" w14:textId="77777777" w:rsidR="00310048" w:rsidRDefault="0031004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2F87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30A7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2BA4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1C88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3AE4" w14:textId="77777777" w:rsidR="00310048" w:rsidRDefault="0031004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72AFA20" w14:textId="77777777" w:rsidR="00310048" w:rsidRDefault="0031004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6CA4C91" w14:textId="77777777" w:rsidR="00310048" w:rsidRDefault="0031004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310048" w14:paraId="5A093346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065D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BCE7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E028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2A48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849FE7F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2F2C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6DF6714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37AA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66F4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4B38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A678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A91EA4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310048" w14:paraId="5593BBE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0D906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97CA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0DB5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8CD4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B9F8413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519A8579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2FFF521E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1699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D348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59FC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7DC3D071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6C39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9EBF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7AAEFA2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3B8096B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764E398A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32026416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0C66AB3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76F80C2C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24F7E833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310048" w14:paraId="315FE04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B67E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C9FD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AF0D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4BC8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6CF0B21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B1CD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E3E2" w14:textId="77777777" w:rsidR="00310048" w:rsidRPr="00600D25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29D8" w14:textId="77777777" w:rsidR="00310048" w:rsidRDefault="0031004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2E04" w14:textId="77777777" w:rsidR="00310048" w:rsidRDefault="0031004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34AE" w14:textId="77777777" w:rsidR="00310048" w:rsidRDefault="0031004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0EFE7C7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B3724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40E4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1204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FD39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D832F0D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DA2A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724B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9CF5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4A8E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0479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7CFD9A4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980E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D792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BCDA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D59C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D2D700E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8D45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A87525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1A2E78E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9A07A1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8B8C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4E73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94C0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7713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9EC7E8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67C501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310048" w14:paraId="48C0168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419EA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FF8D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7A06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FBB0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BB78206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2061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5B215A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33C4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B747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E6CD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0F4D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7AEC18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310048" w14:paraId="2B84610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C3F2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E740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4B4E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CD00" w14:textId="77777777" w:rsidR="00310048" w:rsidRDefault="0031004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5702E6E" w14:textId="77777777" w:rsidR="00310048" w:rsidRDefault="0031004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D2A1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4BD2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8F41" w14:textId="77777777" w:rsidR="00310048" w:rsidRPr="00E731A9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1B6393E5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62D8584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042D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096A" w14:textId="77777777" w:rsidR="00310048" w:rsidRDefault="0031004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34F703E5" w14:textId="77777777" w:rsidR="00310048" w:rsidRDefault="0031004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035D409C" w14:textId="77777777" w:rsidR="00310048" w:rsidRPr="001D4392" w:rsidRDefault="00310048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310048" w14:paraId="1BD2FB3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B713C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D1E7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7337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FF31" w14:textId="77777777" w:rsidR="00310048" w:rsidRDefault="0031004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5132B82B" w14:textId="77777777" w:rsidR="00310048" w:rsidRDefault="0031004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1A66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172A7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41F7" w14:textId="77777777" w:rsidR="00310048" w:rsidRPr="00E731A9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36377DA4" w14:textId="77777777" w:rsidR="00310048" w:rsidRPr="00E731A9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09DBDF6A" w14:textId="77777777" w:rsidR="00310048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3168906" w14:textId="77777777" w:rsidR="00310048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88C4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9C06" w14:textId="77777777" w:rsidR="00310048" w:rsidRPr="00616BAF" w:rsidRDefault="0031004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585D55" w14:textId="77777777" w:rsidR="00310048" w:rsidRDefault="0031004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70166D6" w14:textId="77777777" w:rsidR="00310048" w:rsidRPr="003B726B" w:rsidRDefault="0031004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310048" w14:paraId="370334A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CD7F6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9D76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67F9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8676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40062FE3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FB32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7DF0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32AF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335D3CE4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BE16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21DD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420D41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3C5D9A6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7D3CC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E683" w14:textId="77777777" w:rsidR="00310048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32A3" w14:textId="77777777" w:rsidR="00310048" w:rsidRDefault="0031004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8B93" w14:textId="77777777" w:rsidR="00310048" w:rsidRDefault="0031004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712A8A0C" w14:textId="77777777" w:rsidR="00310048" w:rsidRDefault="0031004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F41C" w14:textId="77777777" w:rsidR="00310048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927D" w14:textId="77777777" w:rsidR="00310048" w:rsidRDefault="0031004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A7B8" w14:textId="77777777" w:rsidR="00310048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6B8DFD4E" w14:textId="77777777" w:rsidR="00310048" w:rsidRPr="00E731A9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413B93C5" w14:textId="77777777" w:rsidR="00310048" w:rsidRPr="00E731A9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5A0CA4E" w14:textId="77777777" w:rsidR="00310048" w:rsidRPr="001D4392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CEBB" w14:textId="77777777" w:rsidR="00310048" w:rsidRDefault="0031004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9ED9" w14:textId="77777777" w:rsidR="00310048" w:rsidRDefault="0031004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8AA62D" w14:textId="77777777" w:rsidR="00310048" w:rsidRDefault="0031004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215E0CB" w14:textId="77777777" w:rsidR="00310048" w:rsidRPr="003B726B" w:rsidRDefault="0031004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310048" w14:paraId="056AE2F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9F06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ABF1" w14:textId="77777777" w:rsidR="00310048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F951" w14:textId="77777777" w:rsidR="00310048" w:rsidRDefault="0031004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7E2E" w14:textId="77777777" w:rsidR="00310048" w:rsidRDefault="0031004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041777D1" w14:textId="77777777" w:rsidR="00310048" w:rsidRDefault="0031004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3CE2" w14:textId="77777777" w:rsidR="00310048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672B" w14:textId="77777777" w:rsidR="00310048" w:rsidRDefault="0031004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B7E1" w14:textId="77777777" w:rsidR="00310048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172D3C16" w14:textId="77777777" w:rsidR="00310048" w:rsidRPr="00E731A9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3D66C985" w14:textId="77777777" w:rsidR="00310048" w:rsidRPr="00E731A9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B4DCFA1" w14:textId="77777777" w:rsidR="00310048" w:rsidRPr="001D4392" w:rsidRDefault="0031004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24EF" w14:textId="77777777" w:rsidR="00310048" w:rsidRDefault="0031004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CFAC" w14:textId="77777777" w:rsidR="00310048" w:rsidRPr="00616BAF" w:rsidRDefault="0031004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C7D412" w14:textId="77777777" w:rsidR="00310048" w:rsidRDefault="0031004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C1FA789" w14:textId="77777777" w:rsidR="00310048" w:rsidRPr="003B726B" w:rsidRDefault="0031004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310048" w14:paraId="7E4CAAF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1563F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A427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29FC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7CC4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5CEE4B56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FDCE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A054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7DD9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3848C4AD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E854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C34B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6EF9D9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E73DF5C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310048" w14:paraId="2EC3247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841D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9DAB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6F8E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6A89" w14:textId="77777777" w:rsidR="00310048" w:rsidRDefault="0031004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D6BDC57" w14:textId="77777777" w:rsidR="00310048" w:rsidRDefault="0031004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D5E3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4F09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09D9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2AD1B428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32C7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EABC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310048" w14:paraId="44D96BE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A8794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01E6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92D2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59F4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A4DD369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4107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9A3C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D0D5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1D243779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EA5C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9740" w14:textId="77777777" w:rsidR="00310048" w:rsidRPr="00D344C9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A464533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51365E1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E37F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DD66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4888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3EE9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B011848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5F5E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010717D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A82C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58B4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DE7E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3DE0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737366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51ED7CD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7B499718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310048" w14:paraId="1871325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40C25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A9FA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C10C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D269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32DD2F2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6EB9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7CC3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F83D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2D3B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E7A9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1EECDA" w14:textId="77777777" w:rsidR="00310048" w:rsidRPr="00D344C9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310048" w14:paraId="3801933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5614A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2F5E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B302109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21BA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8CAD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4D8393DA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BCBE537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52B5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E0E3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5D52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128C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2CCC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D1A60D5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1037C2C6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A460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5816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6CE60507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D0DC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5BEB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E9B119A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0281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0C97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F543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07A6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2BE5" w14:textId="77777777" w:rsidR="00310048" w:rsidRPr="00D344C9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B43B9B3" w14:textId="77777777" w:rsidR="00310048" w:rsidRPr="00D344C9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7E248209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7E8F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218D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10CB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E4CF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7014A15A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27EF6D3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3BCFE3AE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5AAF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C890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FFBF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01A32E83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0F2F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75BC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CF495D2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24E06C6F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911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5ED8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4F40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085D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6320C7E0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D262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B3FD06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C01A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4EA7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591F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EF27" w14:textId="77777777" w:rsidR="00310048" w:rsidRPr="00D344C9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6E3E6B6D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C99D1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C94F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A221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C24C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93AD69F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52A7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8FAF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FD32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7E515215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F78D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A2E1" w14:textId="77777777" w:rsidR="00310048" w:rsidRPr="00D344C9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85C7697" w14:textId="77777777" w:rsidR="00310048" w:rsidRPr="00D344C9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16741F73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C1601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034C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59D7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8823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3568A4B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4872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1827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68BB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7E19C298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3A4E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8A32" w14:textId="77777777" w:rsidR="00310048" w:rsidRPr="00D344C9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4AA5B10" w14:textId="77777777" w:rsidR="00310048" w:rsidRPr="00D344C9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4EC4FC9A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73FD0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01E0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DD32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371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FEB2C72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D572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73EA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E1CE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7D3750CF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FF26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28A6" w14:textId="77777777" w:rsidR="00310048" w:rsidRPr="00D344C9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F244BF5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E82E62D" w14:textId="77777777" w:rsidR="00310048" w:rsidRPr="00D344C9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10048" w14:paraId="214203BA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B78E2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673F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9A26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A1D6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D65564D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8D5B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BD8B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3D09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71055D4E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6DC6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2943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B1CAB36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5E0EF1E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310048" w14:paraId="5D4E7E9C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5C86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8BA8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7217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AFD4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02A18D4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5B6D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4B3958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3BE3A927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7DD223F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A5FF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230C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3D0E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16AF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3336EDD3" w14:textId="77777777" w:rsidR="00310048" w:rsidRPr="00D344C9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00AFB3FD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C010A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925C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1E1B8FF7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C795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523C" w14:textId="77777777" w:rsidR="00310048" w:rsidRDefault="0031004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4BE76A0" w14:textId="77777777" w:rsidR="00310048" w:rsidRDefault="0031004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9D9C61F" w14:textId="77777777" w:rsidR="00310048" w:rsidRDefault="0031004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5F9D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E766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F3F9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489C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6881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0CF02EA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09EC85E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89061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BE2B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5069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AF59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06D7D60F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213BA025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077B62BE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C873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AAD0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A888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0C284160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BCCA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8513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5F8EEC4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59C7EDE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9F1AB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058A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3F7F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C61A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F329A8D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FB86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411787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5355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D40B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A6FA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9DC3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C30C9E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310048" w14:paraId="113AE7D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D9A77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BD3E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D096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D4E5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F793D31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5F23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CA78F7D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9D14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ED0B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A4AD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46FC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89E59F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310048" w14:paraId="5F739FB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C1BB6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E656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70D46D8C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7AD0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4738" w14:textId="77777777" w:rsidR="00310048" w:rsidRDefault="00310048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306FF807" w14:textId="77777777" w:rsidR="00310048" w:rsidRDefault="00310048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DF5C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BCD1" w14:textId="77777777" w:rsidR="00310048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6316" w14:textId="77777777" w:rsidR="00310048" w:rsidRDefault="0031004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0F91" w14:textId="77777777" w:rsidR="00310048" w:rsidRPr="00600D25" w:rsidRDefault="0031004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1FF1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E153A8B" w14:textId="77777777" w:rsidR="00310048" w:rsidRDefault="0031004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320F537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40D2B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1FF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15E8E53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B924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501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616ACDD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57A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5645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5C2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EC4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805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310048" w14:paraId="602EB40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0DFDC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AB2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20EBB64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FFAA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DAE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8D1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1476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A99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EA15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E94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3F39C84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DB168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D17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0D8F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E63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336A4F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764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D790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919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403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C52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23C8EC6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5093C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1A8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4F06EE8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CB10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1CD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CC68A3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7B0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CE87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B98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66FF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3C6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612E808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19709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24E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7C0FF29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EB7E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09D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34AE7A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B3A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3B40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C13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594F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0EF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4CA05272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4E67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A0D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5AD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5BF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A63462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540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0CCAB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9CF6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5D3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C445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7B3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4A836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310048" w14:paraId="37FF9254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D08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BC1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D33A1E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10EE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578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5F777A1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5FA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81D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496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EF2C94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3168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02B4" w14:textId="77777777" w:rsidR="00310048" w:rsidRPr="0019324E" w:rsidRDefault="0031004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BB87567" w14:textId="77777777" w:rsidR="00310048" w:rsidRPr="000160B5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1E7CE23A" w14:textId="77777777" w:rsidR="00310048" w:rsidRPr="006B78FD" w:rsidRDefault="0031004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5D5DE4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D706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77E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4D1EC9D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0C6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EBE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6BA4CB1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169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751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1C8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DFE0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9D5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ED6144F" w14:textId="77777777" w:rsidR="00310048" w:rsidRPr="00ED17B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47E37293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D6A37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95B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C613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9CD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52FF16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85E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816448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068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562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C182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64CD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2B2FEBE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310048" w14:paraId="34CCC4CA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4A0A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5D4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C87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E04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AF60C31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C3E974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6D9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329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69D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DE1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8CF8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4DC88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13CDD9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310048" w14:paraId="1872E72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653BF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A27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DEDC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952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BA012E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90F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2423C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4F7DA2B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1D9533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A9BE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B76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2BBC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970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1899B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2CD48EA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310048" w14:paraId="32EFC73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0BE8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7F0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F3EC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852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DDB93C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BB8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5BE7885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E233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A1E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2F66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1CDF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7924F0F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310048" w14:paraId="58C60580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A45A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ECB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B7B0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D65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B69CE0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B72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A1F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676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A860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344F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9276E79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310048" w14:paraId="76996D6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EEC5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CB4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B9E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0C4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FE55B6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4CF08D8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37271D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6AB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18D6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B25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A352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7A66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3C5B8604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D3CB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08C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D79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736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0D840A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2335722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46A1FE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E9C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EB27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270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6573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DD3E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321B22F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0FE9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29E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E21192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CB06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7C5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498392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14B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577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9B5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06E39E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CA7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89D3" w14:textId="77777777" w:rsidR="00310048" w:rsidRPr="0019324E" w:rsidRDefault="0031004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E123AA4" w14:textId="77777777" w:rsidR="00310048" w:rsidRPr="000160B5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4C60A15C" w14:textId="77777777" w:rsidR="00310048" w:rsidRPr="005C2BB7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4EADCB4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F75B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3C8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33DD7C3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E3AE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6FA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069A45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D12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E74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9E8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A38A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B575" w14:textId="77777777" w:rsidR="00310048" w:rsidRPr="00EC155E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A8F188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10048" w14:paraId="2ABF3AB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B4B5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8F1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12EF6C6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AAF3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E59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EC4F6B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FBE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D22F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410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3962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3E23" w14:textId="77777777" w:rsidR="00310048" w:rsidRPr="00EC155E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825C73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1C595930" w14:textId="77777777" w:rsidR="00310048" w:rsidRPr="00EC155E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310048" w14:paraId="3027D0A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364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546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694D9F6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FDCB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4A9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00411C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91C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805E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552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FCE2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2EA9" w14:textId="77777777" w:rsidR="00310048" w:rsidRPr="00DE4F3A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6DBEAF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DD1592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355DDB9" w14:textId="77777777" w:rsidR="00310048" w:rsidRPr="00DE4F3A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10048" w14:paraId="77A20AB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9DB1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4EE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372490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FF68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0CA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7F739C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777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C07C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2DF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0DB0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FD6A" w14:textId="77777777" w:rsidR="00310048" w:rsidRPr="00DE4F3A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4E0BB9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C89D29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E60EE47" w14:textId="77777777" w:rsidR="00310048" w:rsidRPr="00DE4F3A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10048" w14:paraId="7A46761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1B7B2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D78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1109CBF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558A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594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A87252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4DA95A3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561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5CD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603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7806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47D6" w14:textId="77777777" w:rsidR="00310048" w:rsidRPr="00DE4F3A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32EA56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F8D016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F7C2FE7" w14:textId="77777777" w:rsidR="00310048" w:rsidRPr="00DE4F3A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10048" w14:paraId="4FD0FD38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CA9D7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8F8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C93E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26E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70BCAB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099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3B9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255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3C64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B4C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64CA4E22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F3486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B0B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212EA45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7B9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F4B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1DB644D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A75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192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D92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4B11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90D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3D1EEA" w14:textId="77777777" w:rsidR="00310048" w:rsidRDefault="00310048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0FD7CC6E" w14:textId="77777777" w:rsidR="00310048" w:rsidRDefault="00310048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10048" w14:paraId="7E2DA16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54B4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5BE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3D1B7C1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3E6B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745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0FA6BB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3ED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0696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6B7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0FFF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79F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0E30621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518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536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C62A32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E79D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4BF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F5281E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E9A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072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37F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F649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314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AB433B5" w14:textId="77777777" w:rsidR="00310048" w:rsidRPr="00CB2A72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2426F4C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2D86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62B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FC3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CB5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FFB169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38A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64E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121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C9B7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2986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524E33B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ADA5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58A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C91F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595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A0654F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47C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062D1C4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87FE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D79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9E2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70B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873D4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469EFE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310048" w14:paraId="64B2915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CB39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181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B752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888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34025E5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F08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B0E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694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383F2A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E867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9B4D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33B0F34C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DC10B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9D0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2F07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EC91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0ED6C6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F99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6AF7B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E3A6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2BA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538F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41FC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A611A64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2A3E50DD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310048" w14:paraId="7D1D5F2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26940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906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4BDB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F03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0EB52A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286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5F1EF6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54C2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402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584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91C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5E42C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35A590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310048" w14:paraId="2B3D3AC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82CD6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0DA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4F2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623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BCED17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5A2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45AC81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C59E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2A5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4E8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B750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852DDC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310048" w14:paraId="22F3EB9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570D5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9B9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74CE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B5D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969AD8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465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1C169F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49C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EBA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5522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C46F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3F89F3" w14:textId="77777777" w:rsidR="00310048" w:rsidRPr="00D344C9" w:rsidRDefault="00310048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99C0EE2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310048" w14:paraId="4BB3880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2B50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F8C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999B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A49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0BE905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2E6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1CF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5F3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432E83E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A388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933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0E873A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40A9C33B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310048" w14:paraId="324A99D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7177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FC2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A45C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33B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705BD1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1233F69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6E88EE6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D70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096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968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1919A3A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9CCF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61D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979D76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3108E62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D7345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22E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46CC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C72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9FC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51F284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1D76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006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1C4D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883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519D4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0C403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310048" w14:paraId="62C43E6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36F3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730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43F6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F03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3C480CA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613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610998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B75F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7D7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3DA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818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CE5CA1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310048" w14:paraId="1E41AAB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A5B1F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711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DF2B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3D9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2C8313A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B95342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764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8D02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724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7C4AAF0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0B63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B43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B5BDD3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7EF8ED5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02439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797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E2FB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857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05F6B8C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651B256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D77817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8FC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5FF9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7A0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250FE6B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CC54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B36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3B660E0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6705C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4B2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90F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B74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07475E0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618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0422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891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3CA0BB4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9743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EAF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5A1CDE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76BCABE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447C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84F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3352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B0D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936499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770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0D39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411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EF3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A44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208282E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AB526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478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B067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6B0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30314D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C2F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5A6A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88C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D05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E92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2E086A6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52D9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BB5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1576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23B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0D62E0C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D5B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63E9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E0F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950F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1E91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310048" w14:paraId="4A1A3A0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6E76F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440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6495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902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104205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DE0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499BA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9CCD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1D1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EE06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4C1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9E297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AA6D4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2F2F714C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310048" w14:paraId="0629AC9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16BC5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521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EB97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DD8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09AECB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FC0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6A866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9A4D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573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7BC8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91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525C8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79B4098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0ADE1DCB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310048" w14:paraId="4CD649A4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E1CE2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B44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387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5FA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605FB65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4EC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BE9E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B88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A42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6F71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9424E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57BC0D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310048" w14:paraId="19C900F4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3E96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D41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3F0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F75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66150C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994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59922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066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C9F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61E0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90F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7DFFBE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310048" w14:paraId="4D98062A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65DD1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F83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0EE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75B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54A8CC1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B1A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DB842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B67F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CFF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5E6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F65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DB9961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310048" w14:paraId="32262DFF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1509F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DC0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9A1C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0C6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9EC71E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B9F3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A78B09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6B00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7FE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441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22C9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5D4C6F93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F5338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856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9637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6EA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6F60E9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E3F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9275EA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1F2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305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B8F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FEDA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03B53B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310048" w14:paraId="4E1AD994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13DC2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0FC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62E8DFA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7A9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BF2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3C960B8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D5E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61B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EFB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175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BA0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22B319C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310048" w14:paraId="1F454E0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9ED8A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B1C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253B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4CC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9DC7FE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6B9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F400DB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1678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F68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5E78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16D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BCB3A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310048" w14:paraId="4C9B230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E86FB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265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E686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7E9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8FB485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173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CCC57E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089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398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458E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592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E879F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310048" w14:paraId="72CC4B1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B0BB8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85A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89E5D8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9413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982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0BA92F1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692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21A2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38A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B27D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525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0748B3D8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9B010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40F4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2336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913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1F2A4A4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F7A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CF07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1CD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8D053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DBCB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68E4BCB2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828AF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726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7F0BA9E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92E7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B5E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6E31673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6BF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CB8E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E4E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FF82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0CE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5891F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310048" w14:paraId="18614C7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DE32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DC5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981B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FFC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32C4E9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57D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697EF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A0FE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080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4FD3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51B5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6A507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E9EAD0B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310048" w14:paraId="38D5A92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90C0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0AF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7652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1F8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7A433BB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7B6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F783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0EF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17661E2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B210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F16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100B7F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39D6E1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9965F60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310048" w14:paraId="313EC697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5F824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789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ECF9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034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13CB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5A72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A2D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699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D59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5D44BE20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310048" w14:paraId="6ECE4E95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55716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C4B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F653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B79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CCE720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029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411DB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A3D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5FB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F02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D73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526711D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310048" w14:paraId="558FD0E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99D4A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272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F19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BDB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6C0E8F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BF8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39F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DBD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D82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902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EB309E8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310048" w14:paraId="5D893A6D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E6D5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3FC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C1EE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C55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7A7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00D0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1B8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0BF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DB7D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310048" w14:paraId="4D50D3A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356A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B2C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ACF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8C0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4A7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436107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09238F2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436F1A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AE0850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5732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FF3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C9F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1D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69952CB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53AA9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42A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EC85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85F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9D7C11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C5A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C06954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7C37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F3C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73D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92D8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310048" w14:paraId="0A3C442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1C79F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CF6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04C0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EFE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171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0F9857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6F82750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9A54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946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386B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242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81FF0B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1C6282A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020D25F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E3D37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4CA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B587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D67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68D0FB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3CA1A47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7AA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9529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067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8C8E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DE5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5CE4491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57D5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529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8E8048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A109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D460" w14:textId="77777777" w:rsidR="00310048" w:rsidRDefault="0031004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7F13554" w14:textId="77777777" w:rsidR="00310048" w:rsidRDefault="0031004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91D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982E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D85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E503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88A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B7F2A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310048" w14:paraId="7F8A7A08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56E3F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2DC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262FB1F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0A9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8BE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F42243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59D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9355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D1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4E8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4B38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79B7338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8B2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2A5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3D13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F58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36F4AD3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A57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BC10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8DC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D3B8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12EE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49A7C22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1160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341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3FC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7ED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F2F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E1E7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166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016F9C8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AD7A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F14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6A06912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FA79C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DEE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AFA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115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300E7D6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3B0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5FF0D6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64B224A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D44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E88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A3F6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DAF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79D703F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BDFE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C2F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DEC136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8366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B001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C45E8F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105F91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1D326A4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322528F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BA5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2B38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EE5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6822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A2BD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4DC31FB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7292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171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1FD1B53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82C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D66D" w14:textId="77777777" w:rsidR="00310048" w:rsidRDefault="0031004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2B65F947" w14:textId="77777777" w:rsidR="00310048" w:rsidRDefault="0031004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DEE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048A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DED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3A71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C934" w14:textId="77777777" w:rsidR="00310048" w:rsidRDefault="0031004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21CD06" w14:textId="77777777" w:rsidR="00310048" w:rsidRDefault="0031004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310048" w14:paraId="422E8A7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3B23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33C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3FE65C2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8410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144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7C6AF58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E5A15C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5103710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4EB2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BC98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E33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9B0F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90F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6E9F59D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36B6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E6C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14C7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C2A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488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1F1DF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512F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5F7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9845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7DC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2B26622C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9A86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F0B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042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3E8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9BE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39B2263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26FC74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153D698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4ADC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D85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D27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627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3E826340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310048" w14:paraId="5A60B35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0F63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949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7C2F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D41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FFB647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36C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01F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A89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1F8B86D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8B26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19DC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10048" w14:paraId="04394D8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DB13B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F1F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2A4F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09C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81B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07C175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E728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A3C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DBC3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879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0B0EE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0947028B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40938991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F6B37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E18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4CB1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E8C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241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DD615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7410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76C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CE5C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901D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1ADD464C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16221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7FC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DB05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027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0B8C88A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8C8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7F78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09A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AE53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91B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521C39B8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E9964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6B9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618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EBF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CCA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554E262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321B10F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5367C42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EDCEAE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83FF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815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A6D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9365" w14:textId="77777777" w:rsidR="00310048" w:rsidRPr="00D344C9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10048" w14:paraId="13311BF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F323F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62A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146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D54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0ECA525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B0A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B72A0C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78DA93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7333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406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415A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1CE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375D5921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310048" w14:paraId="50FD7C3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A6D7A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DB9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8D9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DFB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70B5935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A0B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5463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024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0961387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2209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96D1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7DD8AD7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2E482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0E3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5F10312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435E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285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40137E7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E53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239C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F85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947F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87D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310048" w14:paraId="03E3BD3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4281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D80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2F84136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6EE5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398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56BBF77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662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66D9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384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8E8F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BA5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28359759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F2C31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30A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19E9B91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0244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C7E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057345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1A1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C371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8CC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C07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F0C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1093512A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C0CBF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C5F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7E1F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67B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CC5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53219C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A2CA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DB8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8497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831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310048" w14:paraId="4F34615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D62E3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AC3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2063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3E6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818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52254FC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0B96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2A4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7C6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1AF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310048" w14:paraId="33C5B33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7CD28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3CF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9E5B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113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D36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01D7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412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BA9B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97B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FD60A6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15B39D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310048" w14:paraId="7590E86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8DF81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3D3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4426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2A5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135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DD7A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683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BA9B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D35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9323A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ECB3A8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310048" w14:paraId="4D71A74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029A1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F58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44E8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599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3FC6B41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272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CC5F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441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B9B8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8FB4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310048" w14:paraId="07F9E23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B6C85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EB5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10C7CF0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6E78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DD4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1D2C543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AC0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7D06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472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0280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BAD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10048" w14:paraId="66246D7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8011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AB0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D7D4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A0E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A34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7E6B3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6DE4A15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770F019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5BDD10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2E09EB0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D89C5A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396F8EC6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7C5213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FCCC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FD9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8D4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A78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4D4A6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052D03A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F1DF2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1C0AD1E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310048" w14:paraId="0E4F613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8CF3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42E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9FC4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E1BE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3441C9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9D1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B6CC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824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CE24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12D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19E9D0A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39F6E37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80768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10048" w14:paraId="7D3BDA87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19530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FED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7FD6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11E1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2CDB61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340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B56F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449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D920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880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3002417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1976D9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542C8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10048" w14:paraId="3F2FDA1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B5770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613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783C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4AB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A9E71A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9ED4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2DB1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B0B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7A3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2A89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7188A25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1C88B8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9E264B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10048" w14:paraId="6A11145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DC1AD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DB3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D738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846A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C720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F0C4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5663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DCDF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26B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00F0DE55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8E02E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10048" w14:paraId="4FDBA2E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6C941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8AD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5E34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D3A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2284A3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01AF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9162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4247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8A49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1353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7AA213D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E02441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10048" w14:paraId="2018881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5A18E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A76A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7DC0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0C5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CF1140F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74F8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08B1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236D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DE1E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16B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313A410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DD552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10048" w14:paraId="7801031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8D847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0F69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ED0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4D77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31B7482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8935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7678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A69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F11D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A6C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B3FC1F8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310048" w14:paraId="51A2A90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135F7" w14:textId="77777777" w:rsidR="00310048" w:rsidRDefault="00310048" w:rsidP="0031004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3B0B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E791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85F6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F181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0499B21E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CA9E" w14:textId="77777777" w:rsidR="00310048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DF32" w14:textId="77777777" w:rsidR="00310048" w:rsidRDefault="0031004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6C2A" w14:textId="77777777" w:rsidR="00310048" w:rsidRPr="00600D25" w:rsidRDefault="0031004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496C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BD76A0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7C890D" w14:textId="77777777" w:rsidR="00310048" w:rsidRDefault="0031004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683ACA81" w14:textId="77777777" w:rsidR="00310048" w:rsidRPr="00836022" w:rsidRDefault="00310048" w:rsidP="0095691E">
      <w:pPr>
        <w:spacing w:before="40" w:line="192" w:lineRule="auto"/>
        <w:ind w:right="57"/>
        <w:rPr>
          <w:sz w:val="20"/>
          <w:lang w:val="en-US"/>
        </w:rPr>
      </w:pPr>
    </w:p>
    <w:p w14:paraId="32779EB7" w14:textId="77777777" w:rsidR="00310048" w:rsidRPr="00DE2227" w:rsidRDefault="00310048" w:rsidP="0095691E"/>
    <w:p w14:paraId="3210A2E1" w14:textId="77777777" w:rsidR="00310048" w:rsidRPr="0095691E" w:rsidRDefault="00310048" w:rsidP="0095691E"/>
    <w:p w14:paraId="7ABB14E2" w14:textId="77777777" w:rsidR="00310048" w:rsidRDefault="00310048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761D0AD9" w14:textId="77777777" w:rsidR="00310048" w:rsidRPr="005D215B" w:rsidRDefault="00310048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10048" w14:paraId="454DE4F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624A3" w14:textId="77777777" w:rsidR="00310048" w:rsidRDefault="00310048" w:rsidP="00310048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5A27" w14:textId="77777777" w:rsidR="00310048" w:rsidRDefault="0031004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7B50" w14:textId="77777777" w:rsidR="00310048" w:rsidRPr="00B3607C" w:rsidRDefault="0031004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6A2D" w14:textId="77777777" w:rsidR="00310048" w:rsidRDefault="0031004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3071" w14:textId="77777777" w:rsidR="00310048" w:rsidRDefault="0031004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2EB2" w14:textId="77777777" w:rsidR="00310048" w:rsidRDefault="0031004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6617" w14:textId="77777777" w:rsidR="00310048" w:rsidRDefault="0031004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720C4AE8" w14:textId="77777777" w:rsidR="00310048" w:rsidRDefault="0031004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9C38" w14:textId="77777777" w:rsidR="00310048" w:rsidRDefault="0031004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E696" w14:textId="77777777" w:rsidR="00310048" w:rsidRDefault="0031004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310048" w14:paraId="7F20113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54406" w14:textId="77777777" w:rsidR="00310048" w:rsidRDefault="00310048" w:rsidP="00310048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7CC9" w14:textId="77777777" w:rsidR="00310048" w:rsidRDefault="0031004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065C" w14:textId="77777777" w:rsidR="00310048" w:rsidRPr="00B3607C" w:rsidRDefault="0031004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BB01" w14:textId="77777777" w:rsidR="00310048" w:rsidRDefault="0031004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0F6D" w14:textId="77777777" w:rsidR="00310048" w:rsidRDefault="0031004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E5277F3" w14:textId="77777777" w:rsidR="00310048" w:rsidRDefault="0031004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9DB1" w14:textId="77777777" w:rsidR="00310048" w:rsidRDefault="0031004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3ECF" w14:textId="77777777" w:rsidR="00310048" w:rsidRDefault="0031004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44D3" w14:textId="77777777" w:rsidR="00310048" w:rsidRDefault="0031004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F9EA" w14:textId="77777777" w:rsidR="00310048" w:rsidRDefault="0031004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C866BD" w14:textId="77777777" w:rsidR="00310048" w:rsidRDefault="0031004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0F1A4D9C" w14:textId="77777777" w:rsidR="00310048" w:rsidRDefault="0031004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310048" w14:paraId="184CD1B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0757F" w14:textId="77777777" w:rsidR="00310048" w:rsidRDefault="00310048" w:rsidP="00310048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43CF" w14:textId="77777777" w:rsidR="00310048" w:rsidRDefault="0031004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184B" w14:textId="77777777" w:rsidR="00310048" w:rsidRPr="00B3607C" w:rsidRDefault="0031004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C2A5" w14:textId="77777777" w:rsidR="00310048" w:rsidRDefault="0031004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73162621" w14:textId="77777777" w:rsidR="00310048" w:rsidRDefault="0031004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B94C" w14:textId="77777777" w:rsidR="00310048" w:rsidRDefault="0031004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9EE7572" w14:textId="77777777" w:rsidR="00310048" w:rsidRDefault="0031004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7247" w14:textId="77777777" w:rsidR="00310048" w:rsidRDefault="0031004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DBCC" w14:textId="77777777" w:rsidR="00310048" w:rsidRDefault="0031004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D7F5" w14:textId="77777777" w:rsidR="00310048" w:rsidRDefault="0031004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AA59" w14:textId="77777777" w:rsidR="00310048" w:rsidRDefault="0031004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310048" w14:paraId="2ED3529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6ABA7" w14:textId="77777777" w:rsidR="00310048" w:rsidRDefault="00310048" w:rsidP="00310048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12C4" w14:textId="77777777" w:rsidR="00310048" w:rsidRDefault="0031004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AEAA" w14:textId="77777777" w:rsidR="00310048" w:rsidRPr="00B3607C" w:rsidRDefault="0031004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71D9" w14:textId="77777777" w:rsidR="00310048" w:rsidRDefault="0031004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2F614D41" w14:textId="77777777" w:rsidR="00310048" w:rsidRDefault="0031004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42DD82AA" w14:textId="77777777" w:rsidR="00310048" w:rsidRDefault="0031004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9B9C" w14:textId="77777777" w:rsidR="00310048" w:rsidRDefault="0031004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8012" w14:textId="77777777" w:rsidR="00310048" w:rsidRDefault="0031004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088E" w14:textId="77777777" w:rsidR="00310048" w:rsidRDefault="0031004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413B1D82" w14:textId="77777777" w:rsidR="00310048" w:rsidRDefault="0031004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C99D" w14:textId="77777777" w:rsidR="00310048" w:rsidRDefault="0031004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4727" w14:textId="77777777" w:rsidR="00310048" w:rsidRDefault="0031004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6C8913" w14:textId="77777777" w:rsidR="00310048" w:rsidRDefault="0031004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7C13C5D6" w14:textId="77777777" w:rsidR="00310048" w:rsidRDefault="00310048">
      <w:pPr>
        <w:spacing w:before="40" w:after="40" w:line="192" w:lineRule="auto"/>
        <w:ind w:right="57"/>
        <w:rPr>
          <w:sz w:val="20"/>
          <w:lang w:val="en-US"/>
        </w:rPr>
      </w:pPr>
    </w:p>
    <w:p w14:paraId="1603ED34" w14:textId="77777777" w:rsidR="00310048" w:rsidRDefault="00310048" w:rsidP="00F14E3C">
      <w:pPr>
        <w:pStyle w:val="Heading1"/>
        <w:spacing w:line="360" w:lineRule="auto"/>
      </w:pPr>
      <w:r>
        <w:t>LINIA 301 F1</w:t>
      </w:r>
    </w:p>
    <w:p w14:paraId="2FAF98F1" w14:textId="77777777" w:rsidR="00310048" w:rsidRDefault="00310048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310048" w14:paraId="6968B371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B201A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7B62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34D8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1EEF" w14:textId="77777777" w:rsidR="00310048" w:rsidRDefault="0031004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E86FD9" w14:textId="77777777" w:rsidR="00310048" w:rsidRDefault="0031004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9413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783E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BD1D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CC2B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3DCD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A3F46EE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8EB50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402C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7EE0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1545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B4EB864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AADF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FEFC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D871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7185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C891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9C01C7F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0F3A6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0350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165D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C2D5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991F13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F07F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14BF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D0B5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8A31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5CDA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21393D6E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1ED01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3A66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186C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B801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0BF739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1F06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F6AF070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0496C891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07EB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806A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2544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9BD6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328F2FE1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672E3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44B6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B036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0D5D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BD08B78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3689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0B98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C0A7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9903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F9D5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F74B8C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C99DD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85EE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E2B7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457F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DA5E9C3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A267" w14:textId="77777777" w:rsidR="00310048" w:rsidRDefault="0031004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049C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C18A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D3E1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2540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23BD33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28549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222E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FE54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982A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12226DA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3764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C0EA1AA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CDC9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841B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C724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86EC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2B24E574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C9C2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FD14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E4CC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3BC0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EA2631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FFF0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CB287BB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680E005A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C305A6D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10B7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25E8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FE8F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A684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3EF75E4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6244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9D59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4695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A783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E80F6D9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CDC1" w14:textId="77777777" w:rsidR="00310048" w:rsidRDefault="0031004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46BF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DADE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2315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AB73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0DCCF5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89B3E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5E03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4D51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E70F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8F9DAA0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2477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B9491C4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3DA8F04F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D3F4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F588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3D98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CC3B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4AFA9F3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C447C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FBC5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B3A6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9D2E" w14:textId="77777777" w:rsidR="00310048" w:rsidRDefault="0031004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748B830" w14:textId="77777777" w:rsidR="00310048" w:rsidRDefault="0031004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F867" w14:textId="77777777" w:rsidR="00310048" w:rsidRDefault="00310048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87FE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0FCA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7D3E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8A97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7ABADBDC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BE5F1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0EEA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01F9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7491" w14:textId="77777777" w:rsidR="00310048" w:rsidRDefault="0031004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02A09D" w14:textId="77777777" w:rsidR="00310048" w:rsidRDefault="0031004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7AE1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ED65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057F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AFC1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580D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4B4BA10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191E9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95C1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B533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462F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8D5F0D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57BA" w14:textId="77777777" w:rsidR="00310048" w:rsidRDefault="0031004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6AE3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6B04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6F83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E68E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0A5103B5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2E7FB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5ECC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B76A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285D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E93CDF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FC9F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5B782FC9" w14:textId="77777777" w:rsidR="00310048" w:rsidRDefault="0031004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0B8F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491C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A10D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1629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5158D02A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7DDF1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4052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2E22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8580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4DE4D5A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44F8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6F44BEAC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3B53D1DB" w14:textId="77777777" w:rsidR="00310048" w:rsidRDefault="0031004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A4B0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BD85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5907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46D8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71BC7D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310048" w14:paraId="09DCB0F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6C368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590D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339F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23D1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07BE696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E448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79C7652F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181C3C4" w14:textId="77777777" w:rsidR="00310048" w:rsidRDefault="0031004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349C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08A2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FF07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70A8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310048" w14:paraId="0BF0B1F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D44E6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179A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4617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9D59" w14:textId="77777777" w:rsidR="00310048" w:rsidRDefault="0031004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8D33A1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683A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5083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A74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6E51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DBBC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88D558E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8DF99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C43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1B5A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0A56" w14:textId="77777777" w:rsidR="00310048" w:rsidRDefault="0031004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B305963" w14:textId="77777777" w:rsidR="00310048" w:rsidRDefault="0031004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0421" w14:textId="77777777" w:rsidR="00310048" w:rsidRDefault="0031004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45AD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AF9A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71CC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8A8F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CED37F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81EF9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0FFF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85CD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CCFB" w14:textId="77777777" w:rsidR="00310048" w:rsidRDefault="0031004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768AC47" w14:textId="77777777" w:rsidR="00310048" w:rsidRDefault="0031004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D345" w14:textId="77777777" w:rsidR="00310048" w:rsidRDefault="0031004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CFBD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5F0C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43F2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8D08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D3022B7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899DC" w14:textId="77777777" w:rsidR="00310048" w:rsidRDefault="00310048" w:rsidP="00B6039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36F5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2B07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4CBC" w14:textId="77777777" w:rsidR="00310048" w:rsidRDefault="00310048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18FB40B" w14:textId="77777777" w:rsidR="00310048" w:rsidRDefault="00310048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EB7B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8D4D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7E9E" w14:textId="77777777" w:rsidR="00310048" w:rsidRDefault="0031004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3D5A" w14:textId="77777777" w:rsidR="00310048" w:rsidRDefault="0031004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8A40" w14:textId="77777777" w:rsidR="00310048" w:rsidRDefault="0031004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05C589F4" w14:textId="77777777" w:rsidR="00310048" w:rsidRDefault="0031004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0649FACF" w14:textId="77777777" w:rsidR="00310048" w:rsidRDefault="0031004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5F278E45" w14:textId="77777777" w:rsidR="00310048" w:rsidRDefault="0031004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B89DA51" w14:textId="77777777" w:rsidR="00310048" w:rsidRDefault="0031004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42890275" w14:textId="77777777" w:rsidR="00310048" w:rsidRDefault="0031004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5AB082A6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2E84F174" w14:textId="77777777" w:rsidR="00310048" w:rsidRDefault="00310048" w:rsidP="007E3B63">
      <w:pPr>
        <w:pStyle w:val="Heading1"/>
        <w:spacing w:line="360" w:lineRule="auto"/>
      </w:pPr>
      <w:r>
        <w:lastRenderedPageBreak/>
        <w:t>LINIA 301 G</w:t>
      </w:r>
    </w:p>
    <w:p w14:paraId="3D2FC618" w14:textId="77777777" w:rsidR="00310048" w:rsidRDefault="00310048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310048" w14:paraId="1806673C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CF6BD5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8BC1E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5C0EA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687C8" w14:textId="77777777" w:rsidR="00310048" w:rsidRDefault="0031004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753D508" w14:textId="77777777" w:rsidR="00310048" w:rsidRDefault="0031004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0516C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E07AF2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2ED9602B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644B2BAF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7BF27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D0832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03583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1CA25" w14:textId="77777777" w:rsidR="00310048" w:rsidRDefault="0031004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44A1F7" w14:textId="77777777" w:rsidR="00310048" w:rsidRDefault="0031004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310048" w14:paraId="7643DA82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32EDB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95B08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602B7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32B40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7F315C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55AAE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0C4B143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4D107F9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322B8A84" w14:textId="77777777" w:rsidR="00310048" w:rsidRDefault="0031004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DABA1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E0E20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0C07C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52D3E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D54EFC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310048" w14:paraId="721D7CC6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229993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A690D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D10F5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05CCC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344D71F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DB85F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A96F4F2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C3FB8FD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889EA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FC535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D24A5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3B619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25EB32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48B1C3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8788E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5BD06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1560F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9CF7736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D0C89" w14:textId="77777777" w:rsidR="00310048" w:rsidRDefault="0031004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6CD45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DA050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C0B82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24A06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CAC5901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0CADE0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72CC4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D2321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95B9A" w14:textId="77777777" w:rsidR="00310048" w:rsidRDefault="0031004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67C0463" w14:textId="77777777" w:rsidR="00310048" w:rsidRDefault="0031004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13F9A" w14:textId="77777777" w:rsidR="00310048" w:rsidRDefault="0031004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1D788" w14:textId="77777777" w:rsidR="00310048" w:rsidRDefault="0031004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6350D" w14:textId="77777777" w:rsidR="00310048" w:rsidRDefault="0031004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E19D9" w14:textId="77777777" w:rsidR="00310048" w:rsidRDefault="0031004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289C6" w14:textId="77777777" w:rsidR="00310048" w:rsidRDefault="0031004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0ADCB2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DF60AA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C49C7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71FFA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274A4" w14:textId="77777777" w:rsidR="00310048" w:rsidRDefault="0031004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291819C" w14:textId="77777777" w:rsidR="00310048" w:rsidRDefault="0031004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602D4" w14:textId="77777777" w:rsidR="00310048" w:rsidRDefault="0031004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771F5" w14:textId="77777777" w:rsidR="00310048" w:rsidRDefault="0031004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B8FE9" w14:textId="77777777" w:rsidR="00310048" w:rsidRDefault="0031004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C9131" w14:textId="77777777" w:rsidR="00310048" w:rsidRDefault="0031004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B03CE" w14:textId="77777777" w:rsidR="00310048" w:rsidRDefault="0031004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307244A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7948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8343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A5D0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FBCB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6695C7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D6E0" w14:textId="77777777" w:rsidR="00310048" w:rsidRDefault="0031004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F1C1237" w14:textId="77777777" w:rsidR="00310048" w:rsidRDefault="00310048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7C5B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87A1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D36D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CF52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164FA4C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04F33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2887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8414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E695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63AA96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08C5" w14:textId="77777777" w:rsidR="00310048" w:rsidRDefault="0031004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2143F5" w14:textId="77777777" w:rsidR="00310048" w:rsidRDefault="0031004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838F867" w14:textId="77777777" w:rsidR="00310048" w:rsidRDefault="0031004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5E90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774E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BFA2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6A97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44E039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30E7A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2222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3498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4E37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7A040CA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50AF" w14:textId="77777777" w:rsidR="00310048" w:rsidRDefault="0031004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A3E43EF" w14:textId="77777777" w:rsidR="00310048" w:rsidRDefault="0031004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F30E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21A6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B4AB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FC61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1C95BE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D4094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3D7D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C870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5D56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C16E41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8E6D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F7CB21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1D38A188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B181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6633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7F2E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DA95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2168F32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845C0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A87F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F07F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023E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441D0A6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5F20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1AE8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E650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4F18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493A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9A915E8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460FA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39CD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454A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FD3B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3486FA3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AAB1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174000C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AB98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BAE4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7A0A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E132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6536F7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A177D" w14:textId="77777777" w:rsidR="00310048" w:rsidRDefault="00310048" w:rsidP="00B6039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BE59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2F0D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F3F2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6CA45E2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C712" w14:textId="77777777" w:rsidR="00310048" w:rsidRDefault="0031004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BA75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E7D4" w14:textId="77777777" w:rsidR="00310048" w:rsidRDefault="0031004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9B3D" w14:textId="77777777" w:rsidR="00310048" w:rsidRDefault="0031004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4A3A" w14:textId="77777777" w:rsidR="00310048" w:rsidRDefault="0031004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9E7B3EB" w14:textId="77777777" w:rsidR="00310048" w:rsidRDefault="00310048">
      <w:pPr>
        <w:spacing w:before="40" w:line="192" w:lineRule="auto"/>
        <w:ind w:right="57"/>
        <w:rPr>
          <w:sz w:val="20"/>
          <w:lang w:val="ro-RO"/>
        </w:rPr>
      </w:pPr>
    </w:p>
    <w:p w14:paraId="3EF57660" w14:textId="77777777" w:rsidR="00310048" w:rsidRDefault="00310048" w:rsidP="00A04CFB">
      <w:pPr>
        <w:pStyle w:val="Heading1"/>
        <w:spacing w:line="360" w:lineRule="auto"/>
      </w:pPr>
      <w:r>
        <w:t>LINIA 301 K</w:t>
      </w:r>
    </w:p>
    <w:p w14:paraId="69CB0EF3" w14:textId="77777777" w:rsidR="00310048" w:rsidRDefault="00310048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310048" w14:paraId="1FDCAB01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6475" w14:textId="77777777" w:rsidR="00310048" w:rsidRDefault="00310048" w:rsidP="0031004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B0B9" w14:textId="77777777" w:rsidR="00310048" w:rsidRDefault="0031004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8958" w14:textId="77777777" w:rsidR="00310048" w:rsidRDefault="0031004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AA2C" w14:textId="77777777" w:rsidR="00310048" w:rsidRDefault="00310048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0C1D" w14:textId="77777777" w:rsidR="00310048" w:rsidRDefault="0031004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7BDE" w14:textId="77777777" w:rsidR="00310048" w:rsidRPr="00DC00E9" w:rsidRDefault="0031004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D5FE" w14:textId="77777777" w:rsidR="00310048" w:rsidRDefault="0031004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4771" w14:textId="77777777" w:rsidR="00310048" w:rsidRDefault="0031004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8F8A" w14:textId="77777777" w:rsidR="00310048" w:rsidRDefault="00310048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F99013A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611A6D3C" w14:textId="77777777" w:rsidR="00310048" w:rsidRDefault="00310048" w:rsidP="00956F37">
      <w:pPr>
        <w:pStyle w:val="Heading1"/>
        <w:spacing w:line="360" w:lineRule="auto"/>
      </w:pPr>
      <w:r>
        <w:t>LINIA 301 N</w:t>
      </w:r>
    </w:p>
    <w:p w14:paraId="4DDD7AAD" w14:textId="77777777" w:rsidR="00310048" w:rsidRDefault="0031004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310048" w14:paraId="381E146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81D8F" w14:textId="77777777" w:rsidR="00310048" w:rsidRDefault="00310048" w:rsidP="0031004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C133" w14:textId="77777777" w:rsidR="00310048" w:rsidRDefault="0031004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C1F5" w14:textId="77777777" w:rsidR="00310048" w:rsidRDefault="0031004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9437" w14:textId="77777777" w:rsidR="00310048" w:rsidRDefault="0031004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65F55E" w14:textId="77777777" w:rsidR="00310048" w:rsidRDefault="0031004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0CDD" w14:textId="77777777" w:rsidR="00310048" w:rsidRDefault="0031004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3B79" w14:textId="77777777" w:rsidR="00310048" w:rsidRDefault="0031004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6BD8" w14:textId="77777777" w:rsidR="00310048" w:rsidRDefault="0031004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23F9" w14:textId="77777777" w:rsidR="00310048" w:rsidRPr="0022092F" w:rsidRDefault="0031004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CD83" w14:textId="77777777" w:rsidR="00310048" w:rsidRDefault="0031004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9E120A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25A68" w14:textId="77777777" w:rsidR="00310048" w:rsidRDefault="00310048" w:rsidP="0031004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4C8D" w14:textId="77777777" w:rsidR="00310048" w:rsidRDefault="0031004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B854" w14:textId="77777777" w:rsidR="00310048" w:rsidRDefault="0031004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5924" w14:textId="77777777" w:rsidR="00310048" w:rsidRDefault="0031004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3F07FD7" w14:textId="77777777" w:rsidR="00310048" w:rsidRDefault="0031004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12B3" w14:textId="77777777" w:rsidR="00310048" w:rsidRDefault="0031004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54B0" w14:textId="77777777" w:rsidR="00310048" w:rsidRDefault="0031004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C0D8" w14:textId="77777777" w:rsidR="00310048" w:rsidRDefault="0031004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27A9" w14:textId="77777777" w:rsidR="00310048" w:rsidRPr="0022092F" w:rsidRDefault="0031004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6EB6" w14:textId="77777777" w:rsidR="00310048" w:rsidRDefault="0031004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CAED7A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F372E" w14:textId="77777777" w:rsidR="00310048" w:rsidRDefault="00310048" w:rsidP="0031004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D19A" w14:textId="77777777" w:rsidR="00310048" w:rsidRDefault="0031004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DE62" w14:textId="77777777" w:rsidR="00310048" w:rsidRDefault="0031004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1C7D" w14:textId="77777777" w:rsidR="00310048" w:rsidRDefault="0031004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829471" w14:textId="77777777" w:rsidR="00310048" w:rsidRDefault="0031004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9342" w14:textId="77777777" w:rsidR="00310048" w:rsidRDefault="0031004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2D82" w14:textId="77777777" w:rsidR="00310048" w:rsidRDefault="0031004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A898" w14:textId="77777777" w:rsidR="00310048" w:rsidRDefault="0031004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BD4B" w14:textId="77777777" w:rsidR="00310048" w:rsidRPr="0022092F" w:rsidRDefault="0031004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9335" w14:textId="77777777" w:rsidR="00310048" w:rsidRDefault="0031004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630B22" w14:textId="77777777" w:rsidR="00310048" w:rsidRPr="00474FB0" w:rsidRDefault="0031004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310048" w14:paraId="00ECF43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38292" w14:textId="77777777" w:rsidR="00310048" w:rsidRDefault="00310048" w:rsidP="0031004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0CA2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646A" w14:textId="77777777" w:rsidR="00310048" w:rsidRDefault="0031004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0DDF" w14:textId="77777777" w:rsidR="00310048" w:rsidRDefault="0031004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4881C45" w14:textId="77777777" w:rsidR="00310048" w:rsidRDefault="0031004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7171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9E85" w14:textId="77777777" w:rsidR="00310048" w:rsidRDefault="0031004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1D12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23B0" w14:textId="77777777" w:rsidR="00310048" w:rsidRPr="0022092F" w:rsidRDefault="0031004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0336" w14:textId="77777777" w:rsidR="00310048" w:rsidRDefault="0031004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159A5C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22519" w14:textId="77777777" w:rsidR="00310048" w:rsidRDefault="00310048" w:rsidP="0031004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E342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42A5" w14:textId="77777777" w:rsidR="00310048" w:rsidRDefault="0031004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5FB4" w14:textId="77777777" w:rsidR="00310048" w:rsidRDefault="0031004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2E532DE" w14:textId="77777777" w:rsidR="00310048" w:rsidRDefault="0031004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2426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7C093CF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1F33A0D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D3FE" w14:textId="77777777" w:rsidR="00310048" w:rsidRDefault="0031004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BE38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496E" w14:textId="77777777" w:rsidR="00310048" w:rsidRPr="0022092F" w:rsidRDefault="0031004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7B1" w14:textId="77777777" w:rsidR="00310048" w:rsidRDefault="0031004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62BBD20" w14:textId="77777777" w:rsidR="00310048" w:rsidRDefault="0031004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70336C9" w14:textId="77777777" w:rsidR="00310048" w:rsidRDefault="0031004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10048" w14:paraId="7469169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94DDC" w14:textId="77777777" w:rsidR="00310048" w:rsidRDefault="00310048" w:rsidP="0031004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BBD9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726F663F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66D0" w14:textId="77777777" w:rsidR="00310048" w:rsidRDefault="0031004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1100" w14:textId="77777777" w:rsidR="00310048" w:rsidRDefault="0031004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3DC2C3A" w14:textId="77777777" w:rsidR="00310048" w:rsidRDefault="0031004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9764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CDDD" w14:textId="77777777" w:rsidR="00310048" w:rsidRDefault="0031004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7EEA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9280" w14:textId="77777777" w:rsidR="00310048" w:rsidRPr="0022092F" w:rsidRDefault="0031004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1AE2" w14:textId="77777777" w:rsidR="00310048" w:rsidRDefault="0031004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05E63064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53596" w14:textId="77777777" w:rsidR="00310048" w:rsidRDefault="00310048" w:rsidP="0031004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B04E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8111" w14:textId="77777777" w:rsidR="00310048" w:rsidRDefault="0031004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5620" w14:textId="77777777" w:rsidR="00310048" w:rsidRDefault="0031004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789C127" w14:textId="77777777" w:rsidR="00310048" w:rsidRDefault="0031004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9922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D68E62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280E" w14:textId="77777777" w:rsidR="00310048" w:rsidRDefault="0031004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94DA" w14:textId="77777777" w:rsidR="00310048" w:rsidRDefault="0031004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3B05" w14:textId="77777777" w:rsidR="00310048" w:rsidRPr="0022092F" w:rsidRDefault="0031004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2820" w14:textId="77777777" w:rsidR="00310048" w:rsidRDefault="0031004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ADB1ADB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21C6C603" w14:textId="77777777" w:rsidR="00310048" w:rsidRDefault="00310048" w:rsidP="003260D9">
      <w:pPr>
        <w:pStyle w:val="Heading1"/>
        <w:spacing w:line="360" w:lineRule="auto"/>
      </w:pPr>
      <w:r>
        <w:t>LINIA 301 P</w:t>
      </w:r>
    </w:p>
    <w:p w14:paraId="61A71949" w14:textId="77777777" w:rsidR="00310048" w:rsidRDefault="0031004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10048" w14:paraId="0283929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1E833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CED6" w14:textId="77777777" w:rsidR="00310048" w:rsidRDefault="0031004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A735" w14:textId="77777777" w:rsidR="00310048" w:rsidRPr="001B37B8" w:rsidRDefault="0031004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7053" w14:textId="77777777" w:rsidR="00310048" w:rsidRDefault="0031004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4DCF25A" w14:textId="77777777" w:rsidR="00310048" w:rsidRDefault="0031004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2422" w14:textId="77777777" w:rsidR="00310048" w:rsidRDefault="0031004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2A74" w14:textId="77777777" w:rsidR="00310048" w:rsidRDefault="0031004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98F5" w14:textId="77777777" w:rsidR="00310048" w:rsidRDefault="0031004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A94B" w14:textId="77777777" w:rsidR="00310048" w:rsidRPr="001B37B8" w:rsidRDefault="0031004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AE95" w14:textId="77777777" w:rsidR="00310048" w:rsidRDefault="0031004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4DE9C75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AE267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4A76" w14:textId="77777777" w:rsidR="00310048" w:rsidRDefault="0031004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4E72" w14:textId="77777777" w:rsidR="00310048" w:rsidRPr="001B37B8" w:rsidRDefault="0031004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6834" w14:textId="77777777" w:rsidR="00310048" w:rsidRDefault="0031004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B993FE" w14:textId="77777777" w:rsidR="00310048" w:rsidRDefault="0031004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4FD7" w14:textId="77777777" w:rsidR="00310048" w:rsidRDefault="0031004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B968" w14:textId="77777777" w:rsidR="00310048" w:rsidRDefault="0031004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9D80" w14:textId="77777777" w:rsidR="00310048" w:rsidRDefault="0031004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25B9" w14:textId="77777777" w:rsidR="00310048" w:rsidRPr="001B37B8" w:rsidRDefault="0031004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E52E" w14:textId="77777777" w:rsidR="00310048" w:rsidRDefault="0031004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74A9968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02B58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9C4B" w14:textId="77777777" w:rsidR="00310048" w:rsidRDefault="0031004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D478" w14:textId="77777777" w:rsidR="00310048" w:rsidRPr="001B37B8" w:rsidRDefault="0031004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D6A9" w14:textId="77777777" w:rsidR="00310048" w:rsidRDefault="0031004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EDC9" w14:textId="77777777" w:rsidR="00310048" w:rsidRDefault="0031004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EA11" w14:textId="77777777" w:rsidR="00310048" w:rsidRDefault="0031004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9B44" w14:textId="77777777" w:rsidR="00310048" w:rsidRDefault="0031004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5ABF" w14:textId="77777777" w:rsidR="00310048" w:rsidRPr="001B37B8" w:rsidRDefault="0031004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F919" w14:textId="77777777" w:rsidR="00310048" w:rsidRDefault="0031004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421844" w14:textId="77777777" w:rsidR="00310048" w:rsidRDefault="0031004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310048" w:rsidRPr="00A8307A" w14:paraId="3733A1FA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1CC15" w14:textId="77777777" w:rsidR="00310048" w:rsidRPr="00A75A00" w:rsidRDefault="00310048" w:rsidP="0031004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1D44" w14:textId="77777777" w:rsidR="00310048" w:rsidRPr="00A8307A" w:rsidRDefault="0031004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992A" w14:textId="77777777" w:rsidR="00310048" w:rsidRPr="00A8307A" w:rsidRDefault="0031004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A379" w14:textId="77777777" w:rsidR="00310048" w:rsidRDefault="0031004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0FAE09D0" w14:textId="77777777" w:rsidR="00310048" w:rsidRPr="00A8307A" w:rsidRDefault="0031004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3486" w14:textId="77777777" w:rsidR="00310048" w:rsidRDefault="0031004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C8DB" w14:textId="77777777" w:rsidR="00310048" w:rsidRDefault="0031004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3AAC" w14:textId="77777777" w:rsidR="00310048" w:rsidRPr="00A8307A" w:rsidRDefault="0031004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AC68" w14:textId="77777777" w:rsidR="00310048" w:rsidRPr="00A8307A" w:rsidRDefault="0031004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D0B" w14:textId="77777777" w:rsidR="00310048" w:rsidRPr="00A8307A" w:rsidRDefault="0031004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D5FC58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9CBB6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E16F" w14:textId="77777777" w:rsidR="00310048" w:rsidRDefault="0031004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0A69" w14:textId="77777777" w:rsidR="00310048" w:rsidRPr="001B37B8" w:rsidRDefault="0031004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22A1" w14:textId="77777777" w:rsidR="00310048" w:rsidRDefault="0031004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B2E5514" w14:textId="77777777" w:rsidR="00310048" w:rsidRDefault="0031004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AAE5" w14:textId="77777777" w:rsidR="00310048" w:rsidRDefault="0031004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3EE2E9BC" w14:textId="77777777" w:rsidR="00310048" w:rsidRDefault="0031004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A345" w14:textId="77777777" w:rsidR="00310048" w:rsidRDefault="0031004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CF7" w14:textId="77777777" w:rsidR="00310048" w:rsidRDefault="0031004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53D7" w14:textId="77777777" w:rsidR="00310048" w:rsidRPr="001B37B8" w:rsidRDefault="0031004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05FF" w14:textId="77777777" w:rsidR="00310048" w:rsidRDefault="0031004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A5D03B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9A73C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5E85" w14:textId="77777777" w:rsidR="00310048" w:rsidRDefault="0031004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F739" w14:textId="77777777" w:rsidR="00310048" w:rsidRPr="001B37B8" w:rsidRDefault="0031004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168F" w14:textId="77777777" w:rsidR="00310048" w:rsidRDefault="0031004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EE1F0D" w14:textId="77777777" w:rsidR="00310048" w:rsidRDefault="0031004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0AEA" w14:textId="77777777" w:rsidR="00310048" w:rsidRDefault="0031004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F1A101" w14:textId="77777777" w:rsidR="00310048" w:rsidRDefault="0031004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6FB7" w14:textId="77777777" w:rsidR="00310048" w:rsidRPr="001B37B8" w:rsidRDefault="0031004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9CD8" w14:textId="77777777" w:rsidR="00310048" w:rsidRDefault="0031004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CA62" w14:textId="77777777" w:rsidR="00310048" w:rsidRPr="001B37B8" w:rsidRDefault="0031004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E91F" w14:textId="77777777" w:rsidR="00310048" w:rsidRDefault="0031004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310048" w14:paraId="286B4DA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502FC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6686" w14:textId="77777777" w:rsidR="00310048" w:rsidRDefault="0031004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E897" w14:textId="77777777" w:rsidR="00310048" w:rsidRPr="001B37B8" w:rsidRDefault="0031004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AE63" w14:textId="77777777" w:rsidR="00310048" w:rsidRDefault="0031004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17AFB63" w14:textId="77777777" w:rsidR="00310048" w:rsidRDefault="0031004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BC56" w14:textId="77777777" w:rsidR="00310048" w:rsidRDefault="0031004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E811FF" w14:textId="77777777" w:rsidR="00310048" w:rsidRDefault="0031004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4CE9" w14:textId="77777777" w:rsidR="00310048" w:rsidRDefault="0031004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685A" w14:textId="77777777" w:rsidR="00310048" w:rsidRDefault="0031004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1924" w14:textId="77777777" w:rsidR="00310048" w:rsidRPr="001B37B8" w:rsidRDefault="0031004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48C2" w14:textId="77777777" w:rsidR="00310048" w:rsidRDefault="0031004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A6E351" w14:textId="77777777" w:rsidR="00310048" w:rsidRDefault="0031004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310048" w14:paraId="30D9003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FC8FB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0493" w14:textId="77777777" w:rsidR="00310048" w:rsidRDefault="0031004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4880" w14:textId="77777777" w:rsidR="00310048" w:rsidRPr="001B37B8" w:rsidRDefault="0031004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532F" w14:textId="77777777" w:rsidR="00310048" w:rsidRDefault="0031004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6B7EF24" w14:textId="77777777" w:rsidR="00310048" w:rsidRDefault="0031004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1357" w14:textId="77777777" w:rsidR="00310048" w:rsidRDefault="0031004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918D396" w14:textId="77777777" w:rsidR="00310048" w:rsidRDefault="0031004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F94F" w14:textId="77777777" w:rsidR="00310048" w:rsidRDefault="0031004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210A" w14:textId="77777777" w:rsidR="00310048" w:rsidRDefault="0031004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7891" w14:textId="77777777" w:rsidR="00310048" w:rsidRPr="001B37B8" w:rsidRDefault="0031004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16C9" w14:textId="77777777" w:rsidR="00310048" w:rsidRDefault="0031004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32FB22" w14:textId="77777777" w:rsidR="00310048" w:rsidRDefault="0031004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310048" w14:paraId="010D197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A5F61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C975" w14:textId="77777777" w:rsidR="00310048" w:rsidRDefault="0031004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5056" w14:textId="77777777" w:rsidR="00310048" w:rsidRPr="001B37B8" w:rsidRDefault="0031004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F458" w14:textId="77777777" w:rsidR="00310048" w:rsidRDefault="0031004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B4AAC89" w14:textId="77777777" w:rsidR="00310048" w:rsidRDefault="0031004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D212" w14:textId="77777777" w:rsidR="00310048" w:rsidRDefault="0031004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8CCF42" w14:textId="77777777" w:rsidR="00310048" w:rsidRDefault="0031004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0531" w14:textId="77777777" w:rsidR="00310048" w:rsidRDefault="0031004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306D" w14:textId="77777777" w:rsidR="00310048" w:rsidRDefault="0031004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7061" w14:textId="77777777" w:rsidR="00310048" w:rsidRPr="001B37B8" w:rsidRDefault="0031004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2E94" w14:textId="77777777" w:rsidR="00310048" w:rsidRDefault="0031004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B5A87A" w14:textId="77777777" w:rsidR="00310048" w:rsidRDefault="0031004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310048" w14:paraId="50649B5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63567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AE74" w14:textId="77777777" w:rsidR="00310048" w:rsidRDefault="0031004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44B8" w14:textId="77777777" w:rsidR="00310048" w:rsidRPr="001B37B8" w:rsidRDefault="0031004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49F8" w14:textId="77777777" w:rsidR="00310048" w:rsidRDefault="0031004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7A78423" w14:textId="77777777" w:rsidR="00310048" w:rsidRDefault="0031004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12C6" w14:textId="77777777" w:rsidR="00310048" w:rsidRDefault="0031004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C2E0A87" w14:textId="77777777" w:rsidR="00310048" w:rsidRDefault="0031004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934B" w14:textId="77777777" w:rsidR="00310048" w:rsidRDefault="0031004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6B33" w14:textId="77777777" w:rsidR="00310048" w:rsidRDefault="0031004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8441" w14:textId="77777777" w:rsidR="00310048" w:rsidRPr="001B37B8" w:rsidRDefault="0031004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8DDA" w14:textId="77777777" w:rsidR="00310048" w:rsidRDefault="0031004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8AAEAD" w14:textId="77777777" w:rsidR="00310048" w:rsidRDefault="0031004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5BEB74" w14:textId="77777777" w:rsidR="00310048" w:rsidRDefault="0031004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310048" w14:paraId="4A0BE9E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8C036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9C66" w14:textId="77777777" w:rsidR="00310048" w:rsidRDefault="0031004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EB85" w14:textId="77777777" w:rsidR="00310048" w:rsidRPr="001B37B8" w:rsidRDefault="0031004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0789" w14:textId="77777777" w:rsidR="00310048" w:rsidRDefault="0031004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7EBF1C8" w14:textId="77777777" w:rsidR="00310048" w:rsidRDefault="0031004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456C" w14:textId="77777777" w:rsidR="00310048" w:rsidRDefault="0031004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1F09D1" w14:textId="77777777" w:rsidR="00310048" w:rsidRDefault="0031004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26C858A4" w14:textId="77777777" w:rsidR="00310048" w:rsidRDefault="0031004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4A84" w14:textId="77777777" w:rsidR="00310048" w:rsidRDefault="0031004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99FA" w14:textId="77777777" w:rsidR="00310048" w:rsidRDefault="0031004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AE37" w14:textId="77777777" w:rsidR="00310048" w:rsidRPr="001B37B8" w:rsidRDefault="0031004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35C4" w14:textId="77777777" w:rsidR="00310048" w:rsidRDefault="0031004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9A8C7A" w14:textId="77777777" w:rsidR="00310048" w:rsidRDefault="0031004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310048" w14:paraId="408F85D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A1F7C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B195" w14:textId="77777777" w:rsidR="00310048" w:rsidRDefault="0031004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A3A8" w14:textId="77777777" w:rsidR="00310048" w:rsidRPr="001B37B8" w:rsidRDefault="0031004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27B2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6258BF8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5453" w14:textId="77777777" w:rsidR="00310048" w:rsidRDefault="0031004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EAECF0" w14:textId="77777777" w:rsidR="00310048" w:rsidRDefault="0031004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8589" w14:textId="77777777" w:rsidR="00310048" w:rsidRDefault="0031004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A425" w14:textId="77777777" w:rsidR="00310048" w:rsidRDefault="0031004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154D" w14:textId="77777777" w:rsidR="00310048" w:rsidRPr="001B37B8" w:rsidRDefault="0031004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2077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A12184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310048" w14:paraId="7C9E4713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E6E7C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6723" w14:textId="77777777" w:rsidR="00310048" w:rsidRDefault="0031004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6641" w14:textId="77777777" w:rsidR="00310048" w:rsidRPr="001B37B8" w:rsidRDefault="0031004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C2D3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F7FF21D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3E17" w14:textId="77777777" w:rsidR="00310048" w:rsidRDefault="0031004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1F2E65B" w14:textId="77777777" w:rsidR="00310048" w:rsidRDefault="0031004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BD70C" w14:textId="77777777" w:rsidR="00310048" w:rsidRDefault="0031004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C4B9" w14:textId="77777777" w:rsidR="00310048" w:rsidRDefault="0031004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C420" w14:textId="77777777" w:rsidR="00310048" w:rsidRPr="001B37B8" w:rsidRDefault="0031004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CE12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668F8F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310048" w14:paraId="105A7B88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993D8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ADB1" w14:textId="77777777" w:rsidR="00310048" w:rsidRDefault="0031004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528A" w14:textId="77777777" w:rsidR="00310048" w:rsidRPr="001B37B8" w:rsidRDefault="0031004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600F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671F6E5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61B2" w14:textId="77777777" w:rsidR="00310048" w:rsidRDefault="0031004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AD79" w14:textId="77777777" w:rsidR="00310048" w:rsidRDefault="0031004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E38E" w14:textId="77777777" w:rsidR="00310048" w:rsidRDefault="0031004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AE4E" w14:textId="77777777" w:rsidR="00310048" w:rsidRPr="001B37B8" w:rsidRDefault="0031004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B983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F04C24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1D8EF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426F" w14:textId="77777777" w:rsidR="00310048" w:rsidRDefault="0031004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6EAB" w14:textId="77777777" w:rsidR="00310048" w:rsidRPr="001B37B8" w:rsidRDefault="0031004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87DD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7E7F8EF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C5E2" w14:textId="77777777" w:rsidR="00310048" w:rsidRDefault="0031004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C55FDE" w14:textId="77777777" w:rsidR="00310048" w:rsidRDefault="0031004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AFA7" w14:textId="77777777" w:rsidR="00310048" w:rsidRDefault="0031004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51A5" w14:textId="77777777" w:rsidR="00310048" w:rsidRDefault="0031004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CE5B" w14:textId="77777777" w:rsidR="00310048" w:rsidRPr="001B37B8" w:rsidRDefault="0031004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585B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0D8DC6" w14:textId="77777777" w:rsidR="00310048" w:rsidRDefault="0031004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310048" w14:paraId="4959C6B0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E7729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376A" w14:textId="77777777" w:rsidR="00310048" w:rsidRDefault="0031004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96FA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DAE0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A8585FD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00BF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935DF4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26D2" w14:textId="77777777" w:rsidR="0031004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FD37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DFED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62BC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EEA5C1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310048" w14:paraId="3833CA71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2528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337D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38F2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8364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980673F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C683" w14:textId="77777777" w:rsidR="00310048" w:rsidRDefault="0031004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2E9D5546" w14:textId="77777777" w:rsidR="00310048" w:rsidRDefault="0031004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4DD356B" w14:textId="77777777" w:rsidR="00310048" w:rsidRDefault="0031004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45A8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F434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553E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0A03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D7A5473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A111E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6AFC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4380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6C60" w14:textId="77777777" w:rsidR="00310048" w:rsidRDefault="0031004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222487C7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6E799C28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9395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F28815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5602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7665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01A4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E1A6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7CF3155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6B3FF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E69F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4951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5CF4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9BABCC8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0AB7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4CE1F4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0E73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568E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33F7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7549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C7B557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65757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6905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9212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B1A8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5C23573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5831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09315C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5CEF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ED60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70B2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079A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BDD9E4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BA59B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F531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1006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8B01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5D76128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136C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70F28D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B64E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B92E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1AD0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7620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240A46E0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E4F9B" w14:textId="77777777" w:rsidR="00310048" w:rsidRDefault="00310048" w:rsidP="0031004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B52A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ED83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B1F4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6DD9EC1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2609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5FEB88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8618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F759" w14:textId="77777777" w:rsidR="00310048" w:rsidRDefault="0031004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E6C0" w14:textId="77777777" w:rsidR="00310048" w:rsidRPr="001B37B8" w:rsidRDefault="0031004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3049" w14:textId="77777777" w:rsidR="00310048" w:rsidRDefault="0031004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94DB77F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7AB2F45F" w14:textId="77777777" w:rsidR="00310048" w:rsidRDefault="00310048" w:rsidP="00E81B3B">
      <w:pPr>
        <w:pStyle w:val="Heading1"/>
        <w:spacing w:line="360" w:lineRule="auto"/>
      </w:pPr>
      <w:r>
        <w:lastRenderedPageBreak/>
        <w:t>LINIA 314 G</w:t>
      </w:r>
    </w:p>
    <w:p w14:paraId="3E55E50F" w14:textId="77777777" w:rsidR="00310048" w:rsidRDefault="00310048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10048" w14:paraId="7436D943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156BB" w14:textId="77777777" w:rsidR="00310048" w:rsidRDefault="00310048" w:rsidP="0031004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F516" w14:textId="77777777" w:rsidR="00310048" w:rsidRDefault="0031004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2CD4" w14:textId="77777777" w:rsidR="00310048" w:rsidRPr="00DF53C6" w:rsidRDefault="0031004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8F18" w14:textId="77777777" w:rsidR="00310048" w:rsidRDefault="0031004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7394989" w14:textId="77777777" w:rsidR="00310048" w:rsidRDefault="0031004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BC6E0FC" w14:textId="77777777" w:rsidR="00310048" w:rsidRDefault="0031004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2A0C" w14:textId="77777777" w:rsidR="00310048" w:rsidRDefault="0031004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C3A3" w14:textId="77777777" w:rsidR="00310048" w:rsidRPr="00DF53C6" w:rsidRDefault="0031004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FD50" w14:textId="77777777" w:rsidR="00310048" w:rsidRDefault="0031004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A945" w14:textId="77777777" w:rsidR="00310048" w:rsidRPr="00DF53C6" w:rsidRDefault="0031004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B9A6" w14:textId="77777777" w:rsidR="00310048" w:rsidRDefault="0031004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5C2382E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9D5E0" w14:textId="77777777" w:rsidR="00310048" w:rsidRDefault="00310048" w:rsidP="0031004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DA01" w14:textId="77777777" w:rsidR="00310048" w:rsidRDefault="0031004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13EF" w14:textId="77777777" w:rsidR="00310048" w:rsidRPr="00DF53C6" w:rsidRDefault="0031004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7ACF" w14:textId="77777777" w:rsidR="00310048" w:rsidRDefault="0031004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C374B61" w14:textId="77777777" w:rsidR="00310048" w:rsidRDefault="0031004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05380E3" w14:textId="77777777" w:rsidR="00310048" w:rsidRDefault="00310048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443A" w14:textId="77777777" w:rsidR="00310048" w:rsidRDefault="0031004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5503" w14:textId="77777777" w:rsidR="00310048" w:rsidRPr="00DF53C6" w:rsidRDefault="0031004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3C51" w14:textId="77777777" w:rsidR="00310048" w:rsidRDefault="0031004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BC4D" w14:textId="77777777" w:rsidR="00310048" w:rsidRPr="00DF53C6" w:rsidRDefault="0031004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BDC0" w14:textId="77777777" w:rsidR="00310048" w:rsidRDefault="0031004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D9D8AD9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216D9" w14:textId="77777777" w:rsidR="00310048" w:rsidRDefault="00310048" w:rsidP="0031004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7060" w14:textId="77777777" w:rsidR="00310048" w:rsidRDefault="0031004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0225" w14:textId="77777777" w:rsidR="00310048" w:rsidRPr="00DF53C6" w:rsidRDefault="0031004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153E" w14:textId="77777777" w:rsidR="00310048" w:rsidRDefault="0031004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DB1B028" w14:textId="77777777" w:rsidR="00310048" w:rsidRDefault="0031004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D70F" w14:textId="77777777" w:rsidR="00310048" w:rsidRDefault="0031004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1CE8" w14:textId="77777777" w:rsidR="00310048" w:rsidRPr="00DF53C6" w:rsidRDefault="0031004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F4E8" w14:textId="77777777" w:rsidR="00310048" w:rsidRDefault="0031004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2F3C" w14:textId="77777777" w:rsidR="00310048" w:rsidRPr="00DF53C6" w:rsidRDefault="0031004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1187" w14:textId="77777777" w:rsidR="00310048" w:rsidRDefault="0031004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B191DEA" w14:textId="77777777" w:rsidR="00310048" w:rsidRDefault="0031004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086DB079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495CD" w14:textId="77777777" w:rsidR="00310048" w:rsidRDefault="00310048" w:rsidP="0031004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B3C4" w14:textId="77777777" w:rsidR="00310048" w:rsidRDefault="0031004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14F6" w14:textId="77777777" w:rsidR="00310048" w:rsidRPr="00DF53C6" w:rsidRDefault="0031004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E208" w14:textId="77777777" w:rsidR="00310048" w:rsidRDefault="0031004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5A01D62" w14:textId="77777777" w:rsidR="00310048" w:rsidRDefault="0031004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EF3A" w14:textId="77777777" w:rsidR="00310048" w:rsidRDefault="0031004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4781" w14:textId="77777777" w:rsidR="00310048" w:rsidRPr="00DF53C6" w:rsidRDefault="0031004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0BFB" w14:textId="77777777" w:rsidR="00310048" w:rsidRDefault="0031004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A082" w14:textId="77777777" w:rsidR="00310048" w:rsidRPr="00DF53C6" w:rsidRDefault="0031004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CAC" w14:textId="77777777" w:rsidR="00310048" w:rsidRDefault="0031004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410ED55" w14:textId="77777777" w:rsidR="00310048" w:rsidRDefault="0031004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2F1B44D8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B638" w14:textId="77777777" w:rsidR="00310048" w:rsidRDefault="00310048" w:rsidP="0031004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7F3F" w14:textId="77777777" w:rsidR="00310048" w:rsidRDefault="0031004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8C4C" w14:textId="77777777" w:rsidR="00310048" w:rsidRPr="00DF53C6" w:rsidRDefault="0031004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158D" w14:textId="77777777" w:rsidR="00310048" w:rsidRDefault="0031004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14AA92D" w14:textId="77777777" w:rsidR="00310048" w:rsidRDefault="0031004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4848ED01" w14:textId="77777777" w:rsidR="00310048" w:rsidRDefault="0031004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30B9080C" w14:textId="77777777" w:rsidR="00310048" w:rsidRDefault="0031004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6F2E" w14:textId="77777777" w:rsidR="00310048" w:rsidRDefault="0031004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01BD" w14:textId="77777777" w:rsidR="00310048" w:rsidRPr="00DF53C6" w:rsidRDefault="0031004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9B2F" w14:textId="77777777" w:rsidR="00310048" w:rsidRDefault="0031004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26BB" w14:textId="77777777" w:rsidR="00310048" w:rsidRPr="00DF53C6" w:rsidRDefault="0031004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8070" w14:textId="77777777" w:rsidR="00310048" w:rsidRDefault="0031004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248C8CB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CEB8F" w14:textId="77777777" w:rsidR="00310048" w:rsidRDefault="00310048" w:rsidP="0031004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A5AB" w14:textId="77777777" w:rsidR="00310048" w:rsidRDefault="0031004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46FF" w14:textId="77777777" w:rsidR="00310048" w:rsidRPr="00DF53C6" w:rsidRDefault="0031004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6F1E" w14:textId="77777777" w:rsidR="00310048" w:rsidRDefault="0031004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32C9A81" w14:textId="77777777" w:rsidR="00310048" w:rsidRDefault="0031004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1302114" w14:textId="77777777" w:rsidR="00310048" w:rsidRDefault="0031004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E71CA6B" w14:textId="77777777" w:rsidR="00310048" w:rsidRDefault="0031004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2FA8" w14:textId="77777777" w:rsidR="00310048" w:rsidRDefault="0031004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1020" w14:textId="77777777" w:rsidR="00310048" w:rsidRPr="00DF53C6" w:rsidRDefault="0031004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A27F" w14:textId="77777777" w:rsidR="00310048" w:rsidRDefault="0031004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BA2E" w14:textId="77777777" w:rsidR="00310048" w:rsidRPr="00DF53C6" w:rsidRDefault="0031004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3A9A" w14:textId="77777777" w:rsidR="00310048" w:rsidRDefault="0031004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D4BB29E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56545D63" w14:textId="77777777" w:rsidR="00310048" w:rsidRDefault="00310048" w:rsidP="003A5387">
      <w:pPr>
        <w:pStyle w:val="Heading1"/>
        <w:spacing w:line="360" w:lineRule="auto"/>
      </w:pPr>
      <w:r>
        <w:lastRenderedPageBreak/>
        <w:t>LINIA 316</w:t>
      </w:r>
    </w:p>
    <w:p w14:paraId="7D8F7CFF" w14:textId="77777777" w:rsidR="00310048" w:rsidRDefault="0031004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10048" w14:paraId="42FBDBB5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B4145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A6A5" w14:textId="77777777" w:rsidR="00310048" w:rsidRDefault="0031004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D2B8" w14:textId="77777777" w:rsidR="00310048" w:rsidRDefault="0031004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C152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EE156E2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EBC0" w14:textId="77777777" w:rsidR="00310048" w:rsidRDefault="00310048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01CF" w14:textId="77777777" w:rsidR="00310048" w:rsidRDefault="0031004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52F8" w14:textId="77777777" w:rsidR="00310048" w:rsidRDefault="0031004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B5BB" w14:textId="77777777" w:rsidR="00310048" w:rsidRPr="00F6236C" w:rsidRDefault="0031004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A545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0D15D7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0BC7C7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310048" w14:paraId="1056248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8945B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4C96" w14:textId="77777777" w:rsidR="00310048" w:rsidRDefault="0031004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F50E" w14:textId="77777777" w:rsidR="00310048" w:rsidRDefault="0031004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D667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0FBA" w14:textId="77777777" w:rsidR="00310048" w:rsidRDefault="0031004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74391208" w14:textId="77777777" w:rsidR="00310048" w:rsidRDefault="0031004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C75B757" w14:textId="77777777" w:rsidR="00310048" w:rsidRDefault="0031004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5B076DE1" w14:textId="77777777" w:rsidR="00310048" w:rsidRDefault="0031004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470F3272" w14:textId="77777777" w:rsidR="00310048" w:rsidRDefault="0031004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2D0F13DC" w14:textId="77777777" w:rsidR="00310048" w:rsidRDefault="0031004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3679AD99" w14:textId="77777777" w:rsidR="00310048" w:rsidRDefault="0031004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95C7" w14:textId="77777777" w:rsidR="00310048" w:rsidRDefault="0031004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F345" w14:textId="77777777" w:rsidR="00310048" w:rsidRDefault="0031004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8133" w14:textId="77777777" w:rsidR="00310048" w:rsidRPr="00F6236C" w:rsidRDefault="0031004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40FD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C32459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310048" w14:paraId="68710EE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5143B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018F" w14:textId="77777777" w:rsidR="00310048" w:rsidRDefault="0031004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BAE4" w14:textId="77777777" w:rsidR="00310048" w:rsidRDefault="0031004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A4E6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09F173A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AF5C" w14:textId="77777777" w:rsidR="00310048" w:rsidRDefault="0031004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364B78" w14:textId="77777777" w:rsidR="00310048" w:rsidRDefault="0031004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00F3" w14:textId="77777777" w:rsidR="00310048" w:rsidRDefault="0031004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599F" w14:textId="77777777" w:rsidR="00310048" w:rsidRDefault="0031004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FF75" w14:textId="77777777" w:rsidR="00310048" w:rsidRPr="00F6236C" w:rsidRDefault="0031004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E50D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BCEA61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787018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310048" w14:paraId="61E7C5E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67B81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E2CD" w14:textId="77777777" w:rsidR="00310048" w:rsidRDefault="0031004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8B45" w14:textId="77777777" w:rsidR="00310048" w:rsidRDefault="0031004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A3C5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7037DE7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EFBE" w14:textId="77777777" w:rsidR="00310048" w:rsidRDefault="0031004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2A49" w14:textId="77777777" w:rsidR="00310048" w:rsidRDefault="0031004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F953" w14:textId="77777777" w:rsidR="00310048" w:rsidRDefault="0031004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D7F1" w14:textId="77777777" w:rsidR="00310048" w:rsidRPr="00F6236C" w:rsidRDefault="0031004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1CE1" w14:textId="77777777" w:rsidR="00310048" w:rsidRDefault="0031004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24DA530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FBA16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93F0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55FF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0290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3110996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669B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1B1B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C0A2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0149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1FDD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29BA71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0030A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8C20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53E8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D288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5FD90C9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3FA5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6180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4D0F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FF1B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93A9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7C092DC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6F2F4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584D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29DF5DC3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C8DE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F458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6974AC02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B2FA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EA07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D3C7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4CD7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9BE4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02E53D5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D1A3C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3075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00D3EF58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B997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BFA8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518A6141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D08E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BE89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7DA3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B752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AE37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4B8B3AD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EDF6A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B0D0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2FF4FB19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B842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B570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4E06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08D5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A641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BB0A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6E02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4307D2D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D041A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238E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0A27A45A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D927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7971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2E0CF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294E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99CF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796F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6BFE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0D51E57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0DE66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A36E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061A8B88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8858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6AB0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2397D029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6FDE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4940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FF88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D1CE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BE06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6BE9A4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DC92D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71E0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56CC96DC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52C3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B856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3457AF9C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C186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00F4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7138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76B7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309B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547853BF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7152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6274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EC28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A993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0A734DBD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FD44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D69E" w14:textId="77777777" w:rsidR="00310048" w:rsidRPr="00514DA4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5F17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BA37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A70B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7994856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9EE1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E512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BA62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0915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4F69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2332E76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208A2B01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FA07970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A5FA0BD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77F5" w14:textId="77777777" w:rsidR="00310048" w:rsidRPr="00514DA4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D13D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E5D5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D998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5C91B88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F349C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1D51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5B54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9A7B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7CE228E9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76BF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60039DA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1B85071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B66D" w14:textId="77777777" w:rsidR="00310048" w:rsidRPr="00514DA4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2FFD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FD30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315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310048" w14:paraId="298B28C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2255F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75BE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1541D7C3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103C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90B5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4A25176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F04F" w14:textId="77777777" w:rsidR="00310048" w:rsidRPr="00273EC0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FBBD" w14:textId="77777777" w:rsidR="00310048" w:rsidRPr="00514DA4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C5102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A146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FBAF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3309664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89A68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7D7F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3F333253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750B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E722" w14:textId="77777777" w:rsidR="00310048" w:rsidRDefault="0031004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BBBEFC5" w14:textId="77777777" w:rsidR="00310048" w:rsidRDefault="0031004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527A" w14:textId="77777777" w:rsidR="00310048" w:rsidRPr="00273EC0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DA2D" w14:textId="77777777" w:rsidR="00310048" w:rsidRPr="00514DA4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D19A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F874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6F8F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197B5211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503B7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421E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7368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3606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A364477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8397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0316" w14:textId="77777777" w:rsidR="00310048" w:rsidRPr="00514DA4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248E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32F4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8C89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71D3336F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180A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0482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D701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0ADE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6CAC7C2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2089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1769" w14:textId="77777777" w:rsidR="00310048" w:rsidRPr="00514DA4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09B6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5A8A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4EA7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36E8059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91033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5D81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E3B3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0898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3347C65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0BFB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5521" w14:textId="77777777" w:rsidR="00310048" w:rsidRPr="00514DA4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AE9F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0F95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B0DB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FC42469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EB86A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8B6D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6732DB64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82D7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4115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21E48757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DDBC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59ED" w14:textId="77777777" w:rsidR="00310048" w:rsidRPr="00514DA4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B0C4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169D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3C7C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3C1499C7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58EEF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48E8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BD47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3432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0FF2F1D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5A47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4178" w14:textId="77777777" w:rsidR="00310048" w:rsidRPr="00514DA4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4CBF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FF0D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4A06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3928426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C39B6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F3D3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D777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ED0F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A2D49F7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69B1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606E" w14:textId="77777777" w:rsidR="00310048" w:rsidRPr="00514DA4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071E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FBB6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71F2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D472A5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956EB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50DC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30A2D972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B5DD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DC1E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360D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71AE" w14:textId="77777777" w:rsidR="00310048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FBB2" w14:textId="77777777" w:rsidR="00310048" w:rsidRDefault="0031004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D38D" w14:textId="77777777" w:rsidR="00310048" w:rsidRPr="00F6236C" w:rsidRDefault="0031004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93AD" w14:textId="77777777" w:rsidR="00310048" w:rsidRDefault="0031004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3C1B695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F306D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BEFB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7E886EB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8FDA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9E05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4F62187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4170E753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367263C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47327F6C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31D7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FC9E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0872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EF75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2084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07FE2699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310048" w14:paraId="263248C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5EDF4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62F6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4F7C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29E8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899654C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0168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C2BA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5282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FF25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17F1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6D424F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FA88D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1F62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DDAC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FEFB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D90A173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9072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2CD2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5219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72CE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2DFD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4008244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BF531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5F99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154+200</w:t>
            </w:r>
          </w:p>
          <w:p w14:paraId="2BD241BB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71E9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BC5B" w14:textId="77777777" w:rsidR="00310048" w:rsidRDefault="00310048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63DCB830" w14:textId="77777777" w:rsidR="00310048" w:rsidRDefault="00310048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EE11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D9D8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FAE0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412F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91CC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2D15087C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4006D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0027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DEF7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7AE0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73ABD8B6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A957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45BF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93BD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B452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6E86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B4E1ABD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355FD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95B1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656B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839B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4F497A98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F647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F28F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3FF2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2B9D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F3E3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3FC8B5B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4A53E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1A9B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9968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F03E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4173C9C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D0E73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538D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3924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E9A6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81C2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44E470" w14:textId="77777777" w:rsidR="00310048" w:rsidRPr="000D7AA7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310048" w14:paraId="1C08B11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B06D6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2559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8680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94B2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1905358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3947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1842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700C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4E8D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8165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072570D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DCDEB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63B3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8DC4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5379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C08166F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8A1F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B363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948F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299C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22A8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7D05111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66123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59AC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37E21325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4F6D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F266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B93F8D1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2187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E2F9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6DBB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81C3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0628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0F6636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D49B1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D6E7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0314052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72EA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4EC7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11104FB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DF1C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0B6B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BDF8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B27B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D4EC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14:paraId="0D8D18C4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1835A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C7FF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533D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F739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11EF1B0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DEAE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AD88DC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3CFD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59F3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A747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2D21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133DC8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BDF81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62ED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16722319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3972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8934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44E571F9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2E61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1FAC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DA8F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67F5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EAD6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14:paraId="3D1E3CB4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EDC49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C8CB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D947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6836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21ABD5B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0874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0D0D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8D6F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8967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2975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E19E9DC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9F01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CC7E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E387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7F4B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BE54480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BDB1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E4F3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A1A36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84F3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375E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0D8727A3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9F85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A23C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A773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9D7A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C771BB9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7036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E307F97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91A2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C79F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FB73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38B5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3956F38B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84E51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3271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2204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F527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12BC330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0977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EBFB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B62E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CCD1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3A0F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310048" w14:paraId="3EAF8C5B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9E7C6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6D52" w14:textId="77777777" w:rsidR="00310048" w:rsidRDefault="0031004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1EE7CD31" w14:textId="77777777" w:rsidR="00310048" w:rsidRDefault="0031004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8194" w14:textId="77777777" w:rsidR="00310048" w:rsidRPr="00F6236C" w:rsidRDefault="0031004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EE1F" w14:textId="77777777" w:rsidR="00310048" w:rsidRDefault="00310048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59A5EF8E" w14:textId="77777777" w:rsidR="00310048" w:rsidRDefault="00310048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01B0" w14:textId="77777777" w:rsidR="00310048" w:rsidRDefault="0031004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9461" w14:textId="77777777" w:rsidR="00310048" w:rsidRPr="00514DA4" w:rsidRDefault="0031004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261B" w14:textId="77777777" w:rsidR="00310048" w:rsidRDefault="0031004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9D9E" w14:textId="77777777" w:rsidR="00310048" w:rsidRPr="00F6236C" w:rsidRDefault="0031004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9F01" w14:textId="77777777" w:rsidR="00310048" w:rsidRDefault="00310048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38CDCDB6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8523A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7B20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3E6F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10ED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3DE11D74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BE51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CE5D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B4AE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58D8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23F1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310048" w14:paraId="24D78161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98E04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138E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5FBD2233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E2C7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EDD8" w14:textId="77777777" w:rsidR="00310048" w:rsidRDefault="0031004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FD6538E" w14:textId="77777777" w:rsidR="00310048" w:rsidRDefault="0031004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517E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1F9E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F03A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B66B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D613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1984140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B1DFB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2BC8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6C67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6F9A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4C06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785D4C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DB4A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85F0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4325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BF22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119022EB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2F1CA925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C10B7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F580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121C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7126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8264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7B1587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9A15" w14:textId="77777777" w:rsidR="00310048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00C2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BFF5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FDA8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298A0633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4A235CB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1C961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77F61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90DF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6C51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2C026D5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9730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F1AF629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680D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7671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9DF8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39E5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50B0FB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310048" w14:paraId="3B9B2C94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697D1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1C6C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1981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1B2C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9000807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D25B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ED2BBE2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AA3D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B788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C04A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8F3B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2A94B0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96FE01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310048" w14:paraId="1F6E4A71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9F6CB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A48F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E17C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1C3B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F00B02B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25F5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83F4A9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A3E7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AAB6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E122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A719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696E8A7D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A9B27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19A9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30DA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E778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217AE35A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B7CF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394837F2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1E27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837B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B9D5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0A67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05EC16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3EB339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310048" w14:paraId="2908A428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D61E" w14:textId="77777777" w:rsidR="00310048" w:rsidRDefault="00310048" w:rsidP="0031004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2EA5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1914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E364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01B245FA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48B6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792D22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58FB" w14:textId="77777777" w:rsidR="00310048" w:rsidRPr="00514DA4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50AE" w14:textId="77777777" w:rsidR="00310048" w:rsidRDefault="0031004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DF3A" w14:textId="77777777" w:rsidR="00310048" w:rsidRPr="00F6236C" w:rsidRDefault="0031004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A0DD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E23499" w14:textId="77777777" w:rsidR="00310048" w:rsidRDefault="0031004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4B8E4C73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33982012" w14:textId="77777777" w:rsidR="00310048" w:rsidRDefault="00310048" w:rsidP="00C022B2">
      <w:pPr>
        <w:pStyle w:val="Heading1"/>
        <w:spacing w:line="276" w:lineRule="auto"/>
      </w:pPr>
      <w:r>
        <w:t>LINIA 328</w:t>
      </w:r>
    </w:p>
    <w:p w14:paraId="6E1331D8" w14:textId="77777777" w:rsidR="00310048" w:rsidRDefault="00310048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10048" w14:paraId="179F6C5F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C2D77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3420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A03F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4496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3B5D1512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7CFE2090" w14:textId="77777777" w:rsidR="00310048" w:rsidRDefault="0031004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3C342A07" w14:textId="77777777" w:rsidR="00310048" w:rsidRDefault="0031004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383D0FCE" w14:textId="77777777" w:rsidR="00310048" w:rsidRDefault="0031004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199433B2" w14:textId="77777777" w:rsidR="00310048" w:rsidRDefault="0031004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EFAE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D301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C3AE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14:paraId="6938966B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6728" w14:textId="77777777" w:rsidR="00310048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2CAC" w14:textId="77777777" w:rsidR="00310048" w:rsidRDefault="00310048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310048" w14:paraId="5D43B952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D4097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D704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9F73" w14:textId="77777777" w:rsidR="00310048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E74E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46AF5DCC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395E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B852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EE37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984F" w14:textId="77777777" w:rsidR="00310048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F0ED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622C1E24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5722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6CBE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BA78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7AC4" w14:textId="77777777" w:rsidR="00310048" w:rsidRDefault="00310048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06D07DB5" w14:textId="77777777" w:rsidR="00310048" w:rsidRDefault="00310048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4DB1" w14:textId="77777777" w:rsidR="00310048" w:rsidRDefault="00310048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7836F8" w14:textId="77777777" w:rsidR="00310048" w:rsidRDefault="00310048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C6B9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8025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FC95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C4C3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762F8FE5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38D9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BAA5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0F4D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E221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7C69C7B4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3BAE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413C48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673B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15F0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9608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7A0A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513DE949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4239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4C44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261F9217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377A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02DD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8CF6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8773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F53C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C9F4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503B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0349F1C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671E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BC52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0F886823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D217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B238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7EF0DD8A" w14:textId="77777777" w:rsidR="00310048" w:rsidRDefault="00310048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F71B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D04D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FFCD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2F8C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B9B1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7771C645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A68D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3D99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5F09F045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712B" w14:textId="77777777" w:rsidR="00310048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39E3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279EAD4E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5C49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12EA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9643" w14:textId="77777777" w:rsidR="00310048" w:rsidRDefault="0031004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80D4" w14:textId="77777777" w:rsidR="00310048" w:rsidRPr="00FA2F25" w:rsidRDefault="0031004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FB7E" w14:textId="77777777" w:rsidR="00310048" w:rsidRDefault="0031004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7BF310B7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0396E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0E3F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6633" w14:textId="77777777" w:rsidR="00310048" w:rsidRPr="00FA2F25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67CD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476302EE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4E09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867C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2D60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65AE" w14:textId="77777777" w:rsidR="00310048" w:rsidRPr="00FA2F25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D20D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4599EA02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52E13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5077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BC9A" w14:textId="77777777" w:rsidR="00310048" w:rsidRPr="00FA2F25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0B7B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78B1359D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C743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833FAB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2CEF" w14:textId="77777777" w:rsidR="00310048" w:rsidRPr="00FA2F25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8DEF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041B" w14:textId="77777777" w:rsidR="00310048" w:rsidRPr="00FA2F25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6A6E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39864463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325B8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D943" w14:textId="77777777" w:rsidR="00310048" w:rsidRDefault="00310048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BBDF" w14:textId="77777777" w:rsidR="00310048" w:rsidRPr="00FA2F25" w:rsidRDefault="00310048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66BA" w14:textId="77777777" w:rsidR="00310048" w:rsidRDefault="00310048" w:rsidP="00C635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C35" w14:textId="77777777" w:rsidR="00310048" w:rsidRDefault="00310048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68D08A" w14:textId="77777777" w:rsidR="00310048" w:rsidRDefault="00310048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61151C51" w14:textId="77777777" w:rsidR="00310048" w:rsidRDefault="00310048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01EC35A2" w14:textId="77777777" w:rsidR="00310048" w:rsidRDefault="00310048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DD23209" w14:textId="77777777" w:rsidR="00310048" w:rsidRDefault="00310048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4/8, TDJ</w:t>
            </w:r>
          </w:p>
          <w:p w14:paraId="63D66739" w14:textId="77777777" w:rsidR="00310048" w:rsidRDefault="00310048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3342F264" w14:textId="77777777" w:rsidR="00310048" w:rsidRDefault="00310048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A59A365" w14:textId="77777777" w:rsidR="00310048" w:rsidRDefault="00310048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34F4" w14:textId="77777777" w:rsidR="00310048" w:rsidRDefault="00310048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579F" w14:textId="77777777" w:rsidR="00310048" w:rsidRDefault="00310048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4694" w14:textId="77777777" w:rsidR="00310048" w:rsidRPr="00FA2F25" w:rsidRDefault="00310048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711D" w14:textId="77777777" w:rsidR="00310048" w:rsidRDefault="00310048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6814BD" w14:textId="77777777" w:rsidR="00310048" w:rsidRDefault="00310048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35F08123" w14:textId="77777777" w:rsidR="00310048" w:rsidRDefault="00310048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696DEEC" w14:textId="77777777" w:rsidR="00310048" w:rsidRDefault="00310048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– Oradea Vest </w:t>
            </w:r>
          </w:p>
          <w:p w14:paraId="44F30150" w14:textId="77777777" w:rsidR="00310048" w:rsidRDefault="00310048" w:rsidP="00C635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și liniile 3A și 4A.</w:t>
            </w:r>
          </w:p>
        </w:tc>
      </w:tr>
      <w:tr w:rsidR="00310048" w14:paraId="1EEFFD4F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A5A23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D832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A3CC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9456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0E18F2B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3BFD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2ACE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0F22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4D36" w14:textId="77777777" w:rsidR="00310048" w:rsidRPr="00FA2F25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03DB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69DFD055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4A483CAC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4C6C9F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10048" w14:paraId="729CC530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5889A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7208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80F1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3D79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2BF0CF7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60E9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83D2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B31B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E5E8" w14:textId="77777777" w:rsidR="00310048" w:rsidRPr="00FA2F25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C51E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7A51EB32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33B8D6D9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171C12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10048" w14:paraId="060D4768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5BCCD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A96A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100B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39E1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5C4E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0802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0F3E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812F" w14:textId="77777777" w:rsidR="00310048" w:rsidRPr="00FA2F25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C2BE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5AB39E41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CB1C66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10048" w14:paraId="1B2025B1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905CC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329C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59CC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B9C2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A52085D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BD29" w14:textId="77777777" w:rsidR="00310048" w:rsidRPr="002A60A1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C4E2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D6AA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F2F4" w14:textId="77777777" w:rsidR="00310048" w:rsidRPr="00FA2F25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4126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5A0125B8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10F8A7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10048" w14:paraId="7DEA65DD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2B711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D0C1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6430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E6AD1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4F4A48C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79C8" w14:textId="77777777" w:rsidR="00310048" w:rsidRPr="002A60A1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CF4A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175D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F738" w14:textId="77777777" w:rsidR="00310048" w:rsidRPr="00FA2F25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EE2A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3F63C4C2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718017EC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22A395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10048" w14:paraId="43DB0AD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2CE37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E26F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769E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7160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57551E2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150E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9EA4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CA47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D152" w14:textId="77777777" w:rsidR="00310048" w:rsidRPr="00FA2F25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143A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1814BBF5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6E7B5309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2D607B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10048" w14:paraId="58E2C23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C2191" w14:textId="77777777" w:rsidR="00310048" w:rsidRDefault="00310048" w:rsidP="0031004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7F62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A5EB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27F9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3E7622F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8009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72C6BE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28F6" w14:textId="77777777" w:rsidR="00310048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3935" w14:textId="77777777" w:rsidR="00310048" w:rsidRDefault="0031004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B046" w14:textId="77777777" w:rsidR="00310048" w:rsidRPr="00FA2F25" w:rsidRDefault="0031004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3762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CA8F28" w14:textId="77777777" w:rsidR="00310048" w:rsidRDefault="0031004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68B8C31D" w14:textId="77777777" w:rsidR="00310048" w:rsidRDefault="00310048" w:rsidP="00D80858">
      <w:pPr>
        <w:pStyle w:val="Heading1"/>
        <w:spacing w:line="276" w:lineRule="auto"/>
      </w:pPr>
    </w:p>
    <w:p w14:paraId="13222600" w14:textId="77777777" w:rsidR="00310048" w:rsidRDefault="00310048" w:rsidP="00D80858">
      <w:pPr>
        <w:pStyle w:val="Heading1"/>
        <w:spacing w:line="276" w:lineRule="auto"/>
      </w:pPr>
      <w:r>
        <w:t>LINIA 330</w:t>
      </w:r>
    </w:p>
    <w:p w14:paraId="20188826" w14:textId="77777777" w:rsidR="00310048" w:rsidRDefault="00310048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10048" w14:paraId="71725B9F" w14:textId="77777777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CB7B" w14:textId="77777777" w:rsidR="00310048" w:rsidRDefault="00310048" w:rsidP="0031004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17EE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F508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F937" w14:textId="77777777" w:rsidR="00310048" w:rsidRDefault="00310048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399D8D7F" w14:textId="77777777" w:rsidR="00310048" w:rsidRDefault="00310048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04CB" w14:textId="77777777" w:rsidR="00310048" w:rsidRDefault="00310048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A6E0C5" w14:textId="77777777" w:rsidR="00310048" w:rsidRDefault="00310048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DDAE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1647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993A" w14:textId="77777777" w:rsidR="00310048" w:rsidRPr="001C04D5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3498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7CDEFE80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C9A3" w14:textId="77777777" w:rsidR="00310048" w:rsidRDefault="00310048" w:rsidP="0031004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5B30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2CA2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27C9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5BAFF0D5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F8AB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6E7C89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4106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784B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AB6A" w14:textId="77777777" w:rsidR="00310048" w:rsidRPr="001C04D5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D700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02E71474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7D19" w14:textId="77777777" w:rsidR="00310048" w:rsidRDefault="00310048" w:rsidP="0031004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E0A7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14:paraId="007C45D5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A3DE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4AED" w14:textId="77777777" w:rsidR="00310048" w:rsidRDefault="00310048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74DD2BC7" w14:textId="77777777" w:rsidR="00310048" w:rsidRDefault="00310048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6EA5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ABCC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949C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2D43" w14:textId="77777777" w:rsidR="00310048" w:rsidRPr="001C04D5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68A3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37BAC6E1" w14:textId="77777777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5471" w14:textId="77777777" w:rsidR="00310048" w:rsidRDefault="00310048" w:rsidP="0031004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7CFF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66741C79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45FF" w14:textId="77777777" w:rsidR="00310048" w:rsidRDefault="00310048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FAAA" w14:textId="77777777" w:rsidR="00310048" w:rsidRDefault="00310048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3D3F19FC" w14:textId="77777777" w:rsidR="00310048" w:rsidRDefault="00310048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A44D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E9F3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F02A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296A" w14:textId="77777777" w:rsidR="00310048" w:rsidRPr="001C04D5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9D28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6476AC3F" w14:textId="77777777" w:rsidR="00310048" w:rsidRDefault="00310048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310048" w14:paraId="37F8EF55" w14:textId="77777777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6A73" w14:textId="77777777" w:rsidR="00310048" w:rsidRDefault="00310048" w:rsidP="0031004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86E8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56E9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004F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728FC477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0D7B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1EF216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1DFF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779C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6973" w14:textId="77777777" w:rsidR="00310048" w:rsidRPr="001C04D5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2914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4F51BFA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6E83" w14:textId="77777777" w:rsidR="00310048" w:rsidRDefault="00310048" w:rsidP="0031004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813D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A8DF59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192C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7D88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65DBAE5C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E51A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ADDC94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F433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51F2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8FD9" w14:textId="77777777" w:rsidR="00310048" w:rsidRPr="001C04D5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56FF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1D866FF5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0728" w14:textId="77777777" w:rsidR="00310048" w:rsidRDefault="00310048" w:rsidP="0031004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725C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14:paraId="6BE9EB51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6F9A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0D15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14:paraId="084DC9EE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6722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5B9F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9530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35A5" w14:textId="77777777" w:rsidR="00310048" w:rsidRPr="001C04D5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C14C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99FCFCE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BA55" w14:textId="77777777" w:rsidR="00310048" w:rsidRDefault="00310048" w:rsidP="0031004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2ECA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C20B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DE7D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34F9279E" w14:textId="77777777" w:rsidR="00310048" w:rsidRDefault="00310048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B9CE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F1F2C6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4EBB" w14:textId="77777777" w:rsidR="00310048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0345" w14:textId="77777777" w:rsidR="00310048" w:rsidRDefault="0031004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55C4" w14:textId="77777777" w:rsidR="00310048" w:rsidRPr="001C04D5" w:rsidRDefault="0031004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2908" w14:textId="77777777" w:rsidR="00310048" w:rsidRDefault="0031004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2F3D8A4" w14:textId="77777777" w:rsidR="00310048" w:rsidRDefault="00310048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35609B74" w14:textId="77777777" w:rsidR="00310048" w:rsidRDefault="00310048" w:rsidP="008C333F">
      <w:pPr>
        <w:pStyle w:val="Heading1"/>
        <w:spacing w:line="360" w:lineRule="auto"/>
      </w:pPr>
      <w:r>
        <w:t>LINIA 335</w:t>
      </w:r>
    </w:p>
    <w:p w14:paraId="56388CC7" w14:textId="77777777" w:rsidR="00310048" w:rsidRDefault="00310048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10048" w14:paraId="078DE8D5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D8DC0" w14:textId="77777777" w:rsidR="00310048" w:rsidRDefault="00310048" w:rsidP="0031004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E853" w14:textId="77777777" w:rsidR="00310048" w:rsidRDefault="0031004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8F5E" w14:textId="77777777" w:rsidR="00310048" w:rsidRPr="009050E5" w:rsidRDefault="00310048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F379" w14:textId="77777777" w:rsidR="00310048" w:rsidRDefault="00310048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3922" w14:textId="77777777" w:rsidR="00310048" w:rsidRDefault="0031004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4A9D8E77" w14:textId="77777777" w:rsidR="00310048" w:rsidRDefault="0031004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196F3F27" w14:textId="77777777" w:rsidR="00310048" w:rsidRDefault="0031004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7F6D" w14:textId="77777777" w:rsidR="00310048" w:rsidRDefault="00310048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4A5" w14:textId="77777777" w:rsidR="00310048" w:rsidRDefault="0031004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E4F0" w14:textId="77777777" w:rsidR="00310048" w:rsidRPr="009050E5" w:rsidRDefault="00310048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7A3D" w14:textId="77777777" w:rsidR="00310048" w:rsidRDefault="00310048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C5790F" w14:textId="77777777" w:rsidR="00310048" w:rsidRDefault="00310048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C21AE0" w14:textId="77777777" w:rsidR="00310048" w:rsidRDefault="00310048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6A29E49B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20CD017A" w14:textId="77777777" w:rsidR="00310048" w:rsidRDefault="00310048" w:rsidP="00274DBB">
      <w:pPr>
        <w:pStyle w:val="Heading1"/>
        <w:spacing w:line="360" w:lineRule="auto"/>
      </w:pPr>
      <w:r>
        <w:lastRenderedPageBreak/>
        <w:t>LINIA 400</w:t>
      </w:r>
    </w:p>
    <w:p w14:paraId="73BE7C02" w14:textId="77777777" w:rsidR="00310048" w:rsidRDefault="00310048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10048" w14:paraId="425B4669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85EFF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49A8" w14:textId="77777777" w:rsidR="00310048" w:rsidRDefault="0031004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96F6" w14:textId="77777777" w:rsidR="00310048" w:rsidRPr="00F344E1" w:rsidRDefault="00310048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289D" w14:textId="77777777" w:rsidR="00310048" w:rsidRDefault="00310048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19A7" w14:textId="77777777" w:rsidR="00310048" w:rsidRDefault="0031004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3D36F702" w14:textId="77777777" w:rsidR="00310048" w:rsidRDefault="0031004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00AECB51" w14:textId="77777777" w:rsidR="00310048" w:rsidRDefault="0031004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8FC2" w14:textId="77777777" w:rsidR="00310048" w:rsidRPr="00F344E1" w:rsidRDefault="00310048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DB32" w14:textId="77777777" w:rsidR="00310048" w:rsidRDefault="00310048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EAAC" w14:textId="77777777" w:rsidR="00310048" w:rsidRPr="00F344E1" w:rsidRDefault="00310048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BCB2" w14:textId="77777777" w:rsidR="00310048" w:rsidRDefault="00310048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E8EE4C" w14:textId="77777777" w:rsidR="00310048" w:rsidRDefault="00310048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0AE0B5" w14:textId="77777777" w:rsidR="00310048" w:rsidRDefault="00310048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310048" w14:paraId="6C6DE6AF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90F00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3935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87AA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3D55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78C69EAC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208C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6782A3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70B8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23F3" w14:textId="77777777" w:rsidR="00310048" w:rsidRDefault="0031004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0AB3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64AC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310048" w14:paraId="5FF22103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7BD5C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60F1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475BD451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0E4E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88E0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2B71B83E" w14:textId="77777777" w:rsidR="00310048" w:rsidRDefault="00310048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E536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156C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8AAE" w14:textId="77777777" w:rsidR="00310048" w:rsidRDefault="0031004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02C3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CC9A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123C312A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94D99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DACC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9362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F72F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4B11A515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FCC1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680E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C950" w14:textId="77777777" w:rsidR="00310048" w:rsidRDefault="0031004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CEF1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B4F7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28EDB2F9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6CC09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3C74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F70B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5715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330CA4A9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ADAE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AE39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9B85" w14:textId="77777777" w:rsidR="00310048" w:rsidRDefault="0031004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1CDA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A160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185CB940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F7BECB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3E66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A1ED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D6E5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1341C1D9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4D37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1756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2EB5" w14:textId="77777777" w:rsidR="00310048" w:rsidRDefault="0031004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C83F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E158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418B0FD2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B7C48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9A31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20F2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A0E8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CA4B894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C681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1A4D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FB33" w14:textId="77777777" w:rsidR="00310048" w:rsidRDefault="0031004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BDDB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2472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0DF180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02F664F0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310048" w14:paraId="176E86F9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AD3D2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D250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3BA8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416B" w14:textId="77777777" w:rsidR="00310048" w:rsidRDefault="00310048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17989837" w14:textId="77777777" w:rsidR="00310048" w:rsidRDefault="00310048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4143080" w14:textId="77777777" w:rsidR="00310048" w:rsidRDefault="00310048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7305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5C75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E5F3" w14:textId="77777777" w:rsidR="00310048" w:rsidRDefault="0031004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4F0E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9344" w14:textId="77777777" w:rsidR="00310048" w:rsidRDefault="0031004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B44B177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CCE42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7E9C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0F32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D9EB" w14:textId="77777777" w:rsidR="00310048" w:rsidRDefault="00310048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A56BD4E" w14:textId="77777777" w:rsidR="00310048" w:rsidRDefault="00310048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3CA8FDE7" w14:textId="77777777" w:rsidR="00310048" w:rsidRDefault="00310048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52F9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DBF2" w14:textId="77777777" w:rsidR="00310048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350" w14:textId="77777777" w:rsidR="00310048" w:rsidRDefault="0031004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0A16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8F2F" w14:textId="77777777" w:rsidR="00310048" w:rsidRDefault="0031004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ACE9D3" w14:textId="77777777" w:rsidR="00310048" w:rsidRDefault="0031004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5D92FEC5" w14:textId="77777777" w:rsidR="00310048" w:rsidRPr="001174B3" w:rsidRDefault="0031004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10048" w14:paraId="7964CB61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923A2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CC01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0725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0CE8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75ADDA6C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5FA4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2EDEDA8A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B04F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87CF" w14:textId="77777777" w:rsidR="00310048" w:rsidRDefault="0031004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0A7B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FB4E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D9893DB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B4598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ADB6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435A029F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6FFD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4222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48D1EAB1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680F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E689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DC80" w14:textId="77777777" w:rsidR="00310048" w:rsidRDefault="0031004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0653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6050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C13C5CF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6CDAB080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D0391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7E55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669C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4AE8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DD89720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6F62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C464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F63C" w14:textId="77777777" w:rsidR="00310048" w:rsidRDefault="0031004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47B2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40B8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4322E410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220A7" w14:textId="77777777" w:rsidR="00310048" w:rsidRDefault="00310048" w:rsidP="00B6039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6DC6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2D3A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0448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783BFB85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1474" w14:textId="77777777" w:rsidR="00310048" w:rsidRDefault="0031004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78C9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9E45" w14:textId="77777777" w:rsidR="00310048" w:rsidRDefault="0031004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A271" w14:textId="77777777" w:rsidR="00310048" w:rsidRPr="00F344E1" w:rsidRDefault="0031004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C01C" w14:textId="77777777" w:rsidR="00310048" w:rsidRDefault="0031004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C941740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1546570A" w14:textId="77777777" w:rsidR="00B6039C" w:rsidRDefault="00B6039C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1685D6BE" w14:textId="77777777" w:rsidR="00B6039C" w:rsidRDefault="00B6039C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400BA704" w14:textId="77777777" w:rsidR="00B6039C" w:rsidRDefault="00B6039C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67369AAE" w14:textId="77777777" w:rsidR="00B6039C" w:rsidRDefault="00B6039C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00FCEFDD" w14:textId="77777777" w:rsidR="00B6039C" w:rsidRDefault="00B6039C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18A3C3C3" w14:textId="77777777" w:rsidR="00B6039C" w:rsidRDefault="00B6039C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7032B628" w14:textId="77777777" w:rsidR="00B6039C" w:rsidRDefault="00B6039C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0B6929A5" w14:textId="5D99CBF7" w:rsidR="00310048" w:rsidRDefault="00310048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401</w:t>
      </w:r>
    </w:p>
    <w:p w14:paraId="5C6F436E" w14:textId="77777777" w:rsidR="00310048" w:rsidRDefault="00310048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10048" w14:paraId="39ADF4E9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ABE69" w14:textId="77777777" w:rsidR="00310048" w:rsidRDefault="00310048" w:rsidP="0031004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87C2" w14:textId="77777777" w:rsidR="00310048" w:rsidRDefault="00310048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C722" w14:textId="77777777" w:rsidR="00310048" w:rsidRPr="00BB2EA6" w:rsidRDefault="00310048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6341" w14:textId="77777777" w:rsidR="00310048" w:rsidRDefault="00310048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50C790D9" w14:textId="77777777" w:rsidR="00310048" w:rsidRDefault="00310048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C5AD" w14:textId="77777777" w:rsidR="00310048" w:rsidRDefault="00310048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4673" w14:textId="77777777" w:rsidR="00310048" w:rsidRPr="00BB2EA6" w:rsidRDefault="00310048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AA5B" w14:textId="77777777" w:rsidR="00310048" w:rsidRDefault="00310048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3336" w14:textId="77777777" w:rsidR="00310048" w:rsidRPr="00BB2EA6" w:rsidRDefault="00310048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6368" w14:textId="77777777" w:rsidR="00310048" w:rsidRDefault="00310048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EA3685" w14:textId="77777777" w:rsidR="00310048" w:rsidRDefault="00310048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3F3A4676" w14:textId="77777777" w:rsidR="00310048" w:rsidRDefault="00310048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310048" w14:paraId="2B810F51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95287" w14:textId="77777777" w:rsidR="00310048" w:rsidRDefault="00310048" w:rsidP="0031004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F49C" w14:textId="77777777" w:rsidR="00310048" w:rsidRDefault="00310048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F044" w14:textId="77777777" w:rsidR="00310048" w:rsidRPr="00BB2EA6" w:rsidRDefault="00310048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5A9D" w14:textId="77777777" w:rsidR="00310048" w:rsidRDefault="00310048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5F0600D1" w14:textId="77777777" w:rsidR="00310048" w:rsidRDefault="00310048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045A2C38" w14:textId="77777777" w:rsidR="00310048" w:rsidRDefault="00310048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F0F1A" w14:textId="77777777" w:rsidR="00310048" w:rsidRDefault="00310048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191B" w14:textId="77777777" w:rsidR="00310048" w:rsidRPr="00BB2EA6" w:rsidRDefault="00310048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17A5" w14:textId="77777777" w:rsidR="00310048" w:rsidRDefault="00310048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F1ED" w14:textId="77777777" w:rsidR="00310048" w:rsidRPr="00BB2EA6" w:rsidRDefault="00310048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FAE5" w14:textId="77777777" w:rsidR="00310048" w:rsidRDefault="00310048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331213B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54E07" w14:textId="77777777" w:rsidR="00310048" w:rsidRDefault="00310048" w:rsidP="0031004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0D7A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DE3C" w14:textId="77777777" w:rsidR="00310048" w:rsidRPr="00BB2EA6" w:rsidRDefault="0031004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6044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627FDA95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5DF163B6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384D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AD20" w14:textId="77777777" w:rsidR="00310048" w:rsidRDefault="0031004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8596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809D" w14:textId="77777777" w:rsidR="00310048" w:rsidRPr="00BB2EA6" w:rsidRDefault="0031004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FEEB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446F2F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686A5AFA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10048" w14:paraId="11760290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4AA4E" w14:textId="77777777" w:rsidR="00310048" w:rsidRDefault="00310048" w:rsidP="0031004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2BF4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23A2" w14:textId="77777777" w:rsidR="00310048" w:rsidRPr="00BB2EA6" w:rsidRDefault="0031004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B838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2949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D9C4" w14:textId="77777777" w:rsidR="00310048" w:rsidRPr="00BB2EA6" w:rsidRDefault="0031004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24F8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2618" w14:textId="77777777" w:rsidR="00310048" w:rsidRPr="00BB2EA6" w:rsidRDefault="0031004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450E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BDF7DC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DAA197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310048" w14:paraId="5ABDE09F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D0695" w14:textId="77777777" w:rsidR="00310048" w:rsidRDefault="00310048" w:rsidP="0031004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6BC7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16+300</w:t>
            </w:r>
          </w:p>
          <w:p w14:paraId="34ED8FA1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E144" w14:textId="77777777" w:rsidR="00310048" w:rsidRPr="00BB2EA6" w:rsidRDefault="0031004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B603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 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4F6D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0D99" w14:textId="77777777" w:rsidR="00310048" w:rsidRDefault="0031004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69F0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27B5" w14:textId="77777777" w:rsidR="00310048" w:rsidRPr="00BB2EA6" w:rsidRDefault="0031004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06A0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00118C1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F0BF4" w14:textId="77777777" w:rsidR="00310048" w:rsidRDefault="00310048" w:rsidP="0031004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6176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D333" w14:textId="77777777" w:rsidR="00310048" w:rsidRPr="00BB2EA6" w:rsidRDefault="0031004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EB3A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1BD7BD2E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4E86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4918" w14:textId="77777777" w:rsidR="00310048" w:rsidRDefault="0031004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CC1A" w14:textId="77777777" w:rsidR="00310048" w:rsidRDefault="0031004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C5A2" w14:textId="77777777" w:rsidR="00310048" w:rsidRPr="00BB2EA6" w:rsidRDefault="0031004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AD93" w14:textId="77777777" w:rsidR="00310048" w:rsidRDefault="0031004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C37FDDD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293959F4" w14:textId="77777777" w:rsidR="00310048" w:rsidRDefault="00310048" w:rsidP="00F0370D">
      <w:pPr>
        <w:pStyle w:val="Heading1"/>
        <w:spacing w:line="360" w:lineRule="auto"/>
      </w:pPr>
      <w:r>
        <w:lastRenderedPageBreak/>
        <w:t>LINIA 800</w:t>
      </w:r>
    </w:p>
    <w:p w14:paraId="183CA02A" w14:textId="77777777" w:rsidR="00310048" w:rsidRDefault="0031004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10048" w14:paraId="4B73C48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91969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0CD26" w14:textId="77777777" w:rsidR="00310048" w:rsidRDefault="0031004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B1C3E" w14:textId="77777777" w:rsidR="00310048" w:rsidRPr="001161EA" w:rsidRDefault="0031004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77707" w14:textId="77777777" w:rsidR="00310048" w:rsidRDefault="0031004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3DE0ECE" w14:textId="77777777" w:rsidR="00310048" w:rsidRDefault="0031004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A9E59" w14:textId="77777777" w:rsidR="00310048" w:rsidRDefault="0031004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987EF" w14:textId="77777777" w:rsidR="00310048" w:rsidRPr="001161EA" w:rsidRDefault="0031004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0C03B" w14:textId="77777777" w:rsidR="00310048" w:rsidRDefault="0031004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B5A32" w14:textId="77777777" w:rsidR="00310048" w:rsidRPr="008D08DE" w:rsidRDefault="0031004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003EF" w14:textId="77777777" w:rsidR="00310048" w:rsidRDefault="0031004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4716B6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6A384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BD532" w14:textId="77777777" w:rsidR="00310048" w:rsidRDefault="0031004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EBBA0" w14:textId="77777777" w:rsidR="00310048" w:rsidRPr="001161EA" w:rsidRDefault="0031004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0C882" w14:textId="77777777" w:rsidR="00310048" w:rsidRDefault="0031004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47905D5" w14:textId="77777777" w:rsidR="00310048" w:rsidRDefault="0031004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197B7" w14:textId="77777777" w:rsidR="00310048" w:rsidRDefault="0031004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6316D" w14:textId="77777777" w:rsidR="00310048" w:rsidRPr="001161EA" w:rsidRDefault="0031004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31CCF" w14:textId="77777777" w:rsidR="00310048" w:rsidRDefault="0031004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4EE90" w14:textId="77777777" w:rsidR="00310048" w:rsidRPr="008D08DE" w:rsidRDefault="0031004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10172" w14:textId="77777777" w:rsidR="00310048" w:rsidRDefault="0031004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7B87305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2F57C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07B6D" w14:textId="77777777" w:rsidR="00310048" w:rsidRDefault="0031004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BD54C" w14:textId="77777777" w:rsidR="00310048" w:rsidRPr="001161EA" w:rsidRDefault="0031004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29023" w14:textId="77777777" w:rsidR="00310048" w:rsidRDefault="0031004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7E06C26" w14:textId="77777777" w:rsidR="00310048" w:rsidRDefault="0031004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1DB0C" w14:textId="77777777" w:rsidR="00310048" w:rsidRDefault="0031004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D5545" w14:textId="77777777" w:rsidR="00310048" w:rsidRPr="001161EA" w:rsidRDefault="0031004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CFFEB" w14:textId="77777777" w:rsidR="00310048" w:rsidRDefault="0031004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2E1FF" w14:textId="77777777" w:rsidR="00310048" w:rsidRPr="008D08DE" w:rsidRDefault="0031004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49E6C" w14:textId="77777777" w:rsidR="00310048" w:rsidRDefault="0031004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EE6435" w14:textId="77777777" w:rsidR="00310048" w:rsidRDefault="0031004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310048" w:rsidRPr="00A8307A" w14:paraId="42FD2A5B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5CFA6" w14:textId="77777777" w:rsidR="00310048" w:rsidRPr="00A75A00" w:rsidRDefault="00310048" w:rsidP="00310048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BD192" w14:textId="77777777" w:rsidR="00310048" w:rsidRPr="00A8307A" w:rsidRDefault="003100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3A5B5" w14:textId="77777777" w:rsidR="00310048" w:rsidRPr="00A8307A" w:rsidRDefault="003100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8D828" w14:textId="77777777" w:rsidR="00310048" w:rsidRPr="00A8307A" w:rsidRDefault="0031004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97AB5" w14:textId="77777777" w:rsidR="00310048" w:rsidRDefault="0031004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65351D" w14:textId="77777777" w:rsidR="00310048" w:rsidRDefault="0031004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02B37EB1" w14:textId="77777777" w:rsidR="00310048" w:rsidRDefault="0031004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B100805" w14:textId="77777777" w:rsidR="00310048" w:rsidRDefault="0031004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078BD" w14:textId="77777777" w:rsidR="00310048" w:rsidRDefault="003100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4E219" w14:textId="77777777" w:rsidR="00310048" w:rsidRPr="00A8307A" w:rsidRDefault="003100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2A13E" w14:textId="77777777" w:rsidR="00310048" w:rsidRPr="00A8307A" w:rsidRDefault="003100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077ED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45A5FA" w14:textId="77777777" w:rsidR="00310048" w:rsidRPr="00A8307A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310048" w:rsidRPr="00A8307A" w14:paraId="6B0794C9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ECA4A" w14:textId="77777777" w:rsidR="00310048" w:rsidRPr="00A75A00" w:rsidRDefault="00310048" w:rsidP="00310048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33B92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9011CD8" w14:textId="77777777" w:rsidR="00310048" w:rsidRPr="00A8307A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C44EB" w14:textId="77777777" w:rsidR="00310048" w:rsidRPr="00A8307A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C928E" w14:textId="77777777" w:rsidR="00310048" w:rsidRDefault="0031004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3E7F51B7" w14:textId="77777777" w:rsidR="00310048" w:rsidRDefault="0031004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EA456" w14:textId="77777777" w:rsidR="00310048" w:rsidRDefault="0031004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33C53" w14:textId="77777777" w:rsidR="00310048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E2820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E6623B9" w14:textId="77777777" w:rsidR="00310048" w:rsidRPr="00A8307A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550B7" w14:textId="77777777" w:rsidR="00310048" w:rsidRPr="00A8307A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65486" w14:textId="77777777" w:rsidR="00310048" w:rsidRDefault="0031004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2055C91" w14:textId="77777777" w:rsidR="00310048" w:rsidRDefault="0031004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12BCEFE2" w14:textId="77777777" w:rsidR="00310048" w:rsidRDefault="0031004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754B7655" w14:textId="77777777" w:rsidR="00310048" w:rsidRDefault="0031004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310048" w14:paraId="307811D4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3D13E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F27D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A3BE" w14:textId="77777777" w:rsidR="00310048" w:rsidRPr="001161EA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6D17" w14:textId="77777777" w:rsidR="00310048" w:rsidRDefault="0031004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EF4E69F" w14:textId="77777777" w:rsidR="00310048" w:rsidRDefault="0031004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1E60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DA470F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B96D" w14:textId="77777777" w:rsidR="00310048" w:rsidRPr="001161EA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8687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3AA" w14:textId="77777777" w:rsidR="00310048" w:rsidRPr="008D08DE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0CCE" w14:textId="77777777" w:rsidR="00310048" w:rsidRDefault="0031004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310048" w14:paraId="081BE46F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0C770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C9DB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E346" w14:textId="77777777" w:rsidR="00310048" w:rsidRPr="001161EA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D311" w14:textId="77777777" w:rsidR="00310048" w:rsidRDefault="0031004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723F677" w14:textId="77777777" w:rsidR="00310048" w:rsidRDefault="0031004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EB0E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FF037ED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4D9E4FA5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4D6250E5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4FC646DE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04999F26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28E2" w14:textId="77777777" w:rsidR="00310048" w:rsidRPr="001161EA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2CB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A488" w14:textId="77777777" w:rsidR="00310048" w:rsidRPr="008D08DE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C6A1" w14:textId="77777777" w:rsidR="00310048" w:rsidRDefault="0031004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A9DEBB5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736EA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7883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1AB3" w14:textId="77777777" w:rsidR="00310048" w:rsidRPr="001161EA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0817" w14:textId="77777777" w:rsidR="00310048" w:rsidRDefault="0031004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23A2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F06B" w14:textId="77777777" w:rsidR="00310048" w:rsidRPr="001161EA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084B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13C5" w14:textId="77777777" w:rsidR="00310048" w:rsidRPr="008D08DE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1D0B" w14:textId="77777777" w:rsidR="00310048" w:rsidRDefault="0031004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121CD8" w14:textId="77777777" w:rsidR="00310048" w:rsidRDefault="0031004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E948E3" w14:textId="77777777" w:rsidR="00310048" w:rsidRDefault="0031004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10048" w14:paraId="4881C34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83DEB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3EEE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1325" w14:textId="77777777" w:rsidR="00310048" w:rsidRPr="001161EA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2E61" w14:textId="77777777" w:rsidR="00310048" w:rsidRDefault="0031004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4B6E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8F1A" w14:textId="77777777" w:rsidR="00310048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D7F9" w14:textId="77777777" w:rsidR="00310048" w:rsidRDefault="0031004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4B4A" w14:textId="77777777" w:rsidR="00310048" w:rsidRPr="008D08DE" w:rsidRDefault="0031004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3BF0" w14:textId="77777777" w:rsidR="00310048" w:rsidRDefault="0031004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B928CC" w14:textId="77777777" w:rsidR="00310048" w:rsidRDefault="0031004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5F064F" w14:textId="77777777" w:rsidR="00310048" w:rsidRDefault="0031004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10048" w14:paraId="1BFD1ED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CD4E1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9907" w14:textId="77777777" w:rsidR="00310048" w:rsidRDefault="0031004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5A7C" w14:textId="77777777" w:rsidR="00310048" w:rsidRPr="001161EA" w:rsidRDefault="0031004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490D" w14:textId="77777777" w:rsidR="00310048" w:rsidRDefault="0031004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30D2" w14:textId="77777777" w:rsidR="00310048" w:rsidRDefault="0031004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AB80" w14:textId="77777777" w:rsidR="00310048" w:rsidRDefault="0031004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24B8" w14:textId="77777777" w:rsidR="00310048" w:rsidRDefault="0031004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6ACF" w14:textId="77777777" w:rsidR="00310048" w:rsidRPr="008D08DE" w:rsidRDefault="0031004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3102" w14:textId="77777777" w:rsidR="00310048" w:rsidRDefault="0031004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120133" w14:textId="77777777" w:rsidR="00310048" w:rsidRDefault="0031004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C4FBD0" w14:textId="77777777" w:rsidR="00310048" w:rsidRDefault="0031004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310048" w14:paraId="58F9AC5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44A56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9C3C" w14:textId="77777777" w:rsidR="00310048" w:rsidRDefault="0031004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021A7F38" w14:textId="77777777" w:rsidR="00310048" w:rsidRDefault="0031004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3D84" w14:textId="77777777" w:rsidR="00310048" w:rsidRPr="001161EA" w:rsidRDefault="0031004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D750" w14:textId="77777777" w:rsidR="00310048" w:rsidRDefault="0031004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C0D2" w14:textId="77777777" w:rsidR="00310048" w:rsidRDefault="0031004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314D" w14:textId="77777777" w:rsidR="00310048" w:rsidRDefault="0031004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17F0" w14:textId="77777777" w:rsidR="00310048" w:rsidRDefault="0031004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182C" w14:textId="77777777" w:rsidR="00310048" w:rsidRPr="008D08DE" w:rsidRDefault="0031004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1C7D" w14:textId="77777777" w:rsidR="00310048" w:rsidRDefault="0031004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63D42737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8A00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20A1" w14:textId="77777777" w:rsidR="00310048" w:rsidRDefault="003100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996D" w14:textId="77777777" w:rsidR="00310048" w:rsidRPr="001161EA" w:rsidRDefault="003100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DBBD" w14:textId="77777777" w:rsidR="00310048" w:rsidRDefault="003100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C624" w14:textId="77777777" w:rsidR="00310048" w:rsidRDefault="003100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761CD0" w14:textId="77777777" w:rsidR="00310048" w:rsidRDefault="003100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00D9" w14:textId="77777777" w:rsidR="00310048" w:rsidRDefault="003100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61E5" w14:textId="77777777" w:rsidR="00310048" w:rsidRDefault="003100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5898" w14:textId="77777777" w:rsidR="00310048" w:rsidRPr="008D08DE" w:rsidRDefault="003100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A738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97EDAE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85F9FD" w14:textId="77777777" w:rsidR="00310048" w:rsidRDefault="0031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310048" w14:paraId="7DA540B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14DAF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1136" w14:textId="77777777" w:rsidR="00310048" w:rsidRDefault="0031004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07E7" w14:textId="77777777" w:rsidR="00310048" w:rsidRPr="001161EA" w:rsidRDefault="0031004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071A" w14:textId="77777777" w:rsidR="00310048" w:rsidRDefault="0031004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56A6" w14:textId="77777777" w:rsidR="00310048" w:rsidRDefault="0031004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EEDA" w14:textId="77777777" w:rsidR="00310048" w:rsidRDefault="0031004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0527" w14:textId="77777777" w:rsidR="00310048" w:rsidRDefault="0031004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687B" w14:textId="77777777" w:rsidR="00310048" w:rsidRPr="008D08DE" w:rsidRDefault="0031004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232D" w14:textId="77777777" w:rsidR="00310048" w:rsidRDefault="0031004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9D7626" w14:textId="77777777" w:rsidR="00310048" w:rsidRDefault="0031004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CA72DB" w14:textId="77777777" w:rsidR="00310048" w:rsidRDefault="0031004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310048" w14:paraId="4B02117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0310D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9CB5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B58E" w14:textId="77777777" w:rsidR="00310048" w:rsidRPr="001161EA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CE57" w14:textId="77777777" w:rsidR="00310048" w:rsidRDefault="0031004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E3ED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F2E9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9921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6194" w14:textId="77777777" w:rsidR="00310048" w:rsidRPr="008D08DE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3566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A23A3D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0E1C5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10048" w14:paraId="1CF1532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4FD57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B6CB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4877" w14:textId="77777777" w:rsidR="00310048" w:rsidRPr="001161EA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B1FA" w14:textId="77777777" w:rsidR="00310048" w:rsidRDefault="0031004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BF3A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78F0F420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6A95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B2D0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C9DB" w14:textId="77777777" w:rsidR="00310048" w:rsidRPr="008D08DE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866F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383CC0D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FC3BA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9822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F0A5" w14:textId="77777777" w:rsidR="00310048" w:rsidRPr="001161EA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CECC" w14:textId="77777777" w:rsidR="00310048" w:rsidRDefault="0031004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2E78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7A92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3018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2935E8A1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2F26" w14:textId="77777777" w:rsidR="00310048" w:rsidRPr="008D08DE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834C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5F6387B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DF356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E2D0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24B9" w14:textId="77777777" w:rsidR="00310048" w:rsidRPr="001161EA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9AE8" w14:textId="77777777" w:rsidR="00310048" w:rsidRDefault="0031004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1A329DFC" w14:textId="77777777" w:rsidR="00310048" w:rsidRDefault="0031004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8F03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1DFD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39B7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21341446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7F65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27D9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10048" w14:paraId="7697394A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AA086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DFC4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26B0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0887" w14:textId="77777777" w:rsidR="00310048" w:rsidRDefault="0031004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A21EDAC" w14:textId="77777777" w:rsidR="00310048" w:rsidRDefault="0031004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B606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C84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2301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2E8DA90B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D002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9B5E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14:paraId="5070943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DCB6A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5AFA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0EE0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69FC" w14:textId="77777777" w:rsidR="00310048" w:rsidRDefault="0031004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ED5D4BE" w14:textId="77777777" w:rsidR="00310048" w:rsidRDefault="0031004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61F3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9AD2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215C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1BE1B3AB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7A84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FA29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37D96D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519CFEF7" w14:textId="77777777" w:rsidR="00310048" w:rsidRDefault="0031004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0EEE37CE" w14:textId="77777777" w:rsidR="00310048" w:rsidRDefault="0031004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63DF86CB" w14:textId="77777777" w:rsidR="00310048" w:rsidRDefault="0031004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1142F2FD" w14:textId="77777777" w:rsidR="00310048" w:rsidRPr="009F2F6A" w:rsidRDefault="0031004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310048" w14:paraId="141F3E3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3C87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ABE9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CB35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879E" w14:textId="77777777" w:rsidR="00310048" w:rsidRDefault="0031004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D8EB0A8" w14:textId="77777777" w:rsidR="00310048" w:rsidRDefault="0031004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0B53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5760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F11D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1FC5CD50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3F7F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9EEA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14:paraId="416BD5F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BDB6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B5C7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51C9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523B" w14:textId="77777777" w:rsidR="00310048" w:rsidRDefault="0031004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1A25C7B" w14:textId="77777777" w:rsidR="00310048" w:rsidRDefault="0031004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9342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9803C5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90A2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5843" w14:textId="77777777" w:rsidR="00310048" w:rsidRDefault="0031004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F222" w14:textId="77777777" w:rsidR="00310048" w:rsidRDefault="0031004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DC7E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7094F4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0F43E8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0AD115E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1A80272E" w14:textId="77777777" w:rsidR="00310048" w:rsidRDefault="0031004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310048" w14:paraId="637D73B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D59A6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101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2E6F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2294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85D61D4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E897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ADDC3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2C3D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E15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EE39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C0D8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670AE4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19A04C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6A276AC9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5387F6F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310048" w14:paraId="3CE364A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CAAF0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9E4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71D2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33F8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A679128" w14:textId="77777777" w:rsidR="00310048" w:rsidRPr="008B2519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59C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D86A74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AB19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B872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C981" w14:textId="77777777" w:rsidR="00310048" w:rsidRPr="008D08DE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1667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310048" w14:paraId="425ED71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4DF3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5ED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7689FF72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B219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4253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0472A70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050C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6896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2A6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223C" w14:textId="77777777" w:rsidR="00310048" w:rsidRPr="008D08DE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5036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14:paraId="7D0F938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A03F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5E84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A853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3EBC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36902E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256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C173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3B3C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00C3A5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4219" w14:textId="77777777" w:rsidR="00310048" w:rsidRPr="008D08DE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83C9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14:paraId="177636B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B9641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3153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24B3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E848" w14:textId="77777777" w:rsidR="00310048" w:rsidRDefault="0031004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4D0D25F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538A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848A47C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EA3D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DAB0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5213" w14:textId="77777777" w:rsidR="00310048" w:rsidRPr="008D08DE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8F53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310048" w14:paraId="726051D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D38CF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377D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8B87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A112" w14:textId="77777777" w:rsidR="00310048" w:rsidRDefault="0031004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BB30004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5014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4F50D2B3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0926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D4C3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3481" w14:textId="77777777" w:rsidR="00310048" w:rsidRPr="008D08DE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EF7C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310048" w14:paraId="2BBDA58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0B796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F9E5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782A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E962" w14:textId="77777777" w:rsidR="00310048" w:rsidRDefault="0031004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ACE0D7A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AFA1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5C4970B4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9298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8599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F0C9" w14:textId="77777777" w:rsidR="00310048" w:rsidRPr="008D08DE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1D51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310048" w14:paraId="1D985CA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35A73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A8AC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9F7B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1916" w14:textId="77777777" w:rsidR="00310048" w:rsidRDefault="0031004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F362DF1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654B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3773DA12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A6A0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29E7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84C4" w14:textId="77777777" w:rsidR="00310048" w:rsidRPr="008D08DE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4B2A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310048" w14:paraId="0A4BC34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8518E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A654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B42A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8C51" w14:textId="77777777" w:rsidR="00310048" w:rsidRDefault="0031004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6BF1F031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6FE0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6208C9C0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C1BD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3439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29E6" w14:textId="77777777" w:rsidR="00310048" w:rsidRPr="008D08DE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496D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590AB197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310048" w14:paraId="338478F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F30F8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5A15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B61C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5252" w14:textId="77777777" w:rsidR="00310048" w:rsidRDefault="0031004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9980142" w14:textId="77777777" w:rsidR="00310048" w:rsidRDefault="0031004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2959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14C03C83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26C3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D105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7FEA" w14:textId="77777777" w:rsidR="00310048" w:rsidRPr="008D08DE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F858" w14:textId="77777777" w:rsidR="00310048" w:rsidRPr="009472C0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5B149F" w14:textId="77777777" w:rsidR="00310048" w:rsidRPr="009472C0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D32EAA2" w14:textId="77777777" w:rsidR="00310048" w:rsidRPr="009472C0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65601EA4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310048" w14:paraId="1191A47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120BF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461C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6A6C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B1AA" w14:textId="77777777" w:rsidR="00310048" w:rsidRDefault="0031004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6878720" w14:textId="77777777" w:rsidR="00310048" w:rsidRDefault="0031004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8B3A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184F72E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350B61A6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F127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2275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D2AD" w14:textId="77777777" w:rsidR="00310048" w:rsidRPr="008D08DE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E72C" w14:textId="77777777" w:rsidR="00310048" w:rsidRPr="009472C0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AA8942" w14:textId="77777777" w:rsidR="00310048" w:rsidRPr="009472C0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E606FA2" w14:textId="77777777" w:rsidR="00310048" w:rsidRPr="009472C0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14A77EB5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78B4ABF5" w14:textId="77777777" w:rsidR="00310048" w:rsidRPr="009472C0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4635DDC6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1B89D3DE" w14:textId="77777777" w:rsidR="00310048" w:rsidRPr="009472C0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310048" w14:paraId="6930A77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E771E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7B3D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95A0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D305" w14:textId="77777777" w:rsidR="00310048" w:rsidRDefault="0031004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E2453FC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DD57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3C561092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9332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D40E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16B3" w14:textId="77777777" w:rsidR="00310048" w:rsidRPr="008D08DE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7D03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310048" w14:paraId="276AA3E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57619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45D8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421E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39CA" w14:textId="77777777" w:rsidR="00310048" w:rsidRDefault="0031004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5BAB967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4EAD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01422DC6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C01F" w14:textId="77777777" w:rsidR="00310048" w:rsidRPr="001161EA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5223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C4BB" w14:textId="77777777" w:rsidR="00310048" w:rsidRPr="008D08DE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26BB" w14:textId="77777777" w:rsidR="00310048" w:rsidRDefault="0031004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310048" w14:paraId="7582A2D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DE7AC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91C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F5B4" w14:textId="77777777" w:rsidR="00310048" w:rsidRPr="001161EA" w:rsidRDefault="0031004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CAA3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095BDA9" w14:textId="77777777" w:rsidR="00310048" w:rsidRDefault="00310048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CC58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411E8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B3D746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F002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4CF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DAE6" w14:textId="77777777" w:rsidR="00310048" w:rsidRPr="008D08DE" w:rsidRDefault="0031004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9FB8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961A7B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310048" w14:paraId="29A57B3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E2138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38C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4FE3" w14:textId="77777777" w:rsidR="00310048" w:rsidRPr="001161EA" w:rsidRDefault="0031004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7B46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DCF1508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9D43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ABE682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FAE5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EBCC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CB52" w14:textId="77777777" w:rsidR="00310048" w:rsidRPr="008D08DE" w:rsidRDefault="0031004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FD4E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B75E32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310048" w14:paraId="5A2D8E1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562D2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EAB4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E21E" w14:textId="77777777" w:rsidR="00310048" w:rsidRPr="001161EA" w:rsidRDefault="0031004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73DD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00AC64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60A1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A1D456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A489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E59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0F04" w14:textId="77777777" w:rsidR="00310048" w:rsidRPr="008D08DE" w:rsidRDefault="0031004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0BC3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ABDC42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310048" w14:paraId="571597D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0F873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236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E9A9" w14:textId="77777777" w:rsidR="00310048" w:rsidRPr="001161EA" w:rsidRDefault="0031004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C2CC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98F41C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B481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EEAD01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C7D2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8F9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8412" w14:textId="77777777" w:rsidR="00310048" w:rsidRPr="008D08DE" w:rsidRDefault="0031004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6A93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C5608B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310048" w14:paraId="339A38A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F5A7D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548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FD08" w14:textId="77777777" w:rsidR="00310048" w:rsidRPr="001161EA" w:rsidRDefault="0031004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F4C6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0713BD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2243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682DB2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D8D5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550B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75E3" w14:textId="77777777" w:rsidR="00310048" w:rsidRPr="008D08DE" w:rsidRDefault="0031004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7F13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E9CE3F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310048" w14:paraId="3C22AD2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B47FD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840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1FEB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3B42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2EE385C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CBC3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55399D0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23CB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F7A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20B3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4FDE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310048" w14:paraId="21F461C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958CF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B40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08B2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9AC9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A8F042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C249" w14:textId="77777777" w:rsidR="00310048" w:rsidRDefault="0031004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72CB27BC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407E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22E0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C405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A2B9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310048" w14:paraId="06CEAE8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90A6E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FBB2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BE6B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F84C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AFC44F8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8AE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8B38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D23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4168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050D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DAAC41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911C2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0E3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9D3C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02CE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8663E9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E1F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D352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C8E7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3722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FECC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40BEBBB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129A7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C53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5E6B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F262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5E66654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955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B307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EDC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10A2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D2B8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310048" w14:paraId="663819E5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3C094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E5F4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829B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3A4C" w14:textId="77777777" w:rsidR="00310048" w:rsidRDefault="0031004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C91BBF" w14:textId="77777777" w:rsidR="00310048" w:rsidRDefault="0031004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9B0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6C9D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74F0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F3FA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A106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DA4FE7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310048" w14:paraId="38460C6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66340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47CB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23C5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FB0F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BD34A8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F270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0BF691A0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6000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8E4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29EB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DF35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0C5BCEFF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3920BED7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310048" w14:paraId="47B4FD2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6C480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50B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4ACE842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8A50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0259" w14:textId="77777777" w:rsidR="00310048" w:rsidRDefault="0031004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AAB75E" w14:textId="77777777" w:rsidR="00310048" w:rsidRDefault="0031004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8357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738E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C4F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CC70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DD2D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AEBDD3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310048" w14:paraId="520AAEA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08F2C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41D4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60B9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529A" w14:textId="77777777" w:rsidR="00310048" w:rsidRDefault="0031004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8BBD08" w14:textId="77777777" w:rsidR="00310048" w:rsidRDefault="0031004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B9A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AB55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C54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0A9D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1B9A" w14:textId="77777777" w:rsidR="00310048" w:rsidRDefault="00310048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1FB25E" w14:textId="77777777" w:rsidR="00310048" w:rsidRDefault="00310048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310048" w14:paraId="60FFB78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BACE2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6757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D5D95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E2F5" w14:textId="77777777" w:rsidR="00310048" w:rsidRDefault="0031004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BEDC4B" w14:textId="77777777" w:rsidR="00310048" w:rsidRDefault="0031004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1CD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0840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616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AAAD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64CB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241AA2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1AD82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35C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2688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DFF6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24AED0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689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43E00242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678F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9AA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2AB3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DEAE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67A841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07AEA6CD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310048" w14:paraId="49B0BF4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8EC3D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ACB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9A90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603A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A469B6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4062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684AE490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56E9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E004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DC35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C687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F00AC0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D93C31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71E718D6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310048" w14:paraId="3C97C9B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7ED07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E947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2A6D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6526" w14:textId="77777777" w:rsidR="00310048" w:rsidRDefault="00310048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BB3C91" w14:textId="77777777" w:rsidR="00310048" w:rsidRDefault="00310048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77BE" w14:textId="77777777" w:rsidR="00310048" w:rsidRDefault="00310048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71919D" w14:textId="77777777" w:rsidR="00310048" w:rsidRDefault="00310048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E27E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C6E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2F48530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1B94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A7ED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0BFA8D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310048" w14:paraId="3E2778B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1564E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C15B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A3CA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4D28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62CA07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47DC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10EA8A2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D696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041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F120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1B63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310048" w14:paraId="22A85D1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FA0FD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B17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4534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91FD" w14:textId="77777777" w:rsidR="00310048" w:rsidRDefault="0031004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EB4764A" w14:textId="77777777" w:rsidR="00310048" w:rsidRDefault="0031004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FDD9" w14:textId="77777777" w:rsidR="00310048" w:rsidRDefault="00310048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596F88" w14:textId="77777777" w:rsidR="00310048" w:rsidRDefault="00310048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2A189E6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BCA1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17B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E6A1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80D6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9C347D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93DC3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30F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4660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B833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7968E1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25E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EEEDA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6F20C90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ABC4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6E3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963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3C26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310048" w14:paraId="79C3626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7A1E6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E780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BF31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7C4B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2FAFEC8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2354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10EF1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1DB0E0DC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1571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486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3B4F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1FC4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310048" w14:paraId="61B6582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36FE5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99E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1A78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487B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84A7D30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607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CFBB9C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107C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437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B440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BF6F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1DEA67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310048" w14:paraId="0EA89BF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05E68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82E4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26C5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010C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F50D04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2AA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CDC3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992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CC9B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22F6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2F0A3E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310048" w14:paraId="1F367DC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3B8A7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D6C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70BB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60B9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DAF41D2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DA00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FB21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059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5611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9194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469DEF1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9A86EA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310048" w14:paraId="2B5FB8C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4DD32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71B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19E5A6A4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B2BA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588C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718B792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1A47252C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C740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B9EB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33C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371B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CA2C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14:paraId="5CD3E1E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06604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520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1D85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6EC0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8D7AA1E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64A6302A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B15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60FF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034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7682C987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4139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E0E0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14:paraId="32B1DB0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EC79E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CAAB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ECE4" w14:textId="77777777" w:rsidR="00310048" w:rsidRPr="001161EA" w:rsidRDefault="0031004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E0D0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B585A50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853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B3CFDE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3DE650A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E60C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351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D8A5" w14:textId="77777777" w:rsidR="00310048" w:rsidRPr="001161EA" w:rsidRDefault="0031004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269C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10048" w14:paraId="1436CDCB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C89C3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DF1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933B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0D69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88C39DB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4FB0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42C1F79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26434D5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F05F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70A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D34D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EFD6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212142A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1B18D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28AB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F5AC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A13F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F5CDEF5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143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C9E4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FAFB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5024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5090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529C32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3F1BFB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310048" w14:paraId="71A1C924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CBAD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588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3097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07FE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CB06DC5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F7E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605C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795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0416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79E9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E9A751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60B0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2E7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1545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DEF1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15CAC74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9D0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186A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72C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EEB8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EC0D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3E82A9A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A6F9C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8A5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F1B2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0052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8BA2EA5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362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3137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C38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D762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984D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62ECCC1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4144F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F8F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BC2D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D6C6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FF94E43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1C2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1C3E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52D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AD31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F54A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294BFDA3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F18CE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5E0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AEB8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BEEE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4F6947E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72AB6C0E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3D7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B2C1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7C9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7F74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7EF9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15E7EC6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E0E42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F51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112D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D06D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3E3C0B6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DB2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93F4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CC3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F668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E11B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2C7CCF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7BCED4A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310048" w14:paraId="64B3A56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5E271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08E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7515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7C33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696B74A3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6F5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A263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84A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3E581E6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4B29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3EA2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10048" w14:paraId="3743373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DC82B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12B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719D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4EED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49AD175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5CF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295DD2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A52F904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D6FC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54CC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C205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FE39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1CCAB0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98B70D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4BB343F7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310048" w14:paraId="2DE7FA3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93230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17A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498D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69E2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68DDC5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79C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1D7FE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468A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E782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5C17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D8D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3AA6669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659A9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67C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71E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1695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2EA0F32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CC6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E90549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8996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EE7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6D88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AF28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70F640F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9F577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8477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7F7B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58A4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04865F1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AAA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274E121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91A001B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5830BA2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3F62418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E098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F24C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2799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F830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5F989B1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67954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574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BE0B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8CE1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C816842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819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53E7BD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C117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956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689B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FA7E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57BF67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2FA6D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A7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0C3D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6529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979D067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D8A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8BB0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8C9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8844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80A2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E777DB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09EDDE75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310048" w14:paraId="14E34865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9E88C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361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4502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3518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34AB9D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945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14F42B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3FE6" w14:textId="77777777" w:rsidR="00310048" w:rsidRPr="001161EA" w:rsidRDefault="0031004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425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804F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30D7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BAE6F49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DF032C9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02D93F1C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356D2D6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310048" w14:paraId="6145508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CFD57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EAB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4EE9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3816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CC0511A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8F41342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C06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488802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79E4" w14:textId="77777777" w:rsidR="00310048" w:rsidRPr="001161EA" w:rsidRDefault="0031004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C60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5FE6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EB79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69DED4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F4780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C807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75CF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41B1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D2D05AF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D10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4209A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A7A046B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5D28" w14:textId="77777777" w:rsidR="00310048" w:rsidRPr="001161EA" w:rsidRDefault="0031004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8AA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925F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0E97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CEAD04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D05D73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310048" w14:paraId="02379F4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58BB8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0F80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6C81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63E3" w14:textId="77777777" w:rsidR="00310048" w:rsidRDefault="0031004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6F4B8D5" w14:textId="77777777" w:rsidR="00310048" w:rsidRDefault="0031004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942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6EAA" w14:textId="77777777" w:rsidR="00310048" w:rsidRDefault="0031004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4913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2529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65C4" w14:textId="77777777" w:rsidR="00310048" w:rsidRDefault="00310048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DC4022B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23941007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310048" w14:paraId="71849C4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7471B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B380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F410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FD5B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E442FB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767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9B69" w14:textId="77777777" w:rsidR="00310048" w:rsidRDefault="0031004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EA9B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FF85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6888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A413BB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95BD1C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310048" w14:paraId="3A9E0D4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C7071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634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B9BF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AB62" w14:textId="77777777" w:rsidR="00310048" w:rsidRDefault="00310048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15D7DA8" w14:textId="77777777" w:rsidR="00310048" w:rsidRDefault="00310048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7291" w14:textId="77777777" w:rsidR="00310048" w:rsidRDefault="00310048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7FA0B07" w14:textId="77777777" w:rsidR="00310048" w:rsidRDefault="00310048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2E85EA07" w14:textId="77777777" w:rsidR="00310048" w:rsidRDefault="00310048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26FEA41" w14:textId="77777777" w:rsidR="00310048" w:rsidRDefault="00310048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A609" w14:textId="77777777" w:rsidR="00310048" w:rsidRDefault="0031004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B31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2ABC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3CAD" w14:textId="77777777" w:rsidR="00310048" w:rsidRDefault="00310048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C36C2C" w14:textId="77777777" w:rsidR="00310048" w:rsidRDefault="00310048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19BE16" w14:textId="77777777" w:rsidR="00310048" w:rsidRDefault="00310048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310048" w14:paraId="58E6C60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F90D0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74B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AC08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8C0A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6C6535E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212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EFAA7F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A3A6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F21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486E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9481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63CAEBF5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CB00B3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310048" w14:paraId="1000382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866F2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084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B9F4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BE34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B9C8E67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0A7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6F4E07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43113C9B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ECE4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8D7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EA20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8EE3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27A7C52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310048" w14:paraId="11D37AC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7B66A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F6D2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A8F0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C014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CC07E48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60C8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5C29D37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2889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FCA4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F67F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497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2D903F27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310048" w14:paraId="1C27836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A2CA9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3FB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0DBE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3022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B80305C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7FCC3979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C12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358EF7AA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0515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C5AF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6FE3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42D6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D4F0D1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310048" w14:paraId="535FAB8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8DB76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1DE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E1B1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1FE9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3B81AF8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5019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84CF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B5B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0ADF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E679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7CC399F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3AE96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7CD7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47D5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7672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E6FB280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D674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730705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0D5A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1AEC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B8DC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A3B2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296553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74CD5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83FD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3715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06FC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D59A9AC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E0D6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94402C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C083" w14:textId="77777777" w:rsidR="00310048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240C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E4FC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5E80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10048" w14:paraId="00D1BA8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06E28" w14:textId="77777777" w:rsidR="00310048" w:rsidRDefault="00310048" w:rsidP="0031004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D771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CB8A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3D88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851606D" w14:textId="77777777" w:rsidR="00310048" w:rsidRDefault="0031004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FD27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ACEB" w14:textId="77777777" w:rsidR="00310048" w:rsidRPr="001161EA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6E7E" w14:textId="77777777" w:rsidR="00310048" w:rsidRDefault="0031004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9751" w14:textId="77777777" w:rsidR="00310048" w:rsidRPr="008D08DE" w:rsidRDefault="0031004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B31A" w14:textId="77777777" w:rsidR="00310048" w:rsidRDefault="0031004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8ED6480" w14:textId="77777777" w:rsidR="00310048" w:rsidRDefault="00310048">
      <w:pPr>
        <w:spacing w:before="40" w:after="40" w:line="192" w:lineRule="auto"/>
        <w:ind w:right="57"/>
        <w:rPr>
          <w:sz w:val="20"/>
          <w:lang w:val="ro-RO"/>
        </w:rPr>
      </w:pPr>
    </w:p>
    <w:p w14:paraId="3ECD3697" w14:textId="77777777" w:rsidR="00310048" w:rsidRDefault="0031004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106F742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7A7284A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1781771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A5A65FA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CCC0295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9B60B18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6558ED6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A4D8351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8B2EAB4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D5B4C52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63215F0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A86E087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77F079F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AB8713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CAC732E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E45A120" w14:textId="77777777" w:rsidR="00B6039C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6553187" w14:textId="77777777" w:rsidR="00B6039C" w:rsidRPr="00C21F42" w:rsidRDefault="00B60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1B419D1" w14:textId="77777777" w:rsidR="00310048" w:rsidRPr="00C21F42" w:rsidRDefault="0031004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54F5465" w14:textId="77777777" w:rsidR="00310048" w:rsidRPr="00C21F42" w:rsidRDefault="0031004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5F658EFD" w14:textId="77777777" w:rsidR="00310048" w:rsidRPr="00C21F42" w:rsidRDefault="0031004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62B7A1E" w14:textId="77777777" w:rsidR="00310048" w:rsidRDefault="0031004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CF8B48D" w14:textId="77777777" w:rsidR="00310048" w:rsidRPr="00C21F42" w:rsidRDefault="0031004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C337564" w14:textId="77777777" w:rsidR="00310048" w:rsidRPr="00C21F42" w:rsidRDefault="0031004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D2B53F1" w14:textId="77777777" w:rsidR="00310048" w:rsidRPr="00C21F42" w:rsidRDefault="0031004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324043DB" w14:textId="77777777" w:rsidR="00310048" w:rsidRPr="00C21F42" w:rsidRDefault="0031004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71049344" w14:textId="77777777" w:rsidR="00FB37F1" w:rsidRPr="00297E7F" w:rsidRDefault="00FB37F1" w:rsidP="00297E7F"/>
    <w:sectPr w:rsidR="00FB37F1" w:rsidRPr="00297E7F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7C703" w14:textId="77777777" w:rsidR="007F5A4D" w:rsidRDefault="007F5A4D">
      <w:r>
        <w:separator/>
      </w:r>
    </w:p>
  </w:endnote>
  <w:endnote w:type="continuationSeparator" w:id="0">
    <w:p w14:paraId="29781E1E" w14:textId="77777777" w:rsidR="007F5A4D" w:rsidRDefault="007F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03C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4AE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47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A2321" w14:textId="77777777" w:rsidR="007F5A4D" w:rsidRDefault="007F5A4D">
      <w:r>
        <w:separator/>
      </w:r>
    </w:p>
  </w:footnote>
  <w:footnote w:type="continuationSeparator" w:id="0">
    <w:p w14:paraId="10638E31" w14:textId="77777777" w:rsidR="007F5A4D" w:rsidRDefault="007F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131CE37D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2C5013">
      <w:rPr>
        <w:b/>
        <w:bCs/>
        <w:i/>
        <w:iCs/>
        <w:sz w:val="22"/>
      </w:rPr>
      <w:t>decada 21-30 aprilie 2025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509DB95F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2C5013">
      <w:rPr>
        <w:b/>
        <w:bCs/>
        <w:i/>
        <w:iCs/>
        <w:sz w:val="22"/>
      </w:rPr>
      <w:t>decada 21-30 aprilie 2025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9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5D2C203F"/>
    <w:multiLevelType w:val="hybridMultilevel"/>
    <w:tmpl w:val="8DCC4F3C"/>
    <w:lvl w:ilvl="0" w:tplc="C4BC09EC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E61E84"/>
    <w:multiLevelType w:val="hybridMultilevel"/>
    <w:tmpl w:val="CB5C0448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61A67531"/>
    <w:multiLevelType w:val="hybridMultilevel"/>
    <w:tmpl w:val="77AA3586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7BA36942"/>
    <w:multiLevelType w:val="hybridMultilevel"/>
    <w:tmpl w:val="9D4E2B6E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87517">
    <w:abstractNumId w:val="19"/>
  </w:num>
  <w:num w:numId="2" w16cid:durableId="2035955787">
    <w:abstractNumId w:val="22"/>
  </w:num>
  <w:num w:numId="3" w16cid:durableId="1085764040">
    <w:abstractNumId w:val="1"/>
  </w:num>
  <w:num w:numId="4" w16cid:durableId="52779327">
    <w:abstractNumId w:val="36"/>
  </w:num>
  <w:num w:numId="5" w16cid:durableId="704712729">
    <w:abstractNumId w:val="13"/>
  </w:num>
  <w:num w:numId="6" w16cid:durableId="1744450687">
    <w:abstractNumId w:val="40"/>
  </w:num>
  <w:num w:numId="7" w16cid:durableId="203909065">
    <w:abstractNumId w:val="4"/>
  </w:num>
  <w:num w:numId="8" w16cid:durableId="1437359247">
    <w:abstractNumId w:val="29"/>
  </w:num>
  <w:num w:numId="9" w16cid:durableId="1449811338">
    <w:abstractNumId w:val="18"/>
  </w:num>
  <w:num w:numId="10" w16cid:durableId="350884993">
    <w:abstractNumId w:val="20"/>
  </w:num>
  <w:num w:numId="11" w16cid:durableId="383062685">
    <w:abstractNumId w:val="23"/>
  </w:num>
  <w:num w:numId="12" w16cid:durableId="995374258">
    <w:abstractNumId w:val="38"/>
  </w:num>
  <w:num w:numId="13" w16cid:durableId="979505479">
    <w:abstractNumId w:val="34"/>
  </w:num>
  <w:num w:numId="14" w16cid:durableId="2108234531">
    <w:abstractNumId w:val="41"/>
  </w:num>
  <w:num w:numId="15" w16cid:durableId="1549564258">
    <w:abstractNumId w:val="30"/>
  </w:num>
  <w:num w:numId="16" w16cid:durableId="1547335578">
    <w:abstractNumId w:val="14"/>
  </w:num>
  <w:num w:numId="17" w16cid:durableId="531260144">
    <w:abstractNumId w:val="11"/>
  </w:num>
  <w:num w:numId="18" w16cid:durableId="1428891957">
    <w:abstractNumId w:val="7"/>
  </w:num>
  <w:num w:numId="19" w16cid:durableId="953637804">
    <w:abstractNumId w:val="43"/>
  </w:num>
  <w:num w:numId="20" w16cid:durableId="978531040">
    <w:abstractNumId w:val="42"/>
  </w:num>
  <w:num w:numId="21" w16cid:durableId="1603223496">
    <w:abstractNumId w:val="8"/>
  </w:num>
  <w:num w:numId="22" w16cid:durableId="194318888">
    <w:abstractNumId w:val="10"/>
  </w:num>
  <w:num w:numId="23" w16cid:durableId="1597446813">
    <w:abstractNumId w:val="37"/>
  </w:num>
  <w:num w:numId="24" w16cid:durableId="1646154121">
    <w:abstractNumId w:val="35"/>
  </w:num>
  <w:num w:numId="25" w16cid:durableId="1946226515">
    <w:abstractNumId w:val="12"/>
  </w:num>
  <w:num w:numId="26" w16cid:durableId="1359159633">
    <w:abstractNumId w:val="3"/>
  </w:num>
  <w:num w:numId="27" w16cid:durableId="959730267">
    <w:abstractNumId w:val="17"/>
  </w:num>
  <w:num w:numId="28" w16cid:durableId="453257991">
    <w:abstractNumId w:val="45"/>
  </w:num>
  <w:num w:numId="29" w16cid:durableId="1190148892">
    <w:abstractNumId w:val="0"/>
  </w:num>
  <w:num w:numId="30" w16cid:durableId="1848862451">
    <w:abstractNumId w:val="9"/>
  </w:num>
  <w:num w:numId="31" w16cid:durableId="1245073529">
    <w:abstractNumId w:val="26"/>
  </w:num>
  <w:num w:numId="32" w16cid:durableId="213657637">
    <w:abstractNumId w:val="28"/>
  </w:num>
  <w:num w:numId="33" w16cid:durableId="265233487">
    <w:abstractNumId w:val="21"/>
  </w:num>
  <w:num w:numId="34" w16cid:durableId="801002333">
    <w:abstractNumId w:val="2"/>
  </w:num>
  <w:num w:numId="35" w16cid:durableId="307324804">
    <w:abstractNumId w:val="24"/>
  </w:num>
  <w:num w:numId="36" w16cid:durableId="1492915793">
    <w:abstractNumId w:val="6"/>
  </w:num>
  <w:num w:numId="37" w16cid:durableId="2066247489">
    <w:abstractNumId w:val="15"/>
  </w:num>
  <w:num w:numId="38" w16cid:durableId="1877765673">
    <w:abstractNumId w:val="39"/>
  </w:num>
  <w:num w:numId="39" w16cid:durableId="445657029">
    <w:abstractNumId w:val="32"/>
  </w:num>
  <w:num w:numId="40" w16cid:durableId="1787458797">
    <w:abstractNumId w:val="27"/>
  </w:num>
  <w:num w:numId="41" w16cid:durableId="823859205">
    <w:abstractNumId w:val="16"/>
  </w:num>
  <w:num w:numId="42" w16cid:durableId="775709098">
    <w:abstractNumId w:val="25"/>
  </w:num>
  <w:num w:numId="43" w16cid:durableId="1895654975">
    <w:abstractNumId w:val="5"/>
  </w:num>
  <w:num w:numId="44" w16cid:durableId="1847088189">
    <w:abstractNumId w:val="44"/>
  </w:num>
  <w:num w:numId="45" w16cid:durableId="819227584">
    <w:abstractNumId w:val="33"/>
  </w:num>
  <w:num w:numId="46" w16cid:durableId="621613636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Em5iH4Ulyh3FZO7+45yanfCIsMI4c5DYGRKmMSBzKYm3zJ6TE3Kvzy8YghNdtE77mC2EXC0n4rNieE9CnDhJSg==" w:salt="dD59n7cWiZrJUZeOBnMHH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392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46F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1E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97E7F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013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48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24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7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08E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22A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1BE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C7E33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7C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4298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5A4D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82C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6CDF"/>
    <w:rsid w:val="00B575B1"/>
    <w:rsid w:val="00B57AEC"/>
    <w:rsid w:val="00B60034"/>
    <w:rsid w:val="00B6007D"/>
    <w:rsid w:val="00B6025B"/>
    <w:rsid w:val="00B6039C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B33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ACB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17035</Words>
  <Characters>97102</Characters>
  <Application>Microsoft Office Word</Application>
  <DocSecurity>0</DocSecurity>
  <Lines>809</Lines>
  <Paragraphs>227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2025-04-11T06:49:00Z</dcterms:created>
  <dcterms:modified xsi:type="dcterms:W3CDTF">2025-04-11T08:40:00Z</dcterms:modified>
</cp:coreProperties>
</file>